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77777777" w:rsidR="002036E5" w:rsidRPr="009A413D" w:rsidRDefault="005B3D2A" w:rsidP="002036E5">
          <w:pPr>
            <w:jc w:val="right"/>
            <w:rPr>
              <w:rFonts w:ascii="Simplon Norm" w:hAnsi="Simplon Norm"/>
            </w:rPr>
          </w:pPr>
          <w:r w:rsidRPr="009A413D">
            <w:rPr>
              <w:rFonts w:ascii="Simplon Norm" w:hAnsi="Simplon Norm"/>
              <w:noProof/>
            </w:rPr>
            <w:drawing>
              <wp:anchor distT="0" distB="0" distL="114300" distR="114300" simplePos="0" relativeHeight="251658240" behindDoc="1" locked="0" layoutInCell="1" allowOverlap="1" wp14:anchorId="0AF5C369" wp14:editId="7E076928">
                <wp:simplePos x="0" y="0"/>
                <wp:positionH relativeFrom="column">
                  <wp:posOffset>-457200</wp:posOffset>
                </wp:positionH>
                <wp:positionV relativeFrom="paragraph">
                  <wp:posOffset>200025</wp:posOffset>
                </wp:positionV>
                <wp:extent cx="6347460" cy="634428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7460" cy="6344285"/>
                        </a:xfrm>
                        <a:prstGeom prst="rect">
                          <a:avLst/>
                        </a:prstGeom>
                      </pic:spPr>
                    </pic:pic>
                  </a:graphicData>
                </a:graphic>
                <wp14:sizeRelH relativeFrom="page">
                  <wp14:pctWidth>0</wp14:pctWidth>
                </wp14:sizeRelH>
                <wp14:sizeRelV relativeFrom="page">
                  <wp14:pctHeight>0</wp14:pctHeight>
                </wp14:sizeRelV>
              </wp:anchor>
            </w:drawing>
          </w:r>
        </w:p>
        <w:p w14:paraId="06241054" w14:textId="77777777" w:rsidR="002036E5" w:rsidRPr="009A413D" w:rsidRDefault="002036E5" w:rsidP="002036E5">
          <w:pPr>
            <w:jc w:val="right"/>
            <w:rPr>
              <w:rFonts w:ascii="Simplon Norm" w:hAnsi="Simplon Norm"/>
            </w:rPr>
          </w:pPr>
        </w:p>
        <w:p w14:paraId="30931D4A" w14:textId="77777777" w:rsidR="002036E5" w:rsidRPr="009A413D" w:rsidRDefault="002036E5" w:rsidP="002036E5">
          <w:pPr>
            <w:jc w:val="right"/>
            <w:rPr>
              <w:rFonts w:ascii="Simplon Norm" w:hAnsi="Simplon Norm"/>
            </w:rPr>
          </w:pPr>
        </w:p>
        <w:p w14:paraId="16D77142" w14:textId="77777777" w:rsidR="002036E5" w:rsidRPr="009A413D" w:rsidRDefault="002036E5" w:rsidP="002036E5">
          <w:pPr>
            <w:jc w:val="right"/>
            <w:rPr>
              <w:rFonts w:ascii="Simplon Norm" w:hAnsi="Simplon Norm"/>
            </w:rPr>
          </w:pPr>
        </w:p>
        <w:p w14:paraId="6220AE7E" w14:textId="77777777" w:rsidR="002036E5" w:rsidRPr="009A413D" w:rsidRDefault="002036E5" w:rsidP="002036E5">
          <w:pPr>
            <w:jc w:val="right"/>
            <w:rPr>
              <w:rFonts w:ascii="Simplon Norm" w:hAnsi="Simplon Norm"/>
            </w:rPr>
          </w:pPr>
        </w:p>
        <w:p w14:paraId="1AD2F67C" w14:textId="77777777" w:rsidR="002036E5" w:rsidRPr="009A413D" w:rsidRDefault="002036E5" w:rsidP="002036E5">
          <w:pPr>
            <w:jc w:val="right"/>
            <w:rPr>
              <w:rFonts w:ascii="Simplon Norm" w:hAnsi="Simplon Norm"/>
            </w:rPr>
          </w:pPr>
        </w:p>
        <w:p w14:paraId="2A46BD4D" w14:textId="77777777" w:rsidR="002036E5" w:rsidRPr="009A413D" w:rsidRDefault="002036E5" w:rsidP="002036E5">
          <w:pPr>
            <w:jc w:val="right"/>
            <w:rPr>
              <w:rFonts w:ascii="Simplon Norm" w:hAnsi="Simplon Norm"/>
            </w:rPr>
          </w:pPr>
        </w:p>
        <w:p w14:paraId="76D90D09" w14:textId="77777777" w:rsidR="002036E5" w:rsidRPr="009A413D" w:rsidRDefault="002036E5" w:rsidP="002036E5">
          <w:pPr>
            <w:jc w:val="right"/>
            <w:rPr>
              <w:rFonts w:ascii="Simplon Norm" w:hAnsi="Simplon Norm"/>
            </w:rPr>
          </w:pPr>
        </w:p>
        <w:p w14:paraId="7FD5F8D8" w14:textId="77777777" w:rsidR="002036E5" w:rsidRPr="009A413D" w:rsidRDefault="002036E5" w:rsidP="002036E5">
          <w:pPr>
            <w:jc w:val="right"/>
            <w:rPr>
              <w:rFonts w:ascii="Simplon Norm" w:hAnsi="Simplon Norm"/>
            </w:rPr>
          </w:pPr>
        </w:p>
        <w:p w14:paraId="4EB869EF" w14:textId="77777777" w:rsidR="002036E5" w:rsidRPr="009A413D" w:rsidRDefault="002036E5" w:rsidP="002036E5">
          <w:pPr>
            <w:jc w:val="right"/>
            <w:rPr>
              <w:rFonts w:ascii="Simplon Norm" w:hAnsi="Simplon Norm"/>
            </w:rPr>
          </w:pPr>
        </w:p>
        <w:p w14:paraId="13C4CC38" w14:textId="77777777" w:rsidR="002036E5" w:rsidRPr="009A413D" w:rsidRDefault="002036E5" w:rsidP="002036E5">
          <w:pPr>
            <w:jc w:val="right"/>
            <w:rPr>
              <w:rFonts w:ascii="Simplon Norm" w:hAnsi="Simplon Norm"/>
            </w:rPr>
          </w:pPr>
        </w:p>
        <w:p w14:paraId="7FDB4460" w14:textId="77777777" w:rsidR="002036E5" w:rsidRPr="009A413D" w:rsidRDefault="002036E5" w:rsidP="002036E5">
          <w:pPr>
            <w:jc w:val="right"/>
            <w:rPr>
              <w:rFonts w:ascii="Simplon Norm" w:hAnsi="Simplon Norm"/>
            </w:rPr>
          </w:pPr>
        </w:p>
        <w:p w14:paraId="19DB1462" w14:textId="77777777" w:rsidR="002036E5" w:rsidRPr="009A413D" w:rsidRDefault="002036E5" w:rsidP="002036E5">
          <w:pPr>
            <w:jc w:val="right"/>
            <w:rPr>
              <w:rFonts w:ascii="Simplon Norm" w:hAnsi="Simplon Norm"/>
            </w:rPr>
          </w:pPr>
        </w:p>
        <w:p w14:paraId="04A9B0AC" w14:textId="77777777" w:rsidR="002036E5" w:rsidRPr="009A413D" w:rsidRDefault="002036E5" w:rsidP="002036E5">
          <w:pPr>
            <w:jc w:val="right"/>
            <w:rPr>
              <w:rFonts w:ascii="Simplon Norm" w:hAnsi="Simplon Norm"/>
            </w:rPr>
          </w:pPr>
        </w:p>
        <w:p w14:paraId="7CEB6B61" w14:textId="77777777" w:rsidR="002036E5" w:rsidRPr="009A413D" w:rsidRDefault="002036E5" w:rsidP="002036E5">
          <w:pPr>
            <w:jc w:val="right"/>
            <w:rPr>
              <w:rFonts w:ascii="Simplon Norm" w:hAnsi="Simplon Norm"/>
            </w:rPr>
          </w:pPr>
        </w:p>
        <w:p w14:paraId="6E837194" w14:textId="77777777" w:rsidR="002036E5" w:rsidRPr="009A413D" w:rsidRDefault="002036E5" w:rsidP="002036E5">
          <w:pPr>
            <w:jc w:val="right"/>
            <w:rPr>
              <w:rFonts w:ascii="Simplon Norm" w:hAnsi="Simplon Norm"/>
            </w:rPr>
          </w:pPr>
        </w:p>
        <w:p w14:paraId="43A93905" w14:textId="77777777" w:rsidR="002036E5" w:rsidRPr="009A413D" w:rsidRDefault="002036E5" w:rsidP="002036E5">
          <w:pPr>
            <w:jc w:val="right"/>
            <w:rPr>
              <w:rFonts w:ascii="Simplon Norm" w:hAnsi="Simplon Norm"/>
            </w:rPr>
          </w:pPr>
        </w:p>
        <w:p w14:paraId="4DFD5134" w14:textId="77777777" w:rsidR="002036E5" w:rsidRDefault="002036E5" w:rsidP="002036E5">
          <w:pPr>
            <w:jc w:val="right"/>
            <w:rPr>
              <w:rFonts w:ascii="Simplon Norm" w:hAnsi="Simplon Norm"/>
            </w:rPr>
          </w:pPr>
        </w:p>
        <w:p w14:paraId="0A21104F" w14:textId="77777777" w:rsidR="009A413D" w:rsidRDefault="009A413D" w:rsidP="002036E5">
          <w:pPr>
            <w:jc w:val="right"/>
            <w:rPr>
              <w:rFonts w:ascii="Simplon Norm" w:hAnsi="Simplon Norm"/>
            </w:rPr>
          </w:pPr>
        </w:p>
        <w:p w14:paraId="317B6710" w14:textId="77777777" w:rsidR="009A413D" w:rsidRDefault="009A413D" w:rsidP="002036E5">
          <w:pPr>
            <w:jc w:val="right"/>
            <w:rPr>
              <w:rFonts w:ascii="Simplon Norm" w:hAnsi="Simplon Norm"/>
            </w:rPr>
          </w:pPr>
        </w:p>
        <w:p w14:paraId="662DABC6" w14:textId="77777777" w:rsidR="009A413D" w:rsidRPr="009A413D" w:rsidRDefault="009A413D" w:rsidP="002036E5">
          <w:pPr>
            <w:jc w:val="right"/>
            <w:rPr>
              <w:rFonts w:ascii="Simplon Norm" w:hAnsi="Simplon Norm"/>
            </w:rPr>
          </w:pPr>
        </w:p>
        <w:p w14:paraId="0123B867" w14:textId="77777777" w:rsidR="00536163" w:rsidRPr="009A413D" w:rsidRDefault="00536163" w:rsidP="002036E5">
          <w:pPr>
            <w:jc w:val="right"/>
            <w:rPr>
              <w:rFonts w:ascii="Simplon Norm" w:hAnsi="Simplon Norm"/>
            </w:rPr>
          </w:pPr>
        </w:p>
        <w:p w14:paraId="5266095B" w14:textId="3C1A8B18" w:rsidR="00536163" w:rsidRPr="009A413D" w:rsidRDefault="00536163" w:rsidP="002036E5">
          <w:pPr>
            <w:jc w:val="right"/>
            <w:rPr>
              <w:rFonts w:ascii="Simplon Norm" w:hAnsi="Simplon Norm"/>
            </w:rPr>
          </w:pPr>
        </w:p>
        <w:p w14:paraId="2F81BBE8" w14:textId="6156E831" w:rsidR="00536163" w:rsidRPr="009A413D" w:rsidRDefault="004824C4"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38272" behindDoc="0" locked="0" layoutInCell="1" allowOverlap="1" wp14:anchorId="36952B49" wp14:editId="367C7AA0">
                    <wp:simplePos x="0" y="0"/>
                    <wp:positionH relativeFrom="column">
                      <wp:posOffset>-98180</wp:posOffset>
                    </wp:positionH>
                    <wp:positionV relativeFrom="paragraph">
                      <wp:posOffset>279839</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27036E71" w14:textId="5BC42857" w:rsidR="00E45273" w:rsidRDefault="00A140BF">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BSB</w:t>
                                </w:r>
                                <w:r w:rsidR="00956E49">
                                  <w:rPr>
                                    <w:rFonts w:ascii="Simplon Norm Medium" w:eastAsia="Tahoma" w:hAnsi="Tahoma" w:cs="Tahoma"/>
                                    <w:color w:val="ED1C2E"/>
                                    <w:sz w:val="29"/>
                                    <w:szCs w:val="22"/>
                                    <w:lang w:val="en-US" w:eastAsia="en-US" w:bidi="ar-SA"/>
                                  </w:rPr>
                                  <w:t>OPS504</w:t>
                                </w:r>
                              </w:p>
                              <w:p w14:paraId="49B0AD48" w14:textId="46ABF272" w:rsidR="00E45273" w:rsidRDefault="00C2386B"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Manage Business Risk </w:t>
                                </w:r>
                              </w:p>
                              <w:p w14:paraId="19F480E5" w14:textId="44E7A982"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F147C3">
                                  <w:rPr>
                                    <w:rFonts w:ascii="Simplon Norm Light" w:eastAsia="Simplon Norm Light" w:hAnsi="Simplon Norm Light" w:cs="Simplon Norm Light"/>
                                    <w:b/>
                                    <w:bCs/>
                                    <w:sz w:val="48"/>
                                    <w:szCs w:val="48"/>
                                    <w:lang w:val="en-US" w:eastAsia="en-US" w:bidi="ar-SA"/>
                                  </w:rPr>
                                  <w:t>2</w:t>
                                </w:r>
                                <w:r w:rsidRPr="00465C0B">
                                  <w:rPr>
                                    <w:rFonts w:ascii="Simplon Norm Light" w:eastAsia="Simplon Norm Light" w:hAnsi="Simplon Norm Light" w:cs="Simplon Norm Light"/>
                                    <w:b/>
                                    <w:bCs/>
                                    <w:sz w:val="48"/>
                                    <w:szCs w:val="48"/>
                                    <w:lang w:val="en-US" w:eastAsia="en-US" w:bidi="ar-SA"/>
                                  </w:rPr>
                                  <w:t xml:space="preserve"> of </w:t>
                                </w:r>
                                <w:r w:rsidR="00D1513D">
                                  <w:rPr>
                                    <w:rFonts w:ascii="Simplon Norm Light" w:eastAsia="Simplon Norm Light" w:hAnsi="Simplon Norm Light" w:cs="Simplon Norm Light"/>
                                    <w:b/>
                                    <w:bCs/>
                                    <w:sz w:val="48"/>
                                    <w:szCs w:val="48"/>
                                    <w:lang w:val="en-US" w:eastAsia="en-US" w:bidi="ar-SA"/>
                                  </w:rPr>
                                  <w:t>2</w:t>
                                </w:r>
                              </w:p>
                              <w:p w14:paraId="54018D95" w14:textId="57B94011" w:rsidR="00536163" w:rsidRDefault="00694AE9">
                                <w:r>
                                  <w:rPr>
                                    <w:rFonts w:ascii="Simplon Norm Light" w:eastAsia="Simplon Norm Light" w:hAnsi="Simplon Norm Light" w:cs="Simplon Norm Light"/>
                                    <w:sz w:val="44"/>
                                    <w:szCs w:val="44"/>
                                    <w:lang w:val="en-US" w:eastAsia="en-US" w:bidi="ar-SA"/>
                                  </w:rPr>
                                  <w:t xml:space="preserve">Case Study </w:t>
                                </w:r>
                                <w:r w:rsidR="00B24AE9">
                                  <w:rPr>
                                    <w:rFonts w:ascii="Simplon Norm Light" w:eastAsia="Simplon Norm Light" w:hAnsi="Simplon Norm Light" w:cs="Simplon Norm Light"/>
                                    <w:sz w:val="44"/>
                                    <w:szCs w:val="44"/>
                                    <w:lang w:val="en-US" w:eastAsia="en-US" w:bidi="ar-SA"/>
                                  </w:rPr>
                                  <w:t xml:space="preserve">and </w:t>
                                </w:r>
                                <w:r w:rsidR="006A43FF">
                                  <w:rPr>
                                    <w:rFonts w:ascii="Simplon Norm Light" w:eastAsia="Simplon Norm Light" w:hAnsi="Simplon Norm Light" w:cs="Simplon Norm Light"/>
                                    <w:sz w:val="44"/>
                                    <w:szCs w:val="44"/>
                                    <w:lang w:val="en-US" w:eastAsia="en-US" w:bidi="ar-SA"/>
                                  </w:rPr>
                                  <w:t>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7.75pt;margin-top:22.05pt;width:455.75pt;height:216.7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" filled="f" stroked="f">
                    <v:textbox>
                      <w:txbxContent>
                        <w:p w14:paraId="27036E71" w14:textId="5BC42857" w:rsidR="00E45273" w:rsidRDefault="00A140BF">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BSB</w:t>
                          </w:r>
                          <w:r w:rsidR="00956E49">
                            <w:rPr>
                              <w:rFonts w:ascii="Simplon Norm Medium" w:eastAsia="Tahoma" w:hAnsi="Tahoma" w:cs="Tahoma"/>
                              <w:color w:val="ED1C2E"/>
                              <w:sz w:val="29"/>
                              <w:szCs w:val="22"/>
                              <w:lang w:val="en-US" w:eastAsia="en-US" w:bidi="ar-SA"/>
                            </w:rPr>
                            <w:t>OPS504</w:t>
                          </w:r>
                        </w:p>
                        <w:p w14:paraId="49B0AD48" w14:textId="46ABF272" w:rsidR="00E45273" w:rsidRDefault="00C2386B"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Manage Business Risk </w:t>
                          </w:r>
                        </w:p>
                        <w:p w14:paraId="19F480E5" w14:textId="44E7A982"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F147C3">
                            <w:rPr>
                              <w:rFonts w:ascii="Simplon Norm Light" w:eastAsia="Simplon Norm Light" w:hAnsi="Simplon Norm Light" w:cs="Simplon Norm Light"/>
                              <w:b/>
                              <w:bCs/>
                              <w:sz w:val="48"/>
                              <w:szCs w:val="48"/>
                              <w:lang w:val="en-US" w:eastAsia="en-US" w:bidi="ar-SA"/>
                            </w:rPr>
                            <w:t>2</w:t>
                          </w:r>
                          <w:r w:rsidRPr="00465C0B">
                            <w:rPr>
                              <w:rFonts w:ascii="Simplon Norm Light" w:eastAsia="Simplon Norm Light" w:hAnsi="Simplon Norm Light" w:cs="Simplon Norm Light"/>
                              <w:b/>
                              <w:bCs/>
                              <w:sz w:val="48"/>
                              <w:szCs w:val="48"/>
                              <w:lang w:val="en-US" w:eastAsia="en-US" w:bidi="ar-SA"/>
                            </w:rPr>
                            <w:t xml:space="preserve"> of </w:t>
                          </w:r>
                          <w:r w:rsidR="00D1513D">
                            <w:rPr>
                              <w:rFonts w:ascii="Simplon Norm Light" w:eastAsia="Simplon Norm Light" w:hAnsi="Simplon Norm Light" w:cs="Simplon Norm Light"/>
                              <w:b/>
                              <w:bCs/>
                              <w:sz w:val="48"/>
                              <w:szCs w:val="48"/>
                              <w:lang w:val="en-US" w:eastAsia="en-US" w:bidi="ar-SA"/>
                            </w:rPr>
                            <w:t>2</w:t>
                          </w:r>
                        </w:p>
                        <w:p w14:paraId="54018D95" w14:textId="57B94011" w:rsidR="00536163" w:rsidRDefault="00694AE9">
                          <w:r>
                            <w:rPr>
                              <w:rFonts w:ascii="Simplon Norm Light" w:eastAsia="Simplon Norm Light" w:hAnsi="Simplon Norm Light" w:cs="Simplon Norm Light"/>
                              <w:sz w:val="44"/>
                              <w:szCs w:val="44"/>
                              <w:lang w:val="en-US" w:eastAsia="en-US" w:bidi="ar-SA"/>
                            </w:rPr>
                            <w:t xml:space="preserve">Case Study </w:t>
                          </w:r>
                          <w:r w:rsidR="00B24AE9">
                            <w:rPr>
                              <w:rFonts w:ascii="Simplon Norm Light" w:eastAsia="Simplon Norm Light" w:hAnsi="Simplon Norm Light" w:cs="Simplon Norm Light"/>
                              <w:sz w:val="44"/>
                              <w:szCs w:val="44"/>
                              <w:lang w:val="en-US" w:eastAsia="en-US" w:bidi="ar-SA"/>
                            </w:rPr>
                            <w:t xml:space="preserve">and </w:t>
                          </w:r>
                          <w:r w:rsidR="006A43FF">
                            <w:rPr>
                              <w:rFonts w:ascii="Simplon Norm Light" w:eastAsia="Simplon Norm Light" w:hAnsi="Simplon Norm Light" w:cs="Simplon Norm Light"/>
                              <w:sz w:val="44"/>
                              <w:szCs w:val="44"/>
                              <w:lang w:val="en-US" w:eastAsia="en-US" w:bidi="ar-SA"/>
                            </w:rPr>
                            <w:t>Tasks</w:t>
                          </w:r>
                        </w:p>
                      </w:txbxContent>
                    </v:textbox>
                    <w10:wrap type="through"/>
                  </v:shape>
                </w:pict>
              </mc:Fallback>
            </mc:AlternateContent>
          </w:r>
        </w:p>
        <w:p w14:paraId="232D4D6C" w14:textId="77777777" w:rsidR="00713C9D" w:rsidRDefault="003473B3"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B3B7D9F" w:rsidR="00227D2E" w:rsidRPr="00227D2E" w:rsidRDefault="00E73E54" w:rsidP="00227D2E">
      <w:pPr>
        <w:rPr>
          <w:rFonts w:ascii="Simplon Norm" w:eastAsia="Tahoma" w:hAnsi="Simplon Norm" w:cs="Tahoma"/>
          <w:sz w:val="29"/>
          <w:szCs w:val="22"/>
          <w:lang w:val="en-US" w:eastAsia="en-US" w:bidi="ar-SA"/>
        </w:rPr>
      </w:pPr>
      <w:r>
        <w:rPr>
          <w:rFonts w:ascii="Simplon Norm" w:hAnsi="Simplon Norm"/>
          <w:b/>
          <w:bCs/>
          <w:noProof/>
          <w:color w:val="ED1B2E"/>
          <w:sz w:val="24"/>
          <w:szCs w:val="24"/>
        </w:rPr>
        <w:drawing>
          <wp:anchor distT="0" distB="0" distL="114300" distR="114300" simplePos="0" relativeHeight="251658243" behindDoc="0" locked="0" layoutInCell="1" allowOverlap="1" wp14:anchorId="1895ABC7" wp14:editId="2076152D">
            <wp:simplePos x="0" y="0"/>
            <wp:positionH relativeFrom="column">
              <wp:posOffset>4969287</wp:posOffset>
            </wp:positionH>
            <wp:positionV relativeFrom="paragraph">
              <wp:posOffset>442059</wp:posOffset>
            </wp:positionV>
            <wp:extent cx="1644015" cy="822960"/>
            <wp:effectExtent l="0" t="0" r="0" b="0"/>
            <wp:wrapThrough wrapText="bothSides">
              <wp:wrapPolygon edited="0">
                <wp:start x="0" y="0"/>
                <wp:lineTo x="0" y="21000"/>
                <wp:lineTo x="21275" y="21000"/>
                <wp:lineTo x="21275"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p>
    <w:p w14:paraId="1BFFEE25" w14:textId="1F656276" w:rsidR="007D2536" w:rsidRDefault="007D2536">
      <w:pPr>
        <w:rPr>
          <w:rFonts w:ascii="Simplon Norm" w:hAnsi="Simplon Norm"/>
          <w:sz w:val="52"/>
          <w:szCs w:val="52"/>
        </w:rPr>
      </w:pPr>
      <w:r w:rsidRPr="009A413D">
        <w:rPr>
          <w:rFonts w:ascii="Simplon Norm" w:hAnsi="Simplon Norm"/>
          <w:b/>
          <w:bCs/>
          <w:color w:val="ED1B2E"/>
          <w:sz w:val="24"/>
          <w:szCs w:val="24"/>
        </w:rPr>
        <w:br w:type="page"/>
      </w:r>
    </w:p>
    <w:p w14:paraId="445FC6FA" w14:textId="77777777" w:rsidR="007D2536" w:rsidRDefault="00E45273" w:rsidP="007D2536">
      <w:pPr>
        <w:spacing w:before="90"/>
        <w:rPr>
          <w:rFonts w:ascii="Simplon Norm" w:hAnsi="Simplon Norm"/>
          <w:b/>
          <w:bCs/>
          <w:color w:val="ED1B2E"/>
          <w:sz w:val="24"/>
          <w:szCs w:val="24"/>
        </w:rPr>
      </w:pPr>
      <w:r w:rsidRPr="009A413D">
        <w:rPr>
          <w:rFonts w:ascii="Simplon Norm" w:hAnsi="Simplon Norm"/>
          <w:b/>
          <w:bCs/>
          <w:color w:val="ED1B2E"/>
          <w:sz w:val="24"/>
          <w:szCs w:val="24"/>
        </w:rPr>
        <w:lastRenderedPageBreak/>
        <w:t>Assessment</w:t>
      </w:r>
      <w:r w:rsidR="00D212BD" w:rsidRPr="009A413D">
        <w:rPr>
          <w:rFonts w:ascii="Simplon Norm" w:hAnsi="Simplon Norm"/>
          <w:b/>
          <w:bCs/>
          <w:color w:val="ED1B2E"/>
          <w:sz w:val="24"/>
          <w:szCs w:val="24"/>
        </w:rPr>
        <w:t xml:space="preserve"> Details</w:t>
      </w:r>
    </w:p>
    <w:p w14:paraId="7C5A53E6" w14:textId="77777777" w:rsidR="00441974" w:rsidRPr="002052BC" w:rsidRDefault="00441974" w:rsidP="00441974">
      <w:pPr>
        <w:spacing w:before="90"/>
        <w:rPr>
          <w:rFonts w:ascii="Simplon Norm" w:eastAsia="Simplon Norm Light" w:hAnsi="Simplon Norm" w:cs="Simplon Norm Light"/>
          <w:i/>
          <w:iCs/>
          <w:sz w:val="18"/>
          <w:szCs w:val="18"/>
          <w:lang w:val="en-US" w:eastAsia="en-US" w:bidi="ar-SA"/>
        </w:rPr>
      </w:pPr>
      <w:r w:rsidRPr="002052BC">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00443589">
        <w:tc>
          <w:tcPr>
            <w:tcW w:w="10201" w:type="dxa"/>
            <w:gridSpan w:val="4"/>
            <w:shd w:val="clear" w:color="auto" w:fill="000000"/>
            <w:hideMark/>
          </w:tcPr>
          <w:p w14:paraId="1029C80A" w14:textId="77777777" w:rsidR="00E45273" w:rsidRPr="007C1F73" w:rsidRDefault="008037F0" w:rsidP="00443589">
            <w:pPr>
              <w:rPr>
                <w:rFonts w:ascii="Simplon Norm" w:hAnsi="Simplon Norm"/>
                <w:sz w:val="20"/>
                <w:szCs w:val="20"/>
              </w:rPr>
            </w:pPr>
            <w:r w:rsidRPr="008037F0">
              <w:rPr>
                <w:rFonts w:ascii="Simplon Norm" w:hAnsi="Simplon Norm"/>
                <w:b/>
                <w:bCs/>
                <w:sz w:val="22"/>
                <w:szCs w:val="22"/>
              </w:rPr>
              <w:t>SECTION 1</w:t>
            </w:r>
          </w:p>
        </w:tc>
      </w:tr>
      <w:tr w:rsidR="009255D8" w:rsidRPr="009255D8" w14:paraId="3DD20304" w14:textId="77777777" w:rsidTr="00443589">
        <w:tc>
          <w:tcPr>
            <w:tcW w:w="10201" w:type="dxa"/>
            <w:gridSpan w:val="4"/>
            <w:shd w:val="clear" w:color="auto" w:fill="404040" w:themeFill="text1" w:themeFillTint="BF"/>
          </w:tcPr>
          <w:p w14:paraId="4C8C4F7B" w14:textId="77777777" w:rsidR="009255D8" w:rsidRPr="009255D8" w:rsidRDefault="009255D8" w:rsidP="00443589">
            <w:pPr>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00E45273" w:rsidRPr="009A413D" w14:paraId="7909297E" w14:textId="77777777" w:rsidTr="00443589">
        <w:tc>
          <w:tcPr>
            <w:tcW w:w="3399" w:type="dxa"/>
            <w:gridSpan w:val="2"/>
            <w:shd w:val="clear" w:color="auto" w:fill="D9D9D9" w:themeFill="background1" w:themeFillShade="D9"/>
            <w:hideMark/>
          </w:tcPr>
          <w:p w14:paraId="3CCA886B"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Title</w:t>
            </w:r>
          </w:p>
        </w:tc>
      </w:tr>
      <w:tr w:rsidR="00E45273" w:rsidRPr="007C1F73" w14:paraId="5A6D67B9" w14:textId="77777777" w:rsidTr="00443589">
        <w:tc>
          <w:tcPr>
            <w:tcW w:w="3399" w:type="dxa"/>
            <w:gridSpan w:val="2"/>
            <w:shd w:val="clear" w:color="auto" w:fill="auto"/>
          </w:tcPr>
          <w:p w14:paraId="6F89B1FE" w14:textId="2CF8892D" w:rsidR="00E45273" w:rsidRPr="007C1F73" w:rsidRDefault="00A44395" w:rsidP="00443589">
            <w:pPr>
              <w:rPr>
                <w:rFonts w:ascii="Simplon Norm" w:hAnsi="Simplon Norm" w:cs="Arial"/>
                <w:sz w:val="18"/>
                <w:szCs w:val="18"/>
              </w:rPr>
            </w:pPr>
            <w:r>
              <w:rPr>
                <w:rFonts w:ascii="Simplon Norm" w:hAnsi="Simplon Norm" w:cs="Arial"/>
                <w:sz w:val="18"/>
                <w:szCs w:val="18"/>
              </w:rPr>
              <w:t>BSBOPS</w:t>
            </w:r>
            <w:r w:rsidR="00082C72">
              <w:rPr>
                <w:rFonts w:ascii="Simplon Norm" w:hAnsi="Simplon Norm" w:cs="Arial"/>
                <w:sz w:val="18"/>
                <w:szCs w:val="18"/>
              </w:rPr>
              <w:t>504</w:t>
            </w:r>
          </w:p>
        </w:tc>
        <w:tc>
          <w:tcPr>
            <w:tcW w:w="6802" w:type="dxa"/>
            <w:gridSpan w:val="2"/>
            <w:shd w:val="clear" w:color="auto" w:fill="auto"/>
          </w:tcPr>
          <w:p w14:paraId="107E5AC8" w14:textId="717478C7" w:rsidR="00E45273" w:rsidRPr="007C1F73" w:rsidRDefault="00082C72" w:rsidP="00443589">
            <w:pPr>
              <w:rPr>
                <w:rFonts w:ascii="Simplon Norm" w:hAnsi="Simplon Norm" w:cs="Arial"/>
                <w:sz w:val="18"/>
                <w:szCs w:val="18"/>
              </w:rPr>
            </w:pPr>
            <w:r>
              <w:rPr>
                <w:rFonts w:ascii="Simplon Norm" w:hAnsi="Simplon Norm" w:cs="Arial"/>
                <w:sz w:val="18"/>
                <w:szCs w:val="18"/>
              </w:rPr>
              <w:t xml:space="preserve">Manage Business Risk </w:t>
            </w:r>
          </w:p>
        </w:tc>
      </w:tr>
      <w:tr w:rsidR="009255D8" w:rsidRPr="009255D8" w14:paraId="6008BC37" w14:textId="77777777" w:rsidTr="00443589">
        <w:tc>
          <w:tcPr>
            <w:tcW w:w="10201" w:type="dxa"/>
            <w:gridSpan w:val="4"/>
            <w:shd w:val="clear" w:color="auto" w:fill="404040" w:themeFill="text1" w:themeFillTint="BF"/>
          </w:tcPr>
          <w:p w14:paraId="3230FF79" w14:textId="77777777" w:rsidR="00E45273" w:rsidRPr="009255D8" w:rsidRDefault="00035F87"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14:paraId="1CC58194" w14:textId="77777777" w:rsidR="00E45273" w:rsidRPr="009255D8" w:rsidRDefault="00E45273" w:rsidP="00443589">
            <w:pPr>
              <w:spacing w:line="240" w:lineRule="auto"/>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 xml:space="preserve">Assessments may be published in more than one course. </w:t>
            </w:r>
            <w:r w:rsidR="008037F0" w:rsidRPr="009255D8">
              <w:rPr>
                <w:rFonts w:ascii="Simplon Norm" w:hAnsi="Simplon Norm"/>
                <w:i/>
                <w:iCs/>
                <w:color w:val="FFFFFF" w:themeColor="background1"/>
                <w:sz w:val="18"/>
                <w:szCs w:val="18"/>
              </w:rPr>
              <w:t>Add lines for additional courses as needed.</w:t>
            </w:r>
          </w:p>
        </w:tc>
      </w:tr>
      <w:tr w:rsidR="00E45273" w:rsidRPr="009A413D" w14:paraId="0FCBDA5B" w14:textId="77777777" w:rsidTr="00443589">
        <w:tc>
          <w:tcPr>
            <w:tcW w:w="3399" w:type="dxa"/>
            <w:gridSpan w:val="2"/>
            <w:shd w:val="clear" w:color="auto" w:fill="D9D9D9" w:themeFill="background1" w:themeFillShade="D9"/>
          </w:tcPr>
          <w:p w14:paraId="4A2985B0"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Course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c>
          <w:tcPr>
            <w:tcW w:w="3399" w:type="dxa"/>
            <w:shd w:val="clear" w:color="auto" w:fill="D9D9D9" w:themeFill="background1" w:themeFillShade="D9"/>
          </w:tcPr>
          <w:p w14:paraId="35FA8682" w14:textId="77777777" w:rsidR="00E45273" w:rsidRPr="007C1F73" w:rsidRDefault="00E45273" w:rsidP="00443589">
            <w:pPr>
              <w:ind w:left="12"/>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14:paraId="6706ED56"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Module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r>
      <w:tr w:rsidR="00E45273" w:rsidRPr="007C1F73" w14:paraId="47D07CE0" w14:textId="77777777" w:rsidTr="00443589">
        <w:tc>
          <w:tcPr>
            <w:tcW w:w="3399" w:type="dxa"/>
            <w:gridSpan w:val="2"/>
            <w:shd w:val="clear" w:color="auto" w:fill="auto"/>
          </w:tcPr>
          <w:p w14:paraId="1A848DEF" w14:textId="345C30FC" w:rsidR="00E45273" w:rsidRPr="007C1F73" w:rsidRDefault="00FA5D14" w:rsidP="00443589">
            <w:pPr>
              <w:rPr>
                <w:rFonts w:ascii="Simplon Norm" w:hAnsi="Simplon Norm" w:cs="Arial"/>
                <w:sz w:val="18"/>
                <w:szCs w:val="18"/>
              </w:rPr>
            </w:pPr>
            <w:r>
              <w:rPr>
                <w:rFonts w:ascii="Simplon Norm" w:hAnsi="Simplon Norm" w:cs="Arial"/>
                <w:sz w:val="18"/>
                <w:szCs w:val="18"/>
              </w:rPr>
              <w:t>BSB50420</w:t>
            </w:r>
          </w:p>
        </w:tc>
        <w:tc>
          <w:tcPr>
            <w:tcW w:w="3399" w:type="dxa"/>
            <w:shd w:val="clear" w:color="auto" w:fill="auto"/>
          </w:tcPr>
          <w:p w14:paraId="6A45B821" w14:textId="6C438EB5" w:rsidR="00E45273" w:rsidRPr="007C1F73" w:rsidRDefault="00082C72" w:rsidP="00443589">
            <w:pPr>
              <w:ind w:left="12"/>
              <w:rPr>
                <w:rFonts w:ascii="Simplon Norm" w:hAnsi="Simplon Norm" w:cs="Arial"/>
                <w:sz w:val="18"/>
                <w:szCs w:val="18"/>
              </w:rPr>
            </w:pPr>
            <w:r>
              <w:rPr>
                <w:rFonts w:ascii="Simplon Norm" w:hAnsi="Simplon Norm" w:cs="Arial"/>
                <w:sz w:val="18"/>
                <w:szCs w:val="18"/>
              </w:rPr>
              <w:t>12</w:t>
            </w:r>
          </w:p>
        </w:tc>
        <w:tc>
          <w:tcPr>
            <w:tcW w:w="3403" w:type="dxa"/>
            <w:shd w:val="clear" w:color="auto" w:fill="auto"/>
          </w:tcPr>
          <w:p w14:paraId="0FB5AD92" w14:textId="77777777" w:rsidR="00E45273" w:rsidRPr="007C1F73" w:rsidRDefault="00E45273" w:rsidP="00443589">
            <w:pPr>
              <w:rPr>
                <w:rFonts w:ascii="Simplon Norm" w:hAnsi="Simplon Norm" w:cs="Arial"/>
                <w:sz w:val="18"/>
                <w:szCs w:val="18"/>
              </w:rPr>
            </w:pPr>
          </w:p>
        </w:tc>
      </w:tr>
      <w:tr w:rsidR="00E45273" w:rsidRPr="007C1F73" w14:paraId="3EDA4A1C" w14:textId="77777777" w:rsidTr="00443589">
        <w:tc>
          <w:tcPr>
            <w:tcW w:w="3399" w:type="dxa"/>
            <w:gridSpan w:val="2"/>
            <w:shd w:val="clear" w:color="auto" w:fill="auto"/>
          </w:tcPr>
          <w:p w14:paraId="2453781D" w14:textId="77777777" w:rsidR="00E45273" w:rsidRPr="007C1F73" w:rsidRDefault="00E45273" w:rsidP="00443589">
            <w:pPr>
              <w:rPr>
                <w:rFonts w:ascii="Simplon Norm" w:hAnsi="Simplon Norm" w:cs="Arial"/>
                <w:sz w:val="18"/>
                <w:szCs w:val="18"/>
              </w:rPr>
            </w:pPr>
          </w:p>
        </w:tc>
        <w:tc>
          <w:tcPr>
            <w:tcW w:w="3399" w:type="dxa"/>
            <w:shd w:val="clear" w:color="auto" w:fill="auto"/>
          </w:tcPr>
          <w:p w14:paraId="3133C91A" w14:textId="77777777" w:rsidR="00E45273" w:rsidRPr="007C1F73" w:rsidRDefault="00E45273" w:rsidP="00443589">
            <w:pPr>
              <w:ind w:left="12"/>
              <w:rPr>
                <w:rFonts w:ascii="Simplon Norm" w:hAnsi="Simplon Norm" w:cs="Arial"/>
                <w:sz w:val="18"/>
                <w:szCs w:val="18"/>
              </w:rPr>
            </w:pPr>
          </w:p>
        </w:tc>
        <w:tc>
          <w:tcPr>
            <w:tcW w:w="3403" w:type="dxa"/>
            <w:shd w:val="clear" w:color="auto" w:fill="auto"/>
          </w:tcPr>
          <w:p w14:paraId="2AB6B8BF" w14:textId="77777777" w:rsidR="00E45273" w:rsidRPr="007C1F73" w:rsidRDefault="00E45273" w:rsidP="00443589">
            <w:pPr>
              <w:rPr>
                <w:rFonts w:ascii="Simplon Norm" w:hAnsi="Simplon Norm" w:cs="Arial"/>
                <w:sz w:val="18"/>
                <w:szCs w:val="18"/>
              </w:rPr>
            </w:pPr>
          </w:p>
        </w:tc>
      </w:tr>
      <w:tr w:rsidR="00E45273" w:rsidRPr="007C1F73" w14:paraId="05CF0900" w14:textId="77777777" w:rsidTr="00443589">
        <w:tc>
          <w:tcPr>
            <w:tcW w:w="3399" w:type="dxa"/>
            <w:gridSpan w:val="2"/>
            <w:tcBorders>
              <w:bottom w:val="single" w:sz="4" w:space="0" w:color="auto"/>
            </w:tcBorders>
            <w:shd w:val="clear" w:color="auto" w:fill="auto"/>
          </w:tcPr>
          <w:p w14:paraId="5759DC07" w14:textId="77777777" w:rsidR="00E45273" w:rsidRPr="007C1F73" w:rsidRDefault="00E45273" w:rsidP="00443589">
            <w:pPr>
              <w:rPr>
                <w:rFonts w:ascii="Simplon Norm" w:hAnsi="Simplon Norm" w:cs="Arial"/>
                <w:sz w:val="18"/>
                <w:szCs w:val="18"/>
              </w:rPr>
            </w:pPr>
          </w:p>
        </w:tc>
        <w:tc>
          <w:tcPr>
            <w:tcW w:w="3399" w:type="dxa"/>
            <w:tcBorders>
              <w:bottom w:val="single" w:sz="4" w:space="0" w:color="auto"/>
            </w:tcBorders>
            <w:shd w:val="clear" w:color="auto" w:fill="auto"/>
          </w:tcPr>
          <w:p w14:paraId="2D5AD9CD" w14:textId="77777777" w:rsidR="00E45273" w:rsidRPr="007C1F73" w:rsidRDefault="00E45273" w:rsidP="00443589">
            <w:pPr>
              <w:ind w:left="12"/>
              <w:rPr>
                <w:rFonts w:ascii="Simplon Norm" w:hAnsi="Simplon Norm" w:cs="Arial"/>
                <w:sz w:val="18"/>
                <w:szCs w:val="18"/>
              </w:rPr>
            </w:pPr>
          </w:p>
        </w:tc>
        <w:tc>
          <w:tcPr>
            <w:tcW w:w="3403" w:type="dxa"/>
            <w:tcBorders>
              <w:bottom w:val="single" w:sz="4" w:space="0" w:color="auto"/>
            </w:tcBorders>
            <w:shd w:val="clear" w:color="auto" w:fill="auto"/>
          </w:tcPr>
          <w:p w14:paraId="11625E79" w14:textId="77777777" w:rsidR="00E45273" w:rsidRPr="007C1F73" w:rsidRDefault="00E45273" w:rsidP="00443589">
            <w:pPr>
              <w:rPr>
                <w:rFonts w:ascii="Simplon Norm" w:hAnsi="Simplon Norm" w:cs="Arial"/>
                <w:sz w:val="18"/>
                <w:szCs w:val="18"/>
              </w:rPr>
            </w:pPr>
          </w:p>
        </w:tc>
      </w:tr>
      <w:tr w:rsidR="009255D8" w:rsidRPr="009255D8"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035F87" w:rsidRPr="009255D8" w:rsidRDefault="007C1F73" w:rsidP="00443589">
            <w:pPr>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00035F87" w:rsidRPr="009A413D"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7C1F73" w:rsidRDefault="00035F87" w:rsidP="00443589">
            <w:pPr>
              <w:rPr>
                <w:rFonts w:ascii="Simplon Norm" w:hAnsi="Simplon Norm"/>
                <w:b/>
                <w:bCs/>
                <w:sz w:val="20"/>
                <w:szCs w:val="20"/>
              </w:rPr>
            </w:pPr>
            <w:r w:rsidRPr="007C1F73">
              <w:rPr>
                <w:rFonts w:ascii="Simplon Norm" w:hAnsi="Simplon Norm"/>
                <w:b/>
                <w:bCs/>
                <w:sz w:val="20"/>
                <w:szCs w:val="20"/>
              </w:rPr>
              <w:t xml:space="preserve">Assessment Method:  </w:t>
            </w:r>
          </w:p>
          <w:p w14:paraId="629742EC" w14:textId="77777777" w:rsidR="00035F87" w:rsidRPr="007C1F73" w:rsidRDefault="00035F87" w:rsidP="00443589">
            <w:pPr>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77777777" w:rsidR="00035F87" w:rsidRPr="007C1F73" w:rsidRDefault="003473B3" w:rsidP="00443589">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F5D5610996F46BD8AC681E1569BD631"/>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035F87" w:rsidRPr="007C1F73">
                  <w:rPr>
                    <w:rStyle w:val="PlaceholderText"/>
                    <w:rFonts w:ascii="Simplon Norm" w:hAnsi="Simplon Norm"/>
                    <w:sz w:val="18"/>
                    <w:szCs w:val="18"/>
                  </w:rPr>
                  <w:t>Choose an item.</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D3289BC9D7644624B8E1E9F15FADB75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035F87" w:rsidRPr="007C1F73">
                  <w:rPr>
                    <w:rStyle w:val="PlaceholderText"/>
                    <w:rFonts w:ascii="Simplon Norm" w:hAnsi="Simplon Norm"/>
                    <w:sz w:val="18"/>
                    <w:szCs w:val="18"/>
                  </w:rPr>
                  <w:t>Choose an item.</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035F87" w:rsidRPr="007C1F73">
                  <w:rPr>
                    <w:rStyle w:val="PlaceholderText"/>
                    <w:rFonts w:ascii="Simplon Norm" w:hAnsi="Simplon Norm"/>
                    <w:sz w:val="18"/>
                    <w:szCs w:val="18"/>
                  </w:rPr>
                  <w:t>Choose an item.</w:t>
                </w:r>
              </w:sdtContent>
            </w:sdt>
          </w:p>
        </w:tc>
      </w:tr>
    </w:tbl>
    <w:p w14:paraId="42EBBA6D" w14:textId="77777777" w:rsidR="00E45273" w:rsidRDefault="00E45273" w:rsidP="00443589">
      <w:pPr>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00443589">
        <w:trPr>
          <w:trHeight w:val="482"/>
        </w:trPr>
        <w:tc>
          <w:tcPr>
            <w:tcW w:w="10198" w:type="dxa"/>
            <w:tcBorders>
              <w:top w:val="single" w:sz="6" w:space="0" w:color="808080"/>
              <w:left w:val="single" w:sz="6" w:space="0" w:color="808080"/>
              <w:bottom w:val="single" w:sz="6" w:space="0" w:color="808080"/>
              <w:right w:val="single" w:sz="6" w:space="0" w:color="808080"/>
            </w:tcBorders>
            <w:shd w:val="clear" w:color="auto" w:fill="000000" w:themeFill="text1"/>
            <w:hideMark/>
          </w:tcPr>
          <w:p w14:paraId="685BB419" w14:textId="77777777" w:rsidR="00035F87" w:rsidRPr="009255D8" w:rsidRDefault="008037F0" w:rsidP="00443589">
            <w:pPr>
              <w:spacing w:line="240" w:lineRule="auto"/>
              <w:rPr>
                <w:rFonts w:ascii="Simplon Norm" w:hAnsi="Simplon Norm"/>
                <w:b/>
                <w:bCs/>
                <w:sz w:val="22"/>
                <w:szCs w:val="22"/>
              </w:rPr>
            </w:pPr>
            <w:r w:rsidRPr="008037F0">
              <w:rPr>
                <w:rFonts w:ascii="Simplon Norm" w:hAnsi="Simplon Norm"/>
                <w:b/>
                <w:bCs/>
                <w:sz w:val="22"/>
                <w:szCs w:val="22"/>
              </w:rPr>
              <w:t>SECTION 2</w:t>
            </w:r>
          </w:p>
        </w:tc>
      </w:tr>
      <w:tr w:rsidR="009255D8" w:rsidRPr="009255D8" w14:paraId="083B8B75" w14:textId="77777777" w:rsidTr="00443589">
        <w:trPr>
          <w:trHeight w:val="482"/>
        </w:trPr>
        <w:tc>
          <w:tcPr>
            <w:tcW w:w="10198" w:type="dxa"/>
            <w:tcBorders>
              <w:top w:val="single" w:sz="6" w:space="0" w:color="808080"/>
              <w:left w:val="single" w:sz="6" w:space="0" w:color="808080"/>
              <w:bottom w:val="single" w:sz="6" w:space="0" w:color="808080"/>
              <w:right w:val="single" w:sz="6" w:space="0" w:color="808080"/>
            </w:tcBorders>
            <w:shd w:val="clear" w:color="auto" w:fill="404040" w:themeFill="text1" w:themeFillTint="BF"/>
          </w:tcPr>
          <w:p w14:paraId="59497D46"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14:paraId="7357BEB1"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The following instructions detail the requirements of the assessment and are captured in the LMS assessment page. This includes a description of the student instructions, associated files and submission instructions.</w:t>
            </w:r>
          </w:p>
        </w:tc>
      </w:tr>
      <w:tr w:rsidR="0053713A" w:rsidRPr="007C1F73" w14:paraId="14B93090"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6F61C46B"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Student instructions</w:t>
            </w:r>
          </w:p>
        </w:tc>
      </w:tr>
      <w:tr w:rsidR="0053713A" w:rsidRPr="007C1F73" w14:paraId="30E7CE38" w14:textId="77777777" w:rsidTr="00443589">
        <w:trPr>
          <w:trHeight w:val="752"/>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1F88C92D" w14:textId="086AE965"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is assessment </w:t>
            </w:r>
            <w:r w:rsidR="00D1513D">
              <w:rPr>
                <w:rFonts w:ascii="Simplon Norm" w:hAnsi="Simplon Norm"/>
                <w:sz w:val="18"/>
                <w:szCs w:val="18"/>
              </w:rPr>
              <w:t>2</w:t>
            </w:r>
            <w:r w:rsidRPr="007C1F73">
              <w:rPr>
                <w:rFonts w:ascii="Simplon Norm" w:hAnsi="Simplon Norm"/>
                <w:sz w:val="18"/>
                <w:szCs w:val="18"/>
              </w:rPr>
              <w:t xml:space="preserve"> of </w:t>
            </w:r>
            <w:r w:rsidR="001B0B75">
              <w:rPr>
                <w:rFonts w:ascii="Simplon Norm" w:hAnsi="Simplon Norm"/>
                <w:sz w:val="18"/>
                <w:szCs w:val="18"/>
              </w:rPr>
              <w:t>2</w:t>
            </w:r>
            <w:r w:rsidRPr="007C1F73">
              <w:rPr>
                <w:rFonts w:ascii="Simplon Norm" w:hAnsi="Simplon Norm"/>
                <w:sz w:val="18"/>
                <w:szCs w:val="18"/>
              </w:rPr>
              <w:t xml:space="preserve"> assessments for </w:t>
            </w:r>
            <w:r w:rsidR="00082C72">
              <w:rPr>
                <w:rFonts w:ascii="Simplon Norm" w:hAnsi="Simplon Norm"/>
                <w:sz w:val="18"/>
                <w:szCs w:val="18"/>
              </w:rPr>
              <w:t xml:space="preserve">BSBOPS504 Manage Business Risk. </w:t>
            </w:r>
          </w:p>
          <w:p w14:paraId="5D9A740D" w14:textId="4F6DC293"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assessment requires you to </w:t>
            </w:r>
            <w:r w:rsidR="00BC27E9">
              <w:rPr>
                <w:rFonts w:ascii="Simplon Norm" w:hAnsi="Simplon Norm"/>
                <w:sz w:val="18"/>
                <w:szCs w:val="18"/>
              </w:rPr>
              <w:t xml:space="preserve">read seven (7) Case Studies and complete the associated tasks </w:t>
            </w:r>
            <w:r w:rsidRPr="007C1F73">
              <w:rPr>
                <w:rFonts w:ascii="Simplon Norm" w:hAnsi="Simplon Norm"/>
                <w:sz w:val="18"/>
                <w:szCs w:val="18"/>
              </w:rPr>
              <w:t xml:space="preserve">to test your </w:t>
            </w:r>
            <w:r w:rsidRPr="00BC27E9">
              <w:rPr>
                <w:rFonts w:ascii="Simplon Norm" w:hAnsi="Simplon Norm"/>
                <w:sz w:val="18"/>
                <w:szCs w:val="18"/>
              </w:rPr>
              <w:t>knowledge/understanding/skills</w:t>
            </w:r>
            <w:r w:rsidR="006C07DE">
              <w:rPr>
                <w:rFonts w:ascii="Simplon Norm" w:hAnsi="Simplon Norm"/>
                <w:sz w:val="18"/>
                <w:szCs w:val="18"/>
              </w:rPr>
              <w:t xml:space="preserve"> required of this unit</w:t>
            </w:r>
            <w:r w:rsidRPr="007C1F73">
              <w:rPr>
                <w:rFonts w:ascii="Simplon Norm" w:hAnsi="Simplon Norm"/>
                <w:sz w:val="18"/>
                <w:szCs w:val="18"/>
              </w:rPr>
              <w:t>.</w:t>
            </w:r>
          </w:p>
          <w:p w14:paraId="0962F31D" w14:textId="04E676E1"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To be assessed as competent, you must complete all tasks in the </w:t>
            </w:r>
            <w:r w:rsidRPr="005F44B0">
              <w:rPr>
                <w:rFonts w:ascii="Simplon Norm" w:hAnsi="Simplon Norm"/>
                <w:sz w:val="18"/>
                <w:szCs w:val="18"/>
              </w:rPr>
              <w:t>spaces</w:t>
            </w:r>
            <w:r w:rsidRPr="007C1F73">
              <w:rPr>
                <w:rFonts w:ascii="Simplon Norm" w:hAnsi="Simplon Norm"/>
                <w:sz w:val="18"/>
                <w:szCs w:val="18"/>
              </w:rPr>
              <w:t xml:space="preserve"> required.</w:t>
            </w:r>
          </w:p>
          <w:p w14:paraId="34155197"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You are required to download your assessment by clicking on the assessment document icon below (see Let’s begin) and upload your completed assessment for submission.</w:t>
            </w:r>
          </w:p>
        </w:tc>
      </w:tr>
      <w:tr w:rsidR="0053713A" w:rsidRPr="007C1F73" w14:paraId="54413ECE"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47DF154E"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Supporting documents</w:t>
            </w:r>
          </w:p>
        </w:tc>
      </w:tr>
      <w:tr w:rsidR="0053713A" w:rsidRPr="007C1F73" w14:paraId="1AE557FB" w14:textId="77777777" w:rsidTr="00443589">
        <w:trPr>
          <w:trHeight w:val="840"/>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0D830B90"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To answer some of the questions, you will need to access the following documents:</w:t>
            </w:r>
          </w:p>
          <w:p w14:paraId="1B2159A9" w14:textId="77777777" w:rsidR="00ED6CDA" w:rsidRPr="007C1F73" w:rsidRDefault="00ED6CDA" w:rsidP="00ED6CDA">
            <w:pPr>
              <w:pStyle w:val="ListParagraph"/>
              <w:numPr>
                <w:ilvl w:val="0"/>
                <w:numId w:val="7"/>
              </w:numPr>
              <w:spacing w:line="240" w:lineRule="auto"/>
              <w:rPr>
                <w:rFonts w:ascii="Simplon Norm" w:hAnsi="Simplon Norm"/>
                <w:sz w:val="18"/>
                <w:szCs w:val="18"/>
              </w:rPr>
            </w:pPr>
            <w:r>
              <w:rPr>
                <w:rFonts w:ascii="Simplon Norm" w:hAnsi="Simplon Norm"/>
                <w:sz w:val="18"/>
                <w:szCs w:val="18"/>
              </w:rPr>
              <w:t xml:space="preserve">CBSA Business Plan </w:t>
            </w:r>
          </w:p>
          <w:p w14:paraId="69796F59" w14:textId="77777777" w:rsidR="00ED6CDA" w:rsidRDefault="00ED6CDA" w:rsidP="00ED6CDA">
            <w:pPr>
              <w:pStyle w:val="ListParagraph"/>
              <w:numPr>
                <w:ilvl w:val="0"/>
                <w:numId w:val="7"/>
              </w:numPr>
              <w:spacing w:line="240" w:lineRule="auto"/>
              <w:rPr>
                <w:rFonts w:ascii="Simplon Norm" w:hAnsi="Simplon Norm"/>
                <w:sz w:val="18"/>
                <w:szCs w:val="18"/>
              </w:rPr>
            </w:pPr>
            <w:r>
              <w:rPr>
                <w:rFonts w:ascii="Simplon Norm" w:hAnsi="Simplon Norm"/>
                <w:sz w:val="18"/>
                <w:szCs w:val="18"/>
              </w:rPr>
              <w:t xml:space="preserve">CBSA Risk Management Plan </w:t>
            </w:r>
          </w:p>
          <w:p w14:paraId="17A4733B" w14:textId="72B1AA0E" w:rsidR="0053713A" w:rsidRPr="007C1F73" w:rsidRDefault="00ED6CDA" w:rsidP="00ED6CDA">
            <w:pPr>
              <w:pStyle w:val="ListParagraph"/>
              <w:numPr>
                <w:ilvl w:val="0"/>
                <w:numId w:val="7"/>
              </w:numPr>
              <w:spacing w:line="240" w:lineRule="auto"/>
              <w:rPr>
                <w:rFonts w:ascii="Simplon Norm" w:hAnsi="Simplon Norm"/>
                <w:sz w:val="18"/>
                <w:szCs w:val="18"/>
              </w:rPr>
            </w:pPr>
            <w:r>
              <w:rPr>
                <w:rFonts w:ascii="Simplon Norm" w:hAnsi="Simplon Norm"/>
                <w:sz w:val="18"/>
                <w:szCs w:val="18"/>
              </w:rPr>
              <w:t>CBSA Risk Management Register</w:t>
            </w:r>
          </w:p>
        </w:tc>
      </w:tr>
      <w:tr w:rsidR="0053713A" w:rsidRPr="007C1F73" w14:paraId="4F7962F5"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6B6CFED7" w14:textId="77777777" w:rsidR="0053713A" w:rsidRPr="007C1F73" w:rsidRDefault="0053713A" w:rsidP="00443589">
            <w:pPr>
              <w:spacing w:line="240" w:lineRule="auto"/>
              <w:rPr>
                <w:rFonts w:ascii="Simplon Norm" w:hAnsi="Simplon Norm"/>
                <w:b/>
                <w:bCs/>
                <w:sz w:val="20"/>
                <w:szCs w:val="20"/>
              </w:rPr>
            </w:pPr>
            <w:r w:rsidRPr="007C1F73">
              <w:rPr>
                <w:rFonts w:ascii="Simplon Norm" w:hAnsi="Simplon Norm"/>
                <w:b/>
                <w:bCs/>
                <w:sz w:val="20"/>
                <w:szCs w:val="20"/>
              </w:rPr>
              <w:lastRenderedPageBreak/>
              <w:t>Files for submission</w:t>
            </w:r>
          </w:p>
        </w:tc>
      </w:tr>
      <w:tr w:rsidR="0053713A" w:rsidRPr="007C1F73" w14:paraId="34FAE1F3" w14:textId="77777777" w:rsidTr="00443589">
        <w:trPr>
          <w:trHeight w:val="707"/>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424DE5AE"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assessment document with all tasks completed in the spaces provided.</w:t>
            </w:r>
          </w:p>
          <w:p w14:paraId="417125B1" w14:textId="77777777" w:rsidR="0053713A" w:rsidRPr="007C1F73" w:rsidRDefault="0053713A" w:rsidP="00443589">
            <w:pPr>
              <w:spacing w:line="240" w:lineRule="auto"/>
              <w:rPr>
                <w:rFonts w:ascii="Simplon Norm" w:hAnsi="Simplon Norm"/>
                <w:sz w:val="18"/>
                <w:szCs w:val="18"/>
              </w:rPr>
            </w:pPr>
          </w:p>
          <w:p w14:paraId="2CBFDD34"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following files:</w:t>
            </w:r>
          </w:p>
          <w:p w14:paraId="4A3BCBEB" w14:textId="77777777" w:rsidR="00F65A1F" w:rsidRPr="007C1F73" w:rsidRDefault="00F65A1F" w:rsidP="00F65A1F">
            <w:pPr>
              <w:pStyle w:val="ListParagraph"/>
              <w:numPr>
                <w:ilvl w:val="0"/>
                <w:numId w:val="6"/>
              </w:numPr>
              <w:spacing w:line="240" w:lineRule="auto"/>
              <w:rPr>
                <w:rFonts w:ascii="Simplon Norm" w:hAnsi="Simplon Norm"/>
                <w:sz w:val="18"/>
                <w:szCs w:val="18"/>
              </w:rPr>
            </w:pPr>
            <w:r w:rsidRPr="007C1F73">
              <w:rPr>
                <w:rFonts w:ascii="Simplon Norm" w:hAnsi="Simplon Norm"/>
                <w:sz w:val="18"/>
                <w:szCs w:val="18"/>
              </w:rPr>
              <w:t>Assessment document</w:t>
            </w:r>
          </w:p>
          <w:p w14:paraId="730ADEBE" w14:textId="77777777" w:rsidR="00F65A1F" w:rsidRDefault="00F65A1F" w:rsidP="00F65A1F">
            <w:pPr>
              <w:pStyle w:val="ListParagraph"/>
              <w:numPr>
                <w:ilvl w:val="0"/>
                <w:numId w:val="6"/>
              </w:numPr>
              <w:spacing w:line="240" w:lineRule="auto"/>
              <w:rPr>
                <w:rFonts w:ascii="Simplon Norm" w:hAnsi="Simplon Norm"/>
                <w:sz w:val="18"/>
                <w:szCs w:val="18"/>
              </w:rPr>
            </w:pPr>
            <w:r>
              <w:rPr>
                <w:rFonts w:ascii="Simplon Norm" w:hAnsi="Simplon Norm"/>
                <w:sz w:val="18"/>
                <w:szCs w:val="18"/>
              </w:rPr>
              <w:t>Role Play Videos</w:t>
            </w:r>
          </w:p>
          <w:p w14:paraId="2DFBEE8A" w14:textId="03102034" w:rsidR="0053713A" w:rsidRPr="007C1F73" w:rsidRDefault="00F65A1F" w:rsidP="00F65A1F">
            <w:pPr>
              <w:pStyle w:val="ListParagraph"/>
              <w:numPr>
                <w:ilvl w:val="0"/>
                <w:numId w:val="6"/>
              </w:numPr>
              <w:spacing w:line="240" w:lineRule="auto"/>
              <w:rPr>
                <w:rFonts w:ascii="Simplon Norm" w:hAnsi="Simplon Norm"/>
                <w:sz w:val="18"/>
                <w:szCs w:val="18"/>
              </w:rPr>
            </w:pPr>
            <w:r>
              <w:rPr>
                <w:rFonts w:ascii="Simplon Norm" w:hAnsi="Simplon Norm"/>
                <w:sz w:val="18"/>
                <w:szCs w:val="18"/>
              </w:rPr>
              <w:t>CBSA Document Risk Management Register</w:t>
            </w:r>
          </w:p>
        </w:tc>
      </w:tr>
      <w:tr w:rsidR="0053713A" w:rsidRPr="007C1F73" w14:paraId="7B4F1744"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17BAFB80"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Submission instructions</w:t>
            </w:r>
          </w:p>
        </w:tc>
      </w:tr>
      <w:tr w:rsidR="007C1F73" w:rsidRPr="007C1F73" w14:paraId="0A35DB19" w14:textId="77777777" w:rsidTr="00443589">
        <w:trPr>
          <w:trHeight w:val="9495"/>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42123221"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lastRenderedPageBreak/>
              <w:t>Video and Audio Submissions</w:t>
            </w:r>
          </w:p>
          <w:p w14:paraId="4F19F142"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You may be requested to record an audio or video file for your assessment. You have the option to record directly into your assessment via this page, using the record button from the menu. The feature will provide you with an opportunity to review your recording and redo it as many times as needed, prior to submitting it.</w:t>
            </w:r>
          </w:p>
          <w:p w14:paraId="31493F94" w14:textId="77777777" w:rsidR="008F546E" w:rsidRPr="008F546E" w:rsidRDefault="008F546E" w:rsidP="00443589">
            <w:pPr>
              <w:spacing w:line="240" w:lineRule="auto"/>
              <w:rPr>
                <w:rFonts w:ascii="Simplon Norm" w:hAnsi="Simplon Norm"/>
                <w:sz w:val="18"/>
                <w:szCs w:val="18"/>
              </w:rPr>
            </w:pPr>
          </w:p>
          <w:p w14:paraId="6218D8FF"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PDF File Submissions</w:t>
            </w:r>
          </w:p>
          <w:p w14:paraId="6E498C5F" w14:textId="77777777" w:rsidR="008F546E" w:rsidRPr="00F546A7" w:rsidRDefault="008F546E" w:rsidP="00443589">
            <w:pPr>
              <w:spacing w:line="240" w:lineRule="auto"/>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14:paraId="169AFB45" w14:textId="77777777" w:rsidR="008F546E" w:rsidRPr="008F546E" w:rsidRDefault="008F546E" w:rsidP="00443589">
            <w:pPr>
              <w:spacing w:line="240" w:lineRule="auto"/>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14:paraId="52A64920"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14:paraId="31BE6345"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14:paraId="6FF31D7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14:paraId="5CBF32EE"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tab</w:t>
            </w:r>
          </w:p>
          <w:p w14:paraId="2E11AB4E"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6E596D1"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To see the Save As dialog box in Word 2013 and Word 2016, you have to choose a location and folder</w:t>
            </w:r>
          </w:p>
          <w:p w14:paraId="60D7B4B4"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already</w:t>
            </w:r>
          </w:p>
          <w:p w14:paraId="4E3C4311"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14:paraId="78E5CFAB"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14:paraId="235CD3ED"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14:paraId="3B3AE7DD"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14:paraId="5DDDEF09"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14:paraId="26281FBC"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14:paraId="6C56459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14:paraId="44B97B77"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To save your file as a PDF in Office for Mac follow these easy steps:</w:t>
            </w:r>
          </w:p>
          <w:p w14:paraId="1AC25F92"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14:paraId="2DD927A0"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ED1F8D1"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window</w:t>
            </w:r>
          </w:p>
          <w:p w14:paraId="58436602"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file formats</w:t>
            </w:r>
          </w:p>
          <w:p w14:paraId="2CAD2CC6"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r w:rsidRPr="008F546E">
              <w:rPr>
                <w:rFonts w:ascii="Simplon Norm" w:hAnsi="Simplon Norm"/>
                <w:b/>
                <w:bCs/>
                <w:sz w:val="18"/>
                <w:szCs w:val="18"/>
              </w:rPr>
              <w:t>Export</w:t>
            </w:r>
          </w:p>
          <w:p w14:paraId="0A9B7DCD" w14:textId="77777777" w:rsidR="007C1F73" w:rsidRPr="007C1F73" w:rsidRDefault="008F546E" w:rsidP="00443589">
            <w:pPr>
              <w:spacing w:line="240" w:lineRule="auto"/>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14:paraId="4F22F558" w14:textId="77777777" w:rsidR="0053713A" w:rsidRDefault="0053713A" w:rsidP="00443589">
      <w:pPr>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00443589">
        <w:tc>
          <w:tcPr>
            <w:tcW w:w="10198" w:type="dxa"/>
            <w:shd w:val="clear" w:color="auto" w:fill="000000" w:themeFill="text1"/>
            <w:hideMark/>
          </w:tcPr>
          <w:p w14:paraId="0B2B11B4" w14:textId="77777777" w:rsidR="00D212BD" w:rsidRPr="009A413D" w:rsidRDefault="008037F0" w:rsidP="00443589">
            <w:pPr>
              <w:spacing w:line="240" w:lineRule="auto"/>
              <w:rPr>
                <w:rFonts w:ascii="Simplon Norm" w:hAnsi="Simplon Norm"/>
                <w:i/>
                <w:iCs/>
                <w:sz w:val="18"/>
                <w:szCs w:val="18"/>
              </w:rPr>
            </w:pPr>
            <w:r w:rsidRPr="008037F0">
              <w:rPr>
                <w:rFonts w:ascii="Simplon Norm" w:hAnsi="Simplon Norm"/>
                <w:b/>
                <w:bCs/>
                <w:sz w:val="22"/>
                <w:szCs w:val="22"/>
              </w:rPr>
              <w:t>SECTION 3</w:t>
            </w:r>
          </w:p>
        </w:tc>
      </w:tr>
      <w:tr w:rsidR="009255D8" w:rsidRPr="009255D8" w14:paraId="7A7FFC4B" w14:textId="77777777" w:rsidTr="00443589">
        <w:tc>
          <w:tcPr>
            <w:tcW w:w="10198" w:type="dxa"/>
            <w:shd w:val="clear" w:color="auto" w:fill="404040" w:themeFill="text1" w:themeFillTint="BF"/>
          </w:tcPr>
          <w:p w14:paraId="1E59EA58"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00D212BD" w:rsidRPr="009A413D" w14:paraId="03368035" w14:textId="77777777" w:rsidTr="00443589">
        <w:trPr>
          <w:trHeight w:val="582"/>
        </w:trPr>
        <w:tc>
          <w:tcPr>
            <w:tcW w:w="10198" w:type="dxa"/>
            <w:shd w:val="clear" w:color="auto" w:fill="auto"/>
            <w:hideMark/>
          </w:tcPr>
          <w:p w14:paraId="1AFED0A5" w14:textId="77777777" w:rsidR="00F546A7" w:rsidRPr="00F546A7" w:rsidRDefault="00F546A7" w:rsidP="00443589">
            <w:pPr>
              <w:spacing w:line="240" w:lineRule="auto"/>
              <w:rPr>
                <w:rFonts w:ascii="Simplon Norm" w:hAnsi="Simplon Norm"/>
                <w:sz w:val="18"/>
                <w:szCs w:val="18"/>
              </w:rPr>
            </w:pPr>
            <w:r w:rsidRPr="00F546A7">
              <w:rPr>
                <w:rFonts w:ascii="Simplon Norm" w:hAnsi="Simplon Norm"/>
                <w:sz w:val="18"/>
                <w:szCs w:val="18"/>
              </w:rPr>
              <w:t>This assessment will be graded as Satisfactory (S) or Unsatisfactory (US).</w:t>
            </w:r>
          </w:p>
          <w:p w14:paraId="3C97061C" w14:textId="77777777" w:rsidR="00F546A7" w:rsidRPr="00F546A7" w:rsidRDefault="00F546A7" w:rsidP="00443589">
            <w:pPr>
              <w:rPr>
                <w:rFonts w:ascii="Simplon Norm" w:hAnsi="Simplon Norm"/>
                <w:sz w:val="18"/>
                <w:szCs w:val="18"/>
              </w:rPr>
            </w:pPr>
            <w:r w:rsidRPr="00F546A7">
              <w:rPr>
                <w:rFonts w:ascii="Simplon Norm" w:hAnsi="Simplon Norm"/>
                <w:sz w:val="18"/>
                <w:szCs w:val="18"/>
              </w:rPr>
              <w:t>To achieve Satisfactory; valid, sufficient, authentic, and current evidence of meeting the criteria must be submitted.</w:t>
            </w:r>
          </w:p>
          <w:p w14:paraId="08D2348B" w14:textId="77777777" w:rsidR="00D212BD" w:rsidRPr="009A413D" w:rsidRDefault="00D212BD" w:rsidP="00443589">
            <w:pPr>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14:paraId="5CE11E36" w14:textId="77777777" w:rsidR="00D212BD" w:rsidRPr="009A413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00443589">
        <w:trPr>
          <w:trHeight w:val="482"/>
        </w:trPr>
        <w:tc>
          <w:tcPr>
            <w:tcW w:w="10201" w:type="dxa"/>
            <w:shd w:val="clear" w:color="auto" w:fill="000000" w:themeFill="text1"/>
            <w:hideMark/>
          </w:tcPr>
          <w:p w14:paraId="4350D6DC" w14:textId="77777777" w:rsidR="00D212BD" w:rsidRPr="009255D8" w:rsidRDefault="008037F0" w:rsidP="00443589">
            <w:pPr>
              <w:spacing w:line="240" w:lineRule="auto"/>
              <w:rPr>
                <w:rFonts w:ascii="Simplon Norm" w:hAnsi="Simplon Norm"/>
                <w:sz w:val="22"/>
                <w:szCs w:val="22"/>
              </w:rPr>
            </w:pPr>
            <w:r w:rsidRPr="008037F0">
              <w:rPr>
                <w:rFonts w:ascii="Simplon Norm" w:hAnsi="Simplon Norm"/>
                <w:sz w:val="22"/>
                <w:szCs w:val="22"/>
              </w:rPr>
              <w:t>SECTION 4</w:t>
            </w:r>
          </w:p>
        </w:tc>
      </w:tr>
      <w:tr w:rsidR="009255D8" w:rsidRPr="009255D8" w14:paraId="0E460CFC" w14:textId="77777777" w:rsidTr="00443589">
        <w:trPr>
          <w:trHeight w:val="482"/>
        </w:trPr>
        <w:tc>
          <w:tcPr>
            <w:tcW w:w="10201" w:type="dxa"/>
            <w:shd w:val="clear" w:color="auto" w:fill="404040" w:themeFill="text1" w:themeFillTint="BF"/>
          </w:tcPr>
          <w:p w14:paraId="79E941E8"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ASSESSMENT DETAILS</w:t>
            </w:r>
          </w:p>
          <w:p w14:paraId="049253B3"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The STUDENT INSTRUCTIONS above will be added directly into the LMS. </w:t>
            </w:r>
          </w:p>
          <w:p w14:paraId="63A66738"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00443589">
        <w:trPr>
          <w:trHeight w:val="3035"/>
        </w:trPr>
        <w:tc>
          <w:tcPr>
            <w:tcW w:w="10201" w:type="dxa"/>
            <w:shd w:val="clear" w:color="auto" w:fill="auto"/>
          </w:tcPr>
          <w:p w14:paraId="306CD92C" w14:textId="77777777" w:rsidR="00D212BD" w:rsidRPr="00F546A7" w:rsidRDefault="00D212BD" w:rsidP="00443589">
            <w:pPr>
              <w:ind w:right="-436"/>
              <w:rPr>
                <w:rFonts w:ascii="Simplon Norm" w:hAnsi="Simplon Norm"/>
                <w:sz w:val="18"/>
                <w:szCs w:val="18"/>
              </w:rPr>
            </w:pPr>
            <w:r w:rsidRPr="00F546A7">
              <w:rPr>
                <w:rFonts w:ascii="Simplon Norm" w:hAnsi="Simplon Norm"/>
                <w:sz w:val="18"/>
                <w:szCs w:val="18"/>
              </w:rPr>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14:paraId="5AD42B40" w14:textId="77777777" w:rsidR="00D212BD" w:rsidRPr="00F546A7" w:rsidRDefault="003473B3" w:rsidP="00443589">
            <w:pPr>
              <w:ind w:left="360" w:right="-436"/>
              <w:rPr>
                <w:rFonts w:ascii="Simplon Norm" w:hAnsi="Simplon Norm"/>
                <w:sz w:val="18"/>
                <w:szCs w:val="18"/>
              </w:rPr>
            </w:pPr>
            <w:sdt>
              <w:sdtPr>
                <w:rPr>
                  <w:rFonts w:ascii="Simplon Norm" w:eastAsia="MS Gothic" w:hAnsi="Simplon Norm"/>
                  <w:sz w:val="18"/>
                  <w:szCs w:val="18"/>
                </w:rPr>
                <w:id w:val="140109258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77777777" w:rsidR="007146EA" w:rsidRPr="00F546A7" w:rsidRDefault="003473B3" w:rsidP="00443589">
            <w:pPr>
              <w:ind w:left="360" w:right="-436"/>
              <w:rPr>
                <w:rFonts w:ascii="Simplon Norm" w:hAnsi="Simplon Norm"/>
                <w:sz w:val="18"/>
                <w:szCs w:val="18"/>
              </w:rPr>
            </w:pPr>
            <w:sdt>
              <w:sdtPr>
                <w:rPr>
                  <w:rFonts w:ascii="Simplon Norm" w:eastAsia="MS Gothic" w:hAnsi="Simplon Norm"/>
                  <w:sz w:val="18"/>
                  <w:szCs w:val="18"/>
                </w:rPr>
                <w:id w:val="-199176917"/>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77777777" w:rsidR="007146EA" w:rsidRPr="00F546A7" w:rsidRDefault="003473B3" w:rsidP="00443589">
            <w:pPr>
              <w:ind w:left="360" w:right="-436"/>
              <w:rPr>
                <w:rFonts w:ascii="Simplon Norm" w:hAnsi="Simplon Norm"/>
                <w:sz w:val="18"/>
                <w:szCs w:val="18"/>
              </w:rPr>
            </w:pPr>
            <w:sdt>
              <w:sdtPr>
                <w:rPr>
                  <w:rFonts w:ascii="Simplon Norm" w:eastAsia="MS Gothic" w:hAnsi="Simplon Norm"/>
                  <w:sz w:val="18"/>
                  <w:szCs w:val="18"/>
                </w:rPr>
                <w:id w:val="800650711"/>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77777777" w:rsidR="007146EA" w:rsidRDefault="003473B3" w:rsidP="00443589">
            <w:pPr>
              <w:ind w:left="360" w:right="-436"/>
              <w:rPr>
                <w:rFonts w:ascii="Simplon Norm" w:eastAsia="MS Gothic" w:hAnsi="Simplon Norm"/>
                <w:sz w:val="18"/>
                <w:szCs w:val="18"/>
              </w:rPr>
            </w:pPr>
            <w:sdt>
              <w:sdtPr>
                <w:rPr>
                  <w:rFonts w:ascii="Simplon Norm" w:eastAsia="MS Gothic" w:hAnsi="Simplon Norm"/>
                  <w:sz w:val="18"/>
                  <w:szCs w:val="18"/>
                </w:rPr>
                <w:id w:val="364644959"/>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/websites</w:t>
            </w:r>
            <w:r w:rsidR="007146EA" w:rsidRPr="00F546A7">
              <w:rPr>
                <w:rFonts w:ascii="Simplon Norm" w:eastAsia="MS Gothic" w:hAnsi="Simplon Norm"/>
                <w:sz w:val="18"/>
                <w:szCs w:val="18"/>
              </w:rPr>
              <w:t xml:space="preserve"> </w:t>
            </w:r>
          </w:p>
          <w:p w14:paraId="34CB6E2C" w14:textId="77777777" w:rsidR="00D212BD" w:rsidRPr="00F546A7" w:rsidRDefault="003473B3" w:rsidP="00443589">
            <w:pPr>
              <w:ind w:left="360" w:right="-436"/>
              <w:rPr>
                <w:rFonts w:ascii="Simplon Norm" w:hAnsi="Simplon Norm"/>
                <w:sz w:val="18"/>
                <w:szCs w:val="18"/>
              </w:rPr>
            </w:pPr>
            <w:sdt>
              <w:sdtPr>
                <w:rPr>
                  <w:rFonts w:ascii="Simplon Norm" w:eastAsia="MS Gothic" w:hAnsi="Simplon Norm"/>
                  <w:sz w:val="18"/>
                  <w:szCs w:val="18"/>
                </w:rPr>
                <w:id w:val="2057810573"/>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77777777" w:rsidR="00D212BD" w:rsidRPr="007146EA" w:rsidRDefault="003473B3" w:rsidP="00443589">
            <w:pPr>
              <w:ind w:left="360" w:right="-436"/>
              <w:rPr>
                <w:rFonts w:ascii="Simplon Norm" w:hAnsi="Simplon Norm"/>
                <w:sz w:val="18"/>
                <w:szCs w:val="18"/>
              </w:rPr>
            </w:pPr>
            <w:sdt>
              <w:sdtPr>
                <w:rPr>
                  <w:rFonts w:ascii="Simplon Norm" w:eastAsia="MS Gothic" w:hAnsi="Simplon Norm"/>
                  <w:sz w:val="18"/>
                  <w:szCs w:val="18"/>
                </w:rPr>
                <w:id w:val="-56672983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00443589">
        <w:trPr>
          <w:trHeight w:val="482"/>
        </w:trPr>
        <w:tc>
          <w:tcPr>
            <w:tcW w:w="10201" w:type="dxa"/>
            <w:shd w:val="clear" w:color="auto" w:fill="000000" w:themeFill="text1"/>
            <w:hideMark/>
          </w:tcPr>
          <w:p w14:paraId="53701177" w14:textId="77777777" w:rsidR="007146EA" w:rsidRPr="009255D8" w:rsidRDefault="007146EA" w:rsidP="00443589">
            <w:pPr>
              <w:spacing w:line="240" w:lineRule="auto"/>
              <w:rPr>
                <w:rFonts w:ascii="Simplon Norm" w:hAnsi="Simplon Norm"/>
                <w:b/>
                <w:bCs/>
                <w:sz w:val="22"/>
                <w:szCs w:val="22"/>
              </w:rPr>
            </w:pPr>
            <w:r w:rsidRPr="007146EA">
              <w:rPr>
                <w:rFonts w:ascii="Simplon Norm" w:hAnsi="Simplon Norm"/>
                <w:b/>
                <w:bCs/>
                <w:sz w:val="22"/>
                <w:szCs w:val="22"/>
              </w:rPr>
              <w:t>SECTION 5</w:t>
            </w:r>
          </w:p>
        </w:tc>
      </w:tr>
      <w:tr w:rsidR="009255D8" w:rsidRPr="009255D8" w14:paraId="60AA2849" w14:textId="77777777" w:rsidTr="00443589">
        <w:trPr>
          <w:trHeight w:val="482"/>
        </w:trPr>
        <w:tc>
          <w:tcPr>
            <w:tcW w:w="10201" w:type="dxa"/>
            <w:shd w:val="clear" w:color="auto" w:fill="404040" w:themeFill="text1" w:themeFillTint="BF"/>
          </w:tcPr>
          <w:p w14:paraId="7465916E"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14:paraId="778912FB" w14:textId="77777777" w:rsidR="009255D8" w:rsidRPr="009255D8" w:rsidRDefault="009255D8" w:rsidP="00443589">
            <w:pPr>
              <w:spacing w:line="240" w:lineRule="auto"/>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00443589">
        <w:tc>
          <w:tcPr>
            <w:tcW w:w="4390" w:type="dxa"/>
            <w:shd w:val="clear" w:color="auto" w:fill="F2F2F2" w:themeFill="background1" w:themeFillShade="F2"/>
          </w:tcPr>
          <w:p w14:paraId="7AD85128" w14:textId="77777777" w:rsidR="007E0884" w:rsidRDefault="00190A15" w:rsidP="00443589">
            <w:pPr>
              <w:spacing w:before="90"/>
              <w:rPr>
                <w:rFonts w:ascii="Simplon Norm" w:hAnsi="Simplon Norm"/>
                <w:sz w:val="20"/>
                <w:szCs w:val="20"/>
              </w:rPr>
            </w:pPr>
            <w:proofErr w:type="spellStart"/>
            <w:r>
              <w:rPr>
                <w:rFonts w:ascii="Simplon Norm" w:hAnsi="Simplon Norm"/>
                <w:sz w:val="20"/>
                <w:szCs w:val="20"/>
              </w:rPr>
              <w:t>UPed</w:t>
            </w:r>
            <w:proofErr w:type="spellEnd"/>
            <w:r>
              <w:rPr>
                <w:rFonts w:ascii="Simplon Norm" w:hAnsi="Simplon Norm"/>
                <w:sz w:val="20"/>
                <w:szCs w:val="20"/>
              </w:rPr>
              <w:t xml:space="preserve"> Learning Designer/Author name</w:t>
            </w:r>
          </w:p>
        </w:tc>
        <w:tc>
          <w:tcPr>
            <w:tcW w:w="5811" w:type="dxa"/>
          </w:tcPr>
          <w:p w14:paraId="57AE6729" w14:textId="77777777" w:rsidR="007E0884" w:rsidRDefault="007E0884" w:rsidP="00443589">
            <w:pPr>
              <w:spacing w:before="90"/>
              <w:rPr>
                <w:rFonts w:ascii="Simplon Norm" w:hAnsi="Simplon Norm"/>
                <w:sz w:val="20"/>
                <w:szCs w:val="20"/>
              </w:rPr>
            </w:pPr>
          </w:p>
        </w:tc>
      </w:tr>
      <w:tr w:rsidR="00190A15" w14:paraId="4AD83614" w14:textId="77777777" w:rsidTr="00443589">
        <w:tc>
          <w:tcPr>
            <w:tcW w:w="4390" w:type="dxa"/>
            <w:shd w:val="clear" w:color="auto" w:fill="F2F2F2" w:themeFill="background1" w:themeFillShade="F2"/>
          </w:tcPr>
          <w:p w14:paraId="39D373E5" w14:textId="77777777" w:rsidR="00190A15" w:rsidRDefault="00190A15" w:rsidP="00443589">
            <w:pPr>
              <w:spacing w:before="90"/>
              <w:rPr>
                <w:rFonts w:ascii="Simplon Norm" w:hAnsi="Simplon Norm"/>
                <w:sz w:val="20"/>
                <w:szCs w:val="20"/>
              </w:rPr>
            </w:pPr>
            <w:r>
              <w:rPr>
                <w:rFonts w:ascii="Simplon Norm" w:hAnsi="Simplon Norm"/>
                <w:sz w:val="20"/>
                <w:szCs w:val="20"/>
              </w:rPr>
              <w:t>SOE Quality and Compliance Manager name</w:t>
            </w:r>
          </w:p>
        </w:tc>
        <w:tc>
          <w:tcPr>
            <w:tcW w:w="5811" w:type="dxa"/>
          </w:tcPr>
          <w:p w14:paraId="0011EDB0" w14:textId="77777777" w:rsidR="00190A15" w:rsidRDefault="00190A15" w:rsidP="00443589">
            <w:pPr>
              <w:spacing w:before="90"/>
              <w:rPr>
                <w:rFonts w:ascii="Simplon Norm" w:hAnsi="Simplon Norm"/>
                <w:sz w:val="20"/>
                <w:szCs w:val="20"/>
              </w:rPr>
            </w:pPr>
          </w:p>
        </w:tc>
      </w:tr>
      <w:tr w:rsidR="00190A15" w14:paraId="6DF67C4A" w14:textId="77777777" w:rsidTr="00443589">
        <w:tc>
          <w:tcPr>
            <w:tcW w:w="4390" w:type="dxa"/>
            <w:shd w:val="clear" w:color="auto" w:fill="F2F2F2" w:themeFill="background1" w:themeFillShade="F2"/>
          </w:tcPr>
          <w:p w14:paraId="639F7F7F" w14:textId="77777777" w:rsidR="00190A15" w:rsidRDefault="00190A15" w:rsidP="00443589">
            <w:pPr>
              <w:spacing w:before="90"/>
              <w:rPr>
                <w:rFonts w:ascii="Simplon Norm" w:hAnsi="Simplon Norm"/>
                <w:sz w:val="20"/>
                <w:szCs w:val="20"/>
              </w:rPr>
            </w:pPr>
            <w:r>
              <w:rPr>
                <w:rFonts w:ascii="Simplon Norm" w:hAnsi="Simplon Norm"/>
                <w:sz w:val="20"/>
                <w:szCs w:val="20"/>
              </w:rPr>
              <w:t>SUT VE Quality Compliance name</w:t>
            </w:r>
          </w:p>
        </w:tc>
        <w:tc>
          <w:tcPr>
            <w:tcW w:w="5811" w:type="dxa"/>
          </w:tcPr>
          <w:p w14:paraId="78EB17A1" w14:textId="77777777" w:rsidR="00190A15" w:rsidRDefault="00190A15" w:rsidP="00443589">
            <w:pPr>
              <w:spacing w:before="90"/>
              <w:rPr>
                <w:rFonts w:ascii="Simplon Norm" w:hAnsi="Simplon Norm"/>
                <w:sz w:val="20"/>
                <w:szCs w:val="20"/>
              </w:rPr>
            </w:pPr>
          </w:p>
        </w:tc>
      </w:tr>
      <w:tr w:rsidR="00190A15" w14:paraId="542EB971" w14:textId="77777777" w:rsidTr="00443589">
        <w:tc>
          <w:tcPr>
            <w:tcW w:w="4390" w:type="dxa"/>
            <w:shd w:val="clear" w:color="auto" w:fill="F2F2F2" w:themeFill="background1" w:themeFillShade="F2"/>
          </w:tcPr>
          <w:p w14:paraId="240B0604" w14:textId="77777777" w:rsidR="00190A15" w:rsidRDefault="00190A15" w:rsidP="00443589">
            <w:pPr>
              <w:spacing w:before="90"/>
              <w:rPr>
                <w:rFonts w:ascii="Simplon Norm" w:hAnsi="Simplon Norm"/>
                <w:sz w:val="20"/>
                <w:szCs w:val="20"/>
              </w:rPr>
            </w:pPr>
            <w:r>
              <w:rPr>
                <w:rFonts w:ascii="Simplon Norm" w:hAnsi="Simplon Norm"/>
                <w:sz w:val="20"/>
                <w:szCs w:val="20"/>
              </w:rPr>
              <w:t>Date approved</w:t>
            </w:r>
          </w:p>
        </w:tc>
        <w:tc>
          <w:tcPr>
            <w:tcW w:w="5811" w:type="dxa"/>
          </w:tcPr>
          <w:p w14:paraId="55F286EB" w14:textId="77777777" w:rsidR="00190A15" w:rsidRDefault="00190A15" w:rsidP="00443589">
            <w:pPr>
              <w:spacing w:before="90"/>
              <w:rPr>
                <w:rFonts w:ascii="Simplon Norm" w:hAnsi="Simplon Norm"/>
                <w:sz w:val="20"/>
                <w:szCs w:val="20"/>
              </w:rPr>
            </w:pPr>
          </w:p>
        </w:tc>
      </w:tr>
    </w:tbl>
    <w:p w14:paraId="1F8CF640" w14:textId="77777777" w:rsidR="007D2536" w:rsidRPr="009A413D" w:rsidRDefault="007D2536">
      <w:pPr>
        <w:rPr>
          <w:rFonts w:ascii="Simplon Norm" w:hAnsi="Simplon Norm"/>
          <w:b/>
          <w:bCs/>
          <w:color w:val="ED1B2E"/>
          <w:sz w:val="24"/>
          <w:szCs w:val="24"/>
        </w:rPr>
      </w:pPr>
      <w:r w:rsidRPr="009A413D">
        <w:rPr>
          <w:rFonts w:ascii="Simplon Norm" w:hAnsi="Simplon Norm"/>
          <w:b/>
          <w:bCs/>
          <w:color w:val="ED1B2E"/>
          <w:sz w:val="24"/>
          <w:szCs w:val="24"/>
        </w:rPr>
        <w:br w:type="page"/>
      </w:r>
    </w:p>
    <w:p w14:paraId="7DCFB2B0" w14:textId="77777777" w:rsidR="00B96794" w:rsidRPr="009A413D" w:rsidRDefault="00420022" w:rsidP="00713C9D">
      <w:pPr>
        <w:spacing w:before="90"/>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lastRenderedPageBreak/>
        <w:t xml:space="preserve">Assessment </w:t>
      </w:r>
      <w:r w:rsidR="008131E0" w:rsidRPr="009A413D">
        <w:rPr>
          <w:rFonts w:ascii="Simplon Norm" w:hAnsi="Simplon Norm"/>
          <w:b/>
          <w:bCs/>
          <w:color w:val="ED1B2E"/>
          <w:sz w:val="24"/>
          <w:szCs w:val="24"/>
        </w:rPr>
        <w:t>Instructions</w:t>
      </w:r>
    </w:p>
    <w:p w14:paraId="2407080B" w14:textId="77777777" w:rsidR="006B5849" w:rsidRPr="009A413D" w:rsidRDefault="006B5849" w:rsidP="00713C9D">
      <w:pPr>
        <w:spacing w:before="90"/>
        <w:rPr>
          <w:rFonts w:ascii="Simplon Norm" w:hAnsi="Simplon Norm"/>
          <w:b/>
          <w:bCs/>
          <w:sz w:val="20"/>
          <w:szCs w:val="20"/>
        </w:rPr>
      </w:pPr>
      <w:r w:rsidRPr="009A413D">
        <w:rPr>
          <w:rFonts w:ascii="Simplon Norm" w:hAnsi="Simplon Norm"/>
          <w:b/>
          <w:bCs/>
          <w:sz w:val="20"/>
          <w:szCs w:val="20"/>
        </w:rPr>
        <w:t>Task overview</w:t>
      </w:r>
    </w:p>
    <w:p w14:paraId="3CCC5C72" w14:textId="38101699" w:rsidR="00F37086" w:rsidRPr="009A413D" w:rsidRDefault="006B5849" w:rsidP="00713C9D">
      <w:pPr>
        <w:spacing w:before="90"/>
        <w:rPr>
          <w:rFonts w:ascii="Simplon Norm" w:hAnsi="Simplon Norm"/>
          <w:sz w:val="20"/>
          <w:szCs w:val="20"/>
        </w:rPr>
      </w:pPr>
      <w:r w:rsidRPr="009A413D">
        <w:rPr>
          <w:rFonts w:ascii="Simplon Norm" w:hAnsi="Simplon Norm"/>
          <w:sz w:val="20"/>
          <w:szCs w:val="20"/>
        </w:rPr>
        <w:t>This assessment task is divided into</w:t>
      </w:r>
      <w:r w:rsidR="001708EA">
        <w:rPr>
          <w:rFonts w:ascii="Simplon Norm" w:hAnsi="Simplon Norm"/>
          <w:sz w:val="20"/>
          <w:szCs w:val="20"/>
        </w:rPr>
        <w:t xml:space="preserve"> seven (7</w:t>
      </w:r>
      <w:r w:rsidR="00DE675F">
        <w:rPr>
          <w:rFonts w:ascii="Simplon Norm" w:hAnsi="Simplon Norm"/>
          <w:sz w:val="20"/>
          <w:szCs w:val="20"/>
        </w:rPr>
        <w:t xml:space="preserve">) Case Studies with associated tasks to complete. </w:t>
      </w:r>
      <w:r w:rsidRPr="009A413D">
        <w:rPr>
          <w:rFonts w:ascii="Simplon Norm" w:hAnsi="Simplon Norm"/>
          <w:sz w:val="20"/>
          <w:szCs w:val="20"/>
        </w:rPr>
        <w:t xml:space="preserve">Read each question carefully before typing </w:t>
      </w:r>
      <w:r w:rsidR="00AD217C" w:rsidRPr="009A413D">
        <w:rPr>
          <w:rFonts w:ascii="Simplon Norm" w:hAnsi="Simplon Norm"/>
          <w:sz w:val="20"/>
          <w:szCs w:val="20"/>
        </w:rPr>
        <w:t>your</w:t>
      </w:r>
      <w:r w:rsidRPr="009A413D">
        <w:rPr>
          <w:rFonts w:ascii="Simplon Norm" w:hAnsi="Simplon Norm"/>
          <w:sz w:val="20"/>
          <w:szCs w:val="20"/>
        </w:rPr>
        <w:t xml:space="preserve"> response in the space provided.</w:t>
      </w:r>
    </w:p>
    <w:p w14:paraId="07036213" w14:textId="77777777" w:rsidR="00D36D50" w:rsidRPr="009A413D" w:rsidRDefault="001F7092" w:rsidP="00713C9D">
      <w:pPr>
        <w:spacing w:before="90"/>
        <w:rPr>
          <w:rFonts w:ascii="Simplon Norm" w:hAnsi="Simplon Norm"/>
          <w:b/>
          <w:bCs/>
          <w:sz w:val="20"/>
          <w:szCs w:val="20"/>
        </w:rPr>
      </w:pPr>
      <w:r w:rsidRPr="009A413D">
        <w:rPr>
          <w:rFonts w:ascii="Simplon Norm" w:hAnsi="Simplon Norm"/>
          <w:b/>
          <w:bCs/>
          <w:sz w:val="20"/>
          <w:szCs w:val="20"/>
        </w:rPr>
        <w:t>Additional</w:t>
      </w:r>
      <w:r w:rsidR="00D36D50" w:rsidRPr="009A413D">
        <w:rPr>
          <w:rFonts w:ascii="Simplon Norm" w:hAnsi="Simplon Norm"/>
          <w:b/>
          <w:bCs/>
          <w:sz w:val="20"/>
          <w:szCs w:val="20"/>
        </w:rPr>
        <w:t xml:space="preserve"> resources and supporting documents</w:t>
      </w:r>
    </w:p>
    <w:p w14:paraId="27D63285" w14:textId="77777777" w:rsidR="00713C9D" w:rsidRPr="009A413D" w:rsidRDefault="00D36D50" w:rsidP="00713C9D">
      <w:pPr>
        <w:spacing w:before="90"/>
        <w:rPr>
          <w:rFonts w:ascii="Simplon Norm" w:hAnsi="Simplon Norm"/>
          <w:sz w:val="20"/>
          <w:szCs w:val="20"/>
        </w:rPr>
      </w:pPr>
      <w:r w:rsidRPr="009A413D">
        <w:rPr>
          <w:rFonts w:ascii="Simplon Norm" w:hAnsi="Simplon Norm"/>
          <w:sz w:val="20"/>
          <w:szCs w:val="20"/>
        </w:rPr>
        <w:t>To complete this assessment, you will need:</w:t>
      </w:r>
    </w:p>
    <w:p w14:paraId="4B858C4A" w14:textId="77777777" w:rsidR="0047419E" w:rsidRPr="004B723D" w:rsidRDefault="0047419E" w:rsidP="0047419E">
      <w:pPr>
        <w:pStyle w:val="ListParagraph"/>
        <w:numPr>
          <w:ilvl w:val="0"/>
          <w:numId w:val="5"/>
        </w:numPr>
        <w:spacing w:before="90"/>
        <w:rPr>
          <w:rFonts w:ascii="Simplon Norm" w:hAnsi="Simplon Norm"/>
          <w:sz w:val="20"/>
          <w:szCs w:val="20"/>
        </w:rPr>
      </w:pPr>
      <w:r w:rsidRPr="004B723D">
        <w:rPr>
          <w:rFonts w:ascii="Simplon Norm" w:hAnsi="Simplon Norm"/>
          <w:sz w:val="20"/>
          <w:szCs w:val="20"/>
        </w:rPr>
        <w:t xml:space="preserve">CBSA Resource </w:t>
      </w:r>
    </w:p>
    <w:p w14:paraId="5D63CD3F" w14:textId="77777777" w:rsidR="0047419E" w:rsidRPr="004B723D" w:rsidRDefault="0047419E" w:rsidP="0047419E">
      <w:pPr>
        <w:pStyle w:val="ListParagraph"/>
        <w:numPr>
          <w:ilvl w:val="0"/>
          <w:numId w:val="5"/>
        </w:numPr>
        <w:spacing w:before="90"/>
        <w:rPr>
          <w:rFonts w:ascii="Simplon Norm" w:hAnsi="Simplon Norm"/>
          <w:sz w:val="20"/>
          <w:szCs w:val="20"/>
        </w:rPr>
      </w:pPr>
      <w:r w:rsidRPr="004B723D">
        <w:rPr>
          <w:rFonts w:ascii="Simplon Norm" w:hAnsi="Simplon Norm"/>
          <w:sz w:val="20"/>
          <w:szCs w:val="20"/>
        </w:rPr>
        <w:t>CBSA Intranet website</w:t>
      </w:r>
    </w:p>
    <w:p w14:paraId="2F958458" w14:textId="77777777" w:rsidR="0082725C" w:rsidRPr="009A413D" w:rsidRDefault="0082725C" w:rsidP="00795CE9">
      <w:pPr>
        <w:spacing w:before="90"/>
        <w:rPr>
          <w:rFonts w:ascii="Simplon Norm" w:hAnsi="Simplon Norm"/>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2A1E743A"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4"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0B5A01A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tab/>
      </w:r>
      <w:r w:rsidR="55AE13D1" w:rsidRPr="39475462">
        <w:rPr>
          <w:rFonts w:ascii="Simplon Norm" w:hAnsi="Simplon Norm"/>
          <w:sz w:val="16"/>
          <w:szCs w:val="16"/>
        </w:rPr>
        <w:t>Please consider the environment before printing this assessment</w:t>
      </w:r>
      <w:r w:rsidRPr="39475462">
        <w:rPr>
          <w:rFonts w:ascii="Simplon Norm" w:hAnsi="Simplon Norm"/>
          <w:sz w:val="16"/>
          <w:szCs w:val="16"/>
        </w:rPr>
        <w:t>.</w:t>
      </w:r>
      <w:r w:rsidRPr="39475462">
        <w:rPr>
          <w:rFonts w:ascii="Simplon Norm" w:hAnsi="Simplon Norm"/>
          <w:sz w:val="16"/>
          <w:szCs w:val="16"/>
        </w:rPr>
        <w:br w:type="page"/>
      </w:r>
    </w:p>
    <w:tbl>
      <w:tblPr>
        <w:tblStyle w:val="TableGrid"/>
        <w:tblW w:w="0" w:type="auto"/>
        <w:tblInd w:w="137" w:type="dxa"/>
        <w:tblLook w:val="04A0" w:firstRow="1" w:lastRow="0" w:firstColumn="1" w:lastColumn="0" w:noHBand="0" w:noVBand="1"/>
      </w:tblPr>
      <w:tblGrid>
        <w:gridCol w:w="2410"/>
        <w:gridCol w:w="7909"/>
      </w:tblGrid>
      <w:tr w:rsidR="00C40FEC" w14:paraId="15D9F311" w14:textId="77777777" w:rsidTr="004F6114">
        <w:tc>
          <w:tcPr>
            <w:tcW w:w="2410" w:type="dxa"/>
          </w:tcPr>
          <w:p w14:paraId="1D9D52B8" w14:textId="36CE37C0" w:rsidR="00C40FEC" w:rsidRPr="00352599" w:rsidRDefault="00C40FEC" w:rsidP="00B675C2">
            <w:pPr>
              <w:tabs>
                <w:tab w:val="left" w:pos="4536"/>
              </w:tabs>
              <w:rPr>
                <w:rFonts w:ascii="Simplon Norm" w:hAnsi="Simplon Norm"/>
                <w:sz w:val="22"/>
                <w:szCs w:val="22"/>
              </w:rPr>
            </w:pPr>
            <w:r>
              <w:rPr>
                <w:noProof/>
              </w:rPr>
              <w:lastRenderedPageBreak/>
              <w:drawing>
                <wp:anchor distT="0" distB="0" distL="114300" distR="114300" simplePos="0" relativeHeight="251695616" behindDoc="1" locked="0" layoutInCell="1" allowOverlap="1" wp14:anchorId="203D8683" wp14:editId="27D5AC7D">
                  <wp:simplePos x="0" y="0"/>
                  <wp:positionH relativeFrom="column">
                    <wp:posOffset>188595</wp:posOffset>
                  </wp:positionH>
                  <wp:positionV relativeFrom="line">
                    <wp:posOffset>95885</wp:posOffset>
                  </wp:positionV>
                  <wp:extent cx="920750" cy="853440"/>
                  <wp:effectExtent l="0" t="0" r="0" b="0"/>
                  <wp:wrapTight wrapText="bothSides">
                    <wp:wrapPolygon edited="0">
                      <wp:start x="0" y="0"/>
                      <wp:lineTo x="0" y="21214"/>
                      <wp:lineTo x="21004" y="21214"/>
                      <wp:lineTo x="21004" y="0"/>
                      <wp:lineTo x="0" y="0"/>
                    </wp:wrapPolygon>
                  </wp:wrapTight>
                  <wp:docPr id="1039140383" name="Picture 103914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c>
          <w:tcPr>
            <w:tcW w:w="7909" w:type="dxa"/>
          </w:tcPr>
          <w:p w14:paraId="4DB8A7D9" w14:textId="65F5B13D" w:rsidR="00C40FEC" w:rsidRDefault="00C40FEC" w:rsidP="00B675C2">
            <w:pPr>
              <w:tabs>
                <w:tab w:val="left" w:pos="4536"/>
              </w:tabs>
              <w:rPr>
                <w:rFonts w:ascii="Simplon Norm" w:hAnsi="Simplon Norm"/>
                <w:sz w:val="22"/>
                <w:szCs w:val="22"/>
              </w:rPr>
            </w:pPr>
            <w:r w:rsidRPr="00352599">
              <w:rPr>
                <w:rFonts w:ascii="Simplon Norm" w:hAnsi="Simplon Norm"/>
                <w:sz w:val="22"/>
                <w:szCs w:val="22"/>
              </w:rPr>
              <w:t>The following assessment tasks use a simulated business called Complete Business Solutions Australia (CBSA). To complete the assessment tasks, students will need to access information, templates, policies and procedures associated with CBSA. These documents can be accessed on CBSA’s intranet accessible via the website. To access; head to</w:t>
            </w:r>
            <w:r w:rsidRPr="00414BB9">
              <w:rPr>
                <w:i/>
                <w:iCs/>
              </w:rPr>
              <w:t xml:space="preserve"> </w:t>
            </w:r>
            <w:hyperlink r:id="rId18" w:history="1">
              <w:r w:rsidRPr="00352599">
                <w:rPr>
                  <w:rStyle w:val="Hyperlink"/>
                  <w:rFonts w:ascii="Simplon Norm" w:hAnsi="Simplon Norm"/>
                  <w:i/>
                  <w:iCs/>
                  <w:sz w:val="22"/>
                  <w:szCs w:val="22"/>
                </w:rPr>
                <w:t>www.cbsa.com.au</w:t>
              </w:r>
            </w:hyperlink>
            <w:r w:rsidRPr="00352599">
              <w:rPr>
                <w:rFonts w:ascii="Simplon Norm" w:hAnsi="Simplon Norm"/>
                <w:i/>
                <w:iCs/>
                <w:sz w:val="22"/>
                <w:szCs w:val="22"/>
              </w:rPr>
              <w:t>,</w:t>
            </w:r>
          </w:p>
          <w:p w14:paraId="55A42987" w14:textId="77777777" w:rsidR="00C40FEC" w:rsidRDefault="00C40FEC" w:rsidP="00721ADE">
            <w:pPr>
              <w:tabs>
                <w:tab w:val="left" w:pos="4536"/>
              </w:tabs>
              <w:rPr>
                <w:rFonts w:ascii="Simplon Norm" w:hAnsi="Simplon Norm"/>
                <w:b/>
                <w:bCs/>
                <w:color w:val="ED1B2E"/>
                <w:sz w:val="28"/>
                <w:szCs w:val="28"/>
              </w:rPr>
            </w:pPr>
          </w:p>
        </w:tc>
      </w:tr>
    </w:tbl>
    <w:p w14:paraId="73269070" w14:textId="77777777" w:rsidR="00B675C2" w:rsidRDefault="00B675C2" w:rsidP="00721ADE">
      <w:pPr>
        <w:tabs>
          <w:tab w:val="left" w:pos="4536"/>
        </w:tabs>
        <w:rPr>
          <w:rFonts w:ascii="Simplon Norm" w:hAnsi="Simplon Norm"/>
          <w:b/>
          <w:bCs/>
          <w:color w:val="ED1B2E"/>
          <w:sz w:val="28"/>
          <w:szCs w:val="28"/>
        </w:rPr>
      </w:pPr>
    </w:p>
    <w:p w14:paraId="3F557220" w14:textId="1E6A680E" w:rsidR="00B06575" w:rsidRPr="000366D9" w:rsidRDefault="004605A4" w:rsidP="00721ADE">
      <w:pPr>
        <w:tabs>
          <w:tab w:val="left" w:pos="4536"/>
        </w:tabs>
        <w:rPr>
          <w:rFonts w:ascii="Simplon Norm" w:hAnsi="Simplon Norm"/>
          <w:b/>
          <w:bCs/>
          <w:color w:val="ED1B2E"/>
          <w:sz w:val="28"/>
          <w:szCs w:val="28"/>
        </w:rPr>
      </w:pPr>
      <w:r w:rsidRPr="000366D9">
        <w:rPr>
          <w:rFonts w:ascii="Simplon Norm" w:hAnsi="Simplon Norm"/>
          <w:b/>
          <w:bCs/>
          <w:color w:val="ED1B2E"/>
          <w:sz w:val="28"/>
          <w:szCs w:val="28"/>
        </w:rPr>
        <w:t xml:space="preserve">Case Study </w:t>
      </w:r>
      <w:r w:rsidR="006F54AD">
        <w:rPr>
          <w:rFonts w:ascii="Simplon Norm" w:hAnsi="Simplon Norm"/>
          <w:b/>
          <w:bCs/>
          <w:color w:val="ED1B2E"/>
          <w:sz w:val="28"/>
          <w:szCs w:val="28"/>
        </w:rPr>
        <w:t>A</w:t>
      </w:r>
      <w:r w:rsidR="004832D1">
        <w:rPr>
          <w:rFonts w:ascii="Simplon Norm" w:hAnsi="Simplon Norm"/>
          <w:b/>
          <w:bCs/>
          <w:color w:val="ED1B2E"/>
          <w:sz w:val="28"/>
          <w:szCs w:val="28"/>
        </w:rPr>
        <w:t xml:space="preserve">: </w:t>
      </w:r>
      <w:r w:rsidR="0084669E">
        <w:rPr>
          <w:rFonts w:ascii="Simplon Norm" w:hAnsi="Simplon Norm"/>
          <w:b/>
          <w:bCs/>
          <w:color w:val="ED1B2E"/>
          <w:sz w:val="28"/>
          <w:szCs w:val="28"/>
        </w:rPr>
        <w:t>Identify Risks</w:t>
      </w:r>
    </w:p>
    <w:p w14:paraId="1729C4A0" w14:textId="3DF9AC5D" w:rsidR="004605A4" w:rsidRDefault="00117D81" w:rsidP="00721ADE">
      <w:pPr>
        <w:tabs>
          <w:tab w:val="left" w:pos="4536"/>
        </w:tabs>
        <w:rPr>
          <w:rFonts w:ascii="Simplon Norm" w:hAnsi="Simplon Norm"/>
          <w:sz w:val="22"/>
          <w:szCs w:val="22"/>
        </w:rPr>
      </w:pPr>
      <w:r>
        <w:rPr>
          <w:rFonts w:ascii="Simplon Norm" w:hAnsi="Simplon Norm"/>
          <w:sz w:val="22"/>
          <w:szCs w:val="22"/>
        </w:rPr>
        <w:t xml:space="preserve">To begin this task please read the following email and its attachment, then complete the tasks that are associated with </w:t>
      </w:r>
      <w:r w:rsidR="00351914">
        <w:rPr>
          <w:rFonts w:ascii="Simplon Norm" w:hAnsi="Simplon Norm"/>
          <w:sz w:val="22"/>
          <w:szCs w:val="22"/>
        </w:rPr>
        <w:t xml:space="preserve">this case study. </w:t>
      </w:r>
    </w:p>
    <w:p w14:paraId="1ACB5A05" w14:textId="77777777" w:rsidR="009F0893" w:rsidRPr="00FD2CD8" w:rsidRDefault="009F0893" w:rsidP="009F0893">
      <w:pPr>
        <w:pStyle w:val="AABT"/>
        <w:rPr>
          <w:rFonts w:ascii="Simplon Norm" w:hAnsi="Simplon Norm"/>
          <w:sz w:val="22"/>
          <w:szCs w:val="22"/>
        </w:rPr>
      </w:pPr>
      <w:r w:rsidRPr="00FD2CD8">
        <w:rPr>
          <w:rFonts w:ascii="Simplon Norm" w:hAnsi="Simplon Norm"/>
          <w:sz w:val="22"/>
          <w:szCs w:val="22"/>
        </w:rPr>
        <w:t>To begin this part, read the following email and its attachment, then complete the tasks that follow:</w:t>
      </w:r>
    </w:p>
    <w:p w14:paraId="06492106" w14:textId="77777777" w:rsidR="009F0893" w:rsidRDefault="009F0893" w:rsidP="009F0893">
      <w:pPr>
        <w:spacing w:after="0" w:line="240" w:lineRule="auto"/>
        <w:textAlignment w:val="baseline"/>
        <w:rPr>
          <w:rFonts w:ascii="Simplon Norm" w:eastAsia="Times New Roman" w:hAnsi="Simplon Norm" w:cs="Segoe UI"/>
          <w:sz w:val="18"/>
          <w:szCs w:val="18"/>
          <w:highlight w:val="green"/>
          <w:lang w:eastAsia="en-AU" w:bidi="ar-SA"/>
        </w:rPr>
      </w:pPr>
    </w:p>
    <w:tbl>
      <w:tblPr>
        <w:tblStyle w:val="TableGrid"/>
        <w:tblW w:w="0" w:type="auto"/>
        <w:tblLayout w:type="fixed"/>
        <w:tblLook w:val="04A0" w:firstRow="1" w:lastRow="0" w:firstColumn="1" w:lastColumn="0" w:noHBand="0" w:noVBand="1"/>
      </w:tblPr>
      <w:tblGrid>
        <w:gridCol w:w="1413"/>
        <w:gridCol w:w="1843"/>
        <w:gridCol w:w="4617"/>
        <w:gridCol w:w="2583"/>
      </w:tblGrid>
      <w:tr w:rsidR="009F0893" w14:paraId="02129FFF" w14:textId="77777777" w:rsidTr="0058270E">
        <w:tc>
          <w:tcPr>
            <w:tcW w:w="10456" w:type="dxa"/>
            <w:gridSpan w:val="4"/>
          </w:tcPr>
          <w:p w14:paraId="3E84A74A" w14:textId="77777777" w:rsidR="009F0893" w:rsidRDefault="009F0893" w:rsidP="0058270E">
            <w:pPr>
              <w:tabs>
                <w:tab w:val="left" w:pos="4536"/>
              </w:tabs>
              <w:rPr>
                <w:rFonts w:ascii="Simplon Norm" w:eastAsia="Times New Roman" w:hAnsi="Simplon Norm" w:cs="Calibri"/>
                <w:sz w:val="22"/>
                <w:szCs w:val="22"/>
              </w:rPr>
            </w:pPr>
            <w:r>
              <w:rPr>
                <w:noProof/>
              </w:rPr>
              <w:drawing>
                <wp:inline distT="0" distB="0" distL="0" distR="0" wp14:anchorId="0FEE1341" wp14:editId="3B65619B">
                  <wp:extent cx="6645910" cy="614680"/>
                  <wp:effectExtent l="0" t="0" r="2540" b="0"/>
                  <wp:docPr id="781093089" name="Picture 78109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9F0893" w:rsidRPr="006F54AD" w14:paraId="770F4C0F" w14:textId="77777777" w:rsidTr="0058270E">
        <w:tc>
          <w:tcPr>
            <w:tcW w:w="1413" w:type="dxa"/>
            <w:vMerge w:val="restart"/>
          </w:tcPr>
          <w:p w14:paraId="1F90B282" w14:textId="77777777" w:rsidR="009F0893" w:rsidRPr="00376D55" w:rsidRDefault="009F0893"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60800" behindDoc="0" locked="0" layoutInCell="1" allowOverlap="1" wp14:anchorId="3B5E4B9B" wp14:editId="2B873A0C">
                  <wp:simplePos x="0" y="0"/>
                  <wp:positionH relativeFrom="column">
                    <wp:posOffset>19735</wp:posOffset>
                  </wp:positionH>
                  <wp:positionV relativeFrom="paragraph">
                    <wp:posOffset>50876</wp:posOffset>
                  </wp:positionV>
                  <wp:extent cx="731520" cy="7315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0D1CF9E7" w14:textId="77777777" w:rsidR="009F0893" w:rsidRPr="00376D55" w:rsidRDefault="009F0893"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2BABC0C7" w14:textId="77777777" w:rsidR="009F0893" w:rsidRPr="006F54AD" w:rsidRDefault="009F0893"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9F0893" w:rsidRPr="006F54AD" w14:paraId="1552064F" w14:textId="77777777" w:rsidTr="0058270E">
        <w:tc>
          <w:tcPr>
            <w:tcW w:w="1413" w:type="dxa"/>
            <w:vMerge/>
          </w:tcPr>
          <w:p w14:paraId="20E5DD61" w14:textId="77777777" w:rsidR="009F0893" w:rsidRPr="00376D55" w:rsidRDefault="009F0893" w:rsidP="0058270E">
            <w:pPr>
              <w:tabs>
                <w:tab w:val="left" w:pos="4536"/>
              </w:tabs>
              <w:rPr>
                <w:rFonts w:ascii="Arial" w:eastAsia="Times New Roman" w:hAnsi="Arial" w:cs="Arial"/>
                <w:sz w:val="22"/>
                <w:szCs w:val="22"/>
              </w:rPr>
            </w:pPr>
          </w:p>
        </w:tc>
        <w:tc>
          <w:tcPr>
            <w:tcW w:w="1843" w:type="dxa"/>
          </w:tcPr>
          <w:p w14:paraId="2D6A8484" w14:textId="77777777" w:rsidR="009F0893" w:rsidRPr="00376D55" w:rsidRDefault="009F0893"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6A6A9138" w14:textId="77777777" w:rsidR="009F0893" w:rsidRPr="00EE1B35" w:rsidRDefault="009F0893"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9F0893" w:rsidRPr="006F54AD" w14:paraId="42A5C4A5" w14:textId="77777777" w:rsidTr="0058270E">
        <w:tc>
          <w:tcPr>
            <w:tcW w:w="1413" w:type="dxa"/>
            <w:vMerge/>
          </w:tcPr>
          <w:p w14:paraId="06C8CCEF" w14:textId="77777777" w:rsidR="009F0893" w:rsidRPr="00376D55" w:rsidRDefault="009F0893" w:rsidP="0058270E">
            <w:pPr>
              <w:tabs>
                <w:tab w:val="left" w:pos="4536"/>
              </w:tabs>
              <w:rPr>
                <w:rFonts w:ascii="Arial" w:eastAsia="Times New Roman" w:hAnsi="Arial" w:cs="Arial"/>
                <w:sz w:val="22"/>
                <w:szCs w:val="22"/>
              </w:rPr>
            </w:pPr>
          </w:p>
        </w:tc>
        <w:tc>
          <w:tcPr>
            <w:tcW w:w="1843" w:type="dxa"/>
          </w:tcPr>
          <w:p w14:paraId="606AA432" w14:textId="77777777" w:rsidR="009F0893" w:rsidRPr="00376D55" w:rsidRDefault="009F0893"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tcPr>
          <w:p w14:paraId="7629F4EB" w14:textId="04464426" w:rsidR="009F0893" w:rsidRPr="00EE1B35" w:rsidRDefault="000A7E83" w:rsidP="0058270E">
            <w:pPr>
              <w:tabs>
                <w:tab w:val="left" w:pos="4536"/>
              </w:tabs>
              <w:rPr>
                <w:rFonts w:ascii="Arial" w:hAnsi="Arial" w:cs="Arial"/>
                <w:sz w:val="22"/>
                <w:szCs w:val="22"/>
              </w:rPr>
            </w:pPr>
            <w:r w:rsidRPr="0084669E">
              <w:rPr>
                <w:rFonts w:ascii="Arial" w:hAnsi="Arial" w:cs="Arial"/>
                <w:sz w:val="22"/>
                <w:szCs w:val="22"/>
              </w:rPr>
              <w:t>Monday 3:03 p.m.</w:t>
            </w:r>
          </w:p>
        </w:tc>
      </w:tr>
      <w:tr w:rsidR="009F0893" w:rsidRPr="006F54AD" w14:paraId="5FFF9813" w14:textId="77777777" w:rsidTr="0058270E">
        <w:tc>
          <w:tcPr>
            <w:tcW w:w="1413" w:type="dxa"/>
            <w:vMerge/>
          </w:tcPr>
          <w:p w14:paraId="6C75CFB8" w14:textId="77777777" w:rsidR="009F0893" w:rsidRPr="00376D55" w:rsidRDefault="009F0893" w:rsidP="0058270E">
            <w:pPr>
              <w:tabs>
                <w:tab w:val="left" w:pos="4536"/>
              </w:tabs>
              <w:rPr>
                <w:rFonts w:ascii="Arial" w:eastAsia="Times New Roman" w:hAnsi="Arial" w:cs="Arial"/>
                <w:sz w:val="22"/>
                <w:szCs w:val="22"/>
              </w:rPr>
            </w:pPr>
          </w:p>
        </w:tc>
        <w:tc>
          <w:tcPr>
            <w:tcW w:w="1843" w:type="dxa"/>
          </w:tcPr>
          <w:p w14:paraId="7EAEC79E" w14:textId="77777777" w:rsidR="009F0893" w:rsidRPr="00376D55" w:rsidRDefault="009F0893"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tcPr>
          <w:p w14:paraId="122CE952" w14:textId="52879FE5" w:rsidR="009F0893" w:rsidRPr="00EE1B35" w:rsidRDefault="0084669E" w:rsidP="0058270E">
            <w:pPr>
              <w:tabs>
                <w:tab w:val="left" w:pos="4536"/>
              </w:tabs>
              <w:rPr>
                <w:rFonts w:ascii="Arial" w:hAnsi="Arial" w:cs="Arial"/>
                <w:sz w:val="22"/>
                <w:szCs w:val="22"/>
              </w:rPr>
            </w:pPr>
            <w:r w:rsidRPr="0084669E">
              <w:rPr>
                <w:rFonts w:ascii="Arial" w:hAnsi="Arial" w:cs="Arial"/>
                <w:sz w:val="22"/>
                <w:szCs w:val="22"/>
              </w:rPr>
              <w:t>Risk Identification Consultation</w:t>
            </w:r>
          </w:p>
        </w:tc>
      </w:tr>
      <w:tr w:rsidR="009F0893" w:rsidRPr="006F54AD" w14:paraId="1F6199E7" w14:textId="77777777" w:rsidTr="0058270E">
        <w:tc>
          <w:tcPr>
            <w:tcW w:w="1413" w:type="dxa"/>
            <w:vMerge/>
          </w:tcPr>
          <w:p w14:paraId="6B79EDF6" w14:textId="77777777" w:rsidR="009F0893" w:rsidRPr="00376D55" w:rsidRDefault="009F0893" w:rsidP="0058270E">
            <w:pPr>
              <w:tabs>
                <w:tab w:val="left" w:pos="4536"/>
              </w:tabs>
              <w:rPr>
                <w:rFonts w:ascii="Arial" w:eastAsia="Times New Roman" w:hAnsi="Arial" w:cs="Arial"/>
                <w:sz w:val="22"/>
                <w:szCs w:val="22"/>
              </w:rPr>
            </w:pPr>
          </w:p>
        </w:tc>
        <w:tc>
          <w:tcPr>
            <w:tcW w:w="1843" w:type="dxa"/>
          </w:tcPr>
          <w:p w14:paraId="3FAAE722" w14:textId="77777777" w:rsidR="009F0893" w:rsidRPr="00376D55" w:rsidRDefault="009F0893"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1A71EB6E" w14:textId="1996AAE8" w:rsidR="009F0893" w:rsidRPr="00EE1B35" w:rsidRDefault="009F0893" w:rsidP="0058270E">
            <w:pPr>
              <w:tabs>
                <w:tab w:val="left" w:pos="4536"/>
              </w:tabs>
              <w:rPr>
                <w:rFonts w:ascii="Arial" w:hAnsi="Arial" w:cs="Arial"/>
                <w:sz w:val="22"/>
                <w:szCs w:val="22"/>
              </w:rPr>
            </w:pPr>
          </w:p>
        </w:tc>
      </w:tr>
      <w:tr w:rsidR="009F0893" w14:paraId="239E1A25" w14:textId="77777777" w:rsidTr="0058270E">
        <w:tc>
          <w:tcPr>
            <w:tcW w:w="10456" w:type="dxa"/>
            <w:gridSpan w:val="4"/>
          </w:tcPr>
          <w:p w14:paraId="0EA70996" w14:textId="77777777" w:rsidR="00F001B2" w:rsidRPr="005D75BD" w:rsidRDefault="00F001B2" w:rsidP="00F001B2">
            <w:pPr>
              <w:pStyle w:val="AABT"/>
            </w:pPr>
            <w:r w:rsidRPr="005D75BD">
              <w:t>Good morning Jason,</w:t>
            </w:r>
          </w:p>
          <w:p w14:paraId="392778E3" w14:textId="77777777" w:rsidR="00F001B2" w:rsidRPr="005D75BD" w:rsidRDefault="00F001B2" w:rsidP="00F001B2">
            <w:pPr>
              <w:spacing w:before="80" w:after="80" w:line="240" w:lineRule="exact"/>
              <w:rPr>
                <w:rFonts w:ascii="Arial" w:eastAsia="Calibri" w:hAnsi="Arial" w:cs="Kalinga"/>
                <w:sz w:val="20"/>
                <w:szCs w:val="20"/>
                <w:lang w:eastAsia="en-AU"/>
              </w:rPr>
            </w:pPr>
            <w:r w:rsidRPr="005D75BD">
              <w:rPr>
                <w:rFonts w:ascii="Arial" w:eastAsia="Calibri" w:hAnsi="Arial" w:cs="Kalinga"/>
                <w:sz w:val="20"/>
                <w:szCs w:val="20"/>
                <w:lang w:eastAsia="en-AU"/>
              </w:rPr>
              <w:t>Thanks for leading the consultation session the other day.</w:t>
            </w:r>
          </w:p>
          <w:p w14:paraId="3A557B8D" w14:textId="77777777" w:rsidR="00F001B2" w:rsidRPr="005D75BD" w:rsidRDefault="00F001B2" w:rsidP="00F001B2">
            <w:pPr>
              <w:spacing w:before="80" w:after="80" w:line="240" w:lineRule="exact"/>
              <w:rPr>
                <w:rFonts w:ascii="Arial" w:eastAsia="Calibri" w:hAnsi="Arial" w:cs="Kalinga"/>
                <w:sz w:val="20"/>
                <w:szCs w:val="20"/>
                <w:lang w:eastAsia="en-AU"/>
              </w:rPr>
            </w:pPr>
            <w:r w:rsidRPr="005D75BD">
              <w:rPr>
                <w:rFonts w:ascii="Arial" w:eastAsia="Calibri" w:hAnsi="Arial" w:cs="Kalinga"/>
                <w:sz w:val="20"/>
                <w:szCs w:val="20"/>
                <w:lang w:eastAsia="en-AU"/>
              </w:rPr>
              <w:t>I would now like you to identify three possible risks to this project. You are to research what risks might be applicable to the scope statement you have developed and document these risks in the</w:t>
            </w:r>
            <w:r>
              <w:rPr>
                <w:rFonts w:ascii="Arial" w:eastAsia="Calibri" w:hAnsi="Arial" w:cs="Kalinga"/>
                <w:sz w:val="20"/>
                <w:szCs w:val="20"/>
                <w:lang w:eastAsia="en-AU"/>
              </w:rPr>
              <w:t xml:space="preserve"> FM013</w:t>
            </w:r>
            <w:r w:rsidRPr="005D75BD">
              <w:rPr>
                <w:rFonts w:ascii="Arial" w:eastAsia="Calibri" w:hAnsi="Arial" w:cs="Kalinga"/>
                <w:sz w:val="20"/>
                <w:szCs w:val="20"/>
                <w:lang w:eastAsia="en-AU"/>
              </w:rPr>
              <w:t xml:space="preserve"> Risk Management Register. You should assign a sequentially unique ID number for each risk using a format of your choice, the name of the risk, and a brief risk description.</w:t>
            </w:r>
          </w:p>
          <w:p w14:paraId="7C7196F4" w14:textId="77777777" w:rsidR="00F001B2" w:rsidRPr="005D75BD" w:rsidRDefault="00F001B2" w:rsidP="00F001B2">
            <w:pPr>
              <w:pStyle w:val="AABT"/>
            </w:pPr>
            <w:r w:rsidRPr="005D75BD">
              <w:rPr>
                <w:rFonts w:eastAsia="Calibri"/>
              </w:rPr>
              <w:t xml:space="preserve">Once you have identified three risks, I would like you to consult with representatives of our internal and external customers again so that you can present your identified risks, and to brainstorm to see if further risks can be identified. If they are, you should add these to the </w:t>
            </w:r>
            <w:r>
              <w:rPr>
                <w:rFonts w:eastAsia="Calibri"/>
              </w:rPr>
              <w:t>FM013</w:t>
            </w:r>
            <w:r w:rsidRPr="005D75BD">
              <w:rPr>
                <w:rFonts w:eastAsia="Calibri"/>
              </w:rPr>
              <w:t xml:space="preserve"> Risk Management Register.</w:t>
            </w:r>
          </w:p>
          <w:p w14:paraId="56CD78BF" w14:textId="0182618B" w:rsidR="009F0893" w:rsidRPr="00F001B2" w:rsidRDefault="00F001B2" w:rsidP="00F001B2">
            <w:pPr>
              <w:pStyle w:val="AABT"/>
            </w:pPr>
            <w:r w:rsidRPr="005D75BD">
              <w:t>Kind regards,</w:t>
            </w:r>
          </w:p>
        </w:tc>
      </w:tr>
      <w:tr w:rsidR="009F0893" w14:paraId="350EB2CC" w14:textId="77777777" w:rsidTr="0058270E">
        <w:tc>
          <w:tcPr>
            <w:tcW w:w="7873" w:type="dxa"/>
            <w:gridSpan w:val="3"/>
          </w:tcPr>
          <w:p w14:paraId="035DC05B" w14:textId="77777777" w:rsidR="009F0893" w:rsidRDefault="009F0893" w:rsidP="0058270E">
            <w:pPr>
              <w:pStyle w:val="AABT"/>
            </w:pPr>
            <w:r w:rsidRPr="00A3359E">
              <w:rPr>
                <w:rFonts w:eastAsia="Calibri"/>
              </w:rPr>
              <w:t>Steve Alfonso</w:t>
            </w:r>
            <w:r w:rsidRPr="0093595D">
              <w:t xml:space="preserve"> </w:t>
            </w:r>
          </w:p>
          <w:p w14:paraId="3EA91E67" w14:textId="77777777" w:rsidR="009F0893" w:rsidRPr="0093595D" w:rsidRDefault="009F0893" w:rsidP="0058270E">
            <w:pPr>
              <w:pStyle w:val="AABT"/>
            </w:pPr>
            <w:r>
              <w:t>Training Manager</w:t>
            </w:r>
          </w:p>
          <w:p w14:paraId="790029DC" w14:textId="77777777" w:rsidR="009F0893" w:rsidRPr="0093595D" w:rsidRDefault="009F0893" w:rsidP="0058270E">
            <w:pPr>
              <w:pStyle w:val="AABT"/>
              <w:spacing w:line="320" w:lineRule="exact"/>
            </w:pPr>
            <w:r w:rsidRPr="0093595D">
              <w:t>300 Fictional Way, Sydney, NSW 2000</w:t>
            </w:r>
          </w:p>
          <w:p w14:paraId="1652D1F6" w14:textId="77777777" w:rsidR="009F0893" w:rsidRPr="0093595D" w:rsidRDefault="009F0893" w:rsidP="0058270E">
            <w:pPr>
              <w:pStyle w:val="AABT"/>
              <w:spacing w:line="320" w:lineRule="exact"/>
            </w:pPr>
            <w:r w:rsidRPr="0093595D">
              <w:t>Phone: 1800 111 222</w:t>
            </w:r>
          </w:p>
          <w:p w14:paraId="024D99B8" w14:textId="77777777" w:rsidR="009F0893" w:rsidRDefault="003473B3" w:rsidP="0058270E">
            <w:pPr>
              <w:tabs>
                <w:tab w:val="left" w:pos="4536"/>
              </w:tabs>
              <w:rPr>
                <w:rFonts w:ascii="Simplon Norm" w:eastAsia="Times New Roman" w:hAnsi="Simplon Norm" w:cs="Calibri"/>
                <w:sz w:val="22"/>
                <w:szCs w:val="22"/>
              </w:rPr>
            </w:pPr>
            <w:hyperlink r:id="rId21" w:history="1">
              <w:r w:rsidR="009F0893" w:rsidRPr="0093595D">
                <w:rPr>
                  <w:color w:val="0563C1"/>
                  <w:u w:val="single"/>
                </w:rPr>
                <w:t>www.cbsa.com.au</w:t>
              </w:r>
            </w:hyperlink>
          </w:p>
        </w:tc>
        <w:tc>
          <w:tcPr>
            <w:tcW w:w="2583" w:type="dxa"/>
          </w:tcPr>
          <w:p w14:paraId="760EE907" w14:textId="77777777" w:rsidR="009F0893" w:rsidRDefault="009F0893"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61824" behindDoc="1" locked="0" layoutInCell="1" allowOverlap="1" wp14:anchorId="7DCAB5CC" wp14:editId="64AD5256">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280645193" name="Picture 128064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1D5EB3B0" w14:textId="77777777" w:rsidR="00351914" w:rsidRDefault="00351914" w:rsidP="00721ADE">
      <w:pPr>
        <w:tabs>
          <w:tab w:val="left" w:pos="4536"/>
        </w:tabs>
        <w:rPr>
          <w:rFonts w:ascii="Simplon Norm" w:eastAsia="Times New Roman" w:hAnsi="Simplon Norm" w:cs="Calibri"/>
          <w:sz w:val="22"/>
          <w:szCs w:val="22"/>
        </w:rPr>
      </w:pPr>
    </w:p>
    <w:p w14:paraId="20DD04AD" w14:textId="7D474437" w:rsidR="004605A4" w:rsidRPr="004134BD" w:rsidRDefault="004605A4" w:rsidP="00F55780">
      <w:pPr>
        <w:spacing w:after="0" w:line="240" w:lineRule="auto"/>
        <w:textAlignment w:val="baseline"/>
        <w:rPr>
          <w:rFonts w:ascii="Simplon Norm" w:eastAsia="Times New Roman" w:hAnsi="Simplon Norm" w:cs="Segoe UI"/>
          <w:sz w:val="18"/>
          <w:szCs w:val="18"/>
          <w:lang w:eastAsia="en-AU" w:bidi="ar-SA"/>
        </w:rPr>
      </w:pPr>
    </w:p>
    <w:p w14:paraId="23027BCF" w14:textId="77777777" w:rsidR="00D21740" w:rsidRDefault="00D21740">
      <w:pPr>
        <w:rPr>
          <w:rFonts w:ascii="Simplon Norm" w:eastAsia="Times New Roman" w:hAnsi="Simplon Norm" w:cs="Segoe UI"/>
          <w:i/>
          <w:iCs/>
          <w:sz w:val="18"/>
          <w:szCs w:val="18"/>
          <w:highlight w:val="green"/>
          <w:lang w:eastAsia="en-AU" w:bidi="ar-SA"/>
        </w:rPr>
      </w:pPr>
    </w:p>
    <w:p w14:paraId="6C403006" w14:textId="5C17A854" w:rsidR="000366D9" w:rsidRDefault="00D21740">
      <w:pPr>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t xml:space="preserve">Task 1: </w:t>
      </w:r>
      <w:r w:rsidR="00F001B2">
        <w:rPr>
          <w:rFonts w:ascii="Simplon Norm" w:eastAsia="Times New Roman" w:hAnsi="Simplon Norm" w:cs="Segoe UI"/>
          <w:color w:val="FF0000"/>
          <w:sz w:val="22"/>
          <w:szCs w:val="22"/>
          <w:lang w:eastAsia="en-AU" w:bidi="ar-SA"/>
        </w:rPr>
        <w:t>Identify Risks</w:t>
      </w:r>
      <w:r w:rsidR="002533B4">
        <w:rPr>
          <w:rFonts w:ascii="Simplon Norm" w:eastAsia="Times New Roman" w:hAnsi="Simplon Norm" w:cs="Segoe UI"/>
          <w:color w:val="FF0000"/>
          <w:sz w:val="22"/>
          <w:szCs w:val="22"/>
          <w:lang w:eastAsia="en-AU" w:bidi="ar-SA"/>
        </w:rPr>
        <w:t>- Consultation Session</w:t>
      </w:r>
      <w:r w:rsidR="003C2B7C">
        <w:rPr>
          <w:rFonts w:ascii="Simplon Norm" w:eastAsia="Times New Roman" w:hAnsi="Simplon Norm" w:cs="Segoe UI"/>
          <w:color w:val="FF0000"/>
          <w:sz w:val="22"/>
          <w:szCs w:val="22"/>
          <w:lang w:eastAsia="en-AU" w:bidi="ar-SA"/>
        </w:rPr>
        <w:t>- Role Play</w:t>
      </w:r>
    </w:p>
    <w:p w14:paraId="64CB13E8" w14:textId="77777777" w:rsidR="00744B36" w:rsidRDefault="00744B36" w:rsidP="00744B36">
      <w:pPr>
        <w:pStyle w:val="AABT"/>
        <w:rPr>
          <w:rFonts w:ascii="Simplon Norm" w:hAnsi="Simplon Norm"/>
          <w:sz w:val="22"/>
          <w:szCs w:val="22"/>
        </w:rPr>
      </w:pPr>
      <w:r w:rsidRPr="00744B36">
        <w:rPr>
          <w:rFonts w:ascii="Simplon Norm" w:hAnsi="Simplon Norm"/>
          <w:sz w:val="22"/>
          <w:szCs w:val="22"/>
        </w:rPr>
        <w:t>Based on the email, you are to complete the following task:</w:t>
      </w:r>
    </w:p>
    <w:p w14:paraId="5006FDF0" w14:textId="1EA09118" w:rsidR="008A0B86" w:rsidRDefault="008A0B86" w:rsidP="00744B36">
      <w:pPr>
        <w:pStyle w:val="AABT"/>
        <w:rPr>
          <w:rFonts w:ascii="Simplon Norm" w:hAnsi="Simplon Norm"/>
          <w:sz w:val="22"/>
          <w:szCs w:val="22"/>
        </w:rPr>
      </w:pPr>
      <w:r>
        <w:rPr>
          <w:rFonts w:ascii="Simplon Norm" w:hAnsi="Simplon Norm"/>
          <w:sz w:val="22"/>
          <w:szCs w:val="22"/>
        </w:rPr>
        <w:t xml:space="preserve">First to complete the FM013 Risk Register document that is </w:t>
      </w:r>
      <w:r w:rsidR="002B7A41">
        <w:rPr>
          <w:rFonts w:ascii="Simplon Norm" w:hAnsi="Simplon Norm"/>
          <w:sz w:val="22"/>
          <w:szCs w:val="22"/>
        </w:rPr>
        <w:t>located on the assessment landing screen</w:t>
      </w:r>
      <w:r w:rsidR="00FD2078">
        <w:rPr>
          <w:rFonts w:ascii="Simplon Norm" w:hAnsi="Simplon Norm"/>
          <w:sz w:val="22"/>
          <w:szCs w:val="22"/>
        </w:rPr>
        <w:t xml:space="preserve">. </w:t>
      </w:r>
      <w:r w:rsidR="009664E2">
        <w:rPr>
          <w:rFonts w:ascii="Simplon Norm" w:hAnsi="Simplon Norm"/>
          <w:sz w:val="22"/>
          <w:szCs w:val="22"/>
        </w:rPr>
        <w:t xml:space="preserve">Once you have completed that you will need to present your findings at the Stakeholder Consultation meeting (Role Play). </w:t>
      </w:r>
      <w:r w:rsidR="00FD2078">
        <w:rPr>
          <w:rFonts w:ascii="Simplon Norm" w:hAnsi="Simplon Norm"/>
          <w:sz w:val="22"/>
          <w:szCs w:val="22"/>
        </w:rPr>
        <w:t xml:space="preserve">Make sure you </w:t>
      </w:r>
      <w:r w:rsidR="00A12367">
        <w:rPr>
          <w:rFonts w:ascii="Simplon Norm" w:hAnsi="Simplon Norm"/>
          <w:sz w:val="22"/>
          <w:szCs w:val="22"/>
        </w:rPr>
        <w:t xml:space="preserve">upload this document with your assessment. </w:t>
      </w:r>
    </w:p>
    <w:p w14:paraId="21E496BA" w14:textId="77777777" w:rsidR="00C22762" w:rsidRPr="00744B36" w:rsidRDefault="00C22762" w:rsidP="00744B36">
      <w:pPr>
        <w:pStyle w:val="AABT"/>
        <w:rPr>
          <w:rFonts w:ascii="Simplon Norm" w:hAnsi="Simplon Norm"/>
          <w:sz w:val="22"/>
          <w:szCs w:val="22"/>
        </w:rPr>
      </w:pPr>
    </w:p>
    <w:p w14:paraId="5DC79F32" w14:textId="3FA9BFB0" w:rsidR="00744B36" w:rsidRDefault="009664E2" w:rsidP="00744B36">
      <w:pPr>
        <w:pStyle w:val="AABT"/>
        <w:rPr>
          <w:rFonts w:ascii="Simplon Norm" w:hAnsi="Simplon Norm"/>
          <w:sz w:val="22"/>
          <w:szCs w:val="22"/>
        </w:rPr>
      </w:pPr>
      <w:r>
        <w:rPr>
          <w:rFonts w:ascii="Simplon Norm" w:hAnsi="Simplon Norm"/>
          <w:sz w:val="22"/>
          <w:szCs w:val="22"/>
        </w:rPr>
        <w:t>Next, y</w:t>
      </w:r>
      <w:r w:rsidR="00744B36" w:rsidRPr="00744B36">
        <w:rPr>
          <w:rFonts w:ascii="Simplon Norm" w:hAnsi="Simplon Norm"/>
          <w:sz w:val="22"/>
          <w:szCs w:val="22"/>
        </w:rPr>
        <w:t>ou are to lead the stakeholder consultation with a representation of the stakeholders. You will be undertaking the consultation session to at least three attendees: Steve Alfonso and two further attendees (one an internal customer and the other an external customer). Both will be role-played by assessors/students.</w:t>
      </w:r>
    </w:p>
    <w:tbl>
      <w:tblPr>
        <w:tblStyle w:val="TableGrid"/>
        <w:tblW w:w="0" w:type="auto"/>
        <w:tblLook w:val="04A0" w:firstRow="1" w:lastRow="0" w:firstColumn="1" w:lastColumn="0" w:noHBand="0" w:noVBand="1"/>
      </w:tblPr>
      <w:tblGrid>
        <w:gridCol w:w="10456"/>
      </w:tblGrid>
      <w:tr w:rsidR="00D843D4" w14:paraId="4544DE2C" w14:textId="77777777" w:rsidTr="00D843D4">
        <w:tc>
          <w:tcPr>
            <w:tcW w:w="10456" w:type="dxa"/>
          </w:tcPr>
          <w:p w14:paraId="7E0C22D6" w14:textId="77777777" w:rsidR="00D843D4" w:rsidRPr="004476C0" w:rsidRDefault="00D843D4" w:rsidP="00D843D4">
            <w:pPr>
              <w:pStyle w:val="AABT"/>
              <w:numPr>
                <w:ilvl w:val="0"/>
                <w:numId w:val="19"/>
              </w:numPr>
              <w:spacing w:before="80" w:after="80"/>
              <w:rPr>
                <w:rFonts w:ascii="Simplon Norm" w:hAnsi="Simplon Norm"/>
                <w:sz w:val="22"/>
                <w:szCs w:val="22"/>
              </w:rPr>
            </w:pPr>
            <w:r w:rsidRPr="004476C0">
              <w:rPr>
                <w:rFonts w:ascii="Simplon Norm" w:hAnsi="Simplon Norm"/>
                <w:sz w:val="22"/>
                <w:szCs w:val="22"/>
              </w:rPr>
              <w:t>During the consultation session, your Assessor will be looking to see that you can:</w:t>
            </w:r>
          </w:p>
          <w:p w14:paraId="32A15850" w14:textId="77777777" w:rsidR="00D843D4" w:rsidRPr="004476C0" w:rsidRDefault="00D843D4" w:rsidP="00D843D4">
            <w:pPr>
              <w:pStyle w:val="AABul1"/>
              <w:rPr>
                <w:rFonts w:ascii="Simplon Norm" w:hAnsi="Simplon Norm"/>
                <w:sz w:val="22"/>
                <w:szCs w:val="22"/>
              </w:rPr>
            </w:pPr>
            <w:r w:rsidRPr="004476C0">
              <w:rPr>
                <w:rFonts w:ascii="Simplon Norm" w:hAnsi="Simplon Norm"/>
                <w:sz w:val="22"/>
                <w:szCs w:val="22"/>
              </w:rPr>
              <w:t>verbally lead the consultation session communicating the risks that you have documented in the FM013 Risk Management Register</w:t>
            </w:r>
          </w:p>
          <w:p w14:paraId="72C5D68B" w14:textId="77777777" w:rsidR="00D843D4" w:rsidRPr="004476C0" w:rsidRDefault="00D843D4" w:rsidP="00D843D4">
            <w:pPr>
              <w:pStyle w:val="AABul1"/>
              <w:rPr>
                <w:rFonts w:ascii="Simplon Norm" w:hAnsi="Simplon Norm"/>
                <w:sz w:val="22"/>
                <w:szCs w:val="22"/>
              </w:rPr>
            </w:pPr>
            <w:r w:rsidRPr="004476C0">
              <w:rPr>
                <w:rFonts w:ascii="Simplon Norm" w:hAnsi="Simplon Norm"/>
                <w:sz w:val="22"/>
                <w:szCs w:val="22"/>
              </w:rPr>
              <w:t>use questioning and listening skills to prompt attendees for further risks that might be applicable to the project/scope statement</w:t>
            </w:r>
          </w:p>
          <w:p w14:paraId="2AC47866" w14:textId="77777777" w:rsidR="00D843D4" w:rsidRPr="004476C0" w:rsidRDefault="00D843D4" w:rsidP="00D843D4">
            <w:pPr>
              <w:pStyle w:val="AABul1"/>
              <w:rPr>
                <w:rFonts w:ascii="Simplon Norm" w:hAnsi="Simplon Norm"/>
                <w:sz w:val="22"/>
                <w:szCs w:val="22"/>
              </w:rPr>
            </w:pPr>
            <w:r w:rsidRPr="004476C0">
              <w:rPr>
                <w:rFonts w:ascii="Simplon Norm" w:hAnsi="Simplon Norm"/>
                <w:sz w:val="22"/>
                <w:szCs w:val="22"/>
              </w:rPr>
              <w:t>use negotiation skills to agree on any changes to the FM013 Risk Management Register</w:t>
            </w:r>
          </w:p>
          <w:p w14:paraId="33BD1FCF" w14:textId="0F0ED59E" w:rsidR="00D843D4" w:rsidRDefault="00D843D4" w:rsidP="00D843D4">
            <w:pPr>
              <w:pStyle w:val="AABul1"/>
              <w:rPr>
                <w:rFonts w:ascii="Simplon Norm" w:hAnsi="Simplon Norm"/>
                <w:sz w:val="22"/>
                <w:szCs w:val="22"/>
              </w:rPr>
            </w:pPr>
            <w:r w:rsidRPr="004476C0">
              <w:rPr>
                <w:rFonts w:ascii="Simplon Norm" w:hAnsi="Simplon Norm"/>
                <w:sz w:val="22"/>
                <w:szCs w:val="22"/>
              </w:rPr>
              <w:t>confirm the attendee’s understanding of any agreed-upon changes to the FM013 Risk Management Register</w:t>
            </w:r>
          </w:p>
          <w:p w14:paraId="4AFF7553" w14:textId="4959A4A9" w:rsidR="00845990" w:rsidRDefault="00845990" w:rsidP="00D843D4">
            <w:pPr>
              <w:pStyle w:val="AABul1"/>
              <w:rPr>
                <w:rFonts w:ascii="Simplon Norm" w:hAnsi="Simplon Norm"/>
                <w:sz w:val="22"/>
                <w:szCs w:val="22"/>
              </w:rPr>
            </w:pPr>
            <w:r>
              <w:rPr>
                <w:rFonts w:ascii="Simplon Norm" w:hAnsi="Simplon Norm"/>
                <w:sz w:val="22"/>
                <w:szCs w:val="22"/>
              </w:rPr>
              <w:t xml:space="preserve">Discuss potential risks that were identified in the previous role play, identifying solutions </w:t>
            </w:r>
            <w:r w:rsidR="000F2FA4">
              <w:rPr>
                <w:rFonts w:ascii="Simplon Norm" w:hAnsi="Simplon Norm"/>
                <w:sz w:val="22"/>
                <w:szCs w:val="22"/>
              </w:rPr>
              <w:t xml:space="preserve">and getting agreement with potential risks and solutions </w:t>
            </w:r>
          </w:p>
        </w:tc>
      </w:tr>
    </w:tbl>
    <w:p w14:paraId="394A87C9" w14:textId="77777777" w:rsidR="009D5F61" w:rsidRDefault="009D5F61">
      <w:pPr>
        <w:rPr>
          <w:rFonts w:ascii="Simplon Norm" w:eastAsia="Times New Roman" w:hAnsi="Simplon Norm" w:cs="Segoe UI"/>
          <w:color w:val="FF0000"/>
          <w:sz w:val="22"/>
          <w:szCs w:val="22"/>
          <w:lang w:eastAsia="en-AU" w:bidi="ar-SA"/>
        </w:rPr>
      </w:pPr>
    </w:p>
    <w:p w14:paraId="6DF3A85F" w14:textId="77777777" w:rsidR="009D5F61" w:rsidRPr="000C4D31" w:rsidRDefault="009D5F61" w:rsidP="009D5F61">
      <w:pPr>
        <w:rPr>
          <w:rFonts w:ascii="Simplon Norm" w:hAnsi="Simplon Norm"/>
          <w:b/>
          <w:bCs/>
          <w:color w:val="FF0000"/>
          <w:sz w:val="24"/>
          <w:szCs w:val="24"/>
          <w:lang w:val="en-US"/>
        </w:rPr>
      </w:pPr>
      <w:r w:rsidRPr="000C4D31">
        <w:rPr>
          <w:rFonts w:ascii="Simplon Norm" w:hAnsi="Simplon Norm"/>
          <w:b/>
          <w:bCs/>
          <w:color w:val="FF0000"/>
          <w:sz w:val="24"/>
          <w:szCs w:val="24"/>
          <w:lang w:val="en-US"/>
        </w:rPr>
        <w:t>Role play instructions</w:t>
      </w:r>
    </w:p>
    <w:p w14:paraId="378F42D7" w14:textId="77777777" w:rsidR="009D5F61" w:rsidRPr="00690358" w:rsidRDefault="009D5F61" w:rsidP="009D5F61">
      <w:pPr>
        <w:rPr>
          <w:rFonts w:ascii="Simplon Norm" w:hAnsi="Simplon Norm"/>
          <w:lang w:val="en-US"/>
        </w:rPr>
      </w:pPr>
      <w:r w:rsidRPr="00690358">
        <w:rPr>
          <w:rFonts w:ascii="Simplon Norm" w:hAnsi="Simplon Norm"/>
          <w:lang w:val="en-US"/>
        </w:rPr>
        <w:t xml:space="preserve">The role play/meeting must include at least number </w:t>
      </w:r>
      <w:r>
        <w:rPr>
          <w:rFonts w:ascii="Simplon Norm" w:hAnsi="Simplon Norm"/>
          <w:lang w:val="en-US"/>
        </w:rPr>
        <w:t>3</w:t>
      </w:r>
      <w:r w:rsidRPr="00690358">
        <w:rPr>
          <w:rFonts w:ascii="Simplon Norm" w:hAnsi="Simplon Norm"/>
          <w:lang w:val="en-US"/>
        </w:rPr>
        <w:t xml:space="preserve"> participant/s, must not exceed </w:t>
      </w:r>
      <w:r>
        <w:rPr>
          <w:rFonts w:ascii="Simplon Norm" w:hAnsi="Simplon Norm"/>
          <w:lang w:val="en-US"/>
        </w:rPr>
        <w:t>10</w:t>
      </w:r>
      <w:r w:rsidRPr="00690358">
        <w:rPr>
          <w:rFonts w:ascii="Simplon Norm" w:hAnsi="Simplon Norm"/>
          <w:lang w:val="en-US"/>
        </w:rPr>
        <w:t xml:space="preserve"> minutes duration and must address all elements of the Observation Checklist below.</w:t>
      </w:r>
    </w:p>
    <w:p w14:paraId="0E04158A" w14:textId="77777777" w:rsidR="009D5F61" w:rsidRPr="00690358" w:rsidRDefault="009D5F61" w:rsidP="009D5F61">
      <w:pPr>
        <w:pStyle w:val="NormalWeb"/>
        <w:rPr>
          <w:rFonts w:ascii="Simplon Norm" w:hAnsi="Simplon Norm"/>
          <w:sz w:val="22"/>
          <w:szCs w:val="22"/>
        </w:rPr>
      </w:pPr>
      <w:r w:rsidRPr="00690358">
        <w:rPr>
          <w:rFonts w:ascii="Simplon Norm" w:hAnsi="Simplon Norm"/>
          <w:sz w:val="22"/>
          <w:szCs w:val="22"/>
        </w:rPr>
        <w:t>In this task you will participate in a role/play meeting with others. These may be resourced using one of the following options:</w:t>
      </w:r>
    </w:p>
    <w:p w14:paraId="4DBB0408" w14:textId="77777777" w:rsidR="009D5F61" w:rsidRPr="00690358" w:rsidRDefault="009D5F61" w:rsidP="009D5F61">
      <w:pPr>
        <w:pStyle w:val="NormalWeb"/>
        <w:numPr>
          <w:ilvl w:val="0"/>
          <w:numId w:val="24"/>
        </w:numPr>
        <w:rPr>
          <w:rFonts w:ascii="Simplon Norm" w:hAnsi="Simplon Norm"/>
          <w:sz w:val="22"/>
          <w:szCs w:val="22"/>
        </w:rPr>
      </w:pPr>
      <w:r w:rsidRPr="00690358">
        <w:rPr>
          <w:rFonts w:ascii="Simplon Norm" w:hAnsi="Simplon Norm"/>
          <w:sz w:val="22"/>
          <w:szCs w:val="22"/>
        </w:rPr>
        <w:t>Peer/s who you are already working with, in the industry your qualification relates to.</w:t>
      </w:r>
    </w:p>
    <w:p w14:paraId="1A9689E4" w14:textId="77777777" w:rsidR="009D5F61" w:rsidRPr="00690358" w:rsidRDefault="009D5F61" w:rsidP="009D5F61">
      <w:pPr>
        <w:pStyle w:val="NormalWeb"/>
        <w:numPr>
          <w:ilvl w:val="0"/>
          <w:numId w:val="24"/>
        </w:numPr>
        <w:rPr>
          <w:rFonts w:ascii="Simplon Norm" w:hAnsi="Simplon Norm"/>
          <w:sz w:val="22"/>
          <w:szCs w:val="22"/>
        </w:rPr>
      </w:pPr>
      <w:r w:rsidRPr="00690358">
        <w:rPr>
          <w:rFonts w:ascii="Simplon Norm" w:hAnsi="Simplon Norm"/>
          <w:sz w:val="22"/>
          <w:szCs w:val="22"/>
        </w:rPr>
        <w:t xml:space="preserve">Fellow student/s who will play the role of a team member. Please contact your fellow student/s via the Discussion Forum and coordinate your role play with them directly. </w:t>
      </w:r>
    </w:p>
    <w:p w14:paraId="1C34A149" w14:textId="77777777" w:rsidR="009D5F61" w:rsidRPr="00690358" w:rsidRDefault="009D5F61" w:rsidP="009D5F61">
      <w:pPr>
        <w:pStyle w:val="NormalWeb"/>
        <w:rPr>
          <w:rFonts w:ascii="Simplon Norm" w:hAnsi="Simplon Norm"/>
          <w:sz w:val="22"/>
          <w:szCs w:val="22"/>
        </w:rPr>
      </w:pPr>
      <w:r w:rsidRPr="00690358">
        <w:rPr>
          <w:rFonts w:ascii="Simplon Norm" w:hAnsi="Simplon Norm"/>
          <w:sz w:val="22"/>
          <w:szCs w:val="22"/>
        </w:rPr>
        <w:t>If you are unable to find a participant/s to play the role of the other team member/s, contact your assessor via the Discussion Forum who will discuss options for pairing up with another student/s to complete this task.</w:t>
      </w:r>
    </w:p>
    <w:p w14:paraId="2A1C1C80" w14:textId="77777777" w:rsidR="009D5F61" w:rsidRPr="00690358" w:rsidRDefault="009D5F61" w:rsidP="009D5F61">
      <w:pPr>
        <w:pStyle w:val="NormalWeb"/>
        <w:rPr>
          <w:rFonts w:ascii="Simplon Norm" w:hAnsi="Simplon Norm"/>
          <w:b/>
          <w:bCs/>
          <w:sz w:val="22"/>
          <w:szCs w:val="22"/>
        </w:rPr>
      </w:pPr>
      <w:r w:rsidRPr="00690358">
        <w:rPr>
          <w:rFonts w:ascii="Simplon Norm" w:hAnsi="Simplon Norm"/>
          <w:b/>
          <w:bCs/>
          <w:sz w:val="22"/>
          <w:szCs w:val="22"/>
        </w:rPr>
        <w:t>Option 1: Peer/s participant</w:t>
      </w:r>
    </w:p>
    <w:p w14:paraId="137E3012" w14:textId="77777777" w:rsidR="009D5F61" w:rsidRPr="00690358" w:rsidRDefault="009D5F61" w:rsidP="009D5F61">
      <w:pPr>
        <w:pStyle w:val="NormalWeb"/>
        <w:rPr>
          <w:rFonts w:ascii="Simplon Norm" w:hAnsi="Simplon Norm"/>
          <w:sz w:val="22"/>
          <w:szCs w:val="22"/>
        </w:rPr>
      </w:pPr>
      <w:r w:rsidRPr="00690358">
        <w:rPr>
          <w:rFonts w:ascii="Simplon Norm" w:hAnsi="Simplon Norm"/>
          <w:sz w:val="22"/>
          <w:szCs w:val="22"/>
        </w:rPr>
        <w:t>Should you complete this task with your Peer/s, you must fully brief all participant/s, providing them with the context to the role play/meeting, a role outline to play and a copy of the observation checklist so that they can prepare for the recording.</w:t>
      </w:r>
    </w:p>
    <w:p w14:paraId="6B06E6A6" w14:textId="77777777" w:rsidR="009D5F61" w:rsidRPr="00690358" w:rsidRDefault="009D5F61" w:rsidP="009D5F61">
      <w:pPr>
        <w:pStyle w:val="NormalWeb"/>
        <w:rPr>
          <w:rFonts w:ascii="Simplon Norm" w:hAnsi="Simplon Norm"/>
          <w:sz w:val="22"/>
          <w:szCs w:val="22"/>
        </w:rPr>
      </w:pPr>
      <w:r w:rsidRPr="00690358">
        <w:rPr>
          <w:rFonts w:ascii="Simplon Norm" w:hAnsi="Simplon Norm"/>
          <w:sz w:val="22"/>
          <w:szCs w:val="22"/>
        </w:rPr>
        <w:lastRenderedPageBreak/>
        <w:t>Peer/s will need to state their name and job title at the start of the recording to inform consent.</w:t>
      </w:r>
    </w:p>
    <w:p w14:paraId="02CB4C6B" w14:textId="77777777" w:rsidR="009D5F61" w:rsidRPr="00690358" w:rsidRDefault="009D5F61" w:rsidP="009D5F61">
      <w:pPr>
        <w:pStyle w:val="NormalWeb"/>
        <w:rPr>
          <w:rFonts w:ascii="Simplon Norm" w:hAnsi="Simplon Norm"/>
          <w:b/>
          <w:bCs/>
          <w:sz w:val="22"/>
          <w:szCs w:val="22"/>
        </w:rPr>
      </w:pPr>
      <w:r w:rsidRPr="00690358">
        <w:rPr>
          <w:rFonts w:ascii="Simplon Norm" w:hAnsi="Simplon Norm"/>
          <w:b/>
          <w:bCs/>
          <w:sz w:val="22"/>
          <w:szCs w:val="22"/>
        </w:rPr>
        <w:t>Option 2: Fellow student/s participant</w:t>
      </w:r>
    </w:p>
    <w:p w14:paraId="4C3F5DBE" w14:textId="77777777" w:rsidR="009D5F61" w:rsidRPr="00690358" w:rsidRDefault="009D5F61" w:rsidP="009D5F61">
      <w:pPr>
        <w:pStyle w:val="NormalWeb"/>
        <w:rPr>
          <w:rFonts w:ascii="Simplon Norm" w:hAnsi="Simplon Norm"/>
          <w:sz w:val="22"/>
          <w:szCs w:val="22"/>
        </w:rPr>
      </w:pPr>
      <w:r w:rsidRPr="00690358">
        <w:rPr>
          <w:rFonts w:ascii="Simplon Norm" w:hAnsi="Simplon Norm"/>
          <w:sz w:val="22"/>
          <w:szCs w:val="22"/>
        </w:rPr>
        <w:t xml:space="preserve">Fellow student/s participating in the recording must be provided with context to their role and responsibilities in the session and have reviewed the assessment activity and observation checklist so that they can prepare for the recording. </w:t>
      </w:r>
    </w:p>
    <w:p w14:paraId="4146D67E" w14:textId="77777777" w:rsidR="00F61074" w:rsidRDefault="009D5F61" w:rsidP="009D5F61">
      <w:pPr>
        <w:pStyle w:val="NormalWeb"/>
        <w:rPr>
          <w:rFonts w:ascii="Simplon Norm" w:hAnsi="Simplon Norm"/>
          <w:sz w:val="22"/>
          <w:szCs w:val="22"/>
        </w:rPr>
      </w:pPr>
      <w:r w:rsidRPr="00690358">
        <w:rPr>
          <w:rFonts w:ascii="Simplon Norm" w:hAnsi="Simplon Norm"/>
          <w:sz w:val="22"/>
          <w:szCs w:val="22"/>
        </w:rPr>
        <w:t>Student/s will need to state their name and that they are a student (as their job title) at the start of the recording to inform consent.</w:t>
      </w:r>
    </w:p>
    <w:p w14:paraId="5F406DC7" w14:textId="64BA4AE8" w:rsidR="00F61074" w:rsidRPr="00EA255C" w:rsidRDefault="00EA255C" w:rsidP="009D5F61">
      <w:pPr>
        <w:pStyle w:val="NormalWeb"/>
        <w:rPr>
          <w:rFonts w:ascii="Simplon Norm" w:hAnsi="Simplon Norm"/>
          <w:b/>
          <w:bCs/>
          <w:color w:val="FF0000"/>
          <w:sz w:val="22"/>
          <w:szCs w:val="22"/>
        </w:rPr>
      </w:pPr>
      <w:r w:rsidRPr="00EA255C">
        <w:rPr>
          <w:rFonts w:ascii="Simplon Norm" w:hAnsi="Simplon Norm"/>
          <w:b/>
          <w:bCs/>
          <w:color w:val="FF0000"/>
          <w:sz w:val="22"/>
          <w:szCs w:val="22"/>
        </w:rPr>
        <w:t xml:space="preserve">Character Instructions </w:t>
      </w:r>
    </w:p>
    <w:p w14:paraId="5D57789B" w14:textId="366FF917" w:rsidR="001A30CE" w:rsidRDefault="001A30CE" w:rsidP="009D5F61">
      <w:pPr>
        <w:pStyle w:val="NormalWeb"/>
        <w:rPr>
          <w:rFonts w:ascii="Simplon Norm" w:hAnsi="Simplon Norm"/>
          <w:sz w:val="22"/>
          <w:szCs w:val="22"/>
        </w:rPr>
      </w:pPr>
      <w:r>
        <w:rPr>
          <w:rFonts w:ascii="Simplon Norm" w:hAnsi="Simplon Norm"/>
          <w:sz w:val="22"/>
          <w:szCs w:val="22"/>
        </w:rPr>
        <w:t xml:space="preserve">In the role play previously there was </w:t>
      </w:r>
      <w:r w:rsidR="00730B2B">
        <w:rPr>
          <w:rFonts w:ascii="Simplon Norm" w:hAnsi="Simplon Norm"/>
          <w:sz w:val="22"/>
          <w:szCs w:val="22"/>
        </w:rPr>
        <w:t xml:space="preserve">the following </w:t>
      </w:r>
      <w:r w:rsidR="00BB2828">
        <w:rPr>
          <w:rFonts w:ascii="Simplon Norm" w:hAnsi="Simplon Norm"/>
          <w:sz w:val="22"/>
          <w:szCs w:val="22"/>
        </w:rPr>
        <w:t xml:space="preserve">characters Gavin Stead, Steve Alfonso and a VIP Client. </w:t>
      </w:r>
      <w:r w:rsidR="00DB70E2">
        <w:rPr>
          <w:rFonts w:ascii="Simplon Norm" w:hAnsi="Simplon Norm"/>
          <w:sz w:val="22"/>
          <w:szCs w:val="22"/>
        </w:rPr>
        <w:t xml:space="preserve">Below is the table of the risks these characters previously presented in the role play. </w:t>
      </w:r>
    </w:p>
    <w:tbl>
      <w:tblPr>
        <w:tblStyle w:val="TableGrid"/>
        <w:tblW w:w="0" w:type="auto"/>
        <w:tblLook w:val="04A0" w:firstRow="1" w:lastRow="0" w:firstColumn="1" w:lastColumn="0" w:noHBand="0" w:noVBand="1"/>
      </w:tblPr>
      <w:tblGrid>
        <w:gridCol w:w="2405"/>
        <w:gridCol w:w="8051"/>
      </w:tblGrid>
      <w:tr w:rsidR="001A30CE" w:rsidRPr="006B5BA0" w14:paraId="7D5DCBF5" w14:textId="77777777" w:rsidTr="000B63E9">
        <w:tc>
          <w:tcPr>
            <w:tcW w:w="2405" w:type="dxa"/>
          </w:tcPr>
          <w:p w14:paraId="2DD0AB02" w14:textId="77777777" w:rsidR="001A30CE" w:rsidRDefault="001A30CE" w:rsidP="000B63E9">
            <w:pPr>
              <w:pStyle w:val="NormalWeb"/>
              <w:rPr>
                <w:rFonts w:ascii="Simplon Norm" w:hAnsi="Simplon Norm"/>
                <w:sz w:val="22"/>
                <w:szCs w:val="22"/>
              </w:rPr>
            </w:pPr>
            <w:r>
              <w:rPr>
                <w:rFonts w:ascii="Simplon Norm" w:hAnsi="Simplon Norm"/>
                <w:sz w:val="22"/>
                <w:szCs w:val="22"/>
              </w:rPr>
              <w:t xml:space="preserve">Gavin Stead </w:t>
            </w:r>
          </w:p>
        </w:tc>
        <w:tc>
          <w:tcPr>
            <w:tcW w:w="8051" w:type="dxa"/>
          </w:tcPr>
          <w:p w14:paraId="393D3D19" w14:textId="77777777" w:rsidR="001A30CE" w:rsidRPr="006B5BA0" w:rsidRDefault="001A30CE" w:rsidP="001A30CE">
            <w:pPr>
              <w:pStyle w:val="NormalWeb"/>
              <w:numPr>
                <w:ilvl w:val="0"/>
                <w:numId w:val="26"/>
              </w:numPr>
              <w:rPr>
                <w:rFonts w:ascii="Simplon Norm" w:hAnsi="Simplon Norm"/>
                <w:sz w:val="22"/>
                <w:szCs w:val="22"/>
              </w:rPr>
            </w:pPr>
            <w:r>
              <w:rPr>
                <w:rFonts w:ascii="Simplon Norm" w:hAnsi="Simplon Norm"/>
                <w:sz w:val="22"/>
                <w:szCs w:val="22"/>
              </w:rPr>
              <w:t xml:space="preserve">Cost and time relating to the office refit (cost and time) </w:t>
            </w:r>
          </w:p>
        </w:tc>
      </w:tr>
      <w:tr w:rsidR="001A30CE" w:rsidRPr="006B5BA0" w14:paraId="27F86062" w14:textId="77777777" w:rsidTr="000B63E9">
        <w:tc>
          <w:tcPr>
            <w:tcW w:w="2405" w:type="dxa"/>
          </w:tcPr>
          <w:p w14:paraId="12667B14" w14:textId="77777777" w:rsidR="001A30CE" w:rsidRDefault="001A30CE" w:rsidP="000B63E9">
            <w:pPr>
              <w:pStyle w:val="NormalWeb"/>
              <w:rPr>
                <w:rFonts w:ascii="Simplon Norm" w:hAnsi="Simplon Norm"/>
                <w:sz w:val="22"/>
                <w:szCs w:val="22"/>
              </w:rPr>
            </w:pPr>
            <w:r>
              <w:rPr>
                <w:rFonts w:ascii="Simplon Norm" w:hAnsi="Simplon Norm"/>
                <w:sz w:val="22"/>
                <w:szCs w:val="22"/>
              </w:rPr>
              <w:t>Steve Alfonso</w:t>
            </w:r>
          </w:p>
        </w:tc>
        <w:tc>
          <w:tcPr>
            <w:tcW w:w="8051" w:type="dxa"/>
          </w:tcPr>
          <w:p w14:paraId="008C7886" w14:textId="77777777" w:rsidR="001A30CE" w:rsidRPr="006B5BA0" w:rsidRDefault="001A30CE" w:rsidP="001A30CE">
            <w:pPr>
              <w:pStyle w:val="NormalWeb"/>
              <w:numPr>
                <w:ilvl w:val="0"/>
                <w:numId w:val="26"/>
              </w:numPr>
              <w:rPr>
                <w:rFonts w:ascii="Simplon Norm" w:hAnsi="Simplon Norm"/>
                <w:sz w:val="22"/>
                <w:szCs w:val="22"/>
              </w:rPr>
            </w:pPr>
            <w:r>
              <w:rPr>
                <w:rFonts w:ascii="Simplon Norm" w:hAnsi="Simplon Norm"/>
                <w:sz w:val="22"/>
                <w:szCs w:val="22"/>
              </w:rPr>
              <w:t xml:space="preserve">With the training room set up depending on the office refit to make space with the training room, are we are to make a sufficient space to make a great and effective training room (size) </w:t>
            </w:r>
          </w:p>
        </w:tc>
      </w:tr>
      <w:tr w:rsidR="001A30CE" w14:paraId="55BC892D" w14:textId="77777777" w:rsidTr="000B63E9">
        <w:tc>
          <w:tcPr>
            <w:tcW w:w="2405" w:type="dxa"/>
          </w:tcPr>
          <w:p w14:paraId="7E964FD0" w14:textId="77777777" w:rsidR="001A30CE" w:rsidRDefault="001A30CE" w:rsidP="000B63E9">
            <w:pPr>
              <w:pStyle w:val="NormalWeb"/>
              <w:rPr>
                <w:rFonts w:ascii="Simplon Norm" w:hAnsi="Simplon Norm"/>
                <w:sz w:val="22"/>
                <w:szCs w:val="22"/>
              </w:rPr>
            </w:pPr>
            <w:r>
              <w:rPr>
                <w:rFonts w:ascii="Simplon Norm" w:hAnsi="Simplon Norm"/>
                <w:sz w:val="22"/>
                <w:szCs w:val="22"/>
              </w:rPr>
              <w:t xml:space="preserve">VIP Client </w:t>
            </w:r>
          </w:p>
        </w:tc>
        <w:tc>
          <w:tcPr>
            <w:tcW w:w="8051" w:type="dxa"/>
          </w:tcPr>
          <w:p w14:paraId="6780DD74" w14:textId="6D01A43B" w:rsidR="001A30CE" w:rsidRDefault="001A30CE" w:rsidP="001A30CE">
            <w:pPr>
              <w:pStyle w:val="NormalWeb"/>
              <w:numPr>
                <w:ilvl w:val="0"/>
                <w:numId w:val="26"/>
              </w:numPr>
              <w:rPr>
                <w:rFonts w:ascii="Simplon Norm" w:hAnsi="Simplon Norm"/>
                <w:sz w:val="22"/>
                <w:szCs w:val="22"/>
              </w:rPr>
            </w:pPr>
            <w:r>
              <w:rPr>
                <w:rFonts w:ascii="Simplon Norm" w:hAnsi="Simplon Norm"/>
                <w:sz w:val="22"/>
                <w:szCs w:val="22"/>
              </w:rPr>
              <w:t xml:space="preserve">Costs involved relating to HR and </w:t>
            </w:r>
            <w:r w:rsidR="00034994">
              <w:rPr>
                <w:rFonts w:ascii="Simplon Norm" w:hAnsi="Simplon Norm"/>
                <w:sz w:val="22"/>
                <w:szCs w:val="22"/>
              </w:rPr>
              <w:t>procurement</w:t>
            </w:r>
            <w:r>
              <w:rPr>
                <w:rFonts w:ascii="Simplon Norm" w:hAnsi="Simplon Norm"/>
                <w:sz w:val="22"/>
                <w:szCs w:val="22"/>
              </w:rPr>
              <w:t xml:space="preserve"> for staff hiring and training, the cost of hiring, cost and time to get the staff and upskill them </w:t>
            </w:r>
          </w:p>
        </w:tc>
      </w:tr>
    </w:tbl>
    <w:p w14:paraId="3C1C896B" w14:textId="259B50A8" w:rsidR="001A30CE" w:rsidRDefault="00227133" w:rsidP="009D5F61">
      <w:pPr>
        <w:pStyle w:val="NormalWeb"/>
        <w:rPr>
          <w:rFonts w:ascii="Simplon Norm" w:hAnsi="Simplon Norm"/>
          <w:sz w:val="22"/>
          <w:szCs w:val="22"/>
        </w:rPr>
      </w:pPr>
      <w:r>
        <w:rPr>
          <w:rFonts w:ascii="Simplon Norm" w:hAnsi="Simplon Norm"/>
          <w:sz w:val="22"/>
          <w:szCs w:val="22"/>
        </w:rPr>
        <w:t xml:space="preserve">During the role play you will be asked to </w:t>
      </w:r>
      <w:r w:rsidR="00EA2AD8">
        <w:rPr>
          <w:rFonts w:ascii="Simplon Norm" w:hAnsi="Simplon Norm"/>
          <w:sz w:val="22"/>
          <w:szCs w:val="22"/>
        </w:rPr>
        <w:t xml:space="preserve">discuss the following things with </w:t>
      </w:r>
      <w:r w:rsidR="00956358">
        <w:rPr>
          <w:rFonts w:ascii="Simplon Norm" w:hAnsi="Simplon Norm"/>
          <w:sz w:val="22"/>
          <w:szCs w:val="22"/>
        </w:rPr>
        <w:t xml:space="preserve">the </w:t>
      </w:r>
      <w:proofErr w:type="spellStart"/>
      <w:r w:rsidR="00956358">
        <w:rPr>
          <w:rFonts w:ascii="Simplon Norm" w:hAnsi="Simplon Norm"/>
          <w:sz w:val="22"/>
          <w:szCs w:val="22"/>
        </w:rPr>
        <w:t>presentee</w:t>
      </w:r>
      <w:proofErr w:type="spellEnd"/>
      <w:r w:rsidR="00956358">
        <w:rPr>
          <w:rFonts w:ascii="Simplon Norm" w:hAnsi="Simplon Norm"/>
          <w:sz w:val="22"/>
          <w:szCs w:val="22"/>
        </w:rPr>
        <w:t xml:space="preserve">. </w:t>
      </w:r>
    </w:p>
    <w:p w14:paraId="7CAB9955" w14:textId="77777777" w:rsidR="00956358" w:rsidRPr="004476C0" w:rsidRDefault="00956358" w:rsidP="00956358">
      <w:pPr>
        <w:pStyle w:val="AABul1"/>
        <w:rPr>
          <w:rFonts w:ascii="Simplon Norm" w:hAnsi="Simplon Norm"/>
          <w:sz w:val="22"/>
          <w:szCs w:val="22"/>
        </w:rPr>
      </w:pPr>
      <w:r w:rsidRPr="004476C0">
        <w:rPr>
          <w:rFonts w:ascii="Simplon Norm" w:hAnsi="Simplon Norm"/>
          <w:sz w:val="22"/>
          <w:szCs w:val="22"/>
        </w:rPr>
        <w:t>use negotiation skills to agree on any changes to the FM013 Risk Management Register</w:t>
      </w:r>
    </w:p>
    <w:p w14:paraId="5E265DEB" w14:textId="77777777" w:rsidR="00956358" w:rsidRDefault="00956358" w:rsidP="00956358">
      <w:pPr>
        <w:pStyle w:val="AABul1"/>
        <w:rPr>
          <w:rFonts w:ascii="Simplon Norm" w:hAnsi="Simplon Norm"/>
          <w:sz w:val="22"/>
          <w:szCs w:val="22"/>
        </w:rPr>
      </w:pPr>
      <w:r w:rsidRPr="004476C0">
        <w:rPr>
          <w:rFonts w:ascii="Simplon Norm" w:hAnsi="Simplon Norm"/>
          <w:sz w:val="22"/>
          <w:szCs w:val="22"/>
        </w:rPr>
        <w:t>confirm the attendee’s understanding of any agreed-upon changes to the FM013 Risk Management Register</w:t>
      </w:r>
    </w:p>
    <w:p w14:paraId="13C408BE" w14:textId="5399B7E6" w:rsidR="00956358" w:rsidRDefault="00DA1B51" w:rsidP="00956358">
      <w:pPr>
        <w:pStyle w:val="AABul1"/>
        <w:numPr>
          <w:ilvl w:val="0"/>
          <w:numId w:val="0"/>
        </w:numPr>
        <w:rPr>
          <w:rFonts w:ascii="Simplon Norm" w:hAnsi="Simplon Norm"/>
          <w:sz w:val="22"/>
          <w:szCs w:val="22"/>
        </w:rPr>
      </w:pPr>
      <w:r>
        <w:rPr>
          <w:rFonts w:ascii="Simplon Norm" w:hAnsi="Simplon Norm"/>
          <w:sz w:val="22"/>
          <w:szCs w:val="22"/>
        </w:rPr>
        <w:t xml:space="preserve">Please find below the talking points that your character will be required to </w:t>
      </w:r>
      <w:r w:rsidR="00CD734D">
        <w:rPr>
          <w:rFonts w:ascii="Simplon Norm" w:hAnsi="Simplon Norm"/>
          <w:sz w:val="22"/>
          <w:szCs w:val="22"/>
        </w:rPr>
        <w:t xml:space="preserve">discuss during the role play. </w:t>
      </w:r>
    </w:p>
    <w:p w14:paraId="2DD2A5B0" w14:textId="77777777" w:rsidR="00CD734D" w:rsidRDefault="00CD734D" w:rsidP="00956358">
      <w:pPr>
        <w:pStyle w:val="AABul1"/>
        <w:numPr>
          <w:ilvl w:val="0"/>
          <w:numId w:val="0"/>
        </w:numPr>
        <w:rPr>
          <w:rFonts w:ascii="Simplon Norm" w:hAnsi="Simplon Norm"/>
          <w:sz w:val="22"/>
          <w:szCs w:val="22"/>
        </w:rPr>
      </w:pPr>
    </w:p>
    <w:tbl>
      <w:tblPr>
        <w:tblStyle w:val="TableGrid"/>
        <w:tblW w:w="0" w:type="auto"/>
        <w:tblLook w:val="04A0" w:firstRow="1" w:lastRow="0" w:firstColumn="1" w:lastColumn="0" w:noHBand="0" w:noVBand="1"/>
      </w:tblPr>
      <w:tblGrid>
        <w:gridCol w:w="2405"/>
        <w:gridCol w:w="8051"/>
      </w:tblGrid>
      <w:tr w:rsidR="00CD734D" w:rsidRPr="006B5BA0" w14:paraId="17CFE751" w14:textId="77777777" w:rsidTr="000B63E9">
        <w:tc>
          <w:tcPr>
            <w:tcW w:w="2405" w:type="dxa"/>
          </w:tcPr>
          <w:p w14:paraId="3A8C5AB3" w14:textId="77777777" w:rsidR="00CD734D" w:rsidRDefault="00CD734D" w:rsidP="000B63E9">
            <w:pPr>
              <w:pStyle w:val="NormalWeb"/>
              <w:rPr>
                <w:rFonts w:ascii="Simplon Norm" w:hAnsi="Simplon Norm"/>
                <w:sz w:val="22"/>
                <w:szCs w:val="22"/>
              </w:rPr>
            </w:pPr>
            <w:r>
              <w:rPr>
                <w:rFonts w:ascii="Simplon Norm" w:hAnsi="Simplon Norm"/>
                <w:sz w:val="22"/>
                <w:szCs w:val="22"/>
              </w:rPr>
              <w:t xml:space="preserve">Gavin Stead </w:t>
            </w:r>
          </w:p>
        </w:tc>
        <w:tc>
          <w:tcPr>
            <w:tcW w:w="8051" w:type="dxa"/>
          </w:tcPr>
          <w:p w14:paraId="438E4FEC" w14:textId="77777777" w:rsidR="00CD734D" w:rsidRDefault="005C5F27" w:rsidP="002A52CE">
            <w:pPr>
              <w:pStyle w:val="NormalWeb"/>
              <w:rPr>
                <w:rFonts w:ascii="Simplon Norm" w:hAnsi="Simplon Norm"/>
                <w:sz w:val="22"/>
                <w:szCs w:val="22"/>
              </w:rPr>
            </w:pPr>
            <w:r>
              <w:rPr>
                <w:rFonts w:ascii="Simplon Norm" w:hAnsi="Simplon Norm"/>
                <w:sz w:val="22"/>
                <w:szCs w:val="22"/>
              </w:rPr>
              <w:t xml:space="preserve">Description of Risk </w:t>
            </w:r>
          </w:p>
          <w:p w14:paraId="35805880" w14:textId="40920320" w:rsidR="002A52CE" w:rsidRPr="006B5BA0" w:rsidRDefault="006A3A69" w:rsidP="002A52CE">
            <w:pPr>
              <w:pStyle w:val="NormalWeb"/>
              <w:numPr>
                <w:ilvl w:val="0"/>
                <w:numId w:val="33"/>
              </w:numPr>
              <w:rPr>
                <w:rFonts w:ascii="Simplon Norm" w:hAnsi="Simplon Norm"/>
                <w:sz w:val="22"/>
                <w:szCs w:val="22"/>
              </w:rPr>
            </w:pPr>
            <w:r>
              <w:rPr>
                <w:rFonts w:ascii="Simplon Norm" w:hAnsi="Simplon Norm"/>
                <w:sz w:val="22"/>
                <w:szCs w:val="22"/>
              </w:rPr>
              <w:t xml:space="preserve">Cost: </w:t>
            </w:r>
            <w:r w:rsidR="00E40054">
              <w:rPr>
                <w:rFonts w:ascii="Simplon Norm" w:hAnsi="Simplon Norm"/>
                <w:sz w:val="22"/>
                <w:szCs w:val="22"/>
              </w:rPr>
              <w:t xml:space="preserve">What will be the impact of cost if the refit goes above the budget? </w:t>
            </w:r>
          </w:p>
        </w:tc>
      </w:tr>
      <w:tr w:rsidR="00CD734D" w:rsidRPr="006B5BA0" w14:paraId="5BA59193" w14:textId="77777777" w:rsidTr="000B63E9">
        <w:tc>
          <w:tcPr>
            <w:tcW w:w="2405" w:type="dxa"/>
          </w:tcPr>
          <w:p w14:paraId="1DE9C679" w14:textId="77777777" w:rsidR="00CD734D" w:rsidRDefault="00CD734D" w:rsidP="000B63E9">
            <w:pPr>
              <w:pStyle w:val="NormalWeb"/>
              <w:rPr>
                <w:rFonts w:ascii="Simplon Norm" w:hAnsi="Simplon Norm"/>
                <w:sz w:val="22"/>
                <w:szCs w:val="22"/>
              </w:rPr>
            </w:pPr>
            <w:r>
              <w:rPr>
                <w:rFonts w:ascii="Simplon Norm" w:hAnsi="Simplon Norm"/>
                <w:sz w:val="22"/>
                <w:szCs w:val="22"/>
              </w:rPr>
              <w:t>Steve Alfonso</w:t>
            </w:r>
          </w:p>
        </w:tc>
        <w:tc>
          <w:tcPr>
            <w:tcW w:w="8051" w:type="dxa"/>
          </w:tcPr>
          <w:p w14:paraId="21A4AEC3" w14:textId="77777777" w:rsidR="00CD734D" w:rsidRDefault="00164E33" w:rsidP="002A52CE">
            <w:pPr>
              <w:pStyle w:val="NormalWeb"/>
              <w:rPr>
                <w:rFonts w:ascii="Simplon Norm" w:hAnsi="Simplon Norm"/>
                <w:sz w:val="22"/>
                <w:szCs w:val="22"/>
              </w:rPr>
            </w:pPr>
            <w:r>
              <w:rPr>
                <w:rFonts w:ascii="Simplon Norm" w:hAnsi="Simplon Norm"/>
                <w:sz w:val="22"/>
                <w:szCs w:val="22"/>
              </w:rPr>
              <w:t xml:space="preserve">Potential Risks and Likelihood </w:t>
            </w:r>
          </w:p>
          <w:p w14:paraId="2C6FE4B4" w14:textId="51694063" w:rsidR="002A52CE" w:rsidRPr="006B5BA0" w:rsidRDefault="006A3A69" w:rsidP="002A52CE">
            <w:pPr>
              <w:pStyle w:val="NormalWeb"/>
              <w:numPr>
                <w:ilvl w:val="0"/>
                <w:numId w:val="33"/>
              </w:numPr>
              <w:rPr>
                <w:rFonts w:ascii="Simplon Norm" w:hAnsi="Simplon Norm"/>
                <w:sz w:val="22"/>
                <w:szCs w:val="22"/>
              </w:rPr>
            </w:pPr>
            <w:r>
              <w:rPr>
                <w:rFonts w:ascii="Simplon Norm" w:hAnsi="Simplon Norm"/>
                <w:sz w:val="22"/>
                <w:szCs w:val="22"/>
              </w:rPr>
              <w:t xml:space="preserve">Training Room: </w:t>
            </w:r>
            <w:r w:rsidR="004D5A3A">
              <w:rPr>
                <w:rFonts w:ascii="Simplon Norm" w:hAnsi="Simplon Norm"/>
                <w:sz w:val="22"/>
                <w:szCs w:val="22"/>
              </w:rPr>
              <w:t xml:space="preserve">If cost and space is a factor, what are some of the potential risks that might occur </w:t>
            </w:r>
          </w:p>
        </w:tc>
      </w:tr>
      <w:tr w:rsidR="00CD734D" w14:paraId="6B8A0D27" w14:textId="77777777" w:rsidTr="000B63E9">
        <w:tc>
          <w:tcPr>
            <w:tcW w:w="2405" w:type="dxa"/>
          </w:tcPr>
          <w:p w14:paraId="79CE997A" w14:textId="77777777" w:rsidR="00CD734D" w:rsidRDefault="00CD734D" w:rsidP="000B63E9">
            <w:pPr>
              <w:pStyle w:val="NormalWeb"/>
              <w:rPr>
                <w:rFonts w:ascii="Simplon Norm" w:hAnsi="Simplon Norm"/>
                <w:sz w:val="22"/>
                <w:szCs w:val="22"/>
              </w:rPr>
            </w:pPr>
            <w:r>
              <w:rPr>
                <w:rFonts w:ascii="Simplon Norm" w:hAnsi="Simplon Norm"/>
                <w:sz w:val="22"/>
                <w:szCs w:val="22"/>
              </w:rPr>
              <w:t xml:space="preserve">VIP Client </w:t>
            </w:r>
          </w:p>
        </w:tc>
        <w:tc>
          <w:tcPr>
            <w:tcW w:w="8051" w:type="dxa"/>
          </w:tcPr>
          <w:p w14:paraId="087C5149" w14:textId="77777777" w:rsidR="002A52CE" w:rsidRDefault="002A52CE" w:rsidP="002A52CE">
            <w:pPr>
              <w:pStyle w:val="NormalWeb"/>
              <w:rPr>
                <w:rFonts w:ascii="Simplon Norm" w:hAnsi="Simplon Norm"/>
                <w:sz w:val="22"/>
                <w:szCs w:val="22"/>
              </w:rPr>
            </w:pPr>
            <w:r>
              <w:rPr>
                <w:rFonts w:ascii="Simplon Norm" w:hAnsi="Simplon Norm"/>
                <w:sz w:val="22"/>
                <w:szCs w:val="22"/>
              </w:rPr>
              <w:t>Control and mitigation measures</w:t>
            </w:r>
          </w:p>
          <w:p w14:paraId="05E2DECD" w14:textId="00F587D0" w:rsidR="00CD734D" w:rsidRDefault="006A3A69" w:rsidP="002A52CE">
            <w:pPr>
              <w:pStyle w:val="NormalWeb"/>
              <w:numPr>
                <w:ilvl w:val="0"/>
                <w:numId w:val="33"/>
              </w:numPr>
              <w:rPr>
                <w:rFonts w:ascii="Simplon Norm" w:hAnsi="Simplon Norm"/>
                <w:sz w:val="22"/>
                <w:szCs w:val="22"/>
              </w:rPr>
            </w:pPr>
            <w:r>
              <w:rPr>
                <w:rFonts w:ascii="Simplon Norm" w:hAnsi="Simplon Norm"/>
                <w:sz w:val="22"/>
                <w:szCs w:val="22"/>
              </w:rPr>
              <w:lastRenderedPageBreak/>
              <w:t xml:space="preserve">HR Procurement: </w:t>
            </w:r>
            <w:r w:rsidR="004D5A3A">
              <w:rPr>
                <w:rFonts w:ascii="Simplon Norm" w:hAnsi="Simplon Norm"/>
                <w:sz w:val="22"/>
                <w:szCs w:val="22"/>
              </w:rPr>
              <w:t xml:space="preserve">How can we keep the costs of recruitment down? What are some potential strategies </w:t>
            </w:r>
            <w:r w:rsidR="00CA54F3">
              <w:rPr>
                <w:rFonts w:ascii="Simplon Norm" w:hAnsi="Simplon Norm"/>
                <w:sz w:val="22"/>
                <w:szCs w:val="22"/>
              </w:rPr>
              <w:t>we can implement to help this with the overall project</w:t>
            </w:r>
          </w:p>
        </w:tc>
      </w:tr>
    </w:tbl>
    <w:p w14:paraId="351B99A3" w14:textId="77777777" w:rsidR="00CD734D" w:rsidRDefault="00CD734D" w:rsidP="00956358">
      <w:pPr>
        <w:pStyle w:val="AABul1"/>
        <w:numPr>
          <w:ilvl w:val="0"/>
          <w:numId w:val="0"/>
        </w:numPr>
        <w:rPr>
          <w:rFonts w:ascii="Simplon Norm" w:hAnsi="Simplon Norm"/>
          <w:sz w:val="22"/>
          <w:szCs w:val="22"/>
        </w:rPr>
      </w:pPr>
    </w:p>
    <w:p w14:paraId="22FF7EE3" w14:textId="45C05D42" w:rsidR="009D5F61" w:rsidRPr="00EA255C" w:rsidRDefault="009D5F61" w:rsidP="009D5F61">
      <w:pPr>
        <w:pStyle w:val="NormalWeb"/>
        <w:rPr>
          <w:rFonts w:ascii="Simplon Norm" w:hAnsi="Simplon Norm"/>
          <w:b/>
          <w:bCs/>
          <w:color w:val="FF0000"/>
          <w:sz w:val="22"/>
          <w:szCs w:val="22"/>
        </w:rPr>
      </w:pPr>
      <w:r w:rsidRPr="00EA255C">
        <w:rPr>
          <w:rFonts w:ascii="Simplon Norm" w:hAnsi="Simplon Norm"/>
          <w:b/>
          <w:bCs/>
          <w:color w:val="FF0000"/>
          <w:sz w:val="22"/>
          <w:szCs w:val="22"/>
        </w:rPr>
        <w:t>Recording instructions</w:t>
      </w:r>
    </w:p>
    <w:p w14:paraId="3EB3843C" w14:textId="77777777" w:rsidR="009D5F61" w:rsidRPr="00690358" w:rsidRDefault="009D5F61" w:rsidP="009D5F61">
      <w:pPr>
        <w:pStyle w:val="NormalWeb"/>
        <w:rPr>
          <w:rFonts w:ascii="Simplon Norm" w:hAnsi="Simplon Norm"/>
          <w:sz w:val="22"/>
          <w:szCs w:val="22"/>
        </w:rPr>
      </w:pPr>
      <w:r w:rsidRPr="00690358">
        <w:rPr>
          <w:rFonts w:ascii="Simplon Norm" w:hAnsi="Simplon Norm"/>
          <w:sz w:val="22"/>
          <w:szCs w:val="22"/>
        </w:rPr>
        <w:t xml:space="preserve">Your role play must be recorded with all participant/s captured in a virtual room using a system such as Zoom, Skype or Teams. </w:t>
      </w:r>
    </w:p>
    <w:p w14:paraId="07E4CD5D" w14:textId="77777777" w:rsidR="009D5F61" w:rsidRPr="00690358" w:rsidRDefault="009D5F61" w:rsidP="009D5F61">
      <w:pPr>
        <w:pStyle w:val="NormalWeb"/>
        <w:rPr>
          <w:rFonts w:ascii="Simplon Norm" w:hAnsi="Simplon Norm"/>
          <w:sz w:val="22"/>
          <w:szCs w:val="22"/>
        </w:rPr>
      </w:pPr>
      <w:r w:rsidRPr="00690358">
        <w:rPr>
          <w:rFonts w:ascii="Simplon Norm" w:hAnsi="Simplon Norm"/>
          <w:sz w:val="22"/>
          <w:szCs w:val="22"/>
        </w:rPr>
        <w:t>Consent to participate in the recording must be captured for all participant/s at the start of the meeting. This is achieved by the student reading the following statement at the start of the recording, with all participants replying their name and job title to inform consent.</w:t>
      </w:r>
    </w:p>
    <w:p w14:paraId="6FA71AE9" w14:textId="77777777" w:rsidR="009D5F61" w:rsidRPr="00690358" w:rsidRDefault="009D5F61" w:rsidP="009D5F61">
      <w:pPr>
        <w:pStyle w:val="NormalWeb"/>
        <w:rPr>
          <w:rFonts w:ascii="Simplon Norm" w:hAnsi="Simplon Norm"/>
          <w:i/>
          <w:iCs/>
          <w:sz w:val="22"/>
          <w:szCs w:val="22"/>
        </w:rPr>
      </w:pPr>
      <w:r w:rsidRPr="00690358">
        <w:rPr>
          <w:rFonts w:ascii="Simplon Norm" w:hAnsi="Simplon Norm"/>
          <w:i/>
          <w:iCs/>
          <w:sz w:val="22"/>
          <w:szCs w:val="22"/>
        </w:rPr>
        <w:t>“This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w:t>
      </w:r>
    </w:p>
    <w:p w14:paraId="78C04A56" w14:textId="77777777" w:rsidR="009D5F61" w:rsidRPr="00690358" w:rsidRDefault="009D5F61" w:rsidP="009D5F61">
      <w:pPr>
        <w:pStyle w:val="NormalWeb"/>
        <w:rPr>
          <w:rFonts w:ascii="Simplon Norm" w:hAnsi="Simplon Norm"/>
          <w:color w:val="000000"/>
          <w:sz w:val="22"/>
          <w:szCs w:val="22"/>
        </w:rPr>
      </w:pPr>
      <w:r w:rsidRPr="00690358">
        <w:rPr>
          <w:rFonts w:ascii="Simplon Norm" w:hAnsi="Simplon Norm"/>
          <w:color w:val="000000"/>
          <w:sz w:val="22"/>
          <w:szCs w:val="22"/>
        </w:rPr>
        <w:t>The time taken to capture consent at the start of the recording does not count towards the recording time limit.</w:t>
      </w:r>
    </w:p>
    <w:p w14:paraId="03F0C274" w14:textId="77777777" w:rsidR="009D5F61" w:rsidRPr="00EA46AF" w:rsidRDefault="009D5F61" w:rsidP="009D5F61">
      <w:pPr>
        <w:pStyle w:val="AABul1"/>
        <w:numPr>
          <w:ilvl w:val="0"/>
          <w:numId w:val="0"/>
        </w:numPr>
        <w:spacing w:before="80" w:after="80" w:line="280" w:lineRule="exact"/>
        <w:ind w:left="357" w:hanging="357"/>
        <w:rPr>
          <w:rFonts w:ascii="Simplon Norm" w:eastAsia="Times New Roman" w:hAnsi="Simplon Norm" w:cs="Times New Roman"/>
          <w:color w:val="000000"/>
          <w:sz w:val="22"/>
          <w:szCs w:val="22"/>
          <w:lang w:val="en-AU"/>
        </w:rPr>
      </w:pPr>
      <w:r w:rsidRPr="00EA46AF">
        <w:rPr>
          <w:rFonts w:ascii="Simplon Norm" w:eastAsia="Times New Roman" w:hAnsi="Simplon Norm" w:cs="Times New Roman"/>
          <w:sz w:val="22"/>
          <w:szCs w:val="22"/>
          <w:lang w:val="en-AU"/>
        </w:rPr>
        <w:t>Include this recording as part of your assessment submission.</w:t>
      </w:r>
    </w:p>
    <w:p w14:paraId="125BFC88" w14:textId="77777777" w:rsidR="009D5F61" w:rsidRDefault="009D5F61">
      <w:pPr>
        <w:rPr>
          <w:rFonts w:ascii="Simplon Norm" w:eastAsia="Times New Roman" w:hAnsi="Simplon Norm" w:cs="Segoe UI"/>
          <w:color w:val="FF0000"/>
          <w:sz w:val="22"/>
          <w:szCs w:val="22"/>
          <w:lang w:eastAsia="en-AU" w:bidi="ar-SA"/>
        </w:rPr>
      </w:pPr>
    </w:p>
    <w:p w14:paraId="728E1B65" w14:textId="7B47F3AC" w:rsidR="006222B3" w:rsidRDefault="007A79B3">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Assessor Instructions</w:t>
      </w:r>
    </w:p>
    <w:p w14:paraId="58AA091D" w14:textId="77777777" w:rsidR="004A0ED1" w:rsidRDefault="004A0ED1" w:rsidP="004A0ED1">
      <w:pPr>
        <w:pStyle w:val="AAAnsHeadB"/>
      </w:pPr>
      <w:r w:rsidRPr="005825A2">
        <w:t>Purpose of the task</w:t>
      </w:r>
    </w:p>
    <w:p w14:paraId="1555783B" w14:textId="77777777" w:rsidR="00C50690" w:rsidRPr="007A4C1F" w:rsidRDefault="00C50690" w:rsidP="00C50690">
      <w:pPr>
        <w:pStyle w:val="AAAns"/>
      </w:pPr>
      <w:r w:rsidRPr="00181BCA">
        <w:t>This part is designed to ensure that the student ca</w:t>
      </w:r>
      <w:r>
        <w:t>n lead a consultation session with internal and external customers to identify any risks for the project.</w:t>
      </w:r>
    </w:p>
    <w:p w14:paraId="3096BED8" w14:textId="77777777" w:rsidR="002533B4" w:rsidRPr="005825A2" w:rsidRDefault="002533B4" w:rsidP="002533B4">
      <w:pPr>
        <w:pStyle w:val="AAAnsHeadB"/>
      </w:pPr>
      <w:r w:rsidRPr="005825A2">
        <w:t>Guidance to assessors about this task</w:t>
      </w:r>
    </w:p>
    <w:p w14:paraId="2224437B" w14:textId="77777777" w:rsidR="002533B4" w:rsidRDefault="002533B4" w:rsidP="002533B4">
      <w:pPr>
        <w:pStyle w:val="AAAns"/>
      </w:pPr>
      <w:r>
        <w:t xml:space="preserve">The Assessor is to organise a time for the student to undertake the consultation session. This session can be undertaken in person or via video-conferencing software. </w:t>
      </w:r>
    </w:p>
    <w:p w14:paraId="643D8572" w14:textId="77777777" w:rsidR="002533B4" w:rsidRDefault="002533B4" w:rsidP="002533B4">
      <w:pPr>
        <w:pStyle w:val="AAAns"/>
      </w:pPr>
      <w:r>
        <w:t>The Assessor will play the role of the project manager (Steve Alfonso) for the purpose of this assessment. Two additional Assessor (s) or students should play the role of additional stakeholders. The group size should be no less than three stakeholders.</w:t>
      </w:r>
    </w:p>
    <w:p w14:paraId="2735565C" w14:textId="77777777" w:rsidR="002533B4" w:rsidRDefault="002533B4" w:rsidP="002533B4">
      <w:pPr>
        <w:pStyle w:val="AAAns"/>
      </w:pPr>
      <w:r>
        <w:t>Use the following checklist to ensure that the student has followed the selection processes they have developed:</w:t>
      </w:r>
    </w:p>
    <w:tbl>
      <w:tblPr>
        <w:tblStyle w:val="TableGrid"/>
        <w:tblW w:w="9356"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F33CB3" w:rsidRPr="00A91C4A" w14:paraId="4BE9BA42" w14:textId="77777777" w:rsidTr="0058270E">
        <w:trPr>
          <w:jc w:val="center"/>
        </w:trPr>
        <w:tc>
          <w:tcPr>
            <w:tcW w:w="9497" w:type="dxa"/>
            <w:shd w:val="clear" w:color="auto" w:fill="D9E2F3" w:themeFill="accent1" w:themeFillTint="33"/>
          </w:tcPr>
          <w:p w14:paraId="1C8C42C1" w14:textId="77777777" w:rsidR="00F33CB3" w:rsidRPr="00A91C4A" w:rsidRDefault="00F33CB3" w:rsidP="0058270E">
            <w:pPr>
              <w:pStyle w:val="AAAns"/>
              <w:rPr>
                <w:b/>
              </w:rPr>
            </w:pPr>
            <w:r w:rsidRPr="00A91C4A">
              <w:rPr>
                <w:b/>
              </w:rPr>
              <w:t>Consultation Session</w:t>
            </w:r>
          </w:p>
        </w:tc>
      </w:tr>
      <w:tr w:rsidR="00F33CB3" w:rsidRPr="00181BCA" w14:paraId="4137F7C3" w14:textId="77777777" w:rsidTr="0058270E">
        <w:trPr>
          <w:trHeight w:val="299"/>
          <w:jc w:val="center"/>
        </w:trPr>
        <w:tc>
          <w:tcPr>
            <w:tcW w:w="9497" w:type="dxa"/>
          </w:tcPr>
          <w:p w14:paraId="609B4F24" w14:textId="77777777" w:rsidR="00F33CB3" w:rsidRPr="00181BCA" w:rsidRDefault="00F33CB3" w:rsidP="0058270E">
            <w:pPr>
              <w:pStyle w:val="AAAns"/>
            </w:pPr>
            <w:r>
              <w:t>Student must v</w:t>
            </w:r>
            <w:r w:rsidRPr="00E87CD6">
              <w:t xml:space="preserve">erbally lead the consultation session communicating the </w:t>
            </w:r>
            <w:r>
              <w:t>documented risks in the FM013 Risk Management Register</w:t>
            </w:r>
          </w:p>
        </w:tc>
      </w:tr>
      <w:tr w:rsidR="00F33CB3" w14:paraId="7A67D584" w14:textId="77777777" w:rsidTr="0058270E">
        <w:trPr>
          <w:trHeight w:val="299"/>
          <w:jc w:val="center"/>
        </w:trPr>
        <w:tc>
          <w:tcPr>
            <w:tcW w:w="9497" w:type="dxa"/>
          </w:tcPr>
          <w:p w14:paraId="1B28CBF5" w14:textId="77777777" w:rsidR="00F33CB3" w:rsidRDefault="00F33CB3" w:rsidP="0058270E">
            <w:pPr>
              <w:pStyle w:val="AAAns"/>
            </w:pPr>
            <w:r>
              <w:lastRenderedPageBreak/>
              <w:t xml:space="preserve">Student must utilise </w:t>
            </w:r>
            <w:r w:rsidRPr="00A24AC6">
              <w:t>questioning and listening skills to prompt attendees for further risks that might be applicable to the project/scope statement.</w:t>
            </w:r>
          </w:p>
          <w:p w14:paraId="072540DC" w14:textId="77777777" w:rsidR="00F33CB3" w:rsidRDefault="00F33CB3" w:rsidP="0058270E">
            <w:pPr>
              <w:pStyle w:val="AAAns"/>
            </w:pPr>
            <w:r>
              <w:t>The stakeholders should specify at least two further risks on top of the three that the student has provided. A list of some possible risks has been provided below which can be used as a reference. The Assessor should provide two further risks when prompted by the student which can then be discussed and agreed upon. The list of some possible risks includes:</w:t>
            </w:r>
          </w:p>
          <w:p w14:paraId="3B35FD02" w14:textId="77777777" w:rsidR="00F33CB3" w:rsidRDefault="00F33CB3" w:rsidP="00F33CB3">
            <w:pPr>
              <w:pStyle w:val="AAAnsBul"/>
              <w:spacing w:before="80" w:after="80"/>
            </w:pPr>
            <w:r>
              <w:t>office refit is delayed, under-costed, or similar</w:t>
            </w:r>
          </w:p>
          <w:p w14:paraId="2137FB56" w14:textId="77777777" w:rsidR="00F33CB3" w:rsidRDefault="00F33CB3" w:rsidP="00F33CB3">
            <w:pPr>
              <w:pStyle w:val="AAAnsBul"/>
              <w:spacing w:before="80" w:after="80"/>
            </w:pPr>
            <w:r>
              <w:t>computer system implementation is delayed, under-costed, or similar</w:t>
            </w:r>
          </w:p>
          <w:p w14:paraId="7BB1E243" w14:textId="77777777" w:rsidR="00F33CB3" w:rsidRDefault="00F33CB3" w:rsidP="00F33CB3">
            <w:pPr>
              <w:pStyle w:val="AAAnsBul"/>
              <w:spacing w:before="80" w:after="80"/>
            </w:pPr>
            <w:r>
              <w:t>computer system not integrated correctly</w:t>
            </w:r>
          </w:p>
          <w:p w14:paraId="7242243D" w14:textId="77777777" w:rsidR="00F33CB3" w:rsidRDefault="00F33CB3" w:rsidP="00F33CB3">
            <w:pPr>
              <w:pStyle w:val="AAAnsBul"/>
              <w:spacing w:before="80" w:after="80"/>
            </w:pPr>
            <w:r>
              <w:t>computer system quality assurance returning poor results</w:t>
            </w:r>
          </w:p>
          <w:p w14:paraId="6E753AC2" w14:textId="77777777" w:rsidR="00F33CB3" w:rsidRDefault="00F33CB3" w:rsidP="00F33CB3">
            <w:pPr>
              <w:pStyle w:val="AAAnsBul"/>
              <w:spacing w:before="80" w:after="80"/>
            </w:pPr>
            <w:r>
              <w:t>unable to find two new employees within the project time frame</w:t>
            </w:r>
          </w:p>
          <w:p w14:paraId="225C1565" w14:textId="77777777" w:rsidR="00F33CB3" w:rsidRDefault="00F33CB3" w:rsidP="00F33CB3">
            <w:pPr>
              <w:pStyle w:val="AAAnsBul"/>
              <w:spacing w:before="80" w:after="80"/>
            </w:pPr>
            <w:r>
              <w:t>new employees are not capable enough once inducted</w:t>
            </w:r>
          </w:p>
          <w:p w14:paraId="41AD9357" w14:textId="77777777" w:rsidR="00F33CB3" w:rsidRDefault="00F33CB3" w:rsidP="00F33CB3">
            <w:pPr>
              <w:pStyle w:val="AAAnsBul"/>
              <w:spacing w:before="80" w:after="80"/>
            </w:pPr>
            <w:r>
              <w:t>training program design issues</w:t>
            </w:r>
          </w:p>
          <w:p w14:paraId="3AFA4DAB" w14:textId="77777777" w:rsidR="00F33CB3" w:rsidRDefault="00F33CB3" w:rsidP="00F33CB3">
            <w:pPr>
              <w:pStyle w:val="AAAnsBul"/>
              <w:spacing w:before="80" w:after="80"/>
            </w:pPr>
            <w:r>
              <w:t>training program schedule issues</w:t>
            </w:r>
          </w:p>
          <w:p w14:paraId="2F826387" w14:textId="77777777" w:rsidR="00F33CB3" w:rsidRDefault="00F33CB3" w:rsidP="00F33CB3">
            <w:pPr>
              <w:pStyle w:val="AAAnsBul"/>
              <w:spacing w:before="80" w:after="80"/>
            </w:pPr>
            <w:r>
              <w:t>key staff member leaving during the project</w:t>
            </w:r>
          </w:p>
          <w:p w14:paraId="3830F3AE" w14:textId="77777777" w:rsidR="00F33CB3" w:rsidRDefault="00F33CB3" w:rsidP="00F33CB3">
            <w:pPr>
              <w:pStyle w:val="AAAnsBul"/>
              <w:spacing w:before="80" w:after="80"/>
            </w:pPr>
            <w:r>
              <w:t>cost over-runs or scope creep with the project schedule</w:t>
            </w:r>
          </w:p>
          <w:p w14:paraId="4901388C" w14:textId="77777777" w:rsidR="00F33CB3" w:rsidRDefault="00F33CB3" w:rsidP="00F33CB3">
            <w:pPr>
              <w:pStyle w:val="AAAnsBul"/>
              <w:spacing w:before="80" w:after="80"/>
            </w:pPr>
            <w:r>
              <w:t>low client pick-up when training facilities become available.</w:t>
            </w:r>
          </w:p>
          <w:p w14:paraId="4EE320A2" w14:textId="77777777" w:rsidR="00F33CB3" w:rsidRDefault="00F33CB3" w:rsidP="0058270E">
            <w:pPr>
              <w:pStyle w:val="AAAns"/>
            </w:pPr>
            <w:r>
              <w:t>Accept any other reasonable business risks to the project not given in the above list where the student should have five identified risks.</w:t>
            </w:r>
          </w:p>
        </w:tc>
      </w:tr>
      <w:tr w:rsidR="00F33CB3" w:rsidRPr="00181BCA" w14:paraId="04138274" w14:textId="77777777" w:rsidTr="0058270E">
        <w:trPr>
          <w:jc w:val="center"/>
        </w:trPr>
        <w:tc>
          <w:tcPr>
            <w:tcW w:w="9497" w:type="dxa"/>
          </w:tcPr>
          <w:p w14:paraId="7C773404" w14:textId="77777777" w:rsidR="00F33CB3" w:rsidRPr="00181BCA" w:rsidRDefault="00F33CB3" w:rsidP="0058270E">
            <w:pPr>
              <w:pStyle w:val="AAAnsBul63"/>
              <w:numPr>
                <w:ilvl w:val="0"/>
                <w:numId w:val="0"/>
              </w:numPr>
            </w:pPr>
            <w:r>
              <w:t>Student must utilise</w:t>
            </w:r>
            <w:r w:rsidRPr="00A24AC6">
              <w:t xml:space="preserve"> negotiation skills to agree on any changes to the </w:t>
            </w:r>
            <w:r>
              <w:t xml:space="preserve">FM013 </w:t>
            </w:r>
            <w:r w:rsidRPr="00A24AC6">
              <w:t>Risk Management Register.</w:t>
            </w:r>
          </w:p>
        </w:tc>
      </w:tr>
      <w:tr w:rsidR="00F33CB3" w:rsidRPr="00181BCA" w14:paraId="06DC96A8" w14:textId="77777777" w:rsidTr="0058270E">
        <w:trPr>
          <w:jc w:val="center"/>
        </w:trPr>
        <w:tc>
          <w:tcPr>
            <w:tcW w:w="9497" w:type="dxa"/>
          </w:tcPr>
          <w:p w14:paraId="7B805F7F" w14:textId="77777777" w:rsidR="00F33CB3" w:rsidRPr="00181BCA" w:rsidRDefault="00F33CB3" w:rsidP="0058270E">
            <w:pPr>
              <w:pStyle w:val="AAAns"/>
            </w:pPr>
            <w:r>
              <w:t>Student must c</w:t>
            </w:r>
            <w:r w:rsidRPr="00A24AC6">
              <w:t>onfirm the attendee</w:t>
            </w:r>
            <w:r>
              <w:t>’</w:t>
            </w:r>
            <w:r w:rsidRPr="00A24AC6">
              <w:t>s understanding of any agreed</w:t>
            </w:r>
            <w:r>
              <w:t>-</w:t>
            </w:r>
            <w:r w:rsidRPr="00A24AC6">
              <w:t>upon changes to the</w:t>
            </w:r>
            <w:r>
              <w:t xml:space="preserve"> FM013</w:t>
            </w:r>
            <w:r w:rsidRPr="00A24AC6">
              <w:t xml:space="preserve"> Risk Management Register.</w:t>
            </w:r>
          </w:p>
        </w:tc>
      </w:tr>
    </w:tbl>
    <w:p w14:paraId="239B4E4F" w14:textId="77777777" w:rsidR="0097019C" w:rsidRDefault="0097019C">
      <w:pPr>
        <w:rPr>
          <w:rFonts w:ascii="Simplon Norm" w:eastAsia="Times New Roman" w:hAnsi="Simplon Norm" w:cs="Segoe UI"/>
          <w:i/>
          <w:iCs/>
          <w:sz w:val="18"/>
          <w:szCs w:val="18"/>
          <w:highlight w:val="green"/>
          <w:lang w:eastAsia="en-AU" w:bidi="ar-SA"/>
        </w:rPr>
      </w:pPr>
    </w:p>
    <w:p w14:paraId="56035DCC" w14:textId="446CCEF9" w:rsidR="00022994" w:rsidRPr="003F4817" w:rsidRDefault="00022994">
      <w:pPr>
        <w:rPr>
          <w:rFonts w:ascii="Simplon Norm" w:eastAsia="Times New Roman" w:hAnsi="Simplon Norm" w:cs="Segoe UI"/>
          <w:color w:val="FF0000"/>
          <w:sz w:val="22"/>
          <w:szCs w:val="22"/>
          <w:lang w:eastAsia="en-AU" w:bidi="ar-SA"/>
        </w:rPr>
      </w:pPr>
      <w:r w:rsidRPr="003F4817">
        <w:rPr>
          <w:rFonts w:ascii="Simplon Norm" w:eastAsia="Times New Roman" w:hAnsi="Simplon Norm" w:cs="Segoe UI"/>
          <w:color w:val="FF0000"/>
          <w:sz w:val="22"/>
          <w:szCs w:val="22"/>
          <w:lang w:eastAsia="en-AU" w:bidi="ar-SA"/>
        </w:rPr>
        <w:t xml:space="preserve">Please find below examples of potential </w:t>
      </w:r>
      <w:r w:rsidR="003F4817" w:rsidRPr="003F4817">
        <w:rPr>
          <w:rFonts w:ascii="Simplon Norm" w:eastAsia="Times New Roman" w:hAnsi="Simplon Norm" w:cs="Segoe UI"/>
          <w:color w:val="FF0000"/>
          <w:sz w:val="22"/>
          <w:szCs w:val="22"/>
          <w:lang w:eastAsia="en-AU" w:bidi="ar-SA"/>
        </w:rPr>
        <w:t xml:space="preserve">answers the student will provide during the role play. </w:t>
      </w:r>
    </w:p>
    <w:tbl>
      <w:tblPr>
        <w:tblStyle w:val="TableGrid"/>
        <w:tblW w:w="0" w:type="auto"/>
        <w:tblLook w:val="04A0" w:firstRow="1" w:lastRow="0" w:firstColumn="1" w:lastColumn="0" w:noHBand="0" w:noVBand="1"/>
      </w:tblPr>
      <w:tblGrid>
        <w:gridCol w:w="1271"/>
        <w:gridCol w:w="3827"/>
        <w:gridCol w:w="5358"/>
      </w:tblGrid>
      <w:tr w:rsidR="00BF2E83" w:rsidRPr="006B5BA0" w14:paraId="7F7CF7A0" w14:textId="0949A823" w:rsidTr="00D91355">
        <w:tc>
          <w:tcPr>
            <w:tcW w:w="1271" w:type="dxa"/>
          </w:tcPr>
          <w:p w14:paraId="4BA8AD01" w14:textId="77777777" w:rsidR="00BF2E83" w:rsidRPr="00CA54F3" w:rsidRDefault="00BF2E83" w:rsidP="000B63E9">
            <w:pPr>
              <w:pStyle w:val="NormalWeb"/>
              <w:rPr>
                <w:rFonts w:ascii="Simplon Norm" w:hAnsi="Simplon Norm"/>
                <w:color w:val="FF0000"/>
                <w:sz w:val="22"/>
                <w:szCs w:val="22"/>
              </w:rPr>
            </w:pPr>
            <w:r w:rsidRPr="00CA54F3">
              <w:rPr>
                <w:rFonts w:ascii="Simplon Norm" w:hAnsi="Simplon Norm"/>
                <w:color w:val="FF0000"/>
                <w:sz w:val="22"/>
                <w:szCs w:val="22"/>
              </w:rPr>
              <w:t xml:space="preserve">Gavin Stead </w:t>
            </w:r>
          </w:p>
        </w:tc>
        <w:tc>
          <w:tcPr>
            <w:tcW w:w="3827" w:type="dxa"/>
          </w:tcPr>
          <w:p w14:paraId="2101E100" w14:textId="77777777" w:rsidR="00BF2E83" w:rsidRPr="00CA54F3" w:rsidRDefault="00BF2E83" w:rsidP="000B63E9">
            <w:pPr>
              <w:pStyle w:val="NormalWeb"/>
              <w:rPr>
                <w:rFonts w:ascii="Simplon Norm" w:hAnsi="Simplon Norm"/>
                <w:color w:val="FF0000"/>
                <w:sz w:val="22"/>
                <w:szCs w:val="22"/>
              </w:rPr>
            </w:pPr>
            <w:r w:rsidRPr="00CA54F3">
              <w:rPr>
                <w:rFonts w:ascii="Simplon Norm" w:hAnsi="Simplon Norm"/>
                <w:color w:val="FF0000"/>
                <w:sz w:val="22"/>
                <w:szCs w:val="22"/>
              </w:rPr>
              <w:t xml:space="preserve">Description of Risk </w:t>
            </w:r>
          </w:p>
          <w:p w14:paraId="60217B1D" w14:textId="77777777" w:rsidR="00BF2E83" w:rsidRPr="00CA54F3" w:rsidRDefault="00BF2E83" w:rsidP="00CA54F3">
            <w:pPr>
              <w:pStyle w:val="NormalWeb"/>
              <w:numPr>
                <w:ilvl w:val="0"/>
                <w:numId w:val="33"/>
              </w:numPr>
              <w:rPr>
                <w:rFonts w:ascii="Simplon Norm" w:hAnsi="Simplon Norm"/>
                <w:color w:val="FF0000"/>
                <w:sz w:val="22"/>
                <w:szCs w:val="22"/>
              </w:rPr>
            </w:pPr>
            <w:r w:rsidRPr="00CA54F3">
              <w:rPr>
                <w:rFonts w:ascii="Simplon Norm" w:hAnsi="Simplon Norm"/>
                <w:color w:val="FF0000"/>
                <w:sz w:val="22"/>
                <w:szCs w:val="22"/>
              </w:rPr>
              <w:t xml:space="preserve">Cost: What will be the impact of cost if the refit goes above the budget? </w:t>
            </w:r>
          </w:p>
        </w:tc>
        <w:tc>
          <w:tcPr>
            <w:tcW w:w="5358" w:type="dxa"/>
          </w:tcPr>
          <w:p w14:paraId="65AA22ED" w14:textId="77777777" w:rsidR="00BF2E83" w:rsidRDefault="00BF2E83" w:rsidP="000B63E9">
            <w:pPr>
              <w:pStyle w:val="NormalWeb"/>
              <w:rPr>
                <w:rFonts w:ascii="Simplon Norm" w:hAnsi="Simplon Norm"/>
                <w:color w:val="FF0000"/>
                <w:sz w:val="22"/>
                <w:szCs w:val="22"/>
              </w:rPr>
            </w:pPr>
            <w:r>
              <w:rPr>
                <w:rFonts w:ascii="Simplon Norm" w:hAnsi="Simplon Norm"/>
                <w:color w:val="FF0000"/>
                <w:sz w:val="22"/>
                <w:szCs w:val="22"/>
              </w:rPr>
              <w:t xml:space="preserve">The student: </w:t>
            </w:r>
          </w:p>
          <w:p w14:paraId="69C402F4" w14:textId="377CF664" w:rsidR="00BF2E83" w:rsidRPr="00CA54F3" w:rsidRDefault="00C85A19" w:rsidP="00BF2E83">
            <w:pPr>
              <w:pStyle w:val="NormalWeb"/>
              <w:numPr>
                <w:ilvl w:val="0"/>
                <w:numId w:val="26"/>
              </w:numPr>
              <w:rPr>
                <w:rFonts w:ascii="Simplon Norm" w:hAnsi="Simplon Norm"/>
                <w:color w:val="FF0000"/>
                <w:sz w:val="22"/>
                <w:szCs w:val="22"/>
              </w:rPr>
            </w:pPr>
            <w:r>
              <w:rPr>
                <w:rFonts w:ascii="Simplon Norm" w:hAnsi="Simplon Norm"/>
                <w:color w:val="FF0000"/>
                <w:sz w:val="22"/>
                <w:szCs w:val="22"/>
              </w:rPr>
              <w:t xml:space="preserve">We will be monitoring the cost and budget throughout the project. If there is an issue or any </w:t>
            </w:r>
            <w:r w:rsidR="000F1A8A">
              <w:rPr>
                <w:rFonts w:ascii="Simplon Norm" w:hAnsi="Simplon Norm"/>
                <w:color w:val="FF0000"/>
                <w:sz w:val="22"/>
                <w:szCs w:val="22"/>
              </w:rPr>
              <w:t xml:space="preserve">impacts that can affect the project. Stakeholders will be contacted </w:t>
            </w:r>
            <w:r w:rsidR="00D91355">
              <w:rPr>
                <w:rFonts w:ascii="Simplon Norm" w:hAnsi="Simplon Norm"/>
                <w:color w:val="FF0000"/>
                <w:sz w:val="22"/>
                <w:szCs w:val="22"/>
              </w:rPr>
              <w:t>immediately.</w:t>
            </w:r>
          </w:p>
        </w:tc>
      </w:tr>
      <w:tr w:rsidR="00BF2E83" w:rsidRPr="006B5BA0" w14:paraId="6ED9146C" w14:textId="06BB0E49" w:rsidTr="00D91355">
        <w:tc>
          <w:tcPr>
            <w:tcW w:w="1271" w:type="dxa"/>
          </w:tcPr>
          <w:p w14:paraId="7834AB22" w14:textId="77777777" w:rsidR="00BF2E83" w:rsidRPr="00CA54F3" w:rsidRDefault="00BF2E83" w:rsidP="000B63E9">
            <w:pPr>
              <w:pStyle w:val="NormalWeb"/>
              <w:rPr>
                <w:rFonts w:ascii="Simplon Norm" w:hAnsi="Simplon Norm"/>
                <w:color w:val="FF0000"/>
                <w:sz w:val="22"/>
                <w:szCs w:val="22"/>
              </w:rPr>
            </w:pPr>
            <w:r w:rsidRPr="00CA54F3">
              <w:rPr>
                <w:rFonts w:ascii="Simplon Norm" w:hAnsi="Simplon Norm"/>
                <w:color w:val="FF0000"/>
                <w:sz w:val="22"/>
                <w:szCs w:val="22"/>
              </w:rPr>
              <w:t>Steve Alfonso</w:t>
            </w:r>
          </w:p>
        </w:tc>
        <w:tc>
          <w:tcPr>
            <w:tcW w:w="3827" w:type="dxa"/>
          </w:tcPr>
          <w:p w14:paraId="17963ADA" w14:textId="77777777" w:rsidR="00BF2E83" w:rsidRPr="00CA54F3" w:rsidRDefault="00BF2E83" w:rsidP="000B63E9">
            <w:pPr>
              <w:pStyle w:val="NormalWeb"/>
              <w:rPr>
                <w:rFonts w:ascii="Simplon Norm" w:hAnsi="Simplon Norm"/>
                <w:color w:val="FF0000"/>
                <w:sz w:val="22"/>
                <w:szCs w:val="22"/>
              </w:rPr>
            </w:pPr>
            <w:r w:rsidRPr="00CA54F3">
              <w:rPr>
                <w:rFonts w:ascii="Simplon Norm" w:hAnsi="Simplon Norm"/>
                <w:color w:val="FF0000"/>
                <w:sz w:val="22"/>
                <w:szCs w:val="22"/>
              </w:rPr>
              <w:t xml:space="preserve">Potential Risks and Likelihood </w:t>
            </w:r>
          </w:p>
          <w:p w14:paraId="795C8EA4" w14:textId="77777777" w:rsidR="00BF2E83" w:rsidRPr="00CA54F3" w:rsidRDefault="00BF2E83" w:rsidP="00CA54F3">
            <w:pPr>
              <w:pStyle w:val="NormalWeb"/>
              <w:numPr>
                <w:ilvl w:val="0"/>
                <w:numId w:val="33"/>
              </w:numPr>
              <w:rPr>
                <w:rFonts w:ascii="Simplon Norm" w:hAnsi="Simplon Norm"/>
                <w:color w:val="FF0000"/>
                <w:sz w:val="22"/>
                <w:szCs w:val="22"/>
              </w:rPr>
            </w:pPr>
            <w:r w:rsidRPr="00CA54F3">
              <w:rPr>
                <w:rFonts w:ascii="Simplon Norm" w:hAnsi="Simplon Norm"/>
                <w:color w:val="FF0000"/>
                <w:sz w:val="22"/>
                <w:szCs w:val="22"/>
              </w:rPr>
              <w:t xml:space="preserve">Training Room: If cost and space is a factor, what are some of the potential risks that might occur </w:t>
            </w:r>
          </w:p>
        </w:tc>
        <w:tc>
          <w:tcPr>
            <w:tcW w:w="5358" w:type="dxa"/>
          </w:tcPr>
          <w:p w14:paraId="5C7B1C38" w14:textId="77777777" w:rsidR="00BF2E83" w:rsidRDefault="00BF2E83" w:rsidP="00BF2E83">
            <w:pPr>
              <w:pStyle w:val="NormalWeb"/>
              <w:rPr>
                <w:rFonts w:ascii="Simplon Norm" w:hAnsi="Simplon Norm"/>
                <w:color w:val="FF0000"/>
                <w:sz w:val="22"/>
                <w:szCs w:val="22"/>
              </w:rPr>
            </w:pPr>
            <w:r>
              <w:rPr>
                <w:rFonts w:ascii="Simplon Norm" w:hAnsi="Simplon Norm"/>
                <w:color w:val="FF0000"/>
                <w:sz w:val="22"/>
                <w:szCs w:val="22"/>
              </w:rPr>
              <w:t xml:space="preserve">The student: </w:t>
            </w:r>
          </w:p>
          <w:p w14:paraId="05F2C7E5" w14:textId="082E67A8" w:rsidR="00BF2E83" w:rsidRDefault="00D91355" w:rsidP="00BF2E83">
            <w:pPr>
              <w:pStyle w:val="NormalWeb"/>
              <w:numPr>
                <w:ilvl w:val="0"/>
                <w:numId w:val="26"/>
              </w:numPr>
              <w:rPr>
                <w:rFonts w:ascii="Simplon Norm" w:hAnsi="Simplon Norm"/>
                <w:color w:val="FF0000"/>
                <w:sz w:val="22"/>
                <w:szCs w:val="22"/>
              </w:rPr>
            </w:pPr>
            <w:r>
              <w:rPr>
                <w:rFonts w:ascii="Simplon Norm" w:hAnsi="Simplon Norm"/>
                <w:color w:val="FF0000"/>
                <w:sz w:val="22"/>
                <w:szCs w:val="22"/>
              </w:rPr>
              <w:t xml:space="preserve">When we are monitoring the cost and budget, we will need to look at potential impacts on the training room, this can include design, layout, </w:t>
            </w:r>
            <w:r>
              <w:rPr>
                <w:rFonts w:ascii="Simplon Norm" w:hAnsi="Simplon Norm"/>
                <w:color w:val="FF0000"/>
                <w:sz w:val="22"/>
                <w:szCs w:val="22"/>
              </w:rPr>
              <w:lastRenderedPageBreak/>
              <w:t xml:space="preserve">size and equipment. When required stakeholders will be alerted and spoken to. </w:t>
            </w:r>
          </w:p>
          <w:p w14:paraId="511FB5E0" w14:textId="77777777" w:rsidR="00BF2E83" w:rsidRPr="00CA54F3" w:rsidRDefault="00BF2E83" w:rsidP="000B63E9">
            <w:pPr>
              <w:pStyle w:val="NormalWeb"/>
              <w:rPr>
                <w:rFonts w:ascii="Simplon Norm" w:hAnsi="Simplon Norm"/>
                <w:color w:val="FF0000"/>
                <w:sz w:val="22"/>
                <w:szCs w:val="22"/>
              </w:rPr>
            </w:pPr>
          </w:p>
        </w:tc>
      </w:tr>
      <w:tr w:rsidR="00BF2E83" w14:paraId="703E291C" w14:textId="40E2DA6E" w:rsidTr="00D91355">
        <w:tc>
          <w:tcPr>
            <w:tcW w:w="1271" w:type="dxa"/>
          </w:tcPr>
          <w:p w14:paraId="18F17457" w14:textId="77777777" w:rsidR="00BF2E83" w:rsidRPr="00CA54F3" w:rsidRDefault="00BF2E83" w:rsidP="000B63E9">
            <w:pPr>
              <w:pStyle w:val="NormalWeb"/>
              <w:rPr>
                <w:rFonts w:ascii="Simplon Norm" w:hAnsi="Simplon Norm"/>
                <w:color w:val="FF0000"/>
                <w:sz w:val="22"/>
                <w:szCs w:val="22"/>
              </w:rPr>
            </w:pPr>
            <w:r w:rsidRPr="00CA54F3">
              <w:rPr>
                <w:rFonts w:ascii="Simplon Norm" w:hAnsi="Simplon Norm"/>
                <w:color w:val="FF0000"/>
                <w:sz w:val="22"/>
                <w:szCs w:val="22"/>
              </w:rPr>
              <w:lastRenderedPageBreak/>
              <w:t xml:space="preserve">VIP Client </w:t>
            </w:r>
          </w:p>
        </w:tc>
        <w:tc>
          <w:tcPr>
            <w:tcW w:w="3827" w:type="dxa"/>
          </w:tcPr>
          <w:p w14:paraId="0208DFE3" w14:textId="77777777" w:rsidR="00BF2E83" w:rsidRPr="00CA54F3" w:rsidRDefault="00BF2E83" w:rsidP="000B63E9">
            <w:pPr>
              <w:pStyle w:val="NormalWeb"/>
              <w:rPr>
                <w:rFonts w:ascii="Simplon Norm" w:hAnsi="Simplon Norm"/>
                <w:color w:val="FF0000"/>
                <w:sz w:val="22"/>
                <w:szCs w:val="22"/>
              </w:rPr>
            </w:pPr>
            <w:r w:rsidRPr="00CA54F3">
              <w:rPr>
                <w:rFonts w:ascii="Simplon Norm" w:hAnsi="Simplon Norm"/>
                <w:color w:val="FF0000"/>
                <w:sz w:val="22"/>
                <w:szCs w:val="22"/>
              </w:rPr>
              <w:t>Control and mitigation measures</w:t>
            </w:r>
          </w:p>
          <w:p w14:paraId="2981B65F" w14:textId="77777777" w:rsidR="00BF2E83" w:rsidRPr="00CA54F3" w:rsidRDefault="00BF2E83" w:rsidP="00CA54F3">
            <w:pPr>
              <w:pStyle w:val="NormalWeb"/>
              <w:numPr>
                <w:ilvl w:val="0"/>
                <w:numId w:val="33"/>
              </w:numPr>
              <w:rPr>
                <w:rFonts w:ascii="Simplon Norm" w:hAnsi="Simplon Norm"/>
                <w:color w:val="FF0000"/>
                <w:sz w:val="22"/>
                <w:szCs w:val="22"/>
              </w:rPr>
            </w:pPr>
            <w:r w:rsidRPr="00CA54F3">
              <w:rPr>
                <w:rFonts w:ascii="Simplon Norm" w:hAnsi="Simplon Norm"/>
                <w:color w:val="FF0000"/>
                <w:sz w:val="22"/>
                <w:szCs w:val="22"/>
              </w:rPr>
              <w:t>HR Procurement: How can we keep the costs of recruitment down? What are some potential strategies we can implement to help this with the overall project</w:t>
            </w:r>
          </w:p>
        </w:tc>
        <w:tc>
          <w:tcPr>
            <w:tcW w:w="5358" w:type="dxa"/>
          </w:tcPr>
          <w:p w14:paraId="52AB7B47" w14:textId="77777777" w:rsidR="00BF2E83" w:rsidRDefault="00BF2E83" w:rsidP="00BF2E83">
            <w:pPr>
              <w:pStyle w:val="NormalWeb"/>
              <w:rPr>
                <w:rFonts w:ascii="Simplon Norm" w:hAnsi="Simplon Norm"/>
                <w:color w:val="FF0000"/>
                <w:sz w:val="22"/>
                <w:szCs w:val="22"/>
              </w:rPr>
            </w:pPr>
            <w:r>
              <w:rPr>
                <w:rFonts w:ascii="Simplon Norm" w:hAnsi="Simplon Norm"/>
                <w:color w:val="FF0000"/>
                <w:sz w:val="22"/>
                <w:szCs w:val="22"/>
              </w:rPr>
              <w:t xml:space="preserve">The student: </w:t>
            </w:r>
          </w:p>
          <w:p w14:paraId="5078DEAC" w14:textId="07AE6C4C" w:rsidR="00BF2E83" w:rsidRDefault="003F4817" w:rsidP="00BF2E83">
            <w:pPr>
              <w:pStyle w:val="NormalWeb"/>
              <w:numPr>
                <w:ilvl w:val="0"/>
                <w:numId w:val="26"/>
              </w:numPr>
              <w:rPr>
                <w:rFonts w:ascii="Simplon Norm" w:hAnsi="Simplon Norm"/>
                <w:color w:val="FF0000"/>
                <w:sz w:val="22"/>
                <w:szCs w:val="22"/>
              </w:rPr>
            </w:pPr>
            <w:r>
              <w:rPr>
                <w:rFonts w:ascii="Simplon Norm" w:hAnsi="Simplon Norm"/>
                <w:color w:val="FF0000"/>
                <w:sz w:val="22"/>
                <w:szCs w:val="22"/>
              </w:rPr>
              <w:t xml:space="preserve">With the costs, </w:t>
            </w:r>
            <w:r w:rsidR="003A1787">
              <w:rPr>
                <w:rFonts w:ascii="Simplon Norm" w:hAnsi="Simplon Norm"/>
                <w:color w:val="FF0000"/>
                <w:sz w:val="22"/>
                <w:szCs w:val="22"/>
              </w:rPr>
              <w:t xml:space="preserve">of recruitment we need to take into consideration wages, cost of advertising, what are the </w:t>
            </w:r>
            <w:r w:rsidR="00D27A64">
              <w:rPr>
                <w:rFonts w:ascii="Simplon Norm" w:hAnsi="Simplon Norm"/>
                <w:color w:val="FF0000"/>
                <w:sz w:val="22"/>
                <w:szCs w:val="22"/>
              </w:rPr>
              <w:t xml:space="preserve">qualification requirements we need </w:t>
            </w:r>
          </w:p>
          <w:p w14:paraId="59E27B96" w14:textId="77777777" w:rsidR="00BF2E83" w:rsidRPr="00CA54F3" w:rsidRDefault="00BF2E83" w:rsidP="000B63E9">
            <w:pPr>
              <w:pStyle w:val="NormalWeb"/>
              <w:rPr>
                <w:rFonts w:ascii="Simplon Norm" w:hAnsi="Simplon Norm"/>
                <w:color w:val="FF0000"/>
                <w:sz w:val="22"/>
                <w:szCs w:val="22"/>
              </w:rPr>
            </w:pPr>
          </w:p>
        </w:tc>
      </w:tr>
    </w:tbl>
    <w:p w14:paraId="023BD009" w14:textId="77777777" w:rsidR="00CA54F3" w:rsidRDefault="00CA54F3">
      <w:pPr>
        <w:rPr>
          <w:rFonts w:ascii="Simplon Norm" w:eastAsia="Times New Roman" w:hAnsi="Simplon Norm" w:cs="Segoe UI"/>
          <w:i/>
          <w:iCs/>
          <w:sz w:val="18"/>
          <w:szCs w:val="18"/>
          <w:highlight w:val="green"/>
          <w:lang w:eastAsia="en-AU" w:bidi="ar-SA"/>
        </w:rPr>
      </w:pPr>
    </w:p>
    <w:p w14:paraId="71B25F26" w14:textId="77777777" w:rsidR="00CA54F3" w:rsidRDefault="00CA54F3">
      <w:pPr>
        <w:rPr>
          <w:rFonts w:ascii="Simplon Norm" w:eastAsia="Times New Roman" w:hAnsi="Simplon Norm" w:cs="Segoe UI"/>
          <w:i/>
          <w:iCs/>
          <w:sz w:val="18"/>
          <w:szCs w:val="18"/>
          <w:highlight w:val="green"/>
          <w:lang w:eastAsia="en-AU" w:bidi="ar-SA"/>
        </w:rPr>
      </w:pPr>
    </w:p>
    <w:p w14:paraId="09712DB9" w14:textId="77777777" w:rsidR="00CA54F3" w:rsidRDefault="00CA54F3">
      <w:pPr>
        <w:rPr>
          <w:rFonts w:ascii="Simplon Norm" w:eastAsia="Times New Roman" w:hAnsi="Simplon Norm" w:cs="Segoe UI"/>
          <w:i/>
          <w:iCs/>
          <w:sz w:val="18"/>
          <w:szCs w:val="18"/>
          <w:highlight w:val="green"/>
          <w:lang w:eastAsia="en-AU" w:bidi="ar-SA"/>
        </w:rPr>
      </w:pPr>
    </w:p>
    <w:p w14:paraId="1817F9E1" w14:textId="77777777" w:rsidR="0097019C" w:rsidRDefault="0097019C" w:rsidP="0097019C">
      <w:pPr>
        <w:pStyle w:val="AABul1"/>
        <w:numPr>
          <w:ilvl w:val="0"/>
          <w:numId w:val="0"/>
        </w:numPr>
        <w:spacing w:before="80" w:after="80" w:line="280" w:lineRule="exact"/>
        <w:rPr>
          <w:rFonts w:ascii="Simplon Norm" w:eastAsia="Times New Roman" w:hAnsi="Simplon Norm" w:cs="Segoe UI"/>
          <w:color w:val="FF0000"/>
          <w:sz w:val="22"/>
          <w:szCs w:val="22"/>
        </w:rPr>
      </w:pPr>
      <w:r w:rsidRPr="009C5DA3">
        <w:rPr>
          <w:rFonts w:ascii="Simplon Norm" w:eastAsia="Times New Roman" w:hAnsi="Simplon Norm" w:cs="Segoe UI"/>
          <w:color w:val="FF0000"/>
          <w:sz w:val="22"/>
          <w:szCs w:val="22"/>
        </w:rPr>
        <w:t xml:space="preserve">Observation Checklist </w:t>
      </w:r>
    </w:p>
    <w:tbl>
      <w:tblPr>
        <w:tblStyle w:val="TableGrid"/>
        <w:tblW w:w="0" w:type="auto"/>
        <w:tblLook w:val="04A0" w:firstRow="1" w:lastRow="0" w:firstColumn="1" w:lastColumn="0" w:noHBand="0" w:noVBand="1"/>
      </w:tblPr>
      <w:tblGrid>
        <w:gridCol w:w="4390"/>
        <w:gridCol w:w="838"/>
        <w:gridCol w:w="721"/>
        <w:gridCol w:w="4507"/>
      </w:tblGrid>
      <w:tr w:rsidR="0097019C" w14:paraId="00B12F94" w14:textId="77777777" w:rsidTr="000B63E9">
        <w:tc>
          <w:tcPr>
            <w:tcW w:w="4390" w:type="dxa"/>
            <w:shd w:val="clear" w:color="auto" w:fill="D9E2F3" w:themeFill="accent1" w:themeFillTint="33"/>
          </w:tcPr>
          <w:p w14:paraId="6AD9E3A9" w14:textId="77777777" w:rsidR="0097019C" w:rsidRPr="00BA01DA" w:rsidRDefault="0097019C" w:rsidP="000B63E9">
            <w:pPr>
              <w:pStyle w:val="AABul1"/>
              <w:numPr>
                <w:ilvl w:val="0"/>
                <w:numId w:val="0"/>
              </w:numPr>
              <w:spacing w:before="80" w:after="80" w:line="280" w:lineRule="exact"/>
              <w:rPr>
                <w:rFonts w:ascii="Simplon Norm" w:eastAsia="Times New Roman" w:hAnsi="Simplon Norm" w:cs="Segoe UI"/>
                <w:b/>
                <w:bCs/>
                <w:sz w:val="22"/>
                <w:szCs w:val="22"/>
              </w:rPr>
            </w:pPr>
            <w:r w:rsidRPr="00BA01DA">
              <w:rPr>
                <w:rFonts w:ascii="Simplon Norm" w:eastAsia="Times New Roman" w:hAnsi="Simplon Norm" w:cs="Segoe UI"/>
                <w:b/>
                <w:bCs/>
                <w:sz w:val="22"/>
                <w:szCs w:val="22"/>
              </w:rPr>
              <w:t xml:space="preserve">Observation </w:t>
            </w:r>
          </w:p>
        </w:tc>
        <w:tc>
          <w:tcPr>
            <w:tcW w:w="838" w:type="dxa"/>
            <w:shd w:val="clear" w:color="auto" w:fill="D9E2F3" w:themeFill="accent1" w:themeFillTint="33"/>
          </w:tcPr>
          <w:p w14:paraId="43FFA9B4" w14:textId="77777777" w:rsidR="0097019C" w:rsidRPr="00BA01DA" w:rsidRDefault="0097019C" w:rsidP="000B63E9">
            <w:pPr>
              <w:pStyle w:val="AABul1"/>
              <w:numPr>
                <w:ilvl w:val="0"/>
                <w:numId w:val="0"/>
              </w:numPr>
              <w:spacing w:before="80" w:after="80" w:line="280" w:lineRule="exact"/>
              <w:jc w:val="center"/>
              <w:rPr>
                <w:rFonts w:ascii="Simplon Norm" w:eastAsia="Times New Roman" w:hAnsi="Simplon Norm" w:cs="Segoe UI"/>
                <w:b/>
                <w:bCs/>
                <w:sz w:val="22"/>
                <w:szCs w:val="22"/>
              </w:rPr>
            </w:pPr>
            <w:r w:rsidRPr="00BA01DA">
              <w:rPr>
                <w:rFonts w:ascii="Simplon Norm" w:eastAsia="Times New Roman" w:hAnsi="Simplon Norm" w:cs="Segoe UI"/>
                <w:b/>
                <w:bCs/>
                <w:sz w:val="22"/>
                <w:szCs w:val="22"/>
              </w:rPr>
              <w:t>S</w:t>
            </w:r>
          </w:p>
        </w:tc>
        <w:tc>
          <w:tcPr>
            <w:tcW w:w="721" w:type="dxa"/>
            <w:shd w:val="clear" w:color="auto" w:fill="D9E2F3" w:themeFill="accent1" w:themeFillTint="33"/>
          </w:tcPr>
          <w:p w14:paraId="421E3A07" w14:textId="77777777" w:rsidR="0097019C" w:rsidRPr="00BA01DA" w:rsidRDefault="0097019C" w:rsidP="000B63E9">
            <w:pPr>
              <w:pStyle w:val="AABul1"/>
              <w:numPr>
                <w:ilvl w:val="0"/>
                <w:numId w:val="0"/>
              </w:numPr>
              <w:spacing w:before="80" w:after="80" w:line="280" w:lineRule="exact"/>
              <w:jc w:val="center"/>
              <w:rPr>
                <w:rFonts w:ascii="Simplon Norm" w:eastAsia="Times New Roman" w:hAnsi="Simplon Norm" w:cs="Segoe UI"/>
                <w:b/>
                <w:bCs/>
                <w:sz w:val="22"/>
                <w:szCs w:val="22"/>
              </w:rPr>
            </w:pPr>
            <w:r w:rsidRPr="00BA01DA">
              <w:rPr>
                <w:rFonts w:ascii="Simplon Norm" w:eastAsia="Times New Roman" w:hAnsi="Simplon Norm" w:cs="Segoe UI"/>
                <w:b/>
                <w:bCs/>
                <w:sz w:val="22"/>
                <w:szCs w:val="22"/>
              </w:rPr>
              <w:t>NYS</w:t>
            </w:r>
          </w:p>
        </w:tc>
        <w:tc>
          <w:tcPr>
            <w:tcW w:w="4507" w:type="dxa"/>
            <w:shd w:val="clear" w:color="auto" w:fill="D9E2F3" w:themeFill="accent1" w:themeFillTint="33"/>
          </w:tcPr>
          <w:p w14:paraId="1CA4FE01" w14:textId="77777777" w:rsidR="0097019C" w:rsidRPr="00BA01DA" w:rsidRDefault="0097019C" w:rsidP="000B63E9">
            <w:pPr>
              <w:pStyle w:val="AABul1"/>
              <w:numPr>
                <w:ilvl w:val="0"/>
                <w:numId w:val="0"/>
              </w:numPr>
              <w:spacing w:before="80" w:after="80" w:line="280" w:lineRule="exact"/>
              <w:rPr>
                <w:rFonts w:ascii="Simplon Norm" w:eastAsia="Times New Roman" w:hAnsi="Simplon Norm" w:cs="Segoe UI"/>
                <w:b/>
                <w:bCs/>
                <w:sz w:val="22"/>
                <w:szCs w:val="22"/>
              </w:rPr>
            </w:pPr>
            <w:r w:rsidRPr="00BA01DA">
              <w:rPr>
                <w:rFonts w:ascii="Simplon Norm" w:eastAsia="Times New Roman" w:hAnsi="Simplon Norm" w:cs="Segoe UI"/>
                <w:b/>
                <w:bCs/>
                <w:sz w:val="22"/>
                <w:szCs w:val="22"/>
              </w:rPr>
              <w:t xml:space="preserve">Comments </w:t>
            </w:r>
          </w:p>
        </w:tc>
      </w:tr>
      <w:tr w:rsidR="0097019C" w14:paraId="11BDD6E9" w14:textId="77777777" w:rsidTr="000B63E9">
        <w:tc>
          <w:tcPr>
            <w:tcW w:w="4390" w:type="dxa"/>
          </w:tcPr>
          <w:p w14:paraId="287AF19F" w14:textId="7213ED1B" w:rsidR="0097019C" w:rsidRPr="00AA3750" w:rsidRDefault="00243653" w:rsidP="0097019C">
            <w:pPr>
              <w:pStyle w:val="AABul1"/>
              <w:numPr>
                <w:ilvl w:val="0"/>
                <w:numId w:val="27"/>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The student invited the stakeholders </w:t>
            </w:r>
            <w:r w:rsidR="00EF7171">
              <w:rPr>
                <w:rFonts w:ascii="Simplon Norm" w:eastAsia="Times New Roman" w:hAnsi="Simplon Norm" w:cs="Segoe UI"/>
                <w:sz w:val="22"/>
                <w:szCs w:val="22"/>
              </w:rPr>
              <w:t xml:space="preserve">to discuss </w:t>
            </w:r>
            <w:r w:rsidR="00845990">
              <w:rPr>
                <w:rFonts w:ascii="Simplon Norm" w:eastAsia="Times New Roman" w:hAnsi="Simplon Norm" w:cs="Segoe UI"/>
                <w:sz w:val="22"/>
                <w:szCs w:val="22"/>
              </w:rPr>
              <w:t xml:space="preserve">the identification of risks </w:t>
            </w:r>
            <w:r w:rsidR="00587CA4">
              <w:rPr>
                <w:rFonts w:ascii="Simplon Norm" w:eastAsia="Times New Roman" w:hAnsi="Simplon Norm" w:cs="Segoe UI"/>
                <w:sz w:val="22"/>
                <w:szCs w:val="22"/>
              </w:rPr>
              <w:t xml:space="preserve">and potential solutions </w:t>
            </w:r>
          </w:p>
        </w:tc>
        <w:tc>
          <w:tcPr>
            <w:tcW w:w="838" w:type="dxa"/>
          </w:tcPr>
          <w:p w14:paraId="0F9424BA" w14:textId="77777777" w:rsidR="0097019C" w:rsidRPr="00AA3750" w:rsidRDefault="0097019C" w:rsidP="000B63E9">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4151A8E2" w14:textId="77777777" w:rsidR="0097019C" w:rsidRPr="00AA3750" w:rsidRDefault="0097019C" w:rsidP="000B63E9">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2CC0B919" w14:textId="77777777" w:rsidR="00AD6372" w:rsidRDefault="00AD6372" w:rsidP="00AD6372">
            <w:pPr>
              <w:pStyle w:val="AABul1"/>
              <w:numPr>
                <w:ilvl w:val="0"/>
                <w:numId w:val="0"/>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w:t>
            </w:r>
          </w:p>
          <w:p w14:paraId="7AA47232" w14:textId="7061EF03" w:rsidR="0097019C" w:rsidRPr="007B4B67" w:rsidRDefault="00F63620" w:rsidP="00AD6372">
            <w:pPr>
              <w:pStyle w:val="AABul1"/>
              <w:numPr>
                <w:ilvl w:val="0"/>
                <w:numId w:val="31"/>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Invites a response from the stakeholders during the role play </w:t>
            </w:r>
            <w:r w:rsidR="00702452">
              <w:rPr>
                <w:rFonts w:ascii="Simplon Norm" w:eastAsia="Times New Roman" w:hAnsi="Simplon Norm" w:cs="Segoe UI"/>
                <w:color w:val="FF0000"/>
                <w:sz w:val="22"/>
                <w:szCs w:val="22"/>
              </w:rPr>
              <w:t xml:space="preserve">looking at the risks and potential solutions </w:t>
            </w:r>
          </w:p>
        </w:tc>
      </w:tr>
      <w:tr w:rsidR="00AD6372" w14:paraId="4B1E5C58" w14:textId="77777777" w:rsidTr="000B63E9">
        <w:tc>
          <w:tcPr>
            <w:tcW w:w="4390" w:type="dxa"/>
          </w:tcPr>
          <w:p w14:paraId="3AEA6E1B" w14:textId="03981584" w:rsidR="00AD6372" w:rsidRPr="00AA3750" w:rsidRDefault="00AD6372" w:rsidP="00AD6372">
            <w:pPr>
              <w:pStyle w:val="AABul1"/>
              <w:numPr>
                <w:ilvl w:val="0"/>
                <w:numId w:val="27"/>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The student has demonstrated research to identified risks that may apply to the project </w:t>
            </w:r>
          </w:p>
        </w:tc>
        <w:tc>
          <w:tcPr>
            <w:tcW w:w="838" w:type="dxa"/>
          </w:tcPr>
          <w:p w14:paraId="4E8EC3E5"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55FE09F9"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5EC603F1" w14:textId="77777777" w:rsidR="00AD6372" w:rsidRDefault="00AD6372" w:rsidP="00AD6372">
            <w:pPr>
              <w:pStyle w:val="AABul1"/>
              <w:numPr>
                <w:ilvl w:val="0"/>
                <w:numId w:val="0"/>
              </w:numPr>
              <w:spacing w:before="80" w:after="80" w:line="280" w:lineRule="exact"/>
              <w:ind w:left="357" w:hanging="357"/>
              <w:rPr>
                <w:rFonts w:ascii="Simplon Norm" w:eastAsia="Times New Roman" w:hAnsi="Simplon Norm" w:cs="Segoe UI"/>
                <w:color w:val="FF0000"/>
                <w:sz w:val="22"/>
                <w:szCs w:val="22"/>
              </w:rPr>
            </w:pPr>
            <w:r w:rsidRPr="001F69A6">
              <w:rPr>
                <w:rFonts w:ascii="Simplon Norm" w:eastAsia="Times New Roman" w:hAnsi="Simplon Norm" w:cs="Segoe UI"/>
                <w:color w:val="FF0000"/>
                <w:sz w:val="22"/>
                <w:szCs w:val="22"/>
              </w:rPr>
              <w:t xml:space="preserve">The student: </w:t>
            </w:r>
          </w:p>
          <w:p w14:paraId="7B7D86E1" w14:textId="77777777" w:rsidR="00AD6372" w:rsidRDefault="00BD725F" w:rsidP="00AD6372">
            <w:pPr>
              <w:pStyle w:val="AABul1"/>
              <w:numPr>
                <w:ilvl w:val="0"/>
                <w:numId w:val="31"/>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has demonstrated they have </w:t>
            </w:r>
            <w:r w:rsidR="00D9735A">
              <w:rPr>
                <w:rFonts w:ascii="Simplon Norm" w:eastAsia="Times New Roman" w:hAnsi="Simplon Norm" w:cs="Segoe UI"/>
                <w:color w:val="FF0000"/>
                <w:sz w:val="22"/>
                <w:szCs w:val="22"/>
              </w:rPr>
              <w:t xml:space="preserve">researched and read the </w:t>
            </w:r>
            <w:r w:rsidR="00D9735A" w:rsidRPr="00D9735A">
              <w:rPr>
                <w:rFonts w:ascii="Simplon Norm" w:eastAsia="Times New Roman" w:hAnsi="Simplon Norm" w:cs="Segoe UI"/>
                <w:color w:val="FF0000"/>
                <w:sz w:val="22"/>
                <w:szCs w:val="22"/>
              </w:rPr>
              <w:t>FM013 Risk Management Register</w:t>
            </w:r>
            <w:r w:rsidR="005C3850">
              <w:rPr>
                <w:rFonts w:ascii="Simplon Norm" w:eastAsia="Times New Roman" w:hAnsi="Simplon Norm" w:cs="Segoe UI"/>
                <w:color w:val="FF0000"/>
                <w:sz w:val="22"/>
                <w:szCs w:val="22"/>
              </w:rPr>
              <w:t xml:space="preserve">. </w:t>
            </w:r>
            <w:r w:rsidR="004D3CD1">
              <w:rPr>
                <w:rFonts w:ascii="Simplon Norm" w:eastAsia="Times New Roman" w:hAnsi="Simplon Norm" w:cs="Segoe UI"/>
                <w:color w:val="FF0000"/>
                <w:sz w:val="22"/>
                <w:szCs w:val="22"/>
              </w:rPr>
              <w:t xml:space="preserve">The student will need to discuss the following: </w:t>
            </w:r>
          </w:p>
          <w:p w14:paraId="6BA8F0E3" w14:textId="77777777" w:rsidR="004D3CD1" w:rsidRDefault="0063726D" w:rsidP="0063726D">
            <w:pPr>
              <w:pStyle w:val="AABul1"/>
              <w:numPr>
                <w:ilvl w:val="0"/>
                <w:numId w:val="3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Risk </w:t>
            </w:r>
          </w:p>
          <w:p w14:paraId="0069C2C2" w14:textId="77777777" w:rsidR="0063726D" w:rsidRDefault="0063726D" w:rsidP="0063726D">
            <w:pPr>
              <w:pStyle w:val="AABul1"/>
              <w:numPr>
                <w:ilvl w:val="0"/>
                <w:numId w:val="3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Description of Risk </w:t>
            </w:r>
          </w:p>
          <w:p w14:paraId="6D9FBFB0" w14:textId="77777777" w:rsidR="0063726D" w:rsidRDefault="0063726D" w:rsidP="0063726D">
            <w:pPr>
              <w:pStyle w:val="AABul1"/>
              <w:numPr>
                <w:ilvl w:val="0"/>
                <w:numId w:val="3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Potential Consequences/ likelihood</w:t>
            </w:r>
          </w:p>
          <w:p w14:paraId="78B1AFD7" w14:textId="77777777" w:rsidR="00DC2481" w:rsidRDefault="00DC2481" w:rsidP="0063726D">
            <w:pPr>
              <w:pStyle w:val="AABul1"/>
              <w:numPr>
                <w:ilvl w:val="0"/>
                <w:numId w:val="3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Risk Rating Level </w:t>
            </w:r>
          </w:p>
          <w:p w14:paraId="047F838F" w14:textId="77777777" w:rsidR="00DC2481" w:rsidRDefault="00DC2481" w:rsidP="0063726D">
            <w:pPr>
              <w:pStyle w:val="AABul1"/>
              <w:numPr>
                <w:ilvl w:val="0"/>
                <w:numId w:val="3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Control and Mitigation Measures </w:t>
            </w:r>
          </w:p>
          <w:p w14:paraId="5FEABB3F" w14:textId="0CA3DBE4" w:rsidR="00DC2481" w:rsidRPr="007B4B67" w:rsidRDefault="00DC2481" w:rsidP="0063726D">
            <w:pPr>
              <w:pStyle w:val="AABul1"/>
              <w:numPr>
                <w:ilvl w:val="0"/>
                <w:numId w:val="3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Risk Status </w:t>
            </w:r>
          </w:p>
        </w:tc>
      </w:tr>
      <w:tr w:rsidR="00AD6372" w14:paraId="7AFD03B3" w14:textId="77777777" w:rsidTr="000B63E9">
        <w:tc>
          <w:tcPr>
            <w:tcW w:w="4390" w:type="dxa"/>
          </w:tcPr>
          <w:p w14:paraId="66C96A7E" w14:textId="715DA59F" w:rsidR="00AD6372" w:rsidRPr="00AA3750" w:rsidRDefault="00AD6372" w:rsidP="00AD6372">
            <w:pPr>
              <w:pStyle w:val="AABul1"/>
              <w:numPr>
                <w:ilvl w:val="0"/>
                <w:numId w:val="27"/>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lastRenderedPageBreak/>
              <w:t>The student has documented the risks identified in consultation with all relevant stakeholders</w:t>
            </w:r>
          </w:p>
        </w:tc>
        <w:tc>
          <w:tcPr>
            <w:tcW w:w="838" w:type="dxa"/>
          </w:tcPr>
          <w:p w14:paraId="58074B66"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2AE469EA"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4E78B7CD" w14:textId="77777777" w:rsidR="00AD6372" w:rsidRDefault="00AD6372" w:rsidP="00AD6372">
            <w:pPr>
              <w:pStyle w:val="AABul1"/>
              <w:numPr>
                <w:ilvl w:val="0"/>
                <w:numId w:val="0"/>
              </w:numPr>
              <w:spacing w:before="80" w:after="80" w:line="280" w:lineRule="exact"/>
              <w:ind w:left="357" w:hanging="357"/>
              <w:rPr>
                <w:rFonts w:ascii="Simplon Norm" w:eastAsia="Times New Roman" w:hAnsi="Simplon Norm" w:cs="Segoe UI"/>
                <w:color w:val="FF0000"/>
                <w:sz w:val="22"/>
                <w:szCs w:val="22"/>
              </w:rPr>
            </w:pPr>
            <w:r w:rsidRPr="001F69A6">
              <w:rPr>
                <w:rFonts w:ascii="Simplon Norm" w:eastAsia="Times New Roman" w:hAnsi="Simplon Norm" w:cs="Segoe UI"/>
                <w:color w:val="FF0000"/>
                <w:sz w:val="22"/>
                <w:szCs w:val="22"/>
              </w:rPr>
              <w:t xml:space="preserve">The student: </w:t>
            </w:r>
          </w:p>
          <w:p w14:paraId="57F206D5" w14:textId="53844A45" w:rsidR="00AD6372" w:rsidRPr="00C331C2" w:rsidRDefault="00343A21" w:rsidP="00AD6372">
            <w:pPr>
              <w:pStyle w:val="AABul1"/>
              <w:numPr>
                <w:ilvl w:val="0"/>
                <w:numId w:val="31"/>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has addressed </w:t>
            </w:r>
            <w:r w:rsidR="006239E2">
              <w:rPr>
                <w:rFonts w:ascii="Simplon Norm" w:eastAsia="Times New Roman" w:hAnsi="Simplon Norm" w:cs="Segoe UI"/>
                <w:color w:val="FF0000"/>
                <w:sz w:val="22"/>
                <w:szCs w:val="22"/>
              </w:rPr>
              <w:t xml:space="preserve">all the </w:t>
            </w:r>
            <w:r w:rsidR="00C13D21">
              <w:rPr>
                <w:rFonts w:ascii="Simplon Norm" w:eastAsia="Times New Roman" w:hAnsi="Simplon Norm" w:cs="Segoe UI"/>
                <w:color w:val="FF0000"/>
                <w:sz w:val="22"/>
                <w:szCs w:val="22"/>
              </w:rPr>
              <w:t xml:space="preserve">risks </w:t>
            </w:r>
            <w:r w:rsidR="00CB5D9A">
              <w:rPr>
                <w:rFonts w:ascii="Simplon Norm" w:eastAsia="Times New Roman" w:hAnsi="Simplon Norm" w:cs="Segoe UI"/>
                <w:color w:val="FF0000"/>
                <w:sz w:val="22"/>
                <w:szCs w:val="22"/>
              </w:rPr>
              <w:t xml:space="preserve">identified and spoken with the stakeholders in the meeting. </w:t>
            </w:r>
          </w:p>
        </w:tc>
      </w:tr>
      <w:tr w:rsidR="00AD6372" w14:paraId="2C9C2A4D" w14:textId="77777777" w:rsidTr="000B63E9">
        <w:tc>
          <w:tcPr>
            <w:tcW w:w="4390" w:type="dxa"/>
          </w:tcPr>
          <w:p w14:paraId="5783E090" w14:textId="0A6626A1" w:rsidR="00AD6372" w:rsidRPr="00AA3750" w:rsidRDefault="00AD6372" w:rsidP="00AD6372">
            <w:pPr>
              <w:pStyle w:val="AABul1"/>
              <w:numPr>
                <w:ilvl w:val="0"/>
                <w:numId w:val="27"/>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The student has demonstrated that they have gathered, interprets and analyses textual information from sources of relevant information </w:t>
            </w:r>
          </w:p>
        </w:tc>
        <w:tc>
          <w:tcPr>
            <w:tcW w:w="838" w:type="dxa"/>
          </w:tcPr>
          <w:p w14:paraId="794ADBEF"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47E4680B"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7219DF53" w14:textId="77777777" w:rsidR="00AD6372" w:rsidRDefault="00AD6372" w:rsidP="00AD6372">
            <w:pPr>
              <w:pStyle w:val="AABul1"/>
              <w:numPr>
                <w:ilvl w:val="0"/>
                <w:numId w:val="0"/>
              </w:numPr>
              <w:spacing w:before="80" w:after="80" w:line="280" w:lineRule="exact"/>
              <w:ind w:left="357" w:hanging="357"/>
              <w:rPr>
                <w:rFonts w:ascii="Simplon Norm" w:eastAsia="Times New Roman" w:hAnsi="Simplon Norm" w:cs="Segoe UI"/>
                <w:color w:val="FF0000"/>
                <w:sz w:val="22"/>
                <w:szCs w:val="22"/>
              </w:rPr>
            </w:pPr>
            <w:r w:rsidRPr="001F69A6">
              <w:rPr>
                <w:rFonts w:ascii="Simplon Norm" w:eastAsia="Times New Roman" w:hAnsi="Simplon Norm" w:cs="Segoe UI"/>
                <w:color w:val="FF0000"/>
                <w:sz w:val="22"/>
                <w:szCs w:val="22"/>
              </w:rPr>
              <w:t xml:space="preserve">The student: </w:t>
            </w:r>
          </w:p>
          <w:p w14:paraId="5FDFED36" w14:textId="7A52D9D3" w:rsidR="00AD6372" w:rsidRPr="007B4B67" w:rsidRDefault="00CB5D9A" w:rsidP="00AD6372">
            <w:pPr>
              <w:pStyle w:val="AABul1"/>
              <w:numPr>
                <w:ilvl w:val="0"/>
                <w:numId w:val="31"/>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has demonstrated how they have read and used the </w:t>
            </w:r>
            <w:r w:rsidRPr="00D9735A">
              <w:rPr>
                <w:rFonts w:ascii="Simplon Norm" w:eastAsia="Times New Roman" w:hAnsi="Simplon Norm" w:cs="Segoe UI"/>
                <w:color w:val="FF0000"/>
                <w:sz w:val="22"/>
                <w:szCs w:val="22"/>
              </w:rPr>
              <w:t>FM013 Risk Management Register</w:t>
            </w:r>
            <w:r>
              <w:rPr>
                <w:rFonts w:ascii="Simplon Norm" w:eastAsia="Times New Roman" w:hAnsi="Simplon Norm" w:cs="Segoe UI"/>
                <w:color w:val="FF0000"/>
                <w:sz w:val="22"/>
                <w:szCs w:val="22"/>
              </w:rPr>
              <w:t xml:space="preserve"> document. </w:t>
            </w:r>
            <w:r w:rsidR="008C4B7A">
              <w:rPr>
                <w:rFonts w:ascii="Simplon Norm" w:eastAsia="Times New Roman" w:hAnsi="Simplon Norm" w:cs="Segoe UI"/>
                <w:color w:val="FF0000"/>
                <w:sz w:val="22"/>
                <w:szCs w:val="22"/>
              </w:rPr>
              <w:t xml:space="preserve">The student has </w:t>
            </w:r>
            <w:r w:rsidR="00B72D0C">
              <w:rPr>
                <w:rFonts w:ascii="Simplon Norm" w:eastAsia="Times New Roman" w:hAnsi="Simplon Norm" w:cs="Segoe UI"/>
                <w:color w:val="FF0000"/>
                <w:sz w:val="22"/>
                <w:szCs w:val="22"/>
              </w:rPr>
              <w:t xml:space="preserve">explained the information used as the CBSA Scope Statement, </w:t>
            </w:r>
            <w:r w:rsidR="00290342">
              <w:rPr>
                <w:rFonts w:ascii="Simplon Norm" w:eastAsia="Times New Roman" w:hAnsi="Simplon Norm" w:cs="Segoe UI"/>
                <w:color w:val="FF0000"/>
                <w:sz w:val="22"/>
                <w:szCs w:val="22"/>
              </w:rPr>
              <w:t>Stakeholder Map &amp; Analysis</w:t>
            </w:r>
            <w:r w:rsidR="005444B2">
              <w:rPr>
                <w:rFonts w:ascii="Simplon Norm" w:eastAsia="Times New Roman" w:hAnsi="Simplon Norm" w:cs="Segoe UI"/>
                <w:color w:val="FF0000"/>
                <w:sz w:val="22"/>
                <w:szCs w:val="22"/>
              </w:rPr>
              <w:t xml:space="preserve"> and SWOT and PESTLE analysis. </w:t>
            </w:r>
          </w:p>
        </w:tc>
      </w:tr>
      <w:tr w:rsidR="00AD6372" w14:paraId="4966C15B" w14:textId="77777777" w:rsidTr="000B63E9">
        <w:tc>
          <w:tcPr>
            <w:tcW w:w="4390" w:type="dxa"/>
          </w:tcPr>
          <w:p w14:paraId="7E0FA535" w14:textId="4E125D1A" w:rsidR="00AD6372" w:rsidRPr="00AA3750" w:rsidRDefault="00AD6372" w:rsidP="00AD6372">
            <w:pPr>
              <w:pStyle w:val="AABul1"/>
              <w:numPr>
                <w:ilvl w:val="0"/>
                <w:numId w:val="27"/>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The student participates in an interaction with stakeholders using questioning and listening to opinions and clarifying understanding </w:t>
            </w:r>
          </w:p>
        </w:tc>
        <w:tc>
          <w:tcPr>
            <w:tcW w:w="838" w:type="dxa"/>
          </w:tcPr>
          <w:p w14:paraId="3941EF45"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3184FE36"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1482C635" w14:textId="77777777" w:rsidR="00AD6372" w:rsidRDefault="00AD6372" w:rsidP="00AD6372">
            <w:pPr>
              <w:pStyle w:val="AABul1"/>
              <w:numPr>
                <w:ilvl w:val="0"/>
                <w:numId w:val="0"/>
              </w:numPr>
              <w:spacing w:before="80" w:after="80" w:line="280" w:lineRule="exact"/>
              <w:ind w:left="357" w:hanging="357"/>
              <w:rPr>
                <w:rFonts w:ascii="Simplon Norm" w:eastAsia="Times New Roman" w:hAnsi="Simplon Norm" w:cs="Segoe UI"/>
                <w:color w:val="FF0000"/>
                <w:sz w:val="22"/>
                <w:szCs w:val="22"/>
              </w:rPr>
            </w:pPr>
            <w:r w:rsidRPr="001F69A6">
              <w:rPr>
                <w:rFonts w:ascii="Simplon Norm" w:eastAsia="Times New Roman" w:hAnsi="Simplon Norm" w:cs="Segoe UI"/>
                <w:color w:val="FF0000"/>
                <w:sz w:val="22"/>
                <w:szCs w:val="22"/>
              </w:rPr>
              <w:t xml:space="preserve">The student: </w:t>
            </w:r>
          </w:p>
          <w:p w14:paraId="725BDE29" w14:textId="3CF506B9" w:rsidR="00AD6372" w:rsidRPr="007B4B67" w:rsidRDefault="00231586" w:rsidP="00AD6372">
            <w:pPr>
              <w:pStyle w:val="AABul1"/>
              <w:numPr>
                <w:ilvl w:val="0"/>
                <w:numId w:val="31"/>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in the role play asks questions and feedback from the stakeholders </w:t>
            </w:r>
            <w:r w:rsidR="000F7B56">
              <w:rPr>
                <w:rFonts w:ascii="Simplon Norm" w:eastAsia="Times New Roman" w:hAnsi="Simplon Norm" w:cs="Segoe UI"/>
                <w:color w:val="FF0000"/>
                <w:sz w:val="22"/>
                <w:szCs w:val="22"/>
              </w:rPr>
              <w:t xml:space="preserve">and converses in conversation. </w:t>
            </w:r>
          </w:p>
        </w:tc>
      </w:tr>
      <w:tr w:rsidR="00AD6372" w14:paraId="0E7867E2" w14:textId="77777777" w:rsidTr="000B63E9">
        <w:tc>
          <w:tcPr>
            <w:tcW w:w="4390" w:type="dxa"/>
          </w:tcPr>
          <w:p w14:paraId="0614A0A5" w14:textId="275B3F7E" w:rsidR="00AD6372" w:rsidRPr="00AA3750" w:rsidRDefault="00AD6372" w:rsidP="00AD6372">
            <w:pPr>
              <w:pStyle w:val="AABul1"/>
              <w:numPr>
                <w:ilvl w:val="0"/>
                <w:numId w:val="27"/>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The student has demonstrated using appropriate protocols when communicating with stakeholders about risk management and negotiating about processes and outcomes </w:t>
            </w:r>
          </w:p>
        </w:tc>
        <w:tc>
          <w:tcPr>
            <w:tcW w:w="838" w:type="dxa"/>
          </w:tcPr>
          <w:p w14:paraId="60639296"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66FB6A9E" w14:textId="77777777" w:rsidR="00AD6372" w:rsidRPr="00AA3750" w:rsidRDefault="00AD6372" w:rsidP="00AD6372">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590527ED" w14:textId="77777777" w:rsidR="00AD6372" w:rsidRDefault="00AD6372" w:rsidP="00AD6372">
            <w:pPr>
              <w:pStyle w:val="AABul1"/>
              <w:numPr>
                <w:ilvl w:val="0"/>
                <w:numId w:val="0"/>
              </w:numPr>
              <w:spacing w:before="80" w:after="80" w:line="280" w:lineRule="exact"/>
              <w:ind w:left="357" w:hanging="357"/>
              <w:rPr>
                <w:rFonts w:ascii="Simplon Norm" w:eastAsia="Times New Roman" w:hAnsi="Simplon Norm" w:cs="Segoe UI"/>
                <w:color w:val="FF0000"/>
                <w:sz w:val="22"/>
                <w:szCs w:val="22"/>
              </w:rPr>
            </w:pPr>
            <w:r w:rsidRPr="001F69A6">
              <w:rPr>
                <w:rFonts w:ascii="Simplon Norm" w:eastAsia="Times New Roman" w:hAnsi="Simplon Norm" w:cs="Segoe UI"/>
                <w:color w:val="FF0000"/>
                <w:sz w:val="22"/>
                <w:szCs w:val="22"/>
              </w:rPr>
              <w:t xml:space="preserve">The student: </w:t>
            </w:r>
          </w:p>
          <w:p w14:paraId="61A1925A" w14:textId="542393C8" w:rsidR="00AD6372" w:rsidRPr="007B4B67" w:rsidRDefault="000F7B56" w:rsidP="00AD6372">
            <w:pPr>
              <w:pStyle w:val="AABul1"/>
              <w:numPr>
                <w:ilvl w:val="0"/>
                <w:numId w:val="31"/>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uses a clear and respectful tone when addressing everyone. The student leads/ drives the role play. The student </w:t>
            </w:r>
            <w:r w:rsidR="00DD6489">
              <w:rPr>
                <w:rFonts w:ascii="Simplon Norm" w:eastAsia="Times New Roman" w:hAnsi="Simplon Norm" w:cs="Segoe UI"/>
                <w:color w:val="FF0000"/>
                <w:sz w:val="22"/>
                <w:szCs w:val="22"/>
              </w:rPr>
              <w:t xml:space="preserve">demonstrates negotiating with the stakeholders. </w:t>
            </w:r>
          </w:p>
        </w:tc>
      </w:tr>
      <w:tr w:rsidR="00AD6372" w14:paraId="5154C2D7" w14:textId="77777777" w:rsidTr="000B63E9">
        <w:tc>
          <w:tcPr>
            <w:tcW w:w="4390" w:type="dxa"/>
          </w:tcPr>
          <w:p w14:paraId="060E1957" w14:textId="61799B53" w:rsidR="00AD6372" w:rsidRPr="00AA3750" w:rsidRDefault="00AD6372" w:rsidP="00AD6372">
            <w:pPr>
              <w:pStyle w:val="AABul1"/>
              <w:numPr>
                <w:ilvl w:val="0"/>
                <w:numId w:val="27"/>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The student refers to CBSA organisational processes and procedures </w:t>
            </w:r>
          </w:p>
        </w:tc>
        <w:tc>
          <w:tcPr>
            <w:tcW w:w="838" w:type="dxa"/>
          </w:tcPr>
          <w:p w14:paraId="65EEC80A" w14:textId="285B0360" w:rsidR="00AD6372" w:rsidRPr="00AA3750" w:rsidRDefault="00AD6372" w:rsidP="00AD6372">
            <w:pPr>
              <w:pStyle w:val="AABul1"/>
              <w:numPr>
                <w:ilvl w:val="0"/>
                <w:numId w:val="0"/>
              </w:numPr>
              <w:spacing w:before="80" w:after="80" w:line="280" w:lineRule="exact"/>
              <w:jc w:val="center"/>
              <w:rPr>
                <w:rFonts w:ascii="Segoe UI Symbol" w:eastAsia="MS Gothic" w:hAnsi="Segoe UI Symbol" w:cs="Segoe UI Symbol"/>
                <w:color w:val="000000"/>
                <w:sz w:val="22"/>
                <w:szCs w:val="22"/>
                <w:shd w:val="clear" w:color="auto" w:fill="E1E3E6"/>
              </w:rPr>
            </w:pPr>
            <w:r w:rsidRPr="00AA3750">
              <w:rPr>
                <w:rFonts w:ascii="Segoe UI Symbol" w:eastAsia="MS Gothic" w:hAnsi="Segoe UI Symbol" w:cs="Segoe UI Symbol"/>
                <w:color w:val="000000"/>
                <w:sz w:val="22"/>
                <w:szCs w:val="22"/>
                <w:shd w:val="clear" w:color="auto" w:fill="E1E3E6"/>
              </w:rPr>
              <w:t>☐</w:t>
            </w:r>
          </w:p>
        </w:tc>
        <w:tc>
          <w:tcPr>
            <w:tcW w:w="721" w:type="dxa"/>
          </w:tcPr>
          <w:p w14:paraId="147D12A2" w14:textId="469D33DF" w:rsidR="00AD6372" w:rsidRPr="00AA3750" w:rsidRDefault="00AD6372" w:rsidP="00AD6372">
            <w:pPr>
              <w:pStyle w:val="AABul1"/>
              <w:numPr>
                <w:ilvl w:val="0"/>
                <w:numId w:val="0"/>
              </w:numPr>
              <w:spacing w:before="80" w:after="80" w:line="280" w:lineRule="exact"/>
              <w:jc w:val="center"/>
              <w:rPr>
                <w:rFonts w:ascii="Segoe UI Symbol" w:eastAsia="MS Gothic" w:hAnsi="Segoe UI Symbol" w:cs="Segoe UI Symbol"/>
                <w:color w:val="000000"/>
                <w:sz w:val="22"/>
                <w:szCs w:val="22"/>
                <w:shd w:val="clear" w:color="auto" w:fill="E1E3E6"/>
              </w:rPr>
            </w:pPr>
            <w:r w:rsidRPr="00AA3750">
              <w:rPr>
                <w:rFonts w:ascii="Segoe UI Symbol" w:eastAsia="MS Gothic" w:hAnsi="Segoe UI Symbol" w:cs="Segoe UI Symbol"/>
                <w:color w:val="000000"/>
                <w:sz w:val="22"/>
                <w:szCs w:val="22"/>
                <w:shd w:val="clear" w:color="auto" w:fill="E1E3E6"/>
              </w:rPr>
              <w:t>☐</w:t>
            </w:r>
          </w:p>
        </w:tc>
        <w:tc>
          <w:tcPr>
            <w:tcW w:w="4507" w:type="dxa"/>
          </w:tcPr>
          <w:p w14:paraId="63E8931C" w14:textId="77777777" w:rsidR="00AD6372" w:rsidRDefault="00AD6372" w:rsidP="00AD6372">
            <w:pPr>
              <w:pStyle w:val="AABul1"/>
              <w:numPr>
                <w:ilvl w:val="0"/>
                <w:numId w:val="0"/>
              </w:numPr>
              <w:spacing w:before="80" w:after="80" w:line="280" w:lineRule="exact"/>
              <w:ind w:left="357" w:hanging="357"/>
              <w:rPr>
                <w:rFonts w:ascii="Simplon Norm" w:eastAsia="Times New Roman" w:hAnsi="Simplon Norm" w:cs="Segoe UI"/>
                <w:color w:val="FF0000"/>
                <w:sz w:val="22"/>
                <w:szCs w:val="22"/>
              </w:rPr>
            </w:pPr>
            <w:r w:rsidRPr="001F69A6">
              <w:rPr>
                <w:rFonts w:ascii="Simplon Norm" w:eastAsia="Times New Roman" w:hAnsi="Simplon Norm" w:cs="Segoe UI"/>
                <w:color w:val="FF0000"/>
                <w:sz w:val="22"/>
                <w:szCs w:val="22"/>
              </w:rPr>
              <w:t xml:space="preserve">The student: </w:t>
            </w:r>
          </w:p>
          <w:p w14:paraId="1D409304" w14:textId="2BA046F7" w:rsidR="00AD6372" w:rsidRPr="007B4B67" w:rsidRDefault="00DD6489" w:rsidP="00AD6372">
            <w:pPr>
              <w:pStyle w:val="AABul1"/>
              <w:numPr>
                <w:ilvl w:val="0"/>
                <w:numId w:val="31"/>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references or demonstrates the CBSA organisational processes and procedures </w:t>
            </w:r>
          </w:p>
        </w:tc>
      </w:tr>
    </w:tbl>
    <w:p w14:paraId="443C9137" w14:textId="77777777" w:rsidR="00C55E33" w:rsidRDefault="00C55E33">
      <w:pPr>
        <w:rPr>
          <w:rFonts w:ascii="Simplon Norm" w:eastAsia="Times New Roman" w:hAnsi="Simplon Norm" w:cs="Segoe UI"/>
          <w:i/>
          <w:iCs/>
          <w:sz w:val="18"/>
          <w:szCs w:val="18"/>
          <w:highlight w:val="green"/>
          <w:lang w:eastAsia="en-AU" w:bidi="ar-SA"/>
        </w:rPr>
      </w:pPr>
    </w:p>
    <w:p w14:paraId="0A3FB2F9" w14:textId="77777777" w:rsidR="00C55E33" w:rsidRDefault="00C55E33">
      <w:pPr>
        <w:rPr>
          <w:rFonts w:ascii="Simplon Norm" w:eastAsia="Times New Roman" w:hAnsi="Simplon Norm" w:cs="Segoe UI"/>
          <w:i/>
          <w:iCs/>
          <w:sz w:val="18"/>
          <w:szCs w:val="18"/>
          <w:highlight w:val="green"/>
          <w:lang w:eastAsia="en-AU" w:bidi="ar-SA"/>
        </w:rPr>
      </w:pPr>
    </w:p>
    <w:p w14:paraId="48C1A16B" w14:textId="58CEE0DC" w:rsidR="00C55E33" w:rsidRPr="004A4EB0" w:rsidRDefault="00C55E33" w:rsidP="00C55E33">
      <w:pPr>
        <w:rPr>
          <w:rFonts w:ascii="Simplon Norm" w:eastAsia="Times New Roman" w:hAnsi="Simplon Norm" w:cs="Segoe UI"/>
          <w:color w:val="FF0000"/>
          <w:sz w:val="28"/>
          <w:szCs w:val="28"/>
          <w:lang w:eastAsia="en-AU" w:bidi="ar-SA"/>
        </w:rPr>
      </w:pPr>
      <w:r w:rsidRPr="004A4EB0">
        <w:rPr>
          <w:rFonts w:ascii="Simplon Norm" w:eastAsia="Times New Roman" w:hAnsi="Simplon Norm" w:cs="Segoe UI"/>
          <w:color w:val="FF0000"/>
          <w:sz w:val="28"/>
          <w:szCs w:val="28"/>
          <w:lang w:eastAsia="en-AU" w:bidi="ar-SA"/>
        </w:rPr>
        <w:t>Assessor Instructions</w:t>
      </w:r>
      <w:r w:rsidRPr="004A4EB0">
        <w:rPr>
          <w:rFonts w:ascii="Simplon Norm" w:eastAsia="Times New Roman" w:hAnsi="Simplon Norm" w:cs="Segoe UI"/>
          <w:color w:val="FF0000"/>
          <w:sz w:val="28"/>
          <w:szCs w:val="28"/>
          <w:lang w:eastAsia="en-AU" w:bidi="ar-SA"/>
        </w:rPr>
        <w:t xml:space="preserve">- Risk Register </w:t>
      </w:r>
    </w:p>
    <w:p w14:paraId="6DE0D5CD" w14:textId="77777777" w:rsidR="001E1CDF" w:rsidRDefault="00A82514">
      <w:pPr>
        <w:rPr>
          <w:rFonts w:ascii="Simplon Norm" w:hAnsi="Simplon Norm"/>
          <w:color w:val="FF0000"/>
          <w:sz w:val="22"/>
          <w:szCs w:val="22"/>
        </w:rPr>
      </w:pPr>
      <w:r w:rsidRPr="00683CB4">
        <w:rPr>
          <w:rFonts w:ascii="Simplon Norm" w:eastAsia="Times New Roman" w:hAnsi="Simplon Norm" w:cs="Segoe UI"/>
          <w:color w:val="FF0000"/>
          <w:sz w:val="22"/>
          <w:szCs w:val="22"/>
          <w:lang w:eastAsia="en-AU" w:bidi="ar-SA"/>
        </w:rPr>
        <w:t xml:space="preserve">As part of the </w:t>
      </w:r>
      <w:r w:rsidR="00683CB4" w:rsidRPr="00683CB4">
        <w:rPr>
          <w:rFonts w:ascii="Simplon Norm" w:eastAsia="Times New Roman" w:hAnsi="Simplon Norm" w:cs="Segoe UI"/>
          <w:color w:val="FF0000"/>
          <w:sz w:val="22"/>
          <w:szCs w:val="22"/>
          <w:lang w:eastAsia="en-AU" w:bidi="ar-SA"/>
        </w:rPr>
        <w:t xml:space="preserve">assessment </w:t>
      </w:r>
      <w:r w:rsidR="000D6E3D">
        <w:rPr>
          <w:rFonts w:ascii="Simplon Norm" w:eastAsia="Times New Roman" w:hAnsi="Simplon Norm" w:cs="Segoe UI"/>
          <w:color w:val="FF0000"/>
          <w:sz w:val="22"/>
          <w:szCs w:val="22"/>
          <w:lang w:eastAsia="en-AU" w:bidi="ar-SA"/>
        </w:rPr>
        <w:t xml:space="preserve">the student needs to download the </w:t>
      </w:r>
      <w:r w:rsidR="000D6E3D" w:rsidRPr="00823E81">
        <w:rPr>
          <w:rFonts w:ascii="Simplon Norm" w:hAnsi="Simplon Norm"/>
          <w:color w:val="FF0000"/>
          <w:sz w:val="22"/>
          <w:szCs w:val="22"/>
        </w:rPr>
        <w:t>FM013 Risk Register</w:t>
      </w:r>
      <w:r w:rsidR="00823E81">
        <w:rPr>
          <w:rFonts w:ascii="Simplon Norm" w:hAnsi="Simplon Norm"/>
          <w:color w:val="FF0000"/>
          <w:sz w:val="22"/>
          <w:szCs w:val="22"/>
        </w:rPr>
        <w:t xml:space="preserve"> which can be found on the assessment landing page. </w:t>
      </w:r>
    </w:p>
    <w:p w14:paraId="3210F867" w14:textId="432C809A" w:rsidR="004605A4" w:rsidRDefault="001E1CDF">
      <w:pPr>
        <w:rPr>
          <w:rFonts w:ascii="Simplon Norm" w:eastAsia="Times New Roman" w:hAnsi="Simplon Norm" w:cs="Segoe UI"/>
          <w:i/>
          <w:iCs/>
          <w:sz w:val="18"/>
          <w:szCs w:val="18"/>
          <w:highlight w:val="green"/>
          <w:lang w:eastAsia="en-AU" w:bidi="ar-SA"/>
        </w:rPr>
      </w:pPr>
      <w:r>
        <w:rPr>
          <w:noProof/>
        </w:rPr>
        <w:lastRenderedPageBreak/>
        <w:drawing>
          <wp:inline distT="0" distB="0" distL="0" distR="0" wp14:anchorId="6DD59AF3" wp14:editId="4F2A6EC0">
            <wp:extent cx="4843233" cy="3152775"/>
            <wp:effectExtent l="76200" t="76200" r="128905" b="123825"/>
            <wp:docPr id="1505388538" name="Picture 1" descr="A document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88538" name="Picture 1" descr="A document with lines and text&#10;&#10;Description automatically generated"/>
                    <pic:cNvPicPr/>
                  </pic:nvPicPr>
                  <pic:blipFill>
                    <a:blip r:embed="rId22"/>
                    <a:stretch>
                      <a:fillRect/>
                    </a:stretch>
                  </pic:blipFill>
                  <pic:spPr>
                    <a:xfrm>
                      <a:off x="0" y="0"/>
                      <a:ext cx="4846484" cy="31548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Simplon Norm" w:eastAsia="Times New Roman" w:hAnsi="Simplon Norm" w:cs="Segoe UI"/>
          <w:i/>
          <w:iCs/>
          <w:sz w:val="18"/>
          <w:szCs w:val="18"/>
          <w:highlight w:val="green"/>
          <w:lang w:eastAsia="en-AU" w:bidi="ar-SA"/>
        </w:rPr>
        <w:t xml:space="preserve"> </w:t>
      </w:r>
    </w:p>
    <w:p w14:paraId="62C2C19D" w14:textId="421C2346" w:rsidR="001E1CDF" w:rsidRDefault="001E1CDF">
      <w:pPr>
        <w:rPr>
          <w:rFonts w:ascii="Simplon Norm" w:eastAsia="Times New Roman" w:hAnsi="Simplon Norm" w:cs="Segoe UI"/>
          <w:color w:val="FF0000"/>
          <w:sz w:val="22"/>
          <w:szCs w:val="22"/>
          <w:lang w:eastAsia="en-AU" w:bidi="ar-SA"/>
        </w:rPr>
      </w:pPr>
      <w:r w:rsidRPr="000531E5">
        <w:rPr>
          <w:rFonts w:ascii="Simplon Norm" w:eastAsia="Times New Roman" w:hAnsi="Simplon Norm" w:cs="Segoe UI"/>
          <w:color w:val="FF0000"/>
          <w:sz w:val="22"/>
          <w:szCs w:val="22"/>
          <w:lang w:eastAsia="en-AU" w:bidi="ar-SA"/>
        </w:rPr>
        <w:t xml:space="preserve">The student is required to fill out this form </w:t>
      </w:r>
      <w:r w:rsidR="00C06C0D">
        <w:rPr>
          <w:rFonts w:ascii="Simplon Norm" w:eastAsia="Times New Roman" w:hAnsi="Simplon Norm" w:cs="Segoe UI"/>
          <w:color w:val="FF0000"/>
          <w:sz w:val="22"/>
          <w:szCs w:val="22"/>
          <w:lang w:eastAsia="en-AU" w:bidi="ar-SA"/>
        </w:rPr>
        <w:t xml:space="preserve">and identify </w:t>
      </w:r>
      <w:r w:rsidR="004A4EB0">
        <w:rPr>
          <w:rFonts w:ascii="Simplon Norm" w:eastAsia="Times New Roman" w:hAnsi="Simplon Norm" w:cs="Segoe UI"/>
          <w:color w:val="FF0000"/>
          <w:sz w:val="22"/>
          <w:szCs w:val="22"/>
          <w:lang w:eastAsia="en-AU" w:bidi="ar-SA"/>
        </w:rPr>
        <w:t xml:space="preserve">three (3) risks </w:t>
      </w:r>
      <w:r w:rsidRPr="000531E5">
        <w:rPr>
          <w:rFonts w:ascii="Simplon Norm" w:eastAsia="Times New Roman" w:hAnsi="Simplon Norm" w:cs="Segoe UI"/>
          <w:color w:val="FF0000"/>
          <w:sz w:val="22"/>
          <w:szCs w:val="22"/>
          <w:lang w:eastAsia="en-AU" w:bidi="ar-SA"/>
        </w:rPr>
        <w:t xml:space="preserve">and then present it in the role play. </w:t>
      </w:r>
      <w:r w:rsidR="00155139">
        <w:rPr>
          <w:rFonts w:ascii="Simplon Norm" w:eastAsia="Times New Roman" w:hAnsi="Simplon Norm" w:cs="Segoe UI"/>
          <w:color w:val="FF0000"/>
          <w:sz w:val="22"/>
          <w:szCs w:val="22"/>
          <w:lang w:eastAsia="en-AU" w:bidi="ar-SA"/>
        </w:rPr>
        <w:t xml:space="preserve">The student must complete all sections in the Risk Management Register. This includes </w:t>
      </w:r>
    </w:p>
    <w:p w14:paraId="62139F08" w14:textId="53A42F52" w:rsidR="00155139" w:rsidRDefault="00155139" w:rsidP="00155139">
      <w:pPr>
        <w:pStyle w:val="ListParagraph"/>
        <w:numPr>
          <w:ilvl w:val="0"/>
          <w:numId w:val="31"/>
        </w:num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 xml:space="preserve">Giving the Risk a Risk ID </w:t>
      </w:r>
    </w:p>
    <w:p w14:paraId="263380B3" w14:textId="4717EF46" w:rsidR="00155139" w:rsidRDefault="00A06F95" w:rsidP="00155139">
      <w:pPr>
        <w:pStyle w:val="ListParagraph"/>
        <w:numPr>
          <w:ilvl w:val="0"/>
          <w:numId w:val="31"/>
        </w:num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 xml:space="preserve">Labelling the Risk </w:t>
      </w:r>
    </w:p>
    <w:p w14:paraId="36EA740D" w14:textId="0895AAF3" w:rsidR="00A06F95" w:rsidRDefault="00A06F95" w:rsidP="00155139">
      <w:pPr>
        <w:pStyle w:val="ListParagraph"/>
        <w:numPr>
          <w:ilvl w:val="0"/>
          <w:numId w:val="31"/>
        </w:num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 xml:space="preserve">Providing a description of the risk </w:t>
      </w:r>
    </w:p>
    <w:p w14:paraId="06F5863C" w14:textId="6840BDAE" w:rsidR="00C22B24" w:rsidRDefault="00C22B24" w:rsidP="00C22B24">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 xml:space="preserve">Please see an example below. </w:t>
      </w:r>
    </w:p>
    <w:p w14:paraId="4BC9A9F0" w14:textId="46444121" w:rsidR="001E1CDF" w:rsidRPr="004A4EB0" w:rsidRDefault="004A4EB0">
      <w:pPr>
        <w:rPr>
          <w:rFonts w:ascii="Simplon Norm" w:eastAsia="Times New Roman" w:hAnsi="Simplon Norm" w:cs="Segoe UI"/>
          <w:color w:val="FF0000"/>
          <w:sz w:val="22"/>
          <w:szCs w:val="22"/>
          <w:lang w:eastAsia="en-AU" w:bidi="ar-SA"/>
        </w:rPr>
      </w:pPr>
      <w:r>
        <w:rPr>
          <w:noProof/>
        </w:rPr>
        <w:drawing>
          <wp:inline distT="0" distB="0" distL="0" distR="0" wp14:anchorId="316FEEB8" wp14:editId="47AC87B1">
            <wp:extent cx="5915025" cy="2533554"/>
            <wp:effectExtent l="76200" t="76200" r="123825" b="133985"/>
            <wp:docPr id="168998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81844" name=""/>
                    <pic:cNvPicPr/>
                  </pic:nvPicPr>
                  <pic:blipFill>
                    <a:blip r:embed="rId23"/>
                    <a:stretch>
                      <a:fillRect/>
                    </a:stretch>
                  </pic:blipFill>
                  <pic:spPr>
                    <a:xfrm>
                      <a:off x="0" y="0"/>
                      <a:ext cx="5940796" cy="25445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B35E4DC" w14:textId="19BEE7A7" w:rsidR="00F33CB3" w:rsidRPr="000366D9" w:rsidRDefault="00F33CB3" w:rsidP="00F33CB3">
      <w:pPr>
        <w:tabs>
          <w:tab w:val="left" w:pos="4536"/>
        </w:tabs>
        <w:rPr>
          <w:rFonts w:ascii="Simplon Norm" w:hAnsi="Simplon Norm"/>
          <w:b/>
          <w:bCs/>
          <w:color w:val="ED1B2E"/>
          <w:sz w:val="28"/>
          <w:szCs w:val="28"/>
        </w:rPr>
      </w:pPr>
      <w:r w:rsidRPr="000366D9">
        <w:rPr>
          <w:rFonts w:ascii="Simplon Norm" w:hAnsi="Simplon Norm"/>
          <w:b/>
          <w:bCs/>
          <w:color w:val="ED1B2E"/>
          <w:sz w:val="28"/>
          <w:szCs w:val="28"/>
        </w:rPr>
        <w:lastRenderedPageBreak/>
        <w:t xml:space="preserve">Case Study </w:t>
      </w:r>
      <w:r>
        <w:rPr>
          <w:rFonts w:ascii="Simplon Norm" w:hAnsi="Simplon Norm"/>
          <w:b/>
          <w:bCs/>
          <w:color w:val="ED1B2E"/>
          <w:sz w:val="28"/>
          <w:szCs w:val="28"/>
        </w:rPr>
        <w:t xml:space="preserve">B: </w:t>
      </w:r>
      <w:r w:rsidR="00ED383F">
        <w:rPr>
          <w:rFonts w:ascii="Simplon Norm" w:hAnsi="Simplon Norm"/>
          <w:b/>
          <w:bCs/>
          <w:color w:val="ED1B2E"/>
          <w:sz w:val="28"/>
          <w:szCs w:val="28"/>
        </w:rPr>
        <w:t>Undertake</w:t>
      </w:r>
      <w:r>
        <w:rPr>
          <w:rFonts w:ascii="Simplon Norm" w:hAnsi="Simplon Norm"/>
          <w:b/>
          <w:bCs/>
          <w:color w:val="ED1B2E"/>
          <w:sz w:val="28"/>
          <w:szCs w:val="28"/>
        </w:rPr>
        <w:t xml:space="preserve"> Risk Assessment Activities </w:t>
      </w:r>
    </w:p>
    <w:p w14:paraId="184F170E" w14:textId="77777777" w:rsidR="00A35B2D" w:rsidRPr="00FD2CD8" w:rsidRDefault="00A35B2D" w:rsidP="00A35B2D">
      <w:pPr>
        <w:pStyle w:val="AABT"/>
        <w:rPr>
          <w:rFonts w:ascii="Simplon Norm" w:hAnsi="Simplon Norm"/>
          <w:sz w:val="22"/>
          <w:szCs w:val="22"/>
        </w:rPr>
      </w:pPr>
      <w:r w:rsidRPr="00FD2CD8">
        <w:rPr>
          <w:rFonts w:ascii="Simplon Norm" w:hAnsi="Simplon Norm"/>
          <w:sz w:val="22"/>
          <w:szCs w:val="22"/>
        </w:rPr>
        <w:t>To begin this part, read the following email and its attachment, then complete the tasks that follow:</w:t>
      </w:r>
    </w:p>
    <w:p w14:paraId="2D342936" w14:textId="77777777" w:rsidR="00A35B2D" w:rsidRDefault="00A35B2D" w:rsidP="00A35B2D">
      <w:pPr>
        <w:spacing w:after="0" w:line="240" w:lineRule="auto"/>
        <w:textAlignment w:val="baseline"/>
        <w:rPr>
          <w:rFonts w:ascii="Simplon Norm" w:eastAsia="Times New Roman" w:hAnsi="Simplon Norm" w:cs="Segoe UI"/>
          <w:sz w:val="18"/>
          <w:szCs w:val="18"/>
          <w:highlight w:val="green"/>
          <w:lang w:eastAsia="en-AU" w:bidi="ar-SA"/>
        </w:rPr>
      </w:pPr>
    </w:p>
    <w:tbl>
      <w:tblPr>
        <w:tblStyle w:val="TableGrid"/>
        <w:tblW w:w="0" w:type="auto"/>
        <w:tblLayout w:type="fixed"/>
        <w:tblLook w:val="04A0" w:firstRow="1" w:lastRow="0" w:firstColumn="1" w:lastColumn="0" w:noHBand="0" w:noVBand="1"/>
      </w:tblPr>
      <w:tblGrid>
        <w:gridCol w:w="1413"/>
        <w:gridCol w:w="1843"/>
        <w:gridCol w:w="4617"/>
        <w:gridCol w:w="2583"/>
      </w:tblGrid>
      <w:tr w:rsidR="00A35B2D" w14:paraId="237A0688" w14:textId="77777777" w:rsidTr="0058270E">
        <w:tc>
          <w:tcPr>
            <w:tcW w:w="10456" w:type="dxa"/>
            <w:gridSpan w:val="4"/>
          </w:tcPr>
          <w:p w14:paraId="451DCE24" w14:textId="77777777" w:rsidR="00A35B2D" w:rsidRDefault="00A35B2D" w:rsidP="0058270E">
            <w:pPr>
              <w:tabs>
                <w:tab w:val="left" w:pos="4536"/>
              </w:tabs>
              <w:rPr>
                <w:rFonts w:ascii="Simplon Norm" w:eastAsia="Times New Roman" w:hAnsi="Simplon Norm" w:cs="Calibri"/>
                <w:sz w:val="22"/>
                <w:szCs w:val="22"/>
              </w:rPr>
            </w:pPr>
            <w:r>
              <w:rPr>
                <w:noProof/>
              </w:rPr>
              <w:drawing>
                <wp:inline distT="0" distB="0" distL="0" distR="0" wp14:anchorId="52128E7B" wp14:editId="2CF0D6BB">
                  <wp:extent cx="6645910" cy="614680"/>
                  <wp:effectExtent l="0" t="0" r="2540" b="0"/>
                  <wp:docPr id="67406468" name="Picture 6740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A35B2D" w:rsidRPr="006F54AD" w14:paraId="57A868B4" w14:textId="77777777" w:rsidTr="0058270E">
        <w:tc>
          <w:tcPr>
            <w:tcW w:w="1413" w:type="dxa"/>
            <w:vMerge w:val="restart"/>
          </w:tcPr>
          <w:p w14:paraId="1B5965E0" w14:textId="77777777" w:rsidR="00A35B2D" w:rsidRPr="00376D55" w:rsidRDefault="00A35B2D"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63872" behindDoc="0" locked="0" layoutInCell="1" allowOverlap="1" wp14:anchorId="2E6A99CE" wp14:editId="4A9B2D75">
                  <wp:simplePos x="0" y="0"/>
                  <wp:positionH relativeFrom="column">
                    <wp:posOffset>19735</wp:posOffset>
                  </wp:positionH>
                  <wp:positionV relativeFrom="paragraph">
                    <wp:posOffset>50876</wp:posOffset>
                  </wp:positionV>
                  <wp:extent cx="731520" cy="731520"/>
                  <wp:effectExtent l="0" t="0" r="0" b="0"/>
                  <wp:wrapNone/>
                  <wp:docPr id="2068770351" name="Picture 206877035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70351" name="Picture 2068770351" descr="A person in a blue shi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4FA60D61" w14:textId="77777777" w:rsidR="00A35B2D" w:rsidRPr="00376D55" w:rsidRDefault="00A35B2D"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305C1543" w14:textId="77777777" w:rsidR="00A35B2D" w:rsidRPr="006F54AD" w:rsidRDefault="00A35B2D"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A35B2D" w:rsidRPr="006F54AD" w14:paraId="3481BAE8" w14:textId="77777777" w:rsidTr="0058270E">
        <w:tc>
          <w:tcPr>
            <w:tcW w:w="1413" w:type="dxa"/>
            <w:vMerge/>
          </w:tcPr>
          <w:p w14:paraId="72C5B886" w14:textId="77777777" w:rsidR="00A35B2D" w:rsidRPr="00376D55" w:rsidRDefault="00A35B2D" w:rsidP="0058270E">
            <w:pPr>
              <w:tabs>
                <w:tab w:val="left" w:pos="4536"/>
              </w:tabs>
              <w:rPr>
                <w:rFonts w:ascii="Arial" w:eastAsia="Times New Roman" w:hAnsi="Arial" w:cs="Arial"/>
                <w:sz w:val="22"/>
                <w:szCs w:val="22"/>
              </w:rPr>
            </w:pPr>
          </w:p>
        </w:tc>
        <w:tc>
          <w:tcPr>
            <w:tcW w:w="1843" w:type="dxa"/>
          </w:tcPr>
          <w:p w14:paraId="2644E58A" w14:textId="77777777" w:rsidR="00A35B2D" w:rsidRPr="00376D55" w:rsidRDefault="00A35B2D"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3C26B886" w14:textId="77777777" w:rsidR="00A35B2D" w:rsidRPr="00EE1B35" w:rsidRDefault="00A35B2D"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A35B2D" w:rsidRPr="006F54AD" w14:paraId="3CEA3DD4" w14:textId="77777777" w:rsidTr="0058270E">
        <w:tc>
          <w:tcPr>
            <w:tcW w:w="1413" w:type="dxa"/>
            <w:vMerge/>
          </w:tcPr>
          <w:p w14:paraId="6FEC2208" w14:textId="77777777" w:rsidR="00A35B2D" w:rsidRPr="00376D55" w:rsidRDefault="00A35B2D" w:rsidP="0058270E">
            <w:pPr>
              <w:tabs>
                <w:tab w:val="left" w:pos="4536"/>
              </w:tabs>
              <w:rPr>
                <w:rFonts w:ascii="Arial" w:eastAsia="Times New Roman" w:hAnsi="Arial" w:cs="Arial"/>
                <w:sz w:val="22"/>
                <w:szCs w:val="22"/>
              </w:rPr>
            </w:pPr>
          </w:p>
        </w:tc>
        <w:tc>
          <w:tcPr>
            <w:tcW w:w="1843" w:type="dxa"/>
          </w:tcPr>
          <w:p w14:paraId="50E27F3F" w14:textId="77777777" w:rsidR="00A35B2D" w:rsidRPr="00376D55" w:rsidRDefault="00A35B2D"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tcPr>
          <w:p w14:paraId="1C3874EC" w14:textId="32243ADB" w:rsidR="00A35B2D" w:rsidRPr="00EE1B35" w:rsidRDefault="00A35B2D" w:rsidP="0058270E">
            <w:pPr>
              <w:tabs>
                <w:tab w:val="left" w:pos="4536"/>
              </w:tabs>
              <w:rPr>
                <w:rFonts w:ascii="Arial" w:hAnsi="Arial" w:cs="Arial"/>
                <w:sz w:val="22"/>
                <w:szCs w:val="22"/>
              </w:rPr>
            </w:pPr>
            <w:r>
              <w:rPr>
                <w:rFonts w:ascii="Arial" w:hAnsi="Arial" w:cs="Arial"/>
                <w:sz w:val="22"/>
                <w:szCs w:val="22"/>
              </w:rPr>
              <w:t xml:space="preserve">Tuesday </w:t>
            </w:r>
            <w:r w:rsidR="00737632">
              <w:rPr>
                <w:rFonts w:ascii="Arial" w:hAnsi="Arial" w:cs="Arial"/>
                <w:sz w:val="22"/>
                <w:szCs w:val="22"/>
              </w:rPr>
              <w:t>9:59am</w:t>
            </w:r>
            <w:r w:rsidRPr="0084669E">
              <w:rPr>
                <w:rFonts w:ascii="Arial" w:hAnsi="Arial" w:cs="Arial"/>
                <w:sz w:val="22"/>
                <w:szCs w:val="22"/>
              </w:rPr>
              <w:t>.</w:t>
            </w:r>
          </w:p>
        </w:tc>
      </w:tr>
      <w:tr w:rsidR="00A35B2D" w:rsidRPr="006F54AD" w14:paraId="62F344AE" w14:textId="77777777" w:rsidTr="0058270E">
        <w:tc>
          <w:tcPr>
            <w:tcW w:w="1413" w:type="dxa"/>
            <w:vMerge/>
          </w:tcPr>
          <w:p w14:paraId="0152BB6C" w14:textId="77777777" w:rsidR="00A35B2D" w:rsidRPr="00376D55" w:rsidRDefault="00A35B2D" w:rsidP="0058270E">
            <w:pPr>
              <w:tabs>
                <w:tab w:val="left" w:pos="4536"/>
              </w:tabs>
              <w:rPr>
                <w:rFonts w:ascii="Arial" w:eastAsia="Times New Roman" w:hAnsi="Arial" w:cs="Arial"/>
                <w:sz w:val="22"/>
                <w:szCs w:val="22"/>
              </w:rPr>
            </w:pPr>
          </w:p>
        </w:tc>
        <w:tc>
          <w:tcPr>
            <w:tcW w:w="1843" w:type="dxa"/>
          </w:tcPr>
          <w:p w14:paraId="5DECC3B2" w14:textId="77777777" w:rsidR="00A35B2D" w:rsidRPr="00376D55" w:rsidRDefault="00A35B2D"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tcPr>
          <w:p w14:paraId="5F1C7CF9" w14:textId="6B450E0D" w:rsidR="00A35B2D" w:rsidRPr="00EE1B35" w:rsidRDefault="00A35B2D" w:rsidP="0058270E">
            <w:pPr>
              <w:tabs>
                <w:tab w:val="left" w:pos="4536"/>
              </w:tabs>
              <w:rPr>
                <w:rFonts w:ascii="Arial" w:hAnsi="Arial" w:cs="Arial"/>
                <w:sz w:val="22"/>
                <w:szCs w:val="22"/>
              </w:rPr>
            </w:pPr>
            <w:r w:rsidRPr="0084669E">
              <w:rPr>
                <w:rFonts w:ascii="Arial" w:hAnsi="Arial" w:cs="Arial"/>
                <w:sz w:val="22"/>
                <w:szCs w:val="22"/>
              </w:rPr>
              <w:t xml:space="preserve">Risk </w:t>
            </w:r>
            <w:r w:rsidR="00737632">
              <w:rPr>
                <w:rFonts w:ascii="Arial" w:hAnsi="Arial" w:cs="Arial"/>
                <w:sz w:val="22"/>
                <w:szCs w:val="22"/>
              </w:rPr>
              <w:t xml:space="preserve">Assessment </w:t>
            </w:r>
          </w:p>
        </w:tc>
      </w:tr>
      <w:tr w:rsidR="00A35B2D" w:rsidRPr="006F54AD" w14:paraId="4BDDBD97" w14:textId="77777777" w:rsidTr="0058270E">
        <w:tc>
          <w:tcPr>
            <w:tcW w:w="1413" w:type="dxa"/>
            <w:vMerge/>
          </w:tcPr>
          <w:p w14:paraId="299EBA74" w14:textId="77777777" w:rsidR="00A35B2D" w:rsidRPr="00376D55" w:rsidRDefault="00A35B2D" w:rsidP="0058270E">
            <w:pPr>
              <w:tabs>
                <w:tab w:val="left" w:pos="4536"/>
              </w:tabs>
              <w:rPr>
                <w:rFonts w:ascii="Arial" w:eastAsia="Times New Roman" w:hAnsi="Arial" w:cs="Arial"/>
                <w:sz w:val="22"/>
                <w:szCs w:val="22"/>
              </w:rPr>
            </w:pPr>
          </w:p>
        </w:tc>
        <w:tc>
          <w:tcPr>
            <w:tcW w:w="1843" w:type="dxa"/>
          </w:tcPr>
          <w:p w14:paraId="4963B58E" w14:textId="77777777" w:rsidR="00A35B2D" w:rsidRPr="00376D55" w:rsidRDefault="00A35B2D"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1138D205" w14:textId="77777777" w:rsidR="00A35B2D" w:rsidRPr="00EE1B35" w:rsidRDefault="00A35B2D" w:rsidP="0058270E">
            <w:pPr>
              <w:tabs>
                <w:tab w:val="left" w:pos="4536"/>
              </w:tabs>
              <w:rPr>
                <w:rFonts w:ascii="Arial" w:hAnsi="Arial" w:cs="Arial"/>
                <w:sz w:val="22"/>
                <w:szCs w:val="22"/>
              </w:rPr>
            </w:pPr>
          </w:p>
        </w:tc>
      </w:tr>
      <w:tr w:rsidR="00A35B2D" w14:paraId="46917530" w14:textId="77777777" w:rsidTr="0058270E">
        <w:tc>
          <w:tcPr>
            <w:tcW w:w="10456" w:type="dxa"/>
            <w:gridSpan w:val="4"/>
          </w:tcPr>
          <w:p w14:paraId="2DC0147E" w14:textId="77777777" w:rsidR="00BA0E86" w:rsidRPr="00196EDE" w:rsidRDefault="00BA0E86" w:rsidP="00BA0E86">
            <w:pPr>
              <w:pStyle w:val="AABT"/>
            </w:pPr>
            <w:r>
              <w:t xml:space="preserve">Good </w:t>
            </w:r>
            <w:r w:rsidRPr="00196EDE">
              <w:t>morning Jason,</w:t>
            </w:r>
          </w:p>
          <w:p w14:paraId="3CDEE790" w14:textId="77777777" w:rsidR="00BA0E86" w:rsidRPr="00196EDE" w:rsidRDefault="00BA0E86" w:rsidP="00BA0E86">
            <w:pPr>
              <w:spacing w:before="80" w:after="80" w:line="240" w:lineRule="exact"/>
              <w:rPr>
                <w:rFonts w:ascii="Arial" w:eastAsia="Calibri" w:hAnsi="Arial" w:cs="Kalinga"/>
                <w:sz w:val="20"/>
                <w:szCs w:val="20"/>
                <w:lang w:eastAsia="en-AU"/>
              </w:rPr>
            </w:pPr>
            <w:r w:rsidRPr="00196EDE">
              <w:rPr>
                <w:rFonts w:ascii="Arial" w:eastAsia="Calibri" w:hAnsi="Arial" w:cs="Kalinga"/>
                <w:sz w:val="20"/>
                <w:szCs w:val="20"/>
                <w:lang w:eastAsia="en-AU"/>
              </w:rPr>
              <w:t>Thanks for identifying potential risks to the training facilities project in consultation with internal and external customers.</w:t>
            </w:r>
          </w:p>
          <w:p w14:paraId="4E664538" w14:textId="77777777" w:rsidR="00BA0E86" w:rsidRPr="00196EDE" w:rsidRDefault="00BA0E86" w:rsidP="00BA0E86">
            <w:pPr>
              <w:spacing w:before="80" w:after="80" w:line="240" w:lineRule="exact"/>
              <w:rPr>
                <w:rFonts w:ascii="Arial" w:eastAsia="Calibri" w:hAnsi="Arial" w:cs="Kalinga"/>
                <w:sz w:val="20"/>
                <w:szCs w:val="20"/>
                <w:lang w:eastAsia="en-AU"/>
              </w:rPr>
            </w:pPr>
            <w:r w:rsidRPr="00196EDE">
              <w:rPr>
                <w:rFonts w:ascii="Arial" w:eastAsia="Calibri" w:hAnsi="Arial" w:cs="Kalinga"/>
                <w:sz w:val="20"/>
                <w:szCs w:val="20"/>
                <w:lang w:eastAsia="en-AU"/>
              </w:rPr>
              <w:t xml:space="preserve">Are you now able to undertake a risk assessment for each of the identified risks using the </w:t>
            </w:r>
            <w:r>
              <w:rPr>
                <w:rFonts w:ascii="Arial" w:eastAsia="Calibri" w:hAnsi="Arial" w:cs="Kalinga"/>
                <w:sz w:val="20"/>
                <w:szCs w:val="20"/>
                <w:lang w:eastAsia="en-AU"/>
              </w:rPr>
              <w:t xml:space="preserve">IM009 </w:t>
            </w:r>
            <w:r w:rsidRPr="00196EDE">
              <w:rPr>
                <w:rFonts w:ascii="Arial" w:eastAsia="Calibri" w:hAnsi="Arial" w:cs="Kalinga"/>
                <w:sz w:val="20"/>
                <w:szCs w:val="20"/>
                <w:lang w:eastAsia="en-AU"/>
              </w:rPr>
              <w:t xml:space="preserve">Risk Management Policy </w:t>
            </w:r>
            <w:r>
              <w:rPr>
                <w:rFonts w:ascii="Arial" w:eastAsia="Calibri" w:hAnsi="Arial" w:cs="Kalinga"/>
                <w:sz w:val="20"/>
                <w:szCs w:val="20"/>
                <w:lang w:eastAsia="en-AU"/>
              </w:rPr>
              <w:t>&amp;</w:t>
            </w:r>
            <w:r w:rsidRPr="00196EDE">
              <w:rPr>
                <w:rFonts w:ascii="Arial" w:eastAsia="Calibri" w:hAnsi="Arial" w:cs="Kalinga"/>
                <w:sz w:val="20"/>
                <w:szCs w:val="20"/>
                <w:lang w:eastAsia="en-AU"/>
              </w:rPr>
              <w:t xml:space="preserve"> Procedures as a guide? For each risk in the </w:t>
            </w:r>
            <w:r>
              <w:rPr>
                <w:rFonts w:ascii="Arial" w:eastAsia="Calibri" w:hAnsi="Arial" w:cs="Kalinga"/>
                <w:sz w:val="20"/>
                <w:szCs w:val="20"/>
                <w:lang w:eastAsia="en-AU"/>
              </w:rPr>
              <w:t xml:space="preserve">FM013 </w:t>
            </w:r>
            <w:r w:rsidRPr="00196EDE">
              <w:rPr>
                <w:rFonts w:ascii="Arial" w:eastAsia="Calibri" w:hAnsi="Arial" w:cs="Kalinga"/>
                <w:sz w:val="20"/>
                <w:szCs w:val="20"/>
                <w:lang w:eastAsia="en-AU"/>
              </w:rPr>
              <w:t>Risk Management Register, you will need to:</w:t>
            </w:r>
          </w:p>
          <w:p w14:paraId="447A613E" w14:textId="77777777" w:rsidR="00BA0E86" w:rsidRPr="00196EDE" w:rsidRDefault="00BA0E86" w:rsidP="00BA0E86">
            <w:pPr>
              <w:pStyle w:val="AABul1"/>
            </w:pPr>
            <w:r w:rsidRPr="00196EDE">
              <w:t>assess and document the potential consequences and likelihood for each risk</w:t>
            </w:r>
          </w:p>
          <w:p w14:paraId="25F15095" w14:textId="77777777" w:rsidR="00BA0E86" w:rsidRPr="00A91C4A" w:rsidRDefault="00BA0E86" w:rsidP="00BA0E86">
            <w:pPr>
              <w:pStyle w:val="AABul1"/>
            </w:pPr>
            <w:r w:rsidRPr="00196EDE">
              <w:t>assess and document the risk rating</w:t>
            </w:r>
            <w:r w:rsidRPr="00A91C4A">
              <w:t xml:space="preserve"> using the risk rating matrix based on the potential consequences and likelihood for each risk</w:t>
            </w:r>
          </w:p>
          <w:p w14:paraId="35AD1B6D" w14:textId="77777777" w:rsidR="00BA0E86" w:rsidRPr="0093595D" w:rsidRDefault="00BA0E86" w:rsidP="00BA0E86">
            <w:pPr>
              <w:pStyle w:val="AABul1"/>
            </w:pPr>
            <w:r w:rsidRPr="00A91C4A">
              <w:t>document the date when you determined the risk rating for each risk</w:t>
            </w:r>
            <w:r>
              <w:t>.</w:t>
            </w:r>
          </w:p>
          <w:p w14:paraId="463A5310" w14:textId="0E1D7054" w:rsidR="00A35B2D" w:rsidRPr="00F001B2" w:rsidRDefault="00BA0E86" w:rsidP="0058270E">
            <w:pPr>
              <w:pStyle w:val="AABT"/>
            </w:pPr>
            <w:r>
              <w:t>Kind regards</w:t>
            </w:r>
            <w:r w:rsidRPr="0093595D">
              <w:t>,</w:t>
            </w:r>
          </w:p>
        </w:tc>
      </w:tr>
      <w:tr w:rsidR="00A35B2D" w14:paraId="355D299F" w14:textId="77777777" w:rsidTr="0058270E">
        <w:tc>
          <w:tcPr>
            <w:tcW w:w="7873" w:type="dxa"/>
            <w:gridSpan w:val="3"/>
          </w:tcPr>
          <w:p w14:paraId="55498D40" w14:textId="77777777" w:rsidR="00A35B2D" w:rsidRDefault="00A35B2D" w:rsidP="0058270E">
            <w:pPr>
              <w:pStyle w:val="AABT"/>
            </w:pPr>
            <w:r w:rsidRPr="00A3359E">
              <w:rPr>
                <w:rFonts w:eastAsia="Calibri"/>
              </w:rPr>
              <w:t>Steve Alfonso</w:t>
            </w:r>
            <w:r w:rsidRPr="0093595D">
              <w:t xml:space="preserve"> </w:t>
            </w:r>
          </w:p>
          <w:p w14:paraId="01BCAFCA" w14:textId="77777777" w:rsidR="00A35B2D" w:rsidRPr="0093595D" w:rsidRDefault="00A35B2D" w:rsidP="0058270E">
            <w:pPr>
              <w:pStyle w:val="AABT"/>
            </w:pPr>
            <w:r>
              <w:t>Training Manager</w:t>
            </w:r>
          </w:p>
          <w:p w14:paraId="3EB07C33" w14:textId="77777777" w:rsidR="00A35B2D" w:rsidRPr="0093595D" w:rsidRDefault="00A35B2D" w:rsidP="0058270E">
            <w:pPr>
              <w:pStyle w:val="AABT"/>
              <w:spacing w:line="320" w:lineRule="exact"/>
            </w:pPr>
            <w:r w:rsidRPr="0093595D">
              <w:t>300 Fictional Way, Sydney, NSW 2000</w:t>
            </w:r>
          </w:p>
          <w:p w14:paraId="139983A1" w14:textId="77777777" w:rsidR="00A35B2D" w:rsidRPr="0093595D" w:rsidRDefault="00A35B2D" w:rsidP="0058270E">
            <w:pPr>
              <w:pStyle w:val="AABT"/>
              <w:spacing w:line="320" w:lineRule="exact"/>
            </w:pPr>
            <w:r w:rsidRPr="0093595D">
              <w:t>Phone: 1800 111 222</w:t>
            </w:r>
          </w:p>
          <w:p w14:paraId="035B6C77" w14:textId="77777777" w:rsidR="00A35B2D" w:rsidRDefault="003473B3" w:rsidP="0058270E">
            <w:pPr>
              <w:tabs>
                <w:tab w:val="left" w:pos="4536"/>
              </w:tabs>
              <w:rPr>
                <w:rFonts w:ascii="Simplon Norm" w:eastAsia="Times New Roman" w:hAnsi="Simplon Norm" w:cs="Calibri"/>
                <w:sz w:val="22"/>
                <w:szCs w:val="22"/>
              </w:rPr>
            </w:pPr>
            <w:hyperlink r:id="rId24" w:history="1">
              <w:r w:rsidR="00A35B2D" w:rsidRPr="0093595D">
                <w:rPr>
                  <w:color w:val="0563C1"/>
                  <w:u w:val="single"/>
                </w:rPr>
                <w:t>www.cbsa.com.au</w:t>
              </w:r>
            </w:hyperlink>
          </w:p>
        </w:tc>
        <w:tc>
          <w:tcPr>
            <w:tcW w:w="2583" w:type="dxa"/>
          </w:tcPr>
          <w:p w14:paraId="655CD4D0" w14:textId="77777777" w:rsidR="00A35B2D" w:rsidRDefault="00A35B2D"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64896" behindDoc="1" locked="0" layoutInCell="1" allowOverlap="1" wp14:anchorId="3E2BAF21" wp14:editId="2CEA65B9">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755142107" name="Picture 175514210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42107" name="Picture 1755142107"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73CB175" w14:textId="77777777" w:rsidR="00BA0E86" w:rsidRDefault="00BA0E86">
      <w:pPr>
        <w:rPr>
          <w:rFonts w:ascii="Simplon Norm" w:eastAsia="Times New Roman" w:hAnsi="Simplon Norm" w:cs="Segoe UI"/>
          <w:i/>
          <w:iCs/>
          <w:sz w:val="18"/>
          <w:szCs w:val="18"/>
          <w:highlight w:val="green"/>
          <w:lang w:eastAsia="en-AU" w:bidi="ar-SA"/>
        </w:rPr>
      </w:pPr>
    </w:p>
    <w:p w14:paraId="7EB3F1CF" w14:textId="77777777" w:rsidR="00BA0E86" w:rsidRDefault="00BA0E86">
      <w:pPr>
        <w:rPr>
          <w:rFonts w:ascii="Simplon Norm" w:eastAsia="Times New Roman" w:hAnsi="Simplon Norm" w:cs="Segoe UI"/>
          <w:i/>
          <w:iCs/>
          <w:sz w:val="18"/>
          <w:szCs w:val="18"/>
          <w:highlight w:val="green"/>
          <w:lang w:eastAsia="en-AU" w:bidi="ar-SA"/>
        </w:rPr>
      </w:pPr>
    </w:p>
    <w:p w14:paraId="24E5386A" w14:textId="77777777" w:rsidR="00BA0E86" w:rsidRDefault="00BA0E86">
      <w:pPr>
        <w:rPr>
          <w:rFonts w:ascii="Simplon Norm" w:eastAsia="Times New Roman" w:hAnsi="Simplon Norm" w:cs="Segoe UI"/>
          <w:i/>
          <w:iCs/>
          <w:sz w:val="18"/>
          <w:szCs w:val="18"/>
          <w:highlight w:val="green"/>
          <w:lang w:eastAsia="en-AU" w:bidi="ar-SA"/>
        </w:rPr>
      </w:pPr>
    </w:p>
    <w:p w14:paraId="2D514ABA" w14:textId="77777777" w:rsidR="00BA0E86" w:rsidRDefault="00BA0E86">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571B9875" w14:textId="0EF88EE6" w:rsidR="00BA0E86" w:rsidRDefault="00BA0E86" w:rsidP="00BA0E86">
      <w:pPr>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lastRenderedPageBreak/>
        <w:t xml:space="preserve">Task </w:t>
      </w:r>
      <w:r>
        <w:rPr>
          <w:rFonts w:ascii="Simplon Norm" w:eastAsia="Times New Roman" w:hAnsi="Simplon Norm" w:cs="Segoe UI"/>
          <w:color w:val="FF0000"/>
          <w:sz w:val="22"/>
          <w:szCs w:val="22"/>
          <w:lang w:eastAsia="en-AU" w:bidi="ar-SA"/>
        </w:rPr>
        <w:t>2</w:t>
      </w:r>
      <w:r w:rsidRPr="000366D9">
        <w:rPr>
          <w:rFonts w:ascii="Simplon Norm" w:eastAsia="Times New Roman" w:hAnsi="Simplon Norm" w:cs="Segoe UI"/>
          <w:color w:val="FF0000"/>
          <w:sz w:val="22"/>
          <w:szCs w:val="22"/>
          <w:lang w:eastAsia="en-AU" w:bidi="ar-SA"/>
        </w:rPr>
        <w:t xml:space="preserve">: </w:t>
      </w:r>
      <w:r>
        <w:rPr>
          <w:rFonts w:ascii="Simplon Norm" w:eastAsia="Times New Roman" w:hAnsi="Simplon Norm" w:cs="Segoe UI"/>
          <w:color w:val="FF0000"/>
          <w:sz w:val="22"/>
          <w:szCs w:val="22"/>
          <w:lang w:eastAsia="en-AU" w:bidi="ar-SA"/>
        </w:rPr>
        <w:t xml:space="preserve">Identify Risks- </w:t>
      </w:r>
      <w:r w:rsidR="00750E65">
        <w:rPr>
          <w:rFonts w:ascii="Simplon Norm" w:eastAsia="Times New Roman" w:hAnsi="Simplon Norm" w:cs="Segoe UI"/>
          <w:color w:val="FF0000"/>
          <w:sz w:val="22"/>
          <w:szCs w:val="22"/>
          <w:lang w:eastAsia="en-AU" w:bidi="ar-SA"/>
        </w:rPr>
        <w:t>Risk Management Register</w:t>
      </w:r>
    </w:p>
    <w:p w14:paraId="05E7816B" w14:textId="77777777" w:rsidR="00103374" w:rsidRPr="00103374" w:rsidRDefault="00103374" w:rsidP="00103374">
      <w:pPr>
        <w:pStyle w:val="AABT"/>
        <w:rPr>
          <w:rFonts w:ascii="Simplon Norm" w:hAnsi="Simplon Norm"/>
          <w:sz w:val="22"/>
          <w:szCs w:val="22"/>
        </w:rPr>
      </w:pPr>
      <w:r w:rsidRPr="00103374">
        <w:rPr>
          <w:rFonts w:ascii="Simplon Norm" w:hAnsi="Simplon Norm"/>
          <w:sz w:val="22"/>
          <w:szCs w:val="22"/>
        </w:rPr>
        <w:t xml:space="preserve">Based on the email, you are to undertake a risk assessment of the risks you have previously identified in the </w:t>
      </w:r>
      <w:r w:rsidRPr="00103374">
        <w:rPr>
          <w:rFonts w:ascii="Simplon Norm" w:eastAsia="Calibri" w:hAnsi="Simplon Norm"/>
          <w:sz w:val="22"/>
          <w:szCs w:val="22"/>
        </w:rPr>
        <w:t>FM013 Risk Management Register</w:t>
      </w:r>
      <w:r w:rsidRPr="00103374">
        <w:rPr>
          <w:rFonts w:ascii="Simplon Norm" w:hAnsi="Simplon Norm"/>
          <w:sz w:val="22"/>
          <w:szCs w:val="22"/>
        </w:rPr>
        <w:t>. For each risk you need to:</w:t>
      </w:r>
    </w:p>
    <w:p w14:paraId="1D5C9E25" w14:textId="77777777" w:rsidR="00103374" w:rsidRPr="00103374" w:rsidRDefault="00103374" w:rsidP="00103374">
      <w:pPr>
        <w:pStyle w:val="AABul1"/>
        <w:rPr>
          <w:rFonts w:ascii="Simplon Norm" w:hAnsi="Simplon Norm"/>
          <w:sz w:val="22"/>
          <w:szCs w:val="22"/>
        </w:rPr>
      </w:pPr>
      <w:r w:rsidRPr="00103374">
        <w:rPr>
          <w:rFonts w:ascii="Simplon Norm" w:hAnsi="Simplon Norm"/>
          <w:sz w:val="22"/>
          <w:szCs w:val="22"/>
        </w:rPr>
        <w:t xml:space="preserve">assess and document the potential consequences and likelihood for each risk </w:t>
      </w:r>
    </w:p>
    <w:p w14:paraId="052BB4BB" w14:textId="77777777" w:rsidR="00103374" w:rsidRPr="00103374" w:rsidRDefault="00103374" w:rsidP="00103374">
      <w:pPr>
        <w:pStyle w:val="AABul1"/>
        <w:rPr>
          <w:rFonts w:ascii="Simplon Norm" w:hAnsi="Simplon Norm"/>
          <w:sz w:val="22"/>
          <w:szCs w:val="22"/>
        </w:rPr>
      </w:pPr>
      <w:r w:rsidRPr="00103374">
        <w:rPr>
          <w:rFonts w:ascii="Simplon Norm" w:hAnsi="Simplon Norm"/>
          <w:sz w:val="22"/>
          <w:szCs w:val="22"/>
        </w:rPr>
        <w:t>assess and document the risk rating using the Risk Rating Matrix based on the potential consequences and likelihood for each risk</w:t>
      </w:r>
    </w:p>
    <w:p w14:paraId="78C121C1" w14:textId="40A921ED" w:rsidR="00103374" w:rsidRPr="00103374" w:rsidRDefault="00103374" w:rsidP="00103374">
      <w:pPr>
        <w:pStyle w:val="AABul1"/>
        <w:rPr>
          <w:rFonts w:ascii="Simplon Norm" w:hAnsi="Simplon Norm"/>
          <w:sz w:val="22"/>
          <w:szCs w:val="22"/>
        </w:rPr>
      </w:pPr>
      <w:r w:rsidRPr="00103374">
        <w:rPr>
          <w:rFonts w:ascii="Simplon Norm" w:hAnsi="Simplon Norm"/>
          <w:sz w:val="22"/>
          <w:szCs w:val="22"/>
        </w:rPr>
        <w:t>document the date when you determined the risk rating for each risk</w:t>
      </w:r>
    </w:p>
    <w:p w14:paraId="4273FA43" w14:textId="77777777" w:rsidR="00A81584" w:rsidRDefault="00A81584" w:rsidP="00A81584">
      <w:pPr>
        <w:pStyle w:val="AABul1"/>
        <w:numPr>
          <w:ilvl w:val="0"/>
          <w:numId w:val="0"/>
        </w:numPr>
      </w:pPr>
    </w:p>
    <w:p w14:paraId="47F765B8" w14:textId="751F079D" w:rsidR="00A81584" w:rsidRDefault="00A81584" w:rsidP="00A81584">
      <w:pPr>
        <w:pStyle w:val="AABul1"/>
        <w:numPr>
          <w:ilvl w:val="0"/>
          <w:numId w:val="0"/>
        </w:numPr>
        <w:rPr>
          <w:rFonts w:ascii="Simplon Norm" w:hAnsi="Simplon Norm"/>
          <w:color w:val="FF0000"/>
          <w:sz w:val="22"/>
          <w:szCs w:val="22"/>
        </w:rPr>
      </w:pPr>
      <w:r w:rsidRPr="00A81584">
        <w:rPr>
          <w:rFonts w:ascii="Simplon Norm" w:hAnsi="Simplon Norm"/>
          <w:color w:val="FF0000"/>
          <w:sz w:val="22"/>
          <w:szCs w:val="22"/>
        </w:rPr>
        <w:t>Assessor Instructions</w:t>
      </w:r>
    </w:p>
    <w:p w14:paraId="244D7738" w14:textId="77777777" w:rsidR="00405FCC" w:rsidRDefault="00405FCC" w:rsidP="00405FCC">
      <w:pPr>
        <w:pStyle w:val="AAAnsHeadB"/>
      </w:pPr>
      <w:r w:rsidRPr="005825A2">
        <w:t>Purpose of the task</w:t>
      </w:r>
    </w:p>
    <w:p w14:paraId="4AE3725D" w14:textId="77777777" w:rsidR="00405FCC" w:rsidRPr="007A4C1F" w:rsidRDefault="00405FCC" w:rsidP="00405FCC">
      <w:pPr>
        <w:pStyle w:val="AAAns"/>
      </w:pPr>
      <w:r w:rsidRPr="00181BCA">
        <w:t xml:space="preserve">This part is designed to </w:t>
      </w:r>
      <w:r>
        <w:t>ensure that the student can undertake a risk assessment of the identified risks using organisational policies and procedures.</w:t>
      </w:r>
    </w:p>
    <w:p w14:paraId="181BAB39" w14:textId="77777777" w:rsidR="003E32E4" w:rsidRPr="005825A2" w:rsidRDefault="003E32E4" w:rsidP="003E32E4">
      <w:pPr>
        <w:pStyle w:val="AAAnsHeadB"/>
      </w:pPr>
      <w:r w:rsidRPr="005825A2">
        <w:t>Guidance to assessors about this task</w:t>
      </w:r>
    </w:p>
    <w:p w14:paraId="78846FA6" w14:textId="77777777" w:rsidR="003E32E4" w:rsidRDefault="003E32E4" w:rsidP="003E32E4">
      <w:pPr>
        <w:pStyle w:val="AAAns"/>
      </w:pPr>
      <w:r>
        <w:t>Use the following checklists to ensure that the student has undertaken a risk assessment for each of the risks sufficiently:</w:t>
      </w:r>
    </w:p>
    <w:p w14:paraId="535436FF" w14:textId="02D3252A" w:rsidR="00BA0E86" w:rsidRPr="002511E4" w:rsidRDefault="002511E4">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3</w:t>
      </w:r>
      <w:r w:rsidR="00157C7A">
        <w:rPr>
          <w:rFonts w:ascii="Simplon Norm" w:eastAsia="Times New Roman" w:hAnsi="Simplon Norm" w:cs="Segoe UI"/>
          <w:sz w:val="22"/>
          <w:szCs w:val="22"/>
          <w:lang w:eastAsia="en-AU" w:bidi="ar-SA"/>
        </w:rPr>
        <w:t>0</w:t>
      </w:r>
      <w:r>
        <w:rPr>
          <w:rFonts w:ascii="Simplon Norm" w:eastAsia="Times New Roman" w:hAnsi="Simplon Norm" w:cs="Segoe UI"/>
          <w:sz w:val="22"/>
          <w:szCs w:val="22"/>
          <w:lang w:eastAsia="en-AU" w:bidi="ar-SA"/>
        </w:rPr>
        <w:t>-</w:t>
      </w:r>
      <w:r w:rsidR="00157C7A">
        <w:rPr>
          <w:rFonts w:ascii="Simplon Norm" w:eastAsia="Times New Roman" w:hAnsi="Simplon Norm" w:cs="Segoe UI"/>
          <w:sz w:val="22"/>
          <w:szCs w:val="22"/>
          <w:lang w:eastAsia="en-AU" w:bidi="ar-SA"/>
        </w:rPr>
        <w:t>50</w:t>
      </w:r>
      <w:r>
        <w:rPr>
          <w:rFonts w:ascii="Simplon Norm" w:eastAsia="Times New Roman" w:hAnsi="Simplon Norm" w:cs="Segoe UI"/>
          <w:sz w:val="22"/>
          <w:szCs w:val="22"/>
          <w:lang w:eastAsia="en-AU" w:bidi="ar-SA"/>
        </w:rPr>
        <w:t xml:space="preserve"> words </w:t>
      </w:r>
      <w:r w:rsidR="00157C7A">
        <w:rPr>
          <w:rFonts w:ascii="Simplon Norm" w:eastAsia="Times New Roman" w:hAnsi="Simplon Norm" w:cs="Segoe UI"/>
          <w:sz w:val="22"/>
          <w:szCs w:val="22"/>
          <w:lang w:eastAsia="en-AU" w:bidi="ar-SA"/>
        </w:rPr>
        <w:t>throughout the table</w:t>
      </w:r>
    </w:p>
    <w:tbl>
      <w:tblPr>
        <w:tblStyle w:val="TableGrid"/>
        <w:tblW w:w="0" w:type="auto"/>
        <w:tblLook w:val="04A0" w:firstRow="1" w:lastRow="0" w:firstColumn="1" w:lastColumn="0" w:noHBand="0" w:noVBand="1"/>
      </w:tblPr>
      <w:tblGrid>
        <w:gridCol w:w="10456"/>
      </w:tblGrid>
      <w:tr w:rsidR="0011581E" w14:paraId="4CC6BF57" w14:textId="77777777" w:rsidTr="0011581E">
        <w:tc>
          <w:tcPr>
            <w:tcW w:w="10456" w:type="dxa"/>
          </w:tcPr>
          <w:p w14:paraId="50AAC50C" w14:textId="6CADA0F7" w:rsidR="0011581E" w:rsidRDefault="001E5CCA">
            <w:pPr>
              <w:rPr>
                <w:rFonts w:ascii="Simplon Norm" w:eastAsia="Times New Roman" w:hAnsi="Simplon Norm" w:cs="Segoe UI"/>
                <w:i/>
                <w:iCs/>
                <w:sz w:val="18"/>
                <w:szCs w:val="18"/>
                <w:highlight w:val="green"/>
                <w:lang w:eastAsia="en-AU" w:bidi="ar-SA"/>
              </w:rPr>
            </w:pPr>
            <w:r w:rsidRPr="004134BD">
              <w:rPr>
                <w:noProof/>
              </w:rPr>
              <w:drawing>
                <wp:anchor distT="0" distB="0" distL="114300" distR="114300" simplePos="0" relativeHeight="251666944" behindDoc="1" locked="0" layoutInCell="1" allowOverlap="1" wp14:anchorId="7614834E" wp14:editId="0BCB8EFE">
                  <wp:simplePos x="0" y="0"/>
                  <wp:positionH relativeFrom="column">
                    <wp:posOffset>5613400</wp:posOffset>
                  </wp:positionH>
                  <wp:positionV relativeFrom="line">
                    <wp:posOffset>0</wp:posOffset>
                  </wp:positionV>
                  <wp:extent cx="920750" cy="853440"/>
                  <wp:effectExtent l="0" t="0" r="0" b="0"/>
                  <wp:wrapTight wrapText="bothSides">
                    <wp:wrapPolygon edited="0">
                      <wp:start x="0" y="0"/>
                      <wp:lineTo x="0" y="21214"/>
                      <wp:lineTo x="21004" y="21214"/>
                      <wp:lineTo x="21004" y="0"/>
                      <wp:lineTo x="0" y="0"/>
                    </wp:wrapPolygon>
                  </wp:wrapTight>
                  <wp:docPr id="1607139979" name="Picture 160713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p w14:paraId="28CEFCBF" w14:textId="6438A8B9" w:rsidR="0011581E" w:rsidRPr="00707D26" w:rsidRDefault="00EA626F">
            <w:pPr>
              <w:rPr>
                <w:rFonts w:ascii="Simplon Norm" w:eastAsia="Times New Roman" w:hAnsi="Simplon Norm" w:cs="Segoe UI"/>
                <w:sz w:val="40"/>
                <w:szCs w:val="40"/>
                <w:lang w:eastAsia="en-AU" w:bidi="ar-SA"/>
              </w:rPr>
            </w:pPr>
            <w:r w:rsidRPr="00707D26">
              <w:rPr>
                <w:rFonts w:ascii="Simplon Norm" w:eastAsia="Times New Roman" w:hAnsi="Simplon Norm" w:cs="Segoe UI"/>
                <w:sz w:val="40"/>
                <w:szCs w:val="40"/>
                <w:lang w:eastAsia="en-AU" w:bidi="ar-SA"/>
              </w:rPr>
              <w:t>Risk Management Register</w:t>
            </w:r>
          </w:p>
          <w:p w14:paraId="7C6219A2" w14:textId="32C0237A" w:rsidR="0011581E" w:rsidRPr="0011581E" w:rsidRDefault="0011581E">
            <w:pPr>
              <w:rPr>
                <w:rFonts w:ascii="Simplon Norm" w:eastAsia="Times New Roman" w:hAnsi="Simplon Norm" w:cs="Segoe UI"/>
                <w:sz w:val="22"/>
                <w:szCs w:val="22"/>
                <w:highlight w:val="green"/>
                <w:lang w:eastAsia="en-AU" w:bidi="ar-SA"/>
              </w:rPr>
            </w:pPr>
          </w:p>
          <w:tbl>
            <w:tblPr>
              <w:tblStyle w:val="TableGrid"/>
              <w:tblW w:w="0" w:type="auto"/>
              <w:tblLook w:val="04A0" w:firstRow="1" w:lastRow="0" w:firstColumn="1" w:lastColumn="0" w:noHBand="0" w:noVBand="1"/>
            </w:tblPr>
            <w:tblGrid>
              <w:gridCol w:w="3703"/>
              <w:gridCol w:w="2835"/>
              <w:gridCol w:w="1701"/>
              <w:gridCol w:w="1991"/>
            </w:tblGrid>
            <w:tr w:rsidR="00707D26" w:rsidRPr="0011581E" w14:paraId="23F53085" w14:textId="4BFD1C4A" w:rsidTr="00EF14D5">
              <w:tc>
                <w:tcPr>
                  <w:tcW w:w="3703" w:type="dxa"/>
                </w:tcPr>
                <w:p w14:paraId="3C849D79" w14:textId="0DE08437" w:rsidR="00707D26" w:rsidRPr="00707D26" w:rsidRDefault="00707D26">
                  <w:pPr>
                    <w:rPr>
                      <w:rFonts w:ascii="Simplon Norm" w:eastAsia="Times New Roman" w:hAnsi="Simplon Norm" w:cs="Segoe UI"/>
                      <w:sz w:val="22"/>
                      <w:szCs w:val="22"/>
                      <w:lang w:eastAsia="en-AU" w:bidi="ar-SA"/>
                    </w:rPr>
                  </w:pPr>
                  <w:r w:rsidRPr="00707D26">
                    <w:rPr>
                      <w:rFonts w:ascii="Simplon Norm" w:eastAsia="Times New Roman" w:hAnsi="Simplon Norm" w:cs="Segoe UI"/>
                      <w:sz w:val="22"/>
                      <w:szCs w:val="22"/>
                      <w:lang w:eastAsia="en-AU" w:bidi="ar-SA"/>
                    </w:rPr>
                    <w:t xml:space="preserve">Identified Risk </w:t>
                  </w:r>
                </w:p>
              </w:tc>
              <w:tc>
                <w:tcPr>
                  <w:tcW w:w="2835" w:type="dxa"/>
                </w:tcPr>
                <w:p w14:paraId="469A0AA4" w14:textId="060BF320" w:rsidR="00707D26" w:rsidRPr="00707D26" w:rsidRDefault="00707D26">
                  <w:pPr>
                    <w:rPr>
                      <w:rFonts w:ascii="Simplon Norm" w:eastAsia="Times New Roman" w:hAnsi="Simplon Norm" w:cs="Segoe UI"/>
                      <w:sz w:val="22"/>
                      <w:szCs w:val="22"/>
                      <w:lang w:eastAsia="en-AU" w:bidi="ar-SA"/>
                    </w:rPr>
                  </w:pPr>
                  <w:r w:rsidRPr="00707D26">
                    <w:rPr>
                      <w:rFonts w:ascii="Simplon Norm" w:eastAsia="Times New Roman" w:hAnsi="Simplon Norm" w:cs="Segoe UI"/>
                      <w:sz w:val="22"/>
                      <w:szCs w:val="22"/>
                      <w:lang w:eastAsia="en-AU" w:bidi="ar-SA"/>
                    </w:rPr>
                    <w:t xml:space="preserve">Potential </w:t>
                  </w:r>
                  <w:r w:rsidR="00326F80" w:rsidRPr="00707D26">
                    <w:rPr>
                      <w:rFonts w:ascii="Simplon Norm" w:eastAsia="Times New Roman" w:hAnsi="Simplon Norm" w:cs="Segoe UI"/>
                      <w:sz w:val="22"/>
                      <w:szCs w:val="22"/>
                      <w:lang w:eastAsia="en-AU" w:bidi="ar-SA"/>
                    </w:rPr>
                    <w:t>Consequence</w:t>
                  </w:r>
                  <w:r w:rsidRPr="00707D26">
                    <w:rPr>
                      <w:rFonts w:ascii="Simplon Norm" w:eastAsia="Times New Roman" w:hAnsi="Simplon Norm" w:cs="Segoe UI"/>
                      <w:sz w:val="22"/>
                      <w:szCs w:val="22"/>
                      <w:lang w:eastAsia="en-AU" w:bidi="ar-SA"/>
                    </w:rPr>
                    <w:t xml:space="preserve"> and Likelihood of the Risk</w:t>
                  </w:r>
                </w:p>
              </w:tc>
              <w:tc>
                <w:tcPr>
                  <w:tcW w:w="1701" w:type="dxa"/>
                </w:tcPr>
                <w:p w14:paraId="1E970DB2" w14:textId="3D074DC4" w:rsidR="00707D26" w:rsidRPr="00707D26" w:rsidRDefault="009C6808">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Risk Rating Matrix </w:t>
                  </w:r>
                </w:p>
              </w:tc>
              <w:tc>
                <w:tcPr>
                  <w:tcW w:w="1991" w:type="dxa"/>
                </w:tcPr>
                <w:p w14:paraId="48331C46" w14:textId="459B3D68" w:rsidR="00707D26" w:rsidRPr="00707D26" w:rsidRDefault="009C6808">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Date </w:t>
                  </w:r>
                  <w:r w:rsidR="00EF14D5">
                    <w:rPr>
                      <w:rFonts w:ascii="Simplon Norm" w:eastAsia="Times New Roman" w:hAnsi="Simplon Norm" w:cs="Segoe UI"/>
                      <w:sz w:val="22"/>
                      <w:szCs w:val="22"/>
                      <w:lang w:eastAsia="en-AU" w:bidi="ar-SA"/>
                    </w:rPr>
                    <w:t>determining the risk rating</w:t>
                  </w:r>
                </w:p>
              </w:tc>
            </w:tr>
            <w:tr w:rsidR="00707D26" w:rsidRPr="0011581E" w14:paraId="4311CC37" w14:textId="724E7212" w:rsidTr="00EF14D5">
              <w:tc>
                <w:tcPr>
                  <w:tcW w:w="3703" w:type="dxa"/>
                </w:tcPr>
                <w:p w14:paraId="10532367" w14:textId="77777777" w:rsidR="00707D26" w:rsidRPr="0011581E" w:rsidRDefault="00707D26">
                  <w:pPr>
                    <w:rPr>
                      <w:rFonts w:ascii="Simplon Norm" w:eastAsia="Times New Roman" w:hAnsi="Simplon Norm" w:cs="Segoe UI"/>
                      <w:sz w:val="22"/>
                      <w:szCs w:val="22"/>
                      <w:highlight w:val="green"/>
                      <w:lang w:eastAsia="en-AU" w:bidi="ar-SA"/>
                    </w:rPr>
                  </w:pPr>
                </w:p>
              </w:tc>
              <w:tc>
                <w:tcPr>
                  <w:tcW w:w="2835" w:type="dxa"/>
                </w:tcPr>
                <w:p w14:paraId="6081EC06" w14:textId="77777777" w:rsidR="00707D26" w:rsidRPr="0011581E" w:rsidRDefault="00707D26">
                  <w:pPr>
                    <w:rPr>
                      <w:rFonts w:ascii="Simplon Norm" w:eastAsia="Times New Roman" w:hAnsi="Simplon Norm" w:cs="Segoe UI"/>
                      <w:sz w:val="22"/>
                      <w:szCs w:val="22"/>
                      <w:highlight w:val="green"/>
                      <w:lang w:eastAsia="en-AU" w:bidi="ar-SA"/>
                    </w:rPr>
                  </w:pPr>
                </w:p>
              </w:tc>
              <w:tc>
                <w:tcPr>
                  <w:tcW w:w="1701" w:type="dxa"/>
                </w:tcPr>
                <w:p w14:paraId="73489890" w14:textId="77777777" w:rsidR="00707D26" w:rsidRPr="0011581E" w:rsidRDefault="00707D26">
                  <w:pPr>
                    <w:rPr>
                      <w:rFonts w:ascii="Simplon Norm" w:eastAsia="Times New Roman" w:hAnsi="Simplon Norm" w:cs="Segoe UI"/>
                      <w:sz w:val="22"/>
                      <w:szCs w:val="22"/>
                      <w:highlight w:val="green"/>
                      <w:lang w:eastAsia="en-AU" w:bidi="ar-SA"/>
                    </w:rPr>
                  </w:pPr>
                </w:p>
              </w:tc>
              <w:tc>
                <w:tcPr>
                  <w:tcW w:w="1991" w:type="dxa"/>
                </w:tcPr>
                <w:p w14:paraId="467B0464" w14:textId="77777777" w:rsidR="00707D26" w:rsidRPr="0011581E" w:rsidRDefault="00707D26">
                  <w:pPr>
                    <w:rPr>
                      <w:rFonts w:ascii="Simplon Norm" w:eastAsia="Times New Roman" w:hAnsi="Simplon Norm" w:cs="Segoe UI"/>
                      <w:sz w:val="22"/>
                      <w:szCs w:val="22"/>
                      <w:highlight w:val="green"/>
                      <w:lang w:eastAsia="en-AU" w:bidi="ar-SA"/>
                    </w:rPr>
                  </w:pPr>
                </w:p>
              </w:tc>
            </w:tr>
            <w:tr w:rsidR="00707D26" w:rsidRPr="0011581E" w14:paraId="266E5531" w14:textId="2A4E3D58" w:rsidTr="00EF14D5">
              <w:tc>
                <w:tcPr>
                  <w:tcW w:w="3703" w:type="dxa"/>
                </w:tcPr>
                <w:p w14:paraId="1CD43638" w14:textId="77777777" w:rsidR="00707D26" w:rsidRPr="0011581E" w:rsidRDefault="00707D26">
                  <w:pPr>
                    <w:rPr>
                      <w:rFonts w:ascii="Simplon Norm" w:eastAsia="Times New Roman" w:hAnsi="Simplon Norm" w:cs="Segoe UI"/>
                      <w:sz w:val="22"/>
                      <w:szCs w:val="22"/>
                      <w:highlight w:val="green"/>
                      <w:lang w:eastAsia="en-AU" w:bidi="ar-SA"/>
                    </w:rPr>
                  </w:pPr>
                </w:p>
              </w:tc>
              <w:tc>
                <w:tcPr>
                  <w:tcW w:w="2835" w:type="dxa"/>
                </w:tcPr>
                <w:p w14:paraId="1430CCD3" w14:textId="77777777" w:rsidR="00707D26" w:rsidRPr="0011581E" w:rsidRDefault="00707D26">
                  <w:pPr>
                    <w:rPr>
                      <w:rFonts w:ascii="Simplon Norm" w:eastAsia="Times New Roman" w:hAnsi="Simplon Norm" w:cs="Segoe UI"/>
                      <w:sz w:val="22"/>
                      <w:szCs w:val="22"/>
                      <w:highlight w:val="green"/>
                      <w:lang w:eastAsia="en-AU" w:bidi="ar-SA"/>
                    </w:rPr>
                  </w:pPr>
                </w:p>
              </w:tc>
              <w:tc>
                <w:tcPr>
                  <w:tcW w:w="1701" w:type="dxa"/>
                </w:tcPr>
                <w:p w14:paraId="2F2E8342" w14:textId="77777777" w:rsidR="00707D26" w:rsidRPr="0011581E" w:rsidRDefault="00707D26">
                  <w:pPr>
                    <w:rPr>
                      <w:rFonts w:ascii="Simplon Norm" w:eastAsia="Times New Roman" w:hAnsi="Simplon Norm" w:cs="Segoe UI"/>
                      <w:sz w:val="22"/>
                      <w:szCs w:val="22"/>
                      <w:highlight w:val="green"/>
                      <w:lang w:eastAsia="en-AU" w:bidi="ar-SA"/>
                    </w:rPr>
                  </w:pPr>
                </w:p>
              </w:tc>
              <w:tc>
                <w:tcPr>
                  <w:tcW w:w="1991" w:type="dxa"/>
                </w:tcPr>
                <w:p w14:paraId="16942D0B" w14:textId="77777777" w:rsidR="00707D26" w:rsidRPr="0011581E" w:rsidRDefault="00707D26">
                  <w:pPr>
                    <w:rPr>
                      <w:rFonts w:ascii="Simplon Norm" w:eastAsia="Times New Roman" w:hAnsi="Simplon Norm" w:cs="Segoe UI"/>
                      <w:sz w:val="22"/>
                      <w:szCs w:val="22"/>
                      <w:highlight w:val="green"/>
                      <w:lang w:eastAsia="en-AU" w:bidi="ar-SA"/>
                    </w:rPr>
                  </w:pPr>
                </w:p>
              </w:tc>
            </w:tr>
            <w:tr w:rsidR="00707D26" w:rsidRPr="0011581E" w14:paraId="205198FE" w14:textId="256CD208" w:rsidTr="00EF14D5">
              <w:tc>
                <w:tcPr>
                  <w:tcW w:w="3703" w:type="dxa"/>
                </w:tcPr>
                <w:p w14:paraId="71C706F3" w14:textId="77777777" w:rsidR="00707D26" w:rsidRPr="0011581E" w:rsidRDefault="00707D26">
                  <w:pPr>
                    <w:rPr>
                      <w:rFonts w:ascii="Simplon Norm" w:eastAsia="Times New Roman" w:hAnsi="Simplon Norm" w:cs="Segoe UI"/>
                      <w:sz w:val="22"/>
                      <w:szCs w:val="22"/>
                      <w:highlight w:val="green"/>
                      <w:lang w:eastAsia="en-AU" w:bidi="ar-SA"/>
                    </w:rPr>
                  </w:pPr>
                </w:p>
              </w:tc>
              <w:tc>
                <w:tcPr>
                  <w:tcW w:w="2835" w:type="dxa"/>
                </w:tcPr>
                <w:p w14:paraId="7B62836C" w14:textId="77777777" w:rsidR="00707D26" w:rsidRPr="0011581E" w:rsidRDefault="00707D26">
                  <w:pPr>
                    <w:rPr>
                      <w:rFonts w:ascii="Simplon Norm" w:eastAsia="Times New Roman" w:hAnsi="Simplon Norm" w:cs="Segoe UI"/>
                      <w:sz w:val="22"/>
                      <w:szCs w:val="22"/>
                      <w:highlight w:val="green"/>
                      <w:lang w:eastAsia="en-AU" w:bidi="ar-SA"/>
                    </w:rPr>
                  </w:pPr>
                </w:p>
              </w:tc>
              <w:tc>
                <w:tcPr>
                  <w:tcW w:w="1701" w:type="dxa"/>
                </w:tcPr>
                <w:p w14:paraId="0D58BCD9" w14:textId="77777777" w:rsidR="00707D26" w:rsidRPr="0011581E" w:rsidRDefault="00707D26">
                  <w:pPr>
                    <w:rPr>
                      <w:rFonts w:ascii="Simplon Norm" w:eastAsia="Times New Roman" w:hAnsi="Simplon Norm" w:cs="Segoe UI"/>
                      <w:sz w:val="22"/>
                      <w:szCs w:val="22"/>
                      <w:highlight w:val="green"/>
                      <w:lang w:eastAsia="en-AU" w:bidi="ar-SA"/>
                    </w:rPr>
                  </w:pPr>
                </w:p>
              </w:tc>
              <w:tc>
                <w:tcPr>
                  <w:tcW w:w="1991" w:type="dxa"/>
                </w:tcPr>
                <w:p w14:paraId="5AC24B48" w14:textId="77777777" w:rsidR="00707D26" w:rsidRPr="0011581E" w:rsidRDefault="00707D26">
                  <w:pPr>
                    <w:rPr>
                      <w:rFonts w:ascii="Simplon Norm" w:eastAsia="Times New Roman" w:hAnsi="Simplon Norm" w:cs="Segoe UI"/>
                      <w:sz w:val="22"/>
                      <w:szCs w:val="22"/>
                      <w:highlight w:val="green"/>
                      <w:lang w:eastAsia="en-AU" w:bidi="ar-SA"/>
                    </w:rPr>
                  </w:pPr>
                </w:p>
              </w:tc>
            </w:tr>
            <w:tr w:rsidR="00707D26" w:rsidRPr="0011581E" w14:paraId="0DE82DE9" w14:textId="6A8F364E" w:rsidTr="00EF14D5">
              <w:tc>
                <w:tcPr>
                  <w:tcW w:w="3703" w:type="dxa"/>
                </w:tcPr>
                <w:p w14:paraId="7566F8AD" w14:textId="77777777" w:rsidR="00707D26" w:rsidRPr="0011581E" w:rsidRDefault="00707D26">
                  <w:pPr>
                    <w:rPr>
                      <w:rFonts w:ascii="Simplon Norm" w:eastAsia="Times New Roman" w:hAnsi="Simplon Norm" w:cs="Segoe UI"/>
                      <w:sz w:val="22"/>
                      <w:szCs w:val="22"/>
                      <w:highlight w:val="green"/>
                      <w:lang w:eastAsia="en-AU" w:bidi="ar-SA"/>
                    </w:rPr>
                  </w:pPr>
                </w:p>
              </w:tc>
              <w:tc>
                <w:tcPr>
                  <w:tcW w:w="2835" w:type="dxa"/>
                </w:tcPr>
                <w:p w14:paraId="0A5EEBBA" w14:textId="77777777" w:rsidR="00707D26" w:rsidRPr="0011581E" w:rsidRDefault="00707D26">
                  <w:pPr>
                    <w:rPr>
                      <w:rFonts w:ascii="Simplon Norm" w:eastAsia="Times New Roman" w:hAnsi="Simplon Norm" w:cs="Segoe UI"/>
                      <w:sz w:val="22"/>
                      <w:szCs w:val="22"/>
                      <w:highlight w:val="green"/>
                      <w:lang w:eastAsia="en-AU" w:bidi="ar-SA"/>
                    </w:rPr>
                  </w:pPr>
                </w:p>
              </w:tc>
              <w:tc>
                <w:tcPr>
                  <w:tcW w:w="1701" w:type="dxa"/>
                </w:tcPr>
                <w:p w14:paraId="7686012E" w14:textId="77777777" w:rsidR="00707D26" w:rsidRPr="0011581E" w:rsidRDefault="00707D26">
                  <w:pPr>
                    <w:rPr>
                      <w:rFonts w:ascii="Simplon Norm" w:eastAsia="Times New Roman" w:hAnsi="Simplon Norm" w:cs="Segoe UI"/>
                      <w:sz w:val="22"/>
                      <w:szCs w:val="22"/>
                      <w:highlight w:val="green"/>
                      <w:lang w:eastAsia="en-AU" w:bidi="ar-SA"/>
                    </w:rPr>
                  </w:pPr>
                </w:p>
              </w:tc>
              <w:tc>
                <w:tcPr>
                  <w:tcW w:w="1991" w:type="dxa"/>
                </w:tcPr>
                <w:p w14:paraId="1323422E" w14:textId="77777777" w:rsidR="00707D26" w:rsidRPr="0011581E" w:rsidRDefault="00707D26">
                  <w:pPr>
                    <w:rPr>
                      <w:rFonts w:ascii="Simplon Norm" w:eastAsia="Times New Roman" w:hAnsi="Simplon Norm" w:cs="Segoe UI"/>
                      <w:sz w:val="22"/>
                      <w:szCs w:val="22"/>
                      <w:highlight w:val="green"/>
                      <w:lang w:eastAsia="en-AU" w:bidi="ar-SA"/>
                    </w:rPr>
                  </w:pPr>
                </w:p>
              </w:tc>
            </w:tr>
            <w:tr w:rsidR="00707D26" w:rsidRPr="0011581E" w14:paraId="25F6A54B" w14:textId="5EC7E2D6" w:rsidTr="00EF14D5">
              <w:tc>
                <w:tcPr>
                  <w:tcW w:w="3703" w:type="dxa"/>
                </w:tcPr>
                <w:p w14:paraId="1F360236" w14:textId="77777777" w:rsidR="00707D26" w:rsidRPr="0011581E" w:rsidRDefault="00707D26">
                  <w:pPr>
                    <w:rPr>
                      <w:rFonts w:ascii="Simplon Norm" w:eastAsia="Times New Roman" w:hAnsi="Simplon Norm" w:cs="Segoe UI"/>
                      <w:sz w:val="22"/>
                      <w:szCs w:val="22"/>
                      <w:highlight w:val="green"/>
                      <w:lang w:eastAsia="en-AU" w:bidi="ar-SA"/>
                    </w:rPr>
                  </w:pPr>
                </w:p>
              </w:tc>
              <w:tc>
                <w:tcPr>
                  <w:tcW w:w="2835" w:type="dxa"/>
                </w:tcPr>
                <w:p w14:paraId="75FF9ECA" w14:textId="77777777" w:rsidR="00707D26" w:rsidRPr="0011581E" w:rsidRDefault="00707D26">
                  <w:pPr>
                    <w:rPr>
                      <w:rFonts w:ascii="Simplon Norm" w:eastAsia="Times New Roman" w:hAnsi="Simplon Norm" w:cs="Segoe UI"/>
                      <w:sz w:val="22"/>
                      <w:szCs w:val="22"/>
                      <w:highlight w:val="green"/>
                      <w:lang w:eastAsia="en-AU" w:bidi="ar-SA"/>
                    </w:rPr>
                  </w:pPr>
                </w:p>
              </w:tc>
              <w:tc>
                <w:tcPr>
                  <w:tcW w:w="1701" w:type="dxa"/>
                </w:tcPr>
                <w:p w14:paraId="6A7BAF08" w14:textId="77777777" w:rsidR="00707D26" w:rsidRPr="0011581E" w:rsidRDefault="00707D26">
                  <w:pPr>
                    <w:rPr>
                      <w:rFonts w:ascii="Simplon Norm" w:eastAsia="Times New Roman" w:hAnsi="Simplon Norm" w:cs="Segoe UI"/>
                      <w:sz w:val="22"/>
                      <w:szCs w:val="22"/>
                      <w:highlight w:val="green"/>
                      <w:lang w:eastAsia="en-AU" w:bidi="ar-SA"/>
                    </w:rPr>
                  </w:pPr>
                </w:p>
              </w:tc>
              <w:tc>
                <w:tcPr>
                  <w:tcW w:w="1991" w:type="dxa"/>
                </w:tcPr>
                <w:p w14:paraId="3556237B" w14:textId="77777777" w:rsidR="00707D26" w:rsidRPr="0011581E" w:rsidRDefault="00707D26">
                  <w:pPr>
                    <w:rPr>
                      <w:rFonts w:ascii="Simplon Norm" w:eastAsia="Times New Roman" w:hAnsi="Simplon Norm" w:cs="Segoe UI"/>
                      <w:sz w:val="22"/>
                      <w:szCs w:val="22"/>
                      <w:highlight w:val="green"/>
                      <w:lang w:eastAsia="en-AU" w:bidi="ar-SA"/>
                    </w:rPr>
                  </w:pPr>
                </w:p>
              </w:tc>
            </w:tr>
            <w:tr w:rsidR="00707D26" w:rsidRPr="0011581E" w14:paraId="02D0EAF0" w14:textId="4EF7C06A" w:rsidTr="00EF14D5">
              <w:tc>
                <w:tcPr>
                  <w:tcW w:w="3703" w:type="dxa"/>
                </w:tcPr>
                <w:p w14:paraId="022FEA7E" w14:textId="77777777" w:rsidR="00707D26" w:rsidRPr="0011581E" w:rsidRDefault="00707D26">
                  <w:pPr>
                    <w:rPr>
                      <w:rFonts w:ascii="Simplon Norm" w:eastAsia="Times New Roman" w:hAnsi="Simplon Norm" w:cs="Segoe UI"/>
                      <w:sz w:val="22"/>
                      <w:szCs w:val="22"/>
                      <w:highlight w:val="green"/>
                      <w:lang w:eastAsia="en-AU" w:bidi="ar-SA"/>
                    </w:rPr>
                  </w:pPr>
                </w:p>
              </w:tc>
              <w:tc>
                <w:tcPr>
                  <w:tcW w:w="2835" w:type="dxa"/>
                </w:tcPr>
                <w:p w14:paraId="034398C0" w14:textId="77777777" w:rsidR="00707D26" w:rsidRPr="0011581E" w:rsidRDefault="00707D26">
                  <w:pPr>
                    <w:rPr>
                      <w:rFonts w:ascii="Simplon Norm" w:eastAsia="Times New Roman" w:hAnsi="Simplon Norm" w:cs="Segoe UI"/>
                      <w:sz w:val="22"/>
                      <w:szCs w:val="22"/>
                      <w:highlight w:val="green"/>
                      <w:lang w:eastAsia="en-AU" w:bidi="ar-SA"/>
                    </w:rPr>
                  </w:pPr>
                </w:p>
              </w:tc>
              <w:tc>
                <w:tcPr>
                  <w:tcW w:w="1701" w:type="dxa"/>
                </w:tcPr>
                <w:p w14:paraId="5347C156" w14:textId="77777777" w:rsidR="00707D26" w:rsidRPr="0011581E" w:rsidRDefault="00707D26">
                  <w:pPr>
                    <w:rPr>
                      <w:rFonts w:ascii="Simplon Norm" w:eastAsia="Times New Roman" w:hAnsi="Simplon Norm" w:cs="Segoe UI"/>
                      <w:sz w:val="22"/>
                      <w:szCs w:val="22"/>
                      <w:highlight w:val="green"/>
                      <w:lang w:eastAsia="en-AU" w:bidi="ar-SA"/>
                    </w:rPr>
                  </w:pPr>
                </w:p>
              </w:tc>
              <w:tc>
                <w:tcPr>
                  <w:tcW w:w="1991" w:type="dxa"/>
                </w:tcPr>
                <w:p w14:paraId="119D7C93" w14:textId="77777777" w:rsidR="00707D26" w:rsidRPr="0011581E" w:rsidRDefault="00707D26">
                  <w:pPr>
                    <w:rPr>
                      <w:rFonts w:ascii="Simplon Norm" w:eastAsia="Times New Roman" w:hAnsi="Simplon Norm" w:cs="Segoe UI"/>
                      <w:sz w:val="22"/>
                      <w:szCs w:val="22"/>
                      <w:highlight w:val="green"/>
                      <w:lang w:eastAsia="en-AU" w:bidi="ar-SA"/>
                    </w:rPr>
                  </w:pPr>
                </w:p>
              </w:tc>
            </w:tr>
            <w:tr w:rsidR="00707D26" w:rsidRPr="0011581E" w14:paraId="277C32AB" w14:textId="6AA621F2" w:rsidTr="00EF14D5">
              <w:tc>
                <w:tcPr>
                  <w:tcW w:w="3703" w:type="dxa"/>
                </w:tcPr>
                <w:p w14:paraId="23D1BE33" w14:textId="77777777" w:rsidR="00707D26" w:rsidRPr="0011581E" w:rsidRDefault="00707D26">
                  <w:pPr>
                    <w:rPr>
                      <w:rFonts w:ascii="Simplon Norm" w:eastAsia="Times New Roman" w:hAnsi="Simplon Norm" w:cs="Segoe UI"/>
                      <w:sz w:val="22"/>
                      <w:szCs w:val="22"/>
                      <w:highlight w:val="green"/>
                      <w:lang w:eastAsia="en-AU" w:bidi="ar-SA"/>
                    </w:rPr>
                  </w:pPr>
                </w:p>
              </w:tc>
              <w:tc>
                <w:tcPr>
                  <w:tcW w:w="2835" w:type="dxa"/>
                </w:tcPr>
                <w:p w14:paraId="407A692C" w14:textId="77777777" w:rsidR="00707D26" w:rsidRPr="0011581E" w:rsidRDefault="00707D26">
                  <w:pPr>
                    <w:rPr>
                      <w:rFonts w:ascii="Simplon Norm" w:eastAsia="Times New Roman" w:hAnsi="Simplon Norm" w:cs="Segoe UI"/>
                      <w:sz w:val="22"/>
                      <w:szCs w:val="22"/>
                      <w:highlight w:val="green"/>
                      <w:lang w:eastAsia="en-AU" w:bidi="ar-SA"/>
                    </w:rPr>
                  </w:pPr>
                </w:p>
              </w:tc>
              <w:tc>
                <w:tcPr>
                  <w:tcW w:w="1701" w:type="dxa"/>
                </w:tcPr>
                <w:p w14:paraId="332181C5" w14:textId="77777777" w:rsidR="00707D26" w:rsidRPr="0011581E" w:rsidRDefault="00707D26">
                  <w:pPr>
                    <w:rPr>
                      <w:rFonts w:ascii="Simplon Norm" w:eastAsia="Times New Roman" w:hAnsi="Simplon Norm" w:cs="Segoe UI"/>
                      <w:sz w:val="22"/>
                      <w:szCs w:val="22"/>
                      <w:highlight w:val="green"/>
                      <w:lang w:eastAsia="en-AU" w:bidi="ar-SA"/>
                    </w:rPr>
                  </w:pPr>
                </w:p>
              </w:tc>
              <w:tc>
                <w:tcPr>
                  <w:tcW w:w="1991" w:type="dxa"/>
                </w:tcPr>
                <w:p w14:paraId="02712878" w14:textId="77777777" w:rsidR="00707D26" w:rsidRPr="0011581E" w:rsidRDefault="00707D26">
                  <w:pPr>
                    <w:rPr>
                      <w:rFonts w:ascii="Simplon Norm" w:eastAsia="Times New Roman" w:hAnsi="Simplon Norm" w:cs="Segoe UI"/>
                      <w:sz w:val="22"/>
                      <w:szCs w:val="22"/>
                      <w:highlight w:val="green"/>
                      <w:lang w:eastAsia="en-AU" w:bidi="ar-SA"/>
                    </w:rPr>
                  </w:pPr>
                </w:p>
              </w:tc>
            </w:tr>
          </w:tbl>
          <w:p w14:paraId="046D44B7" w14:textId="77777777" w:rsidR="0011581E" w:rsidRPr="0011581E" w:rsidRDefault="0011581E">
            <w:pPr>
              <w:rPr>
                <w:rFonts w:ascii="Simplon Norm" w:eastAsia="Times New Roman" w:hAnsi="Simplon Norm" w:cs="Segoe UI"/>
                <w:sz w:val="22"/>
                <w:szCs w:val="22"/>
                <w:highlight w:val="green"/>
                <w:lang w:eastAsia="en-AU" w:bidi="ar-SA"/>
              </w:rPr>
            </w:pPr>
          </w:p>
          <w:p w14:paraId="48B46D02" w14:textId="77777777" w:rsidR="0011581E" w:rsidRDefault="0011581E">
            <w:pPr>
              <w:rPr>
                <w:rFonts w:ascii="Simplon Norm" w:eastAsia="Times New Roman" w:hAnsi="Simplon Norm" w:cs="Segoe UI"/>
                <w:i/>
                <w:iCs/>
                <w:sz w:val="18"/>
                <w:szCs w:val="18"/>
                <w:highlight w:val="green"/>
                <w:lang w:eastAsia="en-AU" w:bidi="ar-SA"/>
              </w:rPr>
            </w:pPr>
          </w:p>
        </w:tc>
      </w:tr>
    </w:tbl>
    <w:p w14:paraId="44F4AA6C" w14:textId="77777777" w:rsidR="00912993" w:rsidRDefault="00912993">
      <w:pPr>
        <w:rPr>
          <w:rFonts w:ascii="Simplon Norm" w:eastAsia="Times New Roman" w:hAnsi="Simplon Norm" w:cs="Segoe UI"/>
          <w:i/>
          <w:iCs/>
          <w:sz w:val="18"/>
          <w:szCs w:val="18"/>
          <w:highlight w:val="green"/>
          <w:lang w:eastAsia="en-AU" w:bidi="ar-SA"/>
        </w:rPr>
      </w:pPr>
    </w:p>
    <w:tbl>
      <w:tblPr>
        <w:tblStyle w:val="TableGrid"/>
        <w:tblW w:w="935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56"/>
      </w:tblGrid>
      <w:tr w:rsidR="00A81584" w:rsidRPr="00A91C4A" w14:paraId="3387BDFF" w14:textId="77777777" w:rsidTr="00A81584">
        <w:trPr>
          <w:jc w:val="center"/>
        </w:trPr>
        <w:tc>
          <w:tcPr>
            <w:tcW w:w="9497" w:type="dxa"/>
            <w:shd w:val="clear" w:color="auto" w:fill="D9E2F3" w:themeFill="accent1" w:themeFillTint="33"/>
          </w:tcPr>
          <w:p w14:paraId="29F83EA3" w14:textId="77777777" w:rsidR="00A81584" w:rsidRPr="00A91C4A" w:rsidRDefault="00A81584" w:rsidP="0058270E">
            <w:pPr>
              <w:pStyle w:val="AAAns"/>
              <w:rPr>
                <w:b/>
              </w:rPr>
            </w:pPr>
            <w:r w:rsidRPr="00A91C4A">
              <w:rPr>
                <w:b/>
              </w:rPr>
              <w:t>Risk Management Register</w:t>
            </w:r>
          </w:p>
        </w:tc>
      </w:tr>
      <w:tr w:rsidR="00A81584" w:rsidRPr="00181BCA" w14:paraId="70758E9E" w14:textId="77777777" w:rsidTr="00A81584">
        <w:trPr>
          <w:jc w:val="center"/>
        </w:trPr>
        <w:tc>
          <w:tcPr>
            <w:tcW w:w="9497" w:type="dxa"/>
          </w:tcPr>
          <w:p w14:paraId="79909DC0" w14:textId="77777777" w:rsidR="00A81584" w:rsidRDefault="00A81584" w:rsidP="0058270E">
            <w:pPr>
              <w:pStyle w:val="AAAns"/>
            </w:pPr>
            <w:r>
              <w:t>Student must assess and document the consequences and likelihood for each risk using the categories documented in the IM009 Risk Management Policy &amp; Procedures:</w:t>
            </w:r>
          </w:p>
          <w:p w14:paraId="3C00BED8" w14:textId="77777777" w:rsidR="00A81584" w:rsidRDefault="00A81584" w:rsidP="0058270E">
            <w:pPr>
              <w:pStyle w:val="AAAns"/>
            </w:pPr>
            <w:r>
              <w:t>Consequences:</w:t>
            </w:r>
          </w:p>
          <w:p w14:paraId="03A6341F" w14:textId="77777777" w:rsidR="00A81584" w:rsidRDefault="00A81584" w:rsidP="00A81584">
            <w:pPr>
              <w:pStyle w:val="AAAnsBul"/>
              <w:spacing w:before="80" w:after="80"/>
            </w:pPr>
            <w:r>
              <w:t>Insignificant</w:t>
            </w:r>
          </w:p>
          <w:p w14:paraId="1A2A3FF6" w14:textId="77777777" w:rsidR="00A81584" w:rsidRDefault="00A81584" w:rsidP="00A81584">
            <w:pPr>
              <w:pStyle w:val="AAAnsBul"/>
              <w:spacing w:before="80" w:after="80"/>
            </w:pPr>
            <w:r>
              <w:lastRenderedPageBreak/>
              <w:t>Minor</w:t>
            </w:r>
          </w:p>
          <w:p w14:paraId="61E48AC5" w14:textId="77777777" w:rsidR="00A81584" w:rsidRDefault="00A81584" w:rsidP="00A81584">
            <w:pPr>
              <w:pStyle w:val="AAAnsBul"/>
              <w:spacing w:before="80" w:after="80"/>
            </w:pPr>
            <w:r>
              <w:t>Moderate</w:t>
            </w:r>
          </w:p>
          <w:p w14:paraId="17AC8F92" w14:textId="77777777" w:rsidR="00A81584" w:rsidRDefault="00A81584" w:rsidP="00A81584">
            <w:pPr>
              <w:pStyle w:val="AAAnsBul"/>
              <w:spacing w:before="80" w:after="80"/>
            </w:pPr>
            <w:r>
              <w:t>Major</w:t>
            </w:r>
          </w:p>
          <w:p w14:paraId="520C8C02" w14:textId="77777777" w:rsidR="00A81584" w:rsidRDefault="00A81584" w:rsidP="00A81584">
            <w:pPr>
              <w:pStyle w:val="AAAnsBul"/>
              <w:spacing w:before="80" w:after="80"/>
            </w:pPr>
            <w:r>
              <w:t>Catastrophic.</w:t>
            </w:r>
          </w:p>
          <w:p w14:paraId="46641CDE" w14:textId="77777777" w:rsidR="00A81584" w:rsidRDefault="00A81584" w:rsidP="0058270E">
            <w:pPr>
              <w:pStyle w:val="AAAns"/>
            </w:pPr>
            <w:r>
              <w:t>Likelihood:</w:t>
            </w:r>
          </w:p>
          <w:p w14:paraId="09B438F5" w14:textId="77777777" w:rsidR="00A81584" w:rsidRDefault="00A81584" w:rsidP="00A81584">
            <w:pPr>
              <w:pStyle w:val="AAAnsBul"/>
              <w:spacing w:before="80" w:after="80"/>
            </w:pPr>
            <w:r>
              <w:t>Rare</w:t>
            </w:r>
          </w:p>
          <w:p w14:paraId="61F9CD58" w14:textId="77777777" w:rsidR="00A81584" w:rsidRDefault="00A81584" w:rsidP="00A81584">
            <w:pPr>
              <w:pStyle w:val="AAAnsBul"/>
              <w:spacing w:before="80" w:after="80"/>
            </w:pPr>
            <w:r>
              <w:t>Unlikely</w:t>
            </w:r>
          </w:p>
          <w:p w14:paraId="4747879A" w14:textId="77777777" w:rsidR="00A81584" w:rsidRDefault="00A81584" w:rsidP="00A81584">
            <w:pPr>
              <w:pStyle w:val="AAAnsBul"/>
              <w:spacing w:before="80" w:after="80"/>
            </w:pPr>
            <w:r>
              <w:t>Possible</w:t>
            </w:r>
          </w:p>
          <w:p w14:paraId="1E2A0899" w14:textId="77777777" w:rsidR="00A81584" w:rsidRDefault="00A81584" w:rsidP="00A81584">
            <w:pPr>
              <w:pStyle w:val="AAAnsBul"/>
              <w:spacing w:before="80" w:after="80"/>
            </w:pPr>
            <w:r>
              <w:t>Likely</w:t>
            </w:r>
          </w:p>
          <w:p w14:paraId="4D988D67" w14:textId="77777777" w:rsidR="00A81584" w:rsidRPr="00181BCA" w:rsidRDefault="00A81584" w:rsidP="00A81584">
            <w:pPr>
              <w:pStyle w:val="AAAnsBul"/>
              <w:spacing w:before="80" w:after="80"/>
            </w:pPr>
            <w:r>
              <w:t>Almost certain.</w:t>
            </w:r>
          </w:p>
        </w:tc>
      </w:tr>
      <w:tr w:rsidR="00A81584" w:rsidRPr="00181BCA" w14:paraId="2825FC56" w14:textId="77777777" w:rsidTr="00A81584">
        <w:trPr>
          <w:jc w:val="center"/>
        </w:trPr>
        <w:tc>
          <w:tcPr>
            <w:tcW w:w="9497" w:type="dxa"/>
          </w:tcPr>
          <w:p w14:paraId="68ED3A4F" w14:textId="77777777" w:rsidR="00A81584" w:rsidRDefault="00A81584" w:rsidP="0058270E">
            <w:pPr>
              <w:pStyle w:val="AAAns"/>
            </w:pPr>
            <w:r>
              <w:lastRenderedPageBreak/>
              <w:t>Student must assess and document a risk rating for each risk using the Risk Rating Matrix provided in the IM009 Risk Management Policy &amp; Procedures:</w:t>
            </w:r>
          </w:p>
          <w:p w14:paraId="6FE2CCBA" w14:textId="77777777" w:rsidR="00A81584" w:rsidRDefault="00A81584" w:rsidP="00A81584">
            <w:pPr>
              <w:pStyle w:val="AAAnsBul"/>
              <w:spacing w:before="80" w:after="80"/>
            </w:pPr>
            <w:r w:rsidRPr="00AC0AFD">
              <w:t>Critical</w:t>
            </w:r>
          </w:p>
          <w:p w14:paraId="6AD4E837" w14:textId="77777777" w:rsidR="00A81584" w:rsidRDefault="00A81584" w:rsidP="00A81584">
            <w:pPr>
              <w:pStyle w:val="AAAnsBul"/>
              <w:spacing w:before="80" w:after="80"/>
            </w:pPr>
            <w:r w:rsidRPr="00AC0AFD">
              <w:t>High</w:t>
            </w:r>
          </w:p>
          <w:p w14:paraId="04DD6E82" w14:textId="77777777" w:rsidR="00A81584" w:rsidRDefault="00A81584" w:rsidP="00A81584">
            <w:pPr>
              <w:pStyle w:val="AAAnsBul"/>
              <w:spacing w:before="80" w:after="80"/>
            </w:pPr>
            <w:r w:rsidRPr="00AC0AFD">
              <w:t>Moderate</w:t>
            </w:r>
          </w:p>
          <w:p w14:paraId="3DE533B0" w14:textId="77777777" w:rsidR="00A81584" w:rsidRDefault="00A81584" w:rsidP="00A81584">
            <w:pPr>
              <w:pStyle w:val="AAAnsBul"/>
              <w:spacing w:before="80" w:after="80"/>
            </w:pPr>
            <w:r w:rsidRPr="00AC0AFD">
              <w:t>Low</w:t>
            </w:r>
          </w:p>
          <w:p w14:paraId="1CFCC533" w14:textId="77777777" w:rsidR="00A81584" w:rsidRPr="00181BCA" w:rsidRDefault="00A81584" w:rsidP="00A81584">
            <w:pPr>
              <w:pStyle w:val="AAAnsBul"/>
              <w:spacing w:before="80" w:after="80"/>
            </w:pPr>
            <w:r w:rsidRPr="00AC0AFD">
              <w:t>Very Low</w:t>
            </w:r>
          </w:p>
        </w:tc>
      </w:tr>
      <w:tr w:rsidR="00A81584" w14:paraId="5853F373" w14:textId="77777777" w:rsidTr="00A81584">
        <w:trPr>
          <w:jc w:val="center"/>
        </w:trPr>
        <w:tc>
          <w:tcPr>
            <w:tcW w:w="9497" w:type="dxa"/>
          </w:tcPr>
          <w:p w14:paraId="544E3BAB" w14:textId="77777777" w:rsidR="00A81584" w:rsidRDefault="00A81584" w:rsidP="0058270E">
            <w:pPr>
              <w:pStyle w:val="AAAns"/>
            </w:pPr>
            <w:r>
              <w:t>Student must document the date that they assessed each risk.</w:t>
            </w:r>
          </w:p>
        </w:tc>
      </w:tr>
    </w:tbl>
    <w:p w14:paraId="74EB65C6" w14:textId="1F095AFF" w:rsidR="00BA0E86" w:rsidRDefault="00BA0E86">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62FD05C1" w14:textId="66D6CBB3" w:rsidR="00F46242" w:rsidRPr="000366D9" w:rsidRDefault="00F46242" w:rsidP="00F46242">
      <w:pPr>
        <w:tabs>
          <w:tab w:val="left" w:pos="4536"/>
        </w:tabs>
        <w:rPr>
          <w:rFonts w:ascii="Simplon Norm" w:hAnsi="Simplon Norm"/>
          <w:b/>
          <w:bCs/>
          <w:color w:val="ED1B2E"/>
          <w:sz w:val="28"/>
          <w:szCs w:val="28"/>
        </w:rPr>
      </w:pPr>
      <w:r w:rsidRPr="000366D9">
        <w:rPr>
          <w:rFonts w:ascii="Simplon Norm" w:hAnsi="Simplon Norm"/>
          <w:b/>
          <w:bCs/>
          <w:color w:val="ED1B2E"/>
          <w:sz w:val="28"/>
          <w:szCs w:val="28"/>
        </w:rPr>
        <w:lastRenderedPageBreak/>
        <w:t xml:space="preserve">Case Study </w:t>
      </w:r>
      <w:r>
        <w:rPr>
          <w:rFonts w:ascii="Simplon Norm" w:hAnsi="Simplon Norm"/>
          <w:b/>
          <w:bCs/>
          <w:color w:val="ED1B2E"/>
          <w:sz w:val="28"/>
          <w:szCs w:val="28"/>
        </w:rPr>
        <w:t xml:space="preserve">C: Develop a plan to treat risks </w:t>
      </w:r>
    </w:p>
    <w:p w14:paraId="1FD29FA5" w14:textId="77777777" w:rsidR="00F46242" w:rsidRPr="00FD2CD8" w:rsidRDefault="00F46242" w:rsidP="00F46242">
      <w:pPr>
        <w:pStyle w:val="AABT"/>
        <w:rPr>
          <w:rFonts w:ascii="Simplon Norm" w:hAnsi="Simplon Norm"/>
          <w:sz w:val="22"/>
          <w:szCs w:val="22"/>
        </w:rPr>
      </w:pPr>
      <w:r w:rsidRPr="00FD2CD8">
        <w:rPr>
          <w:rFonts w:ascii="Simplon Norm" w:hAnsi="Simplon Norm"/>
          <w:sz w:val="22"/>
          <w:szCs w:val="22"/>
        </w:rPr>
        <w:t>To begin this part, read the following email and its attachment, then complete the tasks that follow:</w:t>
      </w:r>
    </w:p>
    <w:p w14:paraId="6E43514F" w14:textId="77777777" w:rsidR="00F46242" w:rsidRDefault="00F46242" w:rsidP="00F46242">
      <w:pPr>
        <w:spacing w:after="0" w:line="240" w:lineRule="auto"/>
        <w:textAlignment w:val="baseline"/>
        <w:rPr>
          <w:rFonts w:ascii="Simplon Norm" w:eastAsia="Times New Roman" w:hAnsi="Simplon Norm" w:cs="Segoe UI"/>
          <w:sz w:val="18"/>
          <w:szCs w:val="18"/>
          <w:highlight w:val="green"/>
          <w:lang w:eastAsia="en-AU" w:bidi="ar-SA"/>
        </w:rPr>
      </w:pPr>
    </w:p>
    <w:tbl>
      <w:tblPr>
        <w:tblStyle w:val="TableGrid"/>
        <w:tblW w:w="0" w:type="auto"/>
        <w:tblLayout w:type="fixed"/>
        <w:tblLook w:val="04A0" w:firstRow="1" w:lastRow="0" w:firstColumn="1" w:lastColumn="0" w:noHBand="0" w:noVBand="1"/>
      </w:tblPr>
      <w:tblGrid>
        <w:gridCol w:w="1413"/>
        <w:gridCol w:w="1843"/>
        <w:gridCol w:w="4617"/>
        <w:gridCol w:w="2583"/>
      </w:tblGrid>
      <w:tr w:rsidR="00F46242" w14:paraId="54E925F6" w14:textId="77777777" w:rsidTr="0058270E">
        <w:tc>
          <w:tcPr>
            <w:tcW w:w="10456" w:type="dxa"/>
            <w:gridSpan w:val="4"/>
          </w:tcPr>
          <w:p w14:paraId="279331C5" w14:textId="77777777" w:rsidR="00F46242" w:rsidRDefault="00F46242" w:rsidP="0058270E">
            <w:pPr>
              <w:tabs>
                <w:tab w:val="left" w:pos="4536"/>
              </w:tabs>
              <w:rPr>
                <w:rFonts w:ascii="Simplon Norm" w:eastAsia="Times New Roman" w:hAnsi="Simplon Norm" w:cs="Calibri"/>
                <w:sz w:val="22"/>
                <w:szCs w:val="22"/>
              </w:rPr>
            </w:pPr>
            <w:r>
              <w:rPr>
                <w:noProof/>
              </w:rPr>
              <w:drawing>
                <wp:inline distT="0" distB="0" distL="0" distR="0" wp14:anchorId="2C46440C" wp14:editId="1EAD4D3D">
                  <wp:extent cx="6645910" cy="614680"/>
                  <wp:effectExtent l="0" t="0" r="2540" b="0"/>
                  <wp:docPr id="1645614902" name="Picture 164561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F46242" w:rsidRPr="006F54AD" w14:paraId="0A870DE0" w14:textId="77777777" w:rsidTr="0058270E">
        <w:tc>
          <w:tcPr>
            <w:tcW w:w="1413" w:type="dxa"/>
            <w:vMerge w:val="restart"/>
          </w:tcPr>
          <w:p w14:paraId="0F622E94" w14:textId="77777777" w:rsidR="00F46242" w:rsidRPr="00376D55" w:rsidRDefault="00F46242"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68992" behindDoc="0" locked="0" layoutInCell="1" allowOverlap="1" wp14:anchorId="7978DE92" wp14:editId="2CFF76D5">
                  <wp:simplePos x="0" y="0"/>
                  <wp:positionH relativeFrom="column">
                    <wp:posOffset>19735</wp:posOffset>
                  </wp:positionH>
                  <wp:positionV relativeFrom="paragraph">
                    <wp:posOffset>50876</wp:posOffset>
                  </wp:positionV>
                  <wp:extent cx="731520" cy="731520"/>
                  <wp:effectExtent l="0" t="0" r="0" b="0"/>
                  <wp:wrapNone/>
                  <wp:docPr id="1002563310" name="Picture 1002563310"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70351" name="Picture 2068770351" descr="A person in a blue shi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44A19FEF" w14:textId="77777777" w:rsidR="00F46242" w:rsidRPr="00376D55" w:rsidRDefault="00F46242"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07816832" w14:textId="77777777" w:rsidR="00F46242" w:rsidRPr="006F54AD" w:rsidRDefault="00F46242"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F46242" w:rsidRPr="006F54AD" w14:paraId="6B1D1F16" w14:textId="77777777" w:rsidTr="0058270E">
        <w:tc>
          <w:tcPr>
            <w:tcW w:w="1413" w:type="dxa"/>
            <w:vMerge/>
          </w:tcPr>
          <w:p w14:paraId="7A2BF754" w14:textId="77777777" w:rsidR="00F46242" w:rsidRPr="00376D55" w:rsidRDefault="00F46242" w:rsidP="0058270E">
            <w:pPr>
              <w:tabs>
                <w:tab w:val="left" w:pos="4536"/>
              </w:tabs>
              <w:rPr>
                <w:rFonts w:ascii="Arial" w:eastAsia="Times New Roman" w:hAnsi="Arial" w:cs="Arial"/>
                <w:sz w:val="22"/>
                <w:szCs w:val="22"/>
              </w:rPr>
            </w:pPr>
          </w:p>
        </w:tc>
        <w:tc>
          <w:tcPr>
            <w:tcW w:w="1843" w:type="dxa"/>
          </w:tcPr>
          <w:p w14:paraId="03BC511F" w14:textId="77777777" w:rsidR="00F46242" w:rsidRPr="00376D55" w:rsidRDefault="00F46242"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6A80D29F" w14:textId="77777777" w:rsidR="00F46242" w:rsidRPr="00EE1B35" w:rsidRDefault="00F46242"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0D4F1D" w:rsidRPr="006F54AD" w14:paraId="7E3B2EC6" w14:textId="77777777" w:rsidTr="0068040E">
        <w:tc>
          <w:tcPr>
            <w:tcW w:w="1413" w:type="dxa"/>
            <w:vMerge/>
          </w:tcPr>
          <w:p w14:paraId="573E7C76" w14:textId="77777777" w:rsidR="000D4F1D" w:rsidRPr="00376D55" w:rsidRDefault="000D4F1D" w:rsidP="000D4F1D">
            <w:pPr>
              <w:tabs>
                <w:tab w:val="left" w:pos="4536"/>
              </w:tabs>
              <w:rPr>
                <w:rFonts w:ascii="Arial" w:eastAsia="Times New Roman" w:hAnsi="Arial" w:cs="Arial"/>
                <w:sz w:val="22"/>
                <w:szCs w:val="22"/>
              </w:rPr>
            </w:pPr>
          </w:p>
        </w:tc>
        <w:tc>
          <w:tcPr>
            <w:tcW w:w="1843" w:type="dxa"/>
          </w:tcPr>
          <w:p w14:paraId="1339A33F" w14:textId="77777777" w:rsidR="000D4F1D" w:rsidRPr="00376D55" w:rsidRDefault="000D4F1D" w:rsidP="000D4F1D">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25385C57" w14:textId="2C250218" w:rsidR="000D4F1D" w:rsidRPr="00EE1B35" w:rsidRDefault="000D4F1D" w:rsidP="000D4F1D">
            <w:pPr>
              <w:tabs>
                <w:tab w:val="left" w:pos="4536"/>
              </w:tabs>
              <w:rPr>
                <w:rFonts w:ascii="Arial" w:hAnsi="Arial" w:cs="Arial"/>
                <w:sz w:val="22"/>
                <w:szCs w:val="22"/>
              </w:rPr>
            </w:pPr>
            <w:r>
              <w:t>Wednesday</w:t>
            </w:r>
            <w:r w:rsidRPr="003C7416">
              <w:t xml:space="preserve"> </w:t>
            </w:r>
            <w:r>
              <w:t>4</w:t>
            </w:r>
            <w:r w:rsidRPr="003C7416">
              <w:t>:</w:t>
            </w:r>
            <w:r>
              <w:t>18 p.m.</w:t>
            </w:r>
          </w:p>
        </w:tc>
      </w:tr>
      <w:tr w:rsidR="000D4F1D" w:rsidRPr="006F54AD" w14:paraId="75950FD0" w14:textId="77777777" w:rsidTr="0068040E">
        <w:tc>
          <w:tcPr>
            <w:tcW w:w="1413" w:type="dxa"/>
            <w:vMerge/>
          </w:tcPr>
          <w:p w14:paraId="3F7E5279" w14:textId="77777777" w:rsidR="000D4F1D" w:rsidRPr="00376D55" w:rsidRDefault="000D4F1D" w:rsidP="000D4F1D">
            <w:pPr>
              <w:tabs>
                <w:tab w:val="left" w:pos="4536"/>
              </w:tabs>
              <w:rPr>
                <w:rFonts w:ascii="Arial" w:eastAsia="Times New Roman" w:hAnsi="Arial" w:cs="Arial"/>
                <w:sz w:val="22"/>
                <w:szCs w:val="22"/>
              </w:rPr>
            </w:pPr>
          </w:p>
        </w:tc>
        <w:tc>
          <w:tcPr>
            <w:tcW w:w="1843" w:type="dxa"/>
          </w:tcPr>
          <w:p w14:paraId="6C2EBF33" w14:textId="77777777" w:rsidR="000D4F1D" w:rsidRPr="00376D55" w:rsidRDefault="000D4F1D" w:rsidP="000D4F1D">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586A0029" w14:textId="55B6737D" w:rsidR="000D4F1D" w:rsidRPr="00EE1B35" w:rsidRDefault="000D4F1D" w:rsidP="000D4F1D">
            <w:pPr>
              <w:tabs>
                <w:tab w:val="left" w:pos="4536"/>
              </w:tabs>
              <w:rPr>
                <w:rFonts w:ascii="Arial" w:hAnsi="Arial" w:cs="Arial"/>
                <w:sz w:val="22"/>
                <w:szCs w:val="22"/>
              </w:rPr>
            </w:pPr>
            <w:r>
              <w:t>Treat Risks</w:t>
            </w:r>
          </w:p>
        </w:tc>
      </w:tr>
      <w:tr w:rsidR="000D4F1D" w:rsidRPr="006F54AD" w14:paraId="2AC56DF8" w14:textId="77777777" w:rsidTr="0058270E">
        <w:tc>
          <w:tcPr>
            <w:tcW w:w="1413" w:type="dxa"/>
            <w:vMerge/>
          </w:tcPr>
          <w:p w14:paraId="728CA67B" w14:textId="77777777" w:rsidR="000D4F1D" w:rsidRPr="00376D55" w:rsidRDefault="000D4F1D" w:rsidP="000D4F1D">
            <w:pPr>
              <w:tabs>
                <w:tab w:val="left" w:pos="4536"/>
              </w:tabs>
              <w:rPr>
                <w:rFonts w:ascii="Arial" w:eastAsia="Times New Roman" w:hAnsi="Arial" w:cs="Arial"/>
                <w:sz w:val="22"/>
                <w:szCs w:val="22"/>
              </w:rPr>
            </w:pPr>
          </w:p>
        </w:tc>
        <w:tc>
          <w:tcPr>
            <w:tcW w:w="1843" w:type="dxa"/>
          </w:tcPr>
          <w:p w14:paraId="18DBA9B5" w14:textId="77777777" w:rsidR="000D4F1D" w:rsidRPr="00376D55" w:rsidRDefault="000D4F1D" w:rsidP="000D4F1D">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3E0A4352" w14:textId="53796B62" w:rsidR="000D4F1D" w:rsidRPr="00EE1B35" w:rsidRDefault="000D4F1D" w:rsidP="000D4F1D">
            <w:pPr>
              <w:tabs>
                <w:tab w:val="left" w:pos="4536"/>
              </w:tabs>
              <w:rPr>
                <w:rFonts w:ascii="Arial" w:hAnsi="Arial" w:cs="Arial"/>
                <w:sz w:val="22"/>
                <w:szCs w:val="22"/>
              </w:rPr>
            </w:pPr>
            <w:r>
              <w:t>Action Plan Template.docx</w:t>
            </w:r>
          </w:p>
        </w:tc>
      </w:tr>
      <w:tr w:rsidR="00F46242" w14:paraId="7F5A07D7" w14:textId="77777777" w:rsidTr="0058270E">
        <w:tc>
          <w:tcPr>
            <w:tcW w:w="10456" w:type="dxa"/>
            <w:gridSpan w:val="4"/>
          </w:tcPr>
          <w:p w14:paraId="585676C0" w14:textId="77777777" w:rsidR="00991C44" w:rsidRPr="0093595D" w:rsidRDefault="00991C44" w:rsidP="00991C44">
            <w:pPr>
              <w:pStyle w:val="AABT"/>
            </w:pPr>
            <w:r>
              <w:t>Good afternoon Jason</w:t>
            </w:r>
            <w:r w:rsidRPr="0093595D">
              <w:t>,</w:t>
            </w:r>
          </w:p>
          <w:p w14:paraId="08167C18" w14:textId="77777777" w:rsidR="00991C44" w:rsidRPr="00A91C4A" w:rsidRDefault="00991C44" w:rsidP="00991C44">
            <w:pPr>
              <w:spacing w:before="80" w:after="80" w:line="240" w:lineRule="exact"/>
              <w:rPr>
                <w:rFonts w:ascii="Arial" w:eastAsia="Calibri" w:hAnsi="Arial" w:cs="Kalinga"/>
                <w:sz w:val="20"/>
                <w:szCs w:val="20"/>
                <w:lang w:eastAsia="en-AU"/>
              </w:rPr>
            </w:pPr>
            <w:r w:rsidRPr="00A91C4A">
              <w:rPr>
                <w:rFonts w:ascii="Arial" w:eastAsia="Calibri" w:hAnsi="Arial" w:cs="Kalinga"/>
                <w:sz w:val="20"/>
                <w:szCs w:val="20"/>
                <w:lang w:eastAsia="en-AU"/>
              </w:rPr>
              <w:t>Thanks for undertaking the risk assessment for each of the identified risks.</w:t>
            </w:r>
          </w:p>
          <w:p w14:paraId="61A35E1D" w14:textId="77777777" w:rsidR="00991C44" w:rsidRPr="00A91C4A" w:rsidRDefault="00991C44" w:rsidP="00991C44">
            <w:pPr>
              <w:spacing w:before="80" w:after="80" w:line="240" w:lineRule="exact"/>
              <w:rPr>
                <w:rFonts w:ascii="Arial" w:eastAsia="Calibri" w:hAnsi="Arial" w:cs="Kalinga"/>
                <w:sz w:val="20"/>
                <w:szCs w:val="20"/>
                <w:lang w:eastAsia="en-AU"/>
              </w:rPr>
            </w:pPr>
            <w:r>
              <w:rPr>
                <w:rFonts w:ascii="Arial" w:eastAsia="Calibri" w:hAnsi="Arial" w:cs="Kalinga"/>
                <w:sz w:val="20"/>
                <w:szCs w:val="20"/>
                <w:lang w:eastAsia="en-AU"/>
              </w:rPr>
              <w:t>Now you will need to</w:t>
            </w:r>
            <w:r w:rsidRPr="00A91C4A">
              <w:rPr>
                <w:rFonts w:ascii="Arial" w:eastAsia="Calibri" w:hAnsi="Arial" w:cs="Kalinga"/>
                <w:sz w:val="20"/>
                <w:szCs w:val="20"/>
                <w:lang w:eastAsia="en-AU"/>
              </w:rPr>
              <w:t>:</w:t>
            </w:r>
          </w:p>
          <w:p w14:paraId="535E5D9E" w14:textId="77777777" w:rsidR="00991C44" w:rsidRPr="007755C5" w:rsidRDefault="00991C44" w:rsidP="00991C44">
            <w:pPr>
              <w:pStyle w:val="AABul1"/>
            </w:pPr>
            <w:r>
              <w:t>d</w:t>
            </w:r>
            <w:r w:rsidRPr="007755C5">
              <w:t xml:space="preserve">etermine and select the most appropriate option(s) for treating each risk and document this in the </w:t>
            </w:r>
            <w:r>
              <w:t xml:space="preserve">FM013 </w:t>
            </w:r>
            <w:r w:rsidRPr="007755C5">
              <w:t>Risk Management Register</w:t>
            </w:r>
          </w:p>
          <w:p w14:paraId="663A637E" w14:textId="77777777" w:rsidR="00991C44" w:rsidRDefault="00991C44" w:rsidP="00991C44">
            <w:pPr>
              <w:pStyle w:val="AABul1"/>
            </w:pPr>
            <w:r>
              <w:t>e</w:t>
            </w:r>
            <w:r w:rsidRPr="007755C5">
              <w:t>valuate and prioritise the risks for treatment and then create an Action Plan based on this priority using the</w:t>
            </w:r>
            <w:r w:rsidRPr="00A91C4A">
              <w:t xml:space="preserve"> attached template so that each of the treatments can be implemented. </w:t>
            </w:r>
          </w:p>
          <w:p w14:paraId="278D9561" w14:textId="1C15493B" w:rsidR="009B4AC9" w:rsidRPr="00A91C4A" w:rsidRDefault="009B4AC9" w:rsidP="00991C44">
            <w:pPr>
              <w:pStyle w:val="AABul1"/>
            </w:pPr>
            <w:r>
              <w:t>Once you have completed the Action Plan table, you need to evaluate the risk and prioritise the risk</w:t>
            </w:r>
            <w:r w:rsidR="0074418A">
              <w:t xml:space="preserve">. To identify the risk you need to give it a rating of </w:t>
            </w:r>
            <w:r w:rsidR="009569DF">
              <w:t xml:space="preserve">Critical, High, Moderate, Low and Very Low. </w:t>
            </w:r>
          </w:p>
          <w:p w14:paraId="6907C498" w14:textId="77777777" w:rsidR="00991C44" w:rsidRDefault="00991C44" w:rsidP="00991C44">
            <w:pPr>
              <w:pStyle w:val="AABT"/>
              <w:rPr>
                <w:rFonts w:eastAsia="Calibri"/>
              </w:rPr>
            </w:pPr>
            <w:r w:rsidRPr="00A91C4A">
              <w:rPr>
                <w:rFonts w:eastAsia="Calibri"/>
              </w:rPr>
              <w:t xml:space="preserve">Can you please submit the updated </w:t>
            </w:r>
            <w:r>
              <w:t xml:space="preserve">FM013 </w:t>
            </w:r>
            <w:r w:rsidRPr="007755C5">
              <w:t>Risk Management Register</w:t>
            </w:r>
            <w:r w:rsidRPr="00A91C4A">
              <w:rPr>
                <w:rFonts w:eastAsia="Calibri"/>
              </w:rPr>
              <w:t xml:space="preserve"> and Action Plan to me for review once you have completed them</w:t>
            </w:r>
            <w:r>
              <w:rPr>
                <w:rFonts w:eastAsia="Calibri"/>
              </w:rPr>
              <w:t>?</w:t>
            </w:r>
          </w:p>
          <w:p w14:paraId="34BDD19C" w14:textId="7BDBE103" w:rsidR="009B4070" w:rsidRPr="0093595D" w:rsidRDefault="009B4070" w:rsidP="00991C44">
            <w:pPr>
              <w:pStyle w:val="AABT"/>
            </w:pPr>
            <w:r>
              <w:rPr>
                <w:rFonts w:eastAsia="Calibri"/>
              </w:rPr>
              <w:t>Underneath the table, can you please provide an explanation on h</w:t>
            </w:r>
            <w:r w:rsidR="00D055AB">
              <w:rPr>
                <w:rFonts w:eastAsia="Calibri"/>
              </w:rPr>
              <w:t xml:space="preserve">ow you evaluated and prioritised the risks in the action plan. </w:t>
            </w:r>
          </w:p>
          <w:p w14:paraId="5921C39B" w14:textId="6A0DE3AB" w:rsidR="00F46242" w:rsidRPr="00F001B2" w:rsidRDefault="00991C44" w:rsidP="00991C44">
            <w:pPr>
              <w:pStyle w:val="AABT"/>
            </w:pPr>
            <w:r>
              <w:t>Kind regards</w:t>
            </w:r>
          </w:p>
        </w:tc>
      </w:tr>
      <w:tr w:rsidR="00F46242" w14:paraId="49BB29FA" w14:textId="77777777" w:rsidTr="0058270E">
        <w:tc>
          <w:tcPr>
            <w:tcW w:w="7873" w:type="dxa"/>
            <w:gridSpan w:val="3"/>
          </w:tcPr>
          <w:p w14:paraId="3BEBD0F2" w14:textId="77777777" w:rsidR="00F46242" w:rsidRDefault="00F46242" w:rsidP="0058270E">
            <w:pPr>
              <w:pStyle w:val="AABT"/>
            </w:pPr>
            <w:r w:rsidRPr="00A3359E">
              <w:rPr>
                <w:rFonts w:eastAsia="Calibri"/>
              </w:rPr>
              <w:t>Steve Alfonso</w:t>
            </w:r>
            <w:r w:rsidRPr="0093595D">
              <w:t xml:space="preserve"> </w:t>
            </w:r>
          </w:p>
          <w:p w14:paraId="60BBA7E8" w14:textId="77777777" w:rsidR="00F46242" w:rsidRPr="0093595D" w:rsidRDefault="00F46242" w:rsidP="0058270E">
            <w:pPr>
              <w:pStyle w:val="AABT"/>
            </w:pPr>
            <w:r>
              <w:t>Training Manager</w:t>
            </w:r>
          </w:p>
          <w:p w14:paraId="1A2560E0" w14:textId="77777777" w:rsidR="00F46242" w:rsidRPr="0093595D" w:rsidRDefault="00F46242" w:rsidP="0058270E">
            <w:pPr>
              <w:pStyle w:val="AABT"/>
              <w:spacing w:line="320" w:lineRule="exact"/>
            </w:pPr>
            <w:r w:rsidRPr="0093595D">
              <w:t>300 Fictional Way, Sydney, NSW 2000</w:t>
            </w:r>
          </w:p>
          <w:p w14:paraId="270232F0" w14:textId="77777777" w:rsidR="00F46242" w:rsidRPr="0093595D" w:rsidRDefault="00F46242" w:rsidP="0058270E">
            <w:pPr>
              <w:pStyle w:val="AABT"/>
              <w:spacing w:line="320" w:lineRule="exact"/>
            </w:pPr>
            <w:r w:rsidRPr="0093595D">
              <w:t>Phone: 1800 111 222</w:t>
            </w:r>
          </w:p>
          <w:p w14:paraId="1A68F88E" w14:textId="77777777" w:rsidR="00F46242" w:rsidRDefault="003473B3" w:rsidP="0058270E">
            <w:pPr>
              <w:tabs>
                <w:tab w:val="left" w:pos="4536"/>
              </w:tabs>
              <w:rPr>
                <w:rFonts w:ascii="Simplon Norm" w:eastAsia="Times New Roman" w:hAnsi="Simplon Norm" w:cs="Calibri"/>
                <w:sz w:val="22"/>
                <w:szCs w:val="22"/>
              </w:rPr>
            </w:pPr>
            <w:hyperlink r:id="rId25" w:history="1">
              <w:r w:rsidR="00F46242" w:rsidRPr="0093595D">
                <w:rPr>
                  <w:color w:val="0563C1"/>
                  <w:u w:val="single"/>
                </w:rPr>
                <w:t>www.cbsa.com.au</w:t>
              </w:r>
            </w:hyperlink>
          </w:p>
        </w:tc>
        <w:tc>
          <w:tcPr>
            <w:tcW w:w="2583" w:type="dxa"/>
          </w:tcPr>
          <w:p w14:paraId="4814317B" w14:textId="77777777" w:rsidR="00F46242" w:rsidRDefault="00F46242"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70016" behindDoc="1" locked="0" layoutInCell="1" allowOverlap="1" wp14:anchorId="5F7EA384" wp14:editId="1853EC80">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590191698" name="Picture 159019169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42107" name="Picture 1755142107"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3DA0B401" w14:textId="77777777" w:rsidR="00BA0E86" w:rsidRDefault="00BA0E86">
      <w:pPr>
        <w:rPr>
          <w:rFonts w:ascii="Simplon Norm" w:eastAsia="Times New Roman" w:hAnsi="Simplon Norm" w:cs="Segoe UI"/>
          <w:i/>
          <w:iCs/>
          <w:sz w:val="18"/>
          <w:szCs w:val="18"/>
          <w:highlight w:val="green"/>
          <w:lang w:eastAsia="en-AU" w:bidi="ar-SA"/>
        </w:rPr>
      </w:pPr>
    </w:p>
    <w:p w14:paraId="3ADA13A6" w14:textId="7BB1B87F" w:rsidR="00590342" w:rsidRDefault="00590342" w:rsidP="00590342">
      <w:pPr>
        <w:tabs>
          <w:tab w:val="left" w:pos="4536"/>
        </w:tabs>
        <w:rPr>
          <w:rFonts w:ascii="Simplon Norm" w:eastAsia="Times New Roman" w:hAnsi="Simplon Norm" w:cs="Calibri"/>
          <w:b/>
          <w:bCs/>
          <w:color w:val="FF0000"/>
          <w:sz w:val="22"/>
          <w:szCs w:val="22"/>
        </w:rPr>
      </w:pPr>
      <w:r w:rsidRPr="000366D9">
        <w:rPr>
          <w:rFonts w:ascii="Simplon Norm" w:eastAsia="Times New Roman" w:hAnsi="Simplon Norm" w:cs="Calibri"/>
          <w:b/>
          <w:bCs/>
          <w:color w:val="FF0000"/>
          <w:sz w:val="22"/>
          <w:szCs w:val="22"/>
        </w:rPr>
        <w:t>Attachment</w:t>
      </w:r>
      <w:r>
        <w:rPr>
          <w:rFonts w:ascii="Simplon Norm" w:eastAsia="Times New Roman" w:hAnsi="Simplon Norm" w:cs="Calibri"/>
          <w:b/>
          <w:bCs/>
          <w:color w:val="FF0000"/>
          <w:sz w:val="22"/>
          <w:szCs w:val="22"/>
        </w:rPr>
        <w:t xml:space="preserve">: Action Plan Template </w:t>
      </w:r>
    </w:p>
    <w:tbl>
      <w:tblPr>
        <w:tblStyle w:val="TableGrid"/>
        <w:tblW w:w="0" w:type="auto"/>
        <w:tblLook w:val="04A0" w:firstRow="1" w:lastRow="0" w:firstColumn="1" w:lastColumn="0" w:noHBand="0" w:noVBand="1"/>
      </w:tblPr>
      <w:tblGrid>
        <w:gridCol w:w="10456"/>
      </w:tblGrid>
      <w:tr w:rsidR="00590342" w14:paraId="370E7CE6" w14:textId="77777777" w:rsidTr="00590342">
        <w:tc>
          <w:tcPr>
            <w:tcW w:w="10456" w:type="dxa"/>
          </w:tcPr>
          <w:p w14:paraId="715D5BF0" w14:textId="1ED51B67" w:rsidR="00590342" w:rsidRDefault="001C700F" w:rsidP="00590342">
            <w:pPr>
              <w:tabs>
                <w:tab w:val="left" w:pos="4536"/>
              </w:tabs>
              <w:rPr>
                <w:rFonts w:ascii="Simplon Norm" w:eastAsia="Times New Roman" w:hAnsi="Simplon Norm" w:cs="Calibri"/>
                <w:b/>
                <w:bCs/>
                <w:color w:val="FF0000"/>
                <w:sz w:val="22"/>
                <w:szCs w:val="22"/>
              </w:rPr>
            </w:pPr>
            <w:r w:rsidRPr="004134BD">
              <w:rPr>
                <w:noProof/>
              </w:rPr>
              <w:drawing>
                <wp:anchor distT="0" distB="0" distL="114300" distR="114300" simplePos="0" relativeHeight="251672064" behindDoc="1" locked="0" layoutInCell="1" allowOverlap="1" wp14:anchorId="0E7722AA" wp14:editId="560262C0">
                  <wp:simplePos x="0" y="0"/>
                  <wp:positionH relativeFrom="column">
                    <wp:posOffset>5647055</wp:posOffset>
                  </wp:positionH>
                  <wp:positionV relativeFrom="line">
                    <wp:posOffset>0</wp:posOffset>
                  </wp:positionV>
                  <wp:extent cx="920750" cy="853440"/>
                  <wp:effectExtent l="0" t="0" r="0" b="0"/>
                  <wp:wrapTight wrapText="bothSides">
                    <wp:wrapPolygon edited="0">
                      <wp:start x="0" y="0"/>
                      <wp:lineTo x="0" y="21214"/>
                      <wp:lineTo x="21004" y="21214"/>
                      <wp:lineTo x="21004" y="0"/>
                      <wp:lineTo x="0" y="0"/>
                    </wp:wrapPolygon>
                  </wp:wrapTight>
                  <wp:docPr id="1158954067" name="Picture 115895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p w14:paraId="1063C4A6" w14:textId="1808A600" w:rsidR="00972D76" w:rsidRPr="00D74A2B" w:rsidRDefault="00972D76" w:rsidP="00590342">
            <w:pPr>
              <w:tabs>
                <w:tab w:val="left" w:pos="4536"/>
              </w:tabs>
              <w:rPr>
                <w:rFonts w:ascii="Simplon Norm" w:eastAsia="Times New Roman" w:hAnsi="Simplon Norm" w:cs="Segoe UI"/>
                <w:sz w:val="40"/>
                <w:szCs w:val="40"/>
                <w:lang w:eastAsia="en-AU" w:bidi="ar-SA"/>
              </w:rPr>
            </w:pPr>
            <w:r w:rsidRPr="00D74A2B">
              <w:rPr>
                <w:rFonts w:ascii="Simplon Norm" w:eastAsia="Times New Roman" w:hAnsi="Simplon Norm" w:cs="Segoe UI"/>
                <w:sz w:val="40"/>
                <w:szCs w:val="40"/>
                <w:lang w:eastAsia="en-AU" w:bidi="ar-SA"/>
              </w:rPr>
              <w:t xml:space="preserve">Action Plan </w:t>
            </w:r>
          </w:p>
          <w:p w14:paraId="4C02A878" w14:textId="1CB233E8" w:rsidR="00972D76" w:rsidRDefault="00972D76" w:rsidP="00590342">
            <w:pPr>
              <w:tabs>
                <w:tab w:val="left" w:pos="4536"/>
              </w:tabs>
              <w:rPr>
                <w:rFonts w:ascii="Simplon Norm" w:eastAsia="Times New Roman" w:hAnsi="Simplon Norm" w:cs="Calibri"/>
                <w:b/>
                <w:bCs/>
                <w:color w:val="FF0000"/>
                <w:sz w:val="22"/>
                <w:szCs w:val="22"/>
              </w:rPr>
            </w:pPr>
          </w:p>
          <w:tbl>
            <w:tblPr>
              <w:tblStyle w:val="BMSACol"/>
              <w:tblW w:w="10230" w:type="dxa"/>
              <w:tblLook w:val="04A0" w:firstRow="1" w:lastRow="0" w:firstColumn="1" w:lastColumn="0" w:noHBand="0" w:noVBand="1"/>
            </w:tblPr>
            <w:tblGrid>
              <w:gridCol w:w="2304"/>
              <w:gridCol w:w="2762"/>
              <w:gridCol w:w="1162"/>
              <w:gridCol w:w="2085"/>
              <w:gridCol w:w="1917"/>
            </w:tblGrid>
            <w:tr w:rsidR="00C82BDD" w14:paraId="1F904BA6" w14:textId="58C40589" w:rsidTr="00C82BDD">
              <w:trPr>
                <w:cnfStyle w:val="100000000000" w:firstRow="1" w:lastRow="0" w:firstColumn="0" w:lastColumn="0" w:oddVBand="0" w:evenVBand="0" w:oddHBand="0" w:evenHBand="0" w:firstRowFirstColumn="0" w:firstRowLastColumn="0" w:lastRowFirstColumn="0" w:lastRowLastColumn="0"/>
              </w:trPr>
              <w:tc>
                <w:tcPr>
                  <w:tcW w:w="2304" w:type="dxa"/>
                </w:tcPr>
                <w:p w14:paraId="35767CD2" w14:textId="77777777" w:rsidR="00C82BDD" w:rsidRDefault="00C82BDD" w:rsidP="00972D76">
                  <w:pPr>
                    <w:pStyle w:val="AABT"/>
                  </w:pPr>
                  <w:r>
                    <w:lastRenderedPageBreak/>
                    <w:t>Action</w:t>
                  </w:r>
                </w:p>
              </w:tc>
              <w:tc>
                <w:tcPr>
                  <w:tcW w:w="2762" w:type="dxa"/>
                </w:tcPr>
                <w:p w14:paraId="1D9F58BC" w14:textId="77777777" w:rsidR="00C82BDD" w:rsidRDefault="00C82BDD" w:rsidP="00972D76">
                  <w:pPr>
                    <w:pStyle w:val="AABT"/>
                  </w:pPr>
                  <w:r>
                    <w:t>Responsibility</w:t>
                  </w:r>
                </w:p>
              </w:tc>
              <w:tc>
                <w:tcPr>
                  <w:tcW w:w="1162" w:type="dxa"/>
                </w:tcPr>
                <w:p w14:paraId="051BF2FA" w14:textId="77777777" w:rsidR="00C82BDD" w:rsidRDefault="00C82BDD" w:rsidP="00972D76">
                  <w:pPr>
                    <w:pStyle w:val="AABT"/>
                  </w:pPr>
                  <w:r>
                    <w:t>Date</w:t>
                  </w:r>
                </w:p>
              </w:tc>
              <w:tc>
                <w:tcPr>
                  <w:tcW w:w="2085" w:type="dxa"/>
                </w:tcPr>
                <w:p w14:paraId="1C4509A9" w14:textId="77777777" w:rsidR="00C82BDD" w:rsidRDefault="00C82BDD" w:rsidP="00972D76">
                  <w:pPr>
                    <w:pStyle w:val="AABT"/>
                  </w:pPr>
                  <w:r>
                    <w:t>Status</w:t>
                  </w:r>
                </w:p>
              </w:tc>
              <w:tc>
                <w:tcPr>
                  <w:tcW w:w="1917" w:type="dxa"/>
                </w:tcPr>
                <w:p w14:paraId="7315365A" w14:textId="099545F0" w:rsidR="00C82BDD" w:rsidRDefault="00151C1A" w:rsidP="00972D76">
                  <w:pPr>
                    <w:pStyle w:val="AABT"/>
                  </w:pPr>
                  <w:r>
                    <w:t xml:space="preserve">Priority </w:t>
                  </w:r>
                </w:p>
              </w:tc>
            </w:tr>
            <w:tr w:rsidR="00C82BDD" w14:paraId="41960184" w14:textId="509CC2C9" w:rsidTr="00C82BDD">
              <w:trPr>
                <w:cnfStyle w:val="000000100000" w:firstRow="0" w:lastRow="0" w:firstColumn="0" w:lastColumn="0" w:oddVBand="0" w:evenVBand="0" w:oddHBand="1" w:evenHBand="0" w:firstRowFirstColumn="0" w:firstRowLastColumn="0" w:lastRowFirstColumn="0" w:lastRowLastColumn="0"/>
              </w:trPr>
              <w:tc>
                <w:tcPr>
                  <w:tcW w:w="2304" w:type="dxa"/>
                </w:tcPr>
                <w:p w14:paraId="7DB2DC11" w14:textId="77777777" w:rsidR="00C82BDD" w:rsidRDefault="00C82BDD" w:rsidP="00972D76">
                  <w:pPr>
                    <w:pStyle w:val="AABT"/>
                    <w:spacing w:before="100" w:after="100"/>
                  </w:pPr>
                </w:p>
              </w:tc>
              <w:tc>
                <w:tcPr>
                  <w:tcW w:w="2762" w:type="dxa"/>
                </w:tcPr>
                <w:p w14:paraId="51B1844A" w14:textId="77777777" w:rsidR="00C82BDD" w:rsidRDefault="00C82BDD" w:rsidP="00972D76">
                  <w:pPr>
                    <w:pStyle w:val="AABT"/>
                    <w:spacing w:before="100" w:after="100"/>
                  </w:pPr>
                </w:p>
              </w:tc>
              <w:tc>
                <w:tcPr>
                  <w:tcW w:w="1162" w:type="dxa"/>
                </w:tcPr>
                <w:p w14:paraId="222CFE80" w14:textId="77777777" w:rsidR="00C82BDD" w:rsidRDefault="00C82BDD" w:rsidP="00972D76">
                  <w:pPr>
                    <w:pStyle w:val="AABT"/>
                    <w:spacing w:before="100" w:after="100"/>
                  </w:pPr>
                </w:p>
              </w:tc>
              <w:tc>
                <w:tcPr>
                  <w:tcW w:w="2085" w:type="dxa"/>
                </w:tcPr>
                <w:p w14:paraId="332C3264" w14:textId="77777777" w:rsidR="00C82BDD" w:rsidRDefault="00C82BDD" w:rsidP="00972D76">
                  <w:pPr>
                    <w:pStyle w:val="AABT"/>
                    <w:spacing w:before="100" w:after="100"/>
                  </w:pPr>
                </w:p>
              </w:tc>
              <w:tc>
                <w:tcPr>
                  <w:tcW w:w="1917" w:type="dxa"/>
                </w:tcPr>
                <w:p w14:paraId="28E97482" w14:textId="77777777" w:rsidR="00C82BDD" w:rsidRDefault="00C82BDD" w:rsidP="00972D76">
                  <w:pPr>
                    <w:pStyle w:val="AABT"/>
                    <w:spacing w:before="100" w:after="100"/>
                  </w:pPr>
                </w:p>
              </w:tc>
            </w:tr>
            <w:tr w:rsidR="00C82BDD" w14:paraId="5CC46521" w14:textId="485B3E5C" w:rsidTr="00C82BDD">
              <w:trPr>
                <w:cnfStyle w:val="000000010000" w:firstRow="0" w:lastRow="0" w:firstColumn="0" w:lastColumn="0" w:oddVBand="0" w:evenVBand="0" w:oddHBand="0" w:evenHBand="1" w:firstRowFirstColumn="0" w:firstRowLastColumn="0" w:lastRowFirstColumn="0" w:lastRowLastColumn="0"/>
              </w:trPr>
              <w:tc>
                <w:tcPr>
                  <w:tcW w:w="2304" w:type="dxa"/>
                </w:tcPr>
                <w:p w14:paraId="32C500F7" w14:textId="77777777" w:rsidR="00C82BDD" w:rsidRDefault="00C82BDD" w:rsidP="00972D76">
                  <w:pPr>
                    <w:pStyle w:val="AABT"/>
                    <w:spacing w:before="100" w:after="100"/>
                  </w:pPr>
                </w:p>
              </w:tc>
              <w:tc>
                <w:tcPr>
                  <w:tcW w:w="2762" w:type="dxa"/>
                </w:tcPr>
                <w:p w14:paraId="4AC2DFAB" w14:textId="77777777" w:rsidR="00C82BDD" w:rsidRDefault="00C82BDD" w:rsidP="00972D76">
                  <w:pPr>
                    <w:pStyle w:val="AABT"/>
                    <w:spacing w:before="100" w:after="100"/>
                  </w:pPr>
                </w:p>
              </w:tc>
              <w:tc>
                <w:tcPr>
                  <w:tcW w:w="1162" w:type="dxa"/>
                </w:tcPr>
                <w:p w14:paraId="310B7817" w14:textId="77777777" w:rsidR="00C82BDD" w:rsidRDefault="00C82BDD" w:rsidP="00972D76">
                  <w:pPr>
                    <w:pStyle w:val="AABT"/>
                    <w:spacing w:before="100" w:after="100"/>
                  </w:pPr>
                </w:p>
              </w:tc>
              <w:tc>
                <w:tcPr>
                  <w:tcW w:w="2085" w:type="dxa"/>
                </w:tcPr>
                <w:p w14:paraId="200AE373" w14:textId="77777777" w:rsidR="00C82BDD" w:rsidRDefault="00C82BDD" w:rsidP="00972D76">
                  <w:pPr>
                    <w:pStyle w:val="AABT"/>
                    <w:spacing w:before="100" w:after="100"/>
                  </w:pPr>
                </w:p>
              </w:tc>
              <w:tc>
                <w:tcPr>
                  <w:tcW w:w="1917" w:type="dxa"/>
                </w:tcPr>
                <w:p w14:paraId="6F741A6C" w14:textId="77777777" w:rsidR="00C82BDD" w:rsidRDefault="00C82BDD" w:rsidP="00972D76">
                  <w:pPr>
                    <w:pStyle w:val="AABT"/>
                    <w:spacing w:before="100" w:after="100"/>
                  </w:pPr>
                </w:p>
              </w:tc>
            </w:tr>
            <w:tr w:rsidR="00C82BDD" w14:paraId="1A03435E" w14:textId="5CE159C2" w:rsidTr="00C82BDD">
              <w:trPr>
                <w:cnfStyle w:val="000000100000" w:firstRow="0" w:lastRow="0" w:firstColumn="0" w:lastColumn="0" w:oddVBand="0" w:evenVBand="0" w:oddHBand="1" w:evenHBand="0" w:firstRowFirstColumn="0" w:firstRowLastColumn="0" w:lastRowFirstColumn="0" w:lastRowLastColumn="0"/>
              </w:trPr>
              <w:tc>
                <w:tcPr>
                  <w:tcW w:w="2304" w:type="dxa"/>
                </w:tcPr>
                <w:p w14:paraId="75687F39" w14:textId="77777777" w:rsidR="00C82BDD" w:rsidRDefault="00C82BDD" w:rsidP="00972D76">
                  <w:pPr>
                    <w:pStyle w:val="AABT"/>
                    <w:spacing w:before="100" w:after="100"/>
                  </w:pPr>
                </w:p>
              </w:tc>
              <w:tc>
                <w:tcPr>
                  <w:tcW w:w="2762" w:type="dxa"/>
                </w:tcPr>
                <w:p w14:paraId="44E59E8D" w14:textId="77777777" w:rsidR="00C82BDD" w:rsidRDefault="00C82BDD" w:rsidP="00972D76">
                  <w:pPr>
                    <w:pStyle w:val="AABT"/>
                    <w:spacing w:before="100" w:after="100"/>
                  </w:pPr>
                </w:p>
              </w:tc>
              <w:tc>
                <w:tcPr>
                  <w:tcW w:w="1162" w:type="dxa"/>
                </w:tcPr>
                <w:p w14:paraId="38004FFB" w14:textId="77777777" w:rsidR="00C82BDD" w:rsidRDefault="00C82BDD" w:rsidP="00972D76">
                  <w:pPr>
                    <w:pStyle w:val="AABT"/>
                    <w:spacing w:before="100" w:after="100"/>
                  </w:pPr>
                </w:p>
              </w:tc>
              <w:tc>
                <w:tcPr>
                  <w:tcW w:w="2085" w:type="dxa"/>
                </w:tcPr>
                <w:p w14:paraId="7F0911F8" w14:textId="77777777" w:rsidR="00C82BDD" w:rsidRDefault="00C82BDD" w:rsidP="00972D76">
                  <w:pPr>
                    <w:pStyle w:val="AABT"/>
                    <w:spacing w:before="100" w:after="100"/>
                  </w:pPr>
                </w:p>
              </w:tc>
              <w:tc>
                <w:tcPr>
                  <w:tcW w:w="1917" w:type="dxa"/>
                </w:tcPr>
                <w:p w14:paraId="4C3D6056" w14:textId="77777777" w:rsidR="00C82BDD" w:rsidRDefault="00C82BDD" w:rsidP="00972D76">
                  <w:pPr>
                    <w:pStyle w:val="AABT"/>
                    <w:spacing w:before="100" w:after="100"/>
                  </w:pPr>
                </w:p>
              </w:tc>
            </w:tr>
            <w:tr w:rsidR="00C82BDD" w14:paraId="5496E8C5" w14:textId="25937E21" w:rsidTr="00C82BDD">
              <w:trPr>
                <w:cnfStyle w:val="000000010000" w:firstRow="0" w:lastRow="0" w:firstColumn="0" w:lastColumn="0" w:oddVBand="0" w:evenVBand="0" w:oddHBand="0" w:evenHBand="1" w:firstRowFirstColumn="0" w:firstRowLastColumn="0" w:lastRowFirstColumn="0" w:lastRowLastColumn="0"/>
              </w:trPr>
              <w:tc>
                <w:tcPr>
                  <w:tcW w:w="2304" w:type="dxa"/>
                </w:tcPr>
                <w:p w14:paraId="0A3C32C3" w14:textId="77777777" w:rsidR="00C82BDD" w:rsidRDefault="00C82BDD" w:rsidP="00972D76">
                  <w:pPr>
                    <w:pStyle w:val="AABT"/>
                    <w:spacing w:before="100" w:after="100"/>
                  </w:pPr>
                </w:p>
              </w:tc>
              <w:tc>
                <w:tcPr>
                  <w:tcW w:w="2762" w:type="dxa"/>
                </w:tcPr>
                <w:p w14:paraId="42740C80" w14:textId="77777777" w:rsidR="00C82BDD" w:rsidRDefault="00C82BDD" w:rsidP="00972D76">
                  <w:pPr>
                    <w:pStyle w:val="AABT"/>
                    <w:spacing w:before="100" w:after="100"/>
                  </w:pPr>
                </w:p>
              </w:tc>
              <w:tc>
                <w:tcPr>
                  <w:tcW w:w="1162" w:type="dxa"/>
                </w:tcPr>
                <w:p w14:paraId="79106409" w14:textId="77777777" w:rsidR="00C82BDD" w:rsidRDefault="00C82BDD" w:rsidP="00972D76">
                  <w:pPr>
                    <w:pStyle w:val="AABT"/>
                    <w:spacing w:before="100" w:after="100"/>
                  </w:pPr>
                </w:p>
              </w:tc>
              <w:tc>
                <w:tcPr>
                  <w:tcW w:w="2085" w:type="dxa"/>
                </w:tcPr>
                <w:p w14:paraId="04DAAFCC" w14:textId="77777777" w:rsidR="00C82BDD" w:rsidRDefault="00C82BDD" w:rsidP="00972D76">
                  <w:pPr>
                    <w:pStyle w:val="AABT"/>
                    <w:spacing w:before="100" w:after="100"/>
                  </w:pPr>
                </w:p>
              </w:tc>
              <w:tc>
                <w:tcPr>
                  <w:tcW w:w="1917" w:type="dxa"/>
                </w:tcPr>
                <w:p w14:paraId="265A8398" w14:textId="77777777" w:rsidR="00C82BDD" w:rsidRDefault="00C82BDD" w:rsidP="00972D76">
                  <w:pPr>
                    <w:pStyle w:val="AABT"/>
                    <w:spacing w:before="100" w:after="100"/>
                  </w:pPr>
                </w:p>
              </w:tc>
            </w:tr>
            <w:tr w:rsidR="00C82BDD" w14:paraId="564D13A9" w14:textId="06F82E4B" w:rsidTr="00C82BDD">
              <w:trPr>
                <w:cnfStyle w:val="000000100000" w:firstRow="0" w:lastRow="0" w:firstColumn="0" w:lastColumn="0" w:oddVBand="0" w:evenVBand="0" w:oddHBand="1" w:evenHBand="0" w:firstRowFirstColumn="0" w:firstRowLastColumn="0" w:lastRowFirstColumn="0" w:lastRowLastColumn="0"/>
              </w:trPr>
              <w:tc>
                <w:tcPr>
                  <w:tcW w:w="2304" w:type="dxa"/>
                </w:tcPr>
                <w:p w14:paraId="3C6CA83B" w14:textId="77777777" w:rsidR="00C82BDD" w:rsidRDefault="00C82BDD" w:rsidP="00972D76">
                  <w:pPr>
                    <w:pStyle w:val="AABT"/>
                    <w:spacing w:before="100" w:after="100"/>
                  </w:pPr>
                </w:p>
              </w:tc>
              <w:tc>
                <w:tcPr>
                  <w:tcW w:w="2762" w:type="dxa"/>
                </w:tcPr>
                <w:p w14:paraId="2F7EB108" w14:textId="77777777" w:rsidR="00C82BDD" w:rsidRDefault="00C82BDD" w:rsidP="00972D76">
                  <w:pPr>
                    <w:pStyle w:val="AABT"/>
                    <w:spacing w:before="100" w:after="100"/>
                  </w:pPr>
                </w:p>
              </w:tc>
              <w:tc>
                <w:tcPr>
                  <w:tcW w:w="1162" w:type="dxa"/>
                </w:tcPr>
                <w:p w14:paraId="2A5A5254" w14:textId="77777777" w:rsidR="00C82BDD" w:rsidRDefault="00C82BDD" w:rsidP="00972D76">
                  <w:pPr>
                    <w:pStyle w:val="AABT"/>
                    <w:spacing w:before="100" w:after="100"/>
                  </w:pPr>
                </w:p>
              </w:tc>
              <w:tc>
                <w:tcPr>
                  <w:tcW w:w="2085" w:type="dxa"/>
                </w:tcPr>
                <w:p w14:paraId="661532DC" w14:textId="77777777" w:rsidR="00C82BDD" w:rsidRDefault="00C82BDD" w:rsidP="00972D76">
                  <w:pPr>
                    <w:pStyle w:val="AABT"/>
                    <w:spacing w:before="100" w:after="100"/>
                  </w:pPr>
                </w:p>
              </w:tc>
              <w:tc>
                <w:tcPr>
                  <w:tcW w:w="1917" w:type="dxa"/>
                </w:tcPr>
                <w:p w14:paraId="7A14B089" w14:textId="77777777" w:rsidR="00C82BDD" w:rsidRDefault="00C82BDD" w:rsidP="00972D76">
                  <w:pPr>
                    <w:pStyle w:val="AABT"/>
                    <w:spacing w:before="100" w:after="100"/>
                  </w:pPr>
                </w:p>
              </w:tc>
            </w:tr>
            <w:tr w:rsidR="00C82BDD" w14:paraId="247E7BA2" w14:textId="215FEFA6" w:rsidTr="00C82BDD">
              <w:trPr>
                <w:cnfStyle w:val="000000010000" w:firstRow="0" w:lastRow="0" w:firstColumn="0" w:lastColumn="0" w:oddVBand="0" w:evenVBand="0" w:oddHBand="0" w:evenHBand="1" w:firstRowFirstColumn="0" w:firstRowLastColumn="0" w:lastRowFirstColumn="0" w:lastRowLastColumn="0"/>
              </w:trPr>
              <w:tc>
                <w:tcPr>
                  <w:tcW w:w="2304" w:type="dxa"/>
                </w:tcPr>
                <w:p w14:paraId="65F83041" w14:textId="77777777" w:rsidR="00C82BDD" w:rsidRDefault="00C82BDD" w:rsidP="00972D76">
                  <w:pPr>
                    <w:pStyle w:val="AABT"/>
                    <w:spacing w:before="100" w:after="100"/>
                  </w:pPr>
                </w:p>
              </w:tc>
              <w:tc>
                <w:tcPr>
                  <w:tcW w:w="2762" w:type="dxa"/>
                </w:tcPr>
                <w:p w14:paraId="7D602319" w14:textId="77777777" w:rsidR="00C82BDD" w:rsidRDefault="00C82BDD" w:rsidP="00972D76">
                  <w:pPr>
                    <w:pStyle w:val="AABT"/>
                    <w:spacing w:before="100" w:after="100"/>
                  </w:pPr>
                </w:p>
              </w:tc>
              <w:tc>
                <w:tcPr>
                  <w:tcW w:w="1162" w:type="dxa"/>
                </w:tcPr>
                <w:p w14:paraId="6C2F6F17" w14:textId="77777777" w:rsidR="00C82BDD" w:rsidRDefault="00C82BDD" w:rsidP="00972D76">
                  <w:pPr>
                    <w:pStyle w:val="AABT"/>
                    <w:spacing w:before="100" w:after="100"/>
                  </w:pPr>
                </w:p>
              </w:tc>
              <w:tc>
                <w:tcPr>
                  <w:tcW w:w="2085" w:type="dxa"/>
                </w:tcPr>
                <w:p w14:paraId="72C5ACAE" w14:textId="77777777" w:rsidR="00C82BDD" w:rsidRDefault="00C82BDD" w:rsidP="00972D76">
                  <w:pPr>
                    <w:pStyle w:val="AABT"/>
                    <w:spacing w:before="100" w:after="100"/>
                  </w:pPr>
                </w:p>
              </w:tc>
              <w:tc>
                <w:tcPr>
                  <w:tcW w:w="1917" w:type="dxa"/>
                </w:tcPr>
                <w:p w14:paraId="787979F5" w14:textId="77777777" w:rsidR="00C82BDD" w:rsidRDefault="00C82BDD" w:rsidP="00972D76">
                  <w:pPr>
                    <w:pStyle w:val="AABT"/>
                    <w:spacing w:before="100" w:after="100"/>
                  </w:pPr>
                </w:p>
              </w:tc>
            </w:tr>
          </w:tbl>
          <w:p w14:paraId="12EE68CE" w14:textId="77777777" w:rsidR="00590342" w:rsidRDefault="00590342" w:rsidP="00590342">
            <w:pPr>
              <w:tabs>
                <w:tab w:val="left" w:pos="4536"/>
              </w:tabs>
              <w:rPr>
                <w:rFonts w:ascii="Simplon Norm" w:eastAsia="Times New Roman" w:hAnsi="Simplon Norm" w:cs="Calibri"/>
                <w:b/>
                <w:bCs/>
                <w:color w:val="FF0000"/>
                <w:sz w:val="22"/>
                <w:szCs w:val="22"/>
              </w:rPr>
            </w:pPr>
          </w:p>
          <w:p w14:paraId="602CF060" w14:textId="77777777" w:rsidR="00590342" w:rsidRDefault="00590342" w:rsidP="00590342">
            <w:pPr>
              <w:tabs>
                <w:tab w:val="left" w:pos="4536"/>
              </w:tabs>
              <w:rPr>
                <w:rFonts w:ascii="Simplon Norm" w:eastAsia="Times New Roman" w:hAnsi="Simplon Norm" w:cs="Calibri"/>
                <w:b/>
                <w:bCs/>
                <w:color w:val="FF0000"/>
                <w:sz w:val="22"/>
                <w:szCs w:val="22"/>
              </w:rPr>
            </w:pPr>
          </w:p>
        </w:tc>
      </w:tr>
    </w:tbl>
    <w:p w14:paraId="53343101" w14:textId="77777777" w:rsidR="00590342" w:rsidRPr="000366D9" w:rsidRDefault="00590342" w:rsidP="00590342">
      <w:pPr>
        <w:tabs>
          <w:tab w:val="left" w:pos="4536"/>
        </w:tabs>
        <w:rPr>
          <w:rFonts w:ascii="Simplon Norm" w:eastAsia="Times New Roman" w:hAnsi="Simplon Norm" w:cs="Calibri"/>
          <w:b/>
          <w:bCs/>
          <w:color w:val="FF0000"/>
          <w:sz w:val="22"/>
          <w:szCs w:val="22"/>
        </w:rPr>
      </w:pPr>
    </w:p>
    <w:p w14:paraId="481DA798" w14:textId="2CC26C69" w:rsidR="007E0231" w:rsidRDefault="007E0231" w:rsidP="007E0231">
      <w:pPr>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t xml:space="preserve">Task </w:t>
      </w:r>
      <w:r>
        <w:rPr>
          <w:rFonts w:ascii="Simplon Norm" w:eastAsia="Times New Roman" w:hAnsi="Simplon Norm" w:cs="Segoe UI"/>
          <w:color w:val="FF0000"/>
          <w:sz w:val="22"/>
          <w:szCs w:val="22"/>
          <w:lang w:eastAsia="en-AU" w:bidi="ar-SA"/>
        </w:rPr>
        <w:t>3</w:t>
      </w:r>
      <w:r w:rsidRPr="000366D9">
        <w:rPr>
          <w:rFonts w:ascii="Simplon Norm" w:eastAsia="Times New Roman" w:hAnsi="Simplon Norm" w:cs="Segoe UI"/>
          <w:color w:val="FF0000"/>
          <w:sz w:val="22"/>
          <w:szCs w:val="22"/>
          <w:lang w:eastAsia="en-AU" w:bidi="ar-SA"/>
        </w:rPr>
        <w:t xml:space="preserve">: </w:t>
      </w:r>
      <w:r w:rsidR="0089474C">
        <w:rPr>
          <w:rFonts w:ascii="Simplon Norm" w:eastAsia="Times New Roman" w:hAnsi="Simplon Norm" w:cs="Segoe UI"/>
          <w:color w:val="FF0000"/>
          <w:sz w:val="22"/>
          <w:szCs w:val="22"/>
          <w:lang w:eastAsia="en-AU" w:bidi="ar-SA"/>
        </w:rPr>
        <w:t xml:space="preserve">Action Plan </w:t>
      </w:r>
    </w:p>
    <w:p w14:paraId="2851C5A1" w14:textId="77777777" w:rsidR="00774BA6" w:rsidRPr="00774BA6" w:rsidRDefault="00774BA6" w:rsidP="00774BA6">
      <w:pPr>
        <w:pStyle w:val="AABT"/>
        <w:rPr>
          <w:rFonts w:ascii="Simplon Norm" w:hAnsi="Simplon Norm"/>
          <w:sz w:val="22"/>
          <w:szCs w:val="22"/>
        </w:rPr>
      </w:pPr>
      <w:r w:rsidRPr="00774BA6">
        <w:rPr>
          <w:rFonts w:ascii="Simplon Norm" w:hAnsi="Simplon Norm"/>
          <w:sz w:val="22"/>
          <w:szCs w:val="22"/>
        </w:rPr>
        <w:t>Based on the email and the attached template you are to:</w:t>
      </w:r>
    </w:p>
    <w:p w14:paraId="64177512" w14:textId="77777777" w:rsidR="00774BA6" w:rsidRPr="00774BA6" w:rsidRDefault="00774BA6" w:rsidP="00774BA6">
      <w:pPr>
        <w:pStyle w:val="AABTNumList"/>
        <w:rPr>
          <w:rFonts w:ascii="Simplon Norm" w:hAnsi="Simplon Norm"/>
          <w:sz w:val="22"/>
          <w:szCs w:val="22"/>
        </w:rPr>
      </w:pPr>
      <w:r w:rsidRPr="00774BA6">
        <w:rPr>
          <w:rFonts w:ascii="Simplon Norm" w:hAnsi="Simplon Norm"/>
          <w:sz w:val="22"/>
          <w:szCs w:val="22"/>
        </w:rPr>
        <w:t>Determine and select an appropriate treatment/mitigation for each identified risk. The treatment/mitigation that is most relevant will be dependent on what the risk is. For example, suppose a risk is ‘scope creep for the office refit milestone’. In that case, an appropriate mitigation strategy might be to have someone undertake daily monitoring of progress to try and ensure that scope creep doesn’t occur. If the risk is ‘low client usage of the training facilities’ then a mitigation strategy might be to run a marketing campaign aimed at the organisation’s clients to try and mitigate this risk from occurring.</w:t>
      </w:r>
    </w:p>
    <w:p w14:paraId="72F32D98" w14:textId="77777777" w:rsidR="00774BA6" w:rsidRPr="00774BA6" w:rsidRDefault="00774BA6" w:rsidP="00774BA6">
      <w:pPr>
        <w:pStyle w:val="AABTNumList"/>
        <w:rPr>
          <w:rFonts w:ascii="Simplon Norm" w:hAnsi="Simplon Norm"/>
          <w:sz w:val="22"/>
          <w:szCs w:val="22"/>
        </w:rPr>
      </w:pPr>
      <w:r w:rsidRPr="00774BA6">
        <w:rPr>
          <w:rFonts w:ascii="Simplon Norm" w:hAnsi="Simplon Norm"/>
          <w:sz w:val="22"/>
          <w:szCs w:val="22"/>
        </w:rPr>
        <w:t xml:space="preserve">After you have determined appropriate treatment/mitigation for each identified risk, you should evaluate and prioritise these, then develop an Action Plan to ensure that treatments/mitigations are planned. </w:t>
      </w:r>
    </w:p>
    <w:p w14:paraId="76291C4C" w14:textId="77777777" w:rsidR="00774BA6" w:rsidRPr="003F19F7" w:rsidRDefault="00774BA6" w:rsidP="00774BA6">
      <w:pPr>
        <w:pStyle w:val="AABT63"/>
        <w:rPr>
          <w:rFonts w:ascii="Simplon Norm" w:hAnsi="Simplon Norm"/>
          <w:sz w:val="22"/>
          <w:szCs w:val="22"/>
        </w:rPr>
      </w:pPr>
      <w:r w:rsidRPr="003F19F7">
        <w:rPr>
          <w:rFonts w:ascii="Simplon Norm" w:hAnsi="Simplon Norm"/>
          <w:sz w:val="22"/>
          <w:szCs w:val="22"/>
        </w:rPr>
        <w:t>For each action, you must:</w:t>
      </w:r>
    </w:p>
    <w:p w14:paraId="222F8805" w14:textId="77777777" w:rsidR="00774BA6" w:rsidRPr="003F19F7" w:rsidRDefault="00774BA6" w:rsidP="00774BA6">
      <w:pPr>
        <w:pStyle w:val="AABul163"/>
        <w:rPr>
          <w:rFonts w:ascii="Simplon Norm" w:hAnsi="Simplon Norm"/>
          <w:sz w:val="22"/>
          <w:szCs w:val="22"/>
        </w:rPr>
      </w:pPr>
      <w:r w:rsidRPr="003F19F7">
        <w:rPr>
          <w:rFonts w:ascii="Simplon Norm" w:hAnsi="Simplon Norm"/>
          <w:sz w:val="22"/>
          <w:szCs w:val="22"/>
        </w:rPr>
        <w:t>specify the action that is to occur</w:t>
      </w:r>
    </w:p>
    <w:p w14:paraId="1481FDC3" w14:textId="77777777" w:rsidR="00774BA6" w:rsidRPr="003F19F7" w:rsidRDefault="00774BA6" w:rsidP="00774BA6">
      <w:pPr>
        <w:pStyle w:val="AABul163"/>
        <w:rPr>
          <w:rFonts w:ascii="Simplon Norm" w:hAnsi="Simplon Norm"/>
        </w:rPr>
      </w:pPr>
      <w:r w:rsidRPr="003F19F7">
        <w:rPr>
          <w:rFonts w:ascii="Simplon Norm" w:hAnsi="Simplon Norm"/>
          <w:sz w:val="22"/>
          <w:szCs w:val="22"/>
        </w:rPr>
        <w:t xml:space="preserve">specify who will be responsible for implementing the </w:t>
      </w:r>
      <w:r w:rsidRPr="00EA11E6">
        <w:rPr>
          <w:rFonts w:ascii="Simplon Norm" w:hAnsi="Simplon Norm"/>
          <w:sz w:val="22"/>
          <w:szCs w:val="22"/>
        </w:rPr>
        <w:t>action</w:t>
      </w:r>
    </w:p>
    <w:p w14:paraId="59F0E26D" w14:textId="77777777" w:rsidR="00774BA6" w:rsidRDefault="00774BA6" w:rsidP="00774BA6">
      <w:pPr>
        <w:pStyle w:val="AABul163"/>
        <w:rPr>
          <w:rFonts w:ascii="Simplon Norm" w:hAnsi="Simplon Norm"/>
          <w:sz w:val="22"/>
          <w:szCs w:val="22"/>
        </w:rPr>
      </w:pPr>
      <w:r w:rsidRPr="003F19F7">
        <w:rPr>
          <w:rFonts w:ascii="Simplon Norm" w:hAnsi="Simplon Norm"/>
          <w:sz w:val="22"/>
          <w:szCs w:val="22"/>
        </w:rPr>
        <w:t>specify when the action needs to be completed by</w:t>
      </w:r>
    </w:p>
    <w:p w14:paraId="01FFE644" w14:textId="3E2DBEE3" w:rsidR="002F3005" w:rsidRDefault="002F3005" w:rsidP="00774BA6">
      <w:pPr>
        <w:pStyle w:val="AABul163"/>
        <w:rPr>
          <w:rFonts w:ascii="Simplon Norm" w:hAnsi="Simplon Norm"/>
          <w:sz w:val="22"/>
          <w:szCs w:val="22"/>
        </w:rPr>
      </w:pPr>
      <w:r>
        <w:rPr>
          <w:rFonts w:ascii="Simplon Norm" w:hAnsi="Simplon Norm"/>
          <w:sz w:val="22"/>
          <w:szCs w:val="22"/>
        </w:rPr>
        <w:t xml:space="preserve">the status of the action </w:t>
      </w:r>
    </w:p>
    <w:p w14:paraId="4A180C70" w14:textId="32C4957F" w:rsidR="002F3005" w:rsidRPr="003F19F7" w:rsidRDefault="002F3005" w:rsidP="00774BA6">
      <w:pPr>
        <w:pStyle w:val="AABul163"/>
        <w:rPr>
          <w:rFonts w:ascii="Simplon Norm" w:hAnsi="Simplon Norm"/>
          <w:sz w:val="22"/>
          <w:szCs w:val="22"/>
        </w:rPr>
      </w:pPr>
      <w:r>
        <w:rPr>
          <w:rFonts w:ascii="Simplon Norm" w:hAnsi="Simplon Norm"/>
          <w:sz w:val="22"/>
          <w:szCs w:val="22"/>
        </w:rPr>
        <w:t xml:space="preserve">giving the action a priority rating </w:t>
      </w:r>
    </w:p>
    <w:p w14:paraId="757D1867" w14:textId="77777777" w:rsidR="0086241B" w:rsidRDefault="0086241B" w:rsidP="0086241B">
      <w:pPr>
        <w:pStyle w:val="AABul163"/>
        <w:numPr>
          <w:ilvl w:val="0"/>
          <w:numId w:val="0"/>
        </w:numPr>
      </w:pPr>
    </w:p>
    <w:p w14:paraId="5E8C8BE3" w14:textId="79C0D375" w:rsidR="0086241B" w:rsidRDefault="0086241B" w:rsidP="0086241B">
      <w:pPr>
        <w:pStyle w:val="AABul163"/>
        <w:numPr>
          <w:ilvl w:val="0"/>
          <w:numId w:val="0"/>
        </w:numPr>
        <w:rPr>
          <w:rFonts w:ascii="Simplon Norm" w:hAnsi="Simplon Norm"/>
          <w:color w:val="FF0000"/>
          <w:sz w:val="22"/>
          <w:szCs w:val="22"/>
        </w:rPr>
      </w:pPr>
      <w:r w:rsidRPr="00BE05DA">
        <w:rPr>
          <w:rFonts w:ascii="Simplon Norm" w:hAnsi="Simplon Norm"/>
          <w:color w:val="FF0000"/>
          <w:sz w:val="22"/>
          <w:szCs w:val="22"/>
        </w:rPr>
        <w:t>Assessor Instructions</w:t>
      </w:r>
    </w:p>
    <w:p w14:paraId="67B62F65" w14:textId="77777777" w:rsidR="00AE0AE8" w:rsidRDefault="00AE0AE8" w:rsidP="00AE0AE8">
      <w:pPr>
        <w:pStyle w:val="AAAnsHeadB"/>
      </w:pPr>
      <w:r w:rsidRPr="005825A2">
        <w:t>Purpose of the task</w:t>
      </w:r>
    </w:p>
    <w:p w14:paraId="534531B2" w14:textId="77777777" w:rsidR="00AE0AE8" w:rsidRPr="007A4C1F" w:rsidRDefault="00AE0AE8" w:rsidP="00AE0AE8">
      <w:pPr>
        <w:pStyle w:val="AAAns"/>
      </w:pPr>
      <w:r w:rsidRPr="003C7416">
        <w:t xml:space="preserve">This part is designed to ensure that the student can </w:t>
      </w:r>
      <w:r>
        <w:t>assess and evaluate potential treatments for each risk, and to develop an action plan to ensure they are implemented.</w:t>
      </w:r>
    </w:p>
    <w:p w14:paraId="44F7CC6D" w14:textId="77777777" w:rsidR="001143B4" w:rsidRPr="005825A2" w:rsidRDefault="001143B4" w:rsidP="001143B4">
      <w:pPr>
        <w:pStyle w:val="AAAnsHeadB"/>
      </w:pPr>
      <w:r w:rsidRPr="005825A2">
        <w:t>Guidance to assessors about this task</w:t>
      </w:r>
    </w:p>
    <w:p w14:paraId="716A3BD9" w14:textId="77777777" w:rsidR="001143B4" w:rsidRPr="003C7416" w:rsidRDefault="001143B4" w:rsidP="001143B4">
      <w:pPr>
        <w:pStyle w:val="AAAns"/>
      </w:pPr>
      <w:r w:rsidRPr="003C7416">
        <w:t xml:space="preserve">Use the following checklist to ensure that </w:t>
      </w:r>
      <w:r>
        <w:t xml:space="preserve">the </w:t>
      </w:r>
      <w:r w:rsidRPr="003C7416">
        <w:t xml:space="preserve">student has </w:t>
      </w:r>
      <w:r>
        <w:t>drafted an email sufficiently:</w:t>
      </w:r>
    </w:p>
    <w:tbl>
      <w:tblPr>
        <w:tblStyle w:val="TableGrid"/>
        <w:tblW w:w="9356"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1143B4" w:rsidRPr="00181BCA" w14:paraId="3B556EB4" w14:textId="77777777" w:rsidTr="00157C7A">
        <w:trPr>
          <w:jc w:val="center"/>
        </w:trPr>
        <w:tc>
          <w:tcPr>
            <w:tcW w:w="9356" w:type="dxa"/>
            <w:tcBorders>
              <w:top w:val="single" w:sz="4" w:space="0" w:color="FF0000"/>
              <w:left w:val="single" w:sz="4" w:space="0" w:color="FF0000"/>
              <w:bottom w:val="single" w:sz="4" w:space="0" w:color="FF0000"/>
              <w:right w:val="single" w:sz="4" w:space="0" w:color="FF0000"/>
            </w:tcBorders>
            <w:shd w:val="clear" w:color="auto" w:fill="D9E2F3" w:themeFill="accent1" w:themeFillTint="33"/>
          </w:tcPr>
          <w:p w14:paraId="1386F443" w14:textId="77777777" w:rsidR="001143B4" w:rsidRPr="00201096" w:rsidRDefault="001143B4" w:rsidP="0058270E">
            <w:pPr>
              <w:pStyle w:val="AAAns"/>
              <w:rPr>
                <w:b/>
              </w:rPr>
            </w:pPr>
            <w:r w:rsidRPr="00201096">
              <w:rPr>
                <w:b/>
              </w:rPr>
              <w:lastRenderedPageBreak/>
              <w:t>Risk treatment</w:t>
            </w:r>
          </w:p>
        </w:tc>
      </w:tr>
      <w:tr w:rsidR="001143B4" w:rsidRPr="00181BCA" w14:paraId="1C53CC2B" w14:textId="77777777" w:rsidTr="00157C7A">
        <w:trPr>
          <w:jc w:val="center"/>
        </w:trPr>
        <w:tc>
          <w:tcPr>
            <w:tcW w:w="9356" w:type="dxa"/>
            <w:tcBorders>
              <w:top w:val="single" w:sz="4" w:space="0" w:color="FF0000"/>
              <w:left w:val="single" w:sz="4" w:space="0" w:color="FF0000"/>
              <w:bottom w:val="single" w:sz="4" w:space="0" w:color="FF0000"/>
              <w:right w:val="single" w:sz="4" w:space="0" w:color="FF0000"/>
            </w:tcBorders>
          </w:tcPr>
          <w:p w14:paraId="5784CA5A" w14:textId="77777777" w:rsidR="001143B4" w:rsidRPr="00D567F0" w:rsidRDefault="001143B4" w:rsidP="0058270E">
            <w:pPr>
              <w:pStyle w:val="AAAns"/>
              <w:rPr>
                <w:i w:val="0"/>
              </w:rPr>
            </w:pPr>
            <w:r>
              <w:t>Student must specify a sufficient treatment/mitigation strategy for each identified risk in the Risk Management Register.</w:t>
            </w:r>
          </w:p>
        </w:tc>
      </w:tr>
      <w:tr w:rsidR="001143B4" w:rsidRPr="00181BCA" w14:paraId="1A14F4CC" w14:textId="77777777" w:rsidTr="00157C7A">
        <w:trPr>
          <w:jc w:val="center"/>
        </w:trPr>
        <w:tc>
          <w:tcPr>
            <w:tcW w:w="9356" w:type="dxa"/>
            <w:tcBorders>
              <w:top w:val="single" w:sz="4" w:space="0" w:color="FF0000"/>
              <w:left w:val="single" w:sz="4" w:space="0" w:color="FF0000"/>
              <w:right w:val="single" w:sz="4" w:space="0" w:color="FF0000"/>
            </w:tcBorders>
          </w:tcPr>
          <w:p w14:paraId="55CC4F8F" w14:textId="77777777" w:rsidR="001143B4" w:rsidRPr="00181BCA" w:rsidRDefault="001143B4" w:rsidP="0058270E">
            <w:pPr>
              <w:pStyle w:val="AAAns"/>
            </w:pPr>
            <w:r>
              <w:t>Student must develop an Action Plan using the given template.</w:t>
            </w:r>
          </w:p>
        </w:tc>
      </w:tr>
      <w:tr w:rsidR="001143B4" w:rsidRPr="00181BCA" w14:paraId="0A4B9180" w14:textId="77777777" w:rsidTr="00157C7A">
        <w:trPr>
          <w:jc w:val="center"/>
        </w:trPr>
        <w:tc>
          <w:tcPr>
            <w:tcW w:w="9356" w:type="dxa"/>
            <w:tcBorders>
              <w:top w:val="single" w:sz="4" w:space="0" w:color="FF0000"/>
              <w:left w:val="single" w:sz="4" w:space="0" w:color="FF0000"/>
              <w:bottom w:val="single" w:sz="4" w:space="0" w:color="FF0000"/>
              <w:right w:val="single" w:sz="4" w:space="0" w:color="FF0000"/>
            </w:tcBorders>
          </w:tcPr>
          <w:p w14:paraId="30FFF367" w14:textId="77777777" w:rsidR="001143B4" w:rsidRDefault="001143B4" w:rsidP="0058270E">
            <w:pPr>
              <w:pStyle w:val="AAAns"/>
            </w:pPr>
            <w:r>
              <w:t>Student must provide at least one action for each treatment/mitigation strategy for each risk where they have:</w:t>
            </w:r>
          </w:p>
          <w:p w14:paraId="66298038" w14:textId="77777777" w:rsidR="001143B4" w:rsidRDefault="001143B4" w:rsidP="001143B4">
            <w:pPr>
              <w:pStyle w:val="AAAnsBul"/>
              <w:spacing w:before="80" w:after="80"/>
            </w:pPr>
            <w:r>
              <w:t>specified what the action is</w:t>
            </w:r>
          </w:p>
          <w:p w14:paraId="6128E153" w14:textId="77777777" w:rsidR="001143B4" w:rsidRDefault="001143B4" w:rsidP="001143B4">
            <w:pPr>
              <w:pStyle w:val="AAAnsBul"/>
              <w:spacing w:before="80" w:after="80"/>
            </w:pPr>
            <w:r>
              <w:t>specified who will be responsible for implementing the action</w:t>
            </w:r>
          </w:p>
          <w:p w14:paraId="78590617" w14:textId="77777777" w:rsidR="001143B4" w:rsidRPr="00181BCA" w:rsidRDefault="001143B4" w:rsidP="001143B4">
            <w:pPr>
              <w:pStyle w:val="AAAnsBul"/>
              <w:spacing w:before="80" w:after="80"/>
            </w:pPr>
            <w:r>
              <w:t>specified when the due date is.</w:t>
            </w:r>
          </w:p>
        </w:tc>
      </w:tr>
      <w:tr w:rsidR="001143B4" w:rsidRPr="00181BCA" w14:paraId="412CCBDF" w14:textId="77777777" w:rsidTr="00157C7A">
        <w:trPr>
          <w:jc w:val="center"/>
        </w:trPr>
        <w:tc>
          <w:tcPr>
            <w:tcW w:w="9356" w:type="dxa"/>
            <w:tcBorders>
              <w:top w:val="single" w:sz="4" w:space="0" w:color="FF0000"/>
              <w:left w:val="single" w:sz="4" w:space="0" w:color="FF0000"/>
              <w:bottom w:val="single" w:sz="4" w:space="0" w:color="FF0000"/>
              <w:right w:val="single" w:sz="4" w:space="0" w:color="FF0000"/>
            </w:tcBorders>
          </w:tcPr>
          <w:p w14:paraId="101999C5" w14:textId="77777777" w:rsidR="001143B4" w:rsidRPr="00A8710B" w:rsidRDefault="001143B4" w:rsidP="0058270E">
            <w:pPr>
              <w:pStyle w:val="AAAns"/>
            </w:pPr>
            <w:r w:rsidRPr="00A8710B">
              <w:t>The version control for the modified</w:t>
            </w:r>
            <w:r>
              <w:t xml:space="preserve"> FM013</w:t>
            </w:r>
            <w:r w:rsidRPr="00A8710B">
              <w:t xml:space="preserve"> Risk Management Register must be greater than the last version of the same document.</w:t>
            </w:r>
          </w:p>
        </w:tc>
      </w:tr>
      <w:tr w:rsidR="002959F4" w:rsidRPr="00181BCA" w14:paraId="30D9B520" w14:textId="77777777" w:rsidTr="00157C7A">
        <w:trPr>
          <w:jc w:val="center"/>
        </w:trPr>
        <w:tc>
          <w:tcPr>
            <w:tcW w:w="9356" w:type="dxa"/>
            <w:tcBorders>
              <w:top w:val="single" w:sz="4" w:space="0" w:color="FF0000"/>
              <w:left w:val="single" w:sz="4" w:space="0" w:color="FF0000"/>
              <w:bottom w:val="single" w:sz="4" w:space="0" w:color="FF0000"/>
              <w:right w:val="single" w:sz="4" w:space="0" w:color="FF0000"/>
            </w:tcBorders>
          </w:tcPr>
          <w:p w14:paraId="5F19B767" w14:textId="3566EF49" w:rsidR="002959F4" w:rsidRDefault="002959F4" w:rsidP="0058270E">
            <w:pPr>
              <w:pStyle w:val="AAAns"/>
            </w:pPr>
            <w:r>
              <w:t xml:space="preserve">Risk Priority </w:t>
            </w:r>
          </w:p>
          <w:p w14:paraId="789DC9A6" w14:textId="77777777" w:rsidR="002959F4" w:rsidRDefault="002959F4" w:rsidP="002959F4">
            <w:pPr>
              <w:pStyle w:val="AAAnsBul"/>
              <w:spacing w:before="80" w:after="80"/>
            </w:pPr>
            <w:r w:rsidRPr="00AC0AFD">
              <w:t>Critical</w:t>
            </w:r>
          </w:p>
          <w:p w14:paraId="584DE056" w14:textId="77777777" w:rsidR="002959F4" w:rsidRDefault="002959F4" w:rsidP="002959F4">
            <w:pPr>
              <w:pStyle w:val="AAAnsBul"/>
              <w:spacing w:before="80" w:after="80"/>
            </w:pPr>
            <w:r w:rsidRPr="00AC0AFD">
              <w:t>High</w:t>
            </w:r>
          </w:p>
          <w:p w14:paraId="3EA426F9" w14:textId="77777777" w:rsidR="002959F4" w:rsidRDefault="002959F4" w:rsidP="002959F4">
            <w:pPr>
              <w:pStyle w:val="AAAnsBul"/>
              <w:spacing w:before="80" w:after="80"/>
            </w:pPr>
            <w:r w:rsidRPr="00AC0AFD">
              <w:t>Moderate</w:t>
            </w:r>
          </w:p>
          <w:p w14:paraId="3A77EF3B" w14:textId="77777777" w:rsidR="002959F4" w:rsidRDefault="002959F4" w:rsidP="002959F4">
            <w:pPr>
              <w:pStyle w:val="AAAnsBul"/>
              <w:spacing w:before="80" w:after="80"/>
            </w:pPr>
            <w:r w:rsidRPr="00AC0AFD">
              <w:t>Low</w:t>
            </w:r>
          </w:p>
          <w:p w14:paraId="3194B468" w14:textId="26217CEE" w:rsidR="002959F4" w:rsidRPr="00A8710B" w:rsidRDefault="002959F4" w:rsidP="002959F4">
            <w:pPr>
              <w:pStyle w:val="AAAnsBul"/>
            </w:pPr>
            <w:r w:rsidRPr="00AC0AFD">
              <w:t>Very Low</w:t>
            </w:r>
          </w:p>
        </w:tc>
      </w:tr>
      <w:tr w:rsidR="009B4070" w:rsidRPr="00181BCA" w14:paraId="2DE8367B" w14:textId="77777777" w:rsidTr="00157C7A">
        <w:trPr>
          <w:jc w:val="center"/>
        </w:trPr>
        <w:tc>
          <w:tcPr>
            <w:tcW w:w="9356" w:type="dxa"/>
            <w:tcBorders>
              <w:top w:val="single" w:sz="4" w:space="0" w:color="FF0000"/>
              <w:left w:val="single" w:sz="4" w:space="0" w:color="FF0000"/>
              <w:bottom w:val="single" w:sz="4" w:space="0" w:color="FF0000"/>
              <w:right w:val="single" w:sz="4" w:space="0" w:color="FF0000"/>
            </w:tcBorders>
          </w:tcPr>
          <w:p w14:paraId="5D3F2CCB" w14:textId="23712495" w:rsidR="009B4070" w:rsidRPr="009B4070" w:rsidRDefault="009B4070" w:rsidP="009B4070">
            <w:pPr>
              <w:rPr>
                <w:rFonts w:ascii="Arial" w:eastAsiaTheme="minorHAnsi" w:hAnsi="Arial" w:cs="Kalinga"/>
                <w:i/>
                <w:color w:val="FF0000"/>
                <w:sz w:val="20"/>
                <w:szCs w:val="20"/>
                <w:lang w:val="en-GB" w:eastAsia="en-AU" w:bidi="ar-SA"/>
              </w:rPr>
            </w:pPr>
            <w:r w:rsidRPr="009B4070">
              <w:rPr>
                <w:rFonts w:ascii="Arial" w:eastAsiaTheme="minorHAnsi" w:hAnsi="Arial" w:cs="Kalinga"/>
                <w:i/>
                <w:color w:val="FF0000"/>
                <w:sz w:val="20"/>
                <w:szCs w:val="20"/>
                <w:lang w:val="en-GB" w:eastAsia="en-AU" w:bidi="ar-SA"/>
              </w:rPr>
              <w:t>Please explain in the space provided below how do you evaluate and prioritise risks in the action plan?</w:t>
            </w:r>
          </w:p>
          <w:tbl>
            <w:tblPr>
              <w:tblStyle w:val="TableGrid"/>
              <w:tblW w:w="0" w:type="auto"/>
              <w:tblLook w:val="04A0" w:firstRow="1" w:lastRow="0" w:firstColumn="1" w:lastColumn="0" w:noHBand="0" w:noVBand="1"/>
            </w:tblPr>
            <w:tblGrid>
              <w:gridCol w:w="9130"/>
            </w:tblGrid>
            <w:tr w:rsidR="009B4070" w:rsidRPr="009B4070" w14:paraId="15DB35E6" w14:textId="77777777" w:rsidTr="00523FC9">
              <w:tc>
                <w:tcPr>
                  <w:tcW w:w="10456" w:type="dxa"/>
                </w:tcPr>
                <w:p w14:paraId="5BA64CC0" w14:textId="77777777" w:rsidR="009B4070" w:rsidRPr="009B4070" w:rsidRDefault="009B4070" w:rsidP="009B4070">
                  <w:pPr>
                    <w:rPr>
                      <w:rFonts w:ascii="Arial" w:eastAsiaTheme="minorHAnsi" w:hAnsi="Arial" w:cs="Kalinga"/>
                      <w:i/>
                      <w:color w:val="FF0000"/>
                      <w:sz w:val="20"/>
                      <w:szCs w:val="20"/>
                      <w:lang w:val="en-GB" w:eastAsia="en-AU" w:bidi="ar-SA"/>
                    </w:rPr>
                  </w:pPr>
                  <w:r w:rsidRPr="009B4070">
                    <w:rPr>
                      <w:rFonts w:ascii="Arial" w:eastAsiaTheme="minorHAnsi" w:hAnsi="Arial" w:cs="Kalinga"/>
                      <w:i/>
                      <w:color w:val="FF0000"/>
                      <w:sz w:val="20"/>
                      <w:szCs w:val="20"/>
                      <w:lang w:val="en-GB" w:eastAsia="en-AU" w:bidi="ar-SA"/>
                    </w:rPr>
                    <w:t xml:space="preserve">When looking at how to evaluate and prioritise risks in an action plan you need to look at the level of risk scale. The scale will determine the likelihood of the risk occurring and looking at the impact if that risk occurs. The higher the classification of risk, the higher the priority to deal with it and reduce the risk and its impact. </w:t>
                  </w:r>
                </w:p>
              </w:tc>
            </w:tr>
          </w:tbl>
          <w:p w14:paraId="05F1F247" w14:textId="77777777" w:rsidR="009B4070" w:rsidRDefault="009B4070" w:rsidP="0058270E">
            <w:pPr>
              <w:pStyle w:val="AAAns"/>
            </w:pPr>
          </w:p>
        </w:tc>
      </w:tr>
    </w:tbl>
    <w:p w14:paraId="0F240D96" w14:textId="77777777" w:rsidR="00157C7A" w:rsidRDefault="00157C7A" w:rsidP="00157C7A">
      <w:pPr>
        <w:rPr>
          <w:rFonts w:ascii="Simplon Norm" w:eastAsia="Times New Roman" w:hAnsi="Simplon Norm" w:cs="Segoe UI"/>
          <w:sz w:val="22"/>
          <w:szCs w:val="22"/>
          <w:lang w:eastAsia="en-AU" w:bidi="ar-SA"/>
        </w:rPr>
      </w:pPr>
    </w:p>
    <w:p w14:paraId="38BD34A2" w14:textId="630C8E74" w:rsidR="00D81E43" w:rsidRPr="00157C7A" w:rsidRDefault="00157C7A" w:rsidP="00157C7A">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 xml:space="preserve">35-50 words throughout the table. </w:t>
      </w:r>
    </w:p>
    <w:tbl>
      <w:tblPr>
        <w:tblStyle w:val="TableGrid"/>
        <w:tblW w:w="0" w:type="auto"/>
        <w:tblLook w:val="04A0" w:firstRow="1" w:lastRow="0" w:firstColumn="1" w:lastColumn="0" w:noHBand="0" w:noVBand="1"/>
      </w:tblPr>
      <w:tblGrid>
        <w:gridCol w:w="10456"/>
      </w:tblGrid>
      <w:tr w:rsidR="001D7B3A" w14:paraId="4C216FD2" w14:textId="77777777" w:rsidTr="0058270E">
        <w:tc>
          <w:tcPr>
            <w:tcW w:w="10456" w:type="dxa"/>
          </w:tcPr>
          <w:p w14:paraId="47B6BA61" w14:textId="77777777" w:rsidR="001D7B3A" w:rsidRDefault="001D7B3A" w:rsidP="0058270E">
            <w:pPr>
              <w:tabs>
                <w:tab w:val="left" w:pos="4536"/>
              </w:tabs>
              <w:rPr>
                <w:rFonts w:ascii="Simplon Norm" w:eastAsia="Times New Roman" w:hAnsi="Simplon Norm" w:cs="Calibri"/>
                <w:b/>
                <w:bCs/>
                <w:color w:val="FF0000"/>
                <w:sz w:val="22"/>
                <w:szCs w:val="22"/>
              </w:rPr>
            </w:pPr>
            <w:r w:rsidRPr="004134BD">
              <w:rPr>
                <w:noProof/>
              </w:rPr>
              <w:drawing>
                <wp:anchor distT="0" distB="0" distL="114300" distR="114300" simplePos="0" relativeHeight="251674112" behindDoc="1" locked="0" layoutInCell="1" allowOverlap="1" wp14:anchorId="39CB9671" wp14:editId="52574E02">
                  <wp:simplePos x="0" y="0"/>
                  <wp:positionH relativeFrom="column">
                    <wp:posOffset>5647055</wp:posOffset>
                  </wp:positionH>
                  <wp:positionV relativeFrom="line">
                    <wp:posOffset>0</wp:posOffset>
                  </wp:positionV>
                  <wp:extent cx="920750" cy="853440"/>
                  <wp:effectExtent l="0" t="0" r="0" b="0"/>
                  <wp:wrapTight wrapText="bothSides">
                    <wp:wrapPolygon edited="0">
                      <wp:start x="0" y="0"/>
                      <wp:lineTo x="0" y="21214"/>
                      <wp:lineTo x="21004" y="21214"/>
                      <wp:lineTo x="21004" y="0"/>
                      <wp:lineTo x="0" y="0"/>
                    </wp:wrapPolygon>
                  </wp:wrapTight>
                  <wp:docPr id="1729850440" name="Picture 172985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p w14:paraId="4819088F" w14:textId="77777777" w:rsidR="001D7B3A" w:rsidRPr="00D74A2B" w:rsidRDefault="001D7B3A" w:rsidP="0058270E">
            <w:pPr>
              <w:tabs>
                <w:tab w:val="left" w:pos="4536"/>
              </w:tabs>
              <w:rPr>
                <w:rFonts w:ascii="Simplon Norm" w:eastAsia="Times New Roman" w:hAnsi="Simplon Norm" w:cs="Segoe UI"/>
                <w:sz w:val="40"/>
                <w:szCs w:val="40"/>
                <w:lang w:eastAsia="en-AU" w:bidi="ar-SA"/>
              </w:rPr>
            </w:pPr>
            <w:r w:rsidRPr="00D74A2B">
              <w:rPr>
                <w:rFonts w:ascii="Simplon Norm" w:eastAsia="Times New Roman" w:hAnsi="Simplon Norm" w:cs="Segoe UI"/>
                <w:sz w:val="40"/>
                <w:szCs w:val="40"/>
                <w:lang w:eastAsia="en-AU" w:bidi="ar-SA"/>
              </w:rPr>
              <w:t xml:space="preserve">Action Plan </w:t>
            </w:r>
          </w:p>
          <w:p w14:paraId="036A3051" w14:textId="77777777" w:rsidR="001D7B3A" w:rsidRDefault="001D7B3A" w:rsidP="0058270E">
            <w:pPr>
              <w:tabs>
                <w:tab w:val="left" w:pos="4536"/>
              </w:tabs>
              <w:rPr>
                <w:rFonts w:ascii="Simplon Norm" w:eastAsia="Times New Roman" w:hAnsi="Simplon Norm" w:cs="Calibri"/>
                <w:b/>
                <w:bCs/>
                <w:color w:val="FF0000"/>
                <w:sz w:val="22"/>
                <w:szCs w:val="22"/>
              </w:rPr>
            </w:pPr>
          </w:p>
          <w:tbl>
            <w:tblPr>
              <w:tblStyle w:val="BMSACol"/>
              <w:tblW w:w="10230" w:type="dxa"/>
              <w:tblLook w:val="04A0" w:firstRow="1" w:lastRow="0" w:firstColumn="1" w:lastColumn="0" w:noHBand="0" w:noVBand="1"/>
            </w:tblPr>
            <w:tblGrid>
              <w:gridCol w:w="2304"/>
              <w:gridCol w:w="2762"/>
              <w:gridCol w:w="1162"/>
              <w:gridCol w:w="2085"/>
              <w:gridCol w:w="1917"/>
            </w:tblGrid>
            <w:tr w:rsidR="00151C1A" w14:paraId="41DA5F5C" w14:textId="6A67BDDD" w:rsidTr="00151C1A">
              <w:trPr>
                <w:cnfStyle w:val="100000000000" w:firstRow="1" w:lastRow="0" w:firstColumn="0" w:lastColumn="0" w:oddVBand="0" w:evenVBand="0" w:oddHBand="0" w:evenHBand="0" w:firstRowFirstColumn="0" w:firstRowLastColumn="0" w:lastRowFirstColumn="0" w:lastRowLastColumn="0"/>
              </w:trPr>
              <w:tc>
                <w:tcPr>
                  <w:tcW w:w="2304" w:type="dxa"/>
                </w:tcPr>
                <w:p w14:paraId="1BCC4927" w14:textId="77777777" w:rsidR="00151C1A" w:rsidRDefault="00151C1A" w:rsidP="0058270E">
                  <w:pPr>
                    <w:pStyle w:val="AABT"/>
                  </w:pPr>
                  <w:r>
                    <w:t>Action</w:t>
                  </w:r>
                </w:p>
              </w:tc>
              <w:tc>
                <w:tcPr>
                  <w:tcW w:w="2762" w:type="dxa"/>
                </w:tcPr>
                <w:p w14:paraId="071F19B7" w14:textId="77777777" w:rsidR="00151C1A" w:rsidRDefault="00151C1A" w:rsidP="0058270E">
                  <w:pPr>
                    <w:pStyle w:val="AABT"/>
                  </w:pPr>
                  <w:r>
                    <w:t>Responsibility</w:t>
                  </w:r>
                </w:p>
              </w:tc>
              <w:tc>
                <w:tcPr>
                  <w:tcW w:w="1162" w:type="dxa"/>
                </w:tcPr>
                <w:p w14:paraId="4F2A2BF7" w14:textId="77777777" w:rsidR="00151C1A" w:rsidRDefault="00151C1A" w:rsidP="0058270E">
                  <w:pPr>
                    <w:pStyle w:val="AABT"/>
                  </w:pPr>
                  <w:r>
                    <w:t>Date</w:t>
                  </w:r>
                </w:p>
              </w:tc>
              <w:tc>
                <w:tcPr>
                  <w:tcW w:w="2085" w:type="dxa"/>
                </w:tcPr>
                <w:p w14:paraId="1FE57C32" w14:textId="77777777" w:rsidR="00151C1A" w:rsidRDefault="00151C1A" w:rsidP="0058270E">
                  <w:pPr>
                    <w:pStyle w:val="AABT"/>
                  </w:pPr>
                  <w:r>
                    <w:t>Status</w:t>
                  </w:r>
                </w:p>
              </w:tc>
              <w:tc>
                <w:tcPr>
                  <w:tcW w:w="1917" w:type="dxa"/>
                </w:tcPr>
                <w:p w14:paraId="28EBC385" w14:textId="74D5FAFE" w:rsidR="00151C1A" w:rsidRDefault="00151C1A" w:rsidP="0058270E">
                  <w:pPr>
                    <w:pStyle w:val="AABT"/>
                  </w:pPr>
                  <w:r>
                    <w:t xml:space="preserve">Priority </w:t>
                  </w:r>
                </w:p>
              </w:tc>
            </w:tr>
            <w:tr w:rsidR="00151C1A" w14:paraId="552B7B9F" w14:textId="6FDC2E4B" w:rsidTr="00151C1A">
              <w:trPr>
                <w:cnfStyle w:val="000000100000" w:firstRow="0" w:lastRow="0" w:firstColumn="0" w:lastColumn="0" w:oddVBand="0" w:evenVBand="0" w:oddHBand="1" w:evenHBand="0" w:firstRowFirstColumn="0" w:firstRowLastColumn="0" w:lastRowFirstColumn="0" w:lastRowLastColumn="0"/>
              </w:trPr>
              <w:tc>
                <w:tcPr>
                  <w:tcW w:w="2304" w:type="dxa"/>
                </w:tcPr>
                <w:p w14:paraId="7189140D" w14:textId="77777777" w:rsidR="00151C1A" w:rsidRDefault="00151C1A" w:rsidP="0058270E">
                  <w:pPr>
                    <w:pStyle w:val="AABT"/>
                    <w:spacing w:before="100" w:after="100"/>
                  </w:pPr>
                </w:p>
              </w:tc>
              <w:tc>
                <w:tcPr>
                  <w:tcW w:w="2762" w:type="dxa"/>
                </w:tcPr>
                <w:p w14:paraId="32D32970" w14:textId="77777777" w:rsidR="00151C1A" w:rsidRDefault="00151C1A" w:rsidP="0058270E">
                  <w:pPr>
                    <w:pStyle w:val="AABT"/>
                    <w:spacing w:before="100" w:after="100"/>
                  </w:pPr>
                </w:p>
              </w:tc>
              <w:tc>
                <w:tcPr>
                  <w:tcW w:w="1162" w:type="dxa"/>
                </w:tcPr>
                <w:p w14:paraId="69E98B1F" w14:textId="77777777" w:rsidR="00151C1A" w:rsidRDefault="00151C1A" w:rsidP="0058270E">
                  <w:pPr>
                    <w:pStyle w:val="AABT"/>
                    <w:spacing w:before="100" w:after="100"/>
                  </w:pPr>
                </w:p>
              </w:tc>
              <w:tc>
                <w:tcPr>
                  <w:tcW w:w="2085" w:type="dxa"/>
                </w:tcPr>
                <w:p w14:paraId="3F8B1182" w14:textId="77777777" w:rsidR="00151C1A" w:rsidRDefault="00151C1A" w:rsidP="0058270E">
                  <w:pPr>
                    <w:pStyle w:val="AABT"/>
                    <w:spacing w:before="100" w:after="100"/>
                  </w:pPr>
                </w:p>
              </w:tc>
              <w:tc>
                <w:tcPr>
                  <w:tcW w:w="1917" w:type="dxa"/>
                </w:tcPr>
                <w:p w14:paraId="6CE8E044" w14:textId="77777777" w:rsidR="00151C1A" w:rsidRDefault="00151C1A" w:rsidP="0058270E">
                  <w:pPr>
                    <w:pStyle w:val="AABT"/>
                    <w:spacing w:before="100" w:after="100"/>
                  </w:pPr>
                </w:p>
              </w:tc>
            </w:tr>
            <w:tr w:rsidR="00151C1A" w14:paraId="128347F6" w14:textId="22ADEAB4" w:rsidTr="00151C1A">
              <w:trPr>
                <w:cnfStyle w:val="000000010000" w:firstRow="0" w:lastRow="0" w:firstColumn="0" w:lastColumn="0" w:oddVBand="0" w:evenVBand="0" w:oddHBand="0" w:evenHBand="1" w:firstRowFirstColumn="0" w:firstRowLastColumn="0" w:lastRowFirstColumn="0" w:lastRowLastColumn="0"/>
              </w:trPr>
              <w:tc>
                <w:tcPr>
                  <w:tcW w:w="2304" w:type="dxa"/>
                </w:tcPr>
                <w:p w14:paraId="003262F9" w14:textId="77777777" w:rsidR="00151C1A" w:rsidRDefault="00151C1A" w:rsidP="0058270E">
                  <w:pPr>
                    <w:pStyle w:val="AABT"/>
                    <w:spacing w:before="100" w:after="100"/>
                  </w:pPr>
                </w:p>
              </w:tc>
              <w:tc>
                <w:tcPr>
                  <w:tcW w:w="2762" w:type="dxa"/>
                </w:tcPr>
                <w:p w14:paraId="280BA6A0" w14:textId="77777777" w:rsidR="00151C1A" w:rsidRDefault="00151C1A" w:rsidP="0058270E">
                  <w:pPr>
                    <w:pStyle w:val="AABT"/>
                    <w:spacing w:before="100" w:after="100"/>
                  </w:pPr>
                </w:p>
              </w:tc>
              <w:tc>
                <w:tcPr>
                  <w:tcW w:w="1162" w:type="dxa"/>
                </w:tcPr>
                <w:p w14:paraId="62041C7E" w14:textId="77777777" w:rsidR="00151C1A" w:rsidRDefault="00151C1A" w:rsidP="0058270E">
                  <w:pPr>
                    <w:pStyle w:val="AABT"/>
                    <w:spacing w:before="100" w:after="100"/>
                  </w:pPr>
                </w:p>
              </w:tc>
              <w:tc>
                <w:tcPr>
                  <w:tcW w:w="2085" w:type="dxa"/>
                </w:tcPr>
                <w:p w14:paraId="52C60A3A" w14:textId="77777777" w:rsidR="00151C1A" w:rsidRDefault="00151C1A" w:rsidP="0058270E">
                  <w:pPr>
                    <w:pStyle w:val="AABT"/>
                    <w:spacing w:before="100" w:after="100"/>
                  </w:pPr>
                </w:p>
              </w:tc>
              <w:tc>
                <w:tcPr>
                  <w:tcW w:w="1917" w:type="dxa"/>
                </w:tcPr>
                <w:p w14:paraId="0511B05E" w14:textId="77777777" w:rsidR="00151C1A" w:rsidRDefault="00151C1A" w:rsidP="0058270E">
                  <w:pPr>
                    <w:pStyle w:val="AABT"/>
                    <w:spacing w:before="100" w:after="100"/>
                  </w:pPr>
                </w:p>
              </w:tc>
            </w:tr>
            <w:tr w:rsidR="00151C1A" w14:paraId="1D59FDF0" w14:textId="0B1359FF" w:rsidTr="00151C1A">
              <w:trPr>
                <w:cnfStyle w:val="000000100000" w:firstRow="0" w:lastRow="0" w:firstColumn="0" w:lastColumn="0" w:oddVBand="0" w:evenVBand="0" w:oddHBand="1" w:evenHBand="0" w:firstRowFirstColumn="0" w:firstRowLastColumn="0" w:lastRowFirstColumn="0" w:lastRowLastColumn="0"/>
              </w:trPr>
              <w:tc>
                <w:tcPr>
                  <w:tcW w:w="2304" w:type="dxa"/>
                </w:tcPr>
                <w:p w14:paraId="516C69A1" w14:textId="77777777" w:rsidR="00151C1A" w:rsidRDefault="00151C1A" w:rsidP="0058270E">
                  <w:pPr>
                    <w:pStyle w:val="AABT"/>
                    <w:spacing w:before="100" w:after="100"/>
                  </w:pPr>
                </w:p>
              </w:tc>
              <w:tc>
                <w:tcPr>
                  <w:tcW w:w="2762" w:type="dxa"/>
                </w:tcPr>
                <w:p w14:paraId="471D2758" w14:textId="77777777" w:rsidR="00151C1A" w:rsidRDefault="00151C1A" w:rsidP="0058270E">
                  <w:pPr>
                    <w:pStyle w:val="AABT"/>
                    <w:spacing w:before="100" w:after="100"/>
                  </w:pPr>
                </w:p>
              </w:tc>
              <w:tc>
                <w:tcPr>
                  <w:tcW w:w="1162" w:type="dxa"/>
                </w:tcPr>
                <w:p w14:paraId="447B3D5A" w14:textId="77777777" w:rsidR="00151C1A" w:rsidRDefault="00151C1A" w:rsidP="0058270E">
                  <w:pPr>
                    <w:pStyle w:val="AABT"/>
                    <w:spacing w:before="100" w:after="100"/>
                  </w:pPr>
                </w:p>
              </w:tc>
              <w:tc>
                <w:tcPr>
                  <w:tcW w:w="2085" w:type="dxa"/>
                </w:tcPr>
                <w:p w14:paraId="46ED6C21" w14:textId="77777777" w:rsidR="00151C1A" w:rsidRDefault="00151C1A" w:rsidP="0058270E">
                  <w:pPr>
                    <w:pStyle w:val="AABT"/>
                    <w:spacing w:before="100" w:after="100"/>
                  </w:pPr>
                </w:p>
              </w:tc>
              <w:tc>
                <w:tcPr>
                  <w:tcW w:w="1917" w:type="dxa"/>
                </w:tcPr>
                <w:p w14:paraId="00703753" w14:textId="77777777" w:rsidR="00151C1A" w:rsidRDefault="00151C1A" w:rsidP="0058270E">
                  <w:pPr>
                    <w:pStyle w:val="AABT"/>
                    <w:spacing w:before="100" w:after="100"/>
                  </w:pPr>
                </w:p>
              </w:tc>
            </w:tr>
            <w:tr w:rsidR="00151C1A" w14:paraId="78D264B1" w14:textId="139395B2" w:rsidTr="00151C1A">
              <w:trPr>
                <w:cnfStyle w:val="000000010000" w:firstRow="0" w:lastRow="0" w:firstColumn="0" w:lastColumn="0" w:oddVBand="0" w:evenVBand="0" w:oddHBand="0" w:evenHBand="1" w:firstRowFirstColumn="0" w:firstRowLastColumn="0" w:lastRowFirstColumn="0" w:lastRowLastColumn="0"/>
              </w:trPr>
              <w:tc>
                <w:tcPr>
                  <w:tcW w:w="2304" w:type="dxa"/>
                </w:tcPr>
                <w:p w14:paraId="206FB2C3" w14:textId="77777777" w:rsidR="00151C1A" w:rsidRDefault="00151C1A" w:rsidP="0058270E">
                  <w:pPr>
                    <w:pStyle w:val="AABT"/>
                    <w:spacing w:before="100" w:after="100"/>
                  </w:pPr>
                </w:p>
              </w:tc>
              <w:tc>
                <w:tcPr>
                  <w:tcW w:w="2762" w:type="dxa"/>
                </w:tcPr>
                <w:p w14:paraId="78299CC2" w14:textId="77777777" w:rsidR="00151C1A" w:rsidRDefault="00151C1A" w:rsidP="0058270E">
                  <w:pPr>
                    <w:pStyle w:val="AABT"/>
                    <w:spacing w:before="100" w:after="100"/>
                  </w:pPr>
                </w:p>
              </w:tc>
              <w:tc>
                <w:tcPr>
                  <w:tcW w:w="1162" w:type="dxa"/>
                </w:tcPr>
                <w:p w14:paraId="6F6FA7F9" w14:textId="77777777" w:rsidR="00151C1A" w:rsidRDefault="00151C1A" w:rsidP="0058270E">
                  <w:pPr>
                    <w:pStyle w:val="AABT"/>
                    <w:spacing w:before="100" w:after="100"/>
                  </w:pPr>
                </w:p>
              </w:tc>
              <w:tc>
                <w:tcPr>
                  <w:tcW w:w="2085" w:type="dxa"/>
                </w:tcPr>
                <w:p w14:paraId="298BF212" w14:textId="77777777" w:rsidR="00151C1A" w:rsidRDefault="00151C1A" w:rsidP="0058270E">
                  <w:pPr>
                    <w:pStyle w:val="AABT"/>
                    <w:spacing w:before="100" w:after="100"/>
                  </w:pPr>
                </w:p>
              </w:tc>
              <w:tc>
                <w:tcPr>
                  <w:tcW w:w="1917" w:type="dxa"/>
                </w:tcPr>
                <w:p w14:paraId="1FE28DF4" w14:textId="77777777" w:rsidR="00151C1A" w:rsidRDefault="00151C1A" w:rsidP="0058270E">
                  <w:pPr>
                    <w:pStyle w:val="AABT"/>
                    <w:spacing w:before="100" w:after="100"/>
                  </w:pPr>
                </w:p>
              </w:tc>
            </w:tr>
            <w:tr w:rsidR="00151C1A" w14:paraId="2663BB4B" w14:textId="3F2373FA" w:rsidTr="00151C1A">
              <w:trPr>
                <w:cnfStyle w:val="000000100000" w:firstRow="0" w:lastRow="0" w:firstColumn="0" w:lastColumn="0" w:oddVBand="0" w:evenVBand="0" w:oddHBand="1" w:evenHBand="0" w:firstRowFirstColumn="0" w:firstRowLastColumn="0" w:lastRowFirstColumn="0" w:lastRowLastColumn="0"/>
              </w:trPr>
              <w:tc>
                <w:tcPr>
                  <w:tcW w:w="2304" w:type="dxa"/>
                </w:tcPr>
                <w:p w14:paraId="3A6DD76F" w14:textId="77777777" w:rsidR="00151C1A" w:rsidRDefault="00151C1A" w:rsidP="0058270E">
                  <w:pPr>
                    <w:pStyle w:val="AABT"/>
                    <w:spacing w:before="100" w:after="100"/>
                  </w:pPr>
                </w:p>
              </w:tc>
              <w:tc>
                <w:tcPr>
                  <w:tcW w:w="2762" w:type="dxa"/>
                </w:tcPr>
                <w:p w14:paraId="22EE7DFD" w14:textId="77777777" w:rsidR="00151C1A" w:rsidRDefault="00151C1A" w:rsidP="0058270E">
                  <w:pPr>
                    <w:pStyle w:val="AABT"/>
                    <w:spacing w:before="100" w:after="100"/>
                  </w:pPr>
                </w:p>
              </w:tc>
              <w:tc>
                <w:tcPr>
                  <w:tcW w:w="1162" w:type="dxa"/>
                </w:tcPr>
                <w:p w14:paraId="32642362" w14:textId="77777777" w:rsidR="00151C1A" w:rsidRDefault="00151C1A" w:rsidP="0058270E">
                  <w:pPr>
                    <w:pStyle w:val="AABT"/>
                    <w:spacing w:before="100" w:after="100"/>
                  </w:pPr>
                </w:p>
              </w:tc>
              <w:tc>
                <w:tcPr>
                  <w:tcW w:w="2085" w:type="dxa"/>
                </w:tcPr>
                <w:p w14:paraId="46AE4396" w14:textId="77777777" w:rsidR="00151C1A" w:rsidRDefault="00151C1A" w:rsidP="0058270E">
                  <w:pPr>
                    <w:pStyle w:val="AABT"/>
                    <w:spacing w:before="100" w:after="100"/>
                  </w:pPr>
                </w:p>
              </w:tc>
              <w:tc>
                <w:tcPr>
                  <w:tcW w:w="1917" w:type="dxa"/>
                </w:tcPr>
                <w:p w14:paraId="4E251530" w14:textId="77777777" w:rsidR="00151C1A" w:rsidRDefault="00151C1A" w:rsidP="0058270E">
                  <w:pPr>
                    <w:pStyle w:val="AABT"/>
                    <w:spacing w:before="100" w:after="100"/>
                  </w:pPr>
                </w:p>
              </w:tc>
            </w:tr>
            <w:tr w:rsidR="00151C1A" w14:paraId="5F4FA9C4" w14:textId="56D76335" w:rsidTr="00151C1A">
              <w:trPr>
                <w:cnfStyle w:val="000000010000" w:firstRow="0" w:lastRow="0" w:firstColumn="0" w:lastColumn="0" w:oddVBand="0" w:evenVBand="0" w:oddHBand="0" w:evenHBand="1" w:firstRowFirstColumn="0" w:firstRowLastColumn="0" w:lastRowFirstColumn="0" w:lastRowLastColumn="0"/>
              </w:trPr>
              <w:tc>
                <w:tcPr>
                  <w:tcW w:w="2304" w:type="dxa"/>
                </w:tcPr>
                <w:p w14:paraId="5B14F201" w14:textId="77777777" w:rsidR="00151C1A" w:rsidRDefault="00151C1A" w:rsidP="0058270E">
                  <w:pPr>
                    <w:pStyle w:val="AABT"/>
                    <w:spacing w:before="100" w:after="100"/>
                  </w:pPr>
                </w:p>
              </w:tc>
              <w:tc>
                <w:tcPr>
                  <w:tcW w:w="2762" w:type="dxa"/>
                </w:tcPr>
                <w:p w14:paraId="4D94EE53" w14:textId="77777777" w:rsidR="00151C1A" w:rsidRDefault="00151C1A" w:rsidP="0058270E">
                  <w:pPr>
                    <w:pStyle w:val="AABT"/>
                    <w:spacing w:before="100" w:after="100"/>
                  </w:pPr>
                </w:p>
              </w:tc>
              <w:tc>
                <w:tcPr>
                  <w:tcW w:w="1162" w:type="dxa"/>
                </w:tcPr>
                <w:p w14:paraId="6587B773" w14:textId="77777777" w:rsidR="00151C1A" w:rsidRDefault="00151C1A" w:rsidP="0058270E">
                  <w:pPr>
                    <w:pStyle w:val="AABT"/>
                    <w:spacing w:before="100" w:after="100"/>
                  </w:pPr>
                </w:p>
              </w:tc>
              <w:tc>
                <w:tcPr>
                  <w:tcW w:w="2085" w:type="dxa"/>
                </w:tcPr>
                <w:p w14:paraId="229593B1" w14:textId="77777777" w:rsidR="00151C1A" w:rsidRDefault="00151C1A" w:rsidP="0058270E">
                  <w:pPr>
                    <w:pStyle w:val="AABT"/>
                    <w:spacing w:before="100" w:after="100"/>
                  </w:pPr>
                </w:p>
              </w:tc>
              <w:tc>
                <w:tcPr>
                  <w:tcW w:w="1917" w:type="dxa"/>
                </w:tcPr>
                <w:p w14:paraId="2005DB7F" w14:textId="77777777" w:rsidR="00151C1A" w:rsidRDefault="00151C1A" w:rsidP="0058270E">
                  <w:pPr>
                    <w:pStyle w:val="AABT"/>
                    <w:spacing w:before="100" w:after="100"/>
                  </w:pPr>
                </w:p>
              </w:tc>
            </w:tr>
          </w:tbl>
          <w:p w14:paraId="0E30B473" w14:textId="77777777" w:rsidR="001D7B3A" w:rsidRDefault="001D7B3A" w:rsidP="0058270E">
            <w:pPr>
              <w:tabs>
                <w:tab w:val="left" w:pos="4536"/>
              </w:tabs>
              <w:rPr>
                <w:rFonts w:ascii="Simplon Norm" w:eastAsia="Times New Roman" w:hAnsi="Simplon Norm" w:cs="Calibri"/>
                <w:b/>
                <w:bCs/>
                <w:color w:val="FF0000"/>
                <w:sz w:val="22"/>
                <w:szCs w:val="22"/>
              </w:rPr>
            </w:pPr>
          </w:p>
          <w:p w14:paraId="7D8756FF" w14:textId="77777777" w:rsidR="001D7B3A" w:rsidRDefault="001D7B3A" w:rsidP="0058270E">
            <w:pPr>
              <w:tabs>
                <w:tab w:val="left" w:pos="4536"/>
              </w:tabs>
              <w:rPr>
                <w:rFonts w:ascii="Simplon Norm" w:eastAsia="Times New Roman" w:hAnsi="Simplon Norm" w:cs="Calibri"/>
                <w:b/>
                <w:bCs/>
                <w:color w:val="FF0000"/>
                <w:sz w:val="22"/>
                <w:szCs w:val="22"/>
              </w:rPr>
            </w:pPr>
          </w:p>
        </w:tc>
      </w:tr>
    </w:tbl>
    <w:p w14:paraId="37B6E1F4" w14:textId="77777777" w:rsidR="00B06BFF" w:rsidRDefault="00B06BFF">
      <w:pPr>
        <w:rPr>
          <w:rFonts w:ascii="Simplon Norm" w:eastAsia="Times New Roman" w:hAnsi="Simplon Norm" w:cs="Segoe UI"/>
          <w:i/>
          <w:iCs/>
          <w:sz w:val="18"/>
          <w:szCs w:val="18"/>
          <w:highlight w:val="green"/>
          <w:lang w:eastAsia="en-AU" w:bidi="ar-SA"/>
        </w:rPr>
      </w:pPr>
    </w:p>
    <w:p w14:paraId="698FE6E2" w14:textId="77777777" w:rsidR="00A04384" w:rsidRDefault="00DB7253">
      <w:pPr>
        <w:rPr>
          <w:rFonts w:ascii="Simplon Norm" w:eastAsia="Times New Roman" w:hAnsi="Simplon Norm" w:cs="Segoe UI"/>
          <w:sz w:val="22"/>
          <w:szCs w:val="22"/>
          <w:lang w:eastAsia="en-AU" w:bidi="ar-SA"/>
        </w:rPr>
      </w:pPr>
      <w:r w:rsidRPr="00A04384">
        <w:rPr>
          <w:rFonts w:ascii="Simplon Norm" w:eastAsia="Times New Roman" w:hAnsi="Simplon Norm" w:cs="Segoe UI"/>
          <w:sz w:val="22"/>
          <w:szCs w:val="22"/>
          <w:lang w:eastAsia="en-AU" w:bidi="ar-SA"/>
        </w:rPr>
        <w:t>Please explain in the space provided below</w:t>
      </w:r>
      <w:r w:rsidRPr="00A04384">
        <w:rPr>
          <w:rFonts w:ascii="Simplon Norm" w:eastAsia="Times New Roman" w:hAnsi="Simplon Norm" w:cs="Segoe UI"/>
          <w:i/>
          <w:iCs/>
          <w:sz w:val="18"/>
          <w:szCs w:val="18"/>
          <w:lang w:eastAsia="en-AU" w:bidi="ar-SA"/>
        </w:rPr>
        <w:t xml:space="preserve"> </w:t>
      </w:r>
      <w:r w:rsidRPr="00A04384">
        <w:rPr>
          <w:rFonts w:ascii="Simplon Norm" w:eastAsia="Times New Roman" w:hAnsi="Simplon Norm" w:cs="Segoe UI"/>
          <w:sz w:val="22"/>
          <w:szCs w:val="22"/>
          <w:lang w:eastAsia="en-AU" w:bidi="ar-SA"/>
        </w:rPr>
        <w:t>how do you e</w:t>
      </w:r>
      <w:r w:rsidR="00A04384" w:rsidRPr="00A04384">
        <w:rPr>
          <w:rFonts w:ascii="Simplon Norm" w:eastAsia="Times New Roman" w:hAnsi="Simplon Norm" w:cs="Segoe UI"/>
          <w:sz w:val="22"/>
          <w:szCs w:val="22"/>
          <w:lang w:eastAsia="en-AU" w:bidi="ar-SA"/>
        </w:rPr>
        <w:t>valuate and prioritise risks in the action plan?</w:t>
      </w:r>
    </w:p>
    <w:p w14:paraId="37F3F075" w14:textId="2070A65B" w:rsidR="003D0202" w:rsidRPr="00A04384" w:rsidRDefault="003D0202">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 xml:space="preserve">50-80 words. </w:t>
      </w:r>
    </w:p>
    <w:tbl>
      <w:tblPr>
        <w:tblStyle w:val="TableGrid"/>
        <w:tblW w:w="0" w:type="auto"/>
        <w:tblLook w:val="04A0" w:firstRow="1" w:lastRow="0" w:firstColumn="1" w:lastColumn="0" w:noHBand="0" w:noVBand="1"/>
      </w:tblPr>
      <w:tblGrid>
        <w:gridCol w:w="10456"/>
      </w:tblGrid>
      <w:tr w:rsidR="00A04384" w:rsidRPr="00A04384" w14:paraId="2D72BB20" w14:textId="77777777" w:rsidTr="00A04384">
        <w:tc>
          <w:tcPr>
            <w:tcW w:w="10456" w:type="dxa"/>
          </w:tcPr>
          <w:p w14:paraId="38298F7F" w14:textId="508BE00A" w:rsidR="00A04384" w:rsidRPr="00A04384" w:rsidRDefault="00A04384">
            <w:pPr>
              <w:rPr>
                <w:rFonts w:ascii="Simplon Norm" w:eastAsia="Times New Roman" w:hAnsi="Simplon Norm" w:cs="Segoe UI"/>
                <w:sz w:val="22"/>
                <w:szCs w:val="22"/>
                <w:lang w:eastAsia="en-AU" w:bidi="ar-SA"/>
              </w:rPr>
            </w:pPr>
          </w:p>
        </w:tc>
      </w:tr>
    </w:tbl>
    <w:p w14:paraId="2D4FB98F" w14:textId="3C7181DE" w:rsidR="00BA0E86" w:rsidRDefault="00BA0E86">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023BD5AD" w14:textId="79211860" w:rsidR="00947030" w:rsidRDefault="00947030" w:rsidP="00947030">
      <w:pPr>
        <w:spacing w:after="0" w:line="240" w:lineRule="auto"/>
        <w:textAlignment w:val="baseline"/>
        <w:rPr>
          <w:rFonts w:ascii="Simplon Norm" w:hAnsi="Simplon Norm"/>
          <w:b/>
          <w:bCs/>
          <w:color w:val="ED1B2E"/>
          <w:sz w:val="28"/>
          <w:szCs w:val="28"/>
        </w:rPr>
      </w:pPr>
      <w:r w:rsidRPr="004832D1">
        <w:rPr>
          <w:rFonts w:ascii="Simplon Norm" w:hAnsi="Simplon Norm"/>
          <w:b/>
          <w:bCs/>
          <w:color w:val="ED1B2E"/>
          <w:sz w:val="28"/>
          <w:szCs w:val="28"/>
        </w:rPr>
        <w:lastRenderedPageBreak/>
        <w:t xml:space="preserve">Case Study </w:t>
      </w:r>
      <w:r w:rsidR="0089474C">
        <w:rPr>
          <w:rFonts w:ascii="Simplon Norm" w:hAnsi="Simplon Norm"/>
          <w:b/>
          <w:bCs/>
          <w:color w:val="ED1B2E"/>
          <w:sz w:val="28"/>
          <w:szCs w:val="28"/>
        </w:rPr>
        <w:t>D</w:t>
      </w:r>
      <w:r w:rsidRPr="004832D1">
        <w:rPr>
          <w:rFonts w:ascii="Simplon Norm" w:hAnsi="Simplon Norm"/>
          <w:b/>
          <w:bCs/>
          <w:color w:val="ED1B2E"/>
          <w:sz w:val="28"/>
          <w:szCs w:val="28"/>
        </w:rPr>
        <w:t xml:space="preserve">: </w:t>
      </w:r>
      <w:r>
        <w:rPr>
          <w:rFonts w:ascii="Simplon Norm" w:hAnsi="Simplon Norm"/>
          <w:b/>
          <w:bCs/>
          <w:color w:val="ED1B2E"/>
          <w:sz w:val="28"/>
          <w:szCs w:val="28"/>
        </w:rPr>
        <w:t xml:space="preserve">Plan and implement </w:t>
      </w:r>
      <w:r w:rsidR="00560613">
        <w:rPr>
          <w:rFonts w:ascii="Simplon Norm" w:hAnsi="Simplon Norm"/>
          <w:b/>
          <w:bCs/>
          <w:color w:val="ED1B2E"/>
          <w:sz w:val="28"/>
          <w:szCs w:val="28"/>
        </w:rPr>
        <w:t xml:space="preserve">the Action Plan </w:t>
      </w:r>
    </w:p>
    <w:p w14:paraId="4C80F5DC" w14:textId="77777777" w:rsidR="00947030" w:rsidRPr="00FD2CD8" w:rsidRDefault="00947030" w:rsidP="00947030">
      <w:pPr>
        <w:pStyle w:val="AABT"/>
        <w:rPr>
          <w:rFonts w:ascii="Simplon Norm" w:hAnsi="Simplon Norm"/>
          <w:sz w:val="22"/>
          <w:szCs w:val="22"/>
        </w:rPr>
      </w:pPr>
      <w:r w:rsidRPr="00FD2CD8">
        <w:rPr>
          <w:rFonts w:ascii="Simplon Norm" w:hAnsi="Simplon Norm"/>
          <w:sz w:val="22"/>
          <w:szCs w:val="22"/>
        </w:rPr>
        <w:t>To begin this part, read the following email and its attachment, then complete the tasks that follow:</w:t>
      </w:r>
    </w:p>
    <w:p w14:paraId="0A64D29E" w14:textId="77777777" w:rsidR="00947030" w:rsidRDefault="00947030" w:rsidP="00947030">
      <w:pPr>
        <w:spacing w:after="0" w:line="240" w:lineRule="auto"/>
        <w:textAlignment w:val="baseline"/>
        <w:rPr>
          <w:rFonts w:ascii="Simplon Norm" w:eastAsia="Times New Roman" w:hAnsi="Simplon Norm" w:cs="Segoe UI"/>
          <w:sz w:val="18"/>
          <w:szCs w:val="18"/>
          <w:highlight w:val="green"/>
          <w:lang w:eastAsia="en-AU" w:bidi="ar-SA"/>
        </w:rPr>
      </w:pPr>
    </w:p>
    <w:tbl>
      <w:tblPr>
        <w:tblStyle w:val="TableGrid"/>
        <w:tblW w:w="0" w:type="auto"/>
        <w:tblLayout w:type="fixed"/>
        <w:tblLook w:val="04A0" w:firstRow="1" w:lastRow="0" w:firstColumn="1" w:lastColumn="0" w:noHBand="0" w:noVBand="1"/>
      </w:tblPr>
      <w:tblGrid>
        <w:gridCol w:w="1413"/>
        <w:gridCol w:w="1843"/>
        <w:gridCol w:w="4617"/>
        <w:gridCol w:w="2583"/>
      </w:tblGrid>
      <w:tr w:rsidR="00947030" w14:paraId="23FAA37F" w14:textId="77777777" w:rsidTr="0058270E">
        <w:tc>
          <w:tcPr>
            <w:tcW w:w="10456" w:type="dxa"/>
            <w:gridSpan w:val="4"/>
          </w:tcPr>
          <w:p w14:paraId="58F0ABC6" w14:textId="77777777" w:rsidR="00947030" w:rsidRDefault="00947030" w:rsidP="0058270E">
            <w:pPr>
              <w:tabs>
                <w:tab w:val="left" w:pos="4536"/>
              </w:tabs>
              <w:rPr>
                <w:rFonts w:ascii="Simplon Norm" w:eastAsia="Times New Roman" w:hAnsi="Simplon Norm" w:cs="Calibri"/>
                <w:sz w:val="22"/>
                <w:szCs w:val="22"/>
              </w:rPr>
            </w:pPr>
            <w:r>
              <w:rPr>
                <w:noProof/>
              </w:rPr>
              <w:drawing>
                <wp:inline distT="0" distB="0" distL="0" distR="0" wp14:anchorId="7EDE5072" wp14:editId="31C121B9">
                  <wp:extent cx="6645910" cy="614680"/>
                  <wp:effectExtent l="0" t="0" r="2540" b="0"/>
                  <wp:docPr id="552675148" name="Picture 55267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947030" w:rsidRPr="006F54AD" w14:paraId="5AB1C941" w14:textId="77777777" w:rsidTr="0058270E">
        <w:tc>
          <w:tcPr>
            <w:tcW w:w="1413" w:type="dxa"/>
            <w:vMerge w:val="restart"/>
          </w:tcPr>
          <w:p w14:paraId="615F0D6F" w14:textId="77777777" w:rsidR="00947030" w:rsidRPr="00376D55" w:rsidRDefault="00947030"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76160" behindDoc="0" locked="0" layoutInCell="1" allowOverlap="1" wp14:anchorId="59378DCC" wp14:editId="4347B1E9">
                  <wp:simplePos x="0" y="0"/>
                  <wp:positionH relativeFrom="column">
                    <wp:posOffset>19735</wp:posOffset>
                  </wp:positionH>
                  <wp:positionV relativeFrom="paragraph">
                    <wp:posOffset>50876</wp:posOffset>
                  </wp:positionV>
                  <wp:extent cx="731520" cy="731520"/>
                  <wp:effectExtent l="0" t="0" r="0" b="0"/>
                  <wp:wrapNone/>
                  <wp:docPr id="1280177494" name="Picture 1280177494"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77494" name="Picture 1280177494" descr="A person in a blue shi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16935469" w14:textId="77777777" w:rsidR="00947030" w:rsidRPr="00376D55" w:rsidRDefault="00947030"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2D1A0801" w14:textId="77777777" w:rsidR="00947030" w:rsidRPr="006F54AD" w:rsidRDefault="00947030"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947030" w:rsidRPr="006F54AD" w14:paraId="0F0459C2" w14:textId="77777777" w:rsidTr="0058270E">
        <w:tc>
          <w:tcPr>
            <w:tcW w:w="1413" w:type="dxa"/>
            <w:vMerge/>
          </w:tcPr>
          <w:p w14:paraId="7182B9F9" w14:textId="77777777" w:rsidR="00947030" w:rsidRPr="00376D55" w:rsidRDefault="00947030" w:rsidP="0058270E">
            <w:pPr>
              <w:tabs>
                <w:tab w:val="left" w:pos="4536"/>
              </w:tabs>
              <w:rPr>
                <w:rFonts w:ascii="Arial" w:eastAsia="Times New Roman" w:hAnsi="Arial" w:cs="Arial"/>
                <w:sz w:val="22"/>
                <w:szCs w:val="22"/>
              </w:rPr>
            </w:pPr>
          </w:p>
        </w:tc>
        <w:tc>
          <w:tcPr>
            <w:tcW w:w="1843" w:type="dxa"/>
          </w:tcPr>
          <w:p w14:paraId="3F256CDC" w14:textId="77777777" w:rsidR="00947030" w:rsidRPr="00376D55" w:rsidRDefault="00947030"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19CE00E0" w14:textId="77777777" w:rsidR="00947030" w:rsidRPr="00EE1B35" w:rsidRDefault="00947030"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C41019" w:rsidRPr="006F54AD" w14:paraId="4C0EF2A0" w14:textId="77777777" w:rsidTr="00F170ED">
        <w:tc>
          <w:tcPr>
            <w:tcW w:w="1413" w:type="dxa"/>
            <w:vMerge/>
          </w:tcPr>
          <w:p w14:paraId="34F42CC9" w14:textId="77777777" w:rsidR="00C41019" w:rsidRPr="00376D55" w:rsidRDefault="00C41019" w:rsidP="00C41019">
            <w:pPr>
              <w:tabs>
                <w:tab w:val="left" w:pos="4536"/>
              </w:tabs>
              <w:rPr>
                <w:rFonts w:ascii="Arial" w:eastAsia="Times New Roman" w:hAnsi="Arial" w:cs="Arial"/>
                <w:sz w:val="22"/>
                <w:szCs w:val="22"/>
              </w:rPr>
            </w:pPr>
          </w:p>
        </w:tc>
        <w:tc>
          <w:tcPr>
            <w:tcW w:w="1843" w:type="dxa"/>
          </w:tcPr>
          <w:p w14:paraId="1666F589" w14:textId="77777777" w:rsidR="00C41019" w:rsidRPr="00376D55" w:rsidRDefault="00C41019" w:rsidP="00C41019">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06E64C6F" w14:textId="292FCE31" w:rsidR="00C41019" w:rsidRPr="00EE1B35" w:rsidRDefault="00C41019" w:rsidP="00C41019">
            <w:pPr>
              <w:tabs>
                <w:tab w:val="left" w:pos="4536"/>
              </w:tabs>
              <w:rPr>
                <w:rFonts w:ascii="Arial" w:hAnsi="Arial" w:cs="Arial"/>
                <w:sz w:val="22"/>
                <w:szCs w:val="22"/>
              </w:rPr>
            </w:pPr>
            <w:r w:rsidRPr="000D6321">
              <w:rPr>
                <w:rFonts w:ascii="Arial" w:hAnsi="Arial" w:cs="Arial"/>
                <w:sz w:val="22"/>
                <w:szCs w:val="22"/>
              </w:rPr>
              <w:t>Friday 11:25 a.m.</w:t>
            </w:r>
          </w:p>
        </w:tc>
      </w:tr>
      <w:tr w:rsidR="00C41019" w:rsidRPr="006F54AD" w14:paraId="5CDA731E" w14:textId="77777777" w:rsidTr="00F170ED">
        <w:tc>
          <w:tcPr>
            <w:tcW w:w="1413" w:type="dxa"/>
            <w:vMerge/>
          </w:tcPr>
          <w:p w14:paraId="747EB5B8" w14:textId="77777777" w:rsidR="00C41019" w:rsidRPr="00376D55" w:rsidRDefault="00C41019" w:rsidP="00C41019">
            <w:pPr>
              <w:tabs>
                <w:tab w:val="left" w:pos="4536"/>
              </w:tabs>
              <w:rPr>
                <w:rFonts w:ascii="Arial" w:eastAsia="Times New Roman" w:hAnsi="Arial" w:cs="Arial"/>
                <w:sz w:val="22"/>
                <w:szCs w:val="22"/>
              </w:rPr>
            </w:pPr>
          </w:p>
        </w:tc>
        <w:tc>
          <w:tcPr>
            <w:tcW w:w="1843" w:type="dxa"/>
          </w:tcPr>
          <w:p w14:paraId="3C0E4CA1" w14:textId="77777777" w:rsidR="00C41019" w:rsidRPr="00376D55" w:rsidRDefault="00C41019" w:rsidP="00C41019">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0B9E8ED7" w14:textId="401318C9" w:rsidR="00C41019" w:rsidRPr="00EE1B35" w:rsidRDefault="00C41019" w:rsidP="00C41019">
            <w:pPr>
              <w:tabs>
                <w:tab w:val="left" w:pos="4536"/>
              </w:tabs>
              <w:rPr>
                <w:rFonts w:ascii="Arial" w:hAnsi="Arial" w:cs="Arial"/>
                <w:sz w:val="22"/>
                <w:szCs w:val="22"/>
              </w:rPr>
            </w:pPr>
            <w:r w:rsidRPr="000D6321">
              <w:rPr>
                <w:rFonts w:ascii="Arial" w:hAnsi="Arial" w:cs="Arial"/>
                <w:sz w:val="22"/>
                <w:szCs w:val="22"/>
              </w:rPr>
              <w:t xml:space="preserve">Plan to Implement the Action Plan </w:t>
            </w:r>
          </w:p>
        </w:tc>
      </w:tr>
      <w:tr w:rsidR="00947030" w:rsidRPr="006F54AD" w14:paraId="4EB8AE21" w14:textId="77777777" w:rsidTr="0058270E">
        <w:tc>
          <w:tcPr>
            <w:tcW w:w="1413" w:type="dxa"/>
            <w:vMerge/>
          </w:tcPr>
          <w:p w14:paraId="437F3BC3" w14:textId="77777777" w:rsidR="00947030" w:rsidRPr="00376D55" w:rsidRDefault="00947030" w:rsidP="0058270E">
            <w:pPr>
              <w:tabs>
                <w:tab w:val="left" w:pos="4536"/>
              </w:tabs>
              <w:rPr>
                <w:rFonts w:ascii="Arial" w:eastAsia="Times New Roman" w:hAnsi="Arial" w:cs="Arial"/>
                <w:sz w:val="22"/>
                <w:szCs w:val="22"/>
              </w:rPr>
            </w:pPr>
          </w:p>
        </w:tc>
        <w:tc>
          <w:tcPr>
            <w:tcW w:w="1843" w:type="dxa"/>
          </w:tcPr>
          <w:p w14:paraId="032476F8" w14:textId="77777777" w:rsidR="00947030" w:rsidRPr="00376D55" w:rsidRDefault="00947030"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28F4B461" w14:textId="39A6D7B3" w:rsidR="00947030" w:rsidRPr="00EE1B35" w:rsidRDefault="00947030" w:rsidP="0058270E">
            <w:pPr>
              <w:tabs>
                <w:tab w:val="left" w:pos="4536"/>
              </w:tabs>
              <w:rPr>
                <w:rFonts w:ascii="Arial" w:hAnsi="Arial" w:cs="Arial"/>
                <w:sz w:val="22"/>
                <w:szCs w:val="22"/>
              </w:rPr>
            </w:pPr>
          </w:p>
        </w:tc>
      </w:tr>
      <w:tr w:rsidR="00B36115" w14:paraId="2BAEE909" w14:textId="77777777" w:rsidTr="0058270E">
        <w:tc>
          <w:tcPr>
            <w:tcW w:w="10456" w:type="dxa"/>
            <w:gridSpan w:val="4"/>
          </w:tcPr>
          <w:p w14:paraId="2B93E7D8" w14:textId="77777777" w:rsidR="00B36115" w:rsidRPr="00196EDE" w:rsidRDefault="00B36115" w:rsidP="00B36115">
            <w:pPr>
              <w:pStyle w:val="AABT"/>
            </w:pPr>
            <w:r w:rsidRPr="00196EDE">
              <w:t>Good morning Jason,</w:t>
            </w:r>
          </w:p>
          <w:p w14:paraId="705AC422" w14:textId="77777777" w:rsidR="000D6321" w:rsidRDefault="000D6321" w:rsidP="00B36115">
            <w:pPr>
              <w:pStyle w:val="AABT"/>
              <w:numPr>
                <w:ilvl w:val="0"/>
                <w:numId w:val="12"/>
              </w:numPr>
              <w:spacing w:before="80" w:after="80"/>
            </w:pPr>
          </w:p>
          <w:p w14:paraId="64321B4A" w14:textId="7D6A415F" w:rsidR="00B36115" w:rsidRDefault="00B36115" w:rsidP="00B36115">
            <w:pPr>
              <w:pStyle w:val="AABT"/>
              <w:numPr>
                <w:ilvl w:val="0"/>
                <w:numId w:val="12"/>
              </w:numPr>
              <w:spacing w:before="80" w:after="80"/>
            </w:pPr>
            <w:r w:rsidRPr="00196EDE">
              <w:t xml:space="preserve">The Action Plan </w:t>
            </w:r>
            <w:r>
              <w:t>recommended for the</w:t>
            </w:r>
            <w:r w:rsidRPr="00196EDE">
              <w:t xml:space="preserve"> treatment</w:t>
            </w:r>
            <w:r>
              <w:t xml:space="preserve"> measures</w:t>
            </w:r>
            <w:r w:rsidRPr="00196EDE">
              <w:t xml:space="preserve">/mitigation strategies </w:t>
            </w:r>
            <w:r>
              <w:t xml:space="preserve">looks good. I think this is ready for you to implement. </w:t>
            </w:r>
          </w:p>
          <w:p w14:paraId="6D57B15A" w14:textId="77777777" w:rsidR="000D6321" w:rsidRDefault="000D6321" w:rsidP="00B36115">
            <w:pPr>
              <w:pStyle w:val="AABT"/>
              <w:numPr>
                <w:ilvl w:val="0"/>
                <w:numId w:val="12"/>
              </w:numPr>
              <w:spacing w:before="80" w:after="80"/>
            </w:pPr>
          </w:p>
          <w:p w14:paraId="714DCD35" w14:textId="069716F0" w:rsidR="00B36115" w:rsidRDefault="00B36115" w:rsidP="00B36115">
            <w:pPr>
              <w:pStyle w:val="AABT"/>
              <w:numPr>
                <w:ilvl w:val="0"/>
                <w:numId w:val="12"/>
              </w:numPr>
              <w:spacing w:before="80" w:after="80"/>
            </w:pPr>
            <w:r>
              <w:t>Before you start, please develop an Implementation Plan for the five actions you have listed. In the plan, list the following:</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945"/>
              <w:gridCol w:w="2160"/>
              <w:gridCol w:w="2520"/>
              <w:gridCol w:w="1755"/>
              <w:gridCol w:w="1701"/>
            </w:tblGrid>
            <w:tr w:rsidR="00B36115" w14:paraId="0726DBDB" w14:textId="77777777" w:rsidTr="000D6321">
              <w:tc>
                <w:tcPr>
                  <w:tcW w:w="1945" w:type="dxa"/>
                  <w:shd w:val="clear" w:color="auto" w:fill="EBF0F9" w:themeFill="accent1" w:themeFillTint="1A"/>
                </w:tcPr>
                <w:p w14:paraId="50C65699" w14:textId="77777777" w:rsidR="00B36115" w:rsidRPr="00A8710B" w:rsidRDefault="00B36115" w:rsidP="00B36115">
                  <w:pPr>
                    <w:pStyle w:val="AABT"/>
                  </w:pPr>
                  <w:r w:rsidRPr="00A8710B">
                    <w:t>Action for treatment of risk</w:t>
                  </w:r>
                </w:p>
              </w:tc>
              <w:tc>
                <w:tcPr>
                  <w:tcW w:w="2160" w:type="dxa"/>
                  <w:shd w:val="clear" w:color="auto" w:fill="EBF0F9" w:themeFill="accent1" w:themeFillTint="1A"/>
                </w:tcPr>
                <w:p w14:paraId="63F51E98" w14:textId="77777777" w:rsidR="00B36115" w:rsidRPr="00A8710B" w:rsidRDefault="00B36115" w:rsidP="00B36115">
                  <w:pPr>
                    <w:pStyle w:val="AABT"/>
                  </w:pPr>
                  <w:r w:rsidRPr="00A8710B">
                    <w:t>Plan/tasks to implement the action</w:t>
                  </w:r>
                </w:p>
              </w:tc>
              <w:tc>
                <w:tcPr>
                  <w:tcW w:w="2520" w:type="dxa"/>
                  <w:shd w:val="clear" w:color="auto" w:fill="EBF0F9" w:themeFill="accent1" w:themeFillTint="1A"/>
                </w:tcPr>
                <w:p w14:paraId="4DA3A674" w14:textId="77777777" w:rsidR="00B36115" w:rsidRPr="00A8710B" w:rsidRDefault="00B36115" w:rsidP="00B36115">
                  <w:pPr>
                    <w:pStyle w:val="AABT"/>
                  </w:pPr>
                  <w:r w:rsidRPr="00A8710B">
                    <w:t>When (note any dependencies or triggers)</w:t>
                  </w:r>
                </w:p>
              </w:tc>
              <w:tc>
                <w:tcPr>
                  <w:tcW w:w="1755" w:type="dxa"/>
                  <w:shd w:val="clear" w:color="auto" w:fill="EBF0F9" w:themeFill="accent1" w:themeFillTint="1A"/>
                </w:tcPr>
                <w:p w14:paraId="1A3585F0" w14:textId="77777777" w:rsidR="00B36115" w:rsidRPr="00A8710B" w:rsidRDefault="00B36115" w:rsidP="00B36115">
                  <w:pPr>
                    <w:pStyle w:val="AABT"/>
                  </w:pPr>
                  <w:r w:rsidRPr="00A8710B">
                    <w:t>Resources required</w:t>
                  </w:r>
                </w:p>
              </w:tc>
              <w:tc>
                <w:tcPr>
                  <w:tcW w:w="1701" w:type="dxa"/>
                  <w:shd w:val="clear" w:color="auto" w:fill="EBF0F9" w:themeFill="accent1" w:themeFillTint="1A"/>
                </w:tcPr>
                <w:p w14:paraId="125FFAD8" w14:textId="77777777" w:rsidR="00B36115" w:rsidRPr="00A8710B" w:rsidRDefault="00B36115" w:rsidP="00B36115">
                  <w:pPr>
                    <w:pStyle w:val="AABT"/>
                  </w:pPr>
                  <w:r w:rsidRPr="00A8710B">
                    <w:t>Responsibility</w:t>
                  </w:r>
                </w:p>
              </w:tc>
            </w:tr>
            <w:tr w:rsidR="00B36115" w14:paraId="415F944A" w14:textId="77777777" w:rsidTr="000D6321">
              <w:tc>
                <w:tcPr>
                  <w:tcW w:w="1945" w:type="dxa"/>
                </w:tcPr>
                <w:p w14:paraId="78CD1A8D" w14:textId="77777777" w:rsidR="00B36115" w:rsidRPr="00A8710B" w:rsidRDefault="00B36115" w:rsidP="00B36115">
                  <w:pPr>
                    <w:pStyle w:val="AABT"/>
                  </w:pPr>
                </w:p>
              </w:tc>
              <w:tc>
                <w:tcPr>
                  <w:tcW w:w="2160" w:type="dxa"/>
                </w:tcPr>
                <w:p w14:paraId="6F8083B0" w14:textId="77777777" w:rsidR="00B36115" w:rsidRPr="00A8710B" w:rsidRDefault="00B36115" w:rsidP="00B36115">
                  <w:pPr>
                    <w:pStyle w:val="AABT"/>
                  </w:pPr>
                </w:p>
              </w:tc>
              <w:tc>
                <w:tcPr>
                  <w:tcW w:w="2520" w:type="dxa"/>
                </w:tcPr>
                <w:p w14:paraId="3048E981" w14:textId="77777777" w:rsidR="00B36115" w:rsidRPr="00A8710B" w:rsidRDefault="00B36115" w:rsidP="00B36115">
                  <w:pPr>
                    <w:pStyle w:val="AABT"/>
                  </w:pPr>
                </w:p>
              </w:tc>
              <w:tc>
                <w:tcPr>
                  <w:tcW w:w="1755" w:type="dxa"/>
                </w:tcPr>
                <w:p w14:paraId="7832C95C" w14:textId="77777777" w:rsidR="00B36115" w:rsidRPr="00A8710B" w:rsidRDefault="00B36115" w:rsidP="00B36115">
                  <w:pPr>
                    <w:pStyle w:val="AABT"/>
                  </w:pPr>
                </w:p>
              </w:tc>
              <w:tc>
                <w:tcPr>
                  <w:tcW w:w="1701" w:type="dxa"/>
                </w:tcPr>
                <w:p w14:paraId="4F63C3E9" w14:textId="77777777" w:rsidR="00B36115" w:rsidRPr="00A8710B" w:rsidRDefault="00B36115" w:rsidP="00B36115">
                  <w:pPr>
                    <w:pStyle w:val="AABT"/>
                  </w:pPr>
                </w:p>
              </w:tc>
            </w:tr>
            <w:tr w:rsidR="00B36115" w14:paraId="2C21E887" w14:textId="77777777" w:rsidTr="000D6321">
              <w:tc>
                <w:tcPr>
                  <w:tcW w:w="1945" w:type="dxa"/>
                </w:tcPr>
                <w:p w14:paraId="0AC8C223" w14:textId="77777777" w:rsidR="00B36115" w:rsidRPr="00A8710B" w:rsidRDefault="00B36115" w:rsidP="00B36115">
                  <w:pPr>
                    <w:pStyle w:val="AABT"/>
                  </w:pPr>
                </w:p>
              </w:tc>
              <w:tc>
                <w:tcPr>
                  <w:tcW w:w="2160" w:type="dxa"/>
                </w:tcPr>
                <w:p w14:paraId="52CC77BB" w14:textId="77777777" w:rsidR="00B36115" w:rsidRPr="00A8710B" w:rsidRDefault="00B36115" w:rsidP="00B36115">
                  <w:pPr>
                    <w:pStyle w:val="AABT"/>
                  </w:pPr>
                </w:p>
              </w:tc>
              <w:tc>
                <w:tcPr>
                  <w:tcW w:w="2520" w:type="dxa"/>
                </w:tcPr>
                <w:p w14:paraId="091A118F" w14:textId="77777777" w:rsidR="00B36115" w:rsidRPr="00A8710B" w:rsidRDefault="00B36115" w:rsidP="00B36115">
                  <w:pPr>
                    <w:pStyle w:val="AABT"/>
                  </w:pPr>
                </w:p>
              </w:tc>
              <w:tc>
                <w:tcPr>
                  <w:tcW w:w="1755" w:type="dxa"/>
                </w:tcPr>
                <w:p w14:paraId="48205F82" w14:textId="77777777" w:rsidR="00B36115" w:rsidRPr="00A8710B" w:rsidRDefault="00B36115" w:rsidP="00B36115">
                  <w:pPr>
                    <w:pStyle w:val="AABT"/>
                  </w:pPr>
                </w:p>
              </w:tc>
              <w:tc>
                <w:tcPr>
                  <w:tcW w:w="1701" w:type="dxa"/>
                </w:tcPr>
                <w:p w14:paraId="1CFCDFC9" w14:textId="77777777" w:rsidR="00B36115" w:rsidRPr="00A8710B" w:rsidRDefault="00B36115" w:rsidP="00B36115">
                  <w:pPr>
                    <w:pStyle w:val="AABT"/>
                  </w:pPr>
                </w:p>
              </w:tc>
            </w:tr>
            <w:tr w:rsidR="00B36115" w14:paraId="3629B8E2" w14:textId="77777777" w:rsidTr="000D6321">
              <w:tc>
                <w:tcPr>
                  <w:tcW w:w="1945" w:type="dxa"/>
                </w:tcPr>
                <w:p w14:paraId="2BE259F6" w14:textId="77777777" w:rsidR="00B36115" w:rsidRPr="00A8710B" w:rsidRDefault="00B36115" w:rsidP="00B36115">
                  <w:pPr>
                    <w:pStyle w:val="AABT"/>
                  </w:pPr>
                </w:p>
              </w:tc>
              <w:tc>
                <w:tcPr>
                  <w:tcW w:w="2160" w:type="dxa"/>
                </w:tcPr>
                <w:p w14:paraId="25A200D2" w14:textId="77777777" w:rsidR="00B36115" w:rsidRPr="00A8710B" w:rsidRDefault="00B36115" w:rsidP="00B36115">
                  <w:pPr>
                    <w:pStyle w:val="AABT"/>
                  </w:pPr>
                </w:p>
              </w:tc>
              <w:tc>
                <w:tcPr>
                  <w:tcW w:w="2520" w:type="dxa"/>
                </w:tcPr>
                <w:p w14:paraId="53063295" w14:textId="77777777" w:rsidR="00B36115" w:rsidRPr="00A8710B" w:rsidRDefault="00B36115" w:rsidP="00B36115">
                  <w:pPr>
                    <w:pStyle w:val="AABT"/>
                  </w:pPr>
                </w:p>
              </w:tc>
              <w:tc>
                <w:tcPr>
                  <w:tcW w:w="1755" w:type="dxa"/>
                </w:tcPr>
                <w:p w14:paraId="2FCF641C" w14:textId="77777777" w:rsidR="00B36115" w:rsidRPr="00A8710B" w:rsidRDefault="00B36115" w:rsidP="00B36115">
                  <w:pPr>
                    <w:pStyle w:val="AABT"/>
                  </w:pPr>
                </w:p>
              </w:tc>
              <w:tc>
                <w:tcPr>
                  <w:tcW w:w="1701" w:type="dxa"/>
                </w:tcPr>
                <w:p w14:paraId="424041D1" w14:textId="77777777" w:rsidR="00B36115" w:rsidRPr="00A8710B" w:rsidRDefault="00B36115" w:rsidP="00B36115">
                  <w:pPr>
                    <w:pStyle w:val="AABT"/>
                  </w:pPr>
                </w:p>
              </w:tc>
            </w:tr>
            <w:tr w:rsidR="00B36115" w14:paraId="006D6B04" w14:textId="77777777" w:rsidTr="000D6321">
              <w:tc>
                <w:tcPr>
                  <w:tcW w:w="1945" w:type="dxa"/>
                </w:tcPr>
                <w:p w14:paraId="79A6744A" w14:textId="77777777" w:rsidR="00B36115" w:rsidRPr="00A8710B" w:rsidRDefault="00B36115" w:rsidP="00B36115">
                  <w:pPr>
                    <w:pStyle w:val="AABT"/>
                  </w:pPr>
                </w:p>
              </w:tc>
              <w:tc>
                <w:tcPr>
                  <w:tcW w:w="2160" w:type="dxa"/>
                </w:tcPr>
                <w:p w14:paraId="01C831F3" w14:textId="77777777" w:rsidR="00B36115" w:rsidRPr="00A8710B" w:rsidRDefault="00B36115" w:rsidP="00B36115">
                  <w:pPr>
                    <w:pStyle w:val="AABT"/>
                  </w:pPr>
                </w:p>
              </w:tc>
              <w:tc>
                <w:tcPr>
                  <w:tcW w:w="2520" w:type="dxa"/>
                </w:tcPr>
                <w:p w14:paraId="7830DC83" w14:textId="77777777" w:rsidR="00B36115" w:rsidRPr="00A8710B" w:rsidRDefault="00B36115" w:rsidP="00B36115">
                  <w:pPr>
                    <w:pStyle w:val="AABT"/>
                  </w:pPr>
                </w:p>
              </w:tc>
              <w:tc>
                <w:tcPr>
                  <w:tcW w:w="1755" w:type="dxa"/>
                </w:tcPr>
                <w:p w14:paraId="0588985D" w14:textId="77777777" w:rsidR="00B36115" w:rsidRPr="00A8710B" w:rsidRDefault="00B36115" w:rsidP="00B36115">
                  <w:pPr>
                    <w:pStyle w:val="AABT"/>
                  </w:pPr>
                </w:p>
              </w:tc>
              <w:tc>
                <w:tcPr>
                  <w:tcW w:w="1701" w:type="dxa"/>
                </w:tcPr>
                <w:p w14:paraId="6449DB42" w14:textId="77777777" w:rsidR="00B36115" w:rsidRPr="00A8710B" w:rsidRDefault="00B36115" w:rsidP="00B36115">
                  <w:pPr>
                    <w:pStyle w:val="AABT"/>
                  </w:pPr>
                </w:p>
              </w:tc>
            </w:tr>
            <w:tr w:rsidR="00B36115" w14:paraId="6E1D26B0" w14:textId="77777777" w:rsidTr="000D6321">
              <w:tc>
                <w:tcPr>
                  <w:tcW w:w="1945" w:type="dxa"/>
                </w:tcPr>
                <w:p w14:paraId="00AF2B7C" w14:textId="77777777" w:rsidR="00B36115" w:rsidRPr="00A8710B" w:rsidRDefault="00B36115" w:rsidP="00B36115">
                  <w:pPr>
                    <w:pStyle w:val="AABT"/>
                  </w:pPr>
                </w:p>
              </w:tc>
              <w:tc>
                <w:tcPr>
                  <w:tcW w:w="2160" w:type="dxa"/>
                </w:tcPr>
                <w:p w14:paraId="5B23DBE9" w14:textId="77777777" w:rsidR="00B36115" w:rsidRPr="00A8710B" w:rsidRDefault="00B36115" w:rsidP="00B36115">
                  <w:pPr>
                    <w:pStyle w:val="AABT"/>
                  </w:pPr>
                </w:p>
              </w:tc>
              <w:tc>
                <w:tcPr>
                  <w:tcW w:w="2520" w:type="dxa"/>
                </w:tcPr>
                <w:p w14:paraId="09B850E6" w14:textId="77777777" w:rsidR="00B36115" w:rsidRPr="00A8710B" w:rsidRDefault="00B36115" w:rsidP="00B36115">
                  <w:pPr>
                    <w:pStyle w:val="AABT"/>
                  </w:pPr>
                </w:p>
              </w:tc>
              <w:tc>
                <w:tcPr>
                  <w:tcW w:w="1755" w:type="dxa"/>
                </w:tcPr>
                <w:p w14:paraId="7F044B36" w14:textId="77777777" w:rsidR="00B36115" w:rsidRPr="00A8710B" w:rsidRDefault="00B36115" w:rsidP="00B36115">
                  <w:pPr>
                    <w:pStyle w:val="AABT"/>
                  </w:pPr>
                </w:p>
              </w:tc>
              <w:tc>
                <w:tcPr>
                  <w:tcW w:w="1701" w:type="dxa"/>
                </w:tcPr>
                <w:p w14:paraId="62C657A4" w14:textId="77777777" w:rsidR="00B36115" w:rsidRPr="00A8710B" w:rsidRDefault="00B36115" w:rsidP="00B36115">
                  <w:pPr>
                    <w:pStyle w:val="AABT"/>
                  </w:pPr>
                </w:p>
              </w:tc>
            </w:tr>
          </w:tbl>
          <w:p w14:paraId="6F620E4B" w14:textId="77777777" w:rsidR="00B36115" w:rsidRPr="0093595D" w:rsidRDefault="00B36115" w:rsidP="00B36115">
            <w:pPr>
              <w:pStyle w:val="AABT"/>
            </w:pPr>
            <w:r>
              <w:t>When you have the Implementation Plan ready, please organise a meeting with me to discuss.</w:t>
            </w:r>
          </w:p>
          <w:p w14:paraId="07EB77D2" w14:textId="77777777" w:rsidR="000D6321" w:rsidRDefault="000D6321" w:rsidP="00B36115">
            <w:pPr>
              <w:pStyle w:val="AABT"/>
            </w:pPr>
          </w:p>
          <w:p w14:paraId="34E0B5E5" w14:textId="19DAE405" w:rsidR="00B36115" w:rsidRPr="000D6321" w:rsidRDefault="00B36115" w:rsidP="00B36115">
            <w:pPr>
              <w:pStyle w:val="AABT"/>
            </w:pPr>
            <w:r>
              <w:t>Kind regards</w:t>
            </w:r>
            <w:r w:rsidRPr="0093595D">
              <w:t>,</w:t>
            </w:r>
          </w:p>
        </w:tc>
      </w:tr>
      <w:tr w:rsidR="00B36115" w14:paraId="024DD483" w14:textId="77777777" w:rsidTr="0058270E">
        <w:tc>
          <w:tcPr>
            <w:tcW w:w="7873" w:type="dxa"/>
            <w:gridSpan w:val="3"/>
          </w:tcPr>
          <w:p w14:paraId="702EC5C0" w14:textId="77777777" w:rsidR="00B36115" w:rsidRDefault="00B36115" w:rsidP="00B36115">
            <w:pPr>
              <w:pStyle w:val="AABT"/>
            </w:pPr>
            <w:r w:rsidRPr="00A3359E">
              <w:rPr>
                <w:rFonts w:eastAsia="Calibri"/>
              </w:rPr>
              <w:t>Steve Alfonso</w:t>
            </w:r>
            <w:r w:rsidRPr="0093595D">
              <w:t xml:space="preserve"> </w:t>
            </w:r>
          </w:p>
          <w:p w14:paraId="4D653B87" w14:textId="77777777" w:rsidR="00B36115" w:rsidRPr="0093595D" w:rsidRDefault="00B36115" w:rsidP="00B36115">
            <w:pPr>
              <w:pStyle w:val="AABT"/>
            </w:pPr>
            <w:r>
              <w:t>Training Manager</w:t>
            </w:r>
          </w:p>
          <w:p w14:paraId="3FA98FB9" w14:textId="77777777" w:rsidR="00B36115" w:rsidRPr="0093595D" w:rsidRDefault="00B36115" w:rsidP="00B36115">
            <w:pPr>
              <w:pStyle w:val="AABT"/>
              <w:spacing w:line="320" w:lineRule="exact"/>
            </w:pPr>
            <w:r w:rsidRPr="0093595D">
              <w:t>300 Fictional Way, Sydney, NSW 2000</w:t>
            </w:r>
          </w:p>
          <w:p w14:paraId="66FB7256" w14:textId="77777777" w:rsidR="00B36115" w:rsidRPr="0093595D" w:rsidRDefault="00B36115" w:rsidP="00B36115">
            <w:pPr>
              <w:pStyle w:val="AABT"/>
              <w:spacing w:line="320" w:lineRule="exact"/>
            </w:pPr>
            <w:r w:rsidRPr="0093595D">
              <w:t>Phone: 1800 111 222</w:t>
            </w:r>
          </w:p>
          <w:p w14:paraId="575E4E0B" w14:textId="77777777" w:rsidR="00B36115" w:rsidRDefault="003473B3" w:rsidP="00B36115">
            <w:pPr>
              <w:tabs>
                <w:tab w:val="left" w:pos="4536"/>
              </w:tabs>
              <w:rPr>
                <w:rFonts w:ascii="Simplon Norm" w:eastAsia="Times New Roman" w:hAnsi="Simplon Norm" w:cs="Calibri"/>
                <w:sz w:val="22"/>
                <w:szCs w:val="22"/>
              </w:rPr>
            </w:pPr>
            <w:hyperlink r:id="rId26" w:history="1">
              <w:r w:rsidR="00B36115" w:rsidRPr="0093595D">
                <w:rPr>
                  <w:color w:val="0563C1"/>
                  <w:u w:val="single"/>
                </w:rPr>
                <w:t>www.cbsa.com.au</w:t>
              </w:r>
            </w:hyperlink>
          </w:p>
        </w:tc>
        <w:tc>
          <w:tcPr>
            <w:tcW w:w="2583" w:type="dxa"/>
          </w:tcPr>
          <w:p w14:paraId="57E4DF0D" w14:textId="77777777" w:rsidR="00B36115" w:rsidRDefault="00B36115" w:rsidP="00B36115">
            <w:pPr>
              <w:tabs>
                <w:tab w:val="left" w:pos="4536"/>
              </w:tabs>
              <w:rPr>
                <w:rFonts w:ascii="Simplon Norm" w:eastAsia="Times New Roman" w:hAnsi="Simplon Norm" w:cs="Calibri"/>
                <w:sz w:val="22"/>
                <w:szCs w:val="22"/>
              </w:rPr>
            </w:pPr>
            <w:r>
              <w:rPr>
                <w:noProof/>
              </w:rPr>
              <w:drawing>
                <wp:anchor distT="0" distB="0" distL="114300" distR="114300" simplePos="0" relativeHeight="251679232" behindDoc="1" locked="0" layoutInCell="1" allowOverlap="1" wp14:anchorId="30811994" wp14:editId="63BF05C0">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800053625" name="Picture 180005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3928058" w14:textId="77777777" w:rsidR="00BA0E86" w:rsidRDefault="00BA0E86">
      <w:pPr>
        <w:rPr>
          <w:rFonts w:ascii="Simplon Norm" w:eastAsia="Times New Roman" w:hAnsi="Simplon Norm" w:cs="Segoe UI"/>
          <w:i/>
          <w:iCs/>
          <w:sz w:val="18"/>
          <w:szCs w:val="18"/>
          <w:highlight w:val="green"/>
          <w:lang w:eastAsia="en-AU" w:bidi="ar-SA"/>
        </w:rPr>
      </w:pPr>
    </w:p>
    <w:p w14:paraId="05B1207A" w14:textId="4CA7481A" w:rsidR="0089474C" w:rsidRDefault="0089474C" w:rsidP="0089474C">
      <w:pPr>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lastRenderedPageBreak/>
        <w:t xml:space="preserve">Task </w:t>
      </w:r>
      <w:r>
        <w:rPr>
          <w:rFonts w:ascii="Simplon Norm" w:eastAsia="Times New Roman" w:hAnsi="Simplon Norm" w:cs="Segoe UI"/>
          <w:color w:val="FF0000"/>
          <w:sz w:val="22"/>
          <w:szCs w:val="22"/>
          <w:lang w:eastAsia="en-AU" w:bidi="ar-SA"/>
        </w:rPr>
        <w:t>4</w:t>
      </w:r>
      <w:r w:rsidRPr="000366D9">
        <w:rPr>
          <w:rFonts w:ascii="Simplon Norm" w:eastAsia="Times New Roman" w:hAnsi="Simplon Norm" w:cs="Segoe UI"/>
          <w:color w:val="FF0000"/>
          <w:sz w:val="22"/>
          <w:szCs w:val="22"/>
          <w:lang w:eastAsia="en-AU" w:bidi="ar-SA"/>
        </w:rPr>
        <w:t xml:space="preserve">: </w:t>
      </w:r>
      <w:r w:rsidR="00A8514C">
        <w:rPr>
          <w:rFonts w:ascii="Simplon Norm" w:eastAsia="Times New Roman" w:hAnsi="Simplon Norm" w:cs="Segoe UI"/>
          <w:color w:val="FF0000"/>
          <w:sz w:val="22"/>
          <w:szCs w:val="22"/>
          <w:lang w:eastAsia="en-AU" w:bidi="ar-SA"/>
        </w:rPr>
        <w:t>Email- Implementation Plan</w:t>
      </w:r>
    </w:p>
    <w:p w14:paraId="6CECDCC3" w14:textId="77777777" w:rsidR="00A44F12" w:rsidRDefault="00A44F12" w:rsidP="00A44F12">
      <w:pPr>
        <w:pStyle w:val="AABT"/>
      </w:pPr>
      <w:r>
        <w:t xml:space="preserve">Based on the email, you are to develop an Implementation Plan to show you understand what is required to implement the actions in the Action Plan and </w:t>
      </w:r>
      <w:bookmarkStart w:id="0" w:name="_Hlk101771078"/>
      <w:r>
        <w:t xml:space="preserve">FM013 </w:t>
      </w:r>
      <w:bookmarkEnd w:id="0"/>
      <w:r>
        <w:t>Risk Management Register.</w:t>
      </w:r>
    </w:p>
    <w:p w14:paraId="55DE2019" w14:textId="77777777" w:rsidR="00A44F12" w:rsidRDefault="00A44F12" w:rsidP="00A44F12">
      <w:pPr>
        <w:pStyle w:val="AABT"/>
      </w:pPr>
      <w:r>
        <w:t xml:space="preserve">Send an email to Steve with the Implementation Plan attached, requesting a meeting to discuss. Use the organisation’s </w:t>
      </w:r>
      <w:bookmarkStart w:id="1" w:name="_Hlk101771375"/>
      <w:r>
        <w:t xml:space="preserve">TM001 Email Template </w:t>
      </w:r>
      <w:bookmarkEnd w:id="1"/>
      <w:r>
        <w:t>and ensure that you:</w:t>
      </w:r>
    </w:p>
    <w:p w14:paraId="45823147" w14:textId="77777777" w:rsidR="00A44F12" w:rsidRDefault="00A44F12" w:rsidP="00A44F12">
      <w:pPr>
        <w:pStyle w:val="AABul1"/>
      </w:pPr>
      <w:r>
        <w:t>specify who the email is to</w:t>
      </w:r>
    </w:p>
    <w:p w14:paraId="2EA95499" w14:textId="77777777" w:rsidR="00A44F12" w:rsidRDefault="00A44F12" w:rsidP="00A44F12">
      <w:pPr>
        <w:pStyle w:val="AABul1"/>
      </w:pPr>
      <w:r>
        <w:t>specify who the email is from</w:t>
      </w:r>
    </w:p>
    <w:p w14:paraId="311F4953" w14:textId="77777777" w:rsidR="00A44F12" w:rsidRDefault="00A44F12" w:rsidP="00A44F12">
      <w:pPr>
        <w:pStyle w:val="AABul1"/>
      </w:pPr>
      <w:r>
        <w:t>specify the date and time you sent the email</w:t>
      </w:r>
    </w:p>
    <w:p w14:paraId="184CC388" w14:textId="77777777" w:rsidR="00A44F12" w:rsidRDefault="00A44F12" w:rsidP="00A44F12">
      <w:pPr>
        <w:pStyle w:val="AABul1"/>
      </w:pPr>
      <w:r>
        <w:t>specify the subject</w:t>
      </w:r>
    </w:p>
    <w:p w14:paraId="53F5EBBB" w14:textId="77777777" w:rsidR="00A44F12" w:rsidRDefault="00A44F12" w:rsidP="00A44F12">
      <w:pPr>
        <w:pStyle w:val="AABul1"/>
      </w:pPr>
      <w:r>
        <w:t>detail the Implementation Plan, either as a table within the email or as an attachment to the email</w:t>
      </w:r>
    </w:p>
    <w:p w14:paraId="1C614F09" w14:textId="77777777" w:rsidR="00A44F12" w:rsidRDefault="00A44F12" w:rsidP="00A44F12">
      <w:pPr>
        <w:pStyle w:val="AABul1"/>
      </w:pPr>
      <w:r>
        <w:t>include an email body detailing the purpose of the email, reference to the Implementation Plan and a request to meet with Steve to discuss the plan</w:t>
      </w:r>
    </w:p>
    <w:p w14:paraId="5C21C789" w14:textId="77777777" w:rsidR="00A44F12" w:rsidRDefault="00A44F12" w:rsidP="00A44F12">
      <w:pPr>
        <w:pStyle w:val="AABul1"/>
      </w:pPr>
      <w:r>
        <w:t>complete the email footer specifying the job position you are role-playing.</w:t>
      </w:r>
    </w:p>
    <w:p w14:paraId="66AAB26A" w14:textId="77777777" w:rsidR="005F2509" w:rsidRDefault="005F2509">
      <w:pPr>
        <w:rPr>
          <w:rFonts w:ascii="Simplon Norm" w:eastAsia="Times New Roman" w:hAnsi="Simplon Norm" w:cs="Segoe UI"/>
          <w:i/>
          <w:iCs/>
          <w:sz w:val="18"/>
          <w:szCs w:val="18"/>
          <w:highlight w:val="green"/>
          <w:lang w:eastAsia="en-AU" w:bidi="ar-SA"/>
        </w:rPr>
      </w:pPr>
    </w:p>
    <w:p w14:paraId="7367E64B" w14:textId="10FE6F7F" w:rsidR="00A8514C" w:rsidRDefault="00A8514C">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Assessor Instructions</w:t>
      </w:r>
    </w:p>
    <w:p w14:paraId="41E8E59A" w14:textId="77777777" w:rsidR="00604C2C" w:rsidRDefault="00604C2C" w:rsidP="00604C2C">
      <w:pPr>
        <w:pStyle w:val="AAAnsHeadB"/>
      </w:pPr>
      <w:r w:rsidRPr="005825A2">
        <w:t>Purpose of the task</w:t>
      </w:r>
    </w:p>
    <w:p w14:paraId="1EBD20A9" w14:textId="77777777" w:rsidR="00604C2C" w:rsidRPr="007A4C1F" w:rsidRDefault="00604C2C" w:rsidP="00604C2C">
      <w:pPr>
        <w:pStyle w:val="AAAns"/>
      </w:pPr>
      <w:r w:rsidRPr="003C7416">
        <w:t xml:space="preserve">This part is designed to ensure that the student can </w:t>
      </w:r>
      <w:r>
        <w:t xml:space="preserve">plan for or detail the steps required to implement the Actions identified in the Action Plan, against the risks identified in the FM013 Risk Management Register. </w:t>
      </w:r>
    </w:p>
    <w:p w14:paraId="785FF8BD" w14:textId="77777777" w:rsidR="00732ADE" w:rsidRPr="005825A2" w:rsidRDefault="00732ADE" w:rsidP="00732ADE">
      <w:pPr>
        <w:pStyle w:val="AAAnsHeadB"/>
      </w:pPr>
      <w:r w:rsidRPr="005825A2">
        <w:t>Guidance to assessors about this task</w:t>
      </w:r>
    </w:p>
    <w:p w14:paraId="14D674E8" w14:textId="77777777" w:rsidR="00732ADE" w:rsidRPr="003C7416" w:rsidRDefault="00732ADE" w:rsidP="00732ADE">
      <w:pPr>
        <w:pStyle w:val="AAAns"/>
      </w:pPr>
      <w:r w:rsidRPr="003C7416">
        <w:t xml:space="preserve">Use the following checklist to ensure that </w:t>
      </w:r>
      <w:r>
        <w:t xml:space="preserve">the </w:t>
      </w:r>
      <w:r w:rsidRPr="003C7416">
        <w:t xml:space="preserve">student has </w:t>
      </w:r>
      <w:r>
        <w:t>completed the Implementation Plan and drafted the email correctly.</w:t>
      </w:r>
    </w:p>
    <w:tbl>
      <w:tblPr>
        <w:tblStyle w:val="TableGrid"/>
        <w:tblW w:w="9356"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732ADE" w:rsidRPr="00181BCA" w14:paraId="458F96B2" w14:textId="77777777" w:rsidTr="0058270E">
        <w:trPr>
          <w:jc w:val="center"/>
        </w:trPr>
        <w:tc>
          <w:tcPr>
            <w:tcW w:w="9634" w:type="dxa"/>
            <w:shd w:val="clear" w:color="auto" w:fill="D9E2F3" w:themeFill="accent1" w:themeFillTint="33"/>
          </w:tcPr>
          <w:p w14:paraId="024FAC3F" w14:textId="77777777" w:rsidR="00732ADE" w:rsidRPr="00201096" w:rsidRDefault="00732ADE" w:rsidP="0058270E">
            <w:pPr>
              <w:pStyle w:val="AAAns"/>
              <w:rPr>
                <w:b/>
              </w:rPr>
            </w:pPr>
            <w:r>
              <w:rPr>
                <w:b/>
              </w:rPr>
              <w:t>Implementation Plan</w:t>
            </w:r>
          </w:p>
        </w:tc>
      </w:tr>
      <w:tr w:rsidR="00732ADE" w:rsidRPr="00181BCA" w14:paraId="61E5DA00" w14:textId="77777777" w:rsidTr="0058270E">
        <w:trPr>
          <w:jc w:val="center"/>
        </w:trPr>
        <w:tc>
          <w:tcPr>
            <w:tcW w:w="9634" w:type="dxa"/>
          </w:tcPr>
          <w:p w14:paraId="30951225" w14:textId="77777777" w:rsidR="00732ADE" w:rsidRPr="00D567F0" w:rsidRDefault="00732ADE" w:rsidP="0058270E">
            <w:pPr>
              <w:pStyle w:val="AAAns"/>
              <w:rPr>
                <w:i w:val="0"/>
              </w:rPr>
            </w:pPr>
            <w:r>
              <w:t>Student must specify the five Actions from the Action Plan.</w:t>
            </w:r>
          </w:p>
        </w:tc>
      </w:tr>
      <w:tr w:rsidR="00732ADE" w:rsidRPr="00181BCA" w14:paraId="3314BA6A" w14:textId="77777777" w:rsidTr="0058270E">
        <w:trPr>
          <w:jc w:val="center"/>
        </w:trPr>
        <w:tc>
          <w:tcPr>
            <w:tcW w:w="9634" w:type="dxa"/>
          </w:tcPr>
          <w:p w14:paraId="49E9138E" w14:textId="77777777" w:rsidR="00732ADE" w:rsidRDefault="00732ADE" w:rsidP="0058270E">
            <w:pPr>
              <w:pStyle w:val="AAAns"/>
            </w:pPr>
            <w:r>
              <w:t>Student must:</w:t>
            </w:r>
          </w:p>
          <w:p w14:paraId="0DA01B76" w14:textId="77777777" w:rsidR="00732ADE" w:rsidRDefault="00732ADE" w:rsidP="00732ADE">
            <w:pPr>
              <w:pStyle w:val="AAAns"/>
              <w:numPr>
                <w:ilvl w:val="0"/>
                <w:numId w:val="23"/>
              </w:numPr>
            </w:pPr>
            <w:r>
              <w:t xml:space="preserve">list logical steps to implement each action </w:t>
            </w:r>
            <w:proofErr w:type="spellStart"/>
            <w:r>
              <w:t>eg.</w:t>
            </w:r>
            <w:proofErr w:type="spellEnd"/>
            <w:r>
              <w:t xml:space="preserve"> approval required, forms to be completed, follow a documented policy or procedure, organise a meeting, book a room, book equipment, recruit a person/consultant, obtain resources, etc. Note: There should be more than one step/task in the second column of the table, for each Action. The column should document the steps required to the implement the action – not the action.</w:t>
            </w:r>
          </w:p>
          <w:p w14:paraId="524A2E6C" w14:textId="77777777" w:rsidR="00732ADE" w:rsidRDefault="00732ADE" w:rsidP="00732ADE">
            <w:pPr>
              <w:pStyle w:val="AAAns"/>
              <w:numPr>
                <w:ilvl w:val="0"/>
                <w:numId w:val="23"/>
              </w:numPr>
            </w:pPr>
            <w:r>
              <w:t>state when the tasks/steps should be done – this might be dependent on another task being completed, a ‘what if’ trigger, a failure or a success, or it could be a date/time prior to an event.</w:t>
            </w:r>
          </w:p>
          <w:p w14:paraId="02E3B3B0" w14:textId="77777777" w:rsidR="00732ADE" w:rsidRDefault="00732ADE" w:rsidP="00732ADE">
            <w:pPr>
              <w:pStyle w:val="AAAns"/>
              <w:numPr>
                <w:ilvl w:val="0"/>
                <w:numId w:val="23"/>
              </w:numPr>
            </w:pPr>
            <w:r>
              <w:t>allocate a resource to each action and or task</w:t>
            </w:r>
          </w:p>
          <w:p w14:paraId="7471213B" w14:textId="77777777" w:rsidR="00732ADE" w:rsidRPr="00181BCA" w:rsidRDefault="00732ADE" w:rsidP="00732ADE">
            <w:pPr>
              <w:pStyle w:val="AAAns"/>
              <w:numPr>
                <w:ilvl w:val="0"/>
                <w:numId w:val="23"/>
              </w:numPr>
            </w:pPr>
            <w:r>
              <w:t>assign a person responsible for the action</w:t>
            </w:r>
          </w:p>
        </w:tc>
      </w:tr>
      <w:tr w:rsidR="00732ADE" w:rsidRPr="00181BCA" w14:paraId="65F68A6B" w14:textId="77777777" w:rsidTr="0058270E">
        <w:trPr>
          <w:jc w:val="center"/>
        </w:trPr>
        <w:tc>
          <w:tcPr>
            <w:tcW w:w="9634" w:type="dxa"/>
            <w:shd w:val="clear" w:color="auto" w:fill="CFDBF0" w:themeFill="accent1" w:themeFillTint="40"/>
          </w:tcPr>
          <w:p w14:paraId="3D404727" w14:textId="77777777" w:rsidR="00732ADE" w:rsidRPr="00181BCA" w:rsidRDefault="00732ADE" w:rsidP="0058270E">
            <w:pPr>
              <w:pStyle w:val="AAAnsBul"/>
              <w:numPr>
                <w:ilvl w:val="0"/>
                <w:numId w:val="0"/>
              </w:numPr>
              <w:spacing w:before="80" w:after="80"/>
              <w:ind w:left="357" w:hanging="357"/>
            </w:pPr>
            <w:r w:rsidRPr="00201096">
              <w:rPr>
                <w:b/>
              </w:rPr>
              <w:t>Email Requirements</w:t>
            </w:r>
          </w:p>
        </w:tc>
      </w:tr>
      <w:tr w:rsidR="00732ADE" w:rsidRPr="00181BCA" w14:paraId="486137DF" w14:textId="77777777" w:rsidTr="0058270E">
        <w:trPr>
          <w:jc w:val="center"/>
        </w:trPr>
        <w:tc>
          <w:tcPr>
            <w:tcW w:w="9634" w:type="dxa"/>
          </w:tcPr>
          <w:p w14:paraId="3E291040" w14:textId="77777777" w:rsidR="00732ADE" w:rsidRDefault="00732ADE" w:rsidP="0058270E">
            <w:pPr>
              <w:pStyle w:val="AAAns"/>
            </w:pPr>
            <w:r>
              <w:lastRenderedPageBreak/>
              <w:t>Student must use the TM001 Email Template.</w:t>
            </w:r>
          </w:p>
        </w:tc>
      </w:tr>
      <w:tr w:rsidR="00732ADE" w:rsidRPr="00181BCA" w14:paraId="7E92C261" w14:textId="77777777" w:rsidTr="0058270E">
        <w:trPr>
          <w:jc w:val="center"/>
        </w:trPr>
        <w:tc>
          <w:tcPr>
            <w:tcW w:w="9634" w:type="dxa"/>
          </w:tcPr>
          <w:p w14:paraId="54A950EF" w14:textId="77777777" w:rsidR="00732ADE" w:rsidRDefault="00732ADE" w:rsidP="0058270E">
            <w:pPr>
              <w:pStyle w:val="AAAns"/>
            </w:pPr>
            <w:r>
              <w:t xml:space="preserve">Student must specify </w:t>
            </w:r>
            <w:r w:rsidRPr="00BD5535">
              <w:t>who the email is to</w:t>
            </w:r>
            <w:r>
              <w:t xml:space="preserve"> (Steve Alfonso).</w:t>
            </w:r>
          </w:p>
        </w:tc>
      </w:tr>
      <w:tr w:rsidR="00732ADE" w:rsidRPr="00181BCA" w14:paraId="0003392B" w14:textId="77777777" w:rsidTr="0058270E">
        <w:trPr>
          <w:jc w:val="center"/>
        </w:trPr>
        <w:tc>
          <w:tcPr>
            <w:tcW w:w="9634" w:type="dxa"/>
          </w:tcPr>
          <w:p w14:paraId="5F37F01C" w14:textId="77777777" w:rsidR="00732ADE" w:rsidRDefault="00732ADE" w:rsidP="0058270E">
            <w:pPr>
              <w:pStyle w:val="AAAns"/>
            </w:pPr>
            <w:r>
              <w:t xml:space="preserve">Student must specify </w:t>
            </w:r>
            <w:r w:rsidRPr="00BD5535">
              <w:t>who the email is from</w:t>
            </w:r>
            <w:r>
              <w:t xml:space="preserve"> (Jason Yee).</w:t>
            </w:r>
          </w:p>
        </w:tc>
      </w:tr>
      <w:tr w:rsidR="00732ADE" w:rsidRPr="00181BCA" w14:paraId="32762A63" w14:textId="77777777" w:rsidTr="0058270E">
        <w:trPr>
          <w:jc w:val="center"/>
        </w:trPr>
        <w:tc>
          <w:tcPr>
            <w:tcW w:w="9634" w:type="dxa"/>
          </w:tcPr>
          <w:p w14:paraId="16B4D5AE" w14:textId="77777777" w:rsidR="00732ADE" w:rsidRDefault="00732ADE" w:rsidP="0058270E">
            <w:pPr>
              <w:pStyle w:val="AAAns"/>
            </w:pPr>
            <w:r>
              <w:t>Student must specify</w:t>
            </w:r>
            <w:r w:rsidRPr="00BD5535">
              <w:t xml:space="preserve"> the date and time </w:t>
            </w:r>
            <w:r>
              <w:t>they</w:t>
            </w:r>
            <w:r w:rsidRPr="00BD5535">
              <w:t xml:space="preserve"> sent the email</w:t>
            </w:r>
            <w:r>
              <w:t>.</w:t>
            </w:r>
          </w:p>
        </w:tc>
      </w:tr>
      <w:tr w:rsidR="00732ADE" w:rsidRPr="00181BCA" w14:paraId="402FE244" w14:textId="77777777" w:rsidTr="0058270E">
        <w:trPr>
          <w:jc w:val="center"/>
        </w:trPr>
        <w:tc>
          <w:tcPr>
            <w:tcW w:w="9634" w:type="dxa"/>
          </w:tcPr>
          <w:p w14:paraId="7A44E5C6" w14:textId="77777777" w:rsidR="00732ADE" w:rsidRDefault="00732ADE" w:rsidP="0058270E">
            <w:pPr>
              <w:pStyle w:val="AAAns"/>
            </w:pPr>
            <w:r>
              <w:t>Student must s</w:t>
            </w:r>
            <w:r w:rsidRPr="00BD5535">
              <w:t>pecif</w:t>
            </w:r>
            <w:r>
              <w:t xml:space="preserve">y a relevant </w:t>
            </w:r>
            <w:r w:rsidRPr="00BD5535">
              <w:t>subject</w:t>
            </w:r>
            <w:r>
              <w:t xml:space="preserve"> (Implementation Plan or similar).</w:t>
            </w:r>
          </w:p>
        </w:tc>
      </w:tr>
      <w:tr w:rsidR="00732ADE" w:rsidRPr="00181BCA" w14:paraId="39E20C04" w14:textId="77777777" w:rsidTr="0058270E">
        <w:trPr>
          <w:jc w:val="center"/>
        </w:trPr>
        <w:tc>
          <w:tcPr>
            <w:tcW w:w="9634" w:type="dxa"/>
          </w:tcPr>
          <w:p w14:paraId="08081A35" w14:textId="77777777" w:rsidR="00732ADE" w:rsidRDefault="00732ADE" w:rsidP="0058270E">
            <w:pPr>
              <w:pStyle w:val="AAAns"/>
            </w:pPr>
            <w:r>
              <w:t xml:space="preserve">Student must specify the body </w:t>
            </w:r>
            <w:r w:rsidRPr="00BD5535">
              <w:t xml:space="preserve">of the email </w:t>
            </w:r>
            <w:r>
              <w:t>a reference to the Implementation Plan and where it is (either embedded in the email or attached to the email).</w:t>
            </w:r>
          </w:p>
        </w:tc>
      </w:tr>
      <w:tr w:rsidR="00732ADE" w:rsidRPr="00181BCA" w14:paraId="36504E56" w14:textId="77777777" w:rsidTr="0058270E">
        <w:trPr>
          <w:jc w:val="center"/>
        </w:trPr>
        <w:tc>
          <w:tcPr>
            <w:tcW w:w="9634" w:type="dxa"/>
          </w:tcPr>
          <w:p w14:paraId="2FF3C81A" w14:textId="77777777" w:rsidR="00732ADE" w:rsidRDefault="00732ADE" w:rsidP="0058270E">
            <w:pPr>
              <w:pStyle w:val="AAAns"/>
            </w:pPr>
            <w:r>
              <w:t>Student must complete</w:t>
            </w:r>
            <w:r w:rsidRPr="00BD5535">
              <w:t xml:space="preserve"> the email footer specifying the job position </w:t>
            </w:r>
            <w:r>
              <w:t>they</w:t>
            </w:r>
            <w:r w:rsidRPr="00BD5535">
              <w:t xml:space="preserve"> are role</w:t>
            </w:r>
            <w:r>
              <w:t>-</w:t>
            </w:r>
            <w:r w:rsidRPr="00BD5535">
              <w:t>playing</w:t>
            </w:r>
            <w:r>
              <w:t xml:space="preserve"> (Governance Manager).</w:t>
            </w:r>
          </w:p>
        </w:tc>
      </w:tr>
    </w:tbl>
    <w:p w14:paraId="2C6D627A" w14:textId="77777777" w:rsidR="00A8514C" w:rsidRDefault="00A8514C">
      <w:pPr>
        <w:rPr>
          <w:rFonts w:ascii="Simplon Norm" w:eastAsia="Times New Roman" w:hAnsi="Simplon Norm" w:cs="Segoe UI"/>
          <w:color w:val="FF0000"/>
          <w:sz w:val="22"/>
          <w:szCs w:val="22"/>
          <w:lang w:eastAsia="en-AU" w:bidi="ar-SA"/>
        </w:rPr>
      </w:pPr>
    </w:p>
    <w:p w14:paraId="7505E76C" w14:textId="77777777" w:rsidR="00A8514C" w:rsidRDefault="00A8514C">
      <w:pPr>
        <w:rPr>
          <w:rFonts w:ascii="Simplon Norm" w:eastAsia="Times New Roman" w:hAnsi="Simplon Norm" w:cs="Segoe UI"/>
          <w:color w:val="FF0000"/>
          <w:sz w:val="22"/>
          <w:szCs w:val="22"/>
          <w:lang w:eastAsia="en-AU" w:bidi="ar-SA"/>
        </w:rPr>
      </w:pPr>
    </w:p>
    <w:p w14:paraId="4A2E3A7A" w14:textId="73FABBDC" w:rsidR="005F2509" w:rsidRPr="00A8514C" w:rsidRDefault="005F2509">
      <w:pPr>
        <w:rPr>
          <w:rFonts w:ascii="Simplon Norm" w:eastAsia="Times New Roman" w:hAnsi="Simplon Norm" w:cs="Segoe UI"/>
          <w:color w:val="FF0000"/>
          <w:sz w:val="22"/>
          <w:szCs w:val="22"/>
          <w:lang w:eastAsia="en-AU" w:bidi="ar-SA"/>
        </w:rPr>
      </w:pPr>
      <w:r w:rsidRPr="00A8514C">
        <w:rPr>
          <w:rFonts w:ascii="Simplon Norm" w:eastAsia="Times New Roman" w:hAnsi="Simplon Norm" w:cs="Segoe UI"/>
          <w:color w:val="FF0000"/>
          <w:sz w:val="22"/>
          <w:szCs w:val="22"/>
          <w:lang w:eastAsia="en-AU" w:bidi="ar-SA"/>
        </w:rPr>
        <w:t>Email Template</w:t>
      </w:r>
      <w:r w:rsidR="00A8514C">
        <w:rPr>
          <w:rFonts w:ascii="Simplon Norm" w:eastAsia="Times New Roman" w:hAnsi="Simplon Norm" w:cs="Segoe UI"/>
          <w:color w:val="FF0000"/>
          <w:sz w:val="22"/>
          <w:szCs w:val="22"/>
          <w:lang w:eastAsia="en-AU" w:bidi="ar-SA"/>
        </w:rPr>
        <w:t xml:space="preserve"> </w:t>
      </w:r>
    </w:p>
    <w:p w14:paraId="2D76D5BB" w14:textId="677725C2" w:rsidR="005F2509" w:rsidRPr="00FC369C" w:rsidRDefault="00FC369C">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 xml:space="preserve">35-50 words </w:t>
      </w:r>
    </w:p>
    <w:tbl>
      <w:tblPr>
        <w:tblStyle w:val="TableGrid"/>
        <w:tblW w:w="0" w:type="auto"/>
        <w:tblLayout w:type="fixed"/>
        <w:tblLook w:val="04A0" w:firstRow="1" w:lastRow="0" w:firstColumn="1" w:lastColumn="0" w:noHBand="0" w:noVBand="1"/>
      </w:tblPr>
      <w:tblGrid>
        <w:gridCol w:w="1413"/>
        <w:gridCol w:w="1843"/>
        <w:gridCol w:w="4617"/>
        <w:gridCol w:w="2583"/>
      </w:tblGrid>
      <w:tr w:rsidR="005F2509" w14:paraId="605E781D" w14:textId="77777777" w:rsidTr="0058270E">
        <w:tc>
          <w:tcPr>
            <w:tcW w:w="10456" w:type="dxa"/>
            <w:gridSpan w:val="4"/>
          </w:tcPr>
          <w:p w14:paraId="42F2316A" w14:textId="77777777" w:rsidR="005F2509" w:rsidRDefault="005F2509" w:rsidP="0058270E">
            <w:pPr>
              <w:tabs>
                <w:tab w:val="left" w:pos="4536"/>
              </w:tabs>
              <w:rPr>
                <w:rFonts w:ascii="Simplon Norm" w:eastAsia="Times New Roman" w:hAnsi="Simplon Norm" w:cs="Calibri"/>
                <w:sz w:val="22"/>
                <w:szCs w:val="22"/>
              </w:rPr>
            </w:pPr>
            <w:r>
              <w:rPr>
                <w:noProof/>
              </w:rPr>
              <w:drawing>
                <wp:inline distT="0" distB="0" distL="0" distR="0" wp14:anchorId="3AD5A73E" wp14:editId="317DB91C">
                  <wp:extent cx="6645910" cy="614680"/>
                  <wp:effectExtent l="0" t="0" r="2540" b="0"/>
                  <wp:docPr id="1282642843" name="Picture 128264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5F2509" w:rsidRPr="006F54AD" w14:paraId="11E3C0A4" w14:textId="77777777" w:rsidTr="0058270E">
        <w:tc>
          <w:tcPr>
            <w:tcW w:w="1413" w:type="dxa"/>
            <w:vMerge w:val="restart"/>
          </w:tcPr>
          <w:p w14:paraId="2332CAC0" w14:textId="4F011E36" w:rsidR="005F2509" w:rsidRPr="00376D55" w:rsidRDefault="005F2509" w:rsidP="0058270E">
            <w:pPr>
              <w:tabs>
                <w:tab w:val="left" w:pos="4536"/>
              </w:tabs>
              <w:rPr>
                <w:rFonts w:ascii="Arial" w:eastAsia="Times New Roman" w:hAnsi="Arial" w:cs="Arial"/>
                <w:sz w:val="22"/>
                <w:szCs w:val="22"/>
              </w:rPr>
            </w:pPr>
          </w:p>
        </w:tc>
        <w:tc>
          <w:tcPr>
            <w:tcW w:w="1843" w:type="dxa"/>
          </w:tcPr>
          <w:p w14:paraId="6E98F5E6" w14:textId="77777777" w:rsidR="005F2509" w:rsidRPr="00376D55" w:rsidRDefault="005F250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7D1E63B3" w14:textId="62797AF8" w:rsidR="005F2509" w:rsidRPr="006F54AD" w:rsidRDefault="005F2509" w:rsidP="0058270E">
            <w:pPr>
              <w:tabs>
                <w:tab w:val="left" w:pos="4536"/>
              </w:tabs>
              <w:rPr>
                <w:rFonts w:ascii="Arial" w:eastAsia="Times New Roman" w:hAnsi="Arial" w:cs="Arial"/>
                <w:sz w:val="22"/>
                <w:szCs w:val="22"/>
              </w:rPr>
            </w:pPr>
          </w:p>
        </w:tc>
      </w:tr>
      <w:tr w:rsidR="005F2509" w:rsidRPr="006F54AD" w14:paraId="016AC6EB" w14:textId="77777777" w:rsidTr="0058270E">
        <w:tc>
          <w:tcPr>
            <w:tcW w:w="1413" w:type="dxa"/>
            <w:vMerge/>
          </w:tcPr>
          <w:p w14:paraId="69621BBB" w14:textId="77777777" w:rsidR="005F2509" w:rsidRPr="00376D55" w:rsidRDefault="005F2509" w:rsidP="0058270E">
            <w:pPr>
              <w:tabs>
                <w:tab w:val="left" w:pos="4536"/>
              </w:tabs>
              <w:rPr>
                <w:rFonts w:ascii="Arial" w:eastAsia="Times New Roman" w:hAnsi="Arial" w:cs="Arial"/>
                <w:sz w:val="22"/>
                <w:szCs w:val="22"/>
              </w:rPr>
            </w:pPr>
          </w:p>
        </w:tc>
        <w:tc>
          <w:tcPr>
            <w:tcW w:w="1843" w:type="dxa"/>
          </w:tcPr>
          <w:p w14:paraId="73CED210" w14:textId="77777777" w:rsidR="005F2509" w:rsidRPr="00376D55" w:rsidRDefault="005F250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605D96B0" w14:textId="696F783F" w:rsidR="005F2509" w:rsidRPr="00EE1B35" w:rsidRDefault="005F2509" w:rsidP="0058270E">
            <w:pPr>
              <w:tabs>
                <w:tab w:val="left" w:pos="4536"/>
              </w:tabs>
              <w:rPr>
                <w:rFonts w:ascii="Arial" w:hAnsi="Arial" w:cs="Arial"/>
                <w:sz w:val="22"/>
                <w:szCs w:val="22"/>
              </w:rPr>
            </w:pPr>
          </w:p>
        </w:tc>
      </w:tr>
      <w:tr w:rsidR="005F2509" w:rsidRPr="006F54AD" w14:paraId="796CE5A7" w14:textId="77777777" w:rsidTr="0058270E">
        <w:tc>
          <w:tcPr>
            <w:tcW w:w="1413" w:type="dxa"/>
            <w:vMerge/>
          </w:tcPr>
          <w:p w14:paraId="785DC4D6" w14:textId="77777777" w:rsidR="005F2509" w:rsidRPr="00376D55" w:rsidRDefault="005F2509" w:rsidP="0058270E">
            <w:pPr>
              <w:tabs>
                <w:tab w:val="left" w:pos="4536"/>
              </w:tabs>
              <w:rPr>
                <w:rFonts w:ascii="Arial" w:eastAsia="Times New Roman" w:hAnsi="Arial" w:cs="Arial"/>
                <w:sz w:val="22"/>
                <w:szCs w:val="22"/>
              </w:rPr>
            </w:pPr>
          </w:p>
        </w:tc>
        <w:tc>
          <w:tcPr>
            <w:tcW w:w="1843" w:type="dxa"/>
          </w:tcPr>
          <w:p w14:paraId="40555109" w14:textId="77777777" w:rsidR="005F2509" w:rsidRPr="00376D55" w:rsidRDefault="005F250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24129F10" w14:textId="74650843" w:rsidR="005F2509" w:rsidRPr="00EE1B35" w:rsidRDefault="005F2509" w:rsidP="0058270E">
            <w:pPr>
              <w:tabs>
                <w:tab w:val="left" w:pos="4536"/>
              </w:tabs>
              <w:rPr>
                <w:rFonts w:ascii="Arial" w:hAnsi="Arial" w:cs="Arial"/>
                <w:sz w:val="22"/>
                <w:szCs w:val="22"/>
              </w:rPr>
            </w:pPr>
          </w:p>
        </w:tc>
      </w:tr>
      <w:tr w:rsidR="005F2509" w:rsidRPr="006F54AD" w14:paraId="57E58020" w14:textId="77777777" w:rsidTr="0058270E">
        <w:tc>
          <w:tcPr>
            <w:tcW w:w="1413" w:type="dxa"/>
            <w:vMerge/>
          </w:tcPr>
          <w:p w14:paraId="61B32463" w14:textId="77777777" w:rsidR="005F2509" w:rsidRPr="00376D55" w:rsidRDefault="005F2509" w:rsidP="0058270E">
            <w:pPr>
              <w:tabs>
                <w:tab w:val="left" w:pos="4536"/>
              </w:tabs>
              <w:rPr>
                <w:rFonts w:ascii="Arial" w:eastAsia="Times New Roman" w:hAnsi="Arial" w:cs="Arial"/>
                <w:sz w:val="22"/>
                <w:szCs w:val="22"/>
              </w:rPr>
            </w:pPr>
          </w:p>
        </w:tc>
        <w:tc>
          <w:tcPr>
            <w:tcW w:w="1843" w:type="dxa"/>
          </w:tcPr>
          <w:p w14:paraId="3087D962" w14:textId="77777777" w:rsidR="005F2509" w:rsidRPr="00376D55" w:rsidRDefault="005F250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66AB6243" w14:textId="62FAEA73" w:rsidR="005F2509" w:rsidRPr="00EE1B35" w:rsidRDefault="005F2509" w:rsidP="0058270E">
            <w:pPr>
              <w:tabs>
                <w:tab w:val="left" w:pos="4536"/>
              </w:tabs>
              <w:rPr>
                <w:rFonts w:ascii="Arial" w:hAnsi="Arial" w:cs="Arial"/>
                <w:sz w:val="22"/>
                <w:szCs w:val="22"/>
              </w:rPr>
            </w:pPr>
          </w:p>
        </w:tc>
      </w:tr>
      <w:tr w:rsidR="005F2509" w:rsidRPr="006F54AD" w14:paraId="118AB3D9" w14:textId="77777777" w:rsidTr="0058270E">
        <w:tc>
          <w:tcPr>
            <w:tcW w:w="1413" w:type="dxa"/>
            <w:vMerge/>
          </w:tcPr>
          <w:p w14:paraId="1A713906" w14:textId="77777777" w:rsidR="005F2509" w:rsidRPr="00376D55" w:rsidRDefault="005F2509" w:rsidP="0058270E">
            <w:pPr>
              <w:tabs>
                <w:tab w:val="left" w:pos="4536"/>
              </w:tabs>
              <w:rPr>
                <w:rFonts w:ascii="Arial" w:eastAsia="Times New Roman" w:hAnsi="Arial" w:cs="Arial"/>
                <w:sz w:val="22"/>
                <w:szCs w:val="22"/>
              </w:rPr>
            </w:pPr>
          </w:p>
        </w:tc>
        <w:tc>
          <w:tcPr>
            <w:tcW w:w="1843" w:type="dxa"/>
          </w:tcPr>
          <w:p w14:paraId="04A55627" w14:textId="77777777" w:rsidR="005F2509" w:rsidRPr="00376D55" w:rsidRDefault="005F250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55E6C7C5" w14:textId="77777777" w:rsidR="005F2509" w:rsidRPr="00EE1B35" w:rsidRDefault="005F2509" w:rsidP="0058270E">
            <w:pPr>
              <w:tabs>
                <w:tab w:val="left" w:pos="4536"/>
              </w:tabs>
              <w:rPr>
                <w:rFonts w:ascii="Arial" w:hAnsi="Arial" w:cs="Arial"/>
                <w:sz w:val="22"/>
                <w:szCs w:val="22"/>
              </w:rPr>
            </w:pPr>
          </w:p>
        </w:tc>
      </w:tr>
      <w:tr w:rsidR="005F2509" w14:paraId="76E3DA54" w14:textId="77777777" w:rsidTr="0058270E">
        <w:tc>
          <w:tcPr>
            <w:tcW w:w="10456" w:type="dxa"/>
            <w:gridSpan w:val="4"/>
          </w:tcPr>
          <w:p w14:paraId="29D54C7B" w14:textId="77777777" w:rsidR="005F2509" w:rsidRPr="000D6321" w:rsidRDefault="005F2509" w:rsidP="0058270E">
            <w:pPr>
              <w:pStyle w:val="AABT"/>
            </w:pPr>
            <w:r>
              <w:t>Kind regards</w:t>
            </w:r>
            <w:r w:rsidRPr="0093595D">
              <w:t>,</w:t>
            </w:r>
          </w:p>
        </w:tc>
      </w:tr>
      <w:tr w:rsidR="005F2509" w14:paraId="5E388F13" w14:textId="77777777" w:rsidTr="0058270E">
        <w:tc>
          <w:tcPr>
            <w:tcW w:w="7873" w:type="dxa"/>
            <w:gridSpan w:val="3"/>
          </w:tcPr>
          <w:p w14:paraId="3387C1EE" w14:textId="2B611D34" w:rsidR="005F2509" w:rsidRDefault="00EA6A5C" w:rsidP="0058270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Signature</w:t>
            </w:r>
          </w:p>
        </w:tc>
        <w:tc>
          <w:tcPr>
            <w:tcW w:w="2583" w:type="dxa"/>
          </w:tcPr>
          <w:p w14:paraId="7A27A6D7" w14:textId="77777777" w:rsidR="005F2509" w:rsidRDefault="005F2509"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82304" behindDoc="1" locked="0" layoutInCell="1" allowOverlap="1" wp14:anchorId="09C0E433" wp14:editId="47FF2808">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399621907" name="Picture 39962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236BEF83" w14:textId="1C1AE684" w:rsidR="00BA0E86" w:rsidRDefault="00BA0E86">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0B333A1B" w14:textId="7263D025" w:rsidR="00732ADE" w:rsidRDefault="00732ADE" w:rsidP="00732ADE">
      <w:pPr>
        <w:spacing w:after="0" w:line="240" w:lineRule="auto"/>
        <w:textAlignment w:val="baseline"/>
        <w:rPr>
          <w:rFonts w:ascii="Simplon Norm" w:hAnsi="Simplon Norm"/>
          <w:b/>
          <w:bCs/>
          <w:color w:val="ED1B2E"/>
          <w:sz w:val="28"/>
          <w:szCs w:val="28"/>
        </w:rPr>
      </w:pPr>
      <w:r w:rsidRPr="004832D1">
        <w:rPr>
          <w:rFonts w:ascii="Simplon Norm" w:hAnsi="Simplon Norm"/>
          <w:b/>
          <w:bCs/>
          <w:color w:val="ED1B2E"/>
          <w:sz w:val="28"/>
          <w:szCs w:val="28"/>
        </w:rPr>
        <w:lastRenderedPageBreak/>
        <w:t xml:space="preserve">Case Study </w:t>
      </w:r>
      <w:r>
        <w:rPr>
          <w:rFonts w:ascii="Simplon Norm" w:hAnsi="Simplon Norm"/>
          <w:b/>
          <w:bCs/>
          <w:color w:val="ED1B2E"/>
          <w:sz w:val="28"/>
          <w:szCs w:val="28"/>
        </w:rPr>
        <w:t>E</w:t>
      </w:r>
      <w:r w:rsidRPr="004832D1">
        <w:rPr>
          <w:rFonts w:ascii="Simplon Norm" w:hAnsi="Simplon Norm"/>
          <w:b/>
          <w:bCs/>
          <w:color w:val="ED1B2E"/>
          <w:sz w:val="28"/>
          <w:szCs w:val="28"/>
        </w:rPr>
        <w:t xml:space="preserve">: </w:t>
      </w:r>
      <w:r w:rsidR="006B24C1">
        <w:rPr>
          <w:rFonts w:ascii="Simplon Norm" w:hAnsi="Simplon Norm"/>
          <w:b/>
          <w:bCs/>
          <w:color w:val="ED1B2E"/>
          <w:sz w:val="28"/>
          <w:szCs w:val="28"/>
        </w:rPr>
        <w:t>Actioning</w:t>
      </w:r>
      <w:r>
        <w:rPr>
          <w:rFonts w:ascii="Simplon Norm" w:hAnsi="Simplon Norm"/>
          <w:b/>
          <w:bCs/>
          <w:color w:val="ED1B2E"/>
          <w:sz w:val="28"/>
          <w:szCs w:val="28"/>
        </w:rPr>
        <w:t xml:space="preserve"> the Implementation </w:t>
      </w:r>
      <w:r w:rsidR="00710661">
        <w:rPr>
          <w:rFonts w:ascii="Simplon Norm" w:hAnsi="Simplon Norm"/>
          <w:b/>
          <w:bCs/>
          <w:color w:val="ED1B2E"/>
          <w:sz w:val="28"/>
          <w:szCs w:val="28"/>
        </w:rPr>
        <w:t>Plan</w:t>
      </w:r>
    </w:p>
    <w:p w14:paraId="4748CBF7" w14:textId="77777777" w:rsidR="00732ADE" w:rsidRPr="00FD2CD8" w:rsidRDefault="00732ADE" w:rsidP="00732ADE">
      <w:pPr>
        <w:pStyle w:val="AABT"/>
        <w:rPr>
          <w:rFonts w:ascii="Simplon Norm" w:hAnsi="Simplon Norm"/>
          <w:sz w:val="22"/>
          <w:szCs w:val="22"/>
        </w:rPr>
      </w:pPr>
      <w:r w:rsidRPr="00FD2CD8">
        <w:rPr>
          <w:rFonts w:ascii="Simplon Norm" w:hAnsi="Simplon Norm"/>
          <w:sz w:val="22"/>
          <w:szCs w:val="22"/>
        </w:rPr>
        <w:t>To begin this part, read the following email and its attachment, then complete the tasks that follow:</w:t>
      </w:r>
    </w:p>
    <w:p w14:paraId="4EC5AF5E" w14:textId="77777777" w:rsidR="00732ADE" w:rsidRDefault="00732ADE" w:rsidP="00732ADE">
      <w:pPr>
        <w:spacing w:after="0" w:line="240" w:lineRule="auto"/>
        <w:textAlignment w:val="baseline"/>
        <w:rPr>
          <w:rFonts w:ascii="Simplon Norm" w:eastAsia="Times New Roman" w:hAnsi="Simplon Norm" w:cs="Segoe UI"/>
          <w:sz w:val="18"/>
          <w:szCs w:val="18"/>
          <w:highlight w:val="green"/>
          <w:lang w:eastAsia="en-AU" w:bidi="ar-SA"/>
        </w:rPr>
      </w:pPr>
    </w:p>
    <w:tbl>
      <w:tblPr>
        <w:tblStyle w:val="TableGrid"/>
        <w:tblW w:w="0" w:type="auto"/>
        <w:tblLayout w:type="fixed"/>
        <w:tblLook w:val="04A0" w:firstRow="1" w:lastRow="0" w:firstColumn="1" w:lastColumn="0" w:noHBand="0" w:noVBand="1"/>
      </w:tblPr>
      <w:tblGrid>
        <w:gridCol w:w="1413"/>
        <w:gridCol w:w="1843"/>
        <w:gridCol w:w="4617"/>
        <w:gridCol w:w="2583"/>
      </w:tblGrid>
      <w:tr w:rsidR="00732ADE" w14:paraId="4FC236E0" w14:textId="77777777" w:rsidTr="0058270E">
        <w:tc>
          <w:tcPr>
            <w:tcW w:w="10456" w:type="dxa"/>
            <w:gridSpan w:val="4"/>
          </w:tcPr>
          <w:p w14:paraId="10E5823E" w14:textId="77777777" w:rsidR="00732ADE" w:rsidRDefault="00732ADE" w:rsidP="0058270E">
            <w:pPr>
              <w:tabs>
                <w:tab w:val="left" w:pos="4536"/>
              </w:tabs>
              <w:rPr>
                <w:rFonts w:ascii="Simplon Norm" w:eastAsia="Times New Roman" w:hAnsi="Simplon Norm" w:cs="Calibri"/>
                <w:sz w:val="22"/>
                <w:szCs w:val="22"/>
              </w:rPr>
            </w:pPr>
            <w:r>
              <w:rPr>
                <w:noProof/>
              </w:rPr>
              <w:drawing>
                <wp:inline distT="0" distB="0" distL="0" distR="0" wp14:anchorId="378DF999" wp14:editId="5CAD4290">
                  <wp:extent cx="6645910" cy="614680"/>
                  <wp:effectExtent l="0" t="0" r="2540" b="0"/>
                  <wp:docPr id="588114974" name="Picture 58811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732ADE" w:rsidRPr="006F54AD" w14:paraId="7EFF6829" w14:textId="77777777" w:rsidTr="0058270E">
        <w:tc>
          <w:tcPr>
            <w:tcW w:w="1413" w:type="dxa"/>
            <w:vMerge w:val="restart"/>
          </w:tcPr>
          <w:p w14:paraId="68C00B9C" w14:textId="77777777" w:rsidR="00732ADE" w:rsidRPr="00376D55" w:rsidRDefault="00732ADE"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84352" behindDoc="0" locked="0" layoutInCell="1" allowOverlap="1" wp14:anchorId="7DDF824C" wp14:editId="0296A4B6">
                  <wp:simplePos x="0" y="0"/>
                  <wp:positionH relativeFrom="column">
                    <wp:posOffset>19735</wp:posOffset>
                  </wp:positionH>
                  <wp:positionV relativeFrom="paragraph">
                    <wp:posOffset>50876</wp:posOffset>
                  </wp:positionV>
                  <wp:extent cx="731520" cy="731520"/>
                  <wp:effectExtent l="0" t="0" r="0" b="0"/>
                  <wp:wrapNone/>
                  <wp:docPr id="836047109" name="Picture 836047109"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77494" name="Picture 1280177494" descr="A person in a blue shi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2A8A5084" w14:textId="77777777" w:rsidR="00732ADE" w:rsidRPr="00376D55" w:rsidRDefault="00732ADE"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173FA090" w14:textId="77777777" w:rsidR="00732ADE" w:rsidRPr="006F54AD" w:rsidRDefault="00732ADE"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732ADE" w:rsidRPr="006F54AD" w14:paraId="6F44EF58" w14:textId="77777777" w:rsidTr="0058270E">
        <w:tc>
          <w:tcPr>
            <w:tcW w:w="1413" w:type="dxa"/>
            <w:vMerge/>
          </w:tcPr>
          <w:p w14:paraId="274BE169" w14:textId="77777777" w:rsidR="00732ADE" w:rsidRPr="00376D55" w:rsidRDefault="00732ADE" w:rsidP="0058270E">
            <w:pPr>
              <w:tabs>
                <w:tab w:val="left" w:pos="4536"/>
              </w:tabs>
              <w:rPr>
                <w:rFonts w:ascii="Arial" w:eastAsia="Times New Roman" w:hAnsi="Arial" w:cs="Arial"/>
                <w:sz w:val="22"/>
                <w:szCs w:val="22"/>
              </w:rPr>
            </w:pPr>
          </w:p>
        </w:tc>
        <w:tc>
          <w:tcPr>
            <w:tcW w:w="1843" w:type="dxa"/>
          </w:tcPr>
          <w:p w14:paraId="25133E01" w14:textId="77777777" w:rsidR="00732ADE" w:rsidRPr="00376D55" w:rsidRDefault="00732ADE"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6E3E836D" w14:textId="77777777" w:rsidR="00732ADE" w:rsidRPr="00EE1B35" w:rsidRDefault="00732ADE"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C40574" w:rsidRPr="006F54AD" w14:paraId="3DEF71B3" w14:textId="77777777" w:rsidTr="0058270E">
        <w:tc>
          <w:tcPr>
            <w:tcW w:w="1413" w:type="dxa"/>
            <w:vMerge/>
          </w:tcPr>
          <w:p w14:paraId="429F01D3" w14:textId="77777777" w:rsidR="00C40574" w:rsidRPr="00376D55" w:rsidRDefault="00C40574" w:rsidP="00C40574">
            <w:pPr>
              <w:tabs>
                <w:tab w:val="left" w:pos="4536"/>
              </w:tabs>
              <w:rPr>
                <w:rFonts w:ascii="Arial" w:eastAsia="Times New Roman" w:hAnsi="Arial" w:cs="Arial"/>
                <w:sz w:val="22"/>
                <w:szCs w:val="22"/>
              </w:rPr>
            </w:pPr>
          </w:p>
        </w:tc>
        <w:tc>
          <w:tcPr>
            <w:tcW w:w="1843" w:type="dxa"/>
          </w:tcPr>
          <w:p w14:paraId="6915C30F" w14:textId="77777777" w:rsidR="00C40574" w:rsidRPr="00376D55" w:rsidRDefault="00C40574" w:rsidP="00C40574">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02E8F443" w14:textId="732959AB" w:rsidR="00C40574" w:rsidRPr="00EE1B35" w:rsidRDefault="00C40574" w:rsidP="00C40574">
            <w:pPr>
              <w:tabs>
                <w:tab w:val="left" w:pos="4536"/>
              </w:tabs>
              <w:rPr>
                <w:rFonts w:ascii="Arial" w:hAnsi="Arial" w:cs="Arial"/>
                <w:sz w:val="22"/>
                <w:szCs w:val="22"/>
              </w:rPr>
            </w:pPr>
            <w:r w:rsidRPr="006761BF">
              <w:rPr>
                <w:rFonts w:ascii="Arial" w:hAnsi="Arial" w:cs="Arial"/>
                <w:sz w:val="22"/>
                <w:szCs w:val="22"/>
              </w:rPr>
              <w:t>Tuesday 2:30 p.m.</w:t>
            </w:r>
          </w:p>
        </w:tc>
      </w:tr>
      <w:tr w:rsidR="00C40574" w:rsidRPr="006F54AD" w14:paraId="776197FC" w14:textId="77777777" w:rsidTr="0058270E">
        <w:tc>
          <w:tcPr>
            <w:tcW w:w="1413" w:type="dxa"/>
            <w:vMerge/>
          </w:tcPr>
          <w:p w14:paraId="25E9C52F" w14:textId="77777777" w:rsidR="00C40574" w:rsidRPr="00376D55" w:rsidRDefault="00C40574" w:rsidP="00C40574">
            <w:pPr>
              <w:tabs>
                <w:tab w:val="left" w:pos="4536"/>
              </w:tabs>
              <w:rPr>
                <w:rFonts w:ascii="Arial" w:eastAsia="Times New Roman" w:hAnsi="Arial" w:cs="Arial"/>
                <w:sz w:val="22"/>
                <w:szCs w:val="22"/>
              </w:rPr>
            </w:pPr>
          </w:p>
        </w:tc>
        <w:tc>
          <w:tcPr>
            <w:tcW w:w="1843" w:type="dxa"/>
          </w:tcPr>
          <w:p w14:paraId="143E6ECC" w14:textId="77777777" w:rsidR="00C40574" w:rsidRPr="00376D55" w:rsidRDefault="00C40574" w:rsidP="00C40574">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3A2D4FF7" w14:textId="347710A2" w:rsidR="00C40574" w:rsidRPr="00EE1B35" w:rsidRDefault="006761BF" w:rsidP="00C40574">
            <w:pPr>
              <w:tabs>
                <w:tab w:val="left" w:pos="4536"/>
              </w:tabs>
              <w:rPr>
                <w:rFonts w:ascii="Arial" w:hAnsi="Arial" w:cs="Arial"/>
                <w:sz w:val="22"/>
                <w:szCs w:val="22"/>
              </w:rPr>
            </w:pPr>
            <w:r w:rsidRPr="006761BF">
              <w:rPr>
                <w:rFonts w:ascii="Arial" w:hAnsi="Arial" w:cs="Arial"/>
                <w:sz w:val="22"/>
                <w:szCs w:val="22"/>
              </w:rPr>
              <w:t>Actioning the</w:t>
            </w:r>
            <w:r w:rsidR="00C40574" w:rsidRPr="006761BF">
              <w:rPr>
                <w:rFonts w:ascii="Arial" w:hAnsi="Arial" w:cs="Arial"/>
                <w:sz w:val="22"/>
                <w:szCs w:val="22"/>
              </w:rPr>
              <w:t xml:space="preserve"> Implementation Plan</w:t>
            </w:r>
          </w:p>
        </w:tc>
      </w:tr>
      <w:tr w:rsidR="00732ADE" w:rsidRPr="006F54AD" w14:paraId="61E2A742" w14:textId="77777777" w:rsidTr="0058270E">
        <w:tc>
          <w:tcPr>
            <w:tcW w:w="1413" w:type="dxa"/>
            <w:vMerge/>
          </w:tcPr>
          <w:p w14:paraId="761095E8" w14:textId="77777777" w:rsidR="00732ADE" w:rsidRPr="00376D55" w:rsidRDefault="00732ADE" w:rsidP="0058270E">
            <w:pPr>
              <w:tabs>
                <w:tab w:val="left" w:pos="4536"/>
              </w:tabs>
              <w:rPr>
                <w:rFonts w:ascii="Arial" w:eastAsia="Times New Roman" w:hAnsi="Arial" w:cs="Arial"/>
                <w:sz w:val="22"/>
                <w:szCs w:val="22"/>
              </w:rPr>
            </w:pPr>
          </w:p>
        </w:tc>
        <w:tc>
          <w:tcPr>
            <w:tcW w:w="1843" w:type="dxa"/>
          </w:tcPr>
          <w:p w14:paraId="7553CCC1" w14:textId="77777777" w:rsidR="00732ADE" w:rsidRPr="00376D55" w:rsidRDefault="00732ADE"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2AE30279" w14:textId="77777777" w:rsidR="00732ADE" w:rsidRPr="00EE1B35" w:rsidRDefault="00732ADE" w:rsidP="0058270E">
            <w:pPr>
              <w:tabs>
                <w:tab w:val="left" w:pos="4536"/>
              </w:tabs>
              <w:rPr>
                <w:rFonts w:ascii="Arial" w:hAnsi="Arial" w:cs="Arial"/>
                <w:sz w:val="22"/>
                <w:szCs w:val="22"/>
              </w:rPr>
            </w:pPr>
          </w:p>
        </w:tc>
      </w:tr>
      <w:tr w:rsidR="00732ADE" w14:paraId="4E8AC678" w14:textId="77777777" w:rsidTr="0058270E">
        <w:tc>
          <w:tcPr>
            <w:tcW w:w="10456" w:type="dxa"/>
            <w:gridSpan w:val="4"/>
          </w:tcPr>
          <w:p w14:paraId="1E52768D" w14:textId="77777777" w:rsidR="008B4EF8" w:rsidRPr="00397A4D" w:rsidRDefault="008B4EF8" w:rsidP="008B4EF8">
            <w:pPr>
              <w:pStyle w:val="AABT"/>
            </w:pPr>
            <w:r w:rsidRPr="00196EDE">
              <w:t xml:space="preserve">Good </w:t>
            </w:r>
            <w:r w:rsidRPr="00397A4D">
              <w:t>morning Jason,</w:t>
            </w:r>
          </w:p>
          <w:p w14:paraId="5C9ABA31" w14:textId="53D79F1B" w:rsidR="008B4EF8" w:rsidRPr="00397A4D" w:rsidRDefault="008B4EF8" w:rsidP="008B4EF8">
            <w:pPr>
              <w:pStyle w:val="AABT"/>
            </w:pPr>
            <w:r w:rsidRPr="00397A4D">
              <w:t>Thank you for sending through the Implementation Plan. It is looking good.</w:t>
            </w:r>
            <w:r w:rsidR="00DA434B">
              <w:t xml:space="preserve"> </w:t>
            </w:r>
          </w:p>
          <w:p w14:paraId="5A1D77E5" w14:textId="2E1C0679" w:rsidR="0049754F" w:rsidRDefault="00DA434B" w:rsidP="0058270E">
            <w:pPr>
              <w:pStyle w:val="AABT"/>
            </w:pPr>
            <w:r>
              <w:t xml:space="preserve">I have reviewed the Implementation Plan and I approve it. </w:t>
            </w:r>
          </w:p>
          <w:p w14:paraId="1D139886" w14:textId="76C31220" w:rsidR="00211366" w:rsidRDefault="001A78F2" w:rsidP="0058270E">
            <w:pPr>
              <w:pStyle w:val="AABT"/>
            </w:pPr>
            <w:r>
              <w:t xml:space="preserve">Next we need to now implement the Implementation Plan. </w:t>
            </w:r>
            <w:r w:rsidR="00802EC3">
              <w:t xml:space="preserve">Out of the five action items, I need to </w:t>
            </w:r>
            <w:r w:rsidR="002F1E0D">
              <w:t xml:space="preserve">commence by allocating three (3) of the items and send emails out to the people </w:t>
            </w:r>
            <w:r w:rsidR="0098723B">
              <w:t xml:space="preserve">that need to action the tasks. </w:t>
            </w:r>
          </w:p>
          <w:p w14:paraId="10918CA1" w14:textId="77777777" w:rsidR="00753A6E" w:rsidRDefault="00753A6E" w:rsidP="0058270E">
            <w:pPr>
              <w:pStyle w:val="AABT"/>
            </w:pPr>
          </w:p>
          <w:p w14:paraId="5A61DE92" w14:textId="28089C40" w:rsidR="00753A6E" w:rsidRDefault="00753A6E" w:rsidP="0058270E">
            <w:pPr>
              <w:pStyle w:val="AABT"/>
            </w:pPr>
            <w:r>
              <w:t xml:space="preserve">The allocation will be based on who you had identified in the action plan in </w:t>
            </w:r>
            <w:r w:rsidR="0053500E">
              <w:t xml:space="preserve">case study c. </w:t>
            </w:r>
          </w:p>
          <w:p w14:paraId="06A1F794" w14:textId="77777777" w:rsidR="00211366" w:rsidRDefault="00211366" w:rsidP="0058270E">
            <w:pPr>
              <w:pStyle w:val="AABT"/>
            </w:pPr>
          </w:p>
          <w:p w14:paraId="6D6AE549" w14:textId="13CEFBE3" w:rsidR="001A78F2" w:rsidRDefault="001A78F2" w:rsidP="0058270E">
            <w:pPr>
              <w:pStyle w:val="AABT"/>
            </w:pPr>
            <w:r>
              <w:t xml:space="preserve">Can I get you to do the following: </w:t>
            </w:r>
          </w:p>
          <w:p w14:paraId="4D45EE21" w14:textId="54E6372C" w:rsidR="001A78F2" w:rsidRDefault="00B74E5E" w:rsidP="001A78F2">
            <w:pPr>
              <w:pStyle w:val="AABT"/>
              <w:numPr>
                <w:ilvl w:val="0"/>
                <w:numId w:val="45"/>
              </w:numPr>
            </w:pPr>
            <w:r>
              <w:t>Send emails out to the key stakeholders who will be actioning the implementation plan action items</w:t>
            </w:r>
          </w:p>
          <w:p w14:paraId="70154B4E" w14:textId="1A6E501C" w:rsidR="000A1FDF" w:rsidRDefault="006216AB" w:rsidP="001A78F2">
            <w:pPr>
              <w:pStyle w:val="AABT"/>
              <w:numPr>
                <w:ilvl w:val="0"/>
                <w:numId w:val="45"/>
              </w:numPr>
            </w:pPr>
            <w:r>
              <w:t xml:space="preserve">Allocate the roles and tasks that they will need to </w:t>
            </w:r>
            <w:r w:rsidR="00F76DC9">
              <w:t xml:space="preserve">complete </w:t>
            </w:r>
            <w:r w:rsidR="007620CF">
              <w:t xml:space="preserve">the tasks associated with the implementation plan </w:t>
            </w:r>
          </w:p>
          <w:p w14:paraId="580A0F67" w14:textId="7EB54B22" w:rsidR="007620CF" w:rsidRDefault="007620CF" w:rsidP="001A78F2">
            <w:pPr>
              <w:pStyle w:val="AABT"/>
              <w:numPr>
                <w:ilvl w:val="0"/>
                <w:numId w:val="45"/>
              </w:numPr>
            </w:pPr>
            <w:r>
              <w:t xml:space="preserve">Identify potential risks that they will need to </w:t>
            </w:r>
            <w:r w:rsidR="008543AF">
              <w:t xml:space="preserve">manage </w:t>
            </w:r>
            <w:r w:rsidR="004E3364">
              <w:t>and observe</w:t>
            </w:r>
          </w:p>
          <w:p w14:paraId="708308D3" w14:textId="79BD8648" w:rsidR="007C45CC" w:rsidRDefault="007C45CC" w:rsidP="001A78F2">
            <w:pPr>
              <w:pStyle w:val="AABT"/>
              <w:numPr>
                <w:ilvl w:val="0"/>
                <w:numId w:val="45"/>
              </w:numPr>
            </w:pPr>
            <w:r>
              <w:t xml:space="preserve">Provide them information about the risk management plan </w:t>
            </w:r>
          </w:p>
          <w:p w14:paraId="77E7CF13" w14:textId="067A0EEA" w:rsidR="007C45CC" w:rsidRDefault="007C45CC" w:rsidP="001A78F2">
            <w:pPr>
              <w:pStyle w:val="AABT"/>
              <w:numPr>
                <w:ilvl w:val="0"/>
                <w:numId w:val="45"/>
              </w:numPr>
            </w:pPr>
            <w:r>
              <w:t xml:space="preserve">The allocated time frame </w:t>
            </w:r>
          </w:p>
          <w:p w14:paraId="1A6FBA68" w14:textId="77777777" w:rsidR="007C45CC" w:rsidRDefault="007C45CC" w:rsidP="007C45CC">
            <w:pPr>
              <w:pStyle w:val="AABT"/>
            </w:pPr>
          </w:p>
          <w:p w14:paraId="4DA1AD86" w14:textId="118FEB13" w:rsidR="00732ADE" w:rsidRPr="000D6321" w:rsidRDefault="00732ADE" w:rsidP="0058270E">
            <w:pPr>
              <w:pStyle w:val="AABT"/>
            </w:pPr>
            <w:r>
              <w:t>Kind regards</w:t>
            </w:r>
            <w:r w:rsidRPr="0093595D">
              <w:t>,</w:t>
            </w:r>
          </w:p>
        </w:tc>
      </w:tr>
      <w:tr w:rsidR="00732ADE" w14:paraId="13892165" w14:textId="77777777" w:rsidTr="0058270E">
        <w:tc>
          <w:tcPr>
            <w:tcW w:w="7873" w:type="dxa"/>
            <w:gridSpan w:val="3"/>
          </w:tcPr>
          <w:p w14:paraId="3CECCCCD" w14:textId="77777777" w:rsidR="00732ADE" w:rsidRDefault="00732ADE" w:rsidP="0058270E">
            <w:pPr>
              <w:pStyle w:val="AABT"/>
            </w:pPr>
            <w:r w:rsidRPr="00A3359E">
              <w:rPr>
                <w:rFonts w:eastAsia="Calibri"/>
              </w:rPr>
              <w:t>Steve Alfonso</w:t>
            </w:r>
            <w:r w:rsidRPr="0093595D">
              <w:t xml:space="preserve"> </w:t>
            </w:r>
          </w:p>
          <w:p w14:paraId="63799AD4" w14:textId="77777777" w:rsidR="00732ADE" w:rsidRPr="0093595D" w:rsidRDefault="00732ADE" w:rsidP="0058270E">
            <w:pPr>
              <w:pStyle w:val="AABT"/>
            </w:pPr>
            <w:r>
              <w:t>Training Manager</w:t>
            </w:r>
          </w:p>
          <w:p w14:paraId="4B35A65C" w14:textId="77777777" w:rsidR="00732ADE" w:rsidRPr="0093595D" w:rsidRDefault="00732ADE" w:rsidP="0058270E">
            <w:pPr>
              <w:pStyle w:val="AABT"/>
              <w:spacing w:line="320" w:lineRule="exact"/>
            </w:pPr>
            <w:r w:rsidRPr="0093595D">
              <w:t>300 Fictional Way, Sydney, NSW 2000</w:t>
            </w:r>
          </w:p>
          <w:p w14:paraId="643BEE1D" w14:textId="77777777" w:rsidR="00732ADE" w:rsidRPr="0093595D" w:rsidRDefault="00732ADE" w:rsidP="0058270E">
            <w:pPr>
              <w:pStyle w:val="AABT"/>
              <w:spacing w:line="320" w:lineRule="exact"/>
            </w:pPr>
            <w:r w:rsidRPr="0093595D">
              <w:t>Phone: 1800 111 222</w:t>
            </w:r>
          </w:p>
          <w:p w14:paraId="6A2AAE71" w14:textId="77777777" w:rsidR="00732ADE" w:rsidRDefault="003473B3" w:rsidP="0058270E">
            <w:pPr>
              <w:tabs>
                <w:tab w:val="left" w:pos="4536"/>
              </w:tabs>
              <w:rPr>
                <w:rFonts w:ascii="Simplon Norm" w:eastAsia="Times New Roman" w:hAnsi="Simplon Norm" w:cs="Calibri"/>
                <w:sz w:val="22"/>
                <w:szCs w:val="22"/>
              </w:rPr>
            </w:pPr>
            <w:hyperlink r:id="rId27" w:history="1">
              <w:r w:rsidR="00732ADE" w:rsidRPr="0093595D">
                <w:rPr>
                  <w:color w:val="0563C1"/>
                  <w:u w:val="single"/>
                </w:rPr>
                <w:t>www.cbsa.com.au</w:t>
              </w:r>
            </w:hyperlink>
          </w:p>
        </w:tc>
        <w:tc>
          <w:tcPr>
            <w:tcW w:w="2583" w:type="dxa"/>
          </w:tcPr>
          <w:p w14:paraId="02731213" w14:textId="77777777" w:rsidR="00732ADE" w:rsidRDefault="00732ADE"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85376" behindDoc="1" locked="0" layoutInCell="1" allowOverlap="1" wp14:anchorId="68397A69" wp14:editId="0019F301">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009725940" name="Picture 100972594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25940" name="Picture 1009725940"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ED2E5E8" w14:textId="77777777" w:rsidR="00732ADE" w:rsidRDefault="00732ADE" w:rsidP="00732ADE">
      <w:pPr>
        <w:rPr>
          <w:rFonts w:ascii="Simplon Norm" w:eastAsia="Times New Roman" w:hAnsi="Simplon Norm" w:cs="Segoe UI"/>
          <w:i/>
          <w:iCs/>
          <w:sz w:val="18"/>
          <w:szCs w:val="18"/>
          <w:highlight w:val="green"/>
          <w:lang w:eastAsia="en-AU" w:bidi="ar-SA"/>
        </w:rPr>
      </w:pPr>
    </w:p>
    <w:p w14:paraId="22A8A105" w14:textId="53AF408D" w:rsidR="00191F9D" w:rsidRDefault="00191F9D" w:rsidP="00191F9D">
      <w:pPr>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t xml:space="preserve">Task </w:t>
      </w:r>
      <w:r>
        <w:rPr>
          <w:rFonts w:ascii="Simplon Norm" w:eastAsia="Times New Roman" w:hAnsi="Simplon Norm" w:cs="Segoe UI"/>
          <w:color w:val="FF0000"/>
          <w:sz w:val="22"/>
          <w:szCs w:val="22"/>
          <w:lang w:eastAsia="en-AU" w:bidi="ar-SA"/>
        </w:rPr>
        <w:t>5</w:t>
      </w:r>
      <w:r w:rsidRPr="000366D9">
        <w:rPr>
          <w:rFonts w:ascii="Simplon Norm" w:eastAsia="Times New Roman" w:hAnsi="Simplon Norm" w:cs="Segoe UI"/>
          <w:color w:val="FF0000"/>
          <w:sz w:val="22"/>
          <w:szCs w:val="22"/>
          <w:lang w:eastAsia="en-AU" w:bidi="ar-SA"/>
        </w:rPr>
        <w:t xml:space="preserve">: </w:t>
      </w:r>
      <w:r>
        <w:rPr>
          <w:rFonts w:ascii="Simplon Norm" w:eastAsia="Times New Roman" w:hAnsi="Simplon Norm" w:cs="Segoe UI"/>
          <w:color w:val="FF0000"/>
          <w:sz w:val="22"/>
          <w:szCs w:val="22"/>
          <w:lang w:eastAsia="en-AU" w:bidi="ar-SA"/>
        </w:rPr>
        <w:t>Email- Implementation Plan</w:t>
      </w:r>
      <w:r w:rsidR="001159DC">
        <w:rPr>
          <w:rFonts w:ascii="Simplon Norm" w:eastAsia="Times New Roman" w:hAnsi="Simplon Norm" w:cs="Segoe UI"/>
          <w:color w:val="FF0000"/>
          <w:sz w:val="22"/>
          <w:szCs w:val="22"/>
          <w:lang w:eastAsia="en-AU" w:bidi="ar-SA"/>
        </w:rPr>
        <w:t xml:space="preserve"> emails to staff </w:t>
      </w:r>
    </w:p>
    <w:p w14:paraId="408EE2CD" w14:textId="4E119519" w:rsidR="001159DC" w:rsidRDefault="001159DC" w:rsidP="001159DC">
      <w:pPr>
        <w:pStyle w:val="AABT"/>
      </w:pPr>
      <w:r>
        <w:lastRenderedPageBreak/>
        <w:t xml:space="preserve">Based on the email, you are to </w:t>
      </w:r>
      <w:r>
        <w:t>action the</w:t>
      </w:r>
      <w:r>
        <w:t xml:space="preserve"> Implementation Plan</w:t>
      </w:r>
      <w:r w:rsidR="00531476">
        <w:t>. You are required to send out an email to the staff that have been allocated to assisting the Implementation Plan</w:t>
      </w:r>
    </w:p>
    <w:p w14:paraId="449FAFE9" w14:textId="30C57E0D" w:rsidR="001159DC" w:rsidRDefault="00AF41DE" w:rsidP="001159DC">
      <w:pPr>
        <w:pStyle w:val="AABT"/>
      </w:pPr>
      <w:r>
        <w:t xml:space="preserve">Use </w:t>
      </w:r>
      <w:r w:rsidR="001159DC">
        <w:t>the organisation’s TM001 Email Template and ensure that you:</w:t>
      </w:r>
    </w:p>
    <w:p w14:paraId="1080D158" w14:textId="77777777" w:rsidR="00AF41DE" w:rsidRDefault="00AF41DE" w:rsidP="00AF41DE">
      <w:pPr>
        <w:pStyle w:val="AABT"/>
        <w:numPr>
          <w:ilvl w:val="0"/>
          <w:numId w:val="45"/>
        </w:numPr>
      </w:pPr>
      <w:r>
        <w:t>Send emails out to the key stakeholders who will be actioning the implementation plan action items</w:t>
      </w:r>
    </w:p>
    <w:p w14:paraId="38EBD876" w14:textId="77777777" w:rsidR="00AF41DE" w:rsidRDefault="00AF41DE" w:rsidP="00AF41DE">
      <w:pPr>
        <w:pStyle w:val="AABT"/>
        <w:numPr>
          <w:ilvl w:val="0"/>
          <w:numId w:val="45"/>
        </w:numPr>
      </w:pPr>
      <w:r>
        <w:t xml:space="preserve">Allocate the roles and tasks that they will need to complete the tasks associated with the implementation plan </w:t>
      </w:r>
    </w:p>
    <w:p w14:paraId="4ADC093F" w14:textId="77777777" w:rsidR="00AF41DE" w:rsidRDefault="00AF41DE" w:rsidP="00AF41DE">
      <w:pPr>
        <w:pStyle w:val="AABT"/>
        <w:numPr>
          <w:ilvl w:val="0"/>
          <w:numId w:val="45"/>
        </w:numPr>
      </w:pPr>
      <w:r>
        <w:t>Identify potential risks that they will need to manage and observe</w:t>
      </w:r>
    </w:p>
    <w:p w14:paraId="765BA2AE" w14:textId="77777777" w:rsidR="00AF41DE" w:rsidRDefault="00AF41DE" w:rsidP="00AF41DE">
      <w:pPr>
        <w:pStyle w:val="AABT"/>
        <w:numPr>
          <w:ilvl w:val="0"/>
          <w:numId w:val="45"/>
        </w:numPr>
      </w:pPr>
      <w:r>
        <w:t xml:space="preserve">Provide them information about the risk management plan </w:t>
      </w:r>
    </w:p>
    <w:p w14:paraId="347CE386" w14:textId="77777777" w:rsidR="00AF41DE" w:rsidRDefault="00AF41DE" w:rsidP="00AF41DE">
      <w:pPr>
        <w:pStyle w:val="AABT"/>
        <w:numPr>
          <w:ilvl w:val="0"/>
          <w:numId w:val="45"/>
        </w:numPr>
      </w:pPr>
      <w:r>
        <w:t xml:space="preserve">The allocated time frame </w:t>
      </w:r>
    </w:p>
    <w:p w14:paraId="3AAD0955" w14:textId="77777777" w:rsidR="00AF41DE" w:rsidRDefault="00AF41DE" w:rsidP="001159DC">
      <w:pPr>
        <w:pStyle w:val="AABT"/>
      </w:pPr>
    </w:p>
    <w:p w14:paraId="01A0AD90" w14:textId="0A847415" w:rsidR="00AF41DE" w:rsidRPr="00A8514C" w:rsidRDefault="00AF41DE" w:rsidP="00AF41DE">
      <w:pPr>
        <w:rPr>
          <w:rFonts w:ascii="Simplon Norm" w:eastAsia="Times New Roman" w:hAnsi="Simplon Norm" w:cs="Segoe UI"/>
          <w:color w:val="FF0000"/>
          <w:sz w:val="22"/>
          <w:szCs w:val="22"/>
          <w:lang w:eastAsia="en-AU" w:bidi="ar-SA"/>
        </w:rPr>
      </w:pPr>
      <w:r w:rsidRPr="00A8514C">
        <w:rPr>
          <w:rFonts w:ascii="Simplon Norm" w:eastAsia="Times New Roman" w:hAnsi="Simplon Norm" w:cs="Segoe UI"/>
          <w:color w:val="FF0000"/>
          <w:sz w:val="22"/>
          <w:szCs w:val="22"/>
          <w:lang w:eastAsia="en-AU" w:bidi="ar-SA"/>
        </w:rPr>
        <w:t>Email Template</w:t>
      </w:r>
      <w:r>
        <w:rPr>
          <w:rFonts w:ascii="Simplon Norm" w:eastAsia="Times New Roman" w:hAnsi="Simplon Norm" w:cs="Segoe UI"/>
          <w:color w:val="FF0000"/>
          <w:sz w:val="22"/>
          <w:szCs w:val="22"/>
          <w:lang w:eastAsia="en-AU" w:bidi="ar-SA"/>
        </w:rPr>
        <w:t xml:space="preserve"> </w:t>
      </w:r>
      <w:r>
        <w:rPr>
          <w:rFonts w:ascii="Simplon Norm" w:eastAsia="Times New Roman" w:hAnsi="Simplon Norm" w:cs="Segoe UI"/>
          <w:color w:val="FF0000"/>
          <w:sz w:val="22"/>
          <w:szCs w:val="22"/>
          <w:lang w:eastAsia="en-AU" w:bidi="ar-SA"/>
        </w:rPr>
        <w:t>1</w:t>
      </w:r>
    </w:p>
    <w:p w14:paraId="0C2F19C0" w14:textId="6ED4DA83" w:rsidR="00AF41DE" w:rsidRPr="00FC369C" w:rsidRDefault="00AF41DE" w:rsidP="00AF41DE">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50</w:t>
      </w:r>
      <w:r>
        <w:rPr>
          <w:rFonts w:ascii="Simplon Norm" w:eastAsia="Times New Roman" w:hAnsi="Simplon Norm" w:cs="Segoe UI"/>
          <w:sz w:val="22"/>
          <w:szCs w:val="22"/>
          <w:lang w:eastAsia="en-AU" w:bidi="ar-SA"/>
        </w:rPr>
        <w:t>-100</w:t>
      </w:r>
      <w:r>
        <w:rPr>
          <w:rFonts w:ascii="Simplon Norm" w:eastAsia="Times New Roman" w:hAnsi="Simplon Norm" w:cs="Segoe UI"/>
          <w:sz w:val="22"/>
          <w:szCs w:val="22"/>
          <w:lang w:eastAsia="en-AU" w:bidi="ar-SA"/>
        </w:rPr>
        <w:t xml:space="preserve"> words </w:t>
      </w:r>
    </w:p>
    <w:tbl>
      <w:tblPr>
        <w:tblStyle w:val="TableGrid"/>
        <w:tblW w:w="0" w:type="auto"/>
        <w:tblLayout w:type="fixed"/>
        <w:tblLook w:val="04A0" w:firstRow="1" w:lastRow="0" w:firstColumn="1" w:lastColumn="0" w:noHBand="0" w:noVBand="1"/>
      </w:tblPr>
      <w:tblGrid>
        <w:gridCol w:w="1413"/>
        <w:gridCol w:w="1843"/>
        <w:gridCol w:w="4617"/>
        <w:gridCol w:w="2583"/>
      </w:tblGrid>
      <w:tr w:rsidR="00AF41DE" w14:paraId="1CE59742" w14:textId="77777777" w:rsidTr="00061D00">
        <w:tc>
          <w:tcPr>
            <w:tcW w:w="10456" w:type="dxa"/>
            <w:gridSpan w:val="4"/>
          </w:tcPr>
          <w:p w14:paraId="05FB8337" w14:textId="77777777" w:rsidR="00AF41DE" w:rsidRDefault="00AF41DE" w:rsidP="00061D00">
            <w:pPr>
              <w:tabs>
                <w:tab w:val="left" w:pos="4536"/>
              </w:tabs>
              <w:rPr>
                <w:rFonts w:ascii="Simplon Norm" w:eastAsia="Times New Roman" w:hAnsi="Simplon Norm" w:cs="Calibri"/>
                <w:sz w:val="22"/>
                <w:szCs w:val="22"/>
              </w:rPr>
            </w:pPr>
            <w:r>
              <w:rPr>
                <w:noProof/>
              </w:rPr>
              <w:drawing>
                <wp:inline distT="0" distB="0" distL="0" distR="0" wp14:anchorId="00235622" wp14:editId="66AC0A80">
                  <wp:extent cx="6645910" cy="614680"/>
                  <wp:effectExtent l="0" t="0" r="2540" b="0"/>
                  <wp:docPr id="218299298" name="Picture 21829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AF41DE" w:rsidRPr="006F54AD" w14:paraId="6FD5F097" w14:textId="77777777" w:rsidTr="00061D00">
        <w:tc>
          <w:tcPr>
            <w:tcW w:w="1413" w:type="dxa"/>
            <w:vMerge w:val="restart"/>
          </w:tcPr>
          <w:p w14:paraId="2EE878A3"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2768C325"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79132DEE" w14:textId="77777777" w:rsidR="00AF41DE" w:rsidRPr="006F54AD" w:rsidRDefault="00AF41DE" w:rsidP="00061D00">
            <w:pPr>
              <w:tabs>
                <w:tab w:val="left" w:pos="4536"/>
              </w:tabs>
              <w:rPr>
                <w:rFonts w:ascii="Arial" w:eastAsia="Times New Roman" w:hAnsi="Arial" w:cs="Arial"/>
                <w:sz w:val="22"/>
                <w:szCs w:val="22"/>
              </w:rPr>
            </w:pPr>
          </w:p>
        </w:tc>
      </w:tr>
      <w:tr w:rsidR="00AF41DE" w:rsidRPr="006F54AD" w14:paraId="601C5924" w14:textId="77777777" w:rsidTr="00061D00">
        <w:tc>
          <w:tcPr>
            <w:tcW w:w="1413" w:type="dxa"/>
            <w:vMerge/>
          </w:tcPr>
          <w:p w14:paraId="7D7BD374"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126BFA10"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5364E119" w14:textId="77777777" w:rsidR="00AF41DE" w:rsidRPr="00EE1B35" w:rsidRDefault="00AF41DE" w:rsidP="00061D00">
            <w:pPr>
              <w:tabs>
                <w:tab w:val="left" w:pos="4536"/>
              </w:tabs>
              <w:rPr>
                <w:rFonts w:ascii="Arial" w:hAnsi="Arial" w:cs="Arial"/>
                <w:sz w:val="22"/>
                <w:szCs w:val="22"/>
              </w:rPr>
            </w:pPr>
          </w:p>
        </w:tc>
      </w:tr>
      <w:tr w:rsidR="00AF41DE" w:rsidRPr="006F54AD" w14:paraId="6E8C954F" w14:textId="77777777" w:rsidTr="00061D00">
        <w:tc>
          <w:tcPr>
            <w:tcW w:w="1413" w:type="dxa"/>
            <w:vMerge/>
          </w:tcPr>
          <w:p w14:paraId="3A94AAD9"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746B0877"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4930C1EE" w14:textId="77777777" w:rsidR="00AF41DE" w:rsidRPr="00EE1B35" w:rsidRDefault="00AF41DE" w:rsidP="00061D00">
            <w:pPr>
              <w:tabs>
                <w:tab w:val="left" w:pos="4536"/>
              </w:tabs>
              <w:rPr>
                <w:rFonts w:ascii="Arial" w:hAnsi="Arial" w:cs="Arial"/>
                <w:sz w:val="22"/>
                <w:szCs w:val="22"/>
              </w:rPr>
            </w:pPr>
          </w:p>
        </w:tc>
      </w:tr>
      <w:tr w:rsidR="00AF41DE" w:rsidRPr="006F54AD" w14:paraId="3630324E" w14:textId="77777777" w:rsidTr="00061D00">
        <w:tc>
          <w:tcPr>
            <w:tcW w:w="1413" w:type="dxa"/>
            <w:vMerge/>
          </w:tcPr>
          <w:p w14:paraId="2248ED57"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62C5DCF9"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5BBB2967" w14:textId="77777777" w:rsidR="00AF41DE" w:rsidRPr="00EE1B35" w:rsidRDefault="00AF41DE" w:rsidP="00061D00">
            <w:pPr>
              <w:tabs>
                <w:tab w:val="left" w:pos="4536"/>
              </w:tabs>
              <w:rPr>
                <w:rFonts w:ascii="Arial" w:hAnsi="Arial" w:cs="Arial"/>
                <w:sz w:val="22"/>
                <w:szCs w:val="22"/>
              </w:rPr>
            </w:pPr>
          </w:p>
        </w:tc>
      </w:tr>
      <w:tr w:rsidR="00AF41DE" w:rsidRPr="006F54AD" w14:paraId="3F76EE61" w14:textId="77777777" w:rsidTr="00061D00">
        <w:tc>
          <w:tcPr>
            <w:tcW w:w="1413" w:type="dxa"/>
            <w:vMerge/>
          </w:tcPr>
          <w:p w14:paraId="7206A4A9"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03E7EECB"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73C09DE9" w14:textId="77777777" w:rsidR="00AF41DE" w:rsidRPr="00EE1B35" w:rsidRDefault="00AF41DE" w:rsidP="00061D00">
            <w:pPr>
              <w:tabs>
                <w:tab w:val="left" w:pos="4536"/>
              </w:tabs>
              <w:rPr>
                <w:rFonts w:ascii="Arial" w:hAnsi="Arial" w:cs="Arial"/>
                <w:sz w:val="22"/>
                <w:szCs w:val="22"/>
              </w:rPr>
            </w:pPr>
          </w:p>
        </w:tc>
      </w:tr>
      <w:tr w:rsidR="00AF41DE" w14:paraId="3619C4FA" w14:textId="77777777" w:rsidTr="00061D00">
        <w:tc>
          <w:tcPr>
            <w:tcW w:w="10456" w:type="dxa"/>
            <w:gridSpan w:val="4"/>
          </w:tcPr>
          <w:p w14:paraId="50A3C718" w14:textId="77777777" w:rsidR="00AF41DE" w:rsidRPr="000D6321" w:rsidRDefault="00AF41DE" w:rsidP="00061D00">
            <w:pPr>
              <w:pStyle w:val="AABT"/>
            </w:pPr>
            <w:r>
              <w:t>Kind regards</w:t>
            </w:r>
            <w:r w:rsidRPr="0093595D">
              <w:t>,</w:t>
            </w:r>
          </w:p>
        </w:tc>
      </w:tr>
      <w:tr w:rsidR="00AF41DE" w14:paraId="3825AB78" w14:textId="77777777" w:rsidTr="00061D00">
        <w:tc>
          <w:tcPr>
            <w:tcW w:w="7873" w:type="dxa"/>
            <w:gridSpan w:val="3"/>
          </w:tcPr>
          <w:p w14:paraId="15A67BD2" w14:textId="77777777" w:rsidR="00AF41DE" w:rsidRDefault="00AF41DE" w:rsidP="00061D00">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Signature</w:t>
            </w:r>
          </w:p>
        </w:tc>
        <w:tc>
          <w:tcPr>
            <w:tcW w:w="2583" w:type="dxa"/>
          </w:tcPr>
          <w:p w14:paraId="2EE8E854" w14:textId="77777777" w:rsidR="00AF41DE" w:rsidRDefault="00AF41DE" w:rsidP="00061D00">
            <w:pPr>
              <w:tabs>
                <w:tab w:val="left" w:pos="4536"/>
              </w:tabs>
              <w:rPr>
                <w:rFonts w:ascii="Simplon Norm" w:eastAsia="Times New Roman" w:hAnsi="Simplon Norm" w:cs="Calibri"/>
                <w:sz w:val="22"/>
                <w:szCs w:val="22"/>
              </w:rPr>
            </w:pPr>
            <w:r>
              <w:rPr>
                <w:noProof/>
              </w:rPr>
              <w:drawing>
                <wp:anchor distT="0" distB="0" distL="114300" distR="114300" simplePos="0" relativeHeight="251697664" behindDoc="1" locked="0" layoutInCell="1" allowOverlap="1" wp14:anchorId="711BBA86" wp14:editId="4FCF8FBB">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226216548" name="Picture 122621654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16548" name="Picture 1226216548"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644288EB" w14:textId="77777777" w:rsidR="00AF41DE" w:rsidRDefault="00AF41DE" w:rsidP="00AF41DE">
      <w:pPr>
        <w:rPr>
          <w:rFonts w:ascii="Simplon Norm" w:eastAsia="Times New Roman" w:hAnsi="Simplon Norm" w:cs="Segoe UI"/>
          <w:i/>
          <w:iCs/>
          <w:sz w:val="18"/>
          <w:szCs w:val="18"/>
          <w:highlight w:val="green"/>
          <w:lang w:eastAsia="en-AU" w:bidi="ar-SA"/>
        </w:rPr>
      </w:pPr>
    </w:p>
    <w:p w14:paraId="678B9216" w14:textId="54EC68A2" w:rsidR="00AF41DE" w:rsidRPr="00A8514C" w:rsidRDefault="00AF41DE" w:rsidP="00AF41DE">
      <w:pPr>
        <w:rPr>
          <w:rFonts w:ascii="Simplon Norm" w:eastAsia="Times New Roman" w:hAnsi="Simplon Norm" w:cs="Segoe UI"/>
          <w:color w:val="FF0000"/>
          <w:sz w:val="22"/>
          <w:szCs w:val="22"/>
          <w:lang w:eastAsia="en-AU" w:bidi="ar-SA"/>
        </w:rPr>
      </w:pPr>
      <w:r w:rsidRPr="00A8514C">
        <w:rPr>
          <w:rFonts w:ascii="Simplon Norm" w:eastAsia="Times New Roman" w:hAnsi="Simplon Norm" w:cs="Segoe UI"/>
          <w:color w:val="FF0000"/>
          <w:sz w:val="22"/>
          <w:szCs w:val="22"/>
          <w:lang w:eastAsia="en-AU" w:bidi="ar-SA"/>
        </w:rPr>
        <w:t>Email Template</w:t>
      </w:r>
      <w:r>
        <w:rPr>
          <w:rFonts w:ascii="Simplon Norm" w:eastAsia="Times New Roman" w:hAnsi="Simplon Norm" w:cs="Segoe UI"/>
          <w:color w:val="FF0000"/>
          <w:sz w:val="22"/>
          <w:szCs w:val="22"/>
          <w:lang w:eastAsia="en-AU" w:bidi="ar-SA"/>
        </w:rPr>
        <w:t xml:space="preserve"> </w:t>
      </w:r>
      <w:r>
        <w:rPr>
          <w:rFonts w:ascii="Simplon Norm" w:eastAsia="Times New Roman" w:hAnsi="Simplon Norm" w:cs="Segoe UI"/>
          <w:color w:val="FF0000"/>
          <w:sz w:val="22"/>
          <w:szCs w:val="22"/>
          <w:lang w:eastAsia="en-AU" w:bidi="ar-SA"/>
        </w:rPr>
        <w:t>2</w:t>
      </w:r>
    </w:p>
    <w:p w14:paraId="7070335A" w14:textId="77777777" w:rsidR="00AF41DE" w:rsidRPr="00FC369C" w:rsidRDefault="00AF41DE" w:rsidP="00AF41DE">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 xml:space="preserve">50-100 words </w:t>
      </w:r>
    </w:p>
    <w:tbl>
      <w:tblPr>
        <w:tblStyle w:val="TableGrid"/>
        <w:tblW w:w="0" w:type="auto"/>
        <w:tblLayout w:type="fixed"/>
        <w:tblLook w:val="04A0" w:firstRow="1" w:lastRow="0" w:firstColumn="1" w:lastColumn="0" w:noHBand="0" w:noVBand="1"/>
      </w:tblPr>
      <w:tblGrid>
        <w:gridCol w:w="1413"/>
        <w:gridCol w:w="1843"/>
        <w:gridCol w:w="4617"/>
        <w:gridCol w:w="2583"/>
      </w:tblGrid>
      <w:tr w:rsidR="00AF41DE" w14:paraId="0912CD0D" w14:textId="77777777" w:rsidTr="00061D00">
        <w:tc>
          <w:tcPr>
            <w:tcW w:w="10456" w:type="dxa"/>
            <w:gridSpan w:val="4"/>
          </w:tcPr>
          <w:p w14:paraId="1B6EE9FA" w14:textId="77777777" w:rsidR="00AF41DE" w:rsidRDefault="00AF41DE" w:rsidP="00061D00">
            <w:pPr>
              <w:tabs>
                <w:tab w:val="left" w:pos="4536"/>
              </w:tabs>
              <w:rPr>
                <w:rFonts w:ascii="Simplon Norm" w:eastAsia="Times New Roman" w:hAnsi="Simplon Norm" w:cs="Calibri"/>
                <w:sz w:val="22"/>
                <w:szCs w:val="22"/>
              </w:rPr>
            </w:pPr>
            <w:r>
              <w:rPr>
                <w:noProof/>
              </w:rPr>
              <w:drawing>
                <wp:inline distT="0" distB="0" distL="0" distR="0" wp14:anchorId="3A649DA1" wp14:editId="40FFEB33">
                  <wp:extent cx="6645910" cy="614680"/>
                  <wp:effectExtent l="0" t="0" r="2540" b="0"/>
                  <wp:docPr id="5361545" name="Picture 536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AF41DE" w:rsidRPr="006F54AD" w14:paraId="02BDE2AE" w14:textId="77777777" w:rsidTr="00061D00">
        <w:tc>
          <w:tcPr>
            <w:tcW w:w="1413" w:type="dxa"/>
            <w:vMerge w:val="restart"/>
          </w:tcPr>
          <w:p w14:paraId="31512C2A"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121802D4"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3E314201" w14:textId="77777777" w:rsidR="00AF41DE" w:rsidRPr="006F54AD" w:rsidRDefault="00AF41DE" w:rsidP="00061D00">
            <w:pPr>
              <w:tabs>
                <w:tab w:val="left" w:pos="4536"/>
              </w:tabs>
              <w:rPr>
                <w:rFonts w:ascii="Arial" w:eastAsia="Times New Roman" w:hAnsi="Arial" w:cs="Arial"/>
                <w:sz w:val="22"/>
                <w:szCs w:val="22"/>
              </w:rPr>
            </w:pPr>
          </w:p>
        </w:tc>
      </w:tr>
      <w:tr w:rsidR="00AF41DE" w:rsidRPr="006F54AD" w14:paraId="6FC2CD95" w14:textId="77777777" w:rsidTr="00061D00">
        <w:tc>
          <w:tcPr>
            <w:tcW w:w="1413" w:type="dxa"/>
            <w:vMerge/>
          </w:tcPr>
          <w:p w14:paraId="49ADD72C"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2D24820A"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6C9D75F3" w14:textId="77777777" w:rsidR="00AF41DE" w:rsidRPr="00EE1B35" w:rsidRDefault="00AF41DE" w:rsidP="00061D00">
            <w:pPr>
              <w:tabs>
                <w:tab w:val="left" w:pos="4536"/>
              </w:tabs>
              <w:rPr>
                <w:rFonts w:ascii="Arial" w:hAnsi="Arial" w:cs="Arial"/>
                <w:sz w:val="22"/>
                <w:szCs w:val="22"/>
              </w:rPr>
            </w:pPr>
          </w:p>
        </w:tc>
      </w:tr>
      <w:tr w:rsidR="00AF41DE" w:rsidRPr="006F54AD" w14:paraId="19ABC8C8" w14:textId="77777777" w:rsidTr="00061D00">
        <w:tc>
          <w:tcPr>
            <w:tcW w:w="1413" w:type="dxa"/>
            <w:vMerge/>
          </w:tcPr>
          <w:p w14:paraId="1F55B2F5"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35BF3526"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0366CBF9" w14:textId="77777777" w:rsidR="00AF41DE" w:rsidRPr="00EE1B35" w:rsidRDefault="00AF41DE" w:rsidP="00061D00">
            <w:pPr>
              <w:tabs>
                <w:tab w:val="left" w:pos="4536"/>
              </w:tabs>
              <w:rPr>
                <w:rFonts w:ascii="Arial" w:hAnsi="Arial" w:cs="Arial"/>
                <w:sz w:val="22"/>
                <w:szCs w:val="22"/>
              </w:rPr>
            </w:pPr>
          </w:p>
        </w:tc>
      </w:tr>
      <w:tr w:rsidR="00AF41DE" w:rsidRPr="006F54AD" w14:paraId="73611B78" w14:textId="77777777" w:rsidTr="00061D00">
        <w:tc>
          <w:tcPr>
            <w:tcW w:w="1413" w:type="dxa"/>
            <w:vMerge/>
          </w:tcPr>
          <w:p w14:paraId="6E425268"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01605101"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67103228" w14:textId="77777777" w:rsidR="00AF41DE" w:rsidRPr="00EE1B35" w:rsidRDefault="00AF41DE" w:rsidP="00061D00">
            <w:pPr>
              <w:tabs>
                <w:tab w:val="left" w:pos="4536"/>
              </w:tabs>
              <w:rPr>
                <w:rFonts w:ascii="Arial" w:hAnsi="Arial" w:cs="Arial"/>
                <w:sz w:val="22"/>
                <w:szCs w:val="22"/>
              </w:rPr>
            </w:pPr>
          </w:p>
        </w:tc>
      </w:tr>
      <w:tr w:rsidR="00AF41DE" w:rsidRPr="006F54AD" w14:paraId="3F80EE9F" w14:textId="77777777" w:rsidTr="00061D00">
        <w:tc>
          <w:tcPr>
            <w:tcW w:w="1413" w:type="dxa"/>
            <w:vMerge/>
          </w:tcPr>
          <w:p w14:paraId="6F67C852"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7B7CEA32"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02317C79" w14:textId="77777777" w:rsidR="00AF41DE" w:rsidRPr="00EE1B35" w:rsidRDefault="00AF41DE" w:rsidP="00061D00">
            <w:pPr>
              <w:tabs>
                <w:tab w:val="left" w:pos="4536"/>
              </w:tabs>
              <w:rPr>
                <w:rFonts w:ascii="Arial" w:hAnsi="Arial" w:cs="Arial"/>
                <w:sz w:val="22"/>
                <w:szCs w:val="22"/>
              </w:rPr>
            </w:pPr>
          </w:p>
        </w:tc>
      </w:tr>
      <w:tr w:rsidR="00AF41DE" w14:paraId="05AE63CA" w14:textId="77777777" w:rsidTr="00061D00">
        <w:tc>
          <w:tcPr>
            <w:tcW w:w="10456" w:type="dxa"/>
            <w:gridSpan w:val="4"/>
          </w:tcPr>
          <w:p w14:paraId="504F1A3D" w14:textId="77777777" w:rsidR="00AF41DE" w:rsidRPr="000D6321" w:rsidRDefault="00AF41DE" w:rsidP="00061D00">
            <w:pPr>
              <w:pStyle w:val="AABT"/>
            </w:pPr>
            <w:r>
              <w:lastRenderedPageBreak/>
              <w:t>Kind regards</w:t>
            </w:r>
            <w:r w:rsidRPr="0093595D">
              <w:t>,</w:t>
            </w:r>
          </w:p>
        </w:tc>
      </w:tr>
      <w:tr w:rsidR="00AF41DE" w14:paraId="707E5A8C" w14:textId="77777777" w:rsidTr="00061D00">
        <w:tc>
          <w:tcPr>
            <w:tcW w:w="7873" w:type="dxa"/>
            <w:gridSpan w:val="3"/>
          </w:tcPr>
          <w:p w14:paraId="0E36F6C1" w14:textId="77777777" w:rsidR="00AF41DE" w:rsidRDefault="00AF41DE" w:rsidP="00061D00">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Signature</w:t>
            </w:r>
          </w:p>
        </w:tc>
        <w:tc>
          <w:tcPr>
            <w:tcW w:w="2583" w:type="dxa"/>
          </w:tcPr>
          <w:p w14:paraId="6DA510B1" w14:textId="77777777" w:rsidR="00AF41DE" w:rsidRDefault="00AF41DE" w:rsidP="00061D00">
            <w:pPr>
              <w:tabs>
                <w:tab w:val="left" w:pos="4536"/>
              </w:tabs>
              <w:rPr>
                <w:rFonts w:ascii="Simplon Norm" w:eastAsia="Times New Roman" w:hAnsi="Simplon Norm" w:cs="Calibri"/>
                <w:sz w:val="22"/>
                <w:szCs w:val="22"/>
              </w:rPr>
            </w:pPr>
            <w:r>
              <w:rPr>
                <w:noProof/>
              </w:rPr>
              <w:drawing>
                <wp:anchor distT="0" distB="0" distL="114300" distR="114300" simplePos="0" relativeHeight="251699712" behindDoc="1" locked="0" layoutInCell="1" allowOverlap="1" wp14:anchorId="34EEE8D5" wp14:editId="4C66FD08">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2136577805" name="Picture 21365778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16548" name="Picture 1226216548"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6C0F3020" w14:textId="77777777" w:rsidR="00AF41DE" w:rsidRDefault="00AF41DE" w:rsidP="00AF41DE">
      <w:pPr>
        <w:rPr>
          <w:rFonts w:ascii="Simplon Norm" w:eastAsia="Times New Roman" w:hAnsi="Simplon Norm" w:cs="Segoe UI"/>
          <w:i/>
          <w:iCs/>
          <w:sz w:val="18"/>
          <w:szCs w:val="18"/>
          <w:highlight w:val="green"/>
          <w:lang w:eastAsia="en-AU" w:bidi="ar-SA"/>
        </w:rPr>
      </w:pPr>
    </w:p>
    <w:p w14:paraId="1DB637A2" w14:textId="3A493EC4" w:rsidR="00AF41DE" w:rsidRPr="00A8514C" w:rsidRDefault="00AF41DE" w:rsidP="00AF41DE">
      <w:pPr>
        <w:rPr>
          <w:rFonts w:ascii="Simplon Norm" w:eastAsia="Times New Roman" w:hAnsi="Simplon Norm" w:cs="Segoe UI"/>
          <w:color w:val="FF0000"/>
          <w:sz w:val="22"/>
          <w:szCs w:val="22"/>
          <w:lang w:eastAsia="en-AU" w:bidi="ar-SA"/>
        </w:rPr>
      </w:pPr>
      <w:r w:rsidRPr="00A8514C">
        <w:rPr>
          <w:rFonts w:ascii="Simplon Norm" w:eastAsia="Times New Roman" w:hAnsi="Simplon Norm" w:cs="Segoe UI"/>
          <w:color w:val="FF0000"/>
          <w:sz w:val="22"/>
          <w:szCs w:val="22"/>
          <w:lang w:eastAsia="en-AU" w:bidi="ar-SA"/>
        </w:rPr>
        <w:t>Email Template</w:t>
      </w:r>
      <w:r>
        <w:rPr>
          <w:rFonts w:ascii="Simplon Norm" w:eastAsia="Times New Roman" w:hAnsi="Simplon Norm" w:cs="Segoe UI"/>
          <w:color w:val="FF0000"/>
          <w:sz w:val="22"/>
          <w:szCs w:val="22"/>
          <w:lang w:eastAsia="en-AU" w:bidi="ar-SA"/>
        </w:rPr>
        <w:t xml:space="preserve"> </w:t>
      </w:r>
      <w:r>
        <w:rPr>
          <w:rFonts w:ascii="Simplon Norm" w:eastAsia="Times New Roman" w:hAnsi="Simplon Norm" w:cs="Segoe UI"/>
          <w:color w:val="FF0000"/>
          <w:sz w:val="22"/>
          <w:szCs w:val="22"/>
          <w:lang w:eastAsia="en-AU" w:bidi="ar-SA"/>
        </w:rPr>
        <w:t>3</w:t>
      </w:r>
    </w:p>
    <w:p w14:paraId="72810D00" w14:textId="77777777" w:rsidR="00AF41DE" w:rsidRPr="00FC369C" w:rsidRDefault="00AF41DE" w:rsidP="00AF41DE">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 xml:space="preserve">50-100 words </w:t>
      </w:r>
    </w:p>
    <w:tbl>
      <w:tblPr>
        <w:tblStyle w:val="TableGrid"/>
        <w:tblW w:w="0" w:type="auto"/>
        <w:tblLayout w:type="fixed"/>
        <w:tblLook w:val="04A0" w:firstRow="1" w:lastRow="0" w:firstColumn="1" w:lastColumn="0" w:noHBand="0" w:noVBand="1"/>
      </w:tblPr>
      <w:tblGrid>
        <w:gridCol w:w="1413"/>
        <w:gridCol w:w="1843"/>
        <w:gridCol w:w="4617"/>
        <w:gridCol w:w="2583"/>
      </w:tblGrid>
      <w:tr w:rsidR="00AF41DE" w14:paraId="3ECAE56D" w14:textId="77777777" w:rsidTr="00061D00">
        <w:tc>
          <w:tcPr>
            <w:tcW w:w="10456" w:type="dxa"/>
            <w:gridSpan w:val="4"/>
          </w:tcPr>
          <w:p w14:paraId="5BDCC052" w14:textId="77777777" w:rsidR="00AF41DE" w:rsidRDefault="00AF41DE" w:rsidP="00061D00">
            <w:pPr>
              <w:tabs>
                <w:tab w:val="left" w:pos="4536"/>
              </w:tabs>
              <w:rPr>
                <w:rFonts w:ascii="Simplon Norm" w:eastAsia="Times New Roman" w:hAnsi="Simplon Norm" w:cs="Calibri"/>
                <w:sz w:val="22"/>
                <w:szCs w:val="22"/>
              </w:rPr>
            </w:pPr>
            <w:r>
              <w:rPr>
                <w:noProof/>
              </w:rPr>
              <w:drawing>
                <wp:inline distT="0" distB="0" distL="0" distR="0" wp14:anchorId="195BDDC4" wp14:editId="7457711B">
                  <wp:extent cx="6645910" cy="614680"/>
                  <wp:effectExtent l="0" t="0" r="2540" b="0"/>
                  <wp:docPr id="1592050669" name="Picture 159205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AF41DE" w:rsidRPr="006F54AD" w14:paraId="01421D00" w14:textId="77777777" w:rsidTr="00061D00">
        <w:tc>
          <w:tcPr>
            <w:tcW w:w="1413" w:type="dxa"/>
            <w:vMerge w:val="restart"/>
          </w:tcPr>
          <w:p w14:paraId="08D0660F"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3DE810A9"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0AD3FA9D" w14:textId="77777777" w:rsidR="00AF41DE" w:rsidRPr="006F54AD" w:rsidRDefault="00AF41DE" w:rsidP="00061D00">
            <w:pPr>
              <w:tabs>
                <w:tab w:val="left" w:pos="4536"/>
              </w:tabs>
              <w:rPr>
                <w:rFonts w:ascii="Arial" w:eastAsia="Times New Roman" w:hAnsi="Arial" w:cs="Arial"/>
                <w:sz w:val="22"/>
                <w:szCs w:val="22"/>
              </w:rPr>
            </w:pPr>
          </w:p>
        </w:tc>
      </w:tr>
      <w:tr w:rsidR="00AF41DE" w:rsidRPr="006F54AD" w14:paraId="081A1C0B" w14:textId="77777777" w:rsidTr="00061D00">
        <w:tc>
          <w:tcPr>
            <w:tcW w:w="1413" w:type="dxa"/>
            <w:vMerge/>
          </w:tcPr>
          <w:p w14:paraId="605F32CF"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3F2D16AD"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3FCBCA3B" w14:textId="77777777" w:rsidR="00AF41DE" w:rsidRPr="00EE1B35" w:rsidRDefault="00AF41DE" w:rsidP="00061D00">
            <w:pPr>
              <w:tabs>
                <w:tab w:val="left" w:pos="4536"/>
              </w:tabs>
              <w:rPr>
                <w:rFonts w:ascii="Arial" w:hAnsi="Arial" w:cs="Arial"/>
                <w:sz w:val="22"/>
                <w:szCs w:val="22"/>
              </w:rPr>
            </w:pPr>
          </w:p>
        </w:tc>
      </w:tr>
      <w:tr w:rsidR="00AF41DE" w:rsidRPr="006F54AD" w14:paraId="5EA762C2" w14:textId="77777777" w:rsidTr="00061D00">
        <w:tc>
          <w:tcPr>
            <w:tcW w:w="1413" w:type="dxa"/>
            <w:vMerge/>
          </w:tcPr>
          <w:p w14:paraId="6CB286F8"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17F0C20C"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0A50F3D8" w14:textId="77777777" w:rsidR="00AF41DE" w:rsidRPr="00EE1B35" w:rsidRDefault="00AF41DE" w:rsidP="00061D00">
            <w:pPr>
              <w:tabs>
                <w:tab w:val="left" w:pos="4536"/>
              </w:tabs>
              <w:rPr>
                <w:rFonts w:ascii="Arial" w:hAnsi="Arial" w:cs="Arial"/>
                <w:sz w:val="22"/>
                <w:szCs w:val="22"/>
              </w:rPr>
            </w:pPr>
          </w:p>
        </w:tc>
      </w:tr>
      <w:tr w:rsidR="00AF41DE" w:rsidRPr="006F54AD" w14:paraId="674B7F9B" w14:textId="77777777" w:rsidTr="00061D00">
        <w:tc>
          <w:tcPr>
            <w:tcW w:w="1413" w:type="dxa"/>
            <w:vMerge/>
          </w:tcPr>
          <w:p w14:paraId="56849CA5"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387A3C8F"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447212E4" w14:textId="77777777" w:rsidR="00AF41DE" w:rsidRPr="00EE1B35" w:rsidRDefault="00AF41DE" w:rsidP="00061D00">
            <w:pPr>
              <w:tabs>
                <w:tab w:val="left" w:pos="4536"/>
              </w:tabs>
              <w:rPr>
                <w:rFonts w:ascii="Arial" w:hAnsi="Arial" w:cs="Arial"/>
                <w:sz w:val="22"/>
                <w:szCs w:val="22"/>
              </w:rPr>
            </w:pPr>
          </w:p>
        </w:tc>
      </w:tr>
      <w:tr w:rsidR="00AF41DE" w:rsidRPr="006F54AD" w14:paraId="5A017C35" w14:textId="77777777" w:rsidTr="00061D00">
        <w:tc>
          <w:tcPr>
            <w:tcW w:w="1413" w:type="dxa"/>
            <w:vMerge/>
          </w:tcPr>
          <w:p w14:paraId="566B41C9" w14:textId="77777777" w:rsidR="00AF41DE" w:rsidRPr="00376D55" w:rsidRDefault="00AF41DE" w:rsidP="00061D00">
            <w:pPr>
              <w:tabs>
                <w:tab w:val="left" w:pos="4536"/>
              </w:tabs>
              <w:rPr>
                <w:rFonts w:ascii="Arial" w:eastAsia="Times New Roman" w:hAnsi="Arial" w:cs="Arial"/>
                <w:sz w:val="22"/>
                <w:szCs w:val="22"/>
              </w:rPr>
            </w:pPr>
          </w:p>
        </w:tc>
        <w:tc>
          <w:tcPr>
            <w:tcW w:w="1843" w:type="dxa"/>
          </w:tcPr>
          <w:p w14:paraId="6BC7AC1C" w14:textId="77777777" w:rsidR="00AF41DE" w:rsidRPr="00376D55" w:rsidRDefault="00AF41DE" w:rsidP="00061D00">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6622A42F" w14:textId="77777777" w:rsidR="00AF41DE" w:rsidRPr="00EE1B35" w:rsidRDefault="00AF41DE" w:rsidP="00061D00">
            <w:pPr>
              <w:tabs>
                <w:tab w:val="left" w:pos="4536"/>
              </w:tabs>
              <w:rPr>
                <w:rFonts w:ascii="Arial" w:hAnsi="Arial" w:cs="Arial"/>
                <w:sz w:val="22"/>
                <w:szCs w:val="22"/>
              </w:rPr>
            </w:pPr>
          </w:p>
        </w:tc>
      </w:tr>
      <w:tr w:rsidR="00AF41DE" w14:paraId="53F171CA" w14:textId="77777777" w:rsidTr="00061D00">
        <w:tc>
          <w:tcPr>
            <w:tcW w:w="10456" w:type="dxa"/>
            <w:gridSpan w:val="4"/>
          </w:tcPr>
          <w:p w14:paraId="0606F4FE" w14:textId="77777777" w:rsidR="00AF41DE" w:rsidRPr="000D6321" w:rsidRDefault="00AF41DE" w:rsidP="00061D00">
            <w:pPr>
              <w:pStyle w:val="AABT"/>
            </w:pPr>
            <w:r>
              <w:t>Kind regards</w:t>
            </w:r>
            <w:r w:rsidRPr="0093595D">
              <w:t>,</w:t>
            </w:r>
          </w:p>
        </w:tc>
      </w:tr>
      <w:tr w:rsidR="00AF41DE" w14:paraId="50243D98" w14:textId="77777777" w:rsidTr="00061D00">
        <w:tc>
          <w:tcPr>
            <w:tcW w:w="7873" w:type="dxa"/>
            <w:gridSpan w:val="3"/>
          </w:tcPr>
          <w:p w14:paraId="70A73117" w14:textId="77777777" w:rsidR="00AF41DE" w:rsidRDefault="00AF41DE" w:rsidP="00061D00">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Signature</w:t>
            </w:r>
          </w:p>
        </w:tc>
        <w:tc>
          <w:tcPr>
            <w:tcW w:w="2583" w:type="dxa"/>
          </w:tcPr>
          <w:p w14:paraId="59132FF9" w14:textId="77777777" w:rsidR="00AF41DE" w:rsidRDefault="00AF41DE" w:rsidP="00061D00">
            <w:pPr>
              <w:tabs>
                <w:tab w:val="left" w:pos="4536"/>
              </w:tabs>
              <w:rPr>
                <w:rFonts w:ascii="Simplon Norm" w:eastAsia="Times New Roman" w:hAnsi="Simplon Norm" w:cs="Calibri"/>
                <w:sz w:val="22"/>
                <w:szCs w:val="22"/>
              </w:rPr>
            </w:pPr>
            <w:r>
              <w:rPr>
                <w:noProof/>
              </w:rPr>
              <w:drawing>
                <wp:anchor distT="0" distB="0" distL="114300" distR="114300" simplePos="0" relativeHeight="251701760" behindDoc="1" locked="0" layoutInCell="1" allowOverlap="1" wp14:anchorId="599B0EE5" wp14:editId="2C974B39">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888554814" name="Picture 88855481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16548" name="Picture 1226216548"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182FE2FA" w14:textId="2873584C" w:rsidR="00AF41DE" w:rsidRDefault="00AF41DE" w:rsidP="00AF41DE">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156C9519" w14:textId="77777777" w:rsidR="00AF41DE" w:rsidRDefault="00AF41DE" w:rsidP="001159DC">
      <w:pPr>
        <w:pStyle w:val="AABT"/>
      </w:pPr>
    </w:p>
    <w:p w14:paraId="5DA4E863" w14:textId="77777777" w:rsidR="00AF41DE" w:rsidRDefault="00AF41DE" w:rsidP="00AF41DE">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Assessor Instructions</w:t>
      </w:r>
    </w:p>
    <w:p w14:paraId="1F6464A2" w14:textId="4FE1CCB8" w:rsidR="00AF41DE" w:rsidRDefault="00AF41DE" w:rsidP="00875A99">
      <w:pPr>
        <w:pStyle w:val="AAAnsHeadB"/>
      </w:pPr>
      <w:r w:rsidRPr="005825A2">
        <w:t>Purpose of the task</w:t>
      </w:r>
    </w:p>
    <w:p w14:paraId="1972CB5C" w14:textId="0CE4F2A2" w:rsidR="00875A99" w:rsidRPr="00D37095" w:rsidRDefault="00875A99" w:rsidP="00875A99">
      <w:pPr>
        <w:pStyle w:val="AAAnsHeadB"/>
        <w:rPr>
          <w:b w:val="0"/>
          <w:bCs w:val="0"/>
        </w:rPr>
      </w:pPr>
      <w:r w:rsidRPr="00D37095">
        <w:rPr>
          <w:b w:val="0"/>
          <w:bCs w:val="0"/>
        </w:rPr>
        <w:t xml:space="preserve">The student is to action the Implementation Plan </w:t>
      </w:r>
      <w:r w:rsidR="00501BCB" w:rsidRPr="00D37095">
        <w:rPr>
          <w:b w:val="0"/>
          <w:bCs w:val="0"/>
        </w:rPr>
        <w:t xml:space="preserve">and set out to putting it into action. The student is required to </w:t>
      </w:r>
      <w:r w:rsidR="008C1687" w:rsidRPr="00D37095">
        <w:rPr>
          <w:b w:val="0"/>
          <w:bCs w:val="0"/>
        </w:rPr>
        <w:t xml:space="preserve">send emails out to the staff members about their role in the project, what they need to do and what they need to look out for in risk management. </w:t>
      </w:r>
    </w:p>
    <w:p w14:paraId="69756BFF" w14:textId="77777777" w:rsidR="00AF41DE" w:rsidRDefault="00AF41DE" w:rsidP="00AF41DE">
      <w:pPr>
        <w:pStyle w:val="AAAnsHeadB"/>
      </w:pPr>
      <w:r w:rsidRPr="005825A2">
        <w:t>Guidance to assessors about this task</w:t>
      </w:r>
    </w:p>
    <w:p w14:paraId="2C51D6AF" w14:textId="58C342ED" w:rsidR="008C1687" w:rsidRDefault="00D37095" w:rsidP="00AF41DE">
      <w:pPr>
        <w:pStyle w:val="AAAnsHeadB"/>
        <w:rPr>
          <w:b w:val="0"/>
          <w:bCs w:val="0"/>
        </w:rPr>
      </w:pPr>
      <w:r w:rsidRPr="00D37095">
        <w:rPr>
          <w:b w:val="0"/>
          <w:bCs w:val="0"/>
        </w:rPr>
        <w:t>Student’s</w:t>
      </w:r>
      <w:r w:rsidR="009C796A" w:rsidRPr="00D37095">
        <w:rPr>
          <w:b w:val="0"/>
          <w:bCs w:val="0"/>
        </w:rPr>
        <w:t xml:space="preserve"> answers will vary depending on</w:t>
      </w:r>
      <w:r w:rsidR="00226A05">
        <w:rPr>
          <w:b w:val="0"/>
          <w:bCs w:val="0"/>
        </w:rPr>
        <w:t xml:space="preserve"> their action plan and the implementation plan. The emails need to have the following information in them: </w:t>
      </w:r>
    </w:p>
    <w:p w14:paraId="6699510E" w14:textId="21762A8D" w:rsidR="00226A05" w:rsidRPr="00226A05" w:rsidRDefault="00226A05" w:rsidP="003473B3">
      <w:pPr>
        <w:pStyle w:val="AABT"/>
        <w:rPr>
          <w:i/>
          <w:color w:val="FF0000"/>
        </w:rPr>
      </w:pPr>
      <w:r w:rsidRPr="00226A05">
        <w:rPr>
          <w:i/>
          <w:color w:val="FF0000"/>
        </w:rPr>
        <w:t xml:space="preserve"> </w:t>
      </w:r>
    </w:p>
    <w:tbl>
      <w:tblPr>
        <w:tblStyle w:val="TableGrid"/>
        <w:tblW w:w="9356"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53500E" w:rsidRPr="00181BCA" w14:paraId="26EDCDED" w14:textId="77777777" w:rsidTr="0053500E">
        <w:trPr>
          <w:jc w:val="center"/>
        </w:trPr>
        <w:tc>
          <w:tcPr>
            <w:tcW w:w="9356" w:type="dxa"/>
            <w:shd w:val="clear" w:color="auto" w:fill="CFDBF0" w:themeFill="accent1" w:themeFillTint="40"/>
          </w:tcPr>
          <w:p w14:paraId="05303F01" w14:textId="77777777" w:rsidR="0053500E" w:rsidRPr="00181BCA" w:rsidRDefault="0053500E" w:rsidP="00061D00">
            <w:pPr>
              <w:pStyle w:val="AAAnsBul"/>
              <w:numPr>
                <w:ilvl w:val="0"/>
                <w:numId w:val="0"/>
              </w:numPr>
              <w:spacing w:before="80" w:after="80"/>
              <w:ind w:left="357" w:hanging="357"/>
            </w:pPr>
            <w:r w:rsidRPr="00201096">
              <w:rPr>
                <w:b/>
              </w:rPr>
              <w:t>Email Requirements</w:t>
            </w:r>
          </w:p>
        </w:tc>
      </w:tr>
      <w:tr w:rsidR="0053500E" w14:paraId="3907DBC1" w14:textId="77777777" w:rsidTr="0053500E">
        <w:trPr>
          <w:jc w:val="center"/>
        </w:trPr>
        <w:tc>
          <w:tcPr>
            <w:tcW w:w="9356" w:type="dxa"/>
          </w:tcPr>
          <w:p w14:paraId="0C01B84B" w14:textId="652DE54D" w:rsidR="0053500E" w:rsidRDefault="0053500E" w:rsidP="00061D00">
            <w:pPr>
              <w:pStyle w:val="AAAns"/>
            </w:pPr>
            <w:r>
              <w:t>Student must use the</w:t>
            </w:r>
            <w:r w:rsidR="00AB0DDD">
              <w:t xml:space="preserve"> email template </w:t>
            </w:r>
          </w:p>
        </w:tc>
      </w:tr>
      <w:tr w:rsidR="0053500E" w14:paraId="2505CB5C" w14:textId="77777777" w:rsidTr="0053500E">
        <w:trPr>
          <w:jc w:val="center"/>
        </w:trPr>
        <w:tc>
          <w:tcPr>
            <w:tcW w:w="9356" w:type="dxa"/>
          </w:tcPr>
          <w:p w14:paraId="7D865207" w14:textId="151BB37F" w:rsidR="0053500E" w:rsidRPr="00AB0DDD" w:rsidRDefault="0053500E" w:rsidP="00AB0DDD">
            <w:pPr>
              <w:pStyle w:val="AABT"/>
              <w:rPr>
                <w:i/>
                <w:color w:val="FF0000"/>
              </w:rPr>
            </w:pPr>
            <w:r w:rsidRPr="00AB0DDD">
              <w:rPr>
                <w:i/>
                <w:color w:val="FF0000"/>
              </w:rPr>
              <w:t>Student must</w:t>
            </w:r>
            <w:r>
              <w:t xml:space="preserve"> </w:t>
            </w:r>
            <w:r w:rsidR="00AB0DDD" w:rsidRPr="00AB0DDD">
              <w:rPr>
                <w:i/>
                <w:color w:val="FF0000"/>
              </w:rPr>
              <w:t>a</w:t>
            </w:r>
            <w:r w:rsidR="00AB0DDD" w:rsidRPr="00AB0DDD">
              <w:rPr>
                <w:i/>
                <w:color w:val="FF0000"/>
              </w:rPr>
              <w:t>l</w:t>
            </w:r>
            <w:r w:rsidR="00AB0DDD" w:rsidRPr="00226A05">
              <w:rPr>
                <w:i/>
                <w:color w:val="FF0000"/>
              </w:rPr>
              <w:t xml:space="preserve">locate the roles and tasks that they will need to complete the tasks associated with the implementation plan </w:t>
            </w:r>
          </w:p>
        </w:tc>
      </w:tr>
      <w:tr w:rsidR="0053500E" w14:paraId="30AA2C54" w14:textId="77777777" w:rsidTr="0053500E">
        <w:trPr>
          <w:jc w:val="center"/>
        </w:trPr>
        <w:tc>
          <w:tcPr>
            <w:tcW w:w="9356" w:type="dxa"/>
          </w:tcPr>
          <w:p w14:paraId="6A5742CA" w14:textId="3897A535" w:rsidR="0053500E" w:rsidRDefault="0053500E" w:rsidP="0053500E">
            <w:pPr>
              <w:pStyle w:val="AAAns"/>
            </w:pPr>
            <w:r w:rsidRPr="00521022">
              <w:t xml:space="preserve">Student must </w:t>
            </w:r>
            <w:r w:rsidR="00C7026F">
              <w:t xml:space="preserve">identify potential risks that employees may encounter when actioning items </w:t>
            </w:r>
          </w:p>
        </w:tc>
      </w:tr>
      <w:tr w:rsidR="0053500E" w14:paraId="66ABE9BF" w14:textId="77777777" w:rsidTr="0053500E">
        <w:trPr>
          <w:jc w:val="center"/>
        </w:trPr>
        <w:tc>
          <w:tcPr>
            <w:tcW w:w="9356" w:type="dxa"/>
          </w:tcPr>
          <w:p w14:paraId="0B737068" w14:textId="6903E973" w:rsidR="0053500E" w:rsidRDefault="0053500E" w:rsidP="0053500E">
            <w:pPr>
              <w:pStyle w:val="AAAns"/>
            </w:pPr>
            <w:r w:rsidRPr="00521022">
              <w:t xml:space="preserve">Student must </w:t>
            </w:r>
            <w:r w:rsidR="00C7026F">
              <w:t>provide information about the risk management plan</w:t>
            </w:r>
          </w:p>
        </w:tc>
      </w:tr>
      <w:tr w:rsidR="0053500E" w14:paraId="012F5C55" w14:textId="77777777" w:rsidTr="0053500E">
        <w:trPr>
          <w:jc w:val="center"/>
        </w:trPr>
        <w:tc>
          <w:tcPr>
            <w:tcW w:w="9356" w:type="dxa"/>
          </w:tcPr>
          <w:p w14:paraId="6C33256B" w14:textId="3BA2C982" w:rsidR="0053500E" w:rsidRDefault="0053500E" w:rsidP="0053500E">
            <w:pPr>
              <w:pStyle w:val="AAAns"/>
            </w:pPr>
            <w:r w:rsidRPr="00521022">
              <w:t xml:space="preserve">Student must </w:t>
            </w:r>
            <w:r w:rsidR="00C7026F">
              <w:t xml:space="preserve">give an allocated timeframe for the task to be completed </w:t>
            </w:r>
          </w:p>
        </w:tc>
      </w:tr>
    </w:tbl>
    <w:p w14:paraId="433445DB" w14:textId="77777777" w:rsidR="00226A05" w:rsidRPr="00D37095" w:rsidRDefault="00226A05" w:rsidP="00AF41DE">
      <w:pPr>
        <w:pStyle w:val="AAAnsHeadB"/>
        <w:rPr>
          <w:b w:val="0"/>
          <w:bCs w:val="0"/>
        </w:rPr>
      </w:pPr>
    </w:p>
    <w:p w14:paraId="6E43A5CE" w14:textId="11DE7CBF" w:rsidR="008D6BFF" w:rsidRDefault="008D6BFF">
      <w:pPr>
        <w:rPr>
          <w:rFonts w:ascii="Simplon Norm" w:hAnsi="Simplon Norm"/>
          <w:b/>
          <w:bCs/>
          <w:color w:val="ED1B2E"/>
          <w:sz w:val="28"/>
          <w:szCs w:val="28"/>
        </w:rPr>
      </w:pPr>
      <w:r>
        <w:rPr>
          <w:rFonts w:ascii="Simplon Norm" w:hAnsi="Simplon Norm"/>
          <w:b/>
          <w:bCs/>
          <w:color w:val="ED1B2E"/>
          <w:sz w:val="28"/>
          <w:szCs w:val="28"/>
        </w:rPr>
        <w:br w:type="page"/>
      </w:r>
    </w:p>
    <w:p w14:paraId="6D255738" w14:textId="33BCD4FC" w:rsidR="00B75829" w:rsidRDefault="00B75829" w:rsidP="00B75829">
      <w:pPr>
        <w:spacing w:after="0" w:line="240" w:lineRule="auto"/>
        <w:textAlignment w:val="baseline"/>
      </w:pPr>
      <w:r>
        <w:rPr>
          <w:rFonts w:ascii="Simplon Norm" w:hAnsi="Simplon Norm"/>
          <w:b/>
          <w:bCs/>
          <w:color w:val="ED1B2E"/>
          <w:sz w:val="28"/>
          <w:szCs w:val="28"/>
        </w:rPr>
        <w:lastRenderedPageBreak/>
        <w:t xml:space="preserve">Case Study F: Monitor Plan </w:t>
      </w:r>
    </w:p>
    <w:p w14:paraId="4C8FF43B" w14:textId="77777777" w:rsidR="00B75829" w:rsidRDefault="00B75829" w:rsidP="00B75829">
      <w:pPr>
        <w:pStyle w:val="AABT"/>
      </w:pPr>
      <w:r>
        <w:rPr>
          <w:rFonts w:ascii="Simplon Norm" w:hAnsi="Simplon Norm"/>
          <w:sz w:val="22"/>
          <w:szCs w:val="22"/>
        </w:rPr>
        <w:t>To begin this part, read the following email and its attachment, then complete the tasks that follow:</w:t>
      </w:r>
    </w:p>
    <w:p w14:paraId="4999630F" w14:textId="0E30647A" w:rsidR="00B75829" w:rsidRDefault="00B75829" w:rsidP="00B75829">
      <w:pPr>
        <w:spacing w:after="0" w:line="240" w:lineRule="auto"/>
        <w:textAlignment w:val="baseline"/>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32"/>
        <w:gridCol w:w="2544"/>
        <w:gridCol w:w="2623"/>
        <w:gridCol w:w="3347"/>
      </w:tblGrid>
      <w:tr w:rsidR="00B75829" w14:paraId="13034AB8" w14:textId="77777777" w:rsidTr="009362FC">
        <w:tc>
          <w:tcPr>
            <w:tcW w:w="10446" w:type="dxa"/>
            <w:gridSpan w:val="4"/>
            <w:tcBorders>
              <w:top w:val="single" w:sz="8" w:space="0" w:color="auto"/>
              <w:left w:val="single" w:sz="8" w:space="0" w:color="auto"/>
              <w:bottom w:val="single" w:sz="8" w:space="0" w:color="auto"/>
              <w:right w:val="single" w:sz="8" w:space="0" w:color="auto"/>
            </w:tcBorders>
            <w:hideMark/>
          </w:tcPr>
          <w:p w14:paraId="1C7A184F" w14:textId="57649747" w:rsidR="00B75829" w:rsidRDefault="00B75829">
            <w:r>
              <w:rPr>
                <w:noProof/>
              </w:rPr>
              <w:drawing>
                <wp:inline distT="0" distB="0" distL="0" distR="0" wp14:anchorId="7A27F4FA" wp14:editId="4828918D">
                  <wp:extent cx="6645910" cy="617855"/>
                  <wp:effectExtent l="0" t="0" r="2540" b="0"/>
                  <wp:docPr id="161258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617855"/>
                          </a:xfrm>
                          <a:prstGeom prst="rect">
                            <a:avLst/>
                          </a:prstGeom>
                          <a:noFill/>
                          <a:ln>
                            <a:noFill/>
                          </a:ln>
                        </pic:spPr>
                      </pic:pic>
                    </a:graphicData>
                  </a:graphic>
                </wp:inline>
              </w:drawing>
            </w:r>
          </w:p>
        </w:tc>
      </w:tr>
      <w:tr w:rsidR="00B75829" w14:paraId="7D5D66E0" w14:textId="77777777" w:rsidTr="009362FC">
        <w:tc>
          <w:tcPr>
            <w:tcW w:w="1411" w:type="dxa"/>
            <w:vMerge w:val="restart"/>
            <w:tcBorders>
              <w:top w:val="nil"/>
              <w:left w:val="single" w:sz="8" w:space="0" w:color="auto"/>
              <w:bottom w:val="single" w:sz="8" w:space="0" w:color="auto"/>
              <w:right w:val="single" w:sz="8" w:space="0" w:color="auto"/>
            </w:tcBorders>
            <w:hideMark/>
          </w:tcPr>
          <w:p w14:paraId="00563B48" w14:textId="0AC101BA" w:rsidR="00B75829" w:rsidRDefault="00B75829">
            <w:r>
              <w:rPr>
                <w:noProof/>
              </w:rPr>
              <w:drawing>
                <wp:inline distT="0" distB="0" distL="0" distR="0" wp14:anchorId="69EE1194" wp14:editId="46CEE8AD">
                  <wp:extent cx="736600" cy="736600"/>
                  <wp:effectExtent l="0" t="0" r="6350" b="6350"/>
                  <wp:docPr id="696750341" name="Picture 1" descr="A person in a blue shi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blue shirt  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2354" w:type="dxa"/>
            <w:tcBorders>
              <w:top w:val="nil"/>
              <w:left w:val="nil"/>
              <w:bottom w:val="single" w:sz="8" w:space="0" w:color="auto"/>
              <w:right w:val="single" w:sz="8" w:space="0" w:color="auto"/>
            </w:tcBorders>
            <w:hideMark/>
          </w:tcPr>
          <w:p w14:paraId="072CE2BF" w14:textId="77777777" w:rsidR="00B75829" w:rsidRDefault="00B75829">
            <w:r>
              <w:rPr>
                <w:rFonts w:ascii="Arial" w:hAnsi="Arial" w:cs="Arial"/>
                <w:sz w:val="22"/>
                <w:szCs w:val="22"/>
              </w:rPr>
              <w:t xml:space="preserve">To </w:t>
            </w:r>
          </w:p>
        </w:tc>
        <w:tc>
          <w:tcPr>
            <w:tcW w:w="6681" w:type="dxa"/>
            <w:gridSpan w:val="2"/>
            <w:tcBorders>
              <w:top w:val="nil"/>
              <w:left w:val="nil"/>
              <w:bottom w:val="single" w:sz="8" w:space="0" w:color="auto"/>
              <w:right w:val="single" w:sz="8" w:space="0" w:color="auto"/>
            </w:tcBorders>
            <w:hideMark/>
          </w:tcPr>
          <w:p w14:paraId="60036598" w14:textId="77777777" w:rsidR="00B75829" w:rsidRDefault="00B75829">
            <w:r>
              <w:rPr>
                <w:rFonts w:ascii="Arial" w:hAnsi="Arial" w:cs="Arial"/>
                <w:sz w:val="22"/>
                <w:szCs w:val="22"/>
              </w:rPr>
              <w:t>Jason Yee (jason.yee@cbsa.com.au)</w:t>
            </w:r>
          </w:p>
        </w:tc>
      </w:tr>
      <w:tr w:rsidR="00B75829" w14:paraId="17819489" w14:textId="77777777" w:rsidTr="009362FC">
        <w:tc>
          <w:tcPr>
            <w:tcW w:w="0" w:type="auto"/>
            <w:vMerge/>
            <w:tcBorders>
              <w:top w:val="nil"/>
              <w:left w:val="single" w:sz="8" w:space="0" w:color="auto"/>
              <w:bottom w:val="single" w:sz="8" w:space="0" w:color="auto"/>
              <w:right w:val="single" w:sz="8" w:space="0" w:color="auto"/>
            </w:tcBorders>
            <w:vAlign w:val="center"/>
            <w:hideMark/>
          </w:tcPr>
          <w:p w14:paraId="03409B29" w14:textId="77777777" w:rsidR="00B75829" w:rsidRDefault="00B75829"/>
        </w:tc>
        <w:tc>
          <w:tcPr>
            <w:tcW w:w="2354" w:type="dxa"/>
            <w:tcBorders>
              <w:top w:val="nil"/>
              <w:left w:val="nil"/>
              <w:bottom w:val="single" w:sz="8" w:space="0" w:color="auto"/>
              <w:right w:val="single" w:sz="8" w:space="0" w:color="auto"/>
            </w:tcBorders>
            <w:hideMark/>
          </w:tcPr>
          <w:p w14:paraId="608D2A11" w14:textId="77777777" w:rsidR="00B75829" w:rsidRDefault="00B75829">
            <w:r>
              <w:rPr>
                <w:rFonts w:ascii="Arial" w:hAnsi="Arial" w:cs="Arial"/>
                <w:sz w:val="22"/>
                <w:szCs w:val="22"/>
              </w:rPr>
              <w:t>From</w:t>
            </w:r>
          </w:p>
        </w:tc>
        <w:tc>
          <w:tcPr>
            <w:tcW w:w="6681" w:type="dxa"/>
            <w:gridSpan w:val="2"/>
            <w:tcBorders>
              <w:top w:val="nil"/>
              <w:left w:val="nil"/>
              <w:bottom w:val="single" w:sz="8" w:space="0" w:color="auto"/>
              <w:right w:val="single" w:sz="8" w:space="0" w:color="auto"/>
            </w:tcBorders>
            <w:hideMark/>
          </w:tcPr>
          <w:p w14:paraId="2293B488" w14:textId="77777777" w:rsidR="00B75829" w:rsidRDefault="00B75829">
            <w:r>
              <w:rPr>
                <w:rFonts w:ascii="Arial" w:hAnsi="Arial" w:cs="Arial"/>
                <w:sz w:val="22"/>
                <w:szCs w:val="22"/>
              </w:rPr>
              <w:t>Steve Alfonso (steve.alfonso@cbsa.com.au)</w:t>
            </w:r>
          </w:p>
        </w:tc>
      </w:tr>
      <w:tr w:rsidR="009362FC" w14:paraId="33C15C71" w14:textId="77777777" w:rsidTr="009362FC">
        <w:tc>
          <w:tcPr>
            <w:tcW w:w="0" w:type="auto"/>
            <w:vMerge/>
            <w:tcBorders>
              <w:top w:val="nil"/>
              <w:left w:val="single" w:sz="8" w:space="0" w:color="auto"/>
              <w:bottom w:val="single" w:sz="8" w:space="0" w:color="auto"/>
              <w:right w:val="single" w:sz="8" w:space="0" w:color="auto"/>
            </w:tcBorders>
            <w:vAlign w:val="center"/>
            <w:hideMark/>
          </w:tcPr>
          <w:p w14:paraId="612BF80D" w14:textId="77777777" w:rsidR="009362FC" w:rsidRDefault="009362FC" w:rsidP="009362FC"/>
        </w:tc>
        <w:tc>
          <w:tcPr>
            <w:tcW w:w="2354" w:type="dxa"/>
            <w:tcBorders>
              <w:top w:val="nil"/>
              <w:left w:val="nil"/>
              <w:bottom w:val="single" w:sz="8" w:space="0" w:color="auto"/>
              <w:right w:val="single" w:sz="8" w:space="0" w:color="auto"/>
            </w:tcBorders>
            <w:hideMark/>
          </w:tcPr>
          <w:p w14:paraId="6ED7F1F9" w14:textId="77777777" w:rsidR="009362FC" w:rsidRDefault="009362FC" w:rsidP="009362FC">
            <w:r>
              <w:rPr>
                <w:rFonts w:ascii="Arial" w:hAnsi="Arial" w:cs="Arial"/>
                <w:sz w:val="22"/>
                <w:szCs w:val="22"/>
              </w:rPr>
              <w:t>Date/ Time</w:t>
            </w:r>
          </w:p>
        </w:tc>
        <w:tc>
          <w:tcPr>
            <w:tcW w:w="6681" w:type="dxa"/>
            <w:gridSpan w:val="2"/>
            <w:tcBorders>
              <w:top w:val="nil"/>
              <w:left w:val="nil"/>
              <w:bottom w:val="single" w:sz="8" w:space="0" w:color="auto"/>
              <w:right w:val="single" w:sz="8" w:space="0" w:color="auto"/>
            </w:tcBorders>
            <w:vAlign w:val="center"/>
            <w:hideMark/>
          </w:tcPr>
          <w:p w14:paraId="6D6AC2D5" w14:textId="25830212" w:rsidR="009362FC" w:rsidRDefault="009362FC" w:rsidP="009362FC">
            <w:r w:rsidRPr="00201096">
              <w:t>Monday 9:41</w:t>
            </w:r>
            <w:r>
              <w:t xml:space="preserve"> a.m.</w:t>
            </w:r>
          </w:p>
        </w:tc>
      </w:tr>
      <w:tr w:rsidR="009362FC" w14:paraId="00DCDD88" w14:textId="77777777" w:rsidTr="009362FC">
        <w:tc>
          <w:tcPr>
            <w:tcW w:w="0" w:type="auto"/>
            <w:vMerge/>
            <w:tcBorders>
              <w:top w:val="nil"/>
              <w:left w:val="single" w:sz="8" w:space="0" w:color="auto"/>
              <w:bottom w:val="single" w:sz="8" w:space="0" w:color="auto"/>
              <w:right w:val="single" w:sz="8" w:space="0" w:color="auto"/>
            </w:tcBorders>
            <w:vAlign w:val="center"/>
            <w:hideMark/>
          </w:tcPr>
          <w:p w14:paraId="1C0426A8" w14:textId="77777777" w:rsidR="009362FC" w:rsidRDefault="009362FC" w:rsidP="009362FC"/>
        </w:tc>
        <w:tc>
          <w:tcPr>
            <w:tcW w:w="2354" w:type="dxa"/>
            <w:tcBorders>
              <w:top w:val="nil"/>
              <w:left w:val="nil"/>
              <w:bottom w:val="single" w:sz="8" w:space="0" w:color="auto"/>
              <w:right w:val="single" w:sz="8" w:space="0" w:color="auto"/>
            </w:tcBorders>
            <w:hideMark/>
          </w:tcPr>
          <w:p w14:paraId="664BB912" w14:textId="77777777" w:rsidR="009362FC" w:rsidRDefault="009362FC" w:rsidP="009362FC">
            <w:r>
              <w:rPr>
                <w:rFonts w:ascii="Arial" w:hAnsi="Arial" w:cs="Arial"/>
                <w:sz w:val="22"/>
                <w:szCs w:val="22"/>
              </w:rPr>
              <w:t>Subject</w:t>
            </w:r>
          </w:p>
        </w:tc>
        <w:tc>
          <w:tcPr>
            <w:tcW w:w="6681" w:type="dxa"/>
            <w:gridSpan w:val="2"/>
            <w:tcBorders>
              <w:top w:val="nil"/>
              <w:left w:val="nil"/>
              <w:bottom w:val="single" w:sz="8" w:space="0" w:color="auto"/>
              <w:right w:val="single" w:sz="8" w:space="0" w:color="auto"/>
            </w:tcBorders>
            <w:vAlign w:val="center"/>
            <w:hideMark/>
          </w:tcPr>
          <w:p w14:paraId="0207D0AB" w14:textId="6721E0FB" w:rsidR="009362FC" w:rsidRPr="00E5303C" w:rsidRDefault="009362FC" w:rsidP="009362FC">
            <w:pPr>
              <w:rPr>
                <w:rFonts w:ascii="Arial" w:hAnsi="Arial" w:cs="Arial"/>
                <w:sz w:val="22"/>
                <w:szCs w:val="22"/>
              </w:rPr>
            </w:pPr>
            <w:r w:rsidRPr="00E5303C">
              <w:rPr>
                <w:rFonts w:ascii="Arial" w:hAnsi="Arial" w:cs="Arial"/>
                <w:sz w:val="22"/>
                <w:szCs w:val="22"/>
              </w:rPr>
              <w:t>Action Plan Implementation Results</w:t>
            </w:r>
          </w:p>
        </w:tc>
      </w:tr>
      <w:tr w:rsidR="00B75829" w14:paraId="68CB5885" w14:textId="77777777" w:rsidTr="009362FC">
        <w:tc>
          <w:tcPr>
            <w:tcW w:w="0" w:type="auto"/>
            <w:vMerge/>
            <w:tcBorders>
              <w:top w:val="nil"/>
              <w:left w:val="single" w:sz="8" w:space="0" w:color="auto"/>
              <w:bottom w:val="single" w:sz="8" w:space="0" w:color="auto"/>
              <w:right w:val="single" w:sz="8" w:space="0" w:color="auto"/>
            </w:tcBorders>
            <w:vAlign w:val="center"/>
            <w:hideMark/>
          </w:tcPr>
          <w:p w14:paraId="342B60BC" w14:textId="77777777" w:rsidR="00B75829" w:rsidRDefault="00B75829"/>
        </w:tc>
        <w:tc>
          <w:tcPr>
            <w:tcW w:w="2354" w:type="dxa"/>
            <w:tcBorders>
              <w:top w:val="nil"/>
              <w:left w:val="nil"/>
              <w:bottom w:val="single" w:sz="8" w:space="0" w:color="auto"/>
              <w:right w:val="single" w:sz="8" w:space="0" w:color="auto"/>
            </w:tcBorders>
            <w:hideMark/>
          </w:tcPr>
          <w:p w14:paraId="7F2ACADA" w14:textId="77777777" w:rsidR="00B75829" w:rsidRDefault="00B75829">
            <w:r>
              <w:rPr>
                <w:rFonts w:ascii="Arial" w:hAnsi="Arial" w:cs="Arial"/>
                <w:sz w:val="22"/>
                <w:szCs w:val="22"/>
              </w:rPr>
              <w:t>Attachment</w:t>
            </w:r>
          </w:p>
        </w:tc>
        <w:tc>
          <w:tcPr>
            <w:tcW w:w="6681" w:type="dxa"/>
            <w:gridSpan w:val="2"/>
            <w:tcBorders>
              <w:top w:val="nil"/>
              <w:left w:val="nil"/>
              <w:bottom w:val="single" w:sz="8" w:space="0" w:color="auto"/>
              <w:right w:val="single" w:sz="8" w:space="0" w:color="auto"/>
            </w:tcBorders>
            <w:vAlign w:val="center"/>
            <w:hideMark/>
          </w:tcPr>
          <w:p w14:paraId="27B513F5" w14:textId="77777777" w:rsidR="00B75829" w:rsidRDefault="00B75829">
            <w:r>
              <w:rPr>
                <w:rFonts w:ascii="Arial" w:hAnsi="Arial" w:cs="Arial"/>
                <w:sz w:val="22"/>
                <w:szCs w:val="22"/>
              </w:rPr>
              <w:t> </w:t>
            </w:r>
          </w:p>
        </w:tc>
      </w:tr>
      <w:tr w:rsidR="00B75829" w14:paraId="323F582C" w14:textId="77777777" w:rsidTr="001E0376">
        <w:tc>
          <w:tcPr>
            <w:tcW w:w="10446" w:type="dxa"/>
            <w:gridSpan w:val="4"/>
            <w:tcBorders>
              <w:top w:val="nil"/>
              <w:left w:val="single" w:sz="8" w:space="0" w:color="auto"/>
              <w:bottom w:val="single" w:sz="8" w:space="0" w:color="auto"/>
              <w:right w:val="single" w:sz="8" w:space="0" w:color="auto"/>
            </w:tcBorders>
          </w:tcPr>
          <w:p w14:paraId="1A6734E0" w14:textId="77777777" w:rsidR="001E0376" w:rsidRPr="00196EDE" w:rsidRDefault="001E0376" w:rsidP="001E0376">
            <w:pPr>
              <w:pStyle w:val="AABT"/>
            </w:pPr>
            <w:r w:rsidRPr="00196EDE">
              <w:t>Good morning Jason,</w:t>
            </w:r>
          </w:p>
          <w:p w14:paraId="04642B2D" w14:textId="77777777" w:rsidR="001E0376" w:rsidRDefault="001E0376" w:rsidP="001E0376">
            <w:pPr>
              <w:pStyle w:val="AABT"/>
            </w:pPr>
            <w:r>
              <w:t xml:space="preserve">You implemented the Action Plan to manage risks and you have now had the opportunity to monitor each treatment measure’s success/failure.  Thank you for sharing the results. It is good to see that the </w:t>
            </w:r>
            <w:r w:rsidRPr="00196EDE">
              <w:t>first</w:t>
            </w:r>
            <w:r>
              <w:t xml:space="preserve">, second and fourth </w:t>
            </w:r>
            <w:r w:rsidRPr="00196EDE">
              <w:t>action</w:t>
            </w:r>
            <w:r>
              <w:t>s</w:t>
            </w:r>
            <w:r w:rsidRPr="00196EDE">
              <w:t xml:space="preserve"> </w:t>
            </w:r>
            <w:r w:rsidRPr="00CC7B5A">
              <w:t>ha</w:t>
            </w:r>
            <w:r>
              <w:t>ve</w:t>
            </w:r>
            <w:r w:rsidRPr="00CC7B5A">
              <w:t xml:space="preserve"> been completed successfully</w:t>
            </w:r>
            <w:r>
              <w:t xml:space="preserve">. </w:t>
            </w:r>
          </w:p>
          <w:p w14:paraId="11D920DC" w14:textId="77777777" w:rsidR="001E0376" w:rsidRDefault="001E0376" w:rsidP="001E0376">
            <w:pPr>
              <w:pStyle w:val="AABT"/>
            </w:pPr>
            <w:r>
              <w:t>However, two actions haven’t been successful so far and more planning is required:</w:t>
            </w:r>
          </w:p>
          <w:p w14:paraId="51CE64A6" w14:textId="77777777" w:rsidR="001E0376" w:rsidRPr="00397A4D" w:rsidRDefault="001E0376" w:rsidP="001E0376">
            <w:pPr>
              <w:pStyle w:val="AABul1"/>
            </w:pPr>
            <w:r w:rsidRPr="00CC7B5A">
              <w:t xml:space="preserve">The </w:t>
            </w:r>
            <w:r w:rsidRPr="00397A4D">
              <w:t>third action is behind on schedule by two weeks – resources were unavailable for two weeks.</w:t>
            </w:r>
          </w:p>
          <w:p w14:paraId="75F80E24" w14:textId="77777777" w:rsidR="001E0376" w:rsidRDefault="001E0376" w:rsidP="001E0376">
            <w:pPr>
              <w:pStyle w:val="AABul1"/>
            </w:pPr>
            <w:r w:rsidRPr="00397A4D">
              <w:t>The fifth action has encountered some difficulties – staff member was not capable of fulfilling the action.</w:t>
            </w:r>
          </w:p>
          <w:p w14:paraId="4843731D" w14:textId="77777777" w:rsidR="001E0376" w:rsidRDefault="001E0376" w:rsidP="001E0376">
            <w:pPr>
              <w:pStyle w:val="AABT"/>
            </w:pPr>
            <w:r>
              <w:t>I consider the failure of the third and fifth action to be due to new risks introduced – resource was unavailable and assigned team member was not trained to fulfil the action. Let’s consider these as new risks introduced. Please add these risks to the FM013 Risk Management Register. You will then need to update both the Action Plan and Implementation Plan to make sure the new risks and actions are addressed.</w:t>
            </w:r>
          </w:p>
          <w:p w14:paraId="5EA3F913" w14:textId="77777777" w:rsidR="001E0376" w:rsidRDefault="001E0376" w:rsidP="001E0376">
            <w:pPr>
              <w:pStyle w:val="AABT"/>
            </w:pPr>
            <w:r>
              <w:t xml:space="preserve">Could you please summarise in an email, a summary of what you have done to get those actions back on track to be successful. Attach the updated FM013 Risk Management Register, the updated Action Plan and the updated Implementation Plan. </w:t>
            </w:r>
          </w:p>
          <w:p w14:paraId="53972A10" w14:textId="77777777" w:rsidR="001E0376" w:rsidRPr="0093595D" w:rsidRDefault="001E0376" w:rsidP="001E0376">
            <w:pPr>
              <w:pStyle w:val="AABT"/>
            </w:pPr>
            <w:r>
              <w:t>Kind regards</w:t>
            </w:r>
            <w:r w:rsidRPr="0093595D">
              <w:t>,</w:t>
            </w:r>
          </w:p>
          <w:p w14:paraId="45CBB082" w14:textId="3706C959" w:rsidR="00B75829" w:rsidRDefault="00B75829">
            <w:pPr>
              <w:pStyle w:val="AABT"/>
              <w:rPr>
                <w:lang w:eastAsia="zh-CN" w:bidi="th-TH"/>
              </w:rPr>
            </w:pPr>
          </w:p>
        </w:tc>
      </w:tr>
      <w:tr w:rsidR="00B75829" w14:paraId="05913611" w14:textId="77777777" w:rsidTr="009362FC">
        <w:tc>
          <w:tcPr>
            <w:tcW w:w="7285" w:type="dxa"/>
            <w:gridSpan w:val="3"/>
            <w:tcBorders>
              <w:top w:val="nil"/>
              <w:left w:val="single" w:sz="8" w:space="0" w:color="auto"/>
              <w:bottom w:val="single" w:sz="8" w:space="0" w:color="auto"/>
              <w:right w:val="single" w:sz="8" w:space="0" w:color="auto"/>
            </w:tcBorders>
            <w:hideMark/>
          </w:tcPr>
          <w:p w14:paraId="43266DDF" w14:textId="77777777" w:rsidR="00B75829" w:rsidRDefault="00B75829">
            <w:pPr>
              <w:pStyle w:val="AABT"/>
              <w:rPr>
                <w:lang w:eastAsia="zh-CN" w:bidi="th-TH"/>
              </w:rPr>
            </w:pPr>
            <w:r>
              <w:rPr>
                <w:lang w:eastAsia="zh-CN" w:bidi="th-TH"/>
              </w:rPr>
              <w:t xml:space="preserve">Steve Alfonso </w:t>
            </w:r>
          </w:p>
          <w:p w14:paraId="3451CE57" w14:textId="77777777" w:rsidR="00B75829" w:rsidRDefault="00B75829">
            <w:pPr>
              <w:pStyle w:val="AABT"/>
              <w:rPr>
                <w:lang w:eastAsia="zh-CN" w:bidi="th-TH"/>
              </w:rPr>
            </w:pPr>
            <w:r>
              <w:rPr>
                <w:lang w:eastAsia="zh-CN" w:bidi="th-TH"/>
              </w:rPr>
              <w:t>Training Manager</w:t>
            </w:r>
          </w:p>
          <w:p w14:paraId="4165C0A3" w14:textId="77777777" w:rsidR="00B75829" w:rsidRDefault="00B75829">
            <w:pPr>
              <w:pStyle w:val="AABT"/>
              <w:spacing w:line="320" w:lineRule="exact"/>
              <w:rPr>
                <w:lang w:eastAsia="zh-CN" w:bidi="th-TH"/>
              </w:rPr>
            </w:pPr>
            <w:r>
              <w:rPr>
                <w:lang w:eastAsia="zh-CN" w:bidi="th-TH"/>
              </w:rPr>
              <w:t>300 Fictional Way, Sydney, NSW 2000</w:t>
            </w:r>
          </w:p>
          <w:p w14:paraId="779C0FAB" w14:textId="77777777" w:rsidR="00B75829" w:rsidRDefault="00B75829">
            <w:pPr>
              <w:pStyle w:val="AABT"/>
              <w:spacing w:line="320" w:lineRule="exact"/>
              <w:rPr>
                <w:lang w:eastAsia="zh-CN" w:bidi="th-TH"/>
              </w:rPr>
            </w:pPr>
            <w:r>
              <w:rPr>
                <w:lang w:eastAsia="zh-CN" w:bidi="th-TH"/>
              </w:rPr>
              <w:t>Phone: 1800 111 222</w:t>
            </w:r>
          </w:p>
          <w:p w14:paraId="391206E3" w14:textId="77777777" w:rsidR="00B75829" w:rsidRDefault="003473B3">
            <w:hyperlink r:id="rId30" w:history="1">
              <w:r w:rsidR="00B75829">
                <w:rPr>
                  <w:rStyle w:val="Hyperlink"/>
                  <w:color w:val="0563C1"/>
                </w:rPr>
                <w:t>www.cbsa.com.au</w:t>
              </w:r>
            </w:hyperlink>
          </w:p>
        </w:tc>
        <w:tc>
          <w:tcPr>
            <w:tcW w:w="3161" w:type="dxa"/>
            <w:tcBorders>
              <w:top w:val="nil"/>
              <w:left w:val="nil"/>
              <w:bottom w:val="single" w:sz="8" w:space="0" w:color="auto"/>
              <w:right w:val="single" w:sz="8" w:space="0" w:color="auto"/>
            </w:tcBorders>
            <w:hideMark/>
          </w:tcPr>
          <w:p w14:paraId="039EFE5F" w14:textId="225CC0C7" w:rsidR="00B75829" w:rsidRDefault="00B75829">
            <w:r>
              <w:rPr>
                <w:noProof/>
              </w:rPr>
              <w:drawing>
                <wp:anchor distT="0" distB="0" distL="114300" distR="114300" simplePos="0" relativeHeight="251687424" behindDoc="0" locked="0" layoutInCell="1" allowOverlap="0" wp14:anchorId="79101CA6" wp14:editId="3663811B">
                  <wp:simplePos x="0" y="0"/>
                  <wp:positionH relativeFrom="column">
                    <wp:align>left</wp:align>
                  </wp:positionH>
                  <wp:positionV relativeFrom="line">
                    <wp:posOffset>0</wp:posOffset>
                  </wp:positionV>
                  <wp:extent cx="923925" cy="857250"/>
                  <wp:effectExtent l="0" t="0" r="9525" b="0"/>
                  <wp:wrapSquare wrapText="bothSides"/>
                  <wp:docPr id="1674507732" name="Picture 3" descr="A logo with blue and yellow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07732" name="Picture 3" descr="A logo with blue and yellow hexagon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5829" w14:paraId="5FCCFF22" w14:textId="77777777" w:rsidTr="009362FC">
        <w:tc>
          <w:tcPr>
            <w:tcW w:w="1411" w:type="dxa"/>
            <w:tcBorders>
              <w:top w:val="nil"/>
              <w:left w:val="nil"/>
              <w:bottom w:val="nil"/>
              <w:right w:val="nil"/>
            </w:tcBorders>
            <w:vAlign w:val="center"/>
            <w:hideMark/>
          </w:tcPr>
          <w:p w14:paraId="2ED3DC74" w14:textId="77777777" w:rsidR="00B75829" w:rsidRDefault="00B75829">
            <w:pPr>
              <w:rPr>
                <w:sz w:val="20"/>
                <w:szCs w:val="20"/>
                <w:lang w:eastAsia="en-AU" w:bidi="ar-SA"/>
              </w:rPr>
            </w:pPr>
          </w:p>
        </w:tc>
        <w:tc>
          <w:tcPr>
            <w:tcW w:w="2354" w:type="dxa"/>
            <w:tcBorders>
              <w:top w:val="nil"/>
              <w:left w:val="nil"/>
              <w:bottom w:val="nil"/>
              <w:right w:val="nil"/>
            </w:tcBorders>
            <w:vAlign w:val="center"/>
            <w:hideMark/>
          </w:tcPr>
          <w:p w14:paraId="10BD236A" w14:textId="77777777" w:rsidR="00B75829" w:rsidRDefault="00B75829">
            <w:pPr>
              <w:rPr>
                <w:sz w:val="20"/>
                <w:szCs w:val="20"/>
                <w:lang w:eastAsia="en-AU" w:bidi="ar-SA"/>
              </w:rPr>
            </w:pPr>
          </w:p>
        </w:tc>
        <w:tc>
          <w:tcPr>
            <w:tcW w:w="3520" w:type="dxa"/>
            <w:tcBorders>
              <w:top w:val="nil"/>
              <w:left w:val="nil"/>
              <w:bottom w:val="nil"/>
              <w:right w:val="nil"/>
            </w:tcBorders>
            <w:vAlign w:val="center"/>
            <w:hideMark/>
          </w:tcPr>
          <w:p w14:paraId="430441BF" w14:textId="77777777" w:rsidR="00B75829" w:rsidRDefault="00B75829">
            <w:pPr>
              <w:rPr>
                <w:sz w:val="20"/>
                <w:szCs w:val="20"/>
                <w:lang w:eastAsia="en-AU" w:bidi="ar-SA"/>
              </w:rPr>
            </w:pPr>
          </w:p>
        </w:tc>
        <w:tc>
          <w:tcPr>
            <w:tcW w:w="3161" w:type="dxa"/>
            <w:tcBorders>
              <w:top w:val="nil"/>
              <w:left w:val="nil"/>
              <w:bottom w:val="nil"/>
              <w:right w:val="nil"/>
            </w:tcBorders>
            <w:vAlign w:val="center"/>
            <w:hideMark/>
          </w:tcPr>
          <w:p w14:paraId="155B049F" w14:textId="77777777" w:rsidR="00B75829" w:rsidRDefault="00B75829">
            <w:pPr>
              <w:rPr>
                <w:sz w:val="20"/>
                <w:szCs w:val="20"/>
                <w:lang w:eastAsia="en-AU" w:bidi="ar-SA"/>
              </w:rPr>
            </w:pPr>
          </w:p>
        </w:tc>
      </w:tr>
    </w:tbl>
    <w:p w14:paraId="56649E1B" w14:textId="7FD1A717" w:rsidR="00B75829" w:rsidRDefault="00B75829" w:rsidP="00B75829"/>
    <w:p w14:paraId="6D125B15" w14:textId="72C08E99" w:rsidR="00B75829" w:rsidRDefault="00B75829" w:rsidP="00B75829">
      <w:r>
        <w:rPr>
          <w:rFonts w:ascii="Simplon Norm" w:hAnsi="Simplon Norm"/>
          <w:color w:val="FF0000"/>
          <w:sz w:val="22"/>
          <w:szCs w:val="22"/>
        </w:rPr>
        <w:t xml:space="preserve">Task </w:t>
      </w:r>
      <w:r w:rsidR="001E0376">
        <w:rPr>
          <w:rFonts w:ascii="Simplon Norm" w:hAnsi="Simplon Norm"/>
          <w:color w:val="FF0000"/>
          <w:sz w:val="22"/>
          <w:szCs w:val="22"/>
        </w:rPr>
        <w:t>6</w:t>
      </w:r>
      <w:r>
        <w:rPr>
          <w:rFonts w:ascii="Simplon Norm" w:hAnsi="Simplon Norm"/>
          <w:color w:val="FF0000"/>
          <w:sz w:val="22"/>
          <w:szCs w:val="22"/>
        </w:rPr>
        <w:t>: Email- Implementation Plan</w:t>
      </w:r>
    </w:p>
    <w:p w14:paraId="25DEE5CC" w14:textId="77777777" w:rsidR="00FB1D66" w:rsidRPr="007D1007" w:rsidRDefault="00FB1D66" w:rsidP="00FB1D66">
      <w:pPr>
        <w:pStyle w:val="AABT"/>
        <w:rPr>
          <w:rFonts w:ascii="Simplon Norm" w:hAnsi="Simplon Norm"/>
          <w:sz w:val="22"/>
          <w:szCs w:val="22"/>
        </w:rPr>
      </w:pPr>
      <w:r w:rsidRPr="007D1007">
        <w:rPr>
          <w:rFonts w:ascii="Simplon Norm" w:hAnsi="Simplon Norm"/>
          <w:sz w:val="22"/>
          <w:szCs w:val="22"/>
        </w:rPr>
        <w:t>Based on the email, you are to:</w:t>
      </w:r>
    </w:p>
    <w:p w14:paraId="73228C63" w14:textId="77777777" w:rsidR="00FB1D66" w:rsidRPr="007D1007" w:rsidRDefault="00FB1D66" w:rsidP="00FB1D66">
      <w:pPr>
        <w:pStyle w:val="AABul1"/>
        <w:rPr>
          <w:rFonts w:ascii="Simplon Norm" w:hAnsi="Simplon Norm"/>
          <w:sz w:val="22"/>
          <w:szCs w:val="22"/>
        </w:rPr>
      </w:pPr>
      <w:r w:rsidRPr="007D1007">
        <w:rPr>
          <w:rFonts w:ascii="Simplon Norm" w:hAnsi="Simplon Norm"/>
          <w:sz w:val="22"/>
          <w:szCs w:val="22"/>
        </w:rPr>
        <w:t>Update the FM013 Risk Management Register with the two new risks that were introduced as a result of the treatment methods.</w:t>
      </w:r>
    </w:p>
    <w:p w14:paraId="0F70A489" w14:textId="77777777" w:rsidR="00FB1D66" w:rsidRPr="007D1007" w:rsidRDefault="00FB1D66" w:rsidP="00FB1D66">
      <w:pPr>
        <w:pStyle w:val="AABul1"/>
        <w:rPr>
          <w:rFonts w:ascii="Simplon Norm" w:hAnsi="Simplon Norm"/>
          <w:sz w:val="22"/>
          <w:szCs w:val="22"/>
        </w:rPr>
      </w:pPr>
      <w:r w:rsidRPr="007D1007">
        <w:rPr>
          <w:rFonts w:ascii="Simplon Norm" w:hAnsi="Simplon Norm"/>
          <w:sz w:val="22"/>
          <w:szCs w:val="22"/>
        </w:rPr>
        <w:lastRenderedPageBreak/>
        <w:t>Update the Action Plan with your intended actions for the new risks.</w:t>
      </w:r>
    </w:p>
    <w:p w14:paraId="6F64C4E7" w14:textId="77777777" w:rsidR="00FB1D66" w:rsidRPr="007D1007" w:rsidRDefault="00FB1D66" w:rsidP="00FB1D66">
      <w:pPr>
        <w:pStyle w:val="AABul1"/>
        <w:rPr>
          <w:rFonts w:ascii="Simplon Norm" w:hAnsi="Simplon Norm"/>
          <w:sz w:val="22"/>
          <w:szCs w:val="22"/>
        </w:rPr>
      </w:pPr>
      <w:r w:rsidRPr="007D1007">
        <w:rPr>
          <w:rFonts w:ascii="Simplon Norm" w:hAnsi="Simplon Norm"/>
          <w:sz w:val="22"/>
          <w:szCs w:val="22"/>
        </w:rPr>
        <w:t>Update the Action Plan with the successful outcomes of the other actions.</w:t>
      </w:r>
    </w:p>
    <w:p w14:paraId="07E2C769" w14:textId="77777777" w:rsidR="00FB1D66" w:rsidRPr="007D1007" w:rsidRDefault="00FB1D66" w:rsidP="00FB1D66">
      <w:pPr>
        <w:pStyle w:val="AABul1"/>
        <w:rPr>
          <w:rFonts w:ascii="Simplon Norm" w:hAnsi="Simplon Norm"/>
          <w:sz w:val="22"/>
          <w:szCs w:val="22"/>
        </w:rPr>
      </w:pPr>
      <w:r w:rsidRPr="007D1007">
        <w:rPr>
          <w:rFonts w:ascii="Simplon Norm" w:hAnsi="Simplon Norm"/>
          <w:sz w:val="22"/>
          <w:szCs w:val="22"/>
        </w:rPr>
        <w:t>Update the Implementation Plan with the new Actions, Plan/Tasks, When, Resources Required and Responsibility. You can use the table you developed in Part D.</w:t>
      </w:r>
    </w:p>
    <w:p w14:paraId="2208B36E" w14:textId="77777777" w:rsidR="00FB1D66" w:rsidRPr="007D1007" w:rsidRDefault="00FB1D66" w:rsidP="00FB1D66">
      <w:pPr>
        <w:pStyle w:val="AABul1"/>
        <w:rPr>
          <w:rFonts w:ascii="Simplon Norm" w:hAnsi="Simplon Norm"/>
          <w:sz w:val="22"/>
          <w:szCs w:val="22"/>
        </w:rPr>
      </w:pPr>
      <w:r w:rsidRPr="007D1007">
        <w:rPr>
          <w:rFonts w:ascii="Simplon Norm" w:hAnsi="Simplon Norm"/>
          <w:sz w:val="22"/>
          <w:szCs w:val="22"/>
        </w:rPr>
        <w:t>Capture a screenshot(s) of the electronic folder(s) you used to store all the documents for Task 2, including:</w:t>
      </w:r>
    </w:p>
    <w:p w14:paraId="42D843D9"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Earlier versions of the documents</w:t>
      </w:r>
    </w:p>
    <w:p w14:paraId="7DAFC135"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Showing the naming conventions, you have used to name files</w:t>
      </w:r>
    </w:p>
    <w:p w14:paraId="5A94053D"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Showing any sub-folder structures, you have used (not mandatory to use).</w:t>
      </w:r>
    </w:p>
    <w:p w14:paraId="7B99E014" w14:textId="77777777" w:rsidR="00FB1D66" w:rsidRPr="007D1007" w:rsidRDefault="00FB1D66" w:rsidP="00FB1D66">
      <w:pPr>
        <w:pStyle w:val="AABul1"/>
        <w:rPr>
          <w:rFonts w:ascii="Simplon Norm" w:hAnsi="Simplon Norm"/>
          <w:sz w:val="22"/>
          <w:szCs w:val="22"/>
        </w:rPr>
      </w:pPr>
      <w:r w:rsidRPr="007D1007">
        <w:rPr>
          <w:rFonts w:ascii="Simplon Norm" w:hAnsi="Simplon Norm"/>
          <w:sz w:val="22"/>
          <w:szCs w:val="22"/>
        </w:rPr>
        <w:t xml:space="preserve">Draft an email to Steve, which uses the organisation’s </w:t>
      </w:r>
      <w:bookmarkStart w:id="2" w:name="_Hlk101771782"/>
      <w:r w:rsidRPr="007D1007">
        <w:rPr>
          <w:rFonts w:ascii="Simplon Norm" w:hAnsi="Simplon Norm"/>
          <w:sz w:val="22"/>
          <w:szCs w:val="22"/>
        </w:rPr>
        <w:t>TM001 Email Template</w:t>
      </w:r>
      <w:bookmarkEnd w:id="2"/>
      <w:r w:rsidRPr="007D1007">
        <w:rPr>
          <w:rFonts w:ascii="Simplon Norm" w:hAnsi="Simplon Norm"/>
          <w:sz w:val="22"/>
          <w:szCs w:val="22"/>
        </w:rPr>
        <w:t>. Ensure that you:</w:t>
      </w:r>
    </w:p>
    <w:p w14:paraId="5936672F"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specify who the email is to</w:t>
      </w:r>
    </w:p>
    <w:p w14:paraId="17216319"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specify who the email is from</w:t>
      </w:r>
    </w:p>
    <w:p w14:paraId="76E37492"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specify the date and time you sent the email</w:t>
      </w:r>
    </w:p>
    <w:p w14:paraId="0EFBF19D"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specify the subject</w:t>
      </w:r>
    </w:p>
    <w:p w14:paraId="7270CF27"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include an email body detailing why you are sending this email, and a summary of what you have done to address the unsuccessful actions</w:t>
      </w:r>
    </w:p>
    <w:p w14:paraId="6CC7F111"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 xml:space="preserve">specify that the updated Action Plan, Implementation Plan and </w:t>
      </w:r>
      <w:bookmarkStart w:id="3" w:name="_Hlk101771802"/>
      <w:r w:rsidRPr="007D1007">
        <w:rPr>
          <w:rFonts w:ascii="Simplon Norm" w:hAnsi="Simplon Norm"/>
          <w:sz w:val="22"/>
          <w:szCs w:val="20"/>
        </w:rPr>
        <w:t xml:space="preserve">FM013 </w:t>
      </w:r>
      <w:bookmarkEnd w:id="3"/>
      <w:r w:rsidRPr="007D1007">
        <w:rPr>
          <w:rFonts w:ascii="Simplon Norm" w:hAnsi="Simplon Norm"/>
          <w:sz w:val="22"/>
          <w:szCs w:val="20"/>
        </w:rPr>
        <w:t>Risk Management Register are attached</w:t>
      </w:r>
    </w:p>
    <w:p w14:paraId="4D781A94"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specify that a screenshot of the folder file structure is attached</w:t>
      </w:r>
    </w:p>
    <w:p w14:paraId="13A06DEB" w14:textId="77777777" w:rsidR="00FB1D66" w:rsidRPr="007D1007" w:rsidRDefault="00FB1D66" w:rsidP="00FB1D66">
      <w:pPr>
        <w:pStyle w:val="AABul263"/>
        <w:rPr>
          <w:rFonts w:ascii="Simplon Norm" w:hAnsi="Simplon Norm"/>
          <w:sz w:val="22"/>
          <w:szCs w:val="20"/>
        </w:rPr>
      </w:pPr>
      <w:r w:rsidRPr="007D1007">
        <w:rPr>
          <w:rFonts w:ascii="Simplon Norm" w:hAnsi="Simplon Norm"/>
          <w:sz w:val="22"/>
          <w:szCs w:val="20"/>
        </w:rPr>
        <w:t>complete the email footer specifying the job position you are role-playing.</w:t>
      </w:r>
    </w:p>
    <w:p w14:paraId="43B9641A" w14:textId="276F9C73" w:rsidR="00B75829" w:rsidRDefault="00B75829">
      <w:pPr>
        <w:rPr>
          <w:rFonts w:ascii="Simplon Norm" w:eastAsia="Times New Roman" w:hAnsi="Simplon Norm" w:cs="Segoe UI"/>
          <w:i/>
          <w:iCs/>
          <w:sz w:val="18"/>
          <w:szCs w:val="18"/>
          <w:highlight w:val="green"/>
          <w:lang w:eastAsia="en-AU" w:bidi="ar-SA"/>
        </w:rPr>
      </w:pPr>
    </w:p>
    <w:p w14:paraId="1AFACAA3" w14:textId="77777777" w:rsidR="00FB1D66" w:rsidRDefault="00FB1D66" w:rsidP="00FB1D66">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Assessor Instructions</w:t>
      </w:r>
    </w:p>
    <w:p w14:paraId="398EB592" w14:textId="77777777" w:rsidR="000F5E4E" w:rsidRDefault="000F5E4E" w:rsidP="000F5E4E">
      <w:pPr>
        <w:pStyle w:val="AAAnsHeadB"/>
      </w:pPr>
      <w:r w:rsidRPr="005825A2">
        <w:t>Purpose of the task</w:t>
      </w:r>
    </w:p>
    <w:p w14:paraId="32D8767C" w14:textId="77777777" w:rsidR="000F5E4E" w:rsidRPr="007A4C1F" w:rsidRDefault="000F5E4E" w:rsidP="000F5E4E">
      <w:pPr>
        <w:pStyle w:val="AAAns"/>
      </w:pPr>
      <w:r w:rsidRPr="003C7416">
        <w:t>This part is designed to ensure that the student c</w:t>
      </w:r>
      <w:r>
        <w:t>an complete the process to monitor the Implementation Plan or implementation of the actions to mitigate risk. The task requires the student to update the FM013 Risk Management Register with the new risks introduced, update the Action Plan, as a consequence of the updated FM013 Risk Management Register, and update the Implementation Plan to implement the new actions for the newly-introduced risks.</w:t>
      </w:r>
    </w:p>
    <w:p w14:paraId="6C84772A" w14:textId="77777777" w:rsidR="00323001" w:rsidRPr="005825A2" w:rsidRDefault="00323001" w:rsidP="00323001">
      <w:pPr>
        <w:pStyle w:val="AAAnsHeadB"/>
      </w:pPr>
      <w:r w:rsidRPr="005825A2">
        <w:t>Guidance to assessors about this task</w:t>
      </w:r>
    </w:p>
    <w:p w14:paraId="30DC6DF6" w14:textId="77777777" w:rsidR="00323001" w:rsidRPr="003C7416" w:rsidRDefault="00323001" w:rsidP="00323001">
      <w:pPr>
        <w:pStyle w:val="AAAns"/>
      </w:pPr>
      <w:r w:rsidRPr="003C7416">
        <w:t xml:space="preserve">Use the following checklist to ensure that </w:t>
      </w:r>
      <w:r>
        <w:t xml:space="preserve">the </w:t>
      </w:r>
      <w:r w:rsidRPr="003C7416">
        <w:t xml:space="preserve">student has </w:t>
      </w:r>
      <w:r>
        <w:t>updated the Action Plan and drafted an email sufficiently. Provide feedback to the student on the updated documents presented.</w:t>
      </w:r>
    </w:p>
    <w:tbl>
      <w:tblPr>
        <w:tblStyle w:val="TableGrid"/>
        <w:tblW w:w="9356"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323001" w:rsidRPr="00181BCA" w14:paraId="4657FB46" w14:textId="77777777" w:rsidTr="0058270E">
        <w:trPr>
          <w:jc w:val="center"/>
        </w:trPr>
        <w:tc>
          <w:tcPr>
            <w:tcW w:w="9389" w:type="dxa"/>
            <w:shd w:val="clear" w:color="auto" w:fill="D9E2F3" w:themeFill="accent1" w:themeFillTint="33"/>
          </w:tcPr>
          <w:p w14:paraId="137338D5" w14:textId="77777777" w:rsidR="00323001" w:rsidRPr="00201096" w:rsidRDefault="00323001" w:rsidP="0058270E">
            <w:pPr>
              <w:pStyle w:val="AAAns"/>
              <w:rPr>
                <w:b/>
              </w:rPr>
            </w:pPr>
            <w:r>
              <w:rPr>
                <w:b/>
              </w:rPr>
              <w:t>Risk Management Register Requirements</w:t>
            </w:r>
          </w:p>
        </w:tc>
      </w:tr>
      <w:tr w:rsidR="00323001" w:rsidRPr="00181BCA" w14:paraId="6DFEB09D" w14:textId="77777777" w:rsidTr="0058270E">
        <w:trPr>
          <w:jc w:val="center"/>
        </w:trPr>
        <w:tc>
          <w:tcPr>
            <w:tcW w:w="9389" w:type="dxa"/>
            <w:shd w:val="clear" w:color="auto" w:fill="FFFFFF" w:themeFill="background1"/>
          </w:tcPr>
          <w:p w14:paraId="384F999A" w14:textId="77777777" w:rsidR="00323001" w:rsidRDefault="00323001" w:rsidP="0058270E">
            <w:pPr>
              <w:pStyle w:val="AAAns"/>
            </w:pPr>
            <w:r w:rsidRPr="00201096">
              <w:t xml:space="preserve">Student </w:t>
            </w:r>
            <w:r>
              <w:t xml:space="preserve">must </w:t>
            </w:r>
            <w:r w:rsidRPr="00201096">
              <w:t xml:space="preserve">update the </w:t>
            </w:r>
            <w:r>
              <w:t>FM013 Risk Management Register to add the newly-introduced risks:</w:t>
            </w:r>
          </w:p>
          <w:p w14:paraId="60C4755F" w14:textId="77777777" w:rsidR="00323001" w:rsidRDefault="00323001" w:rsidP="00323001">
            <w:pPr>
              <w:pStyle w:val="AAAns"/>
              <w:numPr>
                <w:ilvl w:val="1"/>
                <w:numId w:val="12"/>
              </w:numPr>
              <w:rPr>
                <w:bCs/>
              </w:rPr>
            </w:pPr>
            <w:r>
              <w:rPr>
                <w:bCs/>
              </w:rPr>
              <w:t>What if the scheduled resources are unavailable/delayed when required?</w:t>
            </w:r>
          </w:p>
          <w:p w14:paraId="6BD7A1D7" w14:textId="77777777" w:rsidR="00323001" w:rsidRDefault="00323001" w:rsidP="00323001">
            <w:pPr>
              <w:pStyle w:val="AAAns"/>
              <w:numPr>
                <w:ilvl w:val="1"/>
                <w:numId w:val="12"/>
              </w:numPr>
              <w:rPr>
                <w:bCs/>
              </w:rPr>
            </w:pPr>
            <w:r>
              <w:rPr>
                <w:bCs/>
              </w:rPr>
              <w:t>What is the team member assigned to the task isn’t trained/capable/competent to perform the task, or perform the task on time?</w:t>
            </w:r>
          </w:p>
          <w:p w14:paraId="4A689743" w14:textId="77777777" w:rsidR="00323001" w:rsidRDefault="00323001" w:rsidP="00323001">
            <w:pPr>
              <w:pStyle w:val="AAAns"/>
              <w:numPr>
                <w:ilvl w:val="0"/>
                <w:numId w:val="12"/>
              </w:numPr>
              <w:rPr>
                <w:bCs/>
              </w:rPr>
            </w:pPr>
            <w:r>
              <w:rPr>
                <w:bCs/>
              </w:rPr>
              <w:lastRenderedPageBreak/>
              <w:t xml:space="preserve">The student should complete the other columns in the </w:t>
            </w:r>
            <w:r>
              <w:t xml:space="preserve">FM013 </w:t>
            </w:r>
            <w:r>
              <w:rPr>
                <w:bCs/>
              </w:rPr>
              <w:t>Risk Management Register, in the same way they completed the columns for the other risks identified earlier.</w:t>
            </w:r>
          </w:p>
          <w:p w14:paraId="297FBD62" w14:textId="77777777" w:rsidR="00323001" w:rsidRDefault="00323001" w:rsidP="00323001">
            <w:pPr>
              <w:pStyle w:val="AAAns"/>
              <w:numPr>
                <w:ilvl w:val="0"/>
                <w:numId w:val="12"/>
              </w:numPr>
              <w:rPr>
                <w:bCs/>
              </w:rPr>
            </w:pPr>
            <w:r>
              <w:rPr>
                <w:bCs/>
              </w:rPr>
              <w:t>The Risk Register must show a risk rating allocated to each of the new risks.</w:t>
            </w:r>
          </w:p>
          <w:p w14:paraId="24911C7D" w14:textId="77777777" w:rsidR="00323001" w:rsidRPr="00136E88" w:rsidRDefault="00323001" w:rsidP="00323001">
            <w:pPr>
              <w:pStyle w:val="AAAns"/>
              <w:numPr>
                <w:ilvl w:val="0"/>
                <w:numId w:val="12"/>
              </w:numPr>
              <w:rPr>
                <w:bCs/>
              </w:rPr>
            </w:pPr>
            <w:r>
              <w:rPr>
                <w:bCs/>
              </w:rPr>
              <w:t>The Version Control in the Risk Register must be greater than the last version submitted.</w:t>
            </w:r>
          </w:p>
        </w:tc>
      </w:tr>
      <w:tr w:rsidR="00323001" w:rsidRPr="00181BCA" w14:paraId="1536B466" w14:textId="77777777" w:rsidTr="0058270E">
        <w:trPr>
          <w:jc w:val="center"/>
        </w:trPr>
        <w:tc>
          <w:tcPr>
            <w:tcW w:w="9389" w:type="dxa"/>
            <w:shd w:val="clear" w:color="auto" w:fill="D9E2F3" w:themeFill="accent1" w:themeFillTint="33"/>
          </w:tcPr>
          <w:p w14:paraId="5ECA62A1" w14:textId="77777777" w:rsidR="00323001" w:rsidRPr="00201096" w:rsidRDefault="00323001" w:rsidP="0058270E">
            <w:pPr>
              <w:pStyle w:val="AAAns"/>
              <w:rPr>
                <w:b/>
              </w:rPr>
            </w:pPr>
            <w:r w:rsidRPr="00201096">
              <w:rPr>
                <w:b/>
              </w:rPr>
              <w:lastRenderedPageBreak/>
              <w:t>Action Plan</w:t>
            </w:r>
          </w:p>
        </w:tc>
      </w:tr>
      <w:tr w:rsidR="00323001" w:rsidRPr="00181BCA" w14:paraId="33B02F50" w14:textId="77777777" w:rsidTr="0058270E">
        <w:trPr>
          <w:jc w:val="center"/>
        </w:trPr>
        <w:tc>
          <w:tcPr>
            <w:tcW w:w="9389" w:type="dxa"/>
            <w:shd w:val="clear" w:color="auto" w:fill="FFFFFF" w:themeFill="background1"/>
          </w:tcPr>
          <w:p w14:paraId="6EB374D5" w14:textId="77777777" w:rsidR="00323001" w:rsidRDefault="00323001" w:rsidP="0058270E">
            <w:pPr>
              <w:pStyle w:val="AAAns"/>
            </w:pPr>
            <w:r w:rsidRPr="00201096">
              <w:t xml:space="preserve">Student </w:t>
            </w:r>
            <w:r>
              <w:t>must:</w:t>
            </w:r>
          </w:p>
          <w:p w14:paraId="75961007" w14:textId="77777777" w:rsidR="00323001" w:rsidRDefault="00323001" w:rsidP="00323001">
            <w:pPr>
              <w:pStyle w:val="AAAnsBul"/>
            </w:pPr>
            <w:r w:rsidRPr="00201096">
              <w:t>update the Action Plan to reflect that Actions 1, 2, and 4 have been completed successfully</w:t>
            </w:r>
          </w:p>
          <w:p w14:paraId="18F1D81A" w14:textId="77777777" w:rsidR="00323001" w:rsidRDefault="00323001" w:rsidP="00323001">
            <w:pPr>
              <w:pStyle w:val="AAAnsBul"/>
            </w:pPr>
            <w:r w:rsidRPr="00201096">
              <w:t>update the Status column in the Action Plan</w:t>
            </w:r>
          </w:p>
          <w:p w14:paraId="10FC2528" w14:textId="77777777" w:rsidR="00323001" w:rsidRPr="00105170" w:rsidRDefault="00323001" w:rsidP="00323001">
            <w:pPr>
              <w:pStyle w:val="AAAnsBul"/>
              <w:rPr>
                <w:bCs/>
              </w:rPr>
            </w:pPr>
            <w:r w:rsidRPr="00105170">
              <w:rPr>
                <w:bCs/>
              </w:rPr>
              <w:t>add in the two (or more) actions required to address the new risk</w:t>
            </w:r>
            <w:r>
              <w:rPr>
                <w:bCs/>
              </w:rPr>
              <w:t>s</w:t>
            </w:r>
          </w:p>
          <w:p w14:paraId="342A1C7D" w14:textId="77777777" w:rsidR="00323001" w:rsidRPr="00105170" w:rsidRDefault="00323001" w:rsidP="0058270E">
            <w:pPr>
              <w:pStyle w:val="AAAns63"/>
            </w:pPr>
            <w:r w:rsidRPr="00105170">
              <w:t xml:space="preserve">Action for new risk 1, might be along the lines of: </w:t>
            </w:r>
          </w:p>
          <w:p w14:paraId="4E93C0A6" w14:textId="77777777" w:rsidR="00323001" w:rsidRDefault="00323001" w:rsidP="00323001">
            <w:pPr>
              <w:pStyle w:val="AAAnsBul263"/>
            </w:pPr>
            <w:r w:rsidRPr="00105170">
              <w:t>Book in/lock in the resource</w:t>
            </w:r>
            <w:r>
              <w:t xml:space="preserve"> – e.g. access to equipment, a room, etc.; funding for the resource, etc.</w:t>
            </w:r>
          </w:p>
          <w:p w14:paraId="155286F6" w14:textId="77777777" w:rsidR="00323001" w:rsidRPr="00105170" w:rsidRDefault="00323001" w:rsidP="00323001">
            <w:pPr>
              <w:pStyle w:val="AAAnsBul263"/>
            </w:pPr>
            <w:r>
              <w:t>If the resource was an employee, book in/lock personnel</w:t>
            </w:r>
            <w:r w:rsidRPr="00105170">
              <w:t xml:space="preserve"> to be seconded to the task with their Manager and, if necessary, obtain approval from the project manager or</w:t>
            </w:r>
          </w:p>
          <w:p w14:paraId="1A103900" w14:textId="77777777" w:rsidR="00323001" w:rsidRPr="00105170" w:rsidRDefault="00323001" w:rsidP="00323001">
            <w:pPr>
              <w:pStyle w:val="AAAnsBul263"/>
            </w:pPr>
            <w:r w:rsidRPr="00105170">
              <w:t xml:space="preserve">Recruit a resource from a </w:t>
            </w:r>
            <w:proofErr w:type="spellStart"/>
            <w:r w:rsidRPr="00105170">
              <w:t>labour</w:t>
            </w:r>
            <w:proofErr w:type="spellEnd"/>
            <w:r>
              <w:t>-</w:t>
            </w:r>
            <w:r w:rsidRPr="00105170">
              <w:t>hire agency for the duration of the task.</w:t>
            </w:r>
          </w:p>
          <w:p w14:paraId="7B67803A" w14:textId="77777777" w:rsidR="00323001" w:rsidRPr="00105170" w:rsidRDefault="00323001" w:rsidP="0058270E">
            <w:pPr>
              <w:pStyle w:val="AAAns63"/>
            </w:pPr>
            <w:r w:rsidRPr="00105170">
              <w:t xml:space="preserve">Action for new risk </w:t>
            </w:r>
            <w:r>
              <w:t>two</w:t>
            </w:r>
            <w:r w:rsidRPr="00105170">
              <w:t xml:space="preserve"> might be along the lines of: </w:t>
            </w:r>
          </w:p>
          <w:p w14:paraId="4CAF18FF" w14:textId="77777777" w:rsidR="00323001" w:rsidRDefault="00323001" w:rsidP="00323001">
            <w:pPr>
              <w:pStyle w:val="AAAnsBul263"/>
            </w:pPr>
            <w:r>
              <w:t>train team member; or</w:t>
            </w:r>
          </w:p>
          <w:p w14:paraId="745EC613" w14:textId="77777777" w:rsidR="00323001" w:rsidRDefault="00323001" w:rsidP="00323001">
            <w:pPr>
              <w:pStyle w:val="AAAnsBul263"/>
            </w:pPr>
            <w:r>
              <w:t>develop Quick Reference Guides to guide the assigned team member; or</w:t>
            </w:r>
          </w:p>
          <w:p w14:paraId="72E1C621" w14:textId="77777777" w:rsidR="00323001" w:rsidRDefault="00323001" w:rsidP="00323001">
            <w:pPr>
              <w:pStyle w:val="AAAnsBul263"/>
            </w:pPr>
            <w:r>
              <w:t>select another team member who is capable/competent to perform the task.</w:t>
            </w:r>
          </w:p>
          <w:p w14:paraId="5A7ACA4F" w14:textId="77777777" w:rsidR="00323001" w:rsidRPr="00105170" w:rsidRDefault="00323001" w:rsidP="0058270E">
            <w:pPr>
              <w:pStyle w:val="AAAns"/>
              <w:rPr>
                <w:bCs/>
              </w:rPr>
            </w:pPr>
            <w:r>
              <w:rPr>
                <w:bCs/>
              </w:rPr>
              <w:t>The Version Control in the Action Plan must be greater than the last version submitted.</w:t>
            </w:r>
          </w:p>
        </w:tc>
      </w:tr>
      <w:tr w:rsidR="00323001" w:rsidRPr="00181BCA" w14:paraId="5957D33D" w14:textId="77777777" w:rsidTr="0058270E">
        <w:trPr>
          <w:jc w:val="center"/>
        </w:trPr>
        <w:tc>
          <w:tcPr>
            <w:tcW w:w="9389" w:type="dxa"/>
            <w:shd w:val="clear" w:color="auto" w:fill="D9E2F3" w:themeFill="accent1" w:themeFillTint="33"/>
          </w:tcPr>
          <w:p w14:paraId="0913D826" w14:textId="77777777" w:rsidR="00323001" w:rsidRPr="00201096" w:rsidRDefault="00323001" w:rsidP="0058270E">
            <w:pPr>
              <w:pStyle w:val="AAAns"/>
              <w:rPr>
                <w:b/>
              </w:rPr>
            </w:pPr>
            <w:r>
              <w:rPr>
                <w:b/>
              </w:rPr>
              <w:t>Implementation Plan</w:t>
            </w:r>
          </w:p>
        </w:tc>
      </w:tr>
      <w:tr w:rsidR="00323001" w:rsidRPr="00181BCA" w14:paraId="3E97CE8C" w14:textId="77777777" w:rsidTr="0058270E">
        <w:trPr>
          <w:jc w:val="center"/>
        </w:trPr>
        <w:tc>
          <w:tcPr>
            <w:tcW w:w="9389" w:type="dxa"/>
            <w:shd w:val="clear" w:color="auto" w:fill="FFFFFF" w:themeFill="background1"/>
          </w:tcPr>
          <w:p w14:paraId="194FB629" w14:textId="77777777" w:rsidR="00323001" w:rsidRDefault="00323001" w:rsidP="0058270E">
            <w:pPr>
              <w:pStyle w:val="AAAns"/>
              <w:rPr>
                <w:bCs/>
              </w:rPr>
            </w:pPr>
            <w:r>
              <w:rPr>
                <w:bCs/>
              </w:rPr>
              <w:t>The Implementation Plan follows on from the Action Plan. Based on the actions proposed by the student, the student must add the Actions and Plan/Tasks for those new actions and complete the other columns in the Implementation Plan.</w:t>
            </w:r>
          </w:p>
          <w:p w14:paraId="220C050F" w14:textId="77777777" w:rsidR="00323001" w:rsidRDefault="00323001" w:rsidP="0058270E">
            <w:pPr>
              <w:pStyle w:val="AAAns"/>
              <w:rPr>
                <w:bCs/>
              </w:rPr>
            </w:pPr>
            <w:r>
              <w:rPr>
                <w:bCs/>
              </w:rPr>
              <w:t>Plan/tasks might include tasks along the lines of:</w:t>
            </w:r>
          </w:p>
          <w:p w14:paraId="422AD2D6" w14:textId="77777777" w:rsidR="00323001" w:rsidRDefault="00323001" w:rsidP="00323001">
            <w:pPr>
              <w:pStyle w:val="AAAnsBul"/>
            </w:pPr>
            <w:r>
              <w:t>Obtaining approval for resource – CFO or MD or HR Manager or IT Manager</w:t>
            </w:r>
          </w:p>
          <w:p w14:paraId="7FE73308" w14:textId="77777777" w:rsidR="00323001" w:rsidRDefault="00323001" w:rsidP="00323001">
            <w:pPr>
              <w:pStyle w:val="AAAnsBul"/>
            </w:pPr>
            <w:r>
              <w:t>Complete necessary forms to request resource</w:t>
            </w:r>
          </w:p>
          <w:p w14:paraId="639DAB32" w14:textId="77777777" w:rsidR="00323001" w:rsidRDefault="00323001" w:rsidP="00323001">
            <w:pPr>
              <w:pStyle w:val="AAAnsBul"/>
            </w:pPr>
            <w:r>
              <w:t>Book resource in advance and obtain confirmation</w:t>
            </w:r>
          </w:p>
          <w:p w14:paraId="32BD8F95" w14:textId="77777777" w:rsidR="00323001" w:rsidRDefault="00323001" w:rsidP="00323001">
            <w:pPr>
              <w:pStyle w:val="AAAnsBul"/>
            </w:pPr>
            <w:r>
              <w:t>Book Trainer to train an assigned team member</w:t>
            </w:r>
          </w:p>
          <w:p w14:paraId="2D3A089E" w14:textId="77777777" w:rsidR="00323001" w:rsidRDefault="00323001" w:rsidP="00323001">
            <w:pPr>
              <w:pStyle w:val="AAAnsBul"/>
            </w:pPr>
            <w:r>
              <w:t>Confirm Quick Reference Guides are available</w:t>
            </w:r>
          </w:p>
          <w:p w14:paraId="266965CC" w14:textId="77777777" w:rsidR="00323001" w:rsidRDefault="00323001" w:rsidP="00323001">
            <w:pPr>
              <w:pStyle w:val="AAAnsBul"/>
            </w:pPr>
            <w:r>
              <w:t>Check with HR Manager who is trained/competent to perform then task.</w:t>
            </w:r>
          </w:p>
          <w:p w14:paraId="34731921" w14:textId="77777777" w:rsidR="00323001" w:rsidRPr="00B95D24" w:rsidRDefault="00323001" w:rsidP="0058270E">
            <w:pPr>
              <w:pStyle w:val="AAAns"/>
              <w:rPr>
                <w:bCs/>
              </w:rPr>
            </w:pPr>
            <w:r>
              <w:rPr>
                <w:bCs/>
              </w:rPr>
              <w:t>The Version Control in the Implementation Plan must be greater than the last version submitted.</w:t>
            </w:r>
          </w:p>
        </w:tc>
      </w:tr>
      <w:tr w:rsidR="00323001" w:rsidRPr="00181BCA" w14:paraId="631FAA01" w14:textId="77777777" w:rsidTr="0058270E">
        <w:trPr>
          <w:jc w:val="center"/>
        </w:trPr>
        <w:tc>
          <w:tcPr>
            <w:tcW w:w="9389" w:type="dxa"/>
            <w:shd w:val="clear" w:color="auto" w:fill="D9E2F3" w:themeFill="accent1" w:themeFillTint="33"/>
          </w:tcPr>
          <w:p w14:paraId="60DB963E" w14:textId="77777777" w:rsidR="00323001" w:rsidRPr="00201096" w:rsidRDefault="00323001" w:rsidP="0058270E">
            <w:pPr>
              <w:pStyle w:val="AAAns"/>
              <w:rPr>
                <w:b/>
              </w:rPr>
            </w:pPr>
            <w:r w:rsidRPr="00201096">
              <w:rPr>
                <w:b/>
              </w:rPr>
              <w:t>Email Requirements</w:t>
            </w:r>
          </w:p>
        </w:tc>
      </w:tr>
      <w:tr w:rsidR="00323001" w:rsidRPr="00181BCA" w14:paraId="68FAE1BD" w14:textId="77777777" w:rsidTr="0058270E">
        <w:trPr>
          <w:jc w:val="center"/>
        </w:trPr>
        <w:tc>
          <w:tcPr>
            <w:tcW w:w="9389" w:type="dxa"/>
          </w:tcPr>
          <w:p w14:paraId="50C9CE44" w14:textId="77777777" w:rsidR="00323001" w:rsidRPr="00181BCA" w:rsidRDefault="00323001" w:rsidP="0058270E">
            <w:pPr>
              <w:pStyle w:val="AAAns"/>
            </w:pPr>
            <w:r>
              <w:lastRenderedPageBreak/>
              <w:t>Student must use the TM001 Email Template.</w:t>
            </w:r>
          </w:p>
        </w:tc>
      </w:tr>
      <w:tr w:rsidR="00323001" w:rsidRPr="00181BCA" w14:paraId="1DB11743" w14:textId="77777777" w:rsidTr="0058270E">
        <w:trPr>
          <w:jc w:val="center"/>
        </w:trPr>
        <w:tc>
          <w:tcPr>
            <w:tcW w:w="9389" w:type="dxa"/>
          </w:tcPr>
          <w:p w14:paraId="7BB30418" w14:textId="77777777" w:rsidR="00323001" w:rsidRPr="00181BCA" w:rsidRDefault="00323001" w:rsidP="0058270E">
            <w:pPr>
              <w:pStyle w:val="AAAns"/>
            </w:pPr>
            <w:r>
              <w:t xml:space="preserve">Student must specify </w:t>
            </w:r>
            <w:r w:rsidRPr="00BD5535">
              <w:t>who the email is to</w:t>
            </w:r>
            <w:r>
              <w:t xml:space="preserve"> (Steve Alfonso).</w:t>
            </w:r>
          </w:p>
        </w:tc>
      </w:tr>
      <w:tr w:rsidR="00323001" w:rsidRPr="00181BCA" w14:paraId="0E6DE2F5" w14:textId="77777777" w:rsidTr="0058270E">
        <w:trPr>
          <w:jc w:val="center"/>
        </w:trPr>
        <w:tc>
          <w:tcPr>
            <w:tcW w:w="9389" w:type="dxa"/>
          </w:tcPr>
          <w:p w14:paraId="2DD639A3" w14:textId="77777777" w:rsidR="00323001" w:rsidRPr="00181BCA" w:rsidRDefault="00323001" w:rsidP="0058270E">
            <w:pPr>
              <w:pStyle w:val="AAAns"/>
            </w:pPr>
            <w:r>
              <w:t xml:space="preserve">Student must specify </w:t>
            </w:r>
            <w:r w:rsidRPr="00BD5535">
              <w:t>who the email is from</w:t>
            </w:r>
            <w:r>
              <w:t xml:space="preserve"> (Jason Yee).</w:t>
            </w:r>
          </w:p>
        </w:tc>
      </w:tr>
      <w:tr w:rsidR="00323001" w:rsidRPr="00181BCA" w14:paraId="6393387E" w14:textId="77777777" w:rsidTr="0058270E">
        <w:trPr>
          <w:jc w:val="center"/>
        </w:trPr>
        <w:tc>
          <w:tcPr>
            <w:tcW w:w="9389" w:type="dxa"/>
          </w:tcPr>
          <w:p w14:paraId="28A88215" w14:textId="77777777" w:rsidR="00323001" w:rsidRPr="00181BCA" w:rsidRDefault="00323001" w:rsidP="0058270E">
            <w:pPr>
              <w:pStyle w:val="AAAns"/>
            </w:pPr>
            <w:r>
              <w:t>Student must specify</w:t>
            </w:r>
            <w:r w:rsidRPr="00BD5535">
              <w:t xml:space="preserve"> the date and time </w:t>
            </w:r>
            <w:r>
              <w:t>they</w:t>
            </w:r>
            <w:r w:rsidRPr="00BD5535">
              <w:t xml:space="preserve"> sent the email</w:t>
            </w:r>
            <w:r>
              <w:t>.</w:t>
            </w:r>
          </w:p>
        </w:tc>
      </w:tr>
      <w:tr w:rsidR="00323001" w:rsidRPr="00181BCA" w14:paraId="54CEE383" w14:textId="77777777" w:rsidTr="0058270E">
        <w:trPr>
          <w:jc w:val="center"/>
        </w:trPr>
        <w:tc>
          <w:tcPr>
            <w:tcW w:w="9389" w:type="dxa"/>
          </w:tcPr>
          <w:p w14:paraId="21EB23F3" w14:textId="77777777" w:rsidR="00323001" w:rsidRDefault="00323001" w:rsidP="0058270E">
            <w:pPr>
              <w:pStyle w:val="AAAns"/>
            </w:pPr>
            <w:r>
              <w:t>Student must s</w:t>
            </w:r>
            <w:r w:rsidRPr="00BD5535">
              <w:t>pecif</w:t>
            </w:r>
            <w:r>
              <w:t xml:space="preserve">y a relevant </w:t>
            </w:r>
            <w:r w:rsidRPr="00BD5535">
              <w:t>subject</w:t>
            </w:r>
            <w:r>
              <w:t xml:space="preserve"> (Updated Risks, Actions and Implementation Plan).</w:t>
            </w:r>
          </w:p>
        </w:tc>
      </w:tr>
      <w:tr w:rsidR="00323001" w:rsidRPr="00181BCA" w14:paraId="7C7A91DE" w14:textId="77777777" w:rsidTr="0058270E">
        <w:trPr>
          <w:jc w:val="center"/>
        </w:trPr>
        <w:tc>
          <w:tcPr>
            <w:tcW w:w="9389" w:type="dxa"/>
          </w:tcPr>
          <w:p w14:paraId="1FFB084F" w14:textId="77777777" w:rsidR="00323001" w:rsidRDefault="00323001" w:rsidP="0058270E">
            <w:pPr>
              <w:pStyle w:val="AAAns"/>
            </w:pPr>
            <w:r>
              <w:t xml:space="preserve">Student must specify the body </w:t>
            </w:r>
            <w:r w:rsidRPr="00BD5535">
              <w:t xml:space="preserve">of the email </w:t>
            </w:r>
            <w:r>
              <w:t>a summary of the actions they have taken since receiving the email from Steve. Refer to the attached updated FM013 Risk Management Register, updated Action Plan and updated Implementation Plan.</w:t>
            </w:r>
          </w:p>
        </w:tc>
      </w:tr>
      <w:tr w:rsidR="00323001" w:rsidRPr="00181BCA" w14:paraId="326B924B" w14:textId="77777777" w:rsidTr="0058270E">
        <w:trPr>
          <w:jc w:val="center"/>
        </w:trPr>
        <w:tc>
          <w:tcPr>
            <w:tcW w:w="9389" w:type="dxa"/>
          </w:tcPr>
          <w:p w14:paraId="053AE352" w14:textId="77777777" w:rsidR="00323001" w:rsidRDefault="00323001" w:rsidP="0058270E">
            <w:pPr>
              <w:pStyle w:val="AAAns"/>
            </w:pPr>
            <w:r>
              <w:t xml:space="preserve">Students must include a screenshot(s) of the electronic folder/file structure used to store all the documents for Task 2. This might include: </w:t>
            </w:r>
          </w:p>
          <w:p w14:paraId="3F2F6308" w14:textId="77777777" w:rsidR="00323001" w:rsidRDefault="00323001" w:rsidP="00323001">
            <w:pPr>
              <w:pStyle w:val="AAAnsBul"/>
            </w:pPr>
            <w:r>
              <w:t>sub-folders or the files could be listed in one suitably-named folder</w:t>
            </w:r>
          </w:p>
          <w:p w14:paraId="17F7041F" w14:textId="77777777" w:rsidR="00323001" w:rsidRDefault="00323001" w:rsidP="00323001">
            <w:pPr>
              <w:pStyle w:val="AAAnsBul"/>
            </w:pPr>
            <w:r>
              <w:t>document naming should be easily identifiable</w:t>
            </w:r>
          </w:p>
          <w:p w14:paraId="7A65E769" w14:textId="77777777" w:rsidR="00323001" w:rsidRDefault="00323001" w:rsidP="00323001">
            <w:pPr>
              <w:pStyle w:val="AAAnsBul"/>
            </w:pPr>
            <w:r>
              <w:t>version control should also be easy to identify.</w:t>
            </w:r>
          </w:p>
        </w:tc>
      </w:tr>
      <w:tr w:rsidR="00323001" w:rsidRPr="00181BCA" w14:paraId="740A2B37" w14:textId="77777777" w:rsidTr="0058270E">
        <w:trPr>
          <w:jc w:val="center"/>
        </w:trPr>
        <w:tc>
          <w:tcPr>
            <w:tcW w:w="9389" w:type="dxa"/>
          </w:tcPr>
          <w:p w14:paraId="63D8177E" w14:textId="77777777" w:rsidR="00323001" w:rsidRDefault="00323001" w:rsidP="0058270E">
            <w:pPr>
              <w:pStyle w:val="AAAns"/>
            </w:pPr>
            <w:r>
              <w:t>Student must complete</w:t>
            </w:r>
            <w:r w:rsidRPr="00BD5535">
              <w:t xml:space="preserve"> the email footer specifying the job position </w:t>
            </w:r>
            <w:r>
              <w:t>they</w:t>
            </w:r>
            <w:r w:rsidRPr="00BD5535">
              <w:t xml:space="preserve"> are role</w:t>
            </w:r>
            <w:r>
              <w:t>-</w:t>
            </w:r>
            <w:r w:rsidRPr="00BD5535">
              <w:t>playing</w:t>
            </w:r>
            <w:r>
              <w:t xml:space="preserve"> (Governance Manager).</w:t>
            </w:r>
          </w:p>
        </w:tc>
      </w:tr>
    </w:tbl>
    <w:p w14:paraId="25F47AE9" w14:textId="77777777" w:rsidR="000C0E02" w:rsidRDefault="000C0E02">
      <w:pPr>
        <w:rPr>
          <w:rFonts w:ascii="Simplon Norm" w:eastAsia="Times New Roman" w:hAnsi="Simplon Norm" w:cs="Segoe UI"/>
          <w:i/>
          <w:iCs/>
          <w:sz w:val="18"/>
          <w:szCs w:val="18"/>
          <w:highlight w:val="green"/>
          <w:lang w:eastAsia="en-AU" w:bidi="ar-SA"/>
        </w:rPr>
      </w:pPr>
    </w:p>
    <w:p w14:paraId="1D3991F3" w14:textId="77777777" w:rsidR="001F4B25" w:rsidRDefault="001F4B25" w:rsidP="001F4B25">
      <w:pPr>
        <w:tabs>
          <w:tab w:val="left" w:pos="4536"/>
        </w:tabs>
        <w:rPr>
          <w:rFonts w:ascii="Simplon Norm" w:eastAsia="Times New Roman" w:hAnsi="Simplon Norm" w:cs="Calibri"/>
          <w:b/>
          <w:bCs/>
          <w:color w:val="FF0000"/>
          <w:sz w:val="22"/>
          <w:szCs w:val="22"/>
        </w:rPr>
      </w:pPr>
      <w:r w:rsidRPr="000366D9">
        <w:rPr>
          <w:rFonts w:ascii="Simplon Norm" w:eastAsia="Times New Roman" w:hAnsi="Simplon Norm" w:cs="Calibri"/>
          <w:b/>
          <w:bCs/>
          <w:color w:val="FF0000"/>
          <w:sz w:val="22"/>
          <w:szCs w:val="22"/>
        </w:rPr>
        <w:t>Attachment</w:t>
      </w:r>
      <w:r>
        <w:rPr>
          <w:rFonts w:ascii="Simplon Norm" w:eastAsia="Times New Roman" w:hAnsi="Simplon Norm" w:cs="Calibri"/>
          <w:b/>
          <w:bCs/>
          <w:color w:val="FF0000"/>
          <w:sz w:val="22"/>
          <w:szCs w:val="22"/>
        </w:rPr>
        <w:t xml:space="preserve">: Action Plan Template </w:t>
      </w:r>
    </w:p>
    <w:p w14:paraId="1D97FCFA" w14:textId="65557BFB" w:rsidR="001F4B25" w:rsidRPr="001F4B25" w:rsidRDefault="001F4B25" w:rsidP="001F4B25">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Word Count- </w:t>
      </w:r>
      <w:r w:rsidR="00545F5D">
        <w:rPr>
          <w:rFonts w:ascii="Simplon Norm" w:eastAsia="Times New Roman" w:hAnsi="Simplon Norm" w:cs="Segoe UI"/>
          <w:sz w:val="22"/>
          <w:szCs w:val="22"/>
          <w:lang w:eastAsia="en-AU" w:bidi="ar-SA"/>
        </w:rPr>
        <w:t>5-25 words each section</w:t>
      </w:r>
    </w:p>
    <w:tbl>
      <w:tblPr>
        <w:tblStyle w:val="TableGrid"/>
        <w:tblW w:w="0" w:type="auto"/>
        <w:tblLook w:val="04A0" w:firstRow="1" w:lastRow="0" w:firstColumn="1" w:lastColumn="0" w:noHBand="0" w:noVBand="1"/>
      </w:tblPr>
      <w:tblGrid>
        <w:gridCol w:w="10456"/>
      </w:tblGrid>
      <w:tr w:rsidR="001F4B25" w14:paraId="16D425EC" w14:textId="77777777" w:rsidTr="00D23597">
        <w:tc>
          <w:tcPr>
            <w:tcW w:w="10456" w:type="dxa"/>
          </w:tcPr>
          <w:p w14:paraId="44A0D492" w14:textId="77777777" w:rsidR="001F4B25" w:rsidRDefault="001F4B25" w:rsidP="00D23597">
            <w:pPr>
              <w:tabs>
                <w:tab w:val="left" w:pos="4536"/>
              </w:tabs>
              <w:rPr>
                <w:rFonts w:ascii="Simplon Norm" w:eastAsia="Times New Roman" w:hAnsi="Simplon Norm" w:cs="Calibri"/>
                <w:b/>
                <w:bCs/>
                <w:color w:val="FF0000"/>
                <w:sz w:val="22"/>
                <w:szCs w:val="22"/>
              </w:rPr>
            </w:pPr>
            <w:r w:rsidRPr="004134BD">
              <w:rPr>
                <w:noProof/>
              </w:rPr>
              <w:drawing>
                <wp:anchor distT="0" distB="0" distL="114300" distR="114300" simplePos="0" relativeHeight="251693568" behindDoc="1" locked="0" layoutInCell="1" allowOverlap="1" wp14:anchorId="63BF9E3B" wp14:editId="492632EC">
                  <wp:simplePos x="0" y="0"/>
                  <wp:positionH relativeFrom="column">
                    <wp:posOffset>5647055</wp:posOffset>
                  </wp:positionH>
                  <wp:positionV relativeFrom="line">
                    <wp:posOffset>0</wp:posOffset>
                  </wp:positionV>
                  <wp:extent cx="920750" cy="853440"/>
                  <wp:effectExtent l="0" t="0" r="0" b="0"/>
                  <wp:wrapTight wrapText="bothSides">
                    <wp:wrapPolygon edited="0">
                      <wp:start x="0" y="0"/>
                      <wp:lineTo x="0" y="21214"/>
                      <wp:lineTo x="21004" y="21214"/>
                      <wp:lineTo x="21004" y="0"/>
                      <wp:lineTo x="0" y="0"/>
                    </wp:wrapPolygon>
                  </wp:wrapTight>
                  <wp:docPr id="1730940708" name="Picture 17309407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40708" name="Picture 1730940708"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p w14:paraId="6907AED7" w14:textId="77777777" w:rsidR="001F4B25" w:rsidRPr="00D74A2B" w:rsidRDefault="001F4B25" w:rsidP="00D23597">
            <w:pPr>
              <w:tabs>
                <w:tab w:val="left" w:pos="4536"/>
              </w:tabs>
              <w:rPr>
                <w:rFonts w:ascii="Simplon Norm" w:eastAsia="Times New Roman" w:hAnsi="Simplon Norm" w:cs="Segoe UI"/>
                <w:sz w:val="40"/>
                <w:szCs w:val="40"/>
                <w:lang w:eastAsia="en-AU" w:bidi="ar-SA"/>
              </w:rPr>
            </w:pPr>
            <w:r w:rsidRPr="00D74A2B">
              <w:rPr>
                <w:rFonts w:ascii="Simplon Norm" w:eastAsia="Times New Roman" w:hAnsi="Simplon Norm" w:cs="Segoe UI"/>
                <w:sz w:val="40"/>
                <w:szCs w:val="40"/>
                <w:lang w:eastAsia="en-AU" w:bidi="ar-SA"/>
              </w:rPr>
              <w:t xml:space="preserve">Action Plan </w:t>
            </w:r>
          </w:p>
          <w:p w14:paraId="66CB6B15" w14:textId="77777777" w:rsidR="001F4B25" w:rsidRDefault="001F4B25" w:rsidP="00D23597">
            <w:pPr>
              <w:tabs>
                <w:tab w:val="left" w:pos="4536"/>
              </w:tabs>
              <w:rPr>
                <w:rFonts w:ascii="Simplon Norm" w:eastAsia="Times New Roman" w:hAnsi="Simplon Norm" w:cs="Calibri"/>
                <w:b/>
                <w:bCs/>
                <w:color w:val="FF0000"/>
                <w:sz w:val="22"/>
                <w:szCs w:val="22"/>
              </w:rPr>
            </w:pPr>
          </w:p>
          <w:tbl>
            <w:tblPr>
              <w:tblStyle w:val="BMSACol"/>
              <w:tblW w:w="10223" w:type="dxa"/>
              <w:tblLook w:val="04A0" w:firstRow="1" w:lastRow="0" w:firstColumn="1" w:lastColumn="0" w:noHBand="0" w:noVBand="1"/>
            </w:tblPr>
            <w:tblGrid>
              <w:gridCol w:w="2939"/>
              <w:gridCol w:w="3273"/>
              <w:gridCol w:w="1381"/>
              <w:gridCol w:w="2630"/>
            </w:tblGrid>
            <w:tr w:rsidR="001F4B25" w14:paraId="4C37DB2A" w14:textId="77777777" w:rsidTr="00D23597">
              <w:trPr>
                <w:cnfStyle w:val="100000000000" w:firstRow="1" w:lastRow="0" w:firstColumn="0" w:lastColumn="0" w:oddVBand="0" w:evenVBand="0" w:oddHBand="0" w:evenHBand="0" w:firstRowFirstColumn="0" w:firstRowLastColumn="0" w:lastRowFirstColumn="0" w:lastRowLastColumn="0"/>
              </w:trPr>
              <w:tc>
                <w:tcPr>
                  <w:tcW w:w="2939" w:type="dxa"/>
                </w:tcPr>
                <w:p w14:paraId="24D803EF" w14:textId="77777777" w:rsidR="001F4B25" w:rsidRDefault="001F4B25" w:rsidP="00D23597">
                  <w:pPr>
                    <w:pStyle w:val="AABT"/>
                  </w:pPr>
                  <w:r>
                    <w:t>Action</w:t>
                  </w:r>
                </w:p>
              </w:tc>
              <w:tc>
                <w:tcPr>
                  <w:tcW w:w="3273" w:type="dxa"/>
                </w:tcPr>
                <w:p w14:paraId="0E1BB29B" w14:textId="77777777" w:rsidR="001F4B25" w:rsidRDefault="001F4B25" w:rsidP="00D23597">
                  <w:pPr>
                    <w:pStyle w:val="AABT"/>
                  </w:pPr>
                  <w:r>
                    <w:t>Responsibility</w:t>
                  </w:r>
                </w:p>
              </w:tc>
              <w:tc>
                <w:tcPr>
                  <w:tcW w:w="1381" w:type="dxa"/>
                </w:tcPr>
                <w:p w14:paraId="579FA26C" w14:textId="77777777" w:rsidR="001F4B25" w:rsidRDefault="001F4B25" w:rsidP="00D23597">
                  <w:pPr>
                    <w:pStyle w:val="AABT"/>
                  </w:pPr>
                  <w:r>
                    <w:t>Date</w:t>
                  </w:r>
                </w:p>
              </w:tc>
              <w:tc>
                <w:tcPr>
                  <w:tcW w:w="2630" w:type="dxa"/>
                </w:tcPr>
                <w:p w14:paraId="2226F954" w14:textId="77777777" w:rsidR="001F4B25" w:rsidRDefault="001F4B25" w:rsidP="00D23597">
                  <w:pPr>
                    <w:pStyle w:val="AABT"/>
                  </w:pPr>
                  <w:r>
                    <w:t>Status</w:t>
                  </w:r>
                </w:p>
              </w:tc>
            </w:tr>
            <w:tr w:rsidR="001F4B25" w14:paraId="021092FB" w14:textId="77777777" w:rsidTr="00D23597">
              <w:trPr>
                <w:cnfStyle w:val="000000100000" w:firstRow="0" w:lastRow="0" w:firstColumn="0" w:lastColumn="0" w:oddVBand="0" w:evenVBand="0" w:oddHBand="1" w:evenHBand="0" w:firstRowFirstColumn="0" w:firstRowLastColumn="0" w:lastRowFirstColumn="0" w:lastRowLastColumn="0"/>
              </w:trPr>
              <w:tc>
                <w:tcPr>
                  <w:tcW w:w="2939" w:type="dxa"/>
                </w:tcPr>
                <w:p w14:paraId="15DFB752" w14:textId="77777777" w:rsidR="001F4B25" w:rsidRDefault="001F4B25" w:rsidP="00D23597">
                  <w:pPr>
                    <w:pStyle w:val="AABT"/>
                    <w:spacing w:before="100" w:after="100"/>
                  </w:pPr>
                </w:p>
              </w:tc>
              <w:tc>
                <w:tcPr>
                  <w:tcW w:w="3273" w:type="dxa"/>
                </w:tcPr>
                <w:p w14:paraId="42888F31" w14:textId="77777777" w:rsidR="001F4B25" w:rsidRDefault="001F4B25" w:rsidP="00D23597">
                  <w:pPr>
                    <w:pStyle w:val="AABT"/>
                    <w:spacing w:before="100" w:after="100"/>
                  </w:pPr>
                </w:p>
              </w:tc>
              <w:tc>
                <w:tcPr>
                  <w:tcW w:w="1381" w:type="dxa"/>
                </w:tcPr>
                <w:p w14:paraId="0BEA32CE" w14:textId="77777777" w:rsidR="001F4B25" w:rsidRDefault="001F4B25" w:rsidP="00D23597">
                  <w:pPr>
                    <w:pStyle w:val="AABT"/>
                    <w:spacing w:before="100" w:after="100"/>
                  </w:pPr>
                </w:p>
              </w:tc>
              <w:tc>
                <w:tcPr>
                  <w:tcW w:w="2630" w:type="dxa"/>
                </w:tcPr>
                <w:p w14:paraId="32ABC0CF" w14:textId="77777777" w:rsidR="001F4B25" w:rsidRDefault="001F4B25" w:rsidP="00D23597">
                  <w:pPr>
                    <w:pStyle w:val="AABT"/>
                    <w:spacing w:before="100" w:after="100"/>
                  </w:pPr>
                </w:p>
              </w:tc>
            </w:tr>
            <w:tr w:rsidR="001F4B25" w14:paraId="547771C2" w14:textId="77777777" w:rsidTr="00D23597">
              <w:trPr>
                <w:cnfStyle w:val="000000010000" w:firstRow="0" w:lastRow="0" w:firstColumn="0" w:lastColumn="0" w:oddVBand="0" w:evenVBand="0" w:oddHBand="0" w:evenHBand="1" w:firstRowFirstColumn="0" w:firstRowLastColumn="0" w:lastRowFirstColumn="0" w:lastRowLastColumn="0"/>
              </w:trPr>
              <w:tc>
                <w:tcPr>
                  <w:tcW w:w="2939" w:type="dxa"/>
                </w:tcPr>
                <w:p w14:paraId="50E34920" w14:textId="77777777" w:rsidR="001F4B25" w:rsidRDefault="001F4B25" w:rsidP="00D23597">
                  <w:pPr>
                    <w:pStyle w:val="AABT"/>
                    <w:spacing w:before="100" w:after="100"/>
                  </w:pPr>
                </w:p>
              </w:tc>
              <w:tc>
                <w:tcPr>
                  <w:tcW w:w="3273" w:type="dxa"/>
                </w:tcPr>
                <w:p w14:paraId="3A793555" w14:textId="77777777" w:rsidR="001F4B25" w:rsidRDefault="001F4B25" w:rsidP="00D23597">
                  <w:pPr>
                    <w:pStyle w:val="AABT"/>
                    <w:spacing w:before="100" w:after="100"/>
                  </w:pPr>
                </w:p>
              </w:tc>
              <w:tc>
                <w:tcPr>
                  <w:tcW w:w="1381" w:type="dxa"/>
                </w:tcPr>
                <w:p w14:paraId="56FFCD27" w14:textId="77777777" w:rsidR="001F4B25" w:rsidRDefault="001F4B25" w:rsidP="00D23597">
                  <w:pPr>
                    <w:pStyle w:val="AABT"/>
                    <w:spacing w:before="100" w:after="100"/>
                  </w:pPr>
                </w:p>
              </w:tc>
              <w:tc>
                <w:tcPr>
                  <w:tcW w:w="2630" w:type="dxa"/>
                </w:tcPr>
                <w:p w14:paraId="2E6E31C0" w14:textId="77777777" w:rsidR="001F4B25" w:rsidRDefault="001F4B25" w:rsidP="00D23597">
                  <w:pPr>
                    <w:pStyle w:val="AABT"/>
                    <w:spacing w:before="100" w:after="100"/>
                  </w:pPr>
                </w:p>
              </w:tc>
            </w:tr>
            <w:tr w:rsidR="001F4B25" w14:paraId="6CDC6957" w14:textId="77777777" w:rsidTr="00D23597">
              <w:trPr>
                <w:cnfStyle w:val="000000100000" w:firstRow="0" w:lastRow="0" w:firstColumn="0" w:lastColumn="0" w:oddVBand="0" w:evenVBand="0" w:oddHBand="1" w:evenHBand="0" w:firstRowFirstColumn="0" w:firstRowLastColumn="0" w:lastRowFirstColumn="0" w:lastRowLastColumn="0"/>
              </w:trPr>
              <w:tc>
                <w:tcPr>
                  <w:tcW w:w="2939" w:type="dxa"/>
                </w:tcPr>
                <w:p w14:paraId="0554059C" w14:textId="77777777" w:rsidR="001F4B25" w:rsidRDefault="001F4B25" w:rsidP="00D23597">
                  <w:pPr>
                    <w:pStyle w:val="AABT"/>
                    <w:spacing w:before="100" w:after="100"/>
                  </w:pPr>
                </w:p>
              </w:tc>
              <w:tc>
                <w:tcPr>
                  <w:tcW w:w="3273" w:type="dxa"/>
                </w:tcPr>
                <w:p w14:paraId="0367D4E4" w14:textId="77777777" w:rsidR="001F4B25" w:rsidRDefault="001F4B25" w:rsidP="00D23597">
                  <w:pPr>
                    <w:pStyle w:val="AABT"/>
                    <w:spacing w:before="100" w:after="100"/>
                  </w:pPr>
                </w:p>
              </w:tc>
              <w:tc>
                <w:tcPr>
                  <w:tcW w:w="1381" w:type="dxa"/>
                </w:tcPr>
                <w:p w14:paraId="415EF08A" w14:textId="77777777" w:rsidR="001F4B25" w:rsidRDefault="001F4B25" w:rsidP="00D23597">
                  <w:pPr>
                    <w:pStyle w:val="AABT"/>
                    <w:spacing w:before="100" w:after="100"/>
                  </w:pPr>
                </w:p>
              </w:tc>
              <w:tc>
                <w:tcPr>
                  <w:tcW w:w="2630" w:type="dxa"/>
                </w:tcPr>
                <w:p w14:paraId="723EC36F" w14:textId="77777777" w:rsidR="001F4B25" w:rsidRDefault="001F4B25" w:rsidP="00D23597">
                  <w:pPr>
                    <w:pStyle w:val="AABT"/>
                    <w:spacing w:before="100" w:after="100"/>
                  </w:pPr>
                </w:p>
              </w:tc>
            </w:tr>
            <w:tr w:rsidR="001F4B25" w14:paraId="631E4EC4" w14:textId="77777777" w:rsidTr="00D23597">
              <w:trPr>
                <w:cnfStyle w:val="000000010000" w:firstRow="0" w:lastRow="0" w:firstColumn="0" w:lastColumn="0" w:oddVBand="0" w:evenVBand="0" w:oddHBand="0" w:evenHBand="1" w:firstRowFirstColumn="0" w:firstRowLastColumn="0" w:lastRowFirstColumn="0" w:lastRowLastColumn="0"/>
              </w:trPr>
              <w:tc>
                <w:tcPr>
                  <w:tcW w:w="2939" w:type="dxa"/>
                </w:tcPr>
                <w:p w14:paraId="5EC21DB9" w14:textId="77777777" w:rsidR="001F4B25" w:rsidRDefault="001F4B25" w:rsidP="00D23597">
                  <w:pPr>
                    <w:pStyle w:val="AABT"/>
                    <w:spacing w:before="100" w:after="100"/>
                  </w:pPr>
                </w:p>
              </w:tc>
              <w:tc>
                <w:tcPr>
                  <w:tcW w:w="3273" w:type="dxa"/>
                </w:tcPr>
                <w:p w14:paraId="57FB2A6E" w14:textId="77777777" w:rsidR="001F4B25" w:rsidRDefault="001F4B25" w:rsidP="00D23597">
                  <w:pPr>
                    <w:pStyle w:val="AABT"/>
                    <w:spacing w:before="100" w:after="100"/>
                  </w:pPr>
                </w:p>
              </w:tc>
              <w:tc>
                <w:tcPr>
                  <w:tcW w:w="1381" w:type="dxa"/>
                </w:tcPr>
                <w:p w14:paraId="5997B133" w14:textId="77777777" w:rsidR="001F4B25" w:rsidRDefault="001F4B25" w:rsidP="00D23597">
                  <w:pPr>
                    <w:pStyle w:val="AABT"/>
                    <w:spacing w:before="100" w:after="100"/>
                  </w:pPr>
                </w:p>
              </w:tc>
              <w:tc>
                <w:tcPr>
                  <w:tcW w:w="2630" w:type="dxa"/>
                </w:tcPr>
                <w:p w14:paraId="2B75D94E" w14:textId="77777777" w:rsidR="001F4B25" w:rsidRDefault="001F4B25" w:rsidP="00D23597">
                  <w:pPr>
                    <w:pStyle w:val="AABT"/>
                    <w:spacing w:before="100" w:after="100"/>
                  </w:pPr>
                </w:p>
              </w:tc>
            </w:tr>
            <w:tr w:rsidR="001F4B25" w14:paraId="1C79E128" w14:textId="77777777" w:rsidTr="00D23597">
              <w:trPr>
                <w:cnfStyle w:val="000000100000" w:firstRow="0" w:lastRow="0" w:firstColumn="0" w:lastColumn="0" w:oddVBand="0" w:evenVBand="0" w:oddHBand="1" w:evenHBand="0" w:firstRowFirstColumn="0" w:firstRowLastColumn="0" w:lastRowFirstColumn="0" w:lastRowLastColumn="0"/>
              </w:trPr>
              <w:tc>
                <w:tcPr>
                  <w:tcW w:w="2939" w:type="dxa"/>
                </w:tcPr>
                <w:p w14:paraId="1CC08F58" w14:textId="77777777" w:rsidR="001F4B25" w:rsidRDefault="001F4B25" w:rsidP="00D23597">
                  <w:pPr>
                    <w:pStyle w:val="AABT"/>
                    <w:spacing w:before="100" w:after="100"/>
                  </w:pPr>
                </w:p>
              </w:tc>
              <w:tc>
                <w:tcPr>
                  <w:tcW w:w="3273" w:type="dxa"/>
                </w:tcPr>
                <w:p w14:paraId="2247EA27" w14:textId="77777777" w:rsidR="001F4B25" w:rsidRDefault="001F4B25" w:rsidP="00D23597">
                  <w:pPr>
                    <w:pStyle w:val="AABT"/>
                    <w:spacing w:before="100" w:after="100"/>
                  </w:pPr>
                </w:p>
              </w:tc>
              <w:tc>
                <w:tcPr>
                  <w:tcW w:w="1381" w:type="dxa"/>
                </w:tcPr>
                <w:p w14:paraId="3BEEA313" w14:textId="77777777" w:rsidR="001F4B25" w:rsidRDefault="001F4B25" w:rsidP="00D23597">
                  <w:pPr>
                    <w:pStyle w:val="AABT"/>
                    <w:spacing w:before="100" w:after="100"/>
                  </w:pPr>
                </w:p>
              </w:tc>
              <w:tc>
                <w:tcPr>
                  <w:tcW w:w="2630" w:type="dxa"/>
                </w:tcPr>
                <w:p w14:paraId="4CF2DFA0" w14:textId="77777777" w:rsidR="001F4B25" w:rsidRDefault="001F4B25" w:rsidP="00D23597">
                  <w:pPr>
                    <w:pStyle w:val="AABT"/>
                    <w:spacing w:before="100" w:after="100"/>
                  </w:pPr>
                </w:p>
              </w:tc>
            </w:tr>
            <w:tr w:rsidR="001F4B25" w14:paraId="7D3AE6F2" w14:textId="77777777" w:rsidTr="00D23597">
              <w:trPr>
                <w:cnfStyle w:val="000000010000" w:firstRow="0" w:lastRow="0" w:firstColumn="0" w:lastColumn="0" w:oddVBand="0" w:evenVBand="0" w:oddHBand="0" w:evenHBand="1" w:firstRowFirstColumn="0" w:firstRowLastColumn="0" w:lastRowFirstColumn="0" w:lastRowLastColumn="0"/>
              </w:trPr>
              <w:tc>
                <w:tcPr>
                  <w:tcW w:w="2939" w:type="dxa"/>
                </w:tcPr>
                <w:p w14:paraId="0ABF81D1" w14:textId="77777777" w:rsidR="001F4B25" w:rsidRDefault="001F4B25" w:rsidP="00D23597">
                  <w:pPr>
                    <w:pStyle w:val="AABT"/>
                    <w:spacing w:before="100" w:after="100"/>
                  </w:pPr>
                </w:p>
              </w:tc>
              <w:tc>
                <w:tcPr>
                  <w:tcW w:w="3273" w:type="dxa"/>
                </w:tcPr>
                <w:p w14:paraId="6FE3F0EF" w14:textId="77777777" w:rsidR="001F4B25" w:rsidRDefault="001F4B25" w:rsidP="00D23597">
                  <w:pPr>
                    <w:pStyle w:val="AABT"/>
                    <w:spacing w:before="100" w:after="100"/>
                  </w:pPr>
                </w:p>
              </w:tc>
              <w:tc>
                <w:tcPr>
                  <w:tcW w:w="1381" w:type="dxa"/>
                </w:tcPr>
                <w:p w14:paraId="169F0201" w14:textId="77777777" w:rsidR="001F4B25" w:rsidRDefault="001F4B25" w:rsidP="00D23597">
                  <w:pPr>
                    <w:pStyle w:val="AABT"/>
                    <w:spacing w:before="100" w:after="100"/>
                  </w:pPr>
                </w:p>
              </w:tc>
              <w:tc>
                <w:tcPr>
                  <w:tcW w:w="2630" w:type="dxa"/>
                </w:tcPr>
                <w:p w14:paraId="6D1C9988" w14:textId="77777777" w:rsidR="001F4B25" w:rsidRDefault="001F4B25" w:rsidP="00D23597">
                  <w:pPr>
                    <w:pStyle w:val="AABT"/>
                    <w:spacing w:before="100" w:after="100"/>
                  </w:pPr>
                </w:p>
              </w:tc>
            </w:tr>
          </w:tbl>
          <w:p w14:paraId="57BACB86" w14:textId="77777777" w:rsidR="001F4B25" w:rsidRDefault="001F4B25" w:rsidP="00D23597">
            <w:pPr>
              <w:tabs>
                <w:tab w:val="left" w:pos="4536"/>
              </w:tabs>
              <w:rPr>
                <w:rFonts w:ascii="Simplon Norm" w:eastAsia="Times New Roman" w:hAnsi="Simplon Norm" w:cs="Calibri"/>
                <w:b/>
                <w:bCs/>
                <w:color w:val="FF0000"/>
                <w:sz w:val="22"/>
                <w:szCs w:val="22"/>
              </w:rPr>
            </w:pPr>
          </w:p>
          <w:p w14:paraId="341EA607" w14:textId="77777777" w:rsidR="001F4B25" w:rsidRDefault="001F4B25" w:rsidP="00D23597">
            <w:pPr>
              <w:tabs>
                <w:tab w:val="left" w:pos="4536"/>
              </w:tabs>
              <w:rPr>
                <w:rFonts w:ascii="Simplon Norm" w:eastAsia="Times New Roman" w:hAnsi="Simplon Norm" w:cs="Calibri"/>
                <w:b/>
                <w:bCs/>
                <w:color w:val="FF0000"/>
                <w:sz w:val="22"/>
                <w:szCs w:val="22"/>
              </w:rPr>
            </w:pPr>
          </w:p>
        </w:tc>
      </w:tr>
    </w:tbl>
    <w:p w14:paraId="29FE633D" w14:textId="77777777" w:rsidR="00464ED0" w:rsidRDefault="00464ED0" w:rsidP="00464ED0">
      <w:pPr>
        <w:rPr>
          <w:rFonts w:ascii="Simplon Norm" w:eastAsia="Times New Roman" w:hAnsi="Simplon Norm" w:cs="Segoe UI"/>
          <w:color w:val="FF0000"/>
          <w:sz w:val="22"/>
          <w:szCs w:val="22"/>
          <w:lang w:eastAsia="en-AU" w:bidi="ar-SA"/>
        </w:rPr>
      </w:pPr>
    </w:p>
    <w:p w14:paraId="55720DA5" w14:textId="77777777" w:rsidR="00464ED0" w:rsidRDefault="00464ED0" w:rsidP="00464ED0">
      <w:pPr>
        <w:rPr>
          <w:rFonts w:ascii="Simplon Norm" w:eastAsia="Times New Roman" w:hAnsi="Simplon Norm" w:cs="Segoe UI"/>
          <w:color w:val="FF0000"/>
          <w:sz w:val="22"/>
          <w:szCs w:val="22"/>
          <w:lang w:eastAsia="en-AU" w:bidi="ar-SA"/>
        </w:rPr>
      </w:pPr>
    </w:p>
    <w:p w14:paraId="2076844E" w14:textId="212017C2" w:rsidR="00464ED0" w:rsidRPr="001F4B25" w:rsidRDefault="001F4B25" w:rsidP="00464ED0">
      <w:pPr>
        <w:rPr>
          <w:rFonts w:ascii="Simplon Norm" w:eastAsia="Times New Roman" w:hAnsi="Simplon Norm" w:cs="Calibri"/>
          <w:b/>
          <w:bCs/>
          <w:color w:val="FF0000"/>
          <w:sz w:val="22"/>
          <w:szCs w:val="22"/>
        </w:rPr>
      </w:pPr>
      <w:r w:rsidRPr="001F4B25">
        <w:rPr>
          <w:rFonts w:ascii="Simplon Norm" w:eastAsia="Times New Roman" w:hAnsi="Simplon Norm" w:cs="Calibri"/>
          <w:b/>
          <w:bCs/>
          <w:color w:val="FF0000"/>
          <w:sz w:val="22"/>
          <w:szCs w:val="22"/>
        </w:rPr>
        <w:t xml:space="preserve">Attachment: </w:t>
      </w:r>
      <w:r w:rsidR="00464ED0" w:rsidRPr="001F4B25">
        <w:rPr>
          <w:rFonts w:ascii="Simplon Norm" w:eastAsia="Times New Roman" w:hAnsi="Simplon Norm" w:cs="Calibri"/>
          <w:b/>
          <w:bCs/>
          <w:color w:val="FF0000"/>
          <w:sz w:val="22"/>
          <w:szCs w:val="22"/>
        </w:rPr>
        <w:t xml:space="preserve">Implementation Plan </w:t>
      </w:r>
      <w:r w:rsidRPr="001F4B25">
        <w:rPr>
          <w:rFonts w:ascii="Simplon Norm" w:eastAsia="Times New Roman" w:hAnsi="Simplon Norm" w:cs="Calibri"/>
          <w:b/>
          <w:bCs/>
          <w:color w:val="FF0000"/>
          <w:sz w:val="22"/>
          <w:szCs w:val="22"/>
        </w:rPr>
        <w:t xml:space="preserve">Template </w:t>
      </w:r>
    </w:p>
    <w:p w14:paraId="57D1A367" w14:textId="6AB7EDA9" w:rsidR="00464ED0" w:rsidRPr="00545F5D" w:rsidRDefault="00545F5D">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Approximate Word Count- 5-25 words each section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945"/>
        <w:gridCol w:w="2160"/>
        <w:gridCol w:w="2520"/>
        <w:gridCol w:w="1755"/>
        <w:gridCol w:w="1701"/>
      </w:tblGrid>
      <w:tr w:rsidR="00464ED0" w:rsidRPr="00A8710B" w14:paraId="1539239B" w14:textId="77777777" w:rsidTr="00D23597">
        <w:tc>
          <w:tcPr>
            <w:tcW w:w="1945" w:type="dxa"/>
            <w:shd w:val="clear" w:color="auto" w:fill="EBF0F9" w:themeFill="accent1" w:themeFillTint="1A"/>
          </w:tcPr>
          <w:p w14:paraId="3807793E" w14:textId="77777777" w:rsidR="00464ED0" w:rsidRPr="00A8710B" w:rsidRDefault="00464ED0" w:rsidP="00D23597">
            <w:pPr>
              <w:pStyle w:val="AABT"/>
            </w:pPr>
            <w:r w:rsidRPr="00A8710B">
              <w:t>Action for treatment of risk</w:t>
            </w:r>
          </w:p>
        </w:tc>
        <w:tc>
          <w:tcPr>
            <w:tcW w:w="2160" w:type="dxa"/>
            <w:shd w:val="clear" w:color="auto" w:fill="EBF0F9" w:themeFill="accent1" w:themeFillTint="1A"/>
          </w:tcPr>
          <w:p w14:paraId="11C30356" w14:textId="77777777" w:rsidR="00464ED0" w:rsidRPr="00A8710B" w:rsidRDefault="00464ED0" w:rsidP="00D23597">
            <w:pPr>
              <w:pStyle w:val="AABT"/>
            </w:pPr>
            <w:r w:rsidRPr="00A8710B">
              <w:t>Plan/tasks to implement the action</w:t>
            </w:r>
          </w:p>
        </w:tc>
        <w:tc>
          <w:tcPr>
            <w:tcW w:w="2520" w:type="dxa"/>
            <w:shd w:val="clear" w:color="auto" w:fill="EBF0F9" w:themeFill="accent1" w:themeFillTint="1A"/>
          </w:tcPr>
          <w:p w14:paraId="0163BC7C" w14:textId="77777777" w:rsidR="00464ED0" w:rsidRPr="00A8710B" w:rsidRDefault="00464ED0" w:rsidP="00D23597">
            <w:pPr>
              <w:pStyle w:val="AABT"/>
            </w:pPr>
            <w:r w:rsidRPr="00A8710B">
              <w:t>When (note any dependencies or triggers)</w:t>
            </w:r>
          </w:p>
        </w:tc>
        <w:tc>
          <w:tcPr>
            <w:tcW w:w="1755" w:type="dxa"/>
            <w:shd w:val="clear" w:color="auto" w:fill="EBF0F9" w:themeFill="accent1" w:themeFillTint="1A"/>
          </w:tcPr>
          <w:p w14:paraId="6A428409" w14:textId="77777777" w:rsidR="00464ED0" w:rsidRPr="00A8710B" w:rsidRDefault="00464ED0" w:rsidP="00D23597">
            <w:pPr>
              <w:pStyle w:val="AABT"/>
            </w:pPr>
            <w:r w:rsidRPr="00A8710B">
              <w:t>Resources required</w:t>
            </w:r>
          </w:p>
        </w:tc>
        <w:tc>
          <w:tcPr>
            <w:tcW w:w="1701" w:type="dxa"/>
            <w:shd w:val="clear" w:color="auto" w:fill="EBF0F9" w:themeFill="accent1" w:themeFillTint="1A"/>
          </w:tcPr>
          <w:p w14:paraId="14D046CF" w14:textId="77777777" w:rsidR="00464ED0" w:rsidRPr="00A8710B" w:rsidRDefault="00464ED0" w:rsidP="00D23597">
            <w:pPr>
              <w:pStyle w:val="AABT"/>
            </w:pPr>
            <w:r w:rsidRPr="00A8710B">
              <w:t>Responsibility</w:t>
            </w:r>
          </w:p>
        </w:tc>
      </w:tr>
      <w:tr w:rsidR="00464ED0" w:rsidRPr="00A8710B" w14:paraId="6B6298CE" w14:textId="77777777" w:rsidTr="00D23597">
        <w:tc>
          <w:tcPr>
            <w:tcW w:w="1945" w:type="dxa"/>
          </w:tcPr>
          <w:p w14:paraId="4C17B1D2" w14:textId="77777777" w:rsidR="00464ED0" w:rsidRPr="00A8710B" w:rsidRDefault="00464ED0" w:rsidP="00D23597">
            <w:pPr>
              <w:pStyle w:val="AABT"/>
            </w:pPr>
          </w:p>
        </w:tc>
        <w:tc>
          <w:tcPr>
            <w:tcW w:w="2160" w:type="dxa"/>
          </w:tcPr>
          <w:p w14:paraId="440DAE30" w14:textId="77777777" w:rsidR="00464ED0" w:rsidRPr="00A8710B" w:rsidRDefault="00464ED0" w:rsidP="00D23597">
            <w:pPr>
              <w:pStyle w:val="AABT"/>
            </w:pPr>
          </w:p>
        </w:tc>
        <w:tc>
          <w:tcPr>
            <w:tcW w:w="2520" w:type="dxa"/>
          </w:tcPr>
          <w:p w14:paraId="5BE04CAA" w14:textId="77777777" w:rsidR="00464ED0" w:rsidRPr="00A8710B" w:rsidRDefault="00464ED0" w:rsidP="00D23597">
            <w:pPr>
              <w:pStyle w:val="AABT"/>
            </w:pPr>
          </w:p>
        </w:tc>
        <w:tc>
          <w:tcPr>
            <w:tcW w:w="1755" w:type="dxa"/>
          </w:tcPr>
          <w:p w14:paraId="46E9FECF" w14:textId="77777777" w:rsidR="00464ED0" w:rsidRPr="00A8710B" w:rsidRDefault="00464ED0" w:rsidP="00D23597">
            <w:pPr>
              <w:pStyle w:val="AABT"/>
            </w:pPr>
          </w:p>
        </w:tc>
        <w:tc>
          <w:tcPr>
            <w:tcW w:w="1701" w:type="dxa"/>
          </w:tcPr>
          <w:p w14:paraId="19E11801" w14:textId="77777777" w:rsidR="00464ED0" w:rsidRPr="00A8710B" w:rsidRDefault="00464ED0" w:rsidP="00D23597">
            <w:pPr>
              <w:pStyle w:val="AABT"/>
            </w:pPr>
          </w:p>
        </w:tc>
      </w:tr>
      <w:tr w:rsidR="00464ED0" w:rsidRPr="00A8710B" w14:paraId="715F4FA0" w14:textId="77777777" w:rsidTr="00D23597">
        <w:tc>
          <w:tcPr>
            <w:tcW w:w="1945" w:type="dxa"/>
          </w:tcPr>
          <w:p w14:paraId="408D0AC0" w14:textId="77777777" w:rsidR="00464ED0" w:rsidRPr="00A8710B" w:rsidRDefault="00464ED0" w:rsidP="00D23597">
            <w:pPr>
              <w:pStyle w:val="AABT"/>
            </w:pPr>
          </w:p>
        </w:tc>
        <w:tc>
          <w:tcPr>
            <w:tcW w:w="2160" w:type="dxa"/>
          </w:tcPr>
          <w:p w14:paraId="7DE24196" w14:textId="77777777" w:rsidR="00464ED0" w:rsidRPr="00A8710B" w:rsidRDefault="00464ED0" w:rsidP="00D23597">
            <w:pPr>
              <w:pStyle w:val="AABT"/>
            </w:pPr>
          </w:p>
        </w:tc>
        <w:tc>
          <w:tcPr>
            <w:tcW w:w="2520" w:type="dxa"/>
          </w:tcPr>
          <w:p w14:paraId="6BFB0F86" w14:textId="77777777" w:rsidR="00464ED0" w:rsidRPr="00A8710B" w:rsidRDefault="00464ED0" w:rsidP="00D23597">
            <w:pPr>
              <w:pStyle w:val="AABT"/>
            </w:pPr>
          </w:p>
        </w:tc>
        <w:tc>
          <w:tcPr>
            <w:tcW w:w="1755" w:type="dxa"/>
          </w:tcPr>
          <w:p w14:paraId="198F8796" w14:textId="77777777" w:rsidR="00464ED0" w:rsidRPr="00A8710B" w:rsidRDefault="00464ED0" w:rsidP="00D23597">
            <w:pPr>
              <w:pStyle w:val="AABT"/>
            </w:pPr>
          </w:p>
        </w:tc>
        <w:tc>
          <w:tcPr>
            <w:tcW w:w="1701" w:type="dxa"/>
          </w:tcPr>
          <w:p w14:paraId="32513B5E" w14:textId="77777777" w:rsidR="00464ED0" w:rsidRPr="00A8710B" w:rsidRDefault="00464ED0" w:rsidP="00D23597">
            <w:pPr>
              <w:pStyle w:val="AABT"/>
            </w:pPr>
          </w:p>
        </w:tc>
      </w:tr>
      <w:tr w:rsidR="00464ED0" w:rsidRPr="00A8710B" w14:paraId="2B1126DD" w14:textId="77777777" w:rsidTr="00D23597">
        <w:tc>
          <w:tcPr>
            <w:tcW w:w="1945" w:type="dxa"/>
          </w:tcPr>
          <w:p w14:paraId="707E9C17" w14:textId="77777777" w:rsidR="00464ED0" w:rsidRPr="00A8710B" w:rsidRDefault="00464ED0" w:rsidP="00D23597">
            <w:pPr>
              <w:pStyle w:val="AABT"/>
            </w:pPr>
          </w:p>
        </w:tc>
        <w:tc>
          <w:tcPr>
            <w:tcW w:w="2160" w:type="dxa"/>
          </w:tcPr>
          <w:p w14:paraId="44371F02" w14:textId="77777777" w:rsidR="00464ED0" w:rsidRPr="00A8710B" w:rsidRDefault="00464ED0" w:rsidP="00D23597">
            <w:pPr>
              <w:pStyle w:val="AABT"/>
            </w:pPr>
          </w:p>
        </w:tc>
        <w:tc>
          <w:tcPr>
            <w:tcW w:w="2520" w:type="dxa"/>
          </w:tcPr>
          <w:p w14:paraId="11AD64EC" w14:textId="77777777" w:rsidR="00464ED0" w:rsidRPr="00A8710B" w:rsidRDefault="00464ED0" w:rsidP="00D23597">
            <w:pPr>
              <w:pStyle w:val="AABT"/>
            </w:pPr>
          </w:p>
        </w:tc>
        <w:tc>
          <w:tcPr>
            <w:tcW w:w="1755" w:type="dxa"/>
          </w:tcPr>
          <w:p w14:paraId="4405795E" w14:textId="77777777" w:rsidR="00464ED0" w:rsidRPr="00A8710B" w:rsidRDefault="00464ED0" w:rsidP="00D23597">
            <w:pPr>
              <w:pStyle w:val="AABT"/>
            </w:pPr>
          </w:p>
        </w:tc>
        <w:tc>
          <w:tcPr>
            <w:tcW w:w="1701" w:type="dxa"/>
          </w:tcPr>
          <w:p w14:paraId="210DD781" w14:textId="77777777" w:rsidR="00464ED0" w:rsidRPr="00A8710B" w:rsidRDefault="00464ED0" w:rsidP="00D23597">
            <w:pPr>
              <w:pStyle w:val="AABT"/>
            </w:pPr>
          </w:p>
        </w:tc>
      </w:tr>
      <w:tr w:rsidR="00464ED0" w:rsidRPr="00A8710B" w14:paraId="16387301" w14:textId="77777777" w:rsidTr="00D23597">
        <w:tc>
          <w:tcPr>
            <w:tcW w:w="1945" w:type="dxa"/>
          </w:tcPr>
          <w:p w14:paraId="4C0CAC33" w14:textId="77777777" w:rsidR="00464ED0" w:rsidRPr="00A8710B" w:rsidRDefault="00464ED0" w:rsidP="00D23597">
            <w:pPr>
              <w:pStyle w:val="AABT"/>
            </w:pPr>
          </w:p>
        </w:tc>
        <w:tc>
          <w:tcPr>
            <w:tcW w:w="2160" w:type="dxa"/>
          </w:tcPr>
          <w:p w14:paraId="1D36F80C" w14:textId="77777777" w:rsidR="00464ED0" w:rsidRPr="00A8710B" w:rsidRDefault="00464ED0" w:rsidP="00D23597">
            <w:pPr>
              <w:pStyle w:val="AABT"/>
            </w:pPr>
          </w:p>
        </w:tc>
        <w:tc>
          <w:tcPr>
            <w:tcW w:w="2520" w:type="dxa"/>
          </w:tcPr>
          <w:p w14:paraId="60D69DD4" w14:textId="77777777" w:rsidR="00464ED0" w:rsidRPr="00A8710B" w:rsidRDefault="00464ED0" w:rsidP="00D23597">
            <w:pPr>
              <w:pStyle w:val="AABT"/>
            </w:pPr>
          </w:p>
        </w:tc>
        <w:tc>
          <w:tcPr>
            <w:tcW w:w="1755" w:type="dxa"/>
          </w:tcPr>
          <w:p w14:paraId="2471B412" w14:textId="77777777" w:rsidR="00464ED0" w:rsidRPr="00A8710B" w:rsidRDefault="00464ED0" w:rsidP="00D23597">
            <w:pPr>
              <w:pStyle w:val="AABT"/>
            </w:pPr>
          </w:p>
        </w:tc>
        <w:tc>
          <w:tcPr>
            <w:tcW w:w="1701" w:type="dxa"/>
          </w:tcPr>
          <w:p w14:paraId="3915D927" w14:textId="77777777" w:rsidR="00464ED0" w:rsidRPr="00A8710B" w:rsidRDefault="00464ED0" w:rsidP="00D23597">
            <w:pPr>
              <w:pStyle w:val="AABT"/>
            </w:pPr>
          </w:p>
        </w:tc>
      </w:tr>
      <w:tr w:rsidR="00464ED0" w:rsidRPr="00A8710B" w14:paraId="226F6E34" w14:textId="77777777" w:rsidTr="00D23597">
        <w:tc>
          <w:tcPr>
            <w:tcW w:w="1945" w:type="dxa"/>
          </w:tcPr>
          <w:p w14:paraId="0EA0ABEF" w14:textId="77777777" w:rsidR="00464ED0" w:rsidRPr="00A8710B" w:rsidRDefault="00464ED0" w:rsidP="00D23597">
            <w:pPr>
              <w:pStyle w:val="AABT"/>
            </w:pPr>
          </w:p>
        </w:tc>
        <w:tc>
          <w:tcPr>
            <w:tcW w:w="2160" w:type="dxa"/>
          </w:tcPr>
          <w:p w14:paraId="44F096A3" w14:textId="77777777" w:rsidR="00464ED0" w:rsidRPr="00A8710B" w:rsidRDefault="00464ED0" w:rsidP="00D23597">
            <w:pPr>
              <w:pStyle w:val="AABT"/>
            </w:pPr>
          </w:p>
        </w:tc>
        <w:tc>
          <w:tcPr>
            <w:tcW w:w="2520" w:type="dxa"/>
          </w:tcPr>
          <w:p w14:paraId="5CCFC880" w14:textId="77777777" w:rsidR="00464ED0" w:rsidRPr="00A8710B" w:rsidRDefault="00464ED0" w:rsidP="00D23597">
            <w:pPr>
              <w:pStyle w:val="AABT"/>
            </w:pPr>
          </w:p>
        </w:tc>
        <w:tc>
          <w:tcPr>
            <w:tcW w:w="1755" w:type="dxa"/>
          </w:tcPr>
          <w:p w14:paraId="2A4BB5CF" w14:textId="77777777" w:rsidR="00464ED0" w:rsidRPr="00A8710B" w:rsidRDefault="00464ED0" w:rsidP="00D23597">
            <w:pPr>
              <w:pStyle w:val="AABT"/>
            </w:pPr>
          </w:p>
        </w:tc>
        <w:tc>
          <w:tcPr>
            <w:tcW w:w="1701" w:type="dxa"/>
          </w:tcPr>
          <w:p w14:paraId="358AA1D6" w14:textId="77777777" w:rsidR="00464ED0" w:rsidRPr="00A8710B" w:rsidRDefault="00464ED0" w:rsidP="00D23597">
            <w:pPr>
              <w:pStyle w:val="AABT"/>
            </w:pPr>
          </w:p>
        </w:tc>
      </w:tr>
    </w:tbl>
    <w:p w14:paraId="64FF4E95" w14:textId="77777777" w:rsidR="00464ED0" w:rsidRDefault="00464ED0">
      <w:pPr>
        <w:rPr>
          <w:rFonts w:ascii="Simplon Norm" w:eastAsia="Times New Roman" w:hAnsi="Simplon Norm" w:cs="Segoe UI"/>
          <w:color w:val="FF0000"/>
          <w:sz w:val="22"/>
          <w:szCs w:val="22"/>
          <w:lang w:eastAsia="en-AU" w:bidi="ar-SA"/>
        </w:rPr>
      </w:pPr>
    </w:p>
    <w:p w14:paraId="2CAE5BE0" w14:textId="77777777" w:rsidR="00464ED0" w:rsidRDefault="00464ED0">
      <w:pPr>
        <w:rPr>
          <w:rFonts w:ascii="Simplon Norm" w:eastAsia="Times New Roman" w:hAnsi="Simplon Norm" w:cs="Segoe UI"/>
          <w:color w:val="FF0000"/>
          <w:sz w:val="22"/>
          <w:szCs w:val="22"/>
          <w:lang w:eastAsia="en-AU" w:bidi="ar-SA"/>
        </w:rPr>
      </w:pPr>
    </w:p>
    <w:p w14:paraId="7E72389B" w14:textId="58159222" w:rsidR="000C0E02" w:rsidRDefault="001F4B25">
      <w:pPr>
        <w:rPr>
          <w:rFonts w:ascii="Simplon Norm" w:eastAsia="Times New Roman" w:hAnsi="Simplon Norm" w:cs="Segoe UI"/>
          <w:b/>
          <w:bCs/>
          <w:color w:val="FF0000"/>
          <w:sz w:val="22"/>
          <w:szCs w:val="22"/>
          <w:lang w:eastAsia="en-AU" w:bidi="ar-SA"/>
        </w:rPr>
      </w:pPr>
      <w:r w:rsidRPr="001F4B25">
        <w:rPr>
          <w:rFonts w:ascii="Simplon Norm" w:eastAsia="Times New Roman" w:hAnsi="Simplon Norm" w:cs="Segoe UI"/>
          <w:b/>
          <w:bCs/>
          <w:color w:val="FF0000"/>
          <w:sz w:val="22"/>
          <w:szCs w:val="22"/>
          <w:lang w:eastAsia="en-AU" w:bidi="ar-SA"/>
        </w:rPr>
        <w:t xml:space="preserve">Attachment: </w:t>
      </w:r>
      <w:r w:rsidR="000C0E02" w:rsidRPr="001F4B25">
        <w:rPr>
          <w:rFonts w:ascii="Simplon Norm" w:eastAsia="Times New Roman" w:hAnsi="Simplon Norm" w:cs="Segoe UI"/>
          <w:b/>
          <w:bCs/>
          <w:color w:val="FF0000"/>
          <w:sz w:val="22"/>
          <w:szCs w:val="22"/>
          <w:lang w:eastAsia="en-AU" w:bidi="ar-SA"/>
        </w:rPr>
        <w:t>Email Template</w:t>
      </w:r>
    </w:p>
    <w:p w14:paraId="0D4E7794" w14:textId="15FD9844" w:rsidR="00545F5D" w:rsidRPr="00545F5D" w:rsidRDefault="00545F5D">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Word Count- 50-80 words </w:t>
      </w:r>
    </w:p>
    <w:tbl>
      <w:tblPr>
        <w:tblStyle w:val="TableGrid"/>
        <w:tblW w:w="0" w:type="auto"/>
        <w:tblLayout w:type="fixed"/>
        <w:tblLook w:val="04A0" w:firstRow="1" w:lastRow="0" w:firstColumn="1" w:lastColumn="0" w:noHBand="0" w:noVBand="1"/>
      </w:tblPr>
      <w:tblGrid>
        <w:gridCol w:w="1413"/>
        <w:gridCol w:w="1843"/>
        <w:gridCol w:w="4617"/>
        <w:gridCol w:w="2583"/>
      </w:tblGrid>
      <w:tr w:rsidR="000C0E02" w14:paraId="60642993" w14:textId="77777777" w:rsidTr="00D23597">
        <w:tc>
          <w:tcPr>
            <w:tcW w:w="10456" w:type="dxa"/>
            <w:gridSpan w:val="4"/>
          </w:tcPr>
          <w:p w14:paraId="2F1C0121" w14:textId="77777777" w:rsidR="000C0E02" w:rsidRDefault="000C0E02" w:rsidP="00D23597">
            <w:pPr>
              <w:tabs>
                <w:tab w:val="left" w:pos="4536"/>
              </w:tabs>
              <w:rPr>
                <w:rFonts w:ascii="Simplon Norm" w:eastAsia="Times New Roman" w:hAnsi="Simplon Norm" w:cs="Calibri"/>
                <w:sz w:val="22"/>
                <w:szCs w:val="22"/>
              </w:rPr>
            </w:pPr>
            <w:r>
              <w:rPr>
                <w:noProof/>
              </w:rPr>
              <w:drawing>
                <wp:inline distT="0" distB="0" distL="0" distR="0" wp14:anchorId="3B050D99" wp14:editId="4BE76FA3">
                  <wp:extent cx="6645910" cy="614680"/>
                  <wp:effectExtent l="0" t="0" r="2540" b="0"/>
                  <wp:docPr id="770800662" name="Picture 77080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9"/>
                          <a:stretch>
                            <a:fillRect/>
                          </a:stretch>
                        </pic:blipFill>
                        <pic:spPr>
                          <a:xfrm>
                            <a:off x="0" y="0"/>
                            <a:ext cx="6645910" cy="614680"/>
                          </a:xfrm>
                          <a:prstGeom prst="rect">
                            <a:avLst/>
                          </a:prstGeom>
                        </pic:spPr>
                      </pic:pic>
                    </a:graphicData>
                  </a:graphic>
                </wp:inline>
              </w:drawing>
            </w:r>
          </w:p>
        </w:tc>
      </w:tr>
      <w:tr w:rsidR="000C0E02" w:rsidRPr="006F54AD" w14:paraId="45523956" w14:textId="77777777" w:rsidTr="00D23597">
        <w:tc>
          <w:tcPr>
            <w:tcW w:w="1413" w:type="dxa"/>
            <w:vMerge w:val="restart"/>
          </w:tcPr>
          <w:p w14:paraId="7D9BDD64" w14:textId="77777777" w:rsidR="000C0E02" w:rsidRPr="00376D55" w:rsidRDefault="000C0E02" w:rsidP="00D23597">
            <w:pPr>
              <w:tabs>
                <w:tab w:val="left" w:pos="4536"/>
              </w:tabs>
              <w:rPr>
                <w:rFonts w:ascii="Arial" w:eastAsia="Times New Roman" w:hAnsi="Arial" w:cs="Arial"/>
                <w:sz w:val="22"/>
                <w:szCs w:val="22"/>
              </w:rPr>
            </w:pPr>
          </w:p>
        </w:tc>
        <w:tc>
          <w:tcPr>
            <w:tcW w:w="1843" w:type="dxa"/>
          </w:tcPr>
          <w:p w14:paraId="5F89423B" w14:textId="77777777" w:rsidR="000C0E02" w:rsidRPr="00376D55" w:rsidRDefault="000C0E02" w:rsidP="00D23597">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2FBEC9D8" w14:textId="77777777" w:rsidR="000C0E02" w:rsidRPr="006F54AD" w:rsidRDefault="000C0E02" w:rsidP="00D23597">
            <w:pPr>
              <w:tabs>
                <w:tab w:val="left" w:pos="4536"/>
              </w:tabs>
              <w:rPr>
                <w:rFonts w:ascii="Arial" w:eastAsia="Times New Roman" w:hAnsi="Arial" w:cs="Arial"/>
                <w:sz w:val="22"/>
                <w:szCs w:val="22"/>
              </w:rPr>
            </w:pPr>
          </w:p>
        </w:tc>
      </w:tr>
      <w:tr w:rsidR="000C0E02" w:rsidRPr="006F54AD" w14:paraId="29368EB7" w14:textId="77777777" w:rsidTr="00D23597">
        <w:tc>
          <w:tcPr>
            <w:tcW w:w="1413" w:type="dxa"/>
            <w:vMerge/>
          </w:tcPr>
          <w:p w14:paraId="7E6E7839" w14:textId="77777777" w:rsidR="000C0E02" w:rsidRPr="00376D55" w:rsidRDefault="000C0E02" w:rsidP="00D23597">
            <w:pPr>
              <w:tabs>
                <w:tab w:val="left" w:pos="4536"/>
              </w:tabs>
              <w:rPr>
                <w:rFonts w:ascii="Arial" w:eastAsia="Times New Roman" w:hAnsi="Arial" w:cs="Arial"/>
                <w:sz w:val="22"/>
                <w:szCs w:val="22"/>
              </w:rPr>
            </w:pPr>
          </w:p>
        </w:tc>
        <w:tc>
          <w:tcPr>
            <w:tcW w:w="1843" w:type="dxa"/>
          </w:tcPr>
          <w:p w14:paraId="6F0716B2" w14:textId="77777777" w:rsidR="000C0E02" w:rsidRPr="00376D55" w:rsidRDefault="000C0E02" w:rsidP="00D23597">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7DFE8B65" w14:textId="77777777" w:rsidR="000C0E02" w:rsidRPr="00EE1B35" w:rsidRDefault="000C0E02" w:rsidP="00D23597">
            <w:pPr>
              <w:tabs>
                <w:tab w:val="left" w:pos="4536"/>
              </w:tabs>
              <w:rPr>
                <w:rFonts w:ascii="Arial" w:hAnsi="Arial" w:cs="Arial"/>
                <w:sz w:val="22"/>
                <w:szCs w:val="22"/>
              </w:rPr>
            </w:pPr>
          </w:p>
        </w:tc>
      </w:tr>
      <w:tr w:rsidR="000C0E02" w:rsidRPr="006F54AD" w14:paraId="4AA68F65" w14:textId="77777777" w:rsidTr="00D23597">
        <w:tc>
          <w:tcPr>
            <w:tcW w:w="1413" w:type="dxa"/>
            <w:vMerge/>
          </w:tcPr>
          <w:p w14:paraId="2D0DC10C" w14:textId="77777777" w:rsidR="000C0E02" w:rsidRPr="00376D55" w:rsidRDefault="000C0E02" w:rsidP="00D23597">
            <w:pPr>
              <w:tabs>
                <w:tab w:val="left" w:pos="4536"/>
              </w:tabs>
              <w:rPr>
                <w:rFonts w:ascii="Arial" w:eastAsia="Times New Roman" w:hAnsi="Arial" w:cs="Arial"/>
                <w:sz w:val="22"/>
                <w:szCs w:val="22"/>
              </w:rPr>
            </w:pPr>
          </w:p>
        </w:tc>
        <w:tc>
          <w:tcPr>
            <w:tcW w:w="1843" w:type="dxa"/>
          </w:tcPr>
          <w:p w14:paraId="03B3B68A" w14:textId="77777777" w:rsidR="000C0E02" w:rsidRPr="00376D55" w:rsidRDefault="000C0E02" w:rsidP="00D23597">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vAlign w:val="center"/>
          </w:tcPr>
          <w:p w14:paraId="206E830F" w14:textId="77777777" w:rsidR="000C0E02" w:rsidRPr="00EE1B35" w:rsidRDefault="000C0E02" w:rsidP="00D23597">
            <w:pPr>
              <w:tabs>
                <w:tab w:val="left" w:pos="4536"/>
              </w:tabs>
              <w:rPr>
                <w:rFonts w:ascii="Arial" w:hAnsi="Arial" w:cs="Arial"/>
                <w:sz w:val="22"/>
                <w:szCs w:val="22"/>
              </w:rPr>
            </w:pPr>
          </w:p>
        </w:tc>
      </w:tr>
      <w:tr w:rsidR="000C0E02" w:rsidRPr="006F54AD" w14:paraId="63CC6DDD" w14:textId="77777777" w:rsidTr="00D23597">
        <w:tc>
          <w:tcPr>
            <w:tcW w:w="1413" w:type="dxa"/>
            <w:vMerge/>
          </w:tcPr>
          <w:p w14:paraId="72D7F153" w14:textId="77777777" w:rsidR="000C0E02" w:rsidRPr="00376D55" w:rsidRDefault="000C0E02" w:rsidP="00D23597">
            <w:pPr>
              <w:tabs>
                <w:tab w:val="left" w:pos="4536"/>
              </w:tabs>
              <w:rPr>
                <w:rFonts w:ascii="Arial" w:eastAsia="Times New Roman" w:hAnsi="Arial" w:cs="Arial"/>
                <w:sz w:val="22"/>
                <w:szCs w:val="22"/>
              </w:rPr>
            </w:pPr>
          </w:p>
        </w:tc>
        <w:tc>
          <w:tcPr>
            <w:tcW w:w="1843" w:type="dxa"/>
          </w:tcPr>
          <w:p w14:paraId="615202F9" w14:textId="77777777" w:rsidR="000C0E02" w:rsidRPr="00376D55" w:rsidRDefault="000C0E02" w:rsidP="00D23597">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vAlign w:val="center"/>
          </w:tcPr>
          <w:p w14:paraId="2248F42F" w14:textId="77777777" w:rsidR="000C0E02" w:rsidRPr="00EE1B35" w:rsidRDefault="000C0E02" w:rsidP="00D23597">
            <w:pPr>
              <w:tabs>
                <w:tab w:val="left" w:pos="4536"/>
              </w:tabs>
              <w:rPr>
                <w:rFonts w:ascii="Arial" w:hAnsi="Arial" w:cs="Arial"/>
                <w:sz w:val="22"/>
                <w:szCs w:val="22"/>
              </w:rPr>
            </w:pPr>
          </w:p>
        </w:tc>
      </w:tr>
      <w:tr w:rsidR="000C0E02" w:rsidRPr="006F54AD" w14:paraId="0ED68788" w14:textId="77777777" w:rsidTr="00D23597">
        <w:tc>
          <w:tcPr>
            <w:tcW w:w="1413" w:type="dxa"/>
            <w:vMerge/>
          </w:tcPr>
          <w:p w14:paraId="349F995E" w14:textId="77777777" w:rsidR="000C0E02" w:rsidRPr="00376D55" w:rsidRDefault="000C0E02" w:rsidP="00D23597">
            <w:pPr>
              <w:tabs>
                <w:tab w:val="left" w:pos="4536"/>
              </w:tabs>
              <w:rPr>
                <w:rFonts w:ascii="Arial" w:eastAsia="Times New Roman" w:hAnsi="Arial" w:cs="Arial"/>
                <w:sz w:val="22"/>
                <w:szCs w:val="22"/>
              </w:rPr>
            </w:pPr>
          </w:p>
        </w:tc>
        <w:tc>
          <w:tcPr>
            <w:tcW w:w="1843" w:type="dxa"/>
          </w:tcPr>
          <w:p w14:paraId="69CB7C12" w14:textId="77777777" w:rsidR="000C0E02" w:rsidRPr="00376D55" w:rsidRDefault="000C0E02" w:rsidP="00D23597">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3E639EF9" w14:textId="77777777" w:rsidR="000C0E02" w:rsidRPr="00EE1B35" w:rsidRDefault="000C0E02" w:rsidP="00D23597">
            <w:pPr>
              <w:tabs>
                <w:tab w:val="left" w:pos="4536"/>
              </w:tabs>
              <w:rPr>
                <w:rFonts w:ascii="Arial" w:hAnsi="Arial" w:cs="Arial"/>
                <w:sz w:val="22"/>
                <w:szCs w:val="22"/>
              </w:rPr>
            </w:pPr>
          </w:p>
        </w:tc>
      </w:tr>
      <w:tr w:rsidR="000C0E02" w14:paraId="23598F57" w14:textId="77777777" w:rsidTr="00D23597">
        <w:tc>
          <w:tcPr>
            <w:tcW w:w="10456" w:type="dxa"/>
            <w:gridSpan w:val="4"/>
          </w:tcPr>
          <w:p w14:paraId="571A3469" w14:textId="77777777" w:rsidR="000C0E02" w:rsidRPr="000D6321" w:rsidRDefault="000C0E02" w:rsidP="00D23597">
            <w:pPr>
              <w:pStyle w:val="AABT"/>
            </w:pPr>
            <w:r>
              <w:t>Kind regards</w:t>
            </w:r>
            <w:r w:rsidRPr="0093595D">
              <w:t>,</w:t>
            </w:r>
          </w:p>
        </w:tc>
      </w:tr>
      <w:tr w:rsidR="000C0E02" w14:paraId="74E2C74F" w14:textId="77777777" w:rsidTr="00D23597">
        <w:tc>
          <w:tcPr>
            <w:tcW w:w="7873" w:type="dxa"/>
            <w:gridSpan w:val="3"/>
          </w:tcPr>
          <w:p w14:paraId="3DDCC55C" w14:textId="77777777" w:rsidR="000C0E02" w:rsidRDefault="000C0E02" w:rsidP="00D2359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Signature</w:t>
            </w:r>
          </w:p>
        </w:tc>
        <w:tc>
          <w:tcPr>
            <w:tcW w:w="2583" w:type="dxa"/>
          </w:tcPr>
          <w:p w14:paraId="598C4292" w14:textId="77777777" w:rsidR="000C0E02" w:rsidRDefault="000C0E02" w:rsidP="00D23597">
            <w:pPr>
              <w:tabs>
                <w:tab w:val="left" w:pos="4536"/>
              </w:tabs>
              <w:rPr>
                <w:rFonts w:ascii="Simplon Norm" w:eastAsia="Times New Roman" w:hAnsi="Simplon Norm" w:cs="Calibri"/>
                <w:sz w:val="22"/>
                <w:szCs w:val="22"/>
              </w:rPr>
            </w:pPr>
            <w:r>
              <w:rPr>
                <w:noProof/>
              </w:rPr>
              <w:drawing>
                <wp:anchor distT="0" distB="0" distL="114300" distR="114300" simplePos="0" relativeHeight="251691520" behindDoc="1" locked="0" layoutInCell="1" allowOverlap="1" wp14:anchorId="08B29DE1" wp14:editId="475F7629">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486593042" name="Picture 148659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270D4B00" w14:textId="1FB60BEE" w:rsidR="00B75829" w:rsidRDefault="00B75829">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103F1E8B" w14:textId="705D547C" w:rsidR="00323001" w:rsidRDefault="00323001" w:rsidP="00323001">
      <w:pPr>
        <w:spacing w:after="0" w:line="240" w:lineRule="auto"/>
        <w:textAlignment w:val="baseline"/>
      </w:pPr>
      <w:r>
        <w:rPr>
          <w:rFonts w:ascii="Simplon Norm" w:hAnsi="Simplon Norm"/>
          <w:b/>
          <w:bCs/>
          <w:color w:val="ED1B2E"/>
          <w:sz w:val="28"/>
          <w:szCs w:val="28"/>
        </w:rPr>
        <w:lastRenderedPageBreak/>
        <w:t xml:space="preserve">Case Study G: </w:t>
      </w:r>
      <w:r w:rsidR="00230992">
        <w:rPr>
          <w:rFonts w:ascii="Simplon Norm" w:hAnsi="Simplon Norm"/>
          <w:b/>
          <w:bCs/>
          <w:color w:val="ED1B2E"/>
          <w:sz w:val="28"/>
          <w:szCs w:val="28"/>
        </w:rPr>
        <w:t xml:space="preserve">Evaluate Risk </w:t>
      </w:r>
      <w:r w:rsidR="00B37071">
        <w:rPr>
          <w:rFonts w:ascii="Simplon Norm" w:hAnsi="Simplon Norm"/>
          <w:b/>
          <w:bCs/>
          <w:color w:val="ED1B2E"/>
          <w:sz w:val="28"/>
          <w:szCs w:val="28"/>
        </w:rPr>
        <w:t>Processes</w:t>
      </w:r>
      <w:r w:rsidR="00230992">
        <w:rPr>
          <w:rFonts w:ascii="Simplon Norm" w:hAnsi="Simplon Norm"/>
          <w:b/>
          <w:bCs/>
          <w:color w:val="ED1B2E"/>
          <w:sz w:val="28"/>
          <w:szCs w:val="28"/>
        </w:rPr>
        <w:t xml:space="preserve"> </w:t>
      </w:r>
    </w:p>
    <w:p w14:paraId="608362F5" w14:textId="77777777" w:rsidR="00323001" w:rsidRDefault="00323001" w:rsidP="00323001">
      <w:pPr>
        <w:pStyle w:val="AABT"/>
      </w:pPr>
      <w:r>
        <w:rPr>
          <w:rFonts w:ascii="Simplon Norm" w:hAnsi="Simplon Norm"/>
          <w:sz w:val="22"/>
          <w:szCs w:val="22"/>
        </w:rPr>
        <w:t>To begin this part, read the following email and its attachment, then complete the tasks that follow:</w:t>
      </w:r>
    </w:p>
    <w:p w14:paraId="2B782E24" w14:textId="77777777" w:rsidR="00323001" w:rsidRDefault="00323001" w:rsidP="00323001">
      <w:pPr>
        <w:spacing w:after="0" w:line="240" w:lineRule="auto"/>
        <w:textAlignment w:val="baseline"/>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98"/>
        <w:gridCol w:w="2681"/>
        <w:gridCol w:w="1985"/>
        <w:gridCol w:w="3482"/>
      </w:tblGrid>
      <w:tr w:rsidR="00323001" w14:paraId="5211DBA8" w14:textId="77777777" w:rsidTr="0058270E">
        <w:tc>
          <w:tcPr>
            <w:tcW w:w="10446" w:type="dxa"/>
            <w:gridSpan w:val="4"/>
            <w:tcBorders>
              <w:top w:val="single" w:sz="8" w:space="0" w:color="auto"/>
              <w:left w:val="single" w:sz="8" w:space="0" w:color="auto"/>
              <w:bottom w:val="single" w:sz="8" w:space="0" w:color="auto"/>
              <w:right w:val="single" w:sz="8" w:space="0" w:color="auto"/>
            </w:tcBorders>
            <w:hideMark/>
          </w:tcPr>
          <w:p w14:paraId="3C8EEC73" w14:textId="77777777" w:rsidR="00323001" w:rsidRDefault="00323001" w:rsidP="0058270E">
            <w:r>
              <w:rPr>
                <w:noProof/>
              </w:rPr>
              <w:drawing>
                <wp:inline distT="0" distB="0" distL="0" distR="0" wp14:anchorId="64B6C5F2" wp14:editId="52D4BAF7">
                  <wp:extent cx="6645910" cy="617855"/>
                  <wp:effectExtent l="0" t="0" r="2540" b="0"/>
                  <wp:docPr id="979512797" name="Picture 97951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617855"/>
                          </a:xfrm>
                          <a:prstGeom prst="rect">
                            <a:avLst/>
                          </a:prstGeom>
                          <a:noFill/>
                          <a:ln>
                            <a:noFill/>
                          </a:ln>
                        </pic:spPr>
                      </pic:pic>
                    </a:graphicData>
                  </a:graphic>
                </wp:inline>
              </w:drawing>
            </w:r>
          </w:p>
        </w:tc>
      </w:tr>
      <w:tr w:rsidR="00323001" w14:paraId="1727BE23" w14:textId="77777777" w:rsidTr="001C76BD">
        <w:tc>
          <w:tcPr>
            <w:tcW w:w="1941" w:type="dxa"/>
            <w:vMerge w:val="restart"/>
            <w:tcBorders>
              <w:top w:val="nil"/>
              <w:left w:val="single" w:sz="8" w:space="0" w:color="auto"/>
              <w:bottom w:val="single" w:sz="8" w:space="0" w:color="auto"/>
              <w:right w:val="single" w:sz="8" w:space="0" w:color="auto"/>
            </w:tcBorders>
            <w:hideMark/>
          </w:tcPr>
          <w:p w14:paraId="12249ABE" w14:textId="77777777" w:rsidR="00323001" w:rsidRDefault="00323001" w:rsidP="0058270E">
            <w:r>
              <w:rPr>
                <w:noProof/>
              </w:rPr>
              <w:drawing>
                <wp:inline distT="0" distB="0" distL="0" distR="0" wp14:anchorId="46157EB4" wp14:editId="41AAAB96">
                  <wp:extent cx="736600" cy="736600"/>
                  <wp:effectExtent l="0" t="0" r="6350" b="6350"/>
                  <wp:docPr id="614095916" name="Picture 614095916" descr="A person in a blue shi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blue shirt  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2553" w:type="dxa"/>
            <w:tcBorders>
              <w:top w:val="nil"/>
              <w:left w:val="nil"/>
              <w:bottom w:val="single" w:sz="8" w:space="0" w:color="auto"/>
              <w:right w:val="single" w:sz="8" w:space="0" w:color="auto"/>
            </w:tcBorders>
            <w:hideMark/>
          </w:tcPr>
          <w:p w14:paraId="21513548" w14:textId="77777777" w:rsidR="00323001" w:rsidRDefault="00323001" w:rsidP="0058270E">
            <w:r>
              <w:rPr>
                <w:rFonts w:ascii="Arial" w:hAnsi="Arial" w:cs="Arial"/>
                <w:sz w:val="22"/>
                <w:szCs w:val="22"/>
              </w:rPr>
              <w:t xml:space="preserve">To </w:t>
            </w:r>
          </w:p>
        </w:tc>
        <w:tc>
          <w:tcPr>
            <w:tcW w:w="5952" w:type="dxa"/>
            <w:gridSpan w:val="2"/>
            <w:tcBorders>
              <w:top w:val="nil"/>
              <w:left w:val="nil"/>
              <w:bottom w:val="single" w:sz="8" w:space="0" w:color="auto"/>
              <w:right w:val="single" w:sz="8" w:space="0" w:color="auto"/>
            </w:tcBorders>
            <w:hideMark/>
          </w:tcPr>
          <w:p w14:paraId="4375BEDB" w14:textId="77777777" w:rsidR="00323001" w:rsidRDefault="00323001" w:rsidP="0058270E">
            <w:r>
              <w:rPr>
                <w:rFonts w:ascii="Arial" w:hAnsi="Arial" w:cs="Arial"/>
                <w:sz w:val="22"/>
                <w:szCs w:val="22"/>
              </w:rPr>
              <w:t>Jason Yee (jason.yee@cbsa.com.au)</w:t>
            </w:r>
          </w:p>
        </w:tc>
      </w:tr>
      <w:tr w:rsidR="00323001" w14:paraId="56AB31B3" w14:textId="77777777" w:rsidTr="001C76BD">
        <w:tc>
          <w:tcPr>
            <w:tcW w:w="0" w:type="auto"/>
            <w:vMerge/>
            <w:tcBorders>
              <w:top w:val="nil"/>
              <w:left w:val="single" w:sz="8" w:space="0" w:color="auto"/>
              <w:bottom w:val="single" w:sz="8" w:space="0" w:color="auto"/>
              <w:right w:val="single" w:sz="8" w:space="0" w:color="auto"/>
            </w:tcBorders>
            <w:vAlign w:val="center"/>
            <w:hideMark/>
          </w:tcPr>
          <w:p w14:paraId="6AB611BD" w14:textId="77777777" w:rsidR="00323001" w:rsidRDefault="00323001" w:rsidP="0058270E"/>
        </w:tc>
        <w:tc>
          <w:tcPr>
            <w:tcW w:w="2553" w:type="dxa"/>
            <w:tcBorders>
              <w:top w:val="nil"/>
              <w:left w:val="nil"/>
              <w:bottom w:val="single" w:sz="8" w:space="0" w:color="auto"/>
              <w:right w:val="single" w:sz="8" w:space="0" w:color="auto"/>
            </w:tcBorders>
            <w:hideMark/>
          </w:tcPr>
          <w:p w14:paraId="65D3755F" w14:textId="77777777" w:rsidR="00323001" w:rsidRDefault="00323001" w:rsidP="0058270E">
            <w:r>
              <w:rPr>
                <w:rFonts w:ascii="Arial" w:hAnsi="Arial" w:cs="Arial"/>
                <w:sz w:val="22"/>
                <w:szCs w:val="22"/>
              </w:rPr>
              <w:t>From</w:t>
            </w:r>
          </w:p>
        </w:tc>
        <w:tc>
          <w:tcPr>
            <w:tcW w:w="5952" w:type="dxa"/>
            <w:gridSpan w:val="2"/>
            <w:tcBorders>
              <w:top w:val="nil"/>
              <w:left w:val="nil"/>
              <w:bottom w:val="single" w:sz="8" w:space="0" w:color="auto"/>
              <w:right w:val="single" w:sz="8" w:space="0" w:color="auto"/>
            </w:tcBorders>
            <w:hideMark/>
          </w:tcPr>
          <w:p w14:paraId="7C4AA50F" w14:textId="77777777" w:rsidR="00323001" w:rsidRDefault="00323001" w:rsidP="0058270E">
            <w:r>
              <w:rPr>
                <w:rFonts w:ascii="Arial" w:hAnsi="Arial" w:cs="Arial"/>
                <w:sz w:val="22"/>
                <w:szCs w:val="22"/>
              </w:rPr>
              <w:t>Steve Alfonso (steve.alfonso@cbsa.com.au)</w:t>
            </w:r>
          </w:p>
        </w:tc>
      </w:tr>
      <w:tr w:rsidR="001C76BD" w14:paraId="33225ADF" w14:textId="77777777" w:rsidTr="001C76BD">
        <w:tc>
          <w:tcPr>
            <w:tcW w:w="0" w:type="auto"/>
            <w:vMerge/>
            <w:tcBorders>
              <w:top w:val="nil"/>
              <w:left w:val="single" w:sz="8" w:space="0" w:color="auto"/>
              <w:bottom w:val="single" w:sz="8" w:space="0" w:color="auto"/>
              <w:right w:val="single" w:sz="8" w:space="0" w:color="auto"/>
            </w:tcBorders>
            <w:vAlign w:val="center"/>
            <w:hideMark/>
          </w:tcPr>
          <w:p w14:paraId="009E869C" w14:textId="77777777" w:rsidR="001C76BD" w:rsidRDefault="001C76BD" w:rsidP="001C76BD"/>
        </w:tc>
        <w:tc>
          <w:tcPr>
            <w:tcW w:w="2553" w:type="dxa"/>
            <w:tcBorders>
              <w:top w:val="nil"/>
              <w:left w:val="nil"/>
              <w:bottom w:val="single" w:sz="8" w:space="0" w:color="auto"/>
              <w:right w:val="single" w:sz="8" w:space="0" w:color="auto"/>
            </w:tcBorders>
            <w:hideMark/>
          </w:tcPr>
          <w:p w14:paraId="5C9EB555" w14:textId="77777777" w:rsidR="001C76BD" w:rsidRDefault="001C76BD" w:rsidP="001C76BD">
            <w:r>
              <w:rPr>
                <w:rFonts w:ascii="Arial" w:hAnsi="Arial" w:cs="Arial"/>
                <w:sz w:val="22"/>
                <w:szCs w:val="22"/>
              </w:rPr>
              <w:t>Date/ Time</w:t>
            </w:r>
          </w:p>
        </w:tc>
        <w:tc>
          <w:tcPr>
            <w:tcW w:w="5952" w:type="dxa"/>
            <w:gridSpan w:val="2"/>
            <w:tcBorders>
              <w:top w:val="nil"/>
              <w:left w:val="nil"/>
              <w:bottom w:val="single" w:sz="8" w:space="0" w:color="auto"/>
              <w:right w:val="single" w:sz="8" w:space="0" w:color="auto"/>
            </w:tcBorders>
            <w:vAlign w:val="center"/>
            <w:hideMark/>
          </w:tcPr>
          <w:p w14:paraId="4F9F7397" w14:textId="073F8ED1" w:rsidR="001C76BD" w:rsidRDefault="001C76BD" w:rsidP="001C76BD">
            <w:r>
              <w:t>Friday 10:29 a.m.</w:t>
            </w:r>
          </w:p>
        </w:tc>
      </w:tr>
      <w:tr w:rsidR="001C76BD" w14:paraId="1A153B01" w14:textId="77777777" w:rsidTr="001C76BD">
        <w:tc>
          <w:tcPr>
            <w:tcW w:w="0" w:type="auto"/>
            <w:vMerge/>
            <w:tcBorders>
              <w:top w:val="nil"/>
              <w:left w:val="single" w:sz="8" w:space="0" w:color="auto"/>
              <w:bottom w:val="single" w:sz="8" w:space="0" w:color="auto"/>
              <w:right w:val="single" w:sz="8" w:space="0" w:color="auto"/>
            </w:tcBorders>
            <w:vAlign w:val="center"/>
            <w:hideMark/>
          </w:tcPr>
          <w:p w14:paraId="4804EFE2" w14:textId="77777777" w:rsidR="001C76BD" w:rsidRDefault="001C76BD" w:rsidP="001C76BD"/>
        </w:tc>
        <w:tc>
          <w:tcPr>
            <w:tcW w:w="2553" w:type="dxa"/>
            <w:tcBorders>
              <w:top w:val="nil"/>
              <w:left w:val="nil"/>
              <w:bottom w:val="single" w:sz="8" w:space="0" w:color="auto"/>
              <w:right w:val="single" w:sz="8" w:space="0" w:color="auto"/>
            </w:tcBorders>
            <w:hideMark/>
          </w:tcPr>
          <w:p w14:paraId="007386E6" w14:textId="77777777" w:rsidR="001C76BD" w:rsidRDefault="001C76BD" w:rsidP="001C76BD">
            <w:r>
              <w:rPr>
                <w:rFonts w:ascii="Arial" w:hAnsi="Arial" w:cs="Arial"/>
                <w:sz w:val="22"/>
                <w:szCs w:val="22"/>
              </w:rPr>
              <w:t>Subject</w:t>
            </w:r>
          </w:p>
        </w:tc>
        <w:tc>
          <w:tcPr>
            <w:tcW w:w="5952" w:type="dxa"/>
            <w:gridSpan w:val="2"/>
            <w:tcBorders>
              <w:top w:val="nil"/>
              <w:left w:val="nil"/>
              <w:bottom w:val="single" w:sz="8" w:space="0" w:color="auto"/>
              <w:right w:val="single" w:sz="8" w:space="0" w:color="auto"/>
            </w:tcBorders>
            <w:vAlign w:val="center"/>
            <w:hideMark/>
          </w:tcPr>
          <w:p w14:paraId="6B0AD834" w14:textId="122CE93D" w:rsidR="001C76BD" w:rsidRDefault="001C76BD" w:rsidP="001C76BD">
            <w:r>
              <w:t>Lessons Learned Evaluation</w:t>
            </w:r>
          </w:p>
        </w:tc>
      </w:tr>
      <w:tr w:rsidR="00323001" w14:paraId="5C0870DE" w14:textId="77777777" w:rsidTr="001C76BD">
        <w:tc>
          <w:tcPr>
            <w:tcW w:w="0" w:type="auto"/>
            <w:vMerge/>
            <w:tcBorders>
              <w:top w:val="nil"/>
              <w:left w:val="single" w:sz="8" w:space="0" w:color="auto"/>
              <w:bottom w:val="single" w:sz="8" w:space="0" w:color="auto"/>
              <w:right w:val="single" w:sz="8" w:space="0" w:color="auto"/>
            </w:tcBorders>
            <w:vAlign w:val="center"/>
            <w:hideMark/>
          </w:tcPr>
          <w:p w14:paraId="3B855AF9" w14:textId="77777777" w:rsidR="00323001" w:rsidRDefault="00323001" w:rsidP="0058270E"/>
        </w:tc>
        <w:tc>
          <w:tcPr>
            <w:tcW w:w="2553" w:type="dxa"/>
            <w:tcBorders>
              <w:top w:val="nil"/>
              <w:left w:val="nil"/>
              <w:bottom w:val="single" w:sz="8" w:space="0" w:color="auto"/>
              <w:right w:val="single" w:sz="8" w:space="0" w:color="auto"/>
            </w:tcBorders>
            <w:hideMark/>
          </w:tcPr>
          <w:p w14:paraId="05FFD27C" w14:textId="77777777" w:rsidR="00323001" w:rsidRDefault="00323001" w:rsidP="0058270E">
            <w:r>
              <w:rPr>
                <w:rFonts w:ascii="Arial" w:hAnsi="Arial" w:cs="Arial"/>
                <w:sz w:val="22"/>
                <w:szCs w:val="22"/>
              </w:rPr>
              <w:t>Attachment</w:t>
            </w:r>
          </w:p>
        </w:tc>
        <w:tc>
          <w:tcPr>
            <w:tcW w:w="5952" w:type="dxa"/>
            <w:gridSpan w:val="2"/>
            <w:tcBorders>
              <w:top w:val="nil"/>
              <w:left w:val="nil"/>
              <w:bottom w:val="single" w:sz="8" w:space="0" w:color="auto"/>
              <w:right w:val="single" w:sz="8" w:space="0" w:color="auto"/>
            </w:tcBorders>
            <w:vAlign w:val="center"/>
            <w:hideMark/>
          </w:tcPr>
          <w:p w14:paraId="423A9239" w14:textId="77777777" w:rsidR="00323001" w:rsidRDefault="00323001" w:rsidP="0058270E">
            <w:r>
              <w:rPr>
                <w:rFonts w:ascii="Arial" w:hAnsi="Arial" w:cs="Arial"/>
                <w:sz w:val="22"/>
                <w:szCs w:val="22"/>
              </w:rPr>
              <w:t> </w:t>
            </w:r>
          </w:p>
        </w:tc>
      </w:tr>
      <w:tr w:rsidR="00323001" w14:paraId="135F4D74" w14:textId="77777777" w:rsidTr="0058270E">
        <w:tc>
          <w:tcPr>
            <w:tcW w:w="10446" w:type="dxa"/>
            <w:gridSpan w:val="4"/>
            <w:tcBorders>
              <w:top w:val="nil"/>
              <w:left w:val="single" w:sz="8" w:space="0" w:color="auto"/>
              <w:bottom w:val="single" w:sz="8" w:space="0" w:color="auto"/>
              <w:right w:val="single" w:sz="8" w:space="0" w:color="auto"/>
            </w:tcBorders>
          </w:tcPr>
          <w:p w14:paraId="21623050" w14:textId="77777777" w:rsidR="00C92BD3" w:rsidRPr="00196EDE" w:rsidRDefault="00C92BD3" w:rsidP="00C92BD3">
            <w:pPr>
              <w:pStyle w:val="AABT"/>
            </w:pPr>
            <w:r w:rsidRPr="00196EDE">
              <w:t>Good morning Jason,</w:t>
            </w:r>
          </w:p>
          <w:p w14:paraId="4EE43FC8" w14:textId="77777777" w:rsidR="00C92BD3" w:rsidRPr="00196EDE" w:rsidRDefault="00C92BD3" w:rsidP="00C92BD3">
            <w:pPr>
              <w:spacing w:before="80" w:after="80" w:line="240" w:lineRule="exact"/>
              <w:rPr>
                <w:rFonts w:ascii="Arial" w:eastAsia="Calibri" w:hAnsi="Arial" w:cs="Kalinga"/>
                <w:sz w:val="20"/>
                <w:szCs w:val="20"/>
                <w:lang w:eastAsia="en-AU"/>
              </w:rPr>
            </w:pPr>
            <w:r w:rsidRPr="00196EDE">
              <w:rPr>
                <w:rFonts w:ascii="Arial" w:eastAsia="Calibri" w:hAnsi="Arial" w:cs="Kalinga"/>
                <w:sz w:val="20"/>
                <w:szCs w:val="20"/>
                <w:lang w:eastAsia="en-AU"/>
              </w:rPr>
              <w:t>Now that the project has finished successfully, I would like you to review your experiences and document the lessons learned during the implementation of risk management processes</w:t>
            </w:r>
            <w:r>
              <w:rPr>
                <w:rFonts w:ascii="Arial" w:eastAsia="Calibri" w:hAnsi="Arial" w:cs="Kalinga"/>
                <w:sz w:val="20"/>
                <w:szCs w:val="20"/>
                <w:lang w:eastAsia="en-AU"/>
              </w:rPr>
              <w:t>,</w:t>
            </w:r>
            <w:r w:rsidRPr="00196EDE">
              <w:rPr>
                <w:rFonts w:ascii="Arial" w:eastAsia="Calibri" w:hAnsi="Arial" w:cs="Kalinga"/>
                <w:sz w:val="20"/>
                <w:szCs w:val="20"/>
                <w:lang w:eastAsia="en-AU"/>
              </w:rPr>
              <w:t xml:space="preserve"> including:  </w:t>
            </w:r>
          </w:p>
          <w:p w14:paraId="256FC9E1" w14:textId="77777777" w:rsidR="00C92BD3" w:rsidRPr="00397A4D" w:rsidRDefault="00C92BD3" w:rsidP="00C92BD3">
            <w:pPr>
              <w:pStyle w:val="AABul1"/>
              <w:spacing w:before="80" w:after="80"/>
            </w:pPr>
            <w:r w:rsidRPr="00397A4D">
              <w:t>what worked well</w:t>
            </w:r>
          </w:p>
          <w:p w14:paraId="4CA077A2" w14:textId="77777777" w:rsidR="00C92BD3" w:rsidRPr="00397A4D" w:rsidRDefault="00C92BD3" w:rsidP="00C92BD3">
            <w:pPr>
              <w:pStyle w:val="AABul1"/>
              <w:spacing w:before="80" w:after="80"/>
            </w:pPr>
            <w:r w:rsidRPr="00397A4D">
              <w:t>what didn’t work so well – remember to include details about the new risks introduced and the actions you needed to implement to control them</w:t>
            </w:r>
          </w:p>
          <w:p w14:paraId="431A52D9" w14:textId="77777777" w:rsidR="00C92BD3" w:rsidRPr="00397A4D" w:rsidRDefault="00C92BD3" w:rsidP="00C92BD3">
            <w:pPr>
              <w:pStyle w:val="AABul1"/>
              <w:spacing w:before="80" w:after="80"/>
            </w:pPr>
            <w:r w:rsidRPr="00397A4D">
              <w:t xml:space="preserve">what improvements could be made to the </w:t>
            </w:r>
            <w:bookmarkStart w:id="4" w:name="_Hlk101771955"/>
            <w:r>
              <w:t xml:space="preserve">IM009 </w:t>
            </w:r>
            <w:r w:rsidRPr="00397A4D">
              <w:t xml:space="preserve">Risk Management Policy </w:t>
            </w:r>
            <w:r>
              <w:t>&amp;</w:t>
            </w:r>
            <w:r w:rsidRPr="00397A4D">
              <w:t xml:space="preserve"> Procedure</w:t>
            </w:r>
            <w:r>
              <w:t>s</w:t>
            </w:r>
            <w:bookmarkEnd w:id="4"/>
            <w:r w:rsidRPr="00397A4D">
              <w:t>?</w:t>
            </w:r>
          </w:p>
          <w:p w14:paraId="63E9363B" w14:textId="77777777" w:rsidR="00C92BD3" w:rsidRPr="00397A4D" w:rsidRDefault="00C92BD3" w:rsidP="00C92BD3">
            <w:pPr>
              <w:pStyle w:val="AABT"/>
            </w:pPr>
            <w:r w:rsidRPr="00397A4D">
              <w:rPr>
                <w:rFonts w:eastAsia="Calibri"/>
              </w:rPr>
              <w:t>Once you have documented the lessons learned, this will be stored on the organisation’s cloud-based system so that it can be referred to for planning of any possible improvements and serves as a record for future reference.</w:t>
            </w:r>
          </w:p>
          <w:p w14:paraId="04D268C1" w14:textId="77777777" w:rsidR="00C92BD3" w:rsidRPr="00397A4D" w:rsidRDefault="00C92BD3" w:rsidP="00C92BD3">
            <w:pPr>
              <w:pStyle w:val="AABT"/>
            </w:pPr>
            <w:r w:rsidRPr="00397A4D">
              <w:t>Kind regards,</w:t>
            </w:r>
          </w:p>
          <w:p w14:paraId="4C8131C6" w14:textId="77777777" w:rsidR="00323001" w:rsidRDefault="00323001" w:rsidP="00C92BD3">
            <w:pPr>
              <w:pStyle w:val="AABT"/>
              <w:rPr>
                <w:lang w:eastAsia="zh-CN" w:bidi="th-TH"/>
              </w:rPr>
            </w:pPr>
          </w:p>
        </w:tc>
      </w:tr>
      <w:tr w:rsidR="00323001" w14:paraId="7CC01D4D" w14:textId="77777777" w:rsidTr="001C76BD">
        <w:tc>
          <w:tcPr>
            <w:tcW w:w="7088" w:type="dxa"/>
            <w:gridSpan w:val="3"/>
            <w:tcBorders>
              <w:top w:val="nil"/>
              <w:left w:val="single" w:sz="8" w:space="0" w:color="auto"/>
              <w:bottom w:val="single" w:sz="8" w:space="0" w:color="auto"/>
              <w:right w:val="single" w:sz="8" w:space="0" w:color="auto"/>
            </w:tcBorders>
            <w:hideMark/>
          </w:tcPr>
          <w:p w14:paraId="4A2B0A6C" w14:textId="77777777" w:rsidR="00323001" w:rsidRDefault="00323001" w:rsidP="0058270E">
            <w:pPr>
              <w:pStyle w:val="AABT"/>
              <w:rPr>
                <w:lang w:eastAsia="zh-CN" w:bidi="th-TH"/>
              </w:rPr>
            </w:pPr>
            <w:r>
              <w:rPr>
                <w:lang w:eastAsia="zh-CN" w:bidi="th-TH"/>
              </w:rPr>
              <w:t xml:space="preserve">Steve Alfonso </w:t>
            </w:r>
          </w:p>
          <w:p w14:paraId="703B9C4F" w14:textId="77777777" w:rsidR="00323001" w:rsidRDefault="00323001" w:rsidP="0058270E">
            <w:pPr>
              <w:pStyle w:val="AABT"/>
              <w:rPr>
                <w:lang w:eastAsia="zh-CN" w:bidi="th-TH"/>
              </w:rPr>
            </w:pPr>
            <w:r>
              <w:rPr>
                <w:lang w:eastAsia="zh-CN" w:bidi="th-TH"/>
              </w:rPr>
              <w:t>Training Manager</w:t>
            </w:r>
          </w:p>
          <w:p w14:paraId="39E8830D" w14:textId="77777777" w:rsidR="00323001" w:rsidRDefault="00323001" w:rsidP="0058270E">
            <w:pPr>
              <w:pStyle w:val="AABT"/>
              <w:spacing w:line="320" w:lineRule="exact"/>
              <w:rPr>
                <w:lang w:eastAsia="zh-CN" w:bidi="th-TH"/>
              </w:rPr>
            </w:pPr>
            <w:r>
              <w:rPr>
                <w:lang w:eastAsia="zh-CN" w:bidi="th-TH"/>
              </w:rPr>
              <w:t>300 Fictional Way, Sydney, NSW 2000</w:t>
            </w:r>
          </w:p>
          <w:p w14:paraId="27F86968" w14:textId="77777777" w:rsidR="00323001" w:rsidRDefault="00323001" w:rsidP="0058270E">
            <w:pPr>
              <w:pStyle w:val="AABT"/>
              <w:spacing w:line="320" w:lineRule="exact"/>
              <w:rPr>
                <w:lang w:eastAsia="zh-CN" w:bidi="th-TH"/>
              </w:rPr>
            </w:pPr>
            <w:r>
              <w:rPr>
                <w:lang w:eastAsia="zh-CN" w:bidi="th-TH"/>
              </w:rPr>
              <w:t>Phone: 1800 111 222</w:t>
            </w:r>
          </w:p>
          <w:p w14:paraId="7FF092E5" w14:textId="77777777" w:rsidR="00323001" w:rsidRDefault="003473B3" w:rsidP="0058270E">
            <w:hyperlink r:id="rId32" w:history="1">
              <w:r w:rsidR="00323001">
                <w:rPr>
                  <w:rStyle w:val="Hyperlink"/>
                  <w:color w:val="0563C1"/>
                </w:rPr>
                <w:t>www.cbsa.com.au</w:t>
              </w:r>
            </w:hyperlink>
          </w:p>
        </w:tc>
        <w:tc>
          <w:tcPr>
            <w:tcW w:w="3358" w:type="dxa"/>
            <w:tcBorders>
              <w:top w:val="nil"/>
              <w:left w:val="nil"/>
              <w:bottom w:val="single" w:sz="8" w:space="0" w:color="auto"/>
              <w:right w:val="single" w:sz="8" w:space="0" w:color="auto"/>
            </w:tcBorders>
            <w:hideMark/>
          </w:tcPr>
          <w:p w14:paraId="4B404C68" w14:textId="77777777" w:rsidR="00323001" w:rsidRDefault="00323001" w:rsidP="0058270E">
            <w:r>
              <w:rPr>
                <w:noProof/>
              </w:rPr>
              <w:drawing>
                <wp:anchor distT="0" distB="0" distL="114300" distR="114300" simplePos="0" relativeHeight="251689472" behindDoc="0" locked="0" layoutInCell="1" allowOverlap="0" wp14:anchorId="4B857E6C" wp14:editId="5B4FC269">
                  <wp:simplePos x="0" y="0"/>
                  <wp:positionH relativeFrom="column">
                    <wp:align>left</wp:align>
                  </wp:positionH>
                  <wp:positionV relativeFrom="line">
                    <wp:posOffset>0</wp:posOffset>
                  </wp:positionV>
                  <wp:extent cx="923925" cy="857250"/>
                  <wp:effectExtent l="0" t="0" r="9525" b="0"/>
                  <wp:wrapSquare wrapText="bothSides"/>
                  <wp:docPr id="331791557" name="Picture 331791557" descr="A logo with blue and yellow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07732" name="Picture 3" descr="A logo with blue and yellow hexagon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23001" w14:paraId="5BE63EE2" w14:textId="77777777" w:rsidTr="001C76BD">
        <w:tc>
          <w:tcPr>
            <w:tcW w:w="1941" w:type="dxa"/>
            <w:tcBorders>
              <w:top w:val="nil"/>
              <w:left w:val="nil"/>
              <w:bottom w:val="nil"/>
              <w:right w:val="nil"/>
            </w:tcBorders>
            <w:vAlign w:val="center"/>
            <w:hideMark/>
          </w:tcPr>
          <w:p w14:paraId="713105E9" w14:textId="77777777" w:rsidR="00323001" w:rsidRDefault="00323001" w:rsidP="0058270E">
            <w:pPr>
              <w:rPr>
                <w:sz w:val="20"/>
                <w:szCs w:val="20"/>
                <w:lang w:eastAsia="en-AU" w:bidi="ar-SA"/>
              </w:rPr>
            </w:pPr>
          </w:p>
        </w:tc>
        <w:tc>
          <w:tcPr>
            <w:tcW w:w="2553" w:type="dxa"/>
            <w:tcBorders>
              <w:top w:val="nil"/>
              <w:left w:val="nil"/>
              <w:bottom w:val="nil"/>
              <w:right w:val="nil"/>
            </w:tcBorders>
            <w:vAlign w:val="center"/>
            <w:hideMark/>
          </w:tcPr>
          <w:p w14:paraId="00BCAE10" w14:textId="77777777" w:rsidR="00323001" w:rsidRDefault="00323001" w:rsidP="0058270E">
            <w:pPr>
              <w:rPr>
                <w:sz w:val="20"/>
                <w:szCs w:val="20"/>
                <w:lang w:eastAsia="en-AU" w:bidi="ar-SA"/>
              </w:rPr>
            </w:pPr>
          </w:p>
        </w:tc>
        <w:tc>
          <w:tcPr>
            <w:tcW w:w="2594" w:type="dxa"/>
            <w:tcBorders>
              <w:top w:val="nil"/>
              <w:left w:val="nil"/>
              <w:bottom w:val="nil"/>
              <w:right w:val="nil"/>
            </w:tcBorders>
            <w:vAlign w:val="center"/>
            <w:hideMark/>
          </w:tcPr>
          <w:p w14:paraId="616E5D5F" w14:textId="77777777" w:rsidR="00323001" w:rsidRDefault="00323001" w:rsidP="0058270E">
            <w:pPr>
              <w:rPr>
                <w:sz w:val="20"/>
                <w:szCs w:val="20"/>
                <w:lang w:eastAsia="en-AU" w:bidi="ar-SA"/>
              </w:rPr>
            </w:pPr>
          </w:p>
        </w:tc>
        <w:tc>
          <w:tcPr>
            <w:tcW w:w="3358" w:type="dxa"/>
            <w:tcBorders>
              <w:top w:val="nil"/>
              <w:left w:val="nil"/>
              <w:bottom w:val="nil"/>
              <w:right w:val="nil"/>
            </w:tcBorders>
            <w:vAlign w:val="center"/>
            <w:hideMark/>
          </w:tcPr>
          <w:p w14:paraId="6201033E" w14:textId="77777777" w:rsidR="00323001" w:rsidRDefault="00323001" w:rsidP="0058270E">
            <w:pPr>
              <w:rPr>
                <w:sz w:val="20"/>
                <w:szCs w:val="20"/>
                <w:lang w:eastAsia="en-AU" w:bidi="ar-SA"/>
              </w:rPr>
            </w:pPr>
          </w:p>
        </w:tc>
      </w:tr>
    </w:tbl>
    <w:p w14:paraId="2B074A61" w14:textId="77777777" w:rsidR="00323001" w:rsidRDefault="00323001" w:rsidP="00323001"/>
    <w:p w14:paraId="51BD42C1" w14:textId="6A743830" w:rsidR="00323001" w:rsidRDefault="00323001" w:rsidP="00323001">
      <w:r>
        <w:rPr>
          <w:rFonts w:ascii="Simplon Norm" w:hAnsi="Simplon Norm"/>
          <w:color w:val="FF0000"/>
          <w:sz w:val="22"/>
          <w:szCs w:val="22"/>
        </w:rPr>
        <w:t xml:space="preserve">Task </w:t>
      </w:r>
      <w:r w:rsidR="001A14F1">
        <w:rPr>
          <w:rFonts w:ascii="Simplon Norm" w:hAnsi="Simplon Norm"/>
          <w:color w:val="FF0000"/>
          <w:sz w:val="22"/>
          <w:szCs w:val="22"/>
        </w:rPr>
        <w:t>7</w:t>
      </w:r>
      <w:r>
        <w:rPr>
          <w:rFonts w:ascii="Simplon Norm" w:hAnsi="Simplon Norm"/>
          <w:color w:val="FF0000"/>
          <w:sz w:val="22"/>
          <w:szCs w:val="22"/>
        </w:rPr>
        <w:t xml:space="preserve">: </w:t>
      </w:r>
      <w:r w:rsidR="00E6252F">
        <w:rPr>
          <w:rFonts w:ascii="Simplon Norm" w:hAnsi="Simplon Norm"/>
          <w:color w:val="FF0000"/>
          <w:sz w:val="22"/>
          <w:szCs w:val="22"/>
        </w:rPr>
        <w:t xml:space="preserve">Lesson Learned Document </w:t>
      </w:r>
    </w:p>
    <w:p w14:paraId="31FB40FC" w14:textId="72BA1A55" w:rsidR="00CF6C5F" w:rsidRPr="00B74323" w:rsidRDefault="00CF6C5F" w:rsidP="00CF6C5F">
      <w:pPr>
        <w:pStyle w:val="AABT"/>
        <w:rPr>
          <w:rFonts w:ascii="Simplon Norm" w:hAnsi="Simplon Norm"/>
          <w:sz w:val="22"/>
          <w:szCs w:val="22"/>
        </w:rPr>
      </w:pPr>
      <w:r w:rsidRPr="00B74323">
        <w:rPr>
          <w:rFonts w:ascii="Simplon Norm" w:hAnsi="Simplon Norm"/>
          <w:sz w:val="22"/>
          <w:szCs w:val="22"/>
        </w:rPr>
        <w:t>Based on the email, you are to review your experiences using the IM009 Risk Management Policy &amp; Procedures and associated documents during the assessment tasks, and then use the Lessons Learned Form to document</w:t>
      </w:r>
      <w:r w:rsidR="00877F25">
        <w:rPr>
          <w:rFonts w:ascii="Simplon Norm" w:hAnsi="Simplon Norm"/>
          <w:sz w:val="22"/>
          <w:szCs w:val="22"/>
        </w:rPr>
        <w:t xml:space="preserve">. This document is found on the assessment landing page. Make sure you upload this document with your assessment. </w:t>
      </w:r>
    </w:p>
    <w:p w14:paraId="0EF8D854" w14:textId="77777777" w:rsidR="00CF6C5F" w:rsidRPr="00B74323" w:rsidRDefault="00CF6C5F" w:rsidP="00CF6C5F">
      <w:pPr>
        <w:pStyle w:val="AABul1"/>
        <w:rPr>
          <w:rFonts w:ascii="Simplon Norm" w:hAnsi="Simplon Norm"/>
          <w:sz w:val="22"/>
          <w:szCs w:val="22"/>
        </w:rPr>
      </w:pPr>
      <w:r w:rsidRPr="00B74323">
        <w:rPr>
          <w:rFonts w:ascii="Simplon Norm" w:hAnsi="Simplon Norm"/>
          <w:sz w:val="22"/>
          <w:szCs w:val="22"/>
        </w:rPr>
        <w:t>what worked well</w:t>
      </w:r>
    </w:p>
    <w:p w14:paraId="7B8FBB5B" w14:textId="77777777" w:rsidR="00CF6C5F" w:rsidRPr="00B74323" w:rsidRDefault="00CF6C5F" w:rsidP="00CF6C5F">
      <w:pPr>
        <w:pStyle w:val="AABul1"/>
        <w:spacing w:before="80" w:after="80"/>
        <w:rPr>
          <w:rFonts w:ascii="Simplon Norm" w:hAnsi="Simplon Norm"/>
          <w:sz w:val="22"/>
          <w:szCs w:val="22"/>
        </w:rPr>
      </w:pPr>
      <w:r w:rsidRPr="00B74323">
        <w:rPr>
          <w:rFonts w:ascii="Simplon Norm" w:hAnsi="Simplon Norm"/>
          <w:sz w:val="22"/>
          <w:szCs w:val="22"/>
        </w:rPr>
        <w:t>what didn’t work so well include details about the new risks introduced and the actions you needed to implement to control them</w:t>
      </w:r>
    </w:p>
    <w:p w14:paraId="54139A64" w14:textId="77777777" w:rsidR="00CF6C5F" w:rsidRPr="00B74323" w:rsidRDefault="00CF6C5F" w:rsidP="00CF6C5F">
      <w:pPr>
        <w:pStyle w:val="AABul1"/>
        <w:rPr>
          <w:rFonts w:ascii="Simplon Norm" w:hAnsi="Simplon Norm"/>
          <w:sz w:val="22"/>
          <w:szCs w:val="22"/>
        </w:rPr>
      </w:pPr>
      <w:r w:rsidRPr="00B74323">
        <w:rPr>
          <w:rFonts w:ascii="Simplon Norm" w:hAnsi="Simplon Norm"/>
          <w:sz w:val="22"/>
          <w:szCs w:val="22"/>
        </w:rPr>
        <w:lastRenderedPageBreak/>
        <w:t>what improvements could be made to the Risk Management Policy and Procedures?</w:t>
      </w:r>
    </w:p>
    <w:p w14:paraId="5A1F4558" w14:textId="271711A9" w:rsidR="00B75829" w:rsidRDefault="00B75829">
      <w:pPr>
        <w:rPr>
          <w:rFonts w:ascii="Simplon Norm" w:eastAsia="Times New Roman" w:hAnsi="Simplon Norm" w:cs="Segoe UI"/>
          <w:i/>
          <w:iCs/>
          <w:sz w:val="18"/>
          <w:szCs w:val="18"/>
          <w:highlight w:val="green"/>
          <w:lang w:eastAsia="en-AU" w:bidi="ar-SA"/>
        </w:rPr>
      </w:pPr>
    </w:p>
    <w:p w14:paraId="3FA91A05" w14:textId="77777777" w:rsidR="00CF6C5F" w:rsidRDefault="00CF6C5F" w:rsidP="00CF6C5F">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Assessor Instructions</w:t>
      </w:r>
    </w:p>
    <w:p w14:paraId="2E1BCDDD" w14:textId="77777777" w:rsidR="00657397" w:rsidRDefault="00657397" w:rsidP="00657397">
      <w:pPr>
        <w:pStyle w:val="AAAnsHeadB"/>
      </w:pPr>
      <w:r w:rsidRPr="005825A2">
        <w:t>Purpose of the task</w:t>
      </w:r>
    </w:p>
    <w:p w14:paraId="7BB5716C" w14:textId="77777777" w:rsidR="00657397" w:rsidRPr="007A4C1F" w:rsidRDefault="00657397" w:rsidP="00657397">
      <w:pPr>
        <w:pStyle w:val="AAAns"/>
      </w:pPr>
      <w:r w:rsidRPr="003C7416">
        <w:t>This part is designed to ensure that the student c</w:t>
      </w:r>
      <w:r>
        <w:t>an evaluate lessons learned, including possible improvements for the risk management policy and procedures.</w:t>
      </w:r>
    </w:p>
    <w:p w14:paraId="73DB3355" w14:textId="77777777" w:rsidR="00407C25" w:rsidRPr="005825A2" w:rsidRDefault="00407C25" w:rsidP="00407C25">
      <w:pPr>
        <w:pStyle w:val="AAAnsHeadB"/>
      </w:pPr>
      <w:r w:rsidRPr="005825A2">
        <w:t>Guidance to assessors about this task</w:t>
      </w:r>
    </w:p>
    <w:p w14:paraId="3B4D3000" w14:textId="77777777" w:rsidR="00407C25" w:rsidRPr="00E46488" w:rsidRDefault="00407C25" w:rsidP="00407C25">
      <w:pPr>
        <w:pStyle w:val="AAAns"/>
      </w:pPr>
      <w:r w:rsidRPr="00E46488">
        <w:t xml:space="preserve">Use the following checklist to ensure that </w:t>
      </w:r>
      <w:r>
        <w:t xml:space="preserve">the </w:t>
      </w:r>
      <w:r w:rsidRPr="00E46488">
        <w:t xml:space="preserve">student has met the minimum requirements for </w:t>
      </w:r>
      <w:r>
        <w:t>documenting lessons learned sufficiently</w:t>
      </w:r>
      <w:r w:rsidRPr="00E46488">
        <w:t>:</w:t>
      </w:r>
    </w:p>
    <w:tbl>
      <w:tblPr>
        <w:tblStyle w:val="TableGrid"/>
        <w:tblW w:w="9356"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407C25" w:rsidRPr="00E46488" w14:paraId="33B98789" w14:textId="77777777" w:rsidTr="0058270E">
        <w:trPr>
          <w:jc w:val="center"/>
        </w:trPr>
        <w:tc>
          <w:tcPr>
            <w:tcW w:w="9497" w:type="dxa"/>
            <w:shd w:val="clear" w:color="auto" w:fill="D9E2F3" w:themeFill="accent1" w:themeFillTint="33"/>
          </w:tcPr>
          <w:p w14:paraId="1B374E0A" w14:textId="77777777" w:rsidR="00407C25" w:rsidRPr="00201096" w:rsidRDefault="00407C25" w:rsidP="0058270E">
            <w:pPr>
              <w:pStyle w:val="AAAns"/>
              <w:rPr>
                <w:b/>
              </w:rPr>
            </w:pPr>
            <w:r w:rsidRPr="00201096">
              <w:rPr>
                <w:b/>
              </w:rPr>
              <w:t>Lessons Learned Documentation</w:t>
            </w:r>
          </w:p>
        </w:tc>
      </w:tr>
      <w:tr w:rsidR="00407C25" w:rsidRPr="00E46488" w14:paraId="38D83028" w14:textId="77777777" w:rsidTr="0058270E">
        <w:trPr>
          <w:jc w:val="center"/>
        </w:trPr>
        <w:tc>
          <w:tcPr>
            <w:tcW w:w="9497" w:type="dxa"/>
          </w:tcPr>
          <w:p w14:paraId="6F916B8F" w14:textId="77777777" w:rsidR="00407C25" w:rsidRDefault="00407C25" w:rsidP="0058270E">
            <w:pPr>
              <w:pStyle w:val="AAAns"/>
            </w:pPr>
            <w:r>
              <w:t>Student must use the FM024 Lessons Learned Form template.</w:t>
            </w:r>
          </w:p>
        </w:tc>
      </w:tr>
      <w:tr w:rsidR="00407C25" w:rsidRPr="00E46488" w14:paraId="4745D7CF" w14:textId="77777777" w:rsidTr="0058270E">
        <w:trPr>
          <w:jc w:val="center"/>
        </w:trPr>
        <w:tc>
          <w:tcPr>
            <w:tcW w:w="9497" w:type="dxa"/>
          </w:tcPr>
          <w:p w14:paraId="58BC34E3" w14:textId="77777777" w:rsidR="00407C25" w:rsidRPr="00397A4D" w:rsidRDefault="00407C25" w:rsidP="0058270E">
            <w:pPr>
              <w:pStyle w:val="AAAns"/>
            </w:pPr>
            <w:r w:rsidRPr="00397A4D">
              <w:t>Student must document what worked well.</w:t>
            </w:r>
          </w:p>
        </w:tc>
      </w:tr>
      <w:tr w:rsidR="00407C25" w:rsidRPr="00E46488" w14:paraId="6B3068BC" w14:textId="77777777" w:rsidTr="0058270E">
        <w:trPr>
          <w:jc w:val="center"/>
        </w:trPr>
        <w:tc>
          <w:tcPr>
            <w:tcW w:w="9497" w:type="dxa"/>
          </w:tcPr>
          <w:p w14:paraId="5D74F6E4" w14:textId="77777777" w:rsidR="00407C25" w:rsidRPr="00397A4D" w:rsidRDefault="00407C25" w:rsidP="0058270E">
            <w:pPr>
              <w:pStyle w:val="AAAns"/>
            </w:pPr>
            <w:r w:rsidRPr="00397A4D">
              <w:t xml:space="preserve">Student must document what didn’t work so well. The student should </w:t>
            </w:r>
            <w:r>
              <w:t>reference</w:t>
            </w:r>
            <w:r w:rsidRPr="00397A4D">
              <w:t xml:space="preserve"> the two actions that weren’t successful at first due to the new risks introduced as a result of the treatment measures.</w:t>
            </w:r>
          </w:p>
        </w:tc>
      </w:tr>
      <w:tr w:rsidR="00407C25" w:rsidRPr="00E46488" w14:paraId="1086C55B" w14:textId="77777777" w:rsidTr="0058270E">
        <w:trPr>
          <w:jc w:val="center"/>
        </w:trPr>
        <w:tc>
          <w:tcPr>
            <w:tcW w:w="9497" w:type="dxa"/>
          </w:tcPr>
          <w:p w14:paraId="3B2EE151" w14:textId="77777777" w:rsidR="00407C25" w:rsidRPr="00397A4D" w:rsidRDefault="00407C25" w:rsidP="0058270E">
            <w:pPr>
              <w:pStyle w:val="AAAns"/>
            </w:pPr>
            <w:r w:rsidRPr="00397A4D">
              <w:t xml:space="preserve">Student must document at least one recommendation to improve the </w:t>
            </w:r>
            <w:r>
              <w:t xml:space="preserve">IM009 </w:t>
            </w:r>
            <w:r w:rsidRPr="00397A4D">
              <w:t xml:space="preserve">Risk Management Policy </w:t>
            </w:r>
            <w:r>
              <w:t>&amp;</w:t>
            </w:r>
            <w:r w:rsidRPr="00397A4D">
              <w:t xml:space="preserve"> Procedure</w:t>
            </w:r>
            <w:r>
              <w:t>s</w:t>
            </w:r>
            <w:r w:rsidRPr="00397A4D">
              <w:t xml:space="preserve"> or associated documentation such as the Risk Management Register. This might include a recommendation to add instructions about newly-introduced risks once the recommended Actions have been implemented.</w:t>
            </w:r>
          </w:p>
        </w:tc>
      </w:tr>
    </w:tbl>
    <w:p w14:paraId="3B0D4D46" w14:textId="77777777" w:rsidR="00B75829" w:rsidRDefault="00B75829">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330D7A3C" w14:textId="77777777" w:rsidR="004605A4" w:rsidRDefault="004605A4">
      <w:pPr>
        <w:rPr>
          <w:rFonts w:ascii="Simplon Norm" w:eastAsia="Times New Roman" w:hAnsi="Simplon Norm" w:cs="Segoe UI"/>
          <w:i/>
          <w:iCs/>
          <w:sz w:val="18"/>
          <w:szCs w:val="18"/>
          <w:highlight w:val="green"/>
          <w:lang w:eastAsia="en-AU" w:bidi="ar-SA"/>
        </w:rPr>
      </w:pPr>
    </w:p>
    <w:p w14:paraId="04DA7B72" w14:textId="77777777" w:rsidR="00F55780" w:rsidRPr="00F55780" w:rsidRDefault="00F55780" w:rsidP="00F55780">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B65941" w14:paraId="7B2A640D" w14:textId="77777777" w:rsidTr="0012252A">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0A16847" w14:textId="73C84E94" w:rsidR="00B65941" w:rsidRPr="002F3450" w:rsidRDefault="002365CF" w:rsidP="00043CAC">
            <w:pPr>
              <w:spacing w:after="0" w:line="240" w:lineRule="auto"/>
              <w:textAlignment w:val="baseline"/>
              <w:rPr>
                <w:rFonts w:ascii="Times New Roman" w:eastAsia="Times New Roman" w:hAnsi="Times New Roman" w:cs="Times New Roman"/>
                <w:sz w:val="24"/>
                <w:szCs w:val="24"/>
                <w:lang w:eastAsia="en-AU" w:bidi="ar-SA"/>
              </w:rPr>
            </w:pPr>
            <w:r w:rsidRPr="002365CF">
              <w:rPr>
                <w:rFonts w:ascii="Simplon Norm" w:eastAsia="Times New Roman" w:hAnsi="Simplon Norm" w:cs="Times New Roman"/>
                <w:sz w:val="22"/>
                <w:szCs w:val="22"/>
                <w:lang w:eastAsia="en-AU" w:bidi="ar-SA"/>
              </w:rPr>
              <w:t>Case Study</w:t>
            </w:r>
            <w:r w:rsidR="008F7072">
              <w:rPr>
                <w:rFonts w:ascii="Simplon Norm" w:eastAsia="Times New Roman" w:hAnsi="Simplon Norm" w:cs="Times New Roman"/>
                <w:sz w:val="22"/>
                <w:szCs w:val="22"/>
                <w:lang w:eastAsia="en-AU" w:bidi="ar-SA"/>
              </w:rPr>
              <w:t xml:space="preserve"> A</w:t>
            </w:r>
            <w:r w:rsidRPr="002365CF">
              <w:rPr>
                <w:rFonts w:ascii="Simplon Norm" w:eastAsia="Times New Roman" w:hAnsi="Simplon Norm" w:cs="Times New Roman"/>
                <w:sz w:val="22"/>
                <w:szCs w:val="22"/>
                <w:lang w:eastAsia="en-AU" w:bidi="ar-SA"/>
              </w:rPr>
              <w:t>:</w:t>
            </w:r>
            <w:r w:rsidR="00AE3725">
              <w:rPr>
                <w:rFonts w:ascii="Simplon Norm" w:eastAsia="Times New Roman" w:hAnsi="Simplon Norm" w:cs="Times New Roman"/>
                <w:sz w:val="22"/>
                <w:szCs w:val="22"/>
                <w:lang w:eastAsia="en-AU" w:bidi="ar-SA"/>
              </w:rPr>
              <w:t xml:space="preserve"> Identify Risks </w:t>
            </w:r>
          </w:p>
        </w:tc>
      </w:tr>
      <w:tr w:rsidR="00B65941" w:rsidRPr="00B65941" w14:paraId="59C39FDC"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77777777" w:rsidR="00B65941" w:rsidRPr="00A7659B"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A7659B">
              <w:rPr>
                <w:rFonts w:ascii="Simplon Norm" w:eastAsia="Times New Roman" w:hAnsi="Simplon Norm" w:cs="Times New Roman"/>
                <w:sz w:val="22"/>
                <w:szCs w:val="22"/>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40FAA2A0" w14:textId="3DF6A4E5" w:rsidR="00B65941" w:rsidRPr="002F3450" w:rsidRDefault="00A642DA" w:rsidP="00043CAC">
            <w:pPr>
              <w:spacing w:after="0" w:line="240" w:lineRule="auto"/>
              <w:textAlignment w:val="baseline"/>
              <w:rPr>
                <w:rFonts w:ascii="Times New Roman" w:eastAsia="Times New Roman" w:hAnsi="Times New Roman" w:cs="Times New Roman"/>
                <w:sz w:val="24"/>
                <w:szCs w:val="24"/>
                <w:lang w:eastAsia="en-AU" w:bidi="ar-SA"/>
              </w:rPr>
            </w:pPr>
            <w:r w:rsidRPr="00121796">
              <w:rPr>
                <w:rFonts w:ascii="Simplon Norm" w:eastAsia="Times New Roman" w:hAnsi="Simplon Norm" w:cs="Times New Roman"/>
                <w:sz w:val="22"/>
                <w:szCs w:val="22"/>
                <w:lang w:eastAsia="en-AU" w:bidi="ar-SA"/>
              </w:rPr>
              <w:t>Identify Risks- Role Play</w:t>
            </w:r>
            <w:r w:rsidR="007E5600">
              <w:rPr>
                <w:rFonts w:ascii="Simplon Norm" w:eastAsia="Times New Roman" w:hAnsi="Simplon Norm" w:cs="Times New Roman"/>
                <w:sz w:val="22"/>
                <w:szCs w:val="22"/>
                <w:lang w:eastAsia="en-AU" w:bidi="ar-SA"/>
              </w:rPr>
              <w:t xml:space="preserve"> &amp; Risk Register Document (upload document)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0A49FA1B" w14:textId="77777777" w:rsidTr="0012252A">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14F4D00" w14:textId="206C69EC" w:rsidR="00B65941" w:rsidRPr="00A7659B" w:rsidRDefault="002365CF" w:rsidP="00043CAC">
            <w:pPr>
              <w:spacing w:after="0" w:line="240" w:lineRule="auto"/>
              <w:textAlignment w:val="baseline"/>
              <w:rPr>
                <w:rFonts w:ascii="Times New Roman" w:eastAsia="Times New Roman" w:hAnsi="Times New Roman" w:cs="Times New Roman"/>
                <w:sz w:val="24"/>
                <w:szCs w:val="24"/>
                <w:lang w:eastAsia="en-AU" w:bidi="ar-SA"/>
              </w:rPr>
            </w:pPr>
            <w:r w:rsidRPr="00A7659B">
              <w:rPr>
                <w:rFonts w:ascii="Simplon Norm" w:eastAsia="Times New Roman" w:hAnsi="Simplon Norm" w:cs="Times New Roman"/>
                <w:sz w:val="22"/>
                <w:szCs w:val="22"/>
                <w:lang w:eastAsia="en-AU" w:bidi="ar-SA"/>
              </w:rPr>
              <w:t>Case Study</w:t>
            </w:r>
            <w:r w:rsidR="008F7072" w:rsidRPr="00A7659B">
              <w:rPr>
                <w:rFonts w:ascii="Simplon Norm" w:eastAsia="Times New Roman" w:hAnsi="Simplon Norm" w:cs="Times New Roman"/>
                <w:sz w:val="22"/>
                <w:szCs w:val="22"/>
                <w:lang w:eastAsia="en-AU" w:bidi="ar-SA"/>
              </w:rPr>
              <w:t xml:space="preserve"> B</w:t>
            </w:r>
            <w:r w:rsidRPr="00A7659B">
              <w:rPr>
                <w:rFonts w:ascii="Simplon Norm" w:eastAsia="Times New Roman" w:hAnsi="Simplon Norm" w:cs="Times New Roman"/>
                <w:sz w:val="22"/>
                <w:szCs w:val="22"/>
                <w:lang w:eastAsia="en-AU" w:bidi="ar-SA"/>
              </w:rPr>
              <w:t>:</w:t>
            </w:r>
            <w:r w:rsidR="00C31630" w:rsidRPr="00A7659B">
              <w:rPr>
                <w:rFonts w:ascii="Simplon Norm" w:eastAsia="Times New Roman" w:hAnsi="Simplon Norm" w:cs="Times New Roman"/>
                <w:sz w:val="22"/>
                <w:szCs w:val="22"/>
                <w:lang w:eastAsia="en-AU" w:bidi="ar-SA"/>
              </w:rPr>
              <w:t xml:space="preserve"> Undertake Risk Assessment Activities</w:t>
            </w:r>
          </w:p>
        </w:tc>
      </w:tr>
      <w:tr w:rsidR="00B65941" w:rsidRPr="00B65941" w14:paraId="3D5316C8"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30C9016" w14:textId="7C0ED76C" w:rsidR="00B65941" w:rsidRPr="00A7659B" w:rsidRDefault="00A7659B"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A7659B">
              <w:rPr>
                <w:rFonts w:ascii="Simplon Norm" w:eastAsia="Times New Roman" w:hAnsi="Simplon Norm" w:cs="Times New Roman"/>
                <w:sz w:val="22"/>
                <w:szCs w:val="22"/>
                <w:lang w:eastAsia="en-AU" w:bidi="ar-SA"/>
              </w:rPr>
              <w:t>2</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24007143" w14:textId="6129F716" w:rsidR="00B65941" w:rsidRPr="002F3450" w:rsidRDefault="001C44D5" w:rsidP="00043CAC">
            <w:pPr>
              <w:spacing w:after="0" w:line="240" w:lineRule="auto"/>
              <w:textAlignment w:val="baseline"/>
              <w:rPr>
                <w:rFonts w:ascii="Times New Roman" w:eastAsia="Times New Roman" w:hAnsi="Times New Roman" w:cs="Times New Roman"/>
                <w:sz w:val="24"/>
                <w:szCs w:val="24"/>
                <w:lang w:eastAsia="en-AU" w:bidi="ar-SA"/>
              </w:rPr>
            </w:pPr>
            <w:r w:rsidRPr="00121796">
              <w:rPr>
                <w:rFonts w:ascii="Simplon Norm" w:eastAsia="Times New Roman" w:hAnsi="Simplon Norm" w:cs="Times New Roman"/>
                <w:sz w:val="22"/>
                <w:szCs w:val="22"/>
                <w:lang w:eastAsia="en-AU" w:bidi="ar-SA"/>
              </w:rPr>
              <w:t>Identify Risks- Risk Management Register</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5E5F1"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69AAD5B6" w14:textId="77777777" w:rsidTr="0012252A">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71A5E92" w14:textId="520ADD26" w:rsidR="00B65941" w:rsidRPr="00A7659B" w:rsidRDefault="002365CF" w:rsidP="00043CAC">
            <w:pPr>
              <w:spacing w:after="0" w:line="240" w:lineRule="auto"/>
              <w:textAlignment w:val="baseline"/>
              <w:rPr>
                <w:rFonts w:ascii="Times New Roman" w:eastAsia="Times New Roman" w:hAnsi="Times New Roman" w:cs="Times New Roman"/>
                <w:sz w:val="24"/>
                <w:szCs w:val="24"/>
                <w:lang w:eastAsia="en-AU" w:bidi="ar-SA"/>
              </w:rPr>
            </w:pPr>
            <w:r w:rsidRPr="00A7659B">
              <w:rPr>
                <w:rFonts w:ascii="Simplon Norm" w:eastAsia="Times New Roman" w:hAnsi="Simplon Norm" w:cs="Times New Roman"/>
                <w:sz w:val="22"/>
                <w:szCs w:val="22"/>
                <w:lang w:eastAsia="en-AU" w:bidi="ar-SA"/>
              </w:rPr>
              <w:t>Case Study</w:t>
            </w:r>
            <w:r w:rsidR="008F7072" w:rsidRPr="00A7659B">
              <w:rPr>
                <w:rFonts w:ascii="Simplon Norm" w:eastAsia="Times New Roman" w:hAnsi="Simplon Norm" w:cs="Times New Roman"/>
                <w:sz w:val="22"/>
                <w:szCs w:val="22"/>
                <w:lang w:eastAsia="en-AU" w:bidi="ar-SA"/>
              </w:rPr>
              <w:t xml:space="preserve"> C</w:t>
            </w:r>
            <w:r w:rsidRPr="00A7659B">
              <w:rPr>
                <w:rFonts w:ascii="Simplon Norm" w:eastAsia="Times New Roman" w:hAnsi="Simplon Norm" w:cs="Times New Roman"/>
                <w:sz w:val="22"/>
                <w:szCs w:val="22"/>
                <w:lang w:eastAsia="en-AU" w:bidi="ar-SA"/>
              </w:rPr>
              <w:t>:</w:t>
            </w:r>
            <w:r w:rsidR="00C9672E" w:rsidRPr="00A7659B">
              <w:rPr>
                <w:rFonts w:ascii="Simplon Norm" w:eastAsia="Times New Roman" w:hAnsi="Simplon Norm" w:cs="Times New Roman"/>
                <w:sz w:val="22"/>
                <w:szCs w:val="22"/>
                <w:lang w:eastAsia="en-AU" w:bidi="ar-SA"/>
              </w:rPr>
              <w:t xml:space="preserve"> Develop a plan to treat risks </w:t>
            </w:r>
          </w:p>
        </w:tc>
      </w:tr>
      <w:tr w:rsidR="00B65941" w:rsidRPr="00B65941" w14:paraId="6E53137B" w14:textId="77777777" w:rsidTr="002F3450">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59D59CAE" w14:textId="0C619B7A" w:rsidR="00B65941" w:rsidRPr="00A7659B" w:rsidRDefault="00A7659B"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A7659B">
              <w:rPr>
                <w:rFonts w:ascii="Simplon Norm" w:eastAsia="Times New Roman" w:hAnsi="Simplon Norm" w:cs="Times New Roman"/>
                <w:sz w:val="22"/>
                <w:szCs w:val="22"/>
                <w:lang w:eastAsia="en-AU" w:bidi="ar-SA"/>
              </w:rPr>
              <w:t>3</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72E898D3" w14:textId="5314F47B" w:rsidR="00B65941" w:rsidRPr="002F3450" w:rsidRDefault="001C44D5" w:rsidP="00043CAC">
            <w:pPr>
              <w:spacing w:after="0" w:line="240" w:lineRule="auto"/>
              <w:textAlignment w:val="baseline"/>
              <w:rPr>
                <w:rFonts w:ascii="Times New Roman" w:eastAsia="Times New Roman" w:hAnsi="Times New Roman" w:cs="Times New Roman"/>
                <w:sz w:val="24"/>
                <w:szCs w:val="24"/>
                <w:lang w:eastAsia="en-AU" w:bidi="ar-SA"/>
              </w:rPr>
            </w:pPr>
            <w:r w:rsidRPr="00121796">
              <w:rPr>
                <w:rFonts w:ascii="Simplon Norm" w:eastAsia="Times New Roman" w:hAnsi="Simplon Norm" w:cs="Times New Roman"/>
                <w:sz w:val="22"/>
                <w:szCs w:val="22"/>
                <w:lang w:eastAsia="en-AU" w:bidi="ar-SA"/>
              </w:rPr>
              <w:t>Action Plan</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BB9C8"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2F3450" w:rsidRPr="00B65941" w14:paraId="796AD9D7" w14:textId="77777777" w:rsidTr="003F3B56">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46C47289" w14:textId="3642DB8D" w:rsidR="002F3450" w:rsidRPr="00A7659B" w:rsidRDefault="002365CF" w:rsidP="003F3B56">
            <w:pPr>
              <w:spacing w:after="0" w:line="240" w:lineRule="auto"/>
              <w:textAlignment w:val="baseline"/>
              <w:rPr>
                <w:rFonts w:ascii="Simplon Norm" w:eastAsia="Times New Roman" w:hAnsi="Simplon Norm" w:cs="Times New Roman"/>
                <w:sz w:val="22"/>
                <w:szCs w:val="22"/>
                <w:lang w:eastAsia="en-AU" w:bidi="ar-SA"/>
              </w:rPr>
            </w:pPr>
            <w:r w:rsidRPr="00A7659B">
              <w:rPr>
                <w:rFonts w:ascii="Simplon Norm" w:eastAsia="Times New Roman" w:hAnsi="Simplon Norm" w:cs="Times New Roman"/>
                <w:sz w:val="22"/>
                <w:szCs w:val="22"/>
                <w:lang w:eastAsia="en-AU" w:bidi="ar-SA"/>
              </w:rPr>
              <w:t>Case Study</w:t>
            </w:r>
            <w:r w:rsidR="008F7072" w:rsidRPr="00A7659B">
              <w:rPr>
                <w:rFonts w:ascii="Simplon Norm" w:eastAsia="Times New Roman" w:hAnsi="Simplon Norm" w:cs="Times New Roman"/>
                <w:sz w:val="22"/>
                <w:szCs w:val="22"/>
                <w:lang w:eastAsia="en-AU" w:bidi="ar-SA"/>
              </w:rPr>
              <w:t xml:space="preserve"> D: Plan and implement the Action Plan</w:t>
            </w:r>
          </w:p>
        </w:tc>
      </w:tr>
      <w:tr w:rsidR="002F3450" w:rsidRPr="00B65941" w14:paraId="0550252C"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133418C6" w14:textId="7B786903" w:rsidR="002F3450" w:rsidRPr="00A7659B" w:rsidRDefault="00A7659B" w:rsidP="00043CAC">
            <w:pPr>
              <w:spacing w:after="0" w:line="240" w:lineRule="auto"/>
              <w:jc w:val="center"/>
              <w:textAlignment w:val="baseline"/>
              <w:rPr>
                <w:rFonts w:ascii="Simplon Norm" w:eastAsia="Times New Roman" w:hAnsi="Simplon Norm" w:cs="Times New Roman"/>
                <w:sz w:val="22"/>
                <w:szCs w:val="22"/>
                <w:lang w:eastAsia="en-AU" w:bidi="ar-SA"/>
              </w:rPr>
            </w:pPr>
            <w:r w:rsidRPr="00A7659B">
              <w:rPr>
                <w:rFonts w:ascii="Simplon Norm" w:eastAsia="Times New Roman" w:hAnsi="Simplon Norm" w:cs="Times New Roman"/>
                <w:sz w:val="22"/>
                <w:szCs w:val="22"/>
                <w:lang w:eastAsia="en-AU" w:bidi="ar-SA"/>
              </w:rPr>
              <w:t>4</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50A72D95" w14:textId="06569FD5" w:rsidR="002F3450" w:rsidRPr="00B65941" w:rsidRDefault="001C44D5" w:rsidP="00043CAC">
            <w:pPr>
              <w:spacing w:after="0" w:line="240" w:lineRule="auto"/>
              <w:textAlignment w:val="baseline"/>
              <w:rPr>
                <w:rFonts w:ascii="Simplon Norm" w:eastAsia="Times New Roman" w:hAnsi="Simplon Norm" w:cs="Times New Roman"/>
                <w:sz w:val="22"/>
                <w:szCs w:val="22"/>
                <w:highlight w:val="yellow"/>
                <w:lang w:eastAsia="en-AU" w:bidi="ar-SA"/>
              </w:rPr>
            </w:pPr>
            <w:r w:rsidRPr="001C44D5">
              <w:rPr>
                <w:rFonts w:ascii="Simplon Norm" w:eastAsia="Times New Roman" w:hAnsi="Simplon Norm" w:cs="Times New Roman"/>
                <w:sz w:val="22"/>
                <w:szCs w:val="22"/>
                <w:lang w:eastAsia="en-AU" w:bidi="ar-SA"/>
              </w:rPr>
              <w:t>Email- Implementation Plan</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88C9C2C" w14:textId="1FB63DA9" w:rsidR="002F3450" w:rsidRPr="00B65941" w:rsidRDefault="002365CF"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2F3450" w:rsidRPr="00B65941" w14:paraId="2831DEFE" w14:textId="77777777" w:rsidTr="003F3B56">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442A5CAB" w14:textId="7C3F7BF1" w:rsidR="002F3450" w:rsidRPr="00A7659B" w:rsidRDefault="002365CF" w:rsidP="003F3B56">
            <w:pPr>
              <w:spacing w:after="0" w:line="240" w:lineRule="auto"/>
              <w:textAlignment w:val="baseline"/>
              <w:rPr>
                <w:rFonts w:ascii="Simplon Norm" w:eastAsia="Times New Roman" w:hAnsi="Simplon Norm" w:cs="Times New Roman"/>
                <w:sz w:val="22"/>
                <w:szCs w:val="22"/>
                <w:lang w:eastAsia="en-AU" w:bidi="ar-SA"/>
              </w:rPr>
            </w:pPr>
            <w:r w:rsidRPr="00A7659B">
              <w:rPr>
                <w:rFonts w:ascii="Simplon Norm" w:eastAsia="Times New Roman" w:hAnsi="Simplon Norm" w:cs="Times New Roman"/>
                <w:sz w:val="22"/>
                <w:szCs w:val="22"/>
                <w:lang w:eastAsia="en-AU" w:bidi="ar-SA"/>
              </w:rPr>
              <w:t>Case Study</w:t>
            </w:r>
            <w:r w:rsidR="003C4CBD" w:rsidRPr="00A7659B">
              <w:rPr>
                <w:rFonts w:ascii="Simplon Norm" w:eastAsia="Times New Roman" w:hAnsi="Simplon Norm" w:cs="Times New Roman"/>
                <w:sz w:val="22"/>
                <w:szCs w:val="22"/>
                <w:lang w:eastAsia="en-AU" w:bidi="ar-SA"/>
              </w:rPr>
              <w:t xml:space="preserve"> E: Present the Implementation Meeting </w:t>
            </w:r>
          </w:p>
        </w:tc>
      </w:tr>
      <w:tr w:rsidR="002F3450" w:rsidRPr="00B65941" w14:paraId="65E8C937"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1C448C12" w14:textId="1A3C3C85" w:rsidR="002F3450" w:rsidRPr="00A7659B" w:rsidRDefault="00A7659B" w:rsidP="00043CAC">
            <w:pPr>
              <w:spacing w:after="0" w:line="240" w:lineRule="auto"/>
              <w:jc w:val="center"/>
              <w:textAlignment w:val="baseline"/>
              <w:rPr>
                <w:rFonts w:ascii="Simplon Norm" w:eastAsia="Times New Roman" w:hAnsi="Simplon Norm" w:cs="Times New Roman"/>
                <w:sz w:val="22"/>
                <w:szCs w:val="22"/>
                <w:lang w:eastAsia="en-AU" w:bidi="ar-SA"/>
              </w:rPr>
            </w:pPr>
            <w:r w:rsidRPr="00A7659B">
              <w:rPr>
                <w:rFonts w:ascii="Simplon Norm" w:eastAsia="Times New Roman" w:hAnsi="Simplon Norm" w:cs="Times New Roman"/>
                <w:sz w:val="22"/>
                <w:szCs w:val="22"/>
                <w:lang w:eastAsia="en-AU" w:bidi="ar-SA"/>
              </w:rPr>
              <w:t>5</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21AA4D22" w14:textId="77777777" w:rsidR="002F3450" w:rsidRDefault="001C44D5" w:rsidP="00043CAC">
            <w:pPr>
              <w:spacing w:after="0" w:line="240" w:lineRule="auto"/>
              <w:textAlignment w:val="baseline"/>
              <w:rPr>
                <w:rFonts w:ascii="Simplon Norm" w:eastAsia="Times New Roman" w:hAnsi="Simplon Norm" w:cs="Times New Roman"/>
                <w:sz w:val="22"/>
                <w:szCs w:val="22"/>
                <w:lang w:eastAsia="en-AU" w:bidi="ar-SA"/>
              </w:rPr>
            </w:pPr>
            <w:r w:rsidRPr="001C44D5">
              <w:rPr>
                <w:rFonts w:ascii="Simplon Norm" w:eastAsia="Times New Roman" w:hAnsi="Simplon Norm" w:cs="Times New Roman"/>
                <w:sz w:val="22"/>
                <w:szCs w:val="22"/>
                <w:lang w:eastAsia="en-AU" w:bidi="ar-SA"/>
              </w:rPr>
              <w:t>Implementation Plan</w:t>
            </w:r>
            <w:r w:rsidR="008D6BFF">
              <w:rPr>
                <w:rFonts w:ascii="Simplon Norm" w:eastAsia="Times New Roman" w:hAnsi="Simplon Norm" w:cs="Times New Roman"/>
                <w:sz w:val="22"/>
                <w:szCs w:val="22"/>
                <w:lang w:eastAsia="en-AU" w:bidi="ar-SA"/>
              </w:rPr>
              <w:t xml:space="preserve"> </w:t>
            </w:r>
            <w:r w:rsidR="00A7659B">
              <w:rPr>
                <w:rFonts w:ascii="Simplon Norm" w:eastAsia="Times New Roman" w:hAnsi="Simplon Norm" w:cs="Times New Roman"/>
                <w:sz w:val="22"/>
                <w:szCs w:val="22"/>
                <w:lang w:eastAsia="en-AU" w:bidi="ar-SA"/>
              </w:rPr>
              <w:t>P</w:t>
            </w:r>
            <w:r w:rsidR="008D6BFF">
              <w:rPr>
                <w:rFonts w:ascii="Simplon Norm" w:eastAsia="Times New Roman" w:hAnsi="Simplon Norm" w:cs="Times New Roman"/>
                <w:sz w:val="22"/>
                <w:szCs w:val="22"/>
                <w:lang w:eastAsia="en-AU" w:bidi="ar-SA"/>
              </w:rPr>
              <w:t>resentation</w:t>
            </w:r>
          </w:p>
          <w:p w14:paraId="0CBE4132" w14:textId="6C732617" w:rsidR="00A7659B" w:rsidRPr="00A7659B" w:rsidRDefault="00A7659B" w:rsidP="00043CAC">
            <w:pPr>
              <w:spacing w:after="0" w:line="240" w:lineRule="auto"/>
              <w:textAlignment w:val="baseline"/>
              <w:rPr>
                <w:rFonts w:ascii="Simplon Norm" w:eastAsia="Times New Roman" w:hAnsi="Simplon Norm" w:cs="Times New Roman"/>
                <w:sz w:val="22"/>
                <w:szCs w:val="22"/>
                <w:lang w:eastAsia="en-AU" w:bidi="ar-SA"/>
              </w:rPr>
            </w:pPr>
            <w:r w:rsidRPr="001C44D5">
              <w:rPr>
                <w:rFonts w:ascii="Simplon Norm" w:eastAsia="Times New Roman" w:hAnsi="Simplon Norm" w:cs="Times New Roman"/>
                <w:sz w:val="22"/>
                <w:szCs w:val="22"/>
                <w:lang w:eastAsia="en-AU" w:bidi="ar-SA"/>
              </w:rPr>
              <w:t>Implementation Plan</w:t>
            </w:r>
            <w:r>
              <w:rPr>
                <w:rFonts w:ascii="Simplon Norm" w:eastAsia="Times New Roman" w:hAnsi="Simplon Norm" w:cs="Times New Roman"/>
                <w:sz w:val="22"/>
                <w:szCs w:val="22"/>
                <w:lang w:eastAsia="en-AU" w:bidi="ar-SA"/>
              </w:rPr>
              <w:t xml:space="preserve"> Presentation Recording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9D7C68B" w14:textId="09825DD2" w:rsidR="002F3450" w:rsidRPr="00B65941" w:rsidRDefault="002365CF"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2F3450" w:rsidRPr="00B65941" w14:paraId="38D3196B" w14:textId="77777777" w:rsidTr="003F3B56">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04D9F686" w14:textId="4414C88C" w:rsidR="002F3450" w:rsidRPr="00A7659B" w:rsidRDefault="002365CF" w:rsidP="003F3B56">
            <w:pPr>
              <w:spacing w:after="0" w:line="240" w:lineRule="auto"/>
              <w:textAlignment w:val="baseline"/>
              <w:rPr>
                <w:rFonts w:ascii="MS Gothic" w:eastAsia="MS Gothic" w:hAnsi="MS Gothic" w:cs="Times New Roman"/>
                <w:color w:val="000000"/>
                <w:sz w:val="18"/>
                <w:szCs w:val="18"/>
                <w:shd w:val="clear" w:color="auto" w:fill="E1E3E6"/>
                <w:lang w:eastAsia="en-AU" w:bidi="ar-SA"/>
              </w:rPr>
            </w:pPr>
            <w:r w:rsidRPr="00A7659B">
              <w:rPr>
                <w:rFonts w:ascii="Simplon Norm" w:eastAsia="Times New Roman" w:hAnsi="Simplon Norm" w:cs="Times New Roman"/>
                <w:sz w:val="22"/>
                <w:szCs w:val="22"/>
                <w:lang w:eastAsia="en-AU" w:bidi="ar-SA"/>
              </w:rPr>
              <w:t>Case Study</w:t>
            </w:r>
            <w:r w:rsidR="0052554E" w:rsidRPr="00A7659B">
              <w:rPr>
                <w:rFonts w:ascii="Simplon Norm" w:eastAsia="Times New Roman" w:hAnsi="Simplon Norm" w:cs="Times New Roman"/>
                <w:sz w:val="22"/>
                <w:szCs w:val="22"/>
                <w:lang w:eastAsia="en-AU" w:bidi="ar-SA"/>
              </w:rPr>
              <w:t xml:space="preserve"> F</w:t>
            </w:r>
            <w:r w:rsidRPr="00A7659B">
              <w:rPr>
                <w:rFonts w:ascii="Simplon Norm" w:eastAsia="Times New Roman" w:hAnsi="Simplon Norm" w:cs="Times New Roman"/>
                <w:sz w:val="22"/>
                <w:szCs w:val="22"/>
                <w:lang w:eastAsia="en-AU" w:bidi="ar-SA"/>
              </w:rPr>
              <w:t>:</w:t>
            </w:r>
            <w:r w:rsidR="0052554E" w:rsidRPr="00A7659B">
              <w:rPr>
                <w:rFonts w:ascii="Simplon Norm" w:eastAsia="Times New Roman" w:hAnsi="Simplon Norm" w:cs="Times New Roman"/>
                <w:sz w:val="22"/>
                <w:szCs w:val="22"/>
                <w:lang w:eastAsia="en-AU" w:bidi="ar-SA"/>
              </w:rPr>
              <w:t xml:space="preserve"> Monitor Plan </w:t>
            </w:r>
          </w:p>
        </w:tc>
      </w:tr>
      <w:tr w:rsidR="002F3450" w:rsidRPr="00B65941" w14:paraId="2B4188A0"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1582F431" w14:textId="23187B35" w:rsidR="002F3450" w:rsidRPr="00A7659B" w:rsidRDefault="00A7659B" w:rsidP="00043CAC">
            <w:pPr>
              <w:spacing w:after="0" w:line="240" w:lineRule="auto"/>
              <w:jc w:val="center"/>
              <w:textAlignment w:val="baseline"/>
              <w:rPr>
                <w:rFonts w:ascii="Simplon Norm" w:eastAsia="Times New Roman" w:hAnsi="Simplon Norm" w:cs="Times New Roman"/>
                <w:sz w:val="22"/>
                <w:szCs w:val="22"/>
                <w:lang w:eastAsia="en-AU" w:bidi="ar-SA"/>
              </w:rPr>
            </w:pPr>
            <w:r w:rsidRPr="00A7659B">
              <w:rPr>
                <w:rFonts w:ascii="Simplon Norm" w:eastAsia="Times New Roman" w:hAnsi="Simplon Norm" w:cs="Times New Roman"/>
                <w:sz w:val="22"/>
                <w:szCs w:val="22"/>
                <w:lang w:eastAsia="en-AU" w:bidi="ar-SA"/>
              </w:rPr>
              <w:t>6</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5BDEB8DE" w14:textId="3CFE1E6C" w:rsidR="002F3450" w:rsidRPr="00B65941" w:rsidRDefault="00121796" w:rsidP="00043CAC">
            <w:pPr>
              <w:spacing w:after="0" w:line="240" w:lineRule="auto"/>
              <w:textAlignment w:val="baseline"/>
              <w:rPr>
                <w:rFonts w:ascii="Simplon Norm" w:eastAsia="Times New Roman" w:hAnsi="Simplon Norm" w:cs="Times New Roman"/>
                <w:sz w:val="22"/>
                <w:szCs w:val="22"/>
                <w:highlight w:val="yellow"/>
                <w:lang w:eastAsia="en-AU" w:bidi="ar-SA"/>
              </w:rPr>
            </w:pPr>
            <w:r w:rsidRPr="00121796">
              <w:rPr>
                <w:rFonts w:ascii="Simplon Norm" w:eastAsia="Times New Roman" w:hAnsi="Simplon Norm" w:cs="Times New Roman"/>
                <w:sz w:val="22"/>
                <w:szCs w:val="22"/>
                <w:lang w:eastAsia="en-AU" w:bidi="ar-SA"/>
              </w:rPr>
              <w:t>Email- Implementation Plan</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A66F7EA" w14:textId="53880F75" w:rsidR="002F3450" w:rsidRPr="00B65941" w:rsidRDefault="002365CF"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2F3450" w:rsidRPr="00B65941" w14:paraId="04DF319E" w14:textId="77777777" w:rsidTr="003F3B56">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504BBEAF" w14:textId="443D90D6" w:rsidR="002F3450" w:rsidRPr="00A7659B" w:rsidRDefault="002365CF" w:rsidP="003F3B56">
            <w:pPr>
              <w:spacing w:after="0" w:line="240" w:lineRule="auto"/>
              <w:textAlignment w:val="baseline"/>
              <w:rPr>
                <w:rFonts w:ascii="MS Gothic" w:eastAsia="MS Gothic" w:hAnsi="MS Gothic" w:cs="Times New Roman"/>
                <w:color w:val="000000"/>
                <w:sz w:val="18"/>
                <w:szCs w:val="18"/>
                <w:shd w:val="clear" w:color="auto" w:fill="E1E3E6"/>
                <w:lang w:eastAsia="en-AU" w:bidi="ar-SA"/>
              </w:rPr>
            </w:pPr>
            <w:r w:rsidRPr="00A7659B">
              <w:rPr>
                <w:rFonts w:ascii="Simplon Norm" w:eastAsia="Times New Roman" w:hAnsi="Simplon Norm" w:cs="Times New Roman"/>
                <w:sz w:val="22"/>
                <w:szCs w:val="22"/>
                <w:lang w:eastAsia="en-AU" w:bidi="ar-SA"/>
              </w:rPr>
              <w:t>Case Study</w:t>
            </w:r>
            <w:r w:rsidR="0052554E" w:rsidRPr="00A7659B">
              <w:rPr>
                <w:rFonts w:ascii="Simplon Norm" w:eastAsia="Times New Roman" w:hAnsi="Simplon Norm" w:cs="Times New Roman"/>
                <w:sz w:val="22"/>
                <w:szCs w:val="22"/>
                <w:lang w:eastAsia="en-AU" w:bidi="ar-SA"/>
              </w:rPr>
              <w:t xml:space="preserve"> G: Evaluate Risk Processes</w:t>
            </w:r>
          </w:p>
        </w:tc>
      </w:tr>
      <w:tr w:rsidR="002F3450" w:rsidRPr="00B65941" w14:paraId="0CE17BED"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017F3F69" w14:textId="67D1610F" w:rsidR="002F3450" w:rsidRPr="00A7659B" w:rsidRDefault="00A7659B" w:rsidP="00043CAC">
            <w:pPr>
              <w:spacing w:after="0" w:line="240" w:lineRule="auto"/>
              <w:jc w:val="center"/>
              <w:textAlignment w:val="baseline"/>
              <w:rPr>
                <w:rFonts w:ascii="Simplon Norm" w:eastAsia="Times New Roman" w:hAnsi="Simplon Norm" w:cs="Times New Roman"/>
                <w:sz w:val="22"/>
                <w:szCs w:val="22"/>
                <w:lang w:eastAsia="en-AU" w:bidi="ar-SA"/>
              </w:rPr>
            </w:pPr>
            <w:r w:rsidRPr="00A7659B">
              <w:rPr>
                <w:rFonts w:ascii="Simplon Norm" w:eastAsia="Times New Roman" w:hAnsi="Simplon Norm" w:cs="Times New Roman"/>
                <w:sz w:val="22"/>
                <w:szCs w:val="22"/>
                <w:lang w:eastAsia="en-AU" w:bidi="ar-SA"/>
              </w:rPr>
              <w:t>7</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09B05DCA" w14:textId="55437F71" w:rsidR="002F3450" w:rsidRPr="00B65941" w:rsidRDefault="00121796" w:rsidP="00043CAC">
            <w:pPr>
              <w:spacing w:after="0" w:line="240" w:lineRule="auto"/>
              <w:textAlignment w:val="baseline"/>
              <w:rPr>
                <w:rFonts w:ascii="Simplon Norm" w:eastAsia="Times New Roman" w:hAnsi="Simplon Norm" w:cs="Times New Roman"/>
                <w:sz w:val="22"/>
                <w:szCs w:val="22"/>
                <w:highlight w:val="yellow"/>
                <w:lang w:eastAsia="en-AU" w:bidi="ar-SA"/>
              </w:rPr>
            </w:pPr>
            <w:r w:rsidRPr="00121796">
              <w:rPr>
                <w:rFonts w:ascii="Simplon Norm" w:eastAsia="Times New Roman" w:hAnsi="Simplon Norm" w:cs="Times New Roman"/>
                <w:sz w:val="22"/>
                <w:szCs w:val="22"/>
                <w:lang w:eastAsia="en-AU" w:bidi="ar-SA"/>
              </w:rPr>
              <w:t>Lesson Learned Document</w:t>
            </w:r>
            <w:r w:rsidR="00CE598F">
              <w:rPr>
                <w:rFonts w:ascii="Simplon Norm" w:eastAsia="Times New Roman" w:hAnsi="Simplon Norm" w:cs="Times New Roman"/>
                <w:sz w:val="22"/>
                <w:szCs w:val="22"/>
                <w:lang w:eastAsia="en-AU" w:bidi="ar-SA"/>
              </w:rPr>
              <w:t xml:space="preserve"> (upload document)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E0ABC2A" w14:textId="75BCA2EE" w:rsidR="002F3450" w:rsidRPr="00B65941" w:rsidRDefault="002365CF"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1"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121796">
      <w:pPr>
        <w:spacing w:after="0" w:line="240" w:lineRule="auto"/>
        <w:textAlignment w:val="baseline"/>
        <w:rPr>
          <w:rFonts w:ascii="Simplon Norm" w:hAnsi="Simplon Norm"/>
          <w:b/>
          <w:bCs/>
          <w:color w:val="ED1B2E"/>
          <w:sz w:val="22"/>
          <w:szCs w:val="22"/>
        </w:rPr>
      </w:pPr>
    </w:p>
    <w:p w14:paraId="17289556" w14:textId="46F2B9A4"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565BA2">
        <w:rPr>
          <w:rFonts w:ascii="Simplon Norm" w:hAnsi="Simplon Norm"/>
          <w:b/>
          <w:bCs/>
          <w:color w:val="ED1B2E"/>
          <w:sz w:val="22"/>
          <w:szCs w:val="22"/>
        </w:rPr>
        <w:t>2</w:t>
      </w:r>
      <w:r w:rsidR="00AC3D89" w:rsidRPr="009A413D">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77777777" w:rsidR="005620EA" w:rsidRPr="009A413D" w:rsidRDefault="005620EA" w:rsidP="005620EA">
      <w:pPr>
        <w:rPr>
          <w:rFonts w:ascii="Simplon Norm" w:hAnsi="Simplon Norm"/>
        </w:rPr>
        <w:sectPr w:rsidR="005620EA" w:rsidRPr="009A413D" w:rsidSect="005620EA">
          <w:headerReference w:type="default" r:id="rId35"/>
          <w:footerReference w:type="default" r:id="rId36"/>
          <w:footerReference w:type="first" r:id="rId37"/>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p w14:paraId="1C5FBF8C" w14:textId="77777777" w:rsidR="00A60AED" w:rsidRDefault="00A60AED" w:rsidP="005620EA">
      <w:pPr>
        <w:pStyle w:val="paragraph"/>
        <w:spacing w:before="0" w:beforeAutospacing="0" w:after="0" w:afterAutospacing="0"/>
        <w:textAlignment w:val="baseline"/>
        <w:rPr>
          <w:rStyle w:val="normaltextrun"/>
          <w:rFonts w:ascii="Segoe UI" w:hAnsi="Segoe UI" w:cs="Segoe UI"/>
          <w:sz w:val="20"/>
          <w:szCs w:val="20"/>
        </w:rPr>
      </w:pPr>
    </w:p>
    <w:p w14:paraId="12BF1BB8" w14:textId="77777777" w:rsidR="00A60AED" w:rsidRPr="00847B8F" w:rsidRDefault="00A60AED" w:rsidP="00A60AED">
      <w:pPr>
        <w:pStyle w:val="paragraph"/>
        <w:spacing w:after="0"/>
        <w:textAlignment w:val="baseline"/>
        <w:rPr>
          <w:rStyle w:val="normaltextrun"/>
          <w:rFonts w:ascii="Segoe UI" w:hAnsi="Segoe UI" w:cs="Segoe UI"/>
          <w:b/>
          <w:bCs/>
          <w:sz w:val="20"/>
          <w:szCs w:val="20"/>
        </w:rPr>
      </w:pPr>
      <w:proofErr w:type="spellStart"/>
      <w:r w:rsidRPr="00847B8F">
        <w:rPr>
          <w:rStyle w:val="normaltextrun"/>
          <w:rFonts w:ascii="Segoe UI" w:hAnsi="Segoe UI" w:cs="Segoe UI"/>
          <w:b/>
          <w:bCs/>
          <w:sz w:val="20"/>
          <w:szCs w:val="20"/>
        </w:rPr>
        <w:t>Eduworks</w:t>
      </w:r>
      <w:proofErr w:type="spellEnd"/>
      <w:r w:rsidRPr="00847B8F">
        <w:rPr>
          <w:rStyle w:val="normaltextrun"/>
          <w:rFonts w:ascii="Segoe UI" w:hAnsi="Segoe UI" w:cs="Segoe UI"/>
          <w:b/>
          <w:bCs/>
          <w:sz w:val="20"/>
          <w:szCs w:val="20"/>
        </w:rPr>
        <w:t xml:space="preserve"> (AKA RTO Advice): </w:t>
      </w:r>
    </w:p>
    <w:p w14:paraId="489726DA" w14:textId="77777777" w:rsidR="00A60AED" w:rsidRPr="00ED4CBE" w:rsidRDefault="00A60AED" w:rsidP="00A60AED">
      <w:pPr>
        <w:pStyle w:val="paragraph"/>
        <w:spacing w:before="0" w:beforeAutospacing="0" w:after="0" w:afterAutospacing="0"/>
        <w:textAlignment w:val="baseline"/>
        <w:rPr>
          <w:rStyle w:val="normaltextrun"/>
          <w:rFonts w:ascii="Segoe UI" w:hAnsi="Segoe UI" w:cs="Segoe UI"/>
          <w:sz w:val="20"/>
          <w:szCs w:val="20"/>
        </w:rPr>
      </w:pPr>
      <w:r w:rsidRPr="00ED4CBE">
        <w:rPr>
          <w:rStyle w:val="normaltextrun"/>
          <w:rFonts w:ascii="Segoe UI" w:hAnsi="Segoe UI" w:cs="Segoe UI"/>
          <w:sz w:val="20"/>
          <w:szCs w:val="20"/>
        </w:rPr>
        <w:t xml:space="preserve">© RTO Advice Group Pty. Ltd. as trustee for RTO Trust (ABN 88 135 497 867) t/a </w:t>
      </w:r>
      <w:proofErr w:type="spellStart"/>
      <w:r w:rsidRPr="00ED4CBE">
        <w:rPr>
          <w:rStyle w:val="normaltextrun"/>
          <w:rFonts w:ascii="Segoe UI" w:hAnsi="Segoe UI" w:cs="Segoe UI"/>
          <w:sz w:val="20"/>
          <w:szCs w:val="20"/>
        </w:rPr>
        <w:t>Eduworks</w:t>
      </w:r>
      <w:proofErr w:type="spellEnd"/>
      <w:r w:rsidRPr="00ED4CBE">
        <w:rPr>
          <w:rStyle w:val="normaltextrun"/>
          <w:rFonts w:ascii="Segoe UI" w:hAnsi="Segoe UI" w:cs="Segoe UI"/>
          <w:sz w:val="20"/>
          <w:szCs w:val="20"/>
        </w:rPr>
        <w:t xml:space="preserve"> Resources </w:t>
      </w:r>
      <w:r>
        <w:rPr>
          <w:rStyle w:val="normaltextrun"/>
          <w:rFonts w:ascii="Segoe UI" w:hAnsi="Segoe UI" w:cs="Segoe UI"/>
          <w:sz w:val="20"/>
          <w:szCs w:val="20"/>
        </w:rPr>
        <w:t>2021</w:t>
      </w:r>
      <w:r w:rsidRPr="00ED4CBE">
        <w:rPr>
          <w:rStyle w:val="normaltextrun"/>
          <w:rFonts w:ascii="Segoe UI" w:hAnsi="Segoe UI" w:cs="Segoe UI"/>
          <w:sz w:val="20"/>
          <w:szCs w:val="20"/>
        </w:rPr>
        <w:t xml:space="preserve"> </w:t>
      </w:r>
    </w:p>
    <w:p w14:paraId="69BA5E32" w14:textId="77777777" w:rsidR="00A60AED" w:rsidRDefault="00A60AED" w:rsidP="00A60AED">
      <w:pPr>
        <w:pStyle w:val="paragraph"/>
        <w:spacing w:before="0" w:beforeAutospacing="0" w:after="0" w:afterAutospacing="0"/>
        <w:textAlignment w:val="baseline"/>
        <w:rPr>
          <w:rStyle w:val="normaltextrun"/>
          <w:rFonts w:ascii="Segoe UI" w:hAnsi="Segoe UI" w:cs="Segoe UI"/>
          <w:sz w:val="20"/>
          <w:szCs w:val="20"/>
        </w:rPr>
      </w:pPr>
      <w:r w:rsidRPr="00ED4CBE">
        <w:rPr>
          <w:rStyle w:val="normaltextrun"/>
          <w:rFonts w:ascii="Segoe UI" w:hAnsi="Segoe UI" w:cs="Segoe UI"/>
          <w:sz w:val="20"/>
          <w:szCs w:val="20"/>
        </w:rPr>
        <w:t>Reproduced and modified under license by UP Education Online Pty Ltd.</w:t>
      </w:r>
    </w:p>
    <w:p w14:paraId="705F4AA2" w14:textId="77777777" w:rsidR="00A60AED" w:rsidRDefault="00A60AED" w:rsidP="005620EA">
      <w:pPr>
        <w:pStyle w:val="paragraph"/>
        <w:spacing w:before="0" w:beforeAutospacing="0" w:after="0" w:afterAutospacing="0"/>
        <w:textAlignment w:val="baseline"/>
        <w:rPr>
          <w:rStyle w:val="normaltextrun"/>
          <w:rFonts w:ascii="Segoe UI" w:hAnsi="Segoe UI" w:cs="Segoe UI"/>
          <w:sz w:val="20"/>
          <w:szCs w:val="20"/>
        </w:rPr>
      </w:pPr>
    </w:p>
    <w:sectPr w:rsidR="00A60AED"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DCF5" w14:textId="77777777" w:rsidR="003F59E4" w:rsidRDefault="003F59E4" w:rsidP="001E7FDB">
      <w:pPr>
        <w:spacing w:after="0" w:line="240" w:lineRule="auto"/>
      </w:pPr>
      <w:r>
        <w:separator/>
      </w:r>
    </w:p>
  </w:endnote>
  <w:endnote w:type="continuationSeparator" w:id="0">
    <w:p w14:paraId="403089BD" w14:textId="77777777" w:rsidR="003F59E4" w:rsidRDefault="003F59E4" w:rsidP="001E7FDB">
      <w:pPr>
        <w:spacing w:after="0" w:line="240" w:lineRule="auto"/>
      </w:pPr>
      <w:r>
        <w:continuationSeparator/>
      </w:r>
    </w:p>
  </w:endnote>
  <w:endnote w:type="continuationNotice" w:id="1">
    <w:p w14:paraId="04A7722A" w14:textId="77777777" w:rsidR="003F59E4" w:rsidRDefault="003F5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Kalinga">
    <w:altName w:val="Kalinga"/>
    <w:charset w:val="00"/>
    <w:family w:val="swiss"/>
    <w:pitch w:val="variable"/>
    <w:sig w:usb0="0008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8EBA" w14:textId="77777777"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55E9E938" w14:textId="539C7E40" w:rsidR="00CE3D71" w:rsidRP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sidRPr="00CE3D71">
      <w:rPr>
        <w:rFonts w:ascii="Simplon Norm Light" w:hAnsi="Simplon Norm Light"/>
        <w:b/>
        <w:bCs/>
        <w:sz w:val="18"/>
        <w:szCs w:val="18"/>
        <w:lang w:val="en-NZ"/>
      </w:rPr>
      <w:t>ASSESSOR GUIDE:</w:t>
    </w:r>
  </w:p>
  <w:p w14:paraId="09A4E150" w14:textId="114D2D40" w:rsid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t>(UNIT CODE) Unit Title</w:t>
    </w:r>
  </w:p>
  <w:p w14:paraId="156476FB" w14:textId="77777777" w:rsidR="00CE3D71" w:rsidRPr="00B06575"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8</w:t>
    </w:r>
    <w:r w:rsidRPr="006B745E">
      <w:rPr>
        <w:rFonts w:ascii="Simplon Norm" w:hAnsi="Simplon Norm"/>
        <w:b/>
        <w:bCs/>
        <w:color w:val="808080" w:themeColor="background1" w:themeShade="80"/>
        <w:sz w:val="18"/>
        <w:szCs w:val="18"/>
        <w:lang w:val="en-NZ"/>
      </w:rPr>
      <w:fldChar w:fldCharType="end"/>
    </w:r>
  </w:p>
  <w:p w14:paraId="627C25FF" w14:textId="50919DD5"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66C0C55D" w14:textId="100BD5AA" w:rsidR="00C255B4" w:rsidRPr="00CE3D71" w:rsidRDefault="009B037E" w:rsidP="00BB0240">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Pr>
        <w:rFonts w:ascii="Simplon Norm Light" w:hAnsi="Simplon Norm Light"/>
        <w:b/>
        <w:bCs/>
        <w:noProof/>
        <w:sz w:val="18"/>
        <w:szCs w:val="18"/>
        <w:lang w:val="en-NZ"/>
      </w:rPr>
      <w:drawing>
        <wp:anchor distT="0" distB="0" distL="114300" distR="114300" simplePos="0" relativeHeight="251658240" behindDoc="0" locked="0" layoutInCell="1" allowOverlap="1" wp14:anchorId="0D34FF8C" wp14:editId="4FDF72DD">
          <wp:simplePos x="0" y="0"/>
          <wp:positionH relativeFrom="column">
            <wp:posOffset>6299678</wp:posOffset>
          </wp:positionH>
          <wp:positionV relativeFrom="paragraph">
            <wp:posOffset>44459</wp:posOffset>
          </wp:positionV>
          <wp:extent cx="296545" cy="583565"/>
          <wp:effectExtent l="0" t="0" r="8255" b="698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sidR="00C255B4" w:rsidRPr="00CE3D71">
      <w:rPr>
        <w:rFonts w:ascii="Simplon Norm Light" w:hAnsi="Simplon Norm Light"/>
        <w:b/>
        <w:bCs/>
        <w:sz w:val="18"/>
        <w:szCs w:val="18"/>
        <w:lang w:val="en-NZ"/>
      </w:rPr>
      <w:t>STUDENT:</w:t>
    </w:r>
  </w:p>
  <w:p w14:paraId="54614C10" w14:textId="21EE5AA6" w:rsidR="005620EA" w:rsidRDefault="009E082F" w:rsidP="007E416E">
    <w:pPr>
      <w:pStyle w:val="Footer"/>
      <w:tabs>
        <w:tab w:val="clear" w:pos="4153"/>
        <w:tab w:val="clear" w:pos="8306"/>
        <w:tab w:val="left" w:pos="1418"/>
        <w:tab w:val="left" w:pos="6614"/>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name:</w:t>
    </w:r>
    <w:r>
      <w:rPr>
        <w:rFonts w:ascii="Simplon Norm Light" w:hAnsi="Simplon Norm Light"/>
        <w:color w:val="808080" w:themeColor="background1" w:themeShade="80"/>
        <w:sz w:val="18"/>
        <w:szCs w:val="18"/>
        <w:lang w:val="en-NZ"/>
      </w:rPr>
      <w:tab/>
    </w:r>
    <w:r w:rsidRPr="00BB0240">
      <w:rPr>
        <w:rFonts w:ascii="Simplon Norm Light" w:hAnsi="Simplon Norm Light"/>
        <w:color w:val="808080" w:themeColor="background1" w:themeShade="80"/>
        <w:sz w:val="18"/>
        <w:szCs w:val="18"/>
        <w:highlight w:val="yellow"/>
        <w:lang w:val="en-NZ"/>
      </w:rPr>
      <w:t>&lt;&lt;Insert student name here&gt;&gt;</w:t>
    </w:r>
    <w:r>
      <w:rPr>
        <w:rFonts w:ascii="Simplon Norm Light" w:hAnsi="Simplon Norm Light"/>
        <w:color w:val="808080" w:themeColor="background1" w:themeShade="80"/>
        <w:sz w:val="18"/>
        <w:szCs w:val="18"/>
        <w:lang w:val="en-NZ"/>
      </w:rPr>
      <w:tab/>
    </w:r>
    <w:r w:rsidR="007E416E">
      <w:rPr>
        <w:rFonts w:ascii="Simplon Norm Light" w:hAnsi="Simplon Norm Light"/>
        <w:color w:val="808080" w:themeColor="background1" w:themeShade="80"/>
        <w:sz w:val="18"/>
        <w:szCs w:val="18"/>
        <w:lang w:val="en-NZ"/>
      </w:rPr>
      <w:tab/>
    </w:r>
  </w:p>
  <w:p w14:paraId="0737785C" w14:textId="419F1C42" w:rsidR="002A64CC" w:rsidRPr="00B06575" w:rsidRDefault="002A64CC"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number:</w:t>
    </w:r>
    <w:r>
      <w:rPr>
        <w:rFonts w:ascii="Simplon Norm Light" w:hAnsi="Simplon Norm Light"/>
        <w:color w:val="808080" w:themeColor="background1" w:themeShade="80"/>
        <w:sz w:val="18"/>
        <w:szCs w:val="18"/>
        <w:lang w:val="en-NZ"/>
      </w:rPr>
      <w:tab/>
    </w:r>
    <w:r w:rsidRPr="00BB0240">
      <w:rPr>
        <w:rFonts w:ascii="Simplon Norm Light" w:hAnsi="Simplon Norm Light"/>
        <w:color w:val="808080" w:themeColor="background1" w:themeShade="80"/>
        <w:sz w:val="18"/>
        <w:szCs w:val="18"/>
        <w:highlight w:val="yellow"/>
        <w:lang w:val="en-NZ"/>
      </w:rPr>
      <w:t>&lt;&lt;Insert student number here&gt;&gt;</w:t>
    </w:r>
    <w:r>
      <w:rPr>
        <w:rFonts w:ascii="Simplon Norm Light" w:hAnsi="Simplon Norm Light"/>
        <w:color w:val="808080" w:themeColor="background1" w:themeShade="80"/>
        <w:sz w:val="18"/>
        <w:szCs w:val="18"/>
        <w:lang w:val="en-NZ"/>
      </w:rPr>
      <w:tab/>
    </w:r>
    <w:r w:rsidR="00BB0240" w:rsidRPr="006B745E">
      <w:rPr>
        <w:rFonts w:ascii="Simplon Norm" w:hAnsi="Simplon Norm"/>
        <w:color w:val="808080" w:themeColor="background1" w:themeShade="80"/>
        <w:sz w:val="18"/>
        <w:szCs w:val="18"/>
        <w:lang w:val="en-NZ"/>
      </w:rPr>
      <w:t xml:space="preserve">Page </w:t>
    </w:r>
    <w:r w:rsidR="00BB0240" w:rsidRPr="006B745E">
      <w:rPr>
        <w:rFonts w:ascii="Simplon Norm" w:hAnsi="Simplon Norm"/>
        <w:b/>
        <w:bCs/>
        <w:color w:val="808080" w:themeColor="background1" w:themeShade="80"/>
        <w:sz w:val="18"/>
        <w:szCs w:val="18"/>
        <w:lang w:val="en-NZ"/>
      </w:rPr>
      <w:fldChar w:fldCharType="begin"/>
    </w:r>
    <w:r w:rsidR="00BB0240" w:rsidRPr="006B745E">
      <w:rPr>
        <w:rFonts w:ascii="Simplon Norm" w:hAnsi="Simplon Norm"/>
        <w:b/>
        <w:bCs/>
        <w:color w:val="808080" w:themeColor="background1" w:themeShade="80"/>
        <w:sz w:val="18"/>
        <w:szCs w:val="18"/>
        <w:lang w:val="en-NZ"/>
      </w:rPr>
      <w:instrText xml:space="preserve"> PAGE  \* Arabic  \* MERGEFORMAT </w:instrText>
    </w:r>
    <w:r w:rsidR="00BB0240" w:rsidRPr="006B745E">
      <w:rPr>
        <w:rFonts w:ascii="Simplon Norm" w:hAnsi="Simplon Norm"/>
        <w:b/>
        <w:bCs/>
        <w:color w:val="808080" w:themeColor="background1" w:themeShade="80"/>
        <w:sz w:val="18"/>
        <w:szCs w:val="18"/>
        <w:lang w:val="en-NZ"/>
      </w:rPr>
      <w:fldChar w:fldCharType="separate"/>
    </w:r>
    <w:r w:rsidR="00BB0240">
      <w:rPr>
        <w:rFonts w:ascii="Simplon Norm" w:hAnsi="Simplon Norm"/>
        <w:b/>
        <w:bCs/>
        <w:color w:val="808080" w:themeColor="background1" w:themeShade="80"/>
        <w:sz w:val="18"/>
        <w:szCs w:val="18"/>
        <w:lang w:val="en-NZ"/>
      </w:rPr>
      <w:t>1</w:t>
    </w:r>
    <w:r w:rsidR="00BB0240" w:rsidRPr="006B745E">
      <w:rPr>
        <w:rFonts w:ascii="Simplon Norm" w:hAnsi="Simplon Norm"/>
        <w:b/>
        <w:bCs/>
        <w:color w:val="808080" w:themeColor="background1" w:themeShade="80"/>
        <w:sz w:val="18"/>
        <w:szCs w:val="18"/>
        <w:lang w:val="en-NZ"/>
      </w:rPr>
      <w:fldChar w:fldCharType="end"/>
    </w:r>
    <w:r w:rsidR="00BB0240" w:rsidRPr="006B745E">
      <w:rPr>
        <w:rFonts w:ascii="Simplon Norm" w:hAnsi="Simplon Norm"/>
        <w:color w:val="808080" w:themeColor="background1" w:themeShade="80"/>
        <w:sz w:val="18"/>
        <w:szCs w:val="18"/>
        <w:lang w:val="en-NZ"/>
      </w:rPr>
      <w:t xml:space="preserve"> of </w:t>
    </w:r>
    <w:r w:rsidR="00BB0240" w:rsidRPr="006B745E">
      <w:rPr>
        <w:rFonts w:ascii="Simplon Norm" w:hAnsi="Simplon Norm"/>
        <w:b/>
        <w:bCs/>
        <w:color w:val="808080" w:themeColor="background1" w:themeShade="80"/>
        <w:sz w:val="18"/>
        <w:szCs w:val="18"/>
        <w:lang w:val="en-NZ"/>
      </w:rPr>
      <w:fldChar w:fldCharType="begin"/>
    </w:r>
    <w:r w:rsidR="00BB0240" w:rsidRPr="006B745E">
      <w:rPr>
        <w:rFonts w:ascii="Simplon Norm" w:hAnsi="Simplon Norm"/>
        <w:b/>
        <w:bCs/>
        <w:color w:val="808080" w:themeColor="background1" w:themeShade="80"/>
        <w:sz w:val="18"/>
        <w:szCs w:val="18"/>
        <w:lang w:val="en-NZ"/>
      </w:rPr>
      <w:instrText xml:space="preserve"> NUMPAGES  \* Arabic  \* MERGEFORMAT </w:instrText>
    </w:r>
    <w:r w:rsidR="00BB0240" w:rsidRPr="006B745E">
      <w:rPr>
        <w:rFonts w:ascii="Simplon Norm" w:hAnsi="Simplon Norm"/>
        <w:b/>
        <w:bCs/>
        <w:color w:val="808080" w:themeColor="background1" w:themeShade="80"/>
        <w:sz w:val="18"/>
        <w:szCs w:val="18"/>
        <w:lang w:val="en-NZ"/>
      </w:rPr>
      <w:fldChar w:fldCharType="separate"/>
    </w:r>
    <w:r w:rsidR="00BB0240">
      <w:rPr>
        <w:rFonts w:ascii="Simplon Norm" w:hAnsi="Simplon Norm"/>
        <w:b/>
        <w:bCs/>
        <w:color w:val="808080" w:themeColor="background1" w:themeShade="80"/>
        <w:sz w:val="18"/>
        <w:szCs w:val="18"/>
        <w:lang w:val="en-NZ"/>
      </w:rPr>
      <w:t>5</w:t>
    </w:r>
    <w:r w:rsidR="00BB0240"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268DC623"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598F" w14:textId="77777777" w:rsidR="003F59E4" w:rsidRDefault="003F59E4" w:rsidP="001E7FDB">
      <w:pPr>
        <w:spacing w:after="0" w:line="240" w:lineRule="auto"/>
      </w:pPr>
      <w:r>
        <w:separator/>
      </w:r>
    </w:p>
  </w:footnote>
  <w:footnote w:type="continuationSeparator" w:id="0">
    <w:p w14:paraId="424549C8" w14:textId="77777777" w:rsidR="003F59E4" w:rsidRDefault="003F59E4" w:rsidP="001E7FDB">
      <w:pPr>
        <w:spacing w:after="0" w:line="240" w:lineRule="auto"/>
      </w:pPr>
      <w:r>
        <w:continuationSeparator/>
      </w:r>
    </w:p>
  </w:footnote>
  <w:footnote w:type="continuationNotice" w:id="1">
    <w:p w14:paraId="78B2D100" w14:textId="77777777" w:rsidR="003F59E4" w:rsidRDefault="003F5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3A2C"/>
    <w:multiLevelType w:val="hybridMultilevel"/>
    <w:tmpl w:val="B9E87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07701"/>
    <w:multiLevelType w:val="hybridMultilevel"/>
    <w:tmpl w:val="44A2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04C24"/>
    <w:multiLevelType w:val="hybridMultilevel"/>
    <w:tmpl w:val="9B963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31E53"/>
    <w:multiLevelType w:val="hybridMultilevel"/>
    <w:tmpl w:val="5BC8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440E3"/>
    <w:multiLevelType w:val="hybridMultilevel"/>
    <w:tmpl w:val="96B4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A0962"/>
    <w:multiLevelType w:val="multilevel"/>
    <w:tmpl w:val="6E5AF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0BAA"/>
    <w:multiLevelType w:val="hybridMultilevel"/>
    <w:tmpl w:val="1FB4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E1D7D"/>
    <w:multiLevelType w:val="multilevel"/>
    <w:tmpl w:val="19D8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A7552"/>
    <w:multiLevelType w:val="hybridMultilevel"/>
    <w:tmpl w:val="4894D846"/>
    <w:lvl w:ilvl="0" w:tplc="77D47A44">
      <w:start w:val="1"/>
      <w:numFmt w:val="bullet"/>
      <w:pStyle w:val="AAAnsBul"/>
      <w:lvlText w:val=""/>
      <w:lvlJc w:val="left"/>
      <w:pPr>
        <w:ind w:left="35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83F30"/>
    <w:multiLevelType w:val="hybridMultilevel"/>
    <w:tmpl w:val="4FB8C258"/>
    <w:lvl w:ilvl="0" w:tplc="1E90D7C8">
      <w:start w:val="1"/>
      <w:numFmt w:val="bullet"/>
      <w:pStyle w:val="AAAnsBul263"/>
      <w:lvlText w:val=""/>
      <w:lvlJc w:val="left"/>
      <w:pPr>
        <w:ind w:left="3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12F8B"/>
    <w:multiLevelType w:val="multilevel"/>
    <w:tmpl w:val="C71AAC3E"/>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832E9A"/>
    <w:multiLevelType w:val="hybridMultilevel"/>
    <w:tmpl w:val="7E3E77C0"/>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3" w15:restartNumberingAfterBreak="0">
    <w:nsid w:val="27424AD4"/>
    <w:multiLevelType w:val="hybridMultilevel"/>
    <w:tmpl w:val="D8CA75AC"/>
    <w:lvl w:ilvl="0" w:tplc="A6545122">
      <w:start w:val="1"/>
      <w:numFmt w:val="decimal"/>
      <w:pStyle w:val="AABTNu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7E2AD6"/>
    <w:multiLevelType w:val="hybridMultilevel"/>
    <w:tmpl w:val="1A0A6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02D21"/>
    <w:multiLevelType w:val="hybridMultilevel"/>
    <w:tmpl w:val="10AE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AC317DD"/>
    <w:multiLevelType w:val="hybridMultilevel"/>
    <w:tmpl w:val="FBD491F8"/>
    <w:lvl w:ilvl="0" w:tplc="43963FE4">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3C345A2A"/>
    <w:multiLevelType w:val="hybridMultilevel"/>
    <w:tmpl w:val="95EAC8B4"/>
    <w:lvl w:ilvl="0" w:tplc="A4FCE3E0">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5A1668"/>
    <w:multiLevelType w:val="hybridMultilevel"/>
    <w:tmpl w:val="7C040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93DB5"/>
    <w:multiLevelType w:val="multilevel"/>
    <w:tmpl w:val="2FF67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12A98"/>
    <w:multiLevelType w:val="hybridMultilevel"/>
    <w:tmpl w:val="4F98CD14"/>
    <w:lvl w:ilvl="0" w:tplc="29F0478C">
      <w:start w:val="1"/>
      <w:numFmt w:val="bullet"/>
      <w:pStyle w:val="AAAnsBul63"/>
      <w:lvlText w:val=""/>
      <w:lvlJc w:val="left"/>
      <w:pPr>
        <w:ind w:left="357" w:firstLine="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EA505B0"/>
    <w:multiLevelType w:val="multilevel"/>
    <w:tmpl w:val="CD98B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9C223F"/>
    <w:multiLevelType w:val="hybridMultilevel"/>
    <w:tmpl w:val="C8A88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2635F4"/>
    <w:multiLevelType w:val="hybridMultilevel"/>
    <w:tmpl w:val="4AFAE4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EE435D"/>
    <w:multiLevelType w:val="hybridMultilevel"/>
    <w:tmpl w:val="3488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C90586"/>
    <w:multiLevelType w:val="hybridMultilevel"/>
    <w:tmpl w:val="4FF2788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5097935"/>
    <w:multiLevelType w:val="multilevel"/>
    <w:tmpl w:val="1D768416"/>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1" w15:restartNumberingAfterBreak="0">
    <w:nsid w:val="5B552559"/>
    <w:multiLevelType w:val="hybridMultilevel"/>
    <w:tmpl w:val="2210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51F6B"/>
    <w:multiLevelType w:val="hybridMultilevel"/>
    <w:tmpl w:val="E30A9782"/>
    <w:lvl w:ilvl="0" w:tplc="036EDF5E">
      <w:numFmt w:val="bullet"/>
      <w:lvlText w:val="–"/>
      <w:lvlJc w:val="left"/>
      <w:pPr>
        <w:ind w:left="720" w:hanging="360"/>
      </w:pPr>
      <w:rPr>
        <w:rFonts w:ascii="Courier New" w:eastAsia="Courier New" w:hAnsi="Courier New" w:cs="Courier New" w:hint="default"/>
        <w:b/>
        <w:bCs/>
        <w:color w:val="ED1C2E"/>
        <w:w w:val="9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B28CF"/>
    <w:multiLevelType w:val="hybridMultilevel"/>
    <w:tmpl w:val="82766E2A"/>
    <w:lvl w:ilvl="0" w:tplc="B12C896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5" w15:restartNumberingAfterBreak="0">
    <w:nsid w:val="5EB9242C"/>
    <w:multiLevelType w:val="multilevel"/>
    <w:tmpl w:val="E256B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A5DFB"/>
    <w:multiLevelType w:val="hybridMultilevel"/>
    <w:tmpl w:val="5024FD4C"/>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7"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C546DC"/>
    <w:multiLevelType w:val="hybridMultilevel"/>
    <w:tmpl w:val="65B6716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F2B1B85"/>
    <w:multiLevelType w:val="hybridMultilevel"/>
    <w:tmpl w:val="D4EC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07F0E"/>
    <w:multiLevelType w:val="hybridMultilevel"/>
    <w:tmpl w:val="B7561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2B0386"/>
    <w:multiLevelType w:val="hybridMultilevel"/>
    <w:tmpl w:val="3A28A23E"/>
    <w:lvl w:ilvl="0" w:tplc="6E82EF1C">
      <w:start w:val="1"/>
      <w:numFmt w:val="bullet"/>
      <w:pStyle w:val="AABul263"/>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2"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89384E"/>
    <w:multiLevelType w:val="hybridMultilevel"/>
    <w:tmpl w:val="14487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4916835">
    <w:abstractNumId w:val="26"/>
  </w:num>
  <w:num w:numId="2" w16cid:durableId="2008550866">
    <w:abstractNumId w:val="42"/>
  </w:num>
  <w:num w:numId="3" w16cid:durableId="1348218406">
    <w:abstractNumId w:val="37"/>
  </w:num>
  <w:num w:numId="4" w16cid:durableId="532570946">
    <w:abstractNumId w:val="34"/>
  </w:num>
  <w:num w:numId="5" w16cid:durableId="2079091238">
    <w:abstractNumId w:val="32"/>
  </w:num>
  <w:num w:numId="6" w16cid:durableId="529801411">
    <w:abstractNumId w:val="24"/>
  </w:num>
  <w:num w:numId="7" w16cid:durableId="1254165312">
    <w:abstractNumId w:val="27"/>
  </w:num>
  <w:num w:numId="8" w16cid:durableId="326632791">
    <w:abstractNumId w:val="16"/>
  </w:num>
  <w:num w:numId="9" w16cid:durableId="1257440203">
    <w:abstractNumId w:val="43"/>
  </w:num>
  <w:num w:numId="10" w16cid:durableId="2134129666">
    <w:abstractNumId w:val="3"/>
  </w:num>
  <w:num w:numId="11" w16cid:durableId="1027634434">
    <w:abstractNumId w:val="15"/>
  </w:num>
  <w:num w:numId="12" w16cid:durableId="1891913669">
    <w:abstractNumId w:val="29"/>
  </w:num>
  <w:num w:numId="13" w16cid:durableId="1831171183">
    <w:abstractNumId w:val="18"/>
  </w:num>
  <w:num w:numId="14" w16cid:durableId="772939963">
    <w:abstractNumId w:val="31"/>
  </w:num>
  <w:num w:numId="15" w16cid:durableId="367609813">
    <w:abstractNumId w:val="9"/>
  </w:num>
  <w:num w:numId="16" w16cid:durableId="1748382459">
    <w:abstractNumId w:val="10"/>
  </w:num>
  <w:num w:numId="17" w16cid:durableId="1117528735">
    <w:abstractNumId w:val="33"/>
  </w:num>
  <w:num w:numId="18" w16cid:durableId="2072726819">
    <w:abstractNumId w:val="41"/>
  </w:num>
  <w:num w:numId="19" w16cid:durableId="1829639210">
    <w:abstractNumId w:val="11"/>
  </w:num>
  <w:num w:numId="20" w16cid:durableId="1667900624">
    <w:abstractNumId w:val="21"/>
  </w:num>
  <w:num w:numId="21" w16cid:durableId="102842810">
    <w:abstractNumId w:val="17"/>
  </w:num>
  <w:num w:numId="22" w16cid:durableId="891499255">
    <w:abstractNumId w:val="13"/>
  </w:num>
  <w:num w:numId="23" w16cid:durableId="63918778">
    <w:abstractNumId w:val="23"/>
  </w:num>
  <w:num w:numId="24" w16cid:durableId="1090275923">
    <w:abstractNumId w:val="30"/>
  </w:num>
  <w:num w:numId="25" w16cid:durableId="356740811">
    <w:abstractNumId w:val="12"/>
  </w:num>
  <w:num w:numId="26" w16cid:durableId="1523129554">
    <w:abstractNumId w:val="5"/>
  </w:num>
  <w:num w:numId="27" w16cid:durableId="1250693700">
    <w:abstractNumId w:val="44"/>
  </w:num>
  <w:num w:numId="28" w16cid:durableId="1549099446">
    <w:abstractNumId w:val="38"/>
  </w:num>
  <w:num w:numId="29" w16cid:durableId="1195850431">
    <w:abstractNumId w:val="36"/>
  </w:num>
  <w:num w:numId="30" w16cid:durableId="1287782876">
    <w:abstractNumId w:val="2"/>
  </w:num>
  <w:num w:numId="31" w16cid:durableId="1178738563">
    <w:abstractNumId w:val="4"/>
  </w:num>
  <w:num w:numId="32" w16cid:durableId="2044089324">
    <w:abstractNumId w:val="28"/>
  </w:num>
  <w:num w:numId="33" w16cid:durableId="120540306">
    <w:abstractNumId w:val="25"/>
  </w:num>
  <w:num w:numId="34" w16cid:durableId="89473040">
    <w:abstractNumId w:val="39"/>
  </w:num>
  <w:num w:numId="35" w16cid:durableId="273169824">
    <w:abstractNumId w:val="40"/>
  </w:num>
  <w:num w:numId="36" w16cid:durableId="1656107935">
    <w:abstractNumId w:val="7"/>
  </w:num>
  <w:num w:numId="37" w16cid:durableId="9062913">
    <w:abstractNumId w:val="8"/>
  </w:num>
  <w:num w:numId="38" w16cid:durableId="1531063456">
    <w:abstractNumId w:val="22"/>
  </w:num>
  <w:num w:numId="39" w16cid:durableId="1508443134">
    <w:abstractNumId w:val="6"/>
  </w:num>
  <w:num w:numId="40" w16cid:durableId="615058926">
    <w:abstractNumId w:val="20"/>
  </w:num>
  <w:num w:numId="41" w16cid:durableId="1419710000">
    <w:abstractNumId w:val="35"/>
  </w:num>
  <w:num w:numId="42" w16cid:durableId="795758224">
    <w:abstractNumId w:val="14"/>
  </w:num>
  <w:num w:numId="43" w16cid:durableId="2013410333">
    <w:abstractNumId w:val="0"/>
  </w:num>
  <w:num w:numId="44" w16cid:durableId="1379547444">
    <w:abstractNumId w:val="19"/>
  </w:num>
  <w:num w:numId="45" w16cid:durableId="143674960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UZmtQDxSwc9LQAAAA=="/>
  </w:docVars>
  <w:rsids>
    <w:rsidRoot w:val="00E50C4B"/>
    <w:rsid w:val="00001D77"/>
    <w:rsid w:val="0000491E"/>
    <w:rsid w:val="00010353"/>
    <w:rsid w:val="00020796"/>
    <w:rsid w:val="0002184E"/>
    <w:rsid w:val="00022994"/>
    <w:rsid w:val="000269AC"/>
    <w:rsid w:val="00034994"/>
    <w:rsid w:val="00034D0A"/>
    <w:rsid w:val="00035F87"/>
    <w:rsid w:val="000366D9"/>
    <w:rsid w:val="0004333C"/>
    <w:rsid w:val="00043CAC"/>
    <w:rsid w:val="000444B8"/>
    <w:rsid w:val="000531E5"/>
    <w:rsid w:val="00057418"/>
    <w:rsid w:val="00065736"/>
    <w:rsid w:val="00076E55"/>
    <w:rsid w:val="00082C72"/>
    <w:rsid w:val="00085CA5"/>
    <w:rsid w:val="00094648"/>
    <w:rsid w:val="000A1FDF"/>
    <w:rsid w:val="000A7E83"/>
    <w:rsid w:val="000B016D"/>
    <w:rsid w:val="000B3F56"/>
    <w:rsid w:val="000C0E02"/>
    <w:rsid w:val="000D43BF"/>
    <w:rsid w:val="000D4F1D"/>
    <w:rsid w:val="000D6321"/>
    <w:rsid w:val="000D6E3D"/>
    <w:rsid w:val="000E00B8"/>
    <w:rsid w:val="000E1C46"/>
    <w:rsid w:val="000E3631"/>
    <w:rsid w:val="000E669E"/>
    <w:rsid w:val="000F1357"/>
    <w:rsid w:val="000F1A8A"/>
    <w:rsid w:val="000F2FA4"/>
    <w:rsid w:val="000F337C"/>
    <w:rsid w:val="000F5E4E"/>
    <w:rsid w:val="000F7B56"/>
    <w:rsid w:val="0010000E"/>
    <w:rsid w:val="00103374"/>
    <w:rsid w:val="0010471A"/>
    <w:rsid w:val="00106D91"/>
    <w:rsid w:val="001143B4"/>
    <w:rsid w:val="0011581E"/>
    <w:rsid w:val="001159DC"/>
    <w:rsid w:val="00117ABE"/>
    <w:rsid w:val="00117D81"/>
    <w:rsid w:val="00121796"/>
    <w:rsid w:val="0012252A"/>
    <w:rsid w:val="00127B6A"/>
    <w:rsid w:val="001365C0"/>
    <w:rsid w:val="00141CDC"/>
    <w:rsid w:val="00147F0C"/>
    <w:rsid w:val="00150C8B"/>
    <w:rsid w:val="00151C1A"/>
    <w:rsid w:val="00155139"/>
    <w:rsid w:val="00156755"/>
    <w:rsid w:val="00157C7A"/>
    <w:rsid w:val="00164E33"/>
    <w:rsid w:val="001708EA"/>
    <w:rsid w:val="00172B7F"/>
    <w:rsid w:val="00176528"/>
    <w:rsid w:val="00176AF3"/>
    <w:rsid w:val="0018102D"/>
    <w:rsid w:val="00190A15"/>
    <w:rsid w:val="00191F9D"/>
    <w:rsid w:val="00197267"/>
    <w:rsid w:val="001A116D"/>
    <w:rsid w:val="001A14F1"/>
    <w:rsid w:val="001A2CE2"/>
    <w:rsid w:val="001A30CE"/>
    <w:rsid w:val="001A5E9A"/>
    <w:rsid w:val="001A78F2"/>
    <w:rsid w:val="001B02A8"/>
    <w:rsid w:val="001B0B75"/>
    <w:rsid w:val="001B215C"/>
    <w:rsid w:val="001B31F2"/>
    <w:rsid w:val="001B4007"/>
    <w:rsid w:val="001B7D8E"/>
    <w:rsid w:val="001C3BFD"/>
    <w:rsid w:val="001C44D5"/>
    <w:rsid w:val="001C61A7"/>
    <w:rsid w:val="001C700F"/>
    <w:rsid w:val="001C76BD"/>
    <w:rsid w:val="001D1E79"/>
    <w:rsid w:val="001D7B3A"/>
    <w:rsid w:val="001E0376"/>
    <w:rsid w:val="001E1CDF"/>
    <w:rsid w:val="001E5CCA"/>
    <w:rsid w:val="001E7FDB"/>
    <w:rsid w:val="001F34C4"/>
    <w:rsid w:val="001F358F"/>
    <w:rsid w:val="001F4B25"/>
    <w:rsid w:val="001F7092"/>
    <w:rsid w:val="001F7EF8"/>
    <w:rsid w:val="00201EC9"/>
    <w:rsid w:val="002036E5"/>
    <w:rsid w:val="00211366"/>
    <w:rsid w:val="002120F7"/>
    <w:rsid w:val="00226A05"/>
    <w:rsid w:val="00227133"/>
    <w:rsid w:val="00227D2E"/>
    <w:rsid w:val="00230992"/>
    <w:rsid w:val="00231586"/>
    <w:rsid w:val="00232BDE"/>
    <w:rsid w:val="002354F0"/>
    <w:rsid w:val="002365CF"/>
    <w:rsid w:val="00243653"/>
    <w:rsid w:val="00243826"/>
    <w:rsid w:val="00243A5E"/>
    <w:rsid w:val="002511E4"/>
    <w:rsid w:val="002533B4"/>
    <w:rsid w:val="00270656"/>
    <w:rsid w:val="00273150"/>
    <w:rsid w:val="0027684C"/>
    <w:rsid w:val="00282A0D"/>
    <w:rsid w:val="00285ABA"/>
    <w:rsid w:val="00290342"/>
    <w:rsid w:val="00293C4E"/>
    <w:rsid w:val="002959F4"/>
    <w:rsid w:val="002A52CE"/>
    <w:rsid w:val="002A64CC"/>
    <w:rsid w:val="002A77E6"/>
    <w:rsid w:val="002A7B7D"/>
    <w:rsid w:val="002B0F0C"/>
    <w:rsid w:val="002B68E2"/>
    <w:rsid w:val="002B7705"/>
    <w:rsid w:val="002B7A41"/>
    <w:rsid w:val="002E31B5"/>
    <w:rsid w:val="002E3D0F"/>
    <w:rsid w:val="002E3FB1"/>
    <w:rsid w:val="002E79B5"/>
    <w:rsid w:val="002F1E0D"/>
    <w:rsid w:val="002F3005"/>
    <w:rsid w:val="002F3450"/>
    <w:rsid w:val="00301D4C"/>
    <w:rsid w:val="00303D18"/>
    <w:rsid w:val="003051EE"/>
    <w:rsid w:val="003128DB"/>
    <w:rsid w:val="00315B1B"/>
    <w:rsid w:val="00316B5F"/>
    <w:rsid w:val="003225BB"/>
    <w:rsid w:val="00323001"/>
    <w:rsid w:val="00325DE8"/>
    <w:rsid w:val="00326F80"/>
    <w:rsid w:val="00332F7E"/>
    <w:rsid w:val="00334F31"/>
    <w:rsid w:val="0033519B"/>
    <w:rsid w:val="00335C62"/>
    <w:rsid w:val="003407A6"/>
    <w:rsid w:val="00341EA7"/>
    <w:rsid w:val="00343A21"/>
    <w:rsid w:val="003473B3"/>
    <w:rsid w:val="00347649"/>
    <w:rsid w:val="00347E98"/>
    <w:rsid w:val="00351914"/>
    <w:rsid w:val="00352599"/>
    <w:rsid w:val="0035658E"/>
    <w:rsid w:val="00361666"/>
    <w:rsid w:val="003720B9"/>
    <w:rsid w:val="00375FAF"/>
    <w:rsid w:val="00376D55"/>
    <w:rsid w:val="00381F35"/>
    <w:rsid w:val="003830FB"/>
    <w:rsid w:val="00384E75"/>
    <w:rsid w:val="00386422"/>
    <w:rsid w:val="0039056B"/>
    <w:rsid w:val="003A03D4"/>
    <w:rsid w:val="003A0FAA"/>
    <w:rsid w:val="003A1787"/>
    <w:rsid w:val="003B153D"/>
    <w:rsid w:val="003B1A24"/>
    <w:rsid w:val="003B2BE5"/>
    <w:rsid w:val="003C07DF"/>
    <w:rsid w:val="003C2B7C"/>
    <w:rsid w:val="003C39A2"/>
    <w:rsid w:val="003C4CBD"/>
    <w:rsid w:val="003D0202"/>
    <w:rsid w:val="003D2658"/>
    <w:rsid w:val="003E32E4"/>
    <w:rsid w:val="003F19F7"/>
    <w:rsid w:val="003F25A4"/>
    <w:rsid w:val="003F3B56"/>
    <w:rsid w:val="003F4817"/>
    <w:rsid w:val="003F59E4"/>
    <w:rsid w:val="004003FE"/>
    <w:rsid w:val="0040212C"/>
    <w:rsid w:val="00405C5A"/>
    <w:rsid w:val="00405FCC"/>
    <w:rsid w:val="00406CD3"/>
    <w:rsid w:val="00407C25"/>
    <w:rsid w:val="004134BD"/>
    <w:rsid w:val="00420022"/>
    <w:rsid w:val="0042524F"/>
    <w:rsid w:val="004347A0"/>
    <w:rsid w:val="00434FCF"/>
    <w:rsid w:val="00441974"/>
    <w:rsid w:val="00443578"/>
    <w:rsid w:val="00443589"/>
    <w:rsid w:val="0044638F"/>
    <w:rsid w:val="004476C0"/>
    <w:rsid w:val="00453469"/>
    <w:rsid w:val="004605A4"/>
    <w:rsid w:val="00462296"/>
    <w:rsid w:val="00463696"/>
    <w:rsid w:val="00464A02"/>
    <w:rsid w:val="00464ED0"/>
    <w:rsid w:val="00465C0B"/>
    <w:rsid w:val="00473928"/>
    <w:rsid w:val="0047419E"/>
    <w:rsid w:val="0047799C"/>
    <w:rsid w:val="004824C4"/>
    <w:rsid w:val="00482742"/>
    <w:rsid w:val="004832D1"/>
    <w:rsid w:val="00483C20"/>
    <w:rsid w:val="00485356"/>
    <w:rsid w:val="00491B9F"/>
    <w:rsid w:val="00492331"/>
    <w:rsid w:val="00494BC8"/>
    <w:rsid w:val="004967C9"/>
    <w:rsid w:val="0049754F"/>
    <w:rsid w:val="00497E10"/>
    <w:rsid w:val="004A0ED1"/>
    <w:rsid w:val="004A0F29"/>
    <w:rsid w:val="004A4EB0"/>
    <w:rsid w:val="004C012C"/>
    <w:rsid w:val="004C1704"/>
    <w:rsid w:val="004C235D"/>
    <w:rsid w:val="004C684E"/>
    <w:rsid w:val="004D3B71"/>
    <w:rsid w:val="004D3CD1"/>
    <w:rsid w:val="004D5A3A"/>
    <w:rsid w:val="004D6565"/>
    <w:rsid w:val="004E3364"/>
    <w:rsid w:val="004F0B58"/>
    <w:rsid w:val="004F2935"/>
    <w:rsid w:val="004F363B"/>
    <w:rsid w:val="004F3E77"/>
    <w:rsid w:val="004F6114"/>
    <w:rsid w:val="004F6D65"/>
    <w:rsid w:val="004F7627"/>
    <w:rsid w:val="00501BCB"/>
    <w:rsid w:val="0052554E"/>
    <w:rsid w:val="00525C08"/>
    <w:rsid w:val="00526A1F"/>
    <w:rsid w:val="00531476"/>
    <w:rsid w:val="0053500E"/>
    <w:rsid w:val="0053501B"/>
    <w:rsid w:val="00536163"/>
    <w:rsid w:val="0053713A"/>
    <w:rsid w:val="00537BF0"/>
    <w:rsid w:val="00541323"/>
    <w:rsid w:val="00541B2C"/>
    <w:rsid w:val="005433F1"/>
    <w:rsid w:val="005444B2"/>
    <w:rsid w:val="00545959"/>
    <w:rsid w:val="00545F5D"/>
    <w:rsid w:val="00546EB3"/>
    <w:rsid w:val="00552304"/>
    <w:rsid w:val="00557473"/>
    <w:rsid w:val="00560613"/>
    <w:rsid w:val="005620EA"/>
    <w:rsid w:val="005622B5"/>
    <w:rsid w:val="0056345F"/>
    <w:rsid w:val="00564846"/>
    <w:rsid w:val="00565BA2"/>
    <w:rsid w:val="0057107C"/>
    <w:rsid w:val="00571DFB"/>
    <w:rsid w:val="00575F32"/>
    <w:rsid w:val="0058027B"/>
    <w:rsid w:val="005819DB"/>
    <w:rsid w:val="00587CA4"/>
    <w:rsid w:val="00590342"/>
    <w:rsid w:val="0059171C"/>
    <w:rsid w:val="00591DE6"/>
    <w:rsid w:val="005A43B3"/>
    <w:rsid w:val="005A7E36"/>
    <w:rsid w:val="005B2C39"/>
    <w:rsid w:val="005B3D2A"/>
    <w:rsid w:val="005B3D82"/>
    <w:rsid w:val="005C3850"/>
    <w:rsid w:val="005C5A86"/>
    <w:rsid w:val="005C5F27"/>
    <w:rsid w:val="005D1FD1"/>
    <w:rsid w:val="005D5EC7"/>
    <w:rsid w:val="005D6813"/>
    <w:rsid w:val="005D6FCC"/>
    <w:rsid w:val="005F0D82"/>
    <w:rsid w:val="005F2509"/>
    <w:rsid w:val="005F44B0"/>
    <w:rsid w:val="005F6DD6"/>
    <w:rsid w:val="005F75B0"/>
    <w:rsid w:val="00600DB6"/>
    <w:rsid w:val="0060313C"/>
    <w:rsid w:val="0060434E"/>
    <w:rsid w:val="00604752"/>
    <w:rsid w:val="00604C2C"/>
    <w:rsid w:val="00613296"/>
    <w:rsid w:val="006216AB"/>
    <w:rsid w:val="00621F95"/>
    <w:rsid w:val="006222B3"/>
    <w:rsid w:val="006239E2"/>
    <w:rsid w:val="00624219"/>
    <w:rsid w:val="0062732E"/>
    <w:rsid w:val="006304AA"/>
    <w:rsid w:val="00635F5A"/>
    <w:rsid w:val="00636C8C"/>
    <w:rsid w:val="0063726D"/>
    <w:rsid w:val="00657397"/>
    <w:rsid w:val="0066343F"/>
    <w:rsid w:val="00666F85"/>
    <w:rsid w:val="00670E12"/>
    <w:rsid w:val="006711B9"/>
    <w:rsid w:val="006761BF"/>
    <w:rsid w:val="00677569"/>
    <w:rsid w:val="006836F7"/>
    <w:rsid w:val="00683CB4"/>
    <w:rsid w:val="00684E3B"/>
    <w:rsid w:val="00687541"/>
    <w:rsid w:val="0069321A"/>
    <w:rsid w:val="00694AE9"/>
    <w:rsid w:val="006950A4"/>
    <w:rsid w:val="006A29E1"/>
    <w:rsid w:val="006A3A69"/>
    <w:rsid w:val="006A43D5"/>
    <w:rsid w:val="006A43FF"/>
    <w:rsid w:val="006A5DD1"/>
    <w:rsid w:val="006A6739"/>
    <w:rsid w:val="006B24C1"/>
    <w:rsid w:val="006B5849"/>
    <w:rsid w:val="006B721D"/>
    <w:rsid w:val="006B762E"/>
    <w:rsid w:val="006C07DE"/>
    <w:rsid w:val="006C2BB6"/>
    <w:rsid w:val="006C2F84"/>
    <w:rsid w:val="006C4D2C"/>
    <w:rsid w:val="006D13DE"/>
    <w:rsid w:val="006D53D8"/>
    <w:rsid w:val="006E2924"/>
    <w:rsid w:val="006E7195"/>
    <w:rsid w:val="006F0B7B"/>
    <w:rsid w:val="006F2FB0"/>
    <w:rsid w:val="006F54AD"/>
    <w:rsid w:val="00701233"/>
    <w:rsid w:val="00702452"/>
    <w:rsid w:val="007076A4"/>
    <w:rsid w:val="0070783A"/>
    <w:rsid w:val="00707D26"/>
    <w:rsid w:val="00710661"/>
    <w:rsid w:val="00713C9D"/>
    <w:rsid w:val="007143A7"/>
    <w:rsid w:val="007146EA"/>
    <w:rsid w:val="00721ADE"/>
    <w:rsid w:val="00722BBF"/>
    <w:rsid w:val="00724DB9"/>
    <w:rsid w:val="0072533F"/>
    <w:rsid w:val="00730B2B"/>
    <w:rsid w:val="00731523"/>
    <w:rsid w:val="00732AAF"/>
    <w:rsid w:val="00732ADE"/>
    <w:rsid w:val="00737632"/>
    <w:rsid w:val="007416A1"/>
    <w:rsid w:val="0074418A"/>
    <w:rsid w:val="00744B36"/>
    <w:rsid w:val="00750E65"/>
    <w:rsid w:val="00753A6E"/>
    <w:rsid w:val="007620CF"/>
    <w:rsid w:val="007646B9"/>
    <w:rsid w:val="0076478D"/>
    <w:rsid w:val="00773C1D"/>
    <w:rsid w:val="00774BA6"/>
    <w:rsid w:val="007819B9"/>
    <w:rsid w:val="00785EEC"/>
    <w:rsid w:val="00795CE9"/>
    <w:rsid w:val="007A79B3"/>
    <w:rsid w:val="007B383E"/>
    <w:rsid w:val="007B4137"/>
    <w:rsid w:val="007B5B54"/>
    <w:rsid w:val="007C1F73"/>
    <w:rsid w:val="007C45CC"/>
    <w:rsid w:val="007C4964"/>
    <w:rsid w:val="007C4B5F"/>
    <w:rsid w:val="007C7E5D"/>
    <w:rsid w:val="007D0552"/>
    <w:rsid w:val="007D1007"/>
    <w:rsid w:val="007D2536"/>
    <w:rsid w:val="007D2884"/>
    <w:rsid w:val="007D42F4"/>
    <w:rsid w:val="007D60D4"/>
    <w:rsid w:val="007D76D3"/>
    <w:rsid w:val="007E0231"/>
    <w:rsid w:val="007E0884"/>
    <w:rsid w:val="007E18D5"/>
    <w:rsid w:val="007E29CE"/>
    <w:rsid w:val="007E35E8"/>
    <w:rsid w:val="007E38AA"/>
    <w:rsid w:val="007E39AE"/>
    <w:rsid w:val="007E416E"/>
    <w:rsid w:val="007E45B0"/>
    <w:rsid w:val="007E5600"/>
    <w:rsid w:val="007F0B7B"/>
    <w:rsid w:val="007F5C90"/>
    <w:rsid w:val="00802329"/>
    <w:rsid w:val="00802EC3"/>
    <w:rsid w:val="008037F0"/>
    <w:rsid w:val="0080462C"/>
    <w:rsid w:val="00804A45"/>
    <w:rsid w:val="00804C1B"/>
    <w:rsid w:val="00805F71"/>
    <w:rsid w:val="00806F3D"/>
    <w:rsid w:val="00807FEF"/>
    <w:rsid w:val="008131E0"/>
    <w:rsid w:val="00820C2D"/>
    <w:rsid w:val="00823E81"/>
    <w:rsid w:val="00827074"/>
    <w:rsid w:val="0082725C"/>
    <w:rsid w:val="00833C6E"/>
    <w:rsid w:val="008439D0"/>
    <w:rsid w:val="00843BBE"/>
    <w:rsid w:val="00845990"/>
    <w:rsid w:val="0084669E"/>
    <w:rsid w:val="00853A2B"/>
    <w:rsid w:val="008543AF"/>
    <w:rsid w:val="00856C77"/>
    <w:rsid w:val="008579E5"/>
    <w:rsid w:val="00857A5F"/>
    <w:rsid w:val="0086241B"/>
    <w:rsid w:val="00863F1C"/>
    <w:rsid w:val="00875A99"/>
    <w:rsid w:val="00876E22"/>
    <w:rsid w:val="00877710"/>
    <w:rsid w:val="00877F25"/>
    <w:rsid w:val="00881C27"/>
    <w:rsid w:val="00881F21"/>
    <w:rsid w:val="00882722"/>
    <w:rsid w:val="00886CA4"/>
    <w:rsid w:val="00887A9D"/>
    <w:rsid w:val="00891E62"/>
    <w:rsid w:val="0089474C"/>
    <w:rsid w:val="00894E6A"/>
    <w:rsid w:val="008A0B86"/>
    <w:rsid w:val="008A60D1"/>
    <w:rsid w:val="008A715E"/>
    <w:rsid w:val="008B4A63"/>
    <w:rsid w:val="008B4EF8"/>
    <w:rsid w:val="008B6FCD"/>
    <w:rsid w:val="008C1687"/>
    <w:rsid w:val="008C4B7A"/>
    <w:rsid w:val="008D1A18"/>
    <w:rsid w:val="008D3487"/>
    <w:rsid w:val="008D36FE"/>
    <w:rsid w:val="008D602B"/>
    <w:rsid w:val="008D6BFF"/>
    <w:rsid w:val="008D7BC3"/>
    <w:rsid w:val="008E2178"/>
    <w:rsid w:val="008E438B"/>
    <w:rsid w:val="008E5B29"/>
    <w:rsid w:val="008F2477"/>
    <w:rsid w:val="008F2B55"/>
    <w:rsid w:val="008F546E"/>
    <w:rsid w:val="008F7048"/>
    <w:rsid w:val="008F7072"/>
    <w:rsid w:val="009016C3"/>
    <w:rsid w:val="00902DCB"/>
    <w:rsid w:val="0090450C"/>
    <w:rsid w:val="009059DD"/>
    <w:rsid w:val="00906E93"/>
    <w:rsid w:val="00907B5E"/>
    <w:rsid w:val="00912993"/>
    <w:rsid w:val="00913790"/>
    <w:rsid w:val="009138FC"/>
    <w:rsid w:val="009255D8"/>
    <w:rsid w:val="0093368C"/>
    <w:rsid w:val="00935116"/>
    <w:rsid w:val="009362FC"/>
    <w:rsid w:val="00941D67"/>
    <w:rsid w:val="00942DED"/>
    <w:rsid w:val="0094534E"/>
    <w:rsid w:val="00946A47"/>
    <w:rsid w:val="00947030"/>
    <w:rsid w:val="00955768"/>
    <w:rsid w:val="00956358"/>
    <w:rsid w:val="009569DF"/>
    <w:rsid w:val="00956E49"/>
    <w:rsid w:val="009613B8"/>
    <w:rsid w:val="009664E2"/>
    <w:rsid w:val="0097019C"/>
    <w:rsid w:val="00972D76"/>
    <w:rsid w:val="0098317C"/>
    <w:rsid w:val="00983554"/>
    <w:rsid w:val="0098723B"/>
    <w:rsid w:val="009911C5"/>
    <w:rsid w:val="00991C44"/>
    <w:rsid w:val="00997904"/>
    <w:rsid w:val="009A0B11"/>
    <w:rsid w:val="009A2DD6"/>
    <w:rsid w:val="009A413D"/>
    <w:rsid w:val="009A5969"/>
    <w:rsid w:val="009A6FEC"/>
    <w:rsid w:val="009B037E"/>
    <w:rsid w:val="009B4070"/>
    <w:rsid w:val="009B4AC9"/>
    <w:rsid w:val="009B66FB"/>
    <w:rsid w:val="009C6808"/>
    <w:rsid w:val="009C796A"/>
    <w:rsid w:val="009D5F61"/>
    <w:rsid w:val="009E082F"/>
    <w:rsid w:val="009E1ED8"/>
    <w:rsid w:val="009E2BF7"/>
    <w:rsid w:val="009E4408"/>
    <w:rsid w:val="009E4EE8"/>
    <w:rsid w:val="009E57E7"/>
    <w:rsid w:val="009F0893"/>
    <w:rsid w:val="00A011EE"/>
    <w:rsid w:val="00A02084"/>
    <w:rsid w:val="00A02F0E"/>
    <w:rsid w:val="00A04384"/>
    <w:rsid w:val="00A04E01"/>
    <w:rsid w:val="00A06F95"/>
    <w:rsid w:val="00A1011F"/>
    <w:rsid w:val="00A12367"/>
    <w:rsid w:val="00A13308"/>
    <w:rsid w:val="00A140BF"/>
    <w:rsid w:val="00A15AC0"/>
    <w:rsid w:val="00A213B0"/>
    <w:rsid w:val="00A24656"/>
    <w:rsid w:val="00A27BF1"/>
    <w:rsid w:val="00A34B5F"/>
    <w:rsid w:val="00A35B2D"/>
    <w:rsid w:val="00A42B69"/>
    <w:rsid w:val="00A433B1"/>
    <w:rsid w:val="00A44395"/>
    <w:rsid w:val="00A44F12"/>
    <w:rsid w:val="00A46AB8"/>
    <w:rsid w:val="00A53B03"/>
    <w:rsid w:val="00A60A5D"/>
    <w:rsid w:val="00A60AED"/>
    <w:rsid w:val="00A63F52"/>
    <w:rsid w:val="00A642DA"/>
    <w:rsid w:val="00A7618E"/>
    <w:rsid w:val="00A7659B"/>
    <w:rsid w:val="00A81584"/>
    <w:rsid w:val="00A82514"/>
    <w:rsid w:val="00A8514C"/>
    <w:rsid w:val="00AA4B96"/>
    <w:rsid w:val="00AB0DDD"/>
    <w:rsid w:val="00AB3C6A"/>
    <w:rsid w:val="00AB7574"/>
    <w:rsid w:val="00AC3D89"/>
    <w:rsid w:val="00AC5E5B"/>
    <w:rsid w:val="00AD12E7"/>
    <w:rsid w:val="00AD1EE3"/>
    <w:rsid w:val="00AD217C"/>
    <w:rsid w:val="00AD6372"/>
    <w:rsid w:val="00AD7E8B"/>
    <w:rsid w:val="00AE0AE8"/>
    <w:rsid w:val="00AE2284"/>
    <w:rsid w:val="00AE3725"/>
    <w:rsid w:val="00AF41DE"/>
    <w:rsid w:val="00AF5364"/>
    <w:rsid w:val="00B06575"/>
    <w:rsid w:val="00B06BFF"/>
    <w:rsid w:val="00B15E87"/>
    <w:rsid w:val="00B17545"/>
    <w:rsid w:val="00B20952"/>
    <w:rsid w:val="00B24AE9"/>
    <w:rsid w:val="00B26916"/>
    <w:rsid w:val="00B3052D"/>
    <w:rsid w:val="00B30F08"/>
    <w:rsid w:val="00B31D76"/>
    <w:rsid w:val="00B33B66"/>
    <w:rsid w:val="00B33BBD"/>
    <w:rsid w:val="00B36115"/>
    <w:rsid w:val="00B36996"/>
    <w:rsid w:val="00B37071"/>
    <w:rsid w:val="00B37A42"/>
    <w:rsid w:val="00B50010"/>
    <w:rsid w:val="00B524BF"/>
    <w:rsid w:val="00B65941"/>
    <w:rsid w:val="00B67080"/>
    <w:rsid w:val="00B675C2"/>
    <w:rsid w:val="00B72D0C"/>
    <w:rsid w:val="00B74323"/>
    <w:rsid w:val="00B74E5E"/>
    <w:rsid w:val="00B75829"/>
    <w:rsid w:val="00B85BCE"/>
    <w:rsid w:val="00B91A6E"/>
    <w:rsid w:val="00B952F6"/>
    <w:rsid w:val="00B96794"/>
    <w:rsid w:val="00B97198"/>
    <w:rsid w:val="00BA0E86"/>
    <w:rsid w:val="00BA6C3B"/>
    <w:rsid w:val="00BB0240"/>
    <w:rsid w:val="00BB2828"/>
    <w:rsid w:val="00BB4757"/>
    <w:rsid w:val="00BC27E9"/>
    <w:rsid w:val="00BC5AD3"/>
    <w:rsid w:val="00BC60AE"/>
    <w:rsid w:val="00BD1293"/>
    <w:rsid w:val="00BD18E4"/>
    <w:rsid w:val="00BD28AB"/>
    <w:rsid w:val="00BD2C60"/>
    <w:rsid w:val="00BD2D71"/>
    <w:rsid w:val="00BD3516"/>
    <w:rsid w:val="00BD4D3C"/>
    <w:rsid w:val="00BD725F"/>
    <w:rsid w:val="00BE0121"/>
    <w:rsid w:val="00BE05DA"/>
    <w:rsid w:val="00BE6EA2"/>
    <w:rsid w:val="00BF2E83"/>
    <w:rsid w:val="00C05409"/>
    <w:rsid w:val="00C06C0D"/>
    <w:rsid w:val="00C13D21"/>
    <w:rsid w:val="00C15A9F"/>
    <w:rsid w:val="00C15F18"/>
    <w:rsid w:val="00C22762"/>
    <w:rsid w:val="00C22B24"/>
    <w:rsid w:val="00C23317"/>
    <w:rsid w:val="00C2386B"/>
    <w:rsid w:val="00C255B4"/>
    <w:rsid w:val="00C31630"/>
    <w:rsid w:val="00C33B53"/>
    <w:rsid w:val="00C35A26"/>
    <w:rsid w:val="00C40574"/>
    <w:rsid w:val="00C40FEC"/>
    <w:rsid w:val="00C41019"/>
    <w:rsid w:val="00C50690"/>
    <w:rsid w:val="00C54093"/>
    <w:rsid w:val="00C554C0"/>
    <w:rsid w:val="00C55E33"/>
    <w:rsid w:val="00C61CA6"/>
    <w:rsid w:val="00C7026F"/>
    <w:rsid w:val="00C800FC"/>
    <w:rsid w:val="00C8178C"/>
    <w:rsid w:val="00C82BDD"/>
    <w:rsid w:val="00C830DF"/>
    <w:rsid w:val="00C85A19"/>
    <w:rsid w:val="00C91DC7"/>
    <w:rsid w:val="00C92219"/>
    <w:rsid w:val="00C92BD3"/>
    <w:rsid w:val="00C92F64"/>
    <w:rsid w:val="00C94F73"/>
    <w:rsid w:val="00C9672E"/>
    <w:rsid w:val="00CA54F3"/>
    <w:rsid w:val="00CA79B4"/>
    <w:rsid w:val="00CB23DD"/>
    <w:rsid w:val="00CB47EE"/>
    <w:rsid w:val="00CB5D9A"/>
    <w:rsid w:val="00CD3F72"/>
    <w:rsid w:val="00CD4085"/>
    <w:rsid w:val="00CD734D"/>
    <w:rsid w:val="00CD7ED8"/>
    <w:rsid w:val="00CE0281"/>
    <w:rsid w:val="00CE1B23"/>
    <w:rsid w:val="00CE1EC8"/>
    <w:rsid w:val="00CE2F59"/>
    <w:rsid w:val="00CE3D71"/>
    <w:rsid w:val="00CE598F"/>
    <w:rsid w:val="00CF6C5F"/>
    <w:rsid w:val="00D032C6"/>
    <w:rsid w:val="00D055AB"/>
    <w:rsid w:val="00D05C42"/>
    <w:rsid w:val="00D116DA"/>
    <w:rsid w:val="00D1513D"/>
    <w:rsid w:val="00D15F8B"/>
    <w:rsid w:val="00D212BD"/>
    <w:rsid w:val="00D21740"/>
    <w:rsid w:val="00D23058"/>
    <w:rsid w:val="00D2734D"/>
    <w:rsid w:val="00D27A64"/>
    <w:rsid w:val="00D30B84"/>
    <w:rsid w:val="00D322EB"/>
    <w:rsid w:val="00D36D50"/>
    <w:rsid w:val="00D36DD8"/>
    <w:rsid w:val="00D37095"/>
    <w:rsid w:val="00D43B74"/>
    <w:rsid w:val="00D526EA"/>
    <w:rsid w:val="00D6765F"/>
    <w:rsid w:val="00D74A2B"/>
    <w:rsid w:val="00D75BBF"/>
    <w:rsid w:val="00D766C5"/>
    <w:rsid w:val="00D81E43"/>
    <w:rsid w:val="00D843D4"/>
    <w:rsid w:val="00D91355"/>
    <w:rsid w:val="00D9735A"/>
    <w:rsid w:val="00D9786D"/>
    <w:rsid w:val="00DA1B51"/>
    <w:rsid w:val="00DA434B"/>
    <w:rsid w:val="00DA6B7D"/>
    <w:rsid w:val="00DB70E2"/>
    <w:rsid w:val="00DB7253"/>
    <w:rsid w:val="00DC2481"/>
    <w:rsid w:val="00DC2762"/>
    <w:rsid w:val="00DC2A5F"/>
    <w:rsid w:val="00DC3AB6"/>
    <w:rsid w:val="00DD3C85"/>
    <w:rsid w:val="00DD6489"/>
    <w:rsid w:val="00DD705B"/>
    <w:rsid w:val="00DE0721"/>
    <w:rsid w:val="00DE63DE"/>
    <w:rsid w:val="00DE675F"/>
    <w:rsid w:val="00DF0887"/>
    <w:rsid w:val="00DF5460"/>
    <w:rsid w:val="00E05240"/>
    <w:rsid w:val="00E06A9B"/>
    <w:rsid w:val="00E10B0B"/>
    <w:rsid w:val="00E10FBF"/>
    <w:rsid w:val="00E147D4"/>
    <w:rsid w:val="00E26D22"/>
    <w:rsid w:val="00E31BE2"/>
    <w:rsid w:val="00E32BEE"/>
    <w:rsid w:val="00E37AA5"/>
    <w:rsid w:val="00E40054"/>
    <w:rsid w:val="00E403E0"/>
    <w:rsid w:val="00E41FD1"/>
    <w:rsid w:val="00E42D5B"/>
    <w:rsid w:val="00E45273"/>
    <w:rsid w:val="00E466DD"/>
    <w:rsid w:val="00E47022"/>
    <w:rsid w:val="00E47475"/>
    <w:rsid w:val="00E50C4B"/>
    <w:rsid w:val="00E5303C"/>
    <w:rsid w:val="00E53B05"/>
    <w:rsid w:val="00E6252F"/>
    <w:rsid w:val="00E64FD3"/>
    <w:rsid w:val="00E67C89"/>
    <w:rsid w:val="00E71089"/>
    <w:rsid w:val="00E7153C"/>
    <w:rsid w:val="00E73E54"/>
    <w:rsid w:val="00E744DE"/>
    <w:rsid w:val="00E77145"/>
    <w:rsid w:val="00E80C9C"/>
    <w:rsid w:val="00E84932"/>
    <w:rsid w:val="00E84C34"/>
    <w:rsid w:val="00E85771"/>
    <w:rsid w:val="00E9655C"/>
    <w:rsid w:val="00E97516"/>
    <w:rsid w:val="00EA11E6"/>
    <w:rsid w:val="00EA255C"/>
    <w:rsid w:val="00EA2AD8"/>
    <w:rsid w:val="00EA2F68"/>
    <w:rsid w:val="00EA5DA6"/>
    <w:rsid w:val="00EA626F"/>
    <w:rsid w:val="00EA683E"/>
    <w:rsid w:val="00EA6A5C"/>
    <w:rsid w:val="00EB4CD7"/>
    <w:rsid w:val="00EC4AA2"/>
    <w:rsid w:val="00ED008D"/>
    <w:rsid w:val="00ED12F4"/>
    <w:rsid w:val="00ED383F"/>
    <w:rsid w:val="00ED6CDA"/>
    <w:rsid w:val="00EE119A"/>
    <w:rsid w:val="00EE1B35"/>
    <w:rsid w:val="00EE31CD"/>
    <w:rsid w:val="00EE5298"/>
    <w:rsid w:val="00EE6F1B"/>
    <w:rsid w:val="00EF0C73"/>
    <w:rsid w:val="00EF14D5"/>
    <w:rsid w:val="00EF152A"/>
    <w:rsid w:val="00EF2DB2"/>
    <w:rsid w:val="00EF50CE"/>
    <w:rsid w:val="00EF7171"/>
    <w:rsid w:val="00EF7E5F"/>
    <w:rsid w:val="00F001B2"/>
    <w:rsid w:val="00F0665C"/>
    <w:rsid w:val="00F07301"/>
    <w:rsid w:val="00F147C3"/>
    <w:rsid w:val="00F20C0D"/>
    <w:rsid w:val="00F33CB3"/>
    <w:rsid w:val="00F36358"/>
    <w:rsid w:val="00F37086"/>
    <w:rsid w:val="00F40835"/>
    <w:rsid w:val="00F40F3E"/>
    <w:rsid w:val="00F46242"/>
    <w:rsid w:val="00F546A7"/>
    <w:rsid w:val="00F549AF"/>
    <w:rsid w:val="00F55780"/>
    <w:rsid w:val="00F61074"/>
    <w:rsid w:val="00F614B8"/>
    <w:rsid w:val="00F63620"/>
    <w:rsid w:val="00F641AF"/>
    <w:rsid w:val="00F65A1F"/>
    <w:rsid w:val="00F665A5"/>
    <w:rsid w:val="00F723B3"/>
    <w:rsid w:val="00F756F1"/>
    <w:rsid w:val="00F76DC9"/>
    <w:rsid w:val="00F8295F"/>
    <w:rsid w:val="00F93AC9"/>
    <w:rsid w:val="00F94311"/>
    <w:rsid w:val="00F951F2"/>
    <w:rsid w:val="00FA5D14"/>
    <w:rsid w:val="00FA5F82"/>
    <w:rsid w:val="00FB1D66"/>
    <w:rsid w:val="00FC00E2"/>
    <w:rsid w:val="00FC11DB"/>
    <w:rsid w:val="00FC369C"/>
    <w:rsid w:val="00FC4B37"/>
    <w:rsid w:val="00FD2078"/>
    <w:rsid w:val="00FD2556"/>
    <w:rsid w:val="00FD2CD8"/>
    <w:rsid w:val="00FD6D06"/>
    <w:rsid w:val="00FD74B6"/>
    <w:rsid w:val="00FE15C2"/>
    <w:rsid w:val="00FE1834"/>
    <w:rsid w:val="00FE4065"/>
    <w:rsid w:val="00FF09A9"/>
    <w:rsid w:val="00FF3F41"/>
    <w:rsid w:val="00FF5BA1"/>
    <w:rsid w:val="00FF77CC"/>
    <w:rsid w:val="02AA2FCD"/>
    <w:rsid w:val="054AA0B2"/>
    <w:rsid w:val="080B7052"/>
    <w:rsid w:val="0C38614E"/>
    <w:rsid w:val="106D18A1"/>
    <w:rsid w:val="20B939A7"/>
    <w:rsid w:val="28C91A48"/>
    <w:rsid w:val="2CA029BF"/>
    <w:rsid w:val="337307C9"/>
    <w:rsid w:val="39475462"/>
    <w:rsid w:val="4196895F"/>
    <w:rsid w:val="4A5B2DDF"/>
    <w:rsid w:val="551C0709"/>
    <w:rsid w:val="55AE13D1"/>
    <w:rsid w:val="55B650CC"/>
    <w:rsid w:val="568CE5F4"/>
    <w:rsid w:val="60425794"/>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0E"/>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uiPriority w:val="39"/>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T">
    <w:name w:val="AA BT"/>
    <w:basedOn w:val="Normal"/>
    <w:link w:val="AABTChar"/>
    <w:qFormat/>
    <w:rsid w:val="00BC60AE"/>
    <w:pPr>
      <w:spacing w:before="120" w:after="120" w:line="240" w:lineRule="exact"/>
    </w:pPr>
    <w:rPr>
      <w:rFonts w:ascii="Arial" w:eastAsiaTheme="minorHAnsi" w:hAnsi="Arial" w:cs="Kalinga"/>
      <w:sz w:val="20"/>
      <w:szCs w:val="20"/>
      <w:lang w:val="en-GB" w:eastAsia="en-AU" w:bidi="ar-SA"/>
    </w:rPr>
  </w:style>
  <w:style w:type="character" w:customStyle="1" w:styleId="AABTChar">
    <w:name w:val="AA BT Char"/>
    <w:basedOn w:val="DefaultParagraphFont"/>
    <w:link w:val="AABT"/>
    <w:rsid w:val="00BC60AE"/>
    <w:rPr>
      <w:rFonts w:ascii="Arial" w:eastAsiaTheme="minorHAnsi" w:hAnsi="Arial" w:cs="Kalinga"/>
      <w:sz w:val="20"/>
      <w:szCs w:val="20"/>
      <w:lang w:val="en-GB" w:eastAsia="en-AU" w:bidi="ar-SA"/>
    </w:rPr>
  </w:style>
  <w:style w:type="paragraph" w:customStyle="1" w:styleId="AABul1">
    <w:name w:val="AA Bul 1"/>
    <w:basedOn w:val="AABT"/>
    <w:qFormat/>
    <w:rsid w:val="00F756F1"/>
    <w:pPr>
      <w:numPr>
        <w:numId w:val="13"/>
      </w:numPr>
    </w:pPr>
  </w:style>
  <w:style w:type="paragraph" w:customStyle="1" w:styleId="AAAns">
    <w:name w:val="AA Ans"/>
    <w:basedOn w:val="Normal"/>
    <w:link w:val="AAAnsChar"/>
    <w:uiPriority w:val="99"/>
    <w:qFormat/>
    <w:rsid w:val="004A0ED1"/>
    <w:pPr>
      <w:spacing w:before="120" w:after="120" w:line="240" w:lineRule="exact"/>
    </w:pPr>
    <w:rPr>
      <w:rFonts w:ascii="Arial" w:eastAsiaTheme="minorHAnsi" w:hAnsi="Arial" w:cs="Kalinga"/>
      <w:i/>
      <w:color w:val="FF0000"/>
      <w:sz w:val="20"/>
      <w:szCs w:val="20"/>
      <w:lang w:val="en-GB" w:eastAsia="en-AU" w:bidi="ar-SA"/>
    </w:rPr>
  </w:style>
  <w:style w:type="paragraph" w:customStyle="1" w:styleId="AAAnsHeadB">
    <w:name w:val="AA Ans Head B"/>
    <w:basedOn w:val="AAAns"/>
    <w:link w:val="AAAnsHeadBChar"/>
    <w:qFormat/>
    <w:rsid w:val="004A0ED1"/>
    <w:pPr>
      <w:spacing w:before="180"/>
    </w:pPr>
    <w:rPr>
      <w:b/>
      <w:bCs/>
    </w:rPr>
  </w:style>
  <w:style w:type="character" w:customStyle="1" w:styleId="AAAnsChar">
    <w:name w:val="AA Ans Char"/>
    <w:basedOn w:val="DefaultParagraphFont"/>
    <w:link w:val="AAAns"/>
    <w:uiPriority w:val="99"/>
    <w:rsid w:val="004A0ED1"/>
    <w:rPr>
      <w:rFonts w:ascii="Arial" w:eastAsiaTheme="minorHAnsi" w:hAnsi="Arial" w:cs="Kalinga"/>
      <w:i/>
      <w:color w:val="FF0000"/>
      <w:sz w:val="20"/>
      <w:szCs w:val="20"/>
      <w:lang w:val="en-GB" w:eastAsia="en-AU" w:bidi="ar-SA"/>
    </w:rPr>
  </w:style>
  <w:style w:type="character" w:customStyle="1" w:styleId="AAAnsHeadBChar">
    <w:name w:val="AA Ans Head B Char"/>
    <w:basedOn w:val="AAAnsChar"/>
    <w:link w:val="AAAnsHeadB"/>
    <w:rsid w:val="004A0ED1"/>
    <w:rPr>
      <w:rFonts w:ascii="Arial" w:eastAsiaTheme="minorHAnsi" w:hAnsi="Arial" w:cs="Kalinga"/>
      <w:b/>
      <w:bCs/>
      <w:i/>
      <w:color w:val="FF0000"/>
      <w:sz w:val="20"/>
      <w:szCs w:val="20"/>
      <w:lang w:val="en-GB" w:eastAsia="en-AU" w:bidi="ar-SA"/>
    </w:rPr>
  </w:style>
  <w:style w:type="paragraph" w:customStyle="1" w:styleId="AAAnsBul">
    <w:name w:val="AA Ans Bul"/>
    <w:basedOn w:val="Normal"/>
    <w:qFormat/>
    <w:rsid w:val="00301D4C"/>
    <w:pPr>
      <w:numPr>
        <w:numId w:val="15"/>
      </w:numPr>
      <w:spacing w:before="120" w:after="120" w:line="240" w:lineRule="exact"/>
    </w:pPr>
    <w:rPr>
      <w:rFonts w:ascii="Arial" w:eastAsiaTheme="minorHAnsi" w:hAnsi="Arial" w:cs="Kalinga"/>
      <w:i/>
      <w:color w:val="FF0000"/>
      <w:sz w:val="20"/>
      <w:szCs w:val="22"/>
      <w:lang w:eastAsia="en-AU" w:bidi="ar-SA"/>
    </w:rPr>
  </w:style>
  <w:style w:type="paragraph" w:customStyle="1" w:styleId="AAAnsBul263">
    <w:name w:val="AA Ans Bul 2 .63"/>
    <w:basedOn w:val="Normal"/>
    <w:qFormat/>
    <w:rsid w:val="00DE63DE"/>
    <w:pPr>
      <w:numPr>
        <w:numId w:val="16"/>
      </w:numPr>
      <w:spacing w:before="120" w:after="120" w:line="240" w:lineRule="exact"/>
      <w:ind w:left="714" w:hanging="357"/>
    </w:pPr>
    <w:rPr>
      <w:rFonts w:ascii="Arial" w:eastAsia="Calibri" w:hAnsi="Arial" w:cs="Arial"/>
      <w:i/>
      <w:color w:val="FF0000"/>
      <w:sz w:val="20"/>
      <w:szCs w:val="20"/>
      <w:lang w:val="en-US" w:eastAsia="en-US" w:bidi="ar-SA"/>
    </w:rPr>
  </w:style>
  <w:style w:type="paragraph" w:customStyle="1" w:styleId="AAAns63">
    <w:name w:val="AA Ans .63"/>
    <w:qFormat/>
    <w:rsid w:val="00464A02"/>
    <w:pPr>
      <w:spacing w:before="120" w:after="120" w:line="240" w:lineRule="exact"/>
      <w:ind w:left="357"/>
    </w:pPr>
    <w:rPr>
      <w:rFonts w:ascii="Arial" w:eastAsiaTheme="minorHAnsi" w:hAnsi="Arial" w:cs="Arial"/>
      <w:i/>
      <w:color w:val="FF0000"/>
      <w:sz w:val="20"/>
      <w:szCs w:val="20"/>
      <w:lang w:eastAsia="en-AU" w:bidi="ar-SA"/>
    </w:rPr>
  </w:style>
  <w:style w:type="paragraph" w:customStyle="1" w:styleId="AABul263">
    <w:name w:val="AA Bul 2 .63"/>
    <w:qFormat/>
    <w:rsid w:val="00D23058"/>
    <w:pPr>
      <w:numPr>
        <w:numId w:val="18"/>
      </w:numPr>
      <w:spacing w:before="120" w:after="120" w:line="240" w:lineRule="exact"/>
    </w:pPr>
    <w:rPr>
      <w:rFonts w:ascii="Arial" w:eastAsia="Calibri" w:hAnsi="Arial" w:cs="Kalinga"/>
      <w:sz w:val="20"/>
      <w:szCs w:val="19"/>
      <w:lang w:eastAsia="en-AU" w:bidi="ar-SA"/>
    </w:rPr>
  </w:style>
  <w:style w:type="numbering" w:customStyle="1" w:styleId="BodyTextNumbering">
    <w:name w:val="Body Text Numbering"/>
    <w:uiPriority w:val="99"/>
    <w:rsid w:val="001B4007"/>
    <w:pPr>
      <w:numPr>
        <w:numId w:val="19"/>
      </w:numPr>
    </w:pPr>
  </w:style>
  <w:style w:type="paragraph" w:customStyle="1" w:styleId="AAAnsBul63">
    <w:name w:val="AA Ans Bul .63"/>
    <w:qFormat/>
    <w:rsid w:val="00E42D5B"/>
    <w:pPr>
      <w:numPr>
        <w:numId w:val="20"/>
      </w:numPr>
      <w:spacing w:before="120" w:after="120" w:line="240" w:lineRule="exact"/>
      <w:ind w:left="714" w:hanging="357"/>
    </w:pPr>
    <w:rPr>
      <w:rFonts w:ascii="Arial" w:eastAsiaTheme="minorHAnsi" w:hAnsi="Arial" w:cs="Kalinga"/>
      <w:i/>
      <w:color w:val="FF0000"/>
      <w:sz w:val="20"/>
      <w:szCs w:val="22"/>
      <w:lang w:eastAsia="en-US" w:bidi="ar-SA"/>
    </w:rPr>
  </w:style>
  <w:style w:type="table" w:customStyle="1" w:styleId="BMSACol">
    <w:name w:val="BMSA Col"/>
    <w:basedOn w:val="TableNormal"/>
    <w:rsid w:val="00972D76"/>
    <w:pPr>
      <w:pBdr>
        <w:top w:val="nil"/>
        <w:left w:val="nil"/>
        <w:bottom w:val="nil"/>
        <w:right w:val="nil"/>
        <w:between w:val="nil"/>
      </w:pBdr>
      <w:spacing w:after="240" w:line="259" w:lineRule="auto"/>
    </w:pPr>
    <w:rPr>
      <w:rFonts w:ascii="Calibri" w:eastAsia="Arial" w:hAnsi="Calibri" w:cs="Arial"/>
      <w:color w:val="000000" w:themeColor="text1"/>
      <w:sz w:val="22"/>
      <w:szCs w:val="22"/>
      <w:lang w:val="en-US" w:eastAsia="en-AU"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paragraph" w:customStyle="1" w:styleId="AABT63">
    <w:name w:val="AA BT .63"/>
    <w:qFormat/>
    <w:rsid w:val="00774BA6"/>
    <w:pPr>
      <w:spacing w:before="120" w:after="120" w:line="240" w:lineRule="exact"/>
      <w:ind w:left="357"/>
    </w:pPr>
    <w:rPr>
      <w:rFonts w:ascii="Arial" w:eastAsiaTheme="minorHAnsi" w:hAnsi="Arial" w:cs="Arial"/>
      <w:sz w:val="20"/>
      <w:szCs w:val="20"/>
      <w:lang w:eastAsia="en-AU" w:bidi="ar-SA"/>
    </w:rPr>
  </w:style>
  <w:style w:type="paragraph" w:customStyle="1" w:styleId="AABTNumList">
    <w:name w:val="AA BT Num List"/>
    <w:basedOn w:val="Normal"/>
    <w:qFormat/>
    <w:rsid w:val="00774BA6"/>
    <w:pPr>
      <w:numPr>
        <w:numId w:val="22"/>
      </w:numPr>
      <w:spacing w:before="120" w:after="120" w:line="240" w:lineRule="exact"/>
      <w:ind w:left="357" w:hanging="357"/>
    </w:pPr>
    <w:rPr>
      <w:rFonts w:ascii="Arial" w:eastAsiaTheme="minorHAnsi" w:hAnsi="Arial" w:cs="Arial"/>
      <w:sz w:val="20"/>
      <w:szCs w:val="20"/>
      <w:lang w:val="en-GB" w:eastAsia="en-AU" w:bidi="ar-SA"/>
    </w:rPr>
  </w:style>
  <w:style w:type="paragraph" w:customStyle="1" w:styleId="AABul163">
    <w:name w:val="AA Bul 1 .63"/>
    <w:qFormat/>
    <w:rsid w:val="00774BA6"/>
    <w:pPr>
      <w:numPr>
        <w:numId w:val="21"/>
      </w:numPr>
      <w:spacing w:before="120" w:after="120" w:line="240" w:lineRule="exact"/>
      <w:ind w:left="714" w:hanging="357"/>
    </w:pPr>
    <w:rPr>
      <w:rFonts w:ascii="Arial" w:eastAsiaTheme="minorHAnsi" w:hAnsi="Arial" w:cs="Arial"/>
      <w:sz w:val="20"/>
      <w:szCs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0825401">
      <w:bodyDiv w:val="1"/>
      <w:marLeft w:val="0"/>
      <w:marRight w:val="0"/>
      <w:marTop w:val="0"/>
      <w:marBottom w:val="0"/>
      <w:divBdr>
        <w:top w:val="none" w:sz="0" w:space="0" w:color="auto"/>
        <w:left w:val="none" w:sz="0" w:space="0" w:color="auto"/>
        <w:bottom w:val="none" w:sz="0" w:space="0" w:color="auto"/>
        <w:right w:val="none" w:sz="0" w:space="0" w:color="auto"/>
      </w:divBdr>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184247998">
      <w:bodyDiv w:val="1"/>
      <w:marLeft w:val="0"/>
      <w:marRight w:val="0"/>
      <w:marTop w:val="0"/>
      <w:marBottom w:val="0"/>
      <w:divBdr>
        <w:top w:val="none" w:sz="0" w:space="0" w:color="auto"/>
        <w:left w:val="none" w:sz="0" w:space="0" w:color="auto"/>
        <w:bottom w:val="none" w:sz="0" w:space="0" w:color="auto"/>
        <w:right w:val="none" w:sz="0" w:space="0" w:color="auto"/>
      </w:divBdr>
      <w:divsChild>
        <w:div w:id="620768427">
          <w:marLeft w:val="0"/>
          <w:marRight w:val="0"/>
          <w:marTop w:val="0"/>
          <w:marBottom w:val="0"/>
          <w:divBdr>
            <w:top w:val="none" w:sz="0" w:space="0" w:color="auto"/>
            <w:left w:val="none" w:sz="0" w:space="0" w:color="auto"/>
            <w:bottom w:val="none" w:sz="0" w:space="0" w:color="auto"/>
            <w:right w:val="none" w:sz="0" w:space="0" w:color="auto"/>
          </w:divBdr>
        </w:div>
        <w:div w:id="627667178">
          <w:marLeft w:val="0"/>
          <w:marRight w:val="0"/>
          <w:marTop w:val="0"/>
          <w:marBottom w:val="0"/>
          <w:divBdr>
            <w:top w:val="none" w:sz="0" w:space="0" w:color="auto"/>
            <w:left w:val="none" w:sz="0" w:space="0" w:color="auto"/>
            <w:bottom w:val="none" w:sz="0" w:space="0" w:color="auto"/>
            <w:right w:val="none" w:sz="0" w:space="0" w:color="auto"/>
          </w:divBdr>
        </w:div>
        <w:div w:id="105538520">
          <w:marLeft w:val="0"/>
          <w:marRight w:val="0"/>
          <w:marTop w:val="0"/>
          <w:marBottom w:val="0"/>
          <w:divBdr>
            <w:top w:val="none" w:sz="0" w:space="0" w:color="auto"/>
            <w:left w:val="none" w:sz="0" w:space="0" w:color="auto"/>
            <w:bottom w:val="none" w:sz="0" w:space="0" w:color="auto"/>
            <w:right w:val="none" w:sz="0" w:space="0" w:color="auto"/>
          </w:divBdr>
        </w:div>
      </w:divsChild>
    </w:div>
    <w:div w:id="244075272">
      <w:bodyDiv w:val="1"/>
      <w:marLeft w:val="0"/>
      <w:marRight w:val="0"/>
      <w:marTop w:val="0"/>
      <w:marBottom w:val="0"/>
      <w:divBdr>
        <w:top w:val="none" w:sz="0" w:space="0" w:color="auto"/>
        <w:left w:val="none" w:sz="0" w:space="0" w:color="auto"/>
        <w:bottom w:val="none" w:sz="0" w:space="0" w:color="auto"/>
        <w:right w:val="none" w:sz="0" w:space="0" w:color="auto"/>
      </w:divBdr>
    </w:div>
    <w:div w:id="324624154">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803">
      <w:bodyDiv w:val="1"/>
      <w:marLeft w:val="0"/>
      <w:marRight w:val="0"/>
      <w:marTop w:val="0"/>
      <w:marBottom w:val="0"/>
      <w:divBdr>
        <w:top w:val="none" w:sz="0" w:space="0" w:color="auto"/>
        <w:left w:val="none" w:sz="0" w:space="0" w:color="auto"/>
        <w:bottom w:val="none" w:sz="0" w:space="0" w:color="auto"/>
        <w:right w:val="none" w:sz="0" w:space="0" w:color="auto"/>
      </w:divBdr>
      <w:divsChild>
        <w:div w:id="1301226889">
          <w:marLeft w:val="0"/>
          <w:marRight w:val="0"/>
          <w:marTop w:val="0"/>
          <w:marBottom w:val="0"/>
          <w:divBdr>
            <w:top w:val="none" w:sz="0" w:space="0" w:color="auto"/>
            <w:left w:val="none" w:sz="0" w:space="0" w:color="auto"/>
            <w:bottom w:val="none" w:sz="0" w:space="0" w:color="auto"/>
            <w:right w:val="none" w:sz="0" w:space="0" w:color="auto"/>
          </w:divBdr>
        </w:div>
        <w:div w:id="1495798887">
          <w:marLeft w:val="0"/>
          <w:marRight w:val="0"/>
          <w:marTop w:val="0"/>
          <w:marBottom w:val="0"/>
          <w:divBdr>
            <w:top w:val="none" w:sz="0" w:space="0" w:color="auto"/>
            <w:left w:val="none" w:sz="0" w:space="0" w:color="auto"/>
            <w:bottom w:val="none" w:sz="0" w:space="0" w:color="auto"/>
            <w:right w:val="none" w:sz="0" w:space="0" w:color="auto"/>
          </w:divBdr>
        </w:div>
        <w:div w:id="716706090">
          <w:marLeft w:val="0"/>
          <w:marRight w:val="0"/>
          <w:marTop w:val="0"/>
          <w:marBottom w:val="0"/>
          <w:divBdr>
            <w:top w:val="none" w:sz="0" w:space="0" w:color="auto"/>
            <w:left w:val="none" w:sz="0" w:space="0" w:color="auto"/>
            <w:bottom w:val="none" w:sz="0" w:space="0" w:color="auto"/>
            <w:right w:val="none" w:sz="0" w:space="0" w:color="auto"/>
          </w:divBdr>
        </w:div>
        <w:div w:id="1213616448">
          <w:marLeft w:val="0"/>
          <w:marRight w:val="0"/>
          <w:marTop w:val="0"/>
          <w:marBottom w:val="0"/>
          <w:divBdr>
            <w:top w:val="none" w:sz="0" w:space="0" w:color="auto"/>
            <w:left w:val="none" w:sz="0" w:space="0" w:color="auto"/>
            <w:bottom w:val="none" w:sz="0" w:space="0" w:color="auto"/>
            <w:right w:val="none" w:sz="0" w:space="0" w:color="auto"/>
          </w:divBdr>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42">
      <w:bodyDiv w:val="1"/>
      <w:marLeft w:val="0"/>
      <w:marRight w:val="0"/>
      <w:marTop w:val="0"/>
      <w:marBottom w:val="0"/>
      <w:divBdr>
        <w:top w:val="none" w:sz="0" w:space="0" w:color="auto"/>
        <w:left w:val="none" w:sz="0" w:space="0" w:color="auto"/>
        <w:bottom w:val="none" w:sz="0" w:space="0" w:color="auto"/>
        <w:right w:val="none" w:sz="0" w:space="0" w:color="auto"/>
      </w:divBdr>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cbsa.com.au" TargetMode="External"/><Relationship Id="rId26" Type="http://schemas.openxmlformats.org/officeDocument/2006/relationships/hyperlink" Target="http://www.cbsa.com.au" TargetMode="External"/><Relationship Id="rId39" Type="http://schemas.openxmlformats.org/officeDocument/2006/relationships/glossaryDocument" Target="glossary/document.xml"/><Relationship Id="rId21" Type="http://schemas.openxmlformats.org/officeDocument/2006/relationships/hyperlink" Target="http://www.cbsa.com.au" TargetMode="External"/><Relationship Id="rId34" Type="http://schemas.openxmlformats.org/officeDocument/2006/relationships/image" Target="media/image16.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cbsa.com.au" TargetMode="External"/><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9.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bsa.com.au" TargetMode="External"/><Relationship Id="rId32" Type="http://schemas.openxmlformats.org/officeDocument/2006/relationships/hyperlink" Target="http://www.cbsa.com.a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2.jpe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hyperlink" Target="http://www.cbsa.com.au" TargetMode="External"/><Relationship Id="rId30" Type="http://schemas.openxmlformats.org/officeDocument/2006/relationships/hyperlink" Target="http://www.cbsa.com.au"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w:rsidR="003C2D35" w:rsidRDefault="002E79B5">
          <w:pPr>
            <w:pStyle w:val="AF5D5610996F46BD8AC681E1569BD631"/>
          </w:pPr>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w:rsidR="003C2D35" w:rsidRDefault="002E79B5">
          <w:pPr>
            <w:pStyle w:val="D3289BC9D7644624B8E1E9F15FADB755"/>
          </w:pPr>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w:rsidR="003C2D35" w:rsidRDefault="002E79B5">
          <w:pPr>
            <w:pStyle w:val="5FD187C52B0F42F78235A2AABFF21865"/>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Kalinga">
    <w:altName w:val="Kalinga"/>
    <w:charset w:val="00"/>
    <w:family w:val="swiss"/>
    <w:pitch w:val="variable"/>
    <w:sig w:usb0="0008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1C4697"/>
    <w:rsid w:val="001D6F71"/>
    <w:rsid w:val="001F769A"/>
    <w:rsid w:val="002E79B5"/>
    <w:rsid w:val="0031766C"/>
    <w:rsid w:val="003179C6"/>
    <w:rsid w:val="0038221A"/>
    <w:rsid w:val="003C2D35"/>
    <w:rsid w:val="0043252E"/>
    <w:rsid w:val="004C506A"/>
    <w:rsid w:val="005F62F6"/>
    <w:rsid w:val="00684E84"/>
    <w:rsid w:val="007B163A"/>
    <w:rsid w:val="00AA2B06"/>
    <w:rsid w:val="00AB7CC2"/>
    <w:rsid w:val="00AB7F3B"/>
    <w:rsid w:val="00AF3B7E"/>
    <w:rsid w:val="00B83DC9"/>
    <w:rsid w:val="00BC75B2"/>
    <w:rsid w:val="00C03847"/>
    <w:rsid w:val="00CE10F3"/>
    <w:rsid w:val="00E75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5610996F46BD8AC681E1569BD631">
    <w:name w:val="AF5D5610996F46BD8AC681E1569BD631"/>
  </w:style>
  <w:style w:type="paragraph" w:customStyle="1" w:styleId="D3289BC9D7644624B8E1E9F15FADB755">
    <w:name w:val="D3289BC9D7644624B8E1E9F15FADB755"/>
  </w:style>
  <w:style w:type="paragraph" w:customStyle="1" w:styleId="5FD187C52B0F42F78235A2AABFF21865">
    <w:name w:val="5FD187C52B0F42F78235A2AABFF2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3.xml><?xml version="1.0" encoding="utf-8"?>
<ds:datastoreItem xmlns:ds="http://schemas.openxmlformats.org/officeDocument/2006/customXml" ds:itemID="{6E71608B-604A-4A3E-9982-B23E22A4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3C853-4B3E-4091-8AE9-58E54FFC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2540</TotalTime>
  <Pages>36</Pages>
  <Words>6671</Words>
  <Characters>38028</Characters>
  <Application>Microsoft Office Word</Application>
  <DocSecurity>0</DocSecurity>
  <Lines>316</Lines>
  <Paragraphs>89</Paragraphs>
  <ScaleCrop>false</ScaleCrop>
  <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Troy Murphy</cp:lastModifiedBy>
  <cp:revision>345</cp:revision>
  <dcterms:created xsi:type="dcterms:W3CDTF">2023-08-29T05:06:00Z</dcterms:created>
  <dcterms:modified xsi:type="dcterms:W3CDTF">2023-09-19T05:42:00Z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