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eastAsiaTheme="minorEastAsia" w:hAnsi="Simplon Norm" w:cstheme="minorBidi"/>
          <w:sz w:val="22"/>
          <w:szCs w:val="21"/>
          <w:lang w:val="en-AU" w:eastAsia="zh-CN" w:bidi="th-TH"/>
        </w:rPr>
        <w:id w:val="719941504"/>
        <w:docPartObj>
          <w:docPartGallery w:val="Cover Pages"/>
          <w:docPartUnique/>
        </w:docPartObj>
      </w:sdtPr>
      <w:sdtEndPr/>
      <w:sdtContent>
        <w:p w14:paraId="613ADA91" w14:textId="77777777" w:rsidR="002036E5" w:rsidRPr="0032573A" w:rsidRDefault="00CF054A" w:rsidP="00282FC7">
          <w:pPr>
            <w:pStyle w:val="AABT"/>
          </w:pPr>
          <w:r w:rsidRPr="0032573A">
            <w:rPr>
              <w:rFonts w:eastAsia="Simplon Norm" w:cs="Simplon Norm"/>
              <w:noProof/>
              <w:lang w:val="en-US" w:eastAsia="en-US"/>
            </w:rPr>
            <w:drawing>
              <wp:anchor distT="0" distB="0" distL="114300" distR="114300" simplePos="0" relativeHeight="251658240" behindDoc="1" locked="0" layoutInCell="1" allowOverlap="1" wp14:anchorId="613AE632" wp14:editId="613AE633">
                <wp:simplePos x="0" y="0"/>
                <wp:positionH relativeFrom="page">
                  <wp:posOffset>0</wp:posOffset>
                </wp:positionH>
                <wp:positionV relativeFrom="paragraph">
                  <wp:posOffset>4445</wp:posOffset>
                </wp:positionV>
                <wp:extent cx="7129780" cy="4513580"/>
                <wp:effectExtent l="0" t="0" r="0" b="1270"/>
                <wp:wrapTight wrapText="bothSides">
                  <wp:wrapPolygon edited="0">
                    <wp:start x="0" y="0"/>
                    <wp:lineTo x="0" y="21515"/>
                    <wp:lineTo x="21527" y="21515"/>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129780" cy="4513580"/>
                        </a:xfrm>
                        <a:prstGeom prst="rect">
                          <a:avLst/>
                        </a:prstGeom>
                        <a:noFill/>
                        <a:ln>
                          <a:noFill/>
                        </a:ln>
                      </pic:spPr>
                    </pic:pic>
                  </a:graphicData>
                </a:graphic>
              </wp:anchor>
            </w:drawing>
          </w:r>
        </w:p>
        <w:p w14:paraId="613ADA92" w14:textId="190C56D3" w:rsidR="00C652A7" w:rsidRPr="0032573A" w:rsidRDefault="007172E7" w:rsidP="00D44023">
          <w:pPr>
            <w:pStyle w:val="Heading1"/>
            <w:rPr>
              <w:rFonts w:ascii="Simplon Norm Light" w:hAnsi="Simplon Norm Light"/>
              <w:b/>
              <w:bCs/>
            </w:rPr>
          </w:pPr>
          <w:bookmarkStart w:id="0" w:name="_Toc149564657"/>
          <w:r>
            <w:rPr>
              <w:rFonts w:ascii="Simplon Norm Light" w:hAnsi="Simplon Norm Light"/>
              <w:b/>
              <w:bCs/>
            </w:rPr>
            <w:t xml:space="preserve">Diploma of Counselling | Practical </w:t>
          </w:r>
          <w:r w:rsidR="00C652A7" w:rsidRPr="0032573A">
            <w:rPr>
              <w:rFonts w:ascii="Simplon Norm Light" w:hAnsi="Simplon Norm Light"/>
              <w:b/>
              <w:bCs/>
            </w:rPr>
            <w:t>Block 1</w:t>
          </w:r>
          <w:bookmarkEnd w:id="0"/>
        </w:p>
        <w:p w14:paraId="613ADA93" w14:textId="096B9082" w:rsidR="00092BDD" w:rsidRPr="0032573A" w:rsidRDefault="00F50E53" w:rsidP="002F00E1">
          <w:pPr>
            <w:spacing w:before="360"/>
            <w:rPr>
              <w:sz w:val="36"/>
              <w:szCs w:val="36"/>
            </w:rPr>
          </w:pPr>
          <w:r w:rsidRPr="0032573A">
            <w:rPr>
              <w:sz w:val="36"/>
              <w:szCs w:val="36"/>
            </w:rPr>
            <w:t>Role-play</w:t>
          </w:r>
          <w:r w:rsidR="00C652A7" w:rsidRPr="0032573A">
            <w:rPr>
              <w:sz w:val="36"/>
              <w:szCs w:val="36"/>
            </w:rPr>
            <w:t>s</w:t>
          </w:r>
          <w:r w:rsidR="0009474F">
            <w:rPr>
              <w:sz w:val="36"/>
              <w:szCs w:val="36"/>
            </w:rPr>
            <w:t xml:space="preserve"> | Observation Checklists</w:t>
          </w:r>
        </w:p>
        <w:p w14:paraId="613ADA94" w14:textId="77777777" w:rsidR="002F00E1" w:rsidRPr="0032573A" w:rsidRDefault="002F00E1" w:rsidP="00FC3ABF">
          <w:pPr>
            <w:tabs>
              <w:tab w:val="right" w:pos="9900"/>
            </w:tabs>
            <w:rPr>
              <w:b/>
              <w:color w:val="FF0000"/>
              <w:sz w:val="28"/>
              <w:szCs w:val="28"/>
            </w:rPr>
          </w:pPr>
        </w:p>
        <w:p w14:paraId="613ADA95" w14:textId="77777777" w:rsidR="00E5099B" w:rsidRPr="0032573A" w:rsidRDefault="00FC3ABF" w:rsidP="00FC3ABF">
          <w:pPr>
            <w:tabs>
              <w:tab w:val="right" w:pos="9900"/>
            </w:tabs>
            <w:rPr>
              <w:b/>
              <w:color w:val="FF0000"/>
              <w:sz w:val="28"/>
              <w:szCs w:val="28"/>
            </w:rPr>
          </w:pPr>
          <w:r w:rsidRPr="0032573A">
            <w:rPr>
              <w:b/>
              <w:color w:val="FF0000"/>
              <w:sz w:val="28"/>
              <w:szCs w:val="28"/>
            </w:rPr>
            <w:t>ASSESSOR GUIDE</w:t>
          </w:r>
        </w:p>
        <w:p w14:paraId="613ADA96" w14:textId="77777777" w:rsidR="00B00739" w:rsidRPr="0032573A" w:rsidRDefault="00845596" w:rsidP="00FC3ABF">
          <w:pPr>
            <w:tabs>
              <w:tab w:val="right" w:pos="9900"/>
            </w:tabs>
            <w:rPr>
              <w:color w:val="FF0000"/>
              <w:sz w:val="28"/>
              <w:szCs w:val="28"/>
            </w:rPr>
          </w:pPr>
          <w:r w:rsidRPr="0032573A">
            <w:rPr>
              <w:color w:val="FF0000"/>
              <w:sz w:val="28"/>
              <w:szCs w:val="28"/>
            </w:rPr>
            <w:t>CHCCSL001 Establish and confirm the counselling relationship</w:t>
          </w:r>
        </w:p>
        <w:p w14:paraId="613ADA97" w14:textId="77777777" w:rsidR="00845596" w:rsidRPr="0032573A" w:rsidRDefault="00845596" w:rsidP="00FC3ABF">
          <w:pPr>
            <w:tabs>
              <w:tab w:val="right" w:pos="9900"/>
            </w:tabs>
            <w:rPr>
              <w:color w:val="FF0000"/>
              <w:sz w:val="28"/>
              <w:szCs w:val="28"/>
            </w:rPr>
          </w:pPr>
          <w:r w:rsidRPr="0032573A">
            <w:rPr>
              <w:color w:val="FF0000"/>
              <w:sz w:val="28"/>
              <w:szCs w:val="28"/>
            </w:rPr>
            <w:t>CHCCSL002</w:t>
          </w:r>
          <w:r w:rsidR="00566F79" w:rsidRPr="0032573A">
            <w:rPr>
              <w:color w:val="FF0000"/>
              <w:sz w:val="28"/>
              <w:szCs w:val="28"/>
            </w:rPr>
            <w:t xml:space="preserve"> Apply specialist interpersonal and counselling interview skills</w:t>
          </w:r>
        </w:p>
        <w:p w14:paraId="613ADA98" w14:textId="77777777" w:rsidR="00566F79" w:rsidRPr="0032573A" w:rsidRDefault="00566F79" w:rsidP="00FC3ABF">
          <w:pPr>
            <w:tabs>
              <w:tab w:val="right" w:pos="9900"/>
            </w:tabs>
            <w:rPr>
              <w:color w:val="FF0000"/>
              <w:sz w:val="28"/>
              <w:szCs w:val="28"/>
            </w:rPr>
          </w:pPr>
          <w:r w:rsidRPr="0032573A">
            <w:rPr>
              <w:color w:val="FF0000"/>
              <w:sz w:val="28"/>
              <w:szCs w:val="28"/>
            </w:rPr>
            <w:t>CHCCSL007 Support counselling clients in decision-making processes</w:t>
          </w:r>
        </w:p>
        <w:p w14:paraId="613ADA99" w14:textId="77777777" w:rsidR="00566F79" w:rsidRPr="0032573A" w:rsidRDefault="00566F79" w:rsidP="00FC3ABF">
          <w:pPr>
            <w:tabs>
              <w:tab w:val="right" w:pos="9900"/>
            </w:tabs>
            <w:rPr>
              <w:color w:val="FF0000"/>
              <w:sz w:val="28"/>
              <w:szCs w:val="28"/>
            </w:rPr>
          </w:pPr>
          <w:r w:rsidRPr="0032573A">
            <w:rPr>
              <w:color w:val="FF0000"/>
              <w:sz w:val="28"/>
              <w:szCs w:val="28"/>
            </w:rPr>
            <w:t>CHCCSL004</w:t>
          </w:r>
          <w:r w:rsidR="00444B72" w:rsidRPr="0032573A">
            <w:rPr>
              <w:color w:val="FF0000"/>
              <w:sz w:val="28"/>
              <w:szCs w:val="28"/>
            </w:rPr>
            <w:t xml:space="preserve"> Research and apply personality and development theories</w:t>
          </w:r>
        </w:p>
        <w:p w14:paraId="613ADA9A" w14:textId="77777777" w:rsidR="00E5099B" w:rsidRPr="0032573A" w:rsidRDefault="00444B72" w:rsidP="00FC3ABF">
          <w:pPr>
            <w:tabs>
              <w:tab w:val="right" w:pos="9900"/>
            </w:tabs>
            <w:rPr>
              <w:color w:val="FF0000"/>
              <w:sz w:val="28"/>
              <w:szCs w:val="28"/>
            </w:rPr>
          </w:pPr>
          <w:r w:rsidRPr="0032573A">
            <w:rPr>
              <w:color w:val="FF0000"/>
              <w:sz w:val="28"/>
              <w:szCs w:val="28"/>
            </w:rPr>
            <w:t>CHCCSL005 Apply learning theories in counselling</w:t>
          </w:r>
        </w:p>
        <w:p w14:paraId="613ADA9B" w14:textId="77777777" w:rsidR="002036E5" w:rsidRPr="0032573A" w:rsidRDefault="002F00E1" w:rsidP="00FC3ABF">
          <w:pPr>
            <w:tabs>
              <w:tab w:val="right" w:pos="9900"/>
            </w:tabs>
          </w:pPr>
          <w:r w:rsidRPr="0032573A">
            <w:rPr>
              <w:b/>
              <w:bCs/>
              <w:noProof/>
              <w:color w:val="ED1B2E"/>
              <w:sz w:val="24"/>
              <w:szCs w:val="24"/>
              <w:lang w:val="en-US" w:eastAsia="en-US" w:bidi="ar-SA"/>
            </w:rPr>
            <w:drawing>
              <wp:anchor distT="0" distB="0" distL="114300" distR="114300" simplePos="0" relativeHeight="251658242" behindDoc="1" locked="0" layoutInCell="1" allowOverlap="1" wp14:anchorId="613AE634" wp14:editId="613AE635">
                <wp:simplePos x="0" y="0"/>
                <wp:positionH relativeFrom="margin">
                  <wp:posOffset>4801713</wp:posOffset>
                </wp:positionH>
                <wp:positionV relativeFrom="page">
                  <wp:posOffset>9111201</wp:posOffset>
                </wp:positionV>
                <wp:extent cx="1644015" cy="822960"/>
                <wp:effectExtent l="0" t="0" r="0" b="0"/>
                <wp:wrapTight wrapText="bothSides">
                  <wp:wrapPolygon edited="0">
                    <wp:start x="0" y="0"/>
                    <wp:lineTo x="0" y="21000"/>
                    <wp:lineTo x="21275" y="21000"/>
                    <wp:lineTo x="21275" y="0"/>
                    <wp:lineTo x="0" y="0"/>
                  </wp:wrapPolygon>
                </wp:wrapTight>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anchor>
            </w:drawing>
          </w:r>
          <w:r w:rsidR="00FC3ABF" w:rsidRPr="0032573A">
            <w:tab/>
          </w:r>
        </w:p>
        <w:p w14:paraId="613ADA9C" w14:textId="77777777" w:rsidR="00014806" w:rsidRPr="0032573A" w:rsidRDefault="00014806" w:rsidP="00014806">
          <w:r w:rsidRPr="0032573A">
            <w:br w:type="page"/>
          </w:r>
        </w:p>
      </w:sdtContent>
    </w:sdt>
    <w:p w14:paraId="613ADB22" w14:textId="77777777" w:rsidR="00B96794" w:rsidRPr="0032573A" w:rsidRDefault="00420022" w:rsidP="001E3F0D">
      <w:pPr>
        <w:rPr>
          <w:b/>
          <w:color w:val="FF0000"/>
          <w:sz w:val="28"/>
          <w:szCs w:val="28"/>
        </w:rPr>
      </w:pPr>
      <w:r w:rsidRPr="0032573A">
        <w:rPr>
          <w:b/>
          <w:color w:val="FF0000"/>
          <w:sz w:val="28"/>
          <w:szCs w:val="28"/>
        </w:rPr>
        <w:lastRenderedPageBreak/>
        <w:t xml:space="preserve">Assessment </w:t>
      </w:r>
      <w:r w:rsidR="008131E0" w:rsidRPr="0032573A">
        <w:rPr>
          <w:b/>
          <w:color w:val="FF0000"/>
          <w:sz w:val="28"/>
          <w:szCs w:val="28"/>
        </w:rPr>
        <w:t>Instructions</w:t>
      </w:r>
    </w:p>
    <w:p w14:paraId="613ADB23" w14:textId="77777777" w:rsidR="006B5849" w:rsidRPr="0032573A" w:rsidRDefault="006B5849" w:rsidP="001E3F0D">
      <w:pPr>
        <w:rPr>
          <w:b/>
          <w:bCs/>
          <w:szCs w:val="22"/>
        </w:rPr>
      </w:pPr>
      <w:r w:rsidRPr="0032573A">
        <w:rPr>
          <w:b/>
          <w:bCs/>
          <w:szCs w:val="22"/>
        </w:rPr>
        <w:t>Task overview</w:t>
      </w:r>
    </w:p>
    <w:p w14:paraId="613ADB24" w14:textId="6BFDF66D" w:rsidR="007E283F" w:rsidRPr="0032573A" w:rsidRDefault="009B0352" w:rsidP="00092C16">
      <w:pPr>
        <w:rPr>
          <w:szCs w:val="22"/>
        </w:rPr>
      </w:pPr>
      <w:r w:rsidRPr="0032573A">
        <w:rPr>
          <w:szCs w:val="22"/>
        </w:rPr>
        <w:t xml:space="preserve">This </w:t>
      </w:r>
      <w:r w:rsidR="009E5AFC">
        <w:rPr>
          <w:szCs w:val="22"/>
        </w:rPr>
        <w:t xml:space="preserve">Assessor </w:t>
      </w:r>
      <w:r w:rsidR="00E77E93" w:rsidRPr="0032573A">
        <w:rPr>
          <w:szCs w:val="22"/>
        </w:rPr>
        <w:t>G</w:t>
      </w:r>
      <w:r w:rsidRPr="0032573A">
        <w:rPr>
          <w:szCs w:val="22"/>
        </w:rPr>
        <w:t>uide</w:t>
      </w:r>
      <w:r w:rsidR="000E29EF">
        <w:rPr>
          <w:szCs w:val="22"/>
        </w:rPr>
        <w:t xml:space="preserve"> provides</w:t>
      </w:r>
      <w:r w:rsidR="007E3ED0" w:rsidRPr="0032573A">
        <w:rPr>
          <w:szCs w:val="22"/>
        </w:rPr>
        <w:t xml:space="preserve"> you with </w:t>
      </w:r>
      <w:r w:rsidR="00B1734B">
        <w:rPr>
          <w:szCs w:val="22"/>
        </w:rPr>
        <w:t>the Observation Checklists</w:t>
      </w:r>
      <w:r w:rsidR="007E3ED0" w:rsidRPr="0032573A">
        <w:rPr>
          <w:szCs w:val="22"/>
        </w:rPr>
        <w:t xml:space="preserve"> for Counselling Practical </w:t>
      </w:r>
      <w:r w:rsidR="00FF4B99" w:rsidRPr="0032573A">
        <w:rPr>
          <w:szCs w:val="22"/>
        </w:rPr>
        <w:t xml:space="preserve">Block 1. </w:t>
      </w:r>
    </w:p>
    <w:p w14:paraId="613ADB25" w14:textId="3060A7A1" w:rsidR="006B2C2D" w:rsidRPr="0032573A" w:rsidRDefault="007E3ED0" w:rsidP="00092C16">
      <w:pPr>
        <w:rPr>
          <w:szCs w:val="22"/>
        </w:rPr>
      </w:pPr>
      <w:r w:rsidRPr="0032573A">
        <w:rPr>
          <w:szCs w:val="22"/>
        </w:rPr>
        <w:t xml:space="preserve">The theory for this practical component has been covered </w:t>
      </w:r>
      <w:r w:rsidR="00E77E93" w:rsidRPr="0032573A">
        <w:rPr>
          <w:szCs w:val="22"/>
        </w:rPr>
        <w:t xml:space="preserve">in </w:t>
      </w:r>
      <w:r w:rsidR="00DF3BDF" w:rsidRPr="0032573A">
        <w:rPr>
          <w:szCs w:val="22"/>
        </w:rPr>
        <w:t xml:space="preserve">the </w:t>
      </w:r>
      <w:r w:rsidR="00AC7CCD">
        <w:rPr>
          <w:szCs w:val="22"/>
        </w:rPr>
        <w:t>l</w:t>
      </w:r>
      <w:r w:rsidR="00DF3BDF" w:rsidRPr="0032573A">
        <w:rPr>
          <w:szCs w:val="22"/>
        </w:rPr>
        <w:t xml:space="preserve">earning </w:t>
      </w:r>
      <w:r w:rsidR="00AC7CCD">
        <w:rPr>
          <w:szCs w:val="22"/>
        </w:rPr>
        <w:t>t</w:t>
      </w:r>
      <w:r w:rsidR="00DF3BDF" w:rsidRPr="0032573A">
        <w:rPr>
          <w:szCs w:val="22"/>
        </w:rPr>
        <w:t xml:space="preserve">opics, </w:t>
      </w:r>
      <w:r w:rsidR="00AC7CCD">
        <w:rPr>
          <w:szCs w:val="22"/>
        </w:rPr>
        <w:t>r</w:t>
      </w:r>
      <w:r w:rsidR="00DF3BDF" w:rsidRPr="0032573A">
        <w:rPr>
          <w:szCs w:val="22"/>
        </w:rPr>
        <w:t xml:space="preserve">eadings and </w:t>
      </w:r>
      <w:r w:rsidR="00AC7CCD">
        <w:rPr>
          <w:szCs w:val="22"/>
        </w:rPr>
        <w:t>a</w:t>
      </w:r>
      <w:r w:rsidR="00DF3BDF" w:rsidRPr="0032573A">
        <w:rPr>
          <w:szCs w:val="22"/>
        </w:rPr>
        <w:t>sse</w:t>
      </w:r>
      <w:r w:rsidRPr="0032573A">
        <w:rPr>
          <w:szCs w:val="22"/>
        </w:rPr>
        <w:t>ssment</w:t>
      </w:r>
      <w:r w:rsidR="00E77E93" w:rsidRPr="0032573A">
        <w:rPr>
          <w:szCs w:val="22"/>
        </w:rPr>
        <w:t>s</w:t>
      </w:r>
      <w:r w:rsidRPr="0032573A">
        <w:rPr>
          <w:szCs w:val="22"/>
        </w:rPr>
        <w:t xml:space="preserve"> for</w:t>
      </w:r>
      <w:r w:rsidR="009B0352" w:rsidRPr="0032573A">
        <w:rPr>
          <w:szCs w:val="22"/>
        </w:rPr>
        <w:t>:</w:t>
      </w:r>
    </w:p>
    <w:p w14:paraId="613ADB26" w14:textId="337DD3AD" w:rsidR="006B2C2D" w:rsidRPr="0032573A" w:rsidRDefault="007E3ED0" w:rsidP="009F4F0A">
      <w:pPr>
        <w:pStyle w:val="ListParagraph"/>
        <w:numPr>
          <w:ilvl w:val="0"/>
          <w:numId w:val="6"/>
        </w:numPr>
        <w:rPr>
          <w:szCs w:val="22"/>
        </w:rPr>
      </w:pPr>
      <w:r w:rsidRPr="0032573A">
        <w:rPr>
          <w:szCs w:val="22"/>
        </w:rPr>
        <w:t xml:space="preserve">CHCCSL001 Establish and </w:t>
      </w:r>
      <w:r w:rsidR="008E3ED0">
        <w:rPr>
          <w:szCs w:val="22"/>
        </w:rPr>
        <w:t>c</w:t>
      </w:r>
      <w:r w:rsidRPr="0032573A">
        <w:rPr>
          <w:szCs w:val="22"/>
        </w:rPr>
        <w:t xml:space="preserve">onfirm the </w:t>
      </w:r>
      <w:r w:rsidR="008E3ED0">
        <w:rPr>
          <w:szCs w:val="22"/>
        </w:rPr>
        <w:t>c</w:t>
      </w:r>
      <w:r w:rsidRPr="0032573A">
        <w:rPr>
          <w:szCs w:val="22"/>
        </w:rPr>
        <w:t xml:space="preserve">ounselling </w:t>
      </w:r>
      <w:r w:rsidR="008E3ED0">
        <w:rPr>
          <w:szCs w:val="22"/>
        </w:rPr>
        <w:t>r</w:t>
      </w:r>
      <w:r w:rsidRPr="0032573A">
        <w:rPr>
          <w:szCs w:val="22"/>
        </w:rPr>
        <w:t>elationship</w:t>
      </w:r>
    </w:p>
    <w:p w14:paraId="613ADB27" w14:textId="590D7E78" w:rsidR="006B2C2D" w:rsidRPr="0032573A" w:rsidRDefault="007E3ED0" w:rsidP="009F4F0A">
      <w:pPr>
        <w:pStyle w:val="ListParagraph"/>
        <w:numPr>
          <w:ilvl w:val="0"/>
          <w:numId w:val="6"/>
        </w:numPr>
        <w:rPr>
          <w:szCs w:val="22"/>
        </w:rPr>
      </w:pPr>
      <w:r w:rsidRPr="0032573A">
        <w:rPr>
          <w:szCs w:val="22"/>
        </w:rPr>
        <w:t xml:space="preserve">CHCCSL002 Apply </w:t>
      </w:r>
      <w:r w:rsidR="008E3ED0">
        <w:rPr>
          <w:szCs w:val="22"/>
        </w:rPr>
        <w:t>s</w:t>
      </w:r>
      <w:r w:rsidRPr="0032573A">
        <w:rPr>
          <w:szCs w:val="22"/>
        </w:rPr>
        <w:t xml:space="preserve">pecialist </w:t>
      </w:r>
      <w:r w:rsidR="008E3ED0">
        <w:rPr>
          <w:szCs w:val="22"/>
        </w:rPr>
        <w:t>i</w:t>
      </w:r>
      <w:r w:rsidRPr="0032573A">
        <w:rPr>
          <w:szCs w:val="22"/>
        </w:rPr>
        <w:t xml:space="preserve">nterpersonal and </w:t>
      </w:r>
      <w:r w:rsidR="008E3ED0">
        <w:rPr>
          <w:szCs w:val="22"/>
        </w:rPr>
        <w:t>c</w:t>
      </w:r>
      <w:r w:rsidRPr="0032573A">
        <w:rPr>
          <w:szCs w:val="22"/>
        </w:rPr>
        <w:t xml:space="preserve">ounselling </w:t>
      </w:r>
      <w:r w:rsidR="008E3ED0">
        <w:rPr>
          <w:szCs w:val="22"/>
        </w:rPr>
        <w:t>i</w:t>
      </w:r>
      <w:r w:rsidRPr="0032573A">
        <w:rPr>
          <w:szCs w:val="22"/>
        </w:rPr>
        <w:t xml:space="preserve">nterview </w:t>
      </w:r>
      <w:r w:rsidR="008E3ED0">
        <w:rPr>
          <w:szCs w:val="22"/>
        </w:rPr>
        <w:t>s</w:t>
      </w:r>
      <w:r w:rsidRPr="0032573A">
        <w:rPr>
          <w:szCs w:val="22"/>
        </w:rPr>
        <w:t>kills</w:t>
      </w:r>
    </w:p>
    <w:p w14:paraId="613ADB28" w14:textId="77777777" w:rsidR="008E1326" w:rsidRPr="0032573A" w:rsidRDefault="0047061C" w:rsidP="009F4F0A">
      <w:pPr>
        <w:pStyle w:val="ListParagraph"/>
        <w:numPr>
          <w:ilvl w:val="0"/>
          <w:numId w:val="6"/>
        </w:numPr>
        <w:rPr>
          <w:szCs w:val="22"/>
        </w:rPr>
      </w:pPr>
      <w:r w:rsidRPr="0032573A">
        <w:rPr>
          <w:szCs w:val="22"/>
        </w:rPr>
        <w:t xml:space="preserve">CHCCSL007 </w:t>
      </w:r>
      <w:r w:rsidR="008E1326" w:rsidRPr="0032573A">
        <w:rPr>
          <w:szCs w:val="22"/>
        </w:rPr>
        <w:t>Support counselling clients in decision-making processes</w:t>
      </w:r>
    </w:p>
    <w:p w14:paraId="613ADB29" w14:textId="4E774663" w:rsidR="0053503A" w:rsidRPr="0032573A" w:rsidRDefault="0047061C" w:rsidP="009F4F0A">
      <w:pPr>
        <w:pStyle w:val="ListParagraph"/>
        <w:numPr>
          <w:ilvl w:val="0"/>
          <w:numId w:val="6"/>
        </w:numPr>
        <w:rPr>
          <w:szCs w:val="22"/>
        </w:rPr>
      </w:pPr>
      <w:r w:rsidRPr="0032573A">
        <w:rPr>
          <w:szCs w:val="22"/>
        </w:rPr>
        <w:t>CHCCSL00</w:t>
      </w:r>
      <w:r w:rsidR="00E82433" w:rsidRPr="0032573A">
        <w:rPr>
          <w:szCs w:val="22"/>
        </w:rPr>
        <w:t>4</w:t>
      </w:r>
      <w:r w:rsidR="008E3ED0">
        <w:rPr>
          <w:szCs w:val="22"/>
        </w:rPr>
        <w:t xml:space="preserve"> </w:t>
      </w:r>
      <w:r w:rsidR="0053503A" w:rsidRPr="0032573A">
        <w:rPr>
          <w:szCs w:val="22"/>
        </w:rPr>
        <w:t>Research and apply personality and development theories</w:t>
      </w:r>
    </w:p>
    <w:p w14:paraId="613ADB2A" w14:textId="77777777" w:rsidR="0053503A" w:rsidRPr="0032573A" w:rsidRDefault="0047061C" w:rsidP="009F4F0A">
      <w:pPr>
        <w:pStyle w:val="ListParagraph"/>
        <w:numPr>
          <w:ilvl w:val="0"/>
          <w:numId w:val="6"/>
        </w:numPr>
        <w:rPr>
          <w:szCs w:val="22"/>
        </w:rPr>
      </w:pPr>
      <w:r w:rsidRPr="0032573A">
        <w:rPr>
          <w:szCs w:val="22"/>
        </w:rPr>
        <w:t>CHCCSL00</w:t>
      </w:r>
      <w:r w:rsidR="00E82433" w:rsidRPr="0032573A">
        <w:rPr>
          <w:szCs w:val="22"/>
        </w:rPr>
        <w:t xml:space="preserve">5 </w:t>
      </w:r>
      <w:r w:rsidR="0053503A" w:rsidRPr="0032573A">
        <w:rPr>
          <w:szCs w:val="22"/>
        </w:rPr>
        <w:t xml:space="preserve">Apply learning theories in </w:t>
      </w:r>
      <w:r w:rsidR="00FB20B1" w:rsidRPr="0032573A">
        <w:rPr>
          <w:szCs w:val="22"/>
        </w:rPr>
        <w:t>counselling.</w:t>
      </w:r>
    </w:p>
    <w:p w14:paraId="613ADB2B" w14:textId="77777777" w:rsidR="007921E2" w:rsidRPr="0032573A" w:rsidRDefault="007921E2" w:rsidP="001E3F0D">
      <w:pPr>
        <w:rPr>
          <w:w w:val="110"/>
          <w:szCs w:val="22"/>
        </w:rPr>
      </w:pPr>
    </w:p>
    <w:p w14:paraId="613ADB47" w14:textId="77777777" w:rsidR="00D4376B" w:rsidRPr="0032573A" w:rsidRDefault="00D4376B">
      <w:pPr>
        <w:rPr>
          <w:b/>
          <w:bCs/>
          <w:color w:val="FF0000"/>
          <w:szCs w:val="22"/>
        </w:rPr>
      </w:pPr>
      <w:r w:rsidRPr="0032573A">
        <w:rPr>
          <w:b/>
          <w:bCs/>
          <w:color w:val="FF0000"/>
          <w:szCs w:val="22"/>
        </w:rPr>
        <w:br w:type="page"/>
      </w:r>
    </w:p>
    <w:sdt>
      <w:sdtPr>
        <w:rPr>
          <w:rFonts w:ascii="Simplon Norm" w:eastAsiaTheme="minorEastAsia" w:hAnsi="Simplon Norm" w:cstheme="minorBidi"/>
          <w:color w:val="auto"/>
          <w:sz w:val="22"/>
          <w:szCs w:val="21"/>
        </w:rPr>
        <w:id w:val="-752749513"/>
        <w:docPartObj>
          <w:docPartGallery w:val="Table of Contents"/>
          <w:docPartUnique/>
        </w:docPartObj>
      </w:sdtPr>
      <w:sdtEndPr>
        <w:rPr>
          <w:noProof/>
        </w:rPr>
      </w:sdtEndPr>
      <w:sdtContent>
        <w:p w14:paraId="613ADB55" w14:textId="77777777" w:rsidR="002F3B7F" w:rsidRPr="0032573A" w:rsidRDefault="002F3B7F">
          <w:pPr>
            <w:pStyle w:val="TOCHeading"/>
          </w:pPr>
          <w:r w:rsidRPr="0032573A">
            <w:t>Table of Contents</w:t>
          </w:r>
        </w:p>
        <w:p w14:paraId="613ADB56" w14:textId="77777777" w:rsidR="009757A2" w:rsidRPr="006C39CD" w:rsidRDefault="009757A2">
          <w:pPr>
            <w:pStyle w:val="TOC1"/>
            <w:rPr>
              <w:rStyle w:val="Heading3Char"/>
              <w:rFonts w:eastAsiaTheme="minorEastAsia" w:cstheme="minorBidi"/>
              <w:color w:val="auto"/>
              <w:sz w:val="22"/>
              <w:szCs w:val="21"/>
              <w:lang w:bidi="th-TH"/>
            </w:rPr>
          </w:pPr>
        </w:p>
        <w:p w14:paraId="09A9F2F4" w14:textId="6E2B22F5" w:rsidR="008F6EB7" w:rsidRDefault="00D9543D">
          <w:pPr>
            <w:pStyle w:val="TOC1"/>
            <w:rPr>
              <w:rFonts w:asciiTheme="minorHAnsi" w:hAnsiTheme="minorHAnsi"/>
              <w:noProof/>
              <w:kern w:val="2"/>
              <w:szCs w:val="22"/>
              <w:lang w:eastAsia="en-AU" w:bidi="ar-SA"/>
              <w14:ligatures w14:val="standardContextual"/>
            </w:rPr>
          </w:pPr>
          <w:r w:rsidRPr="00B1734B">
            <w:rPr>
              <w:rStyle w:val="Heading3Char"/>
              <w:rFonts w:eastAsiaTheme="minorEastAsia" w:cstheme="minorBidi"/>
              <w:color w:val="auto"/>
              <w:sz w:val="22"/>
              <w:szCs w:val="21"/>
            </w:rPr>
            <w:fldChar w:fldCharType="begin"/>
          </w:r>
          <w:r w:rsidR="006158F3" w:rsidRPr="00B1734B">
            <w:rPr>
              <w:rStyle w:val="Heading3Char"/>
              <w:rFonts w:eastAsiaTheme="minorEastAsia" w:cstheme="minorBidi"/>
              <w:color w:val="auto"/>
              <w:sz w:val="22"/>
              <w:szCs w:val="21"/>
            </w:rPr>
            <w:instrText xml:space="preserve"> TOC \o "1-3" \h \z \u </w:instrText>
          </w:r>
          <w:r w:rsidRPr="00B1734B">
            <w:rPr>
              <w:rStyle w:val="Heading3Char"/>
              <w:rFonts w:eastAsiaTheme="minorEastAsia" w:cstheme="minorBidi"/>
              <w:color w:val="auto"/>
              <w:sz w:val="22"/>
              <w:szCs w:val="21"/>
            </w:rPr>
            <w:fldChar w:fldCharType="separate"/>
          </w:r>
          <w:hyperlink w:anchor="_Toc149564657" w:history="1">
            <w:r w:rsidR="008F6EB7" w:rsidRPr="00224F59">
              <w:rPr>
                <w:rStyle w:val="Hyperlink"/>
                <w:rFonts w:ascii="Simplon Norm Light" w:hAnsi="Simplon Norm Light"/>
                <w:b/>
                <w:bCs/>
                <w:noProof/>
                <w:lang w:bidi="th-TH"/>
              </w:rPr>
              <w:t>Diploma of Counselling | Practical Block 1</w:t>
            </w:r>
            <w:r w:rsidR="008F6EB7">
              <w:rPr>
                <w:noProof/>
                <w:webHidden/>
              </w:rPr>
              <w:tab/>
            </w:r>
            <w:r w:rsidR="008F6EB7">
              <w:rPr>
                <w:noProof/>
                <w:webHidden/>
              </w:rPr>
              <w:fldChar w:fldCharType="begin"/>
            </w:r>
            <w:r w:rsidR="008F6EB7">
              <w:rPr>
                <w:noProof/>
                <w:webHidden/>
              </w:rPr>
              <w:instrText xml:space="preserve"> PAGEREF _Toc149564657 \h </w:instrText>
            </w:r>
            <w:r w:rsidR="008F6EB7">
              <w:rPr>
                <w:noProof/>
                <w:webHidden/>
              </w:rPr>
            </w:r>
            <w:r w:rsidR="008F6EB7">
              <w:rPr>
                <w:noProof/>
                <w:webHidden/>
              </w:rPr>
              <w:fldChar w:fldCharType="separate"/>
            </w:r>
            <w:r w:rsidR="00E60236">
              <w:rPr>
                <w:noProof/>
                <w:webHidden/>
              </w:rPr>
              <w:t>0</w:t>
            </w:r>
            <w:r w:rsidR="008F6EB7">
              <w:rPr>
                <w:noProof/>
                <w:webHidden/>
              </w:rPr>
              <w:fldChar w:fldCharType="end"/>
            </w:r>
          </w:hyperlink>
        </w:p>
        <w:p w14:paraId="57DA420C" w14:textId="6E6E18E8" w:rsidR="008F6EB7" w:rsidRDefault="00E60236">
          <w:pPr>
            <w:pStyle w:val="TOC2"/>
            <w:rPr>
              <w:rFonts w:asciiTheme="minorHAnsi" w:hAnsiTheme="minorHAnsi"/>
              <w:noProof/>
              <w:kern w:val="2"/>
              <w:szCs w:val="22"/>
              <w:lang w:eastAsia="en-AU" w:bidi="ar-SA"/>
              <w14:ligatures w14:val="standardContextual"/>
            </w:rPr>
          </w:pPr>
          <w:hyperlink w:anchor="_Toc149564658" w:history="1">
            <w:r w:rsidR="008F6EB7" w:rsidRPr="00224F59">
              <w:rPr>
                <w:rStyle w:val="Hyperlink"/>
                <w:noProof/>
                <w:lang w:bidi="th-TH"/>
              </w:rPr>
              <w:t>Role-play 1: Part A: Initial Session with Michelle Smith</w:t>
            </w:r>
            <w:r w:rsidR="008F6EB7">
              <w:rPr>
                <w:noProof/>
                <w:webHidden/>
              </w:rPr>
              <w:tab/>
            </w:r>
            <w:r w:rsidR="008F6EB7">
              <w:rPr>
                <w:noProof/>
                <w:webHidden/>
              </w:rPr>
              <w:fldChar w:fldCharType="begin"/>
            </w:r>
            <w:r w:rsidR="008F6EB7">
              <w:rPr>
                <w:noProof/>
                <w:webHidden/>
              </w:rPr>
              <w:instrText xml:space="preserve"> PAGEREF _Toc149564658 \h </w:instrText>
            </w:r>
            <w:r w:rsidR="008F6EB7">
              <w:rPr>
                <w:noProof/>
                <w:webHidden/>
              </w:rPr>
            </w:r>
            <w:r w:rsidR="008F6EB7">
              <w:rPr>
                <w:noProof/>
                <w:webHidden/>
              </w:rPr>
              <w:fldChar w:fldCharType="separate"/>
            </w:r>
            <w:r>
              <w:rPr>
                <w:noProof/>
                <w:webHidden/>
              </w:rPr>
              <w:t>4</w:t>
            </w:r>
            <w:r w:rsidR="008F6EB7">
              <w:rPr>
                <w:noProof/>
                <w:webHidden/>
              </w:rPr>
              <w:fldChar w:fldCharType="end"/>
            </w:r>
          </w:hyperlink>
        </w:p>
        <w:p w14:paraId="6B24A42B" w14:textId="09FCD84E"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59"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_Toc149564659 \h </w:instrText>
            </w:r>
            <w:r w:rsidR="008F6EB7">
              <w:rPr>
                <w:noProof/>
                <w:webHidden/>
              </w:rPr>
            </w:r>
            <w:r w:rsidR="008F6EB7">
              <w:rPr>
                <w:noProof/>
                <w:webHidden/>
              </w:rPr>
              <w:fldChar w:fldCharType="separate"/>
            </w:r>
            <w:r>
              <w:rPr>
                <w:noProof/>
                <w:webHidden/>
              </w:rPr>
              <w:t>4</w:t>
            </w:r>
            <w:r w:rsidR="008F6EB7">
              <w:rPr>
                <w:noProof/>
                <w:webHidden/>
              </w:rPr>
              <w:fldChar w:fldCharType="end"/>
            </w:r>
          </w:hyperlink>
        </w:p>
        <w:p w14:paraId="77BAEF58" w14:textId="630ED057" w:rsidR="008F6EB7" w:rsidRDefault="00E60236">
          <w:pPr>
            <w:pStyle w:val="TOC2"/>
            <w:rPr>
              <w:rFonts w:asciiTheme="minorHAnsi" w:hAnsiTheme="minorHAnsi"/>
              <w:noProof/>
              <w:kern w:val="2"/>
              <w:szCs w:val="22"/>
              <w:lang w:eastAsia="en-AU" w:bidi="ar-SA"/>
              <w14:ligatures w14:val="standardContextual"/>
            </w:rPr>
          </w:pPr>
          <w:hyperlink w:anchor="_Toc149564660" w:history="1">
            <w:r w:rsidR="008F6EB7" w:rsidRPr="00224F59">
              <w:rPr>
                <w:rStyle w:val="Hyperlink"/>
                <w:noProof/>
                <w:lang w:bidi="th-TH"/>
              </w:rPr>
              <w:t>Role-play 1: Part B: Reflection of Initial Session with Michelle Smith</w:t>
            </w:r>
            <w:r w:rsidR="008F6EB7">
              <w:rPr>
                <w:noProof/>
                <w:webHidden/>
              </w:rPr>
              <w:tab/>
            </w:r>
            <w:r w:rsidR="008F6EB7">
              <w:rPr>
                <w:noProof/>
                <w:webHidden/>
              </w:rPr>
              <w:fldChar w:fldCharType="begin"/>
            </w:r>
            <w:r w:rsidR="008F6EB7">
              <w:rPr>
                <w:noProof/>
                <w:webHidden/>
              </w:rPr>
              <w:instrText xml:space="preserve"> PAGEREF _Toc149564660 \h </w:instrText>
            </w:r>
            <w:r w:rsidR="008F6EB7">
              <w:rPr>
                <w:noProof/>
                <w:webHidden/>
              </w:rPr>
            </w:r>
            <w:r w:rsidR="008F6EB7">
              <w:rPr>
                <w:noProof/>
                <w:webHidden/>
              </w:rPr>
              <w:fldChar w:fldCharType="separate"/>
            </w:r>
            <w:r>
              <w:rPr>
                <w:noProof/>
                <w:webHidden/>
              </w:rPr>
              <w:t>9</w:t>
            </w:r>
            <w:r w:rsidR="008F6EB7">
              <w:rPr>
                <w:noProof/>
                <w:webHidden/>
              </w:rPr>
              <w:fldChar w:fldCharType="end"/>
            </w:r>
          </w:hyperlink>
        </w:p>
        <w:p w14:paraId="597CE832" w14:textId="20BB0B35"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61"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_Toc149564661 \h </w:instrText>
            </w:r>
            <w:r w:rsidR="008F6EB7">
              <w:rPr>
                <w:noProof/>
                <w:webHidden/>
              </w:rPr>
            </w:r>
            <w:r w:rsidR="008F6EB7">
              <w:rPr>
                <w:noProof/>
                <w:webHidden/>
              </w:rPr>
              <w:fldChar w:fldCharType="separate"/>
            </w:r>
            <w:r>
              <w:rPr>
                <w:noProof/>
                <w:webHidden/>
              </w:rPr>
              <w:t>9</w:t>
            </w:r>
            <w:r w:rsidR="008F6EB7">
              <w:rPr>
                <w:noProof/>
                <w:webHidden/>
              </w:rPr>
              <w:fldChar w:fldCharType="end"/>
            </w:r>
          </w:hyperlink>
        </w:p>
        <w:p w14:paraId="27E4AF4A" w14:textId="4E936C60" w:rsidR="008F6EB7" w:rsidRDefault="00E60236">
          <w:pPr>
            <w:pStyle w:val="TOC2"/>
            <w:rPr>
              <w:rFonts w:asciiTheme="minorHAnsi" w:hAnsiTheme="minorHAnsi"/>
              <w:noProof/>
              <w:kern w:val="2"/>
              <w:szCs w:val="22"/>
              <w:lang w:eastAsia="en-AU" w:bidi="ar-SA"/>
              <w14:ligatures w14:val="standardContextual"/>
            </w:rPr>
          </w:pPr>
          <w:hyperlink w:anchor="_Toc149564662" w:history="1">
            <w:r w:rsidR="008F6EB7" w:rsidRPr="00224F59">
              <w:rPr>
                <w:rStyle w:val="Hyperlink"/>
                <w:noProof/>
                <w:lang w:bidi="th-TH"/>
              </w:rPr>
              <w:t>Role-play 1: Part A: Initial Session with Simon Leung</w:t>
            </w:r>
            <w:r w:rsidR="008F6EB7">
              <w:rPr>
                <w:noProof/>
                <w:webHidden/>
              </w:rPr>
              <w:tab/>
            </w:r>
            <w:r w:rsidR="008F6EB7">
              <w:rPr>
                <w:noProof/>
                <w:webHidden/>
              </w:rPr>
              <w:fldChar w:fldCharType="begin"/>
            </w:r>
            <w:r w:rsidR="008F6EB7">
              <w:rPr>
                <w:noProof/>
                <w:webHidden/>
              </w:rPr>
              <w:instrText xml:space="preserve"> PAGEREF _Toc149564662 \h </w:instrText>
            </w:r>
            <w:r w:rsidR="008F6EB7">
              <w:rPr>
                <w:noProof/>
                <w:webHidden/>
              </w:rPr>
            </w:r>
            <w:r w:rsidR="008F6EB7">
              <w:rPr>
                <w:noProof/>
                <w:webHidden/>
              </w:rPr>
              <w:fldChar w:fldCharType="separate"/>
            </w:r>
            <w:r>
              <w:rPr>
                <w:noProof/>
                <w:webHidden/>
              </w:rPr>
              <w:t>11</w:t>
            </w:r>
            <w:r w:rsidR="008F6EB7">
              <w:rPr>
                <w:noProof/>
                <w:webHidden/>
              </w:rPr>
              <w:fldChar w:fldCharType="end"/>
            </w:r>
          </w:hyperlink>
        </w:p>
        <w:p w14:paraId="0B257DA8" w14:textId="0FE87C8B"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63"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_Toc149564663 \h </w:instrText>
            </w:r>
            <w:r w:rsidR="008F6EB7">
              <w:rPr>
                <w:noProof/>
                <w:webHidden/>
              </w:rPr>
            </w:r>
            <w:r w:rsidR="008F6EB7">
              <w:rPr>
                <w:noProof/>
                <w:webHidden/>
              </w:rPr>
              <w:fldChar w:fldCharType="separate"/>
            </w:r>
            <w:r>
              <w:rPr>
                <w:noProof/>
                <w:webHidden/>
              </w:rPr>
              <w:t>11</w:t>
            </w:r>
            <w:r w:rsidR="008F6EB7">
              <w:rPr>
                <w:noProof/>
                <w:webHidden/>
              </w:rPr>
              <w:fldChar w:fldCharType="end"/>
            </w:r>
          </w:hyperlink>
        </w:p>
        <w:p w14:paraId="38524C5B" w14:textId="2F73C56B" w:rsidR="008F6EB7" w:rsidRDefault="00E60236">
          <w:pPr>
            <w:pStyle w:val="TOC2"/>
            <w:rPr>
              <w:rFonts w:asciiTheme="minorHAnsi" w:hAnsiTheme="minorHAnsi"/>
              <w:noProof/>
              <w:kern w:val="2"/>
              <w:szCs w:val="22"/>
              <w:lang w:eastAsia="en-AU" w:bidi="ar-SA"/>
              <w14:ligatures w14:val="standardContextual"/>
            </w:rPr>
          </w:pPr>
          <w:hyperlink w:anchor="_Toc149564664" w:history="1">
            <w:r w:rsidR="008F6EB7" w:rsidRPr="00224F59">
              <w:rPr>
                <w:rStyle w:val="Hyperlink"/>
                <w:noProof/>
                <w:lang w:bidi="th-TH"/>
              </w:rPr>
              <w:t>Role-play 1: Part B: Reflection of Initial Session with Simon Leung</w:t>
            </w:r>
            <w:r w:rsidR="008F6EB7">
              <w:rPr>
                <w:noProof/>
                <w:webHidden/>
              </w:rPr>
              <w:tab/>
            </w:r>
            <w:r w:rsidR="008F6EB7">
              <w:rPr>
                <w:noProof/>
                <w:webHidden/>
              </w:rPr>
              <w:fldChar w:fldCharType="begin"/>
            </w:r>
            <w:r w:rsidR="008F6EB7">
              <w:rPr>
                <w:noProof/>
                <w:webHidden/>
              </w:rPr>
              <w:instrText xml:space="preserve"> PAGEREF _Toc149564664 \h </w:instrText>
            </w:r>
            <w:r w:rsidR="008F6EB7">
              <w:rPr>
                <w:noProof/>
                <w:webHidden/>
              </w:rPr>
            </w:r>
            <w:r w:rsidR="008F6EB7">
              <w:rPr>
                <w:noProof/>
                <w:webHidden/>
              </w:rPr>
              <w:fldChar w:fldCharType="separate"/>
            </w:r>
            <w:r>
              <w:rPr>
                <w:noProof/>
                <w:webHidden/>
              </w:rPr>
              <w:t>17</w:t>
            </w:r>
            <w:r w:rsidR="008F6EB7">
              <w:rPr>
                <w:noProof/>
                <w:webHidden/>
              </w:rPr>
              <w:fldChar w:fldCharType="end"/>
            </w:r>
          </w:hyperlink>
        </w:p>
        <w:p w14:paraId="48480CFC" w14:textId="35FA062F"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65"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_Toc149564665 \h </w:instrText>
            </w:r>
            <w:r w:rsidR="008F6EB7">
              <w:rPr>
                <w:noProof/>
                <w:webHidden/>
              </w:rPr>
            </w:r>
            <w:r w:rsidR="008F6EB7">
              <w:rPr>
                <w:noProof/>
                <w:webHidden/>
              </w:rPr>
              <w:fldChar w:fldCharType="separate"/>
            </w:r>
            <w:r>
              <w:rPr>
                <w:noProof/>
                <w:webHidden/>
              </w:rPr>
              <w:t>17</w:t>
            </w:r>
            <w:r w:rsidR="008F6EB7">
              <w:rPr>
                <w:noProof/>
                <w:webHidden/>
              </w:rPr>
              <w:fldChar w:fldCharType="end"/>
            </w:r>
          </w:hyperlink>
        </w:p>
        <w:p w14:paraId="0F26F5CB" w14:textId="049FE2E5" w:rsidR="008F6EB7" w:rsidRDefault="00E60236">
          <w:pPr>
            <w:pStyle w:val="TOC2"/>
            <w:rPr>
              <w:rFonts w:asciiTheme="minorHAnsi" w:hAnsiTheme="minorHAnsi"/>
              <w:noProof/>
              <w:kern w:val="2"/>
              <w:szCs w:val="22"/>
              <w:lang w:eastAsia="en-AU" w:bidi="ar-SA"/>
              <w14:ligatures w14:val="standardContextual"/>
            </w:rPr>
          </w:pPr>
          <w:hyperlink w:anchor="_Toc149564666" w:history="1">
            <w:r w:rsidR="008F6EB7" w:rsidRPr="00224F59">
              <w:rPr>
                <w:rStyle w:val="Hyperlink"/>
                <w:noProof/>
                <w:lang w:bidi="th-TH"/>
              </w:rPr>
              <w:t>Role-play 2: Part A: Initial Session with Claire Bowman</w:t>
            </w:r>
            <w:r w:rsidR="008F6EB7">
              <w:rPr>
                <w:noProof/>
                <w:webHidden/>
              </w:rPr>
              <w:tab/>
            </w:r>
            <w:r w:rsidR="008F6EB7">
              <w:rPr>
                <w:noProof/>
                <w:webHidden/>
              </w:rPr>
              <w:fldChar w:fldCharType="begin"/>
            </w:r>
            <w:r w:rsidR="008F6EB7">
              <w:rPr>
                <w:noProof/>
                <w:webHidden/>
              </w:rPr>
              <w:instrText xml:space="preserve"> PAGEREF _Toc149564666 \h </w:instrText>
            </w:r>
            <w:r w:rsidR="008F6EB7">
              <w:rPr>
                <w:noProof/>
                <w:webHidden/>
              </w:rPr>
            </w:r>
            <w:r w:rsidR="008F6EB7">
              <w:rPr>
                <w:noProof/>
                <w:webHidden/>
              </w:rPr>
              <w:fldChar w:fldCharType="separate"/>
            </w:r>
            <w:r>
              <w:rPr>
                <w:noProof/>
                <w:webHidden/>
              </w:rPr>
              <w:t>18</w:t>
            </w:r>
            <w:r w:rsidR="008F6EB7">
              <w:rPr>
                <w:noProof/>
                <w:webHidden/>
              </w:rPr>
              <w:fldChar w:fldCharType="end"/>
            </w:r>
          </w:hyperlink>
        </w:p>
        <w:p w14:paraId="64B022D8" w14:textId="41724C7F"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67"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_Toc149564667 \h </w:instrText>
            </w:r>
            <w:r w:rsidR="008F6EB7">
              <w:rPr>
                <w:noProof/>
                <w:webHidden/>
              </w:rPr>
            </w:r>
            <w:r w:rsidR="008F6EB7">
              <w:rPr>
                <w:noProof/>
                <w:webHidden/>
              </w:rPr>
              <w:fldChar w:fldCharType="separate"/>
            </w:r>
            <w:r>
              <w:rPr>
                <w:noProof/>
                <w:webHidden/>
              </w:rPr>
              <w:t>18</w:t>
            </w:r>
            <w:r w:rsidR="008F6EB7">
              <w:rPr>
                <w:noProof/>
                <w:webHidden/>
              </w:rPr>
              <w:fldChar w:fldCharType="end"/>
            </w:r>
          </w:hyperlink>
        </w:p>
        <w:p w14:paraId="543597DA" w14:textId="472D62BD" w:rsidR="008F6EB7" w:rsidRDefault="00E60236">
          <w:pPr>
            <w:pStyle w:val="TOC2"/>
            <w:rPr>
              <w:rFonts w:asciiTheme="minorHAnsi" w:hAnsiTheme="minorHAnsi"/>
              <w:noProof/>
              <w:kern w:val="2"/>
              <w:szCs w:val="22"/>
              <w:lang w:eastAsia="en-AU" w:bidi="ar-SA"/>
              <w14:ligatures w14:val="standardContextual"/>
            </w:rPr>
          </w:pPr>
          <w:hyperlink w:anchor="_Toc149564668" w:history="1">
            <w:r w:rsidR="008F6EB7" w:rsidRPr="00224F59">
              <w:rPr>
                <w:rStyle w:val="Hyperlink"/>
                <w:noProof/>
                <w:lang w:bidi="th-TH"/>
              </w:rPr>
              <w:t>Role-play 2: Part B: Reflection of Initial Session with Claire Bowman</w:t>
            </w:r>
            <w:r w:rsidR="008F6EB7">
              <w:rPr>
                <w:noProof/>
                <w:webHidden/>
              </w:rPr>
              <w:tab/>
            </w:r>
            <w:r w:rsidR="008F6EB7">
              <w:rPr>
                <w:noProof/>
                <w:webHidden/>
              </w:rPr>
              <w:fldChar w:fldCharType="begin"/>
            </w:r>
            <w:r w:rsidR="008F6EB7">
              <w:rPr>
                <w:noProof/>
                <w:webHidden/>
              </w:rPr>
              <w:instrText xml:space="preserve"> PAGEREF _Toc149564668 \h </w:instrText>
            </w:r>
            <w:r w:rsidR="008F6EB7">
              <w:rPr>
                <w:noProof/>
                <w:webHidden/>
              </w:rPr>
            </w:r>
            <w:r w:rsidR="008F6EB7">
              <w:rPr>
                <w:noProof/>
                <w:webHidden/>
              </w:rPr>
              <w:fldChar w:fldCharType="separate"/>
            </w:r>
            <w:r>
              <w:rPr>
                <w:noProof/>
                <w:webHidden/>
              </w:rPr>
              <w:t>23</w:t>
            </w:r>
            <w:r w:rsidR="008F6EB7">
              <w:rPr>
                <w:noProof/>
                <w:webHidden/>
              </w:rPr>
              <w:fldChar w:fldCharType="end"/>
            </w:r>
          </w:hyperlink>
        </w:p>
        <w:p w14:paraId="270F68CE" w14:textId="4AC76CBC"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69"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_Toc149564669 \h </w:instrText>
            </w:r>
            <w:r w:rsidR="008F6EB7">
              <w:rPr>
                <w:noProof/>
                <w:webHidden/>
              </w:rPr>
            </w:r>
            <w:r w:rsidR="008F6EB7">
              <w:rPr>
                <w:noProof/>
                <w:webHidden/>
              </w:rPr>
              <w:fldChar w:fldCharType="separate"/>
            </w:r>
            <w:r>
              <w:rPr>
                <w:noProof/>
                <w:webHidden/>
              </w:rPr>
              <w:t>23</w:t>
            </w:r>
            <w:r w:rsidR="008F6EB7">
              <w:rPr>
                <w:noProof/>
                <w:webHidden/>
              </w:rPr>
              <w:fldChar w:fldCharType="end"/>
            </w:r>
          </w:hyperlink>
        </w:p>
        <w:p w14:paraId="15345BD0" w14:textId="6DEF7DEE" w:rsidR="008F6EB7" w:rsidRDefault="00E60236">
          <w:pPr>
            <w:pStyle w:val="TOC2"/>
            <w:rPr>
              <w:rFonts w:asciiTheme="minorHAnsi" w:hAnsiTheme="minorHAnsi"/>
              <w:noProof/>
              <w:kern w:val="2"/>
              <w:szCs w:val="22"/>
              <w:lang w:eastAsia="en-AU" w:bidi="ar-SA"/>
              <w14:ligatures w14:val="standardContextual"/>
            </w:rPr>
          </w:pPr>
          <w:hyperlink w:anchor="_Toc149564670" w:history="1">
            <w:r w:rsidR="008F6EB7" w:rsidRPr="00224F59">
              <w:rPr>
                <w:rStyle w:val="Hyperlink"/>
                <w:noProof/>
                <w:lang w:bidi="th-TH"/>
              </w:rPr>
              <w:t>Role-play 1: Part A: Second Session with Michelle Smith</w:t>
            </w:r>
            <w:r w:rsidR="008F6EB7">
              <w:rPr>
                <w:noProof/>
                <w:webHidden/>
              </w:rPr>
              <w:tab/>
            </w:r>
            <w:r w:rsidR="008F6EB7">
              <w:rPr>
                <w:noProof/>
                <w:webHidden/>
              </w:rPr>
              <w:fldChar w:fldCharType="begin"/>
            </w:r>
            <w:r w:rsidR="008F6EB7">
              <w:rPr>
                <w:noProof/>
                <w:webHidden/>
              </w:rPr>
              <w:instrText xml:space="preserve"> PAGEREF _Toc149564670 \h </w:instrText>
            </w:r>
            <w:r w:rsidR="008F6EB7">
              <w:rPr>
                <w:noProof/>
                <w:webHidden/>
              </w:rPr>
            </w:r>
            <w:r w:rsidR="008F6EB7">
              <w:rPr>
                <w:noProof/>
                <w:webHidden/>
              </w:rPr>
              <w:fldChar w:fldCharType="separate"/>
            </w:r>
            <w:r>
              <w:rPr>
                <w:noProof/>
                <w:webHidden/>
              </w:rPr>
              <w:t>25</w:t>
            </w:r>
            <w:r w:rsidR="008F6EB7">
              <w:rPr>
                <w:noProof/>
                <w:webHidden/>
              </w:rPr>
              <w:fldChar w:fldCharType="end"/>
            </w:r>
          </w:hyperlink>
        </w:p>
        <w:p w14:paraId="14B2FE27" w14:textId="042DF7FE"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71"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_Toc149564671 \h </w:instrText>
            </w:r>
            <w:r w:rsidR="008F6EB7">
              <w:rPr>
                <w:noProof/>
                <w:webHidden/>
              </w:rPr>
            </w:r>
            <w:r w:rsidR="008F6EB7">
              <w:rPr>
                <w:noProof/>
                <w:webHidden/>
              </w:rPr>
              <w:fldChar w:fldCharType="separate"/>
            </w:r>
            <w:r>
              <w:rPr>
                <w:noProof/>
                <w:webHidden/>
              </w:rPr>
              <w:t>25</w:t>
            </w:r>
            <w:r w:rsidR="008F6EB7">
              <w:rPr>
                <w:noProof/>
                <w:webHidden/>
              </w:rPr>
              <w:fldChar w:fldCharType="end"/>
            </w:r>
          </w:hyperlink>
        </w:p>
        <w:p w14:paraId="31CCCB80" w14:textId="5FC09125" w:rsidR="008F6EB7" w:rsidRDefault="00E60236">
          <w:pPr>
            <w:pStyle w:val="TOC2"/>
            <w:rPr>
              <w:rFonts w:asciiTheme="minorHAnsi" w:hAnsiTheme="minorHAnsi"/>
              <w:noProof/>
              <w:kern w:val="2"/>
              <w:szCs w:val="22"/>
              <w:lang w:eastAsia="en-AU" w:bidi="ar-SA"/>
              <w14:ligatures w14:val="standardContextual"/>
            </w:rPr>
          </w:pPr>
          <w:hyperlink w:anchor="_Toc149564672" w:history="1">
            <w:r w:rsidR="008F6EB7" w:rsidRPr="00224F59">
              <w:rPr>
                <w:rStyle w:val="Hyperlink"/>
                <w:noProof/>
                <w:lang w:bidi="th-TH"/>
              </w:rPr>
              <w:t>Role-play 1: Part B: Reflection of Second Session with Michelle Smith</w:t>
            </w:r>
            <w:r w:rsidR="008F6EB7">
              <w:rPr>
                <w:noProof/>
                <w:webHidden/>
              </w:rPr>
              <w:tab/>
            </w:r>
            <w:r w:rsidR="008F6EB7">
              <w:rPr>
                <w:noProof/>
                <w:webHidden/>
              </w:rPr>
              <w:fldChar w:fldCharType="begin"/>
            </w:r>
            <w:r w:rsidR="008F6EB7">
              <w:rPr>
                <w:noProof/>
                <w:webHidden/>
              </w:rPr>
              <w:instrText xml:space="preserve"> PAGEREF _Toc149564672 \h </w:instrText>
            </w:r>
            <w:r w:rsidR="008F6EB7">
              <w:rPr>
                <w:noProof/>
                <w:webHidden/>
              </w:rPr>
            </w:r>
            <w:r w:rsidR="008F6EB7">
              <w:rPr>
                <w:noProof/>
                <w:webHidden/>
              </w:rPr>
              <w:fldChar w:fldCharType="separate"/>
            </w:r>
            <w:r>
              <w:rPr>
                <w:noProof/>
                <w:webHidden/>
              </w:rPr>
              <w:t>29</w:t>
            </w:r>
            <w:r w:rsidR="008F6EB7">
              <w:rPr>
                <w:noProof/>
                <w:webHidden/>
              </w:rPr>
              <w:fldChar w:fldCharType="end"/>
            </w:r>
          </w:hyperlink>
        </w:p>
        <w:p w14:paraId="18A7C338" w14:textId="692936AC"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73"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_Toc149564673 \h </w:instrText>
            </w:r>
            <w:r w:rsidR="008F6EB7">
              <w:rPr>
                <w:noProof/>
                <w:webHidden/>
              </w:rPr>
            </w:r>
            <w:r w:rsidR="008F6EB7">
              <w:rPr>
                <w:noProof/>
                <w:webHidden/>
              </w:rPr>
              <w:fldChar w:fldCharType="separate"/>
            </w:r>
            <w:r>
              <w:rPr>
                <w:noProof/>
                <w:webHidden/>
              </w:rPr>
              <w:t>29</w:t>
            </w:r>
            <w:r w:rsidR="008F6EB7">
              <w:rPr>
                <w:noProof/>
                <w:webHidden/>
              </w:rPr>
              <w:fldChar w:fldCharType="end"/>
            </w:r>
          </w:hyperlink>
        </w:p>
        <w:p w14:paraId="76F90D63" w14:textId="1860FF2C" w:rsidR="008F6EB7" w:rsidRDefault="00E60236">
          <w:pPr>
            <w:pStyle w:val="TOC2"/>
            <w:rPr>
              <w:rFonts w:asciiTheme="minorHAnsi" w:hAnsiTheme="minorHAnsi"/>
              <w:noProof/>
              <w:kern w:val="2"/>
              <w:szCs w:val="22"/>
              <w:lang w:eastAsia="en-AU" w:bidi="ar-SA"/>
              <w14:ligatures w14:val="standardContextual"/>
            </w:rPr>
          </w:pPr>
          <w:hyperlink w:anchor="_Toc149564674" w:history="1">
            <w:r w:rsidR="008F6EB7" w:rsidRPr="00224F59">
              <w:rPr>
                <w:rStyle w:val="Hyperlink"/>
                <w:noProof/>
                <w:lang w:bidi="th-TH"/>
              </w:rPr>
              <w:t>Role-play 2: Part A: Second Session with Simon Leung</w:t>
            </w:r>
            <w:r w:rsidR="008F6EB7">
              <w:rPr>
                <w:noProof/>
                <w:webHidden/>
              </w:rPr>
              <w:tab/>
            </w:r>
            <w:r w:rsidR="008F6EB7">
              <w:rPr>
                <w:noProof/>
                <w:webHidden/>
              </w:rPr>
              <w:fldChar w:fldCharType="begin"/>
            </w:r>
            <w:r w:rsidR="008F6EB7">
              <w:rPr>
                <w:noProof/>
                <w:webHidden/>
              </w:rPr>
              <w:instrText xml:space="preserve"> PAGEREF _Toc149564674 \h </w:instrText>
            </w:r>
            <w:r w:rsidR="008F6EB7">
              <w:rPr>
                <w:noProof/>
                <w:webHidden/>
              </w:rPr>
            </w:r>
            <w:r w:rsidR="008F6EB7">
              <w:rPr>
                <w:noProof/>
                <w:webHidden/>
              </w:rPr>
              <w:fldChar w:fldCharType="separate"/>
            </w:r>
            <w:r>
              <w:rPr>
                <w:noProof/>
                <w:webHidden/>
              </w:rPr>
              <w:t>30</w:t>
            </w:r>
            <w:r w:rsidR="008F6EB7">
              <w:rPr>
                <w:noProof/>
                <w:webHidden/>
              </w:rPr>
              <w:fldChar w:fldCharType="end"/>
            </w:r>
          </w:hyperlink>
        </w:p>
        <w:p w14:paraId="4B838B32" w14:textId="175194DD"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75"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_Toc149564675 \h </w:instrText>
            </w:r>
            <w:r w:rsidR="008F6EB7">
              <w:rPr>
                <w:noProof/>
                <w:webHidden/>
              </w:rPr>
            </w:r>
            <w:r w:rsidR="008F6EB7">
              <w:rPr>
                <w:noProof/>
                <w:webHidden/>
              </w:rPr>
              <w:fldChar w:fldCharType="separate"/>
            </w:r>
            <w:r>
              <w:rPr>
                <w:noProof/>
                <w:webHidden/>
              </w:rPr>
              <w:t>30</w:t>
            </w:r>
            <w:r w:rsidR="008F6EB7">
              <w:rPr>
                <w:noProof/>
                <w:webHidden/>
              </w:rPr>
              <w:fldChar w:fldCharType="end"/>
            </w:r>
          </w:hyperlink>
        </w:p>
        <w:p w14:paraId="107FDD4D" w14:textId="6FF775EB" w:rsidR="008F6EB7" w:rsidRDefault="00E60236">
          <w:pPr>
            <w:pStyle w:val="TOC2"/>
            <w:rPr>
              <w:rFonts w:asciiTheme="minorHAnsi" w:hAnsiTheme="minorHAnsi"/>
              <w:noProof/>
              <w:kern w:val="2"/>
              <w:szCs w:val="22"/>
              <w:lang w:eastAsia="en-AU" w:bidi="ar-SA"/>
              <w14:ligatures w14:val="standardContextual"/>
            </w:rPr>
          </w:pPr>
          <w:hyperlink w:anchor="_Toc149564676" w:history="1">
            <w:r w:rsidR="008F6EB7" w:rsidRPr="00224F59">
              <w:rPr>
                <w:rStyle w:val="Hyperlink"/>
                <w:noProof/>
                <w:lang w:bidi="th-TH"/>
              </w:rPr>
              <w:t>Role-play 2: Part B: Reflection of Second Session with Simon Leung</w:t>
            </w:r>
            <w:r w:rsidR="008F6EB7">
              <w:rPr>
                <w:noProof/>
                <w:webHidden/>
              </w:rPr>
              <w:tab/>
            </w:r>
            <w:r w:rsidR="008F6EB7">
              <w:rPr>
                <w:noProof/>
                <w:webHidden/>
              </w:rPr>
              <w:fldChar w:fldCharType="begin"/>
            </w:r>
            <w:r w:rsidR="008F6EB7">
              <w:rPr>
                <w:noProof/>
                <w:webHidden/>
              </w:rPr>
              <w:instrText xml:space="preserve"> PAGEREF _Toc149564676 \h </w:instrText>
            </w:r>
            <w:r w:rsidR="008F6EB7">
              <w:rPr>
                <w:noProof/>
                <w:webHidden/>
              </w:rPr>
            </w:r>
            <w:r w:rsidR="008F6EB7">
              <w:rPr>
                <w:noProof/>
                <w:webHidden/>
              </w:rPr>
              <w:fldChar w:fldCharType="separate"/>
            </w:r>
            <w:r>
              <w:rPr>
                <w:noProof/>
                <w:webHidden/>
              </w:rPr>
              <w:t>34</w:t>
            </w:r>
            <w:r w:rsidR="008F6EB7">
              <w:rPr>
                <w:noProof/>
                <w:webHidden/>
              </w:rPr>
              <w:fldChar w:fldCharType="end"/>
            </w:r>
          </w:hyperlink>
        </w:p>
        <w:p w14:paraId="1459882D" w14:textId="066F9A2E"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77"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_Toc149564677 \h </w:instrText>
            </w:r>
            <w:r w:rsidR="008F6EB7">
              <w:rPr>
                <w:noProof/>
                <w:webHidden/>
              </w:rPr>
            </w:r>
            <w:r w:rsidR="008F6EB7">
              <w:rPr>
                <w:noProof/>
                <w:webHidden/>
              </w:rPr>
              <w:fldChar w:fldCharType="separate"/>
            </w:r>
            <w:r>
              <w:rPr>
                <w:noProof/>
                <w:webHidden/>
              </w:rPr>
              <w:t>34</w:t>
            </w:r>
            <w:r w:rsidR="008F6EB7">
              <w:rPr>
                <w:noProof/>
                <w:webHidden/>
              </w:rPr>
              <w:fldChar w:fldCharType="end"/>
            </w:r>
          </w:hyperlink>
        </w:p>
        <w:p w14:paraId="49C9D879" w14:textId="343A2C70" w:rsidR="008F6EB7" w:rsidRDefault="00E60236">
          <w:pPr>
            <w:pStyle w:val="TOC2"/>
            <w:rPr>
              <w:rFonts w:asciiTheme="minorHAnsi" w:hAnsiTheme="minorHAnsi"/>
              <w:noProof/>
              <w:kern w:val="2"/>
              <w:szCs w:val="22"/>
              <w:lang w:eastAsia="en-AU" w:bidi="ar-SA"/>
              <w14:ligatures w14:val="standardContextual"/>
            </w:rPr>
          </w:pPr>
          <w:hyperlink w:anchor="_Toc149564678" w:history="1">
            <w:r w:rsidR="008F6EB7" w:rsidRPr="00224F59">
              <w:rPr>
                <w:rStyle w:val="Hyperlink"/>
                <w:noProof/>
                <w:lang w:bidi="th-TH"/>
              </w:rPr>
              <w:t>Role-play 1: Part A: Middle-phase Session with Claire Bowman</w:t>
            </w:r>
            <w:r w:rsidR="008F6EB7">
              <w:rPr>
                <w:noProof/>
                <w:webHidden/>
              </w:rPr>
              <w:tab/>
            </w:r>
            <w:r w:rsidR="008F6EB7">
              <w:rPr>
                <w:noProof/>
                <w:webHidden/>
              </w:rPr>
              <w:fldChar w:fldCharType="begin"/>
            </w:r>
            <w:r w:rsidR="008F6EB7">
              <w:rPr>
                <w:noProof/>
                <w:webHidden/>
              </w:rPr>
              <w:instrText xml:space="preserve"> PAGEREF _Toc149564678 \h </w:instrText>
            </w:r>
            <w:r w:rsidR="008F6EB7">
              <w:rPr>
                <w:noProof/>
                <w:webHidden/>
              </w:rPr>
            </w:r>
            <w:r w:rsidR="008F6EB7">
              <w:rPr>
                <w:noProof/>
                <w:webHidden/>
              </w:rPr>
              <w:fldChar w:fldCharType="separate"/>
            </w:r>
            <w:r>
              <w:rPr>
                <w:noProof/>
                <w:webHidden/>
              </w:rPr>
              <w:t>36</w:t>
            </w:r>
            <w:r w:rsidR="008F6EB7">
              <w:rPr>
                <w:noProof/>
                <w:webHidden/>
              </w:rPr>
              <w:fldChar w:fldCharType="end"/>
            </w:r>
          </w:hyperlink>
        </w:p>
        <w:p w14:paraId="5F8287A7" w14:textId="14E5E137"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79"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_Toc149564679 \h </w:instrText>
            </w:r>
            <w:r w:rsidR="008F6EB7">
              <w:rPr>
                <w:noProof/>
                <w:webHidden/>
              </w:rPr>
            </w:r>
            <w:r w:rsidR="008F6EB7">
              <w:rPr>
                <w:noProof/>
                <w:webHidden/>
              </w:rPr>
              <w:fldChar w:fldCharType="separate"/>
            </w:r>
            <w:r>
              <w:rPr>
                <w:noProof/>
                <w:webHidden/>
              </w:rPr>
              <w:t>36</w:t>
            </w:r>
            <w:r w:rsidR="008F6EB7">
              <w:rPr>
                <w:noProof/>
                <w:webHidden/>
              </w:rPr>
              <w:fldChar w:fldCharType="end"/>
            </w:r>
          </w:hyperlink>
        </w:p>
        <w:p w14:paraId="2D9AE883" w14:textId="5813E9EE" w:rsidR="008F6EB7" w:rsidRDefault="00E60236">
          <w:pPr>
            <w:pStyle w:val="TOC2"/>
            <w:rPr>
              <w:rFonts w:asciiTheme="minorHAnsi" w:hAnsiTheme="minorHAnsi"/>
              <w:noProof/>
              <w:kern w:val="2"/>
              <w:szCs w:val="22"/>
              <w:lang w:eastAsia="en-AU" w:bidi="ar-SA"/>
              <w14:ligatures w14:val="standardContextual"/>
            </w:rPr>
          </w:pPr>
          <w:hyperlink w:anchor="_Toc149564680" w:history="1">
            <w:r w:rsidR="008F6EB7" w:rsidRPr="00224F59">
              <w:rPr>
                <w:rStyle w:val="Hyperlink"/>
                <w:noProof/>
                <w:lang w:bidi="th-TH"/>
              </w:rPr>
              <w:t>Role-play 1: Part B: Reflection of Middle-phase Session with Claire Bowman</w:t>
            </w:r>
            <w:r w:rsidR="008F6EB7">
              <w:rPr>
                <w:noProof/>
                <w:webHidden/>
              </w:rPr>
              <w:tab/>
            </w:r>
            <w:r w:rsidR="008F6EB7">
              <w:rPr>
                <w:noProof/>
                <w:webHidden/>
              </w:rPr>
              <w:fldChar w:fldCharType="begin"/>
            </w:r>
            <w:r w:rsidR="008F6EB7">
              <w:rPr>
                <w:noProof/>
                <w:webHidden/>
              </w:rPr>
              <w:instrText xml:space="preserve"> PAGEREF _Toc149564680 \h </w:instrText>
            </w:r>
            <w:r w:rsidR="008F6EB7">
              <w:rPr>
                <w:noProof/>
                <w:webHidden/>
              </w:rPr>
            </w:r>
            <w:r w:rsidR="008F6EB7">
              <w:rPr>
                <w:noProof/>
                <w:webHidden/>
              </w:rPr>
              <w:fldChar w:fldCharType="separate"/>
            </w:r>
            <w:r>
              <w:rPr>
                <w:noProof/>
                <w:webHidden/>
              </w:rPr>
              <w:t>41</w:t>
            </w:r>
            <w:r w:rsidR="008F6EB7">
              <w:rPr>
                <w:noProof/>
                <w:webHidden/>
              </w:rPr>
              <w:fldChar w:fldCharType="end"/>
            </w:r>
          </w:hyperlink>
        </w:p>
        <w:p w14:paraId="2AD6B113" w14:textId="0CD24A7A" w:rsidR="008F6EB7" w:rsidRDefault="00E60236">
          <w:pPr>
            <w:pStyle w:val="TOC3"/>
            <w:tabs>
              <w:tab w:val="right" w:leader="dot" w:pos="10456"/>
            </w:tabs>
            <w:rPr>
              <w:rFonts w:asciiTheme="minorHAnsi" w:hAnsiTheme="minorHAnsi"/>
              <w:noProof/>
              <w:kern w:val="2"/>
              <w:szCs w:val="22"/>
              <w:lang w:eastAsia="en-AU" w:bidi="ar-SA"/>
              <w14:ligatures w14:val="standardContextual"/>
            </w:rPr>
          </w:pPr>
          <w:hyperlink w:anchor="_Toc149564681" w:history="1">
            <w:r w:rsidR="008F6EB7" w:rsidRPr="00224F59">
              <w:rPr>
                <w:rStyle w:val="Hyperlink"/>
                <w:noProof/>
                <w:lang w:bidi="th-TH"/>
              </w:rPr>
              <w:t>Observation Checklist</w:t>
            </w:r>
            <w:r w:rsidR="008F6EB7">
              <w:rPr>
                <w:noProof/>
                <w:webHidden/>
              </w:rPr>
              <w:tab/>
            </w:r>
            <w:r w:rsidR="008F6EB7">
              <w:rPr>
                <w:noProof/>
                <w:webHidden/>
              </w:rPr>
              <w:fldChar w:fldCharType="begin"/>
            </w:r>
            <w:r w:rsidR="008F6EB7">
              <w:rPr>
                <w:noProof/>
                <w:webHidden/>
              </w:rPr>
              <w:instrText xml:space="preserve"> PAGEREF _Toc149564681 \h </w:instrText>
            </w:r>
            <w:r w:rsidR="008F6EB7">
              <w:rPr>
                <w:noProof/>
                <w:webHidden/>
              </w:rPr>
            </w:r>
            <w:r w:rsidR="008F6EB7">
              <w:rPr>
                <w:noProof/>
                <w:webHidden/>
              </w:rPr>
              <w:fldChar w:fldCharType="separate"/>
            </w:r>
            <w:r>
              <w:rPr>
                <w:noProof/>
                <w:webHidden/>
              </w:rPr>
              <w:t>41</w:t>
            </w:r>
            <w:r w:rsidR="008F6EB7">
              <w:rPr>
                <w:noProof/>
                <w:webHidden/>
              </w:rPr>
              <w:fldChar w:fldCharType="end"/>
            </w:r>
          </w:hyperlink>
        </w:p>
        <w:p w14:paraId="613ADB78" w14:textId="0953E452" w:rsidR="00092BDD" w:rsidRPr="00B1734B" w:rsidRDefault="00D9543D" w:rsidP="001511B8">
          <w:pPr>
            <w:rPr>
              <w:rStyle w:val="Heading3Char"/>
              <w:rFonts w:eastAsiaTheme="minorEastAsia" w:cstheme="minorBidi"/>
              <w:color w:val="auto"/>
              <w:sz w:val="22"/>
              <w:szCs w:val="21"/>
            </w:rPr>
          </w:pPr>
          <w:r w:rsidRPr="00B1734B">
            <w:rPr>
              <w:rStyle w:val="Heading3Char"/>
              <w:rFonts w:eastAsiaTheme="minorEastAsia" w:cstheme="minorBidi"/>
              <w:color w:val="auto"/>
              <w:sz w:val="22"/>
              <w:szCs w:val="21"/>
              <w:lang w:bidi="en-US"/>
            </w:rPr>
            <w:fldChar w:fldCharType="end"/>
          </w:r>
        </w:p>
      </w:sdtContent>
    </w:sdt>
    <w:p w14:paraId="62A2F7D0" w14:textId="77777777" w:rsidR="00B1734B" w:rsidRDefault="00B1734B">
      <w:pPr>
        <w:rPr>
          <w:rFonts w:asciiTheme="majorHAnsi" w:eastAsiaTheme="majorEastAsia" w:hAnsiTheme="majorHAnsi" w:cstheme="majorBidi"/>
          <w:color w:val="262626" w:themeColor="text1" w:themeTint="D9"/>
          <w:sz w:val="40"/>
          <w:szCs w:val="40"/>
        </w:rPr>
      </w:pPr>
      <w:r>
        <w:br w:type="page"/>
      </w:r>
    </w:p>
    <w:p w14:paraId="613ADB98" w14:textId="77777777" w:rsidR="0074786A" w:rsidRPr="0032573A" w:rsidRDefault="0074786A" w:rsidP="0074786A">
      <w:pPr>
        <w:spacing w:before="4000"/>
        <w:rPr>
          <w:rFonts w:cs="Cordia New"/>
          <w:sz w:val="72"/>
          <w:szCs w:val="72"/>
        </w:rPr>
      </w:pPr>
    </w:p>
    <w:p w14:paraId="613ADB99" w14:textId="77777777" w:rsidR="00DB7922" w:rsidRPr="0032573A" w:rsidRDefault="006F2B91" w:rsidP="0074786A">
      <w:pPr>
        <w:spacing w:before="4000"/>
        <w:jc w:val="center"/>
        <w:rPr>
          <w:rFonts w:cs="Cordia New"/>
          <w:sz w:val="96"/>
          <w:szCs w:val="96"/>
        </w:rPr>
      </w:pPr>
      <w:r w:rsidRPr="0032573A">
        <w:rPr>
          <w:rFonts w:cs="Cordia New"/>
          <w:sz w:val="96"/>
          <w:szCs w:val="96"/>
        </w:rPr>
        <w:t>Practical 1A</w:t>
      </w:r>
    </w:p>
    <w:p w14:paraId="613ADB9A" w14:textId="77777777" w:rsidR="00FB4CC3" w:rsidRPr="0032573A" w:rsidRDefault="00730194" w:rsidP="00D62B31">
      <w:pPr>
        <w:rPr>
          <w:rStyle w:val="Heading3Char"/>
          <w:rFonts w:asciiTheme="majorHAnsi" w:hAnsiTheme="majorHAnsi"/>
          <w:color w:val="262626" w:themeColor="text1" w:themeTint="D9"/>
          <w:sz w:val="40"/>
          <w:szCs w:val="40"/>
        </w:rPr>
      </w:pPr>
      <w:r w:rsidRPr="0032573A">
        <w:rPr>
          <w:rStyle w:val="Heading3Char"/>
          <w:rFonts w:asciiTheme="majorHAnsi" w:hAnsiTheme="majorHAnsi"/>
          <w:color w:val="262626" w:themeColor="text1" w:themeTint="D9"/>
          <w:sz w:val="40"/>
          <w:szCs w:val="40"/>
        </w:rPr>
        <w:br w:type="page"/>
      </w:r>
    </w:p>
    <w:p w14:paraId="0468F905" w14:textId="77777777" w:rsidR="0009474F" w:rsidRPr="0032573A" w:rsidRDefault="0009474F" w:rsidP="0009474F">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689002" behindDoc="0" locked="0" layoutInCell="1" allowOverlap="1" wp14:anchorId="2DD6F9B1" wp14:editId="2B35CA0D">
                <wp:simplePos x="0" y="0"/>
                <wp:positionH relativeFrom="column">
                  <wp:posOffset>1905</wp:posOffset>
                </wp:positionH>
                <wp:positionV relativeFrom="paragraph">
                  <wp:posOffset>382269</wp:posOffset>
                </wp:positionV>
                <wp:extent cx="6365875" cy="0"/>
                <wp:effectExtent l="0" t="0" r="0" b="0"/>
                <wp:wrapNone/>
                <wp:docPr id="212052005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70B6D" id="Straight Connector 22" o:spid="_x0000_s1026" style="position:absolute;z-index:25168900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1A</w:t>
      </w:r>
    </w:p>
    <w:p w14:paraId="4A25F93A" w14:textId="77777777" w:rsidR="0009474F" w:rsidRPr="0032573A" w:rsidRDefault="0009474F" w:rsidP="0009474F">
      <w:pPr>
        <w:pStyle w:val="Heading2"/>
        <w:spacing w:before="400" w:after="240"/>
      </w:pPr>
      <w:bookmarkStart w:id="1" w:name="_Toc149564658"/>
      <w:r w:rsidRPr="0032573A">
        <w:t>Role-play 1: Part A: Initial Session with Michelle Smith</w:t>
      </w:r>
      <w:bookmarkEnd w:id="1"/>
    </w:p>
    <w:p w14:paraId="613ADBDE" w14:textId="77777777" w:rsidR="00CC6F96" w:rsidRPr="0032573A" w:rsidRDefault="00CC6F96" w:rsidP="00CC6F96">
      <w:pPr>
        <w:pStyle w:val="Heading3"/>
        <w:spacing w:after="240"/>
      </w:pPr>
      <w:bookmarkStart w:id="2" w:name="_Toc149564659"/>
      <w:r w:rsidRPr="0032573A">
        <w:t>Observation Checklist</w:t>
      </w:r>
      <w:bookmarkEnd w:id="2"/>
    </w:p>
    <w:p w14:paraId="613ADBDF" w14:textId="18D43BA4" w:rsidR="005370B8" w:rsidRPr="0032573A" w:rsidRDefault="005370B8" w:rsidP="157826DD">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sidR="00FF0DF7">
        <w:rPr>
          <w:rFonts w:eastAsia="Calibri" w:cs="Times New Roman"/>
          <w:color w:val="FF0000"/>
          <w:lang w:bidi="ar-SA"/>
        </w:rPr>
        <w:t xml:space="preserve">the </w:t>
      </w:r>
      <w:r w:rsidRPr="0032573A">
        <w:rPr>
          <w:rFonts w:eastAsia="Calibri" w:cs="Times New Roman"/>
          <w:color w:val="FF0000"/>
          <w:lang w:bidi="ar-SA"/>
        </w:rPr>
        <w:t>trainer</w:t>
      </w:r>
      <w:r w:rsidR="00FF0DF7">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613ADBE0" w14:textId="77777777" w:rsidR="00041B0F" w:rsidRPr="0032573A" w:rsidRDefault="00041B0F" w:rsidP="00041B0F">
      <w:pPr>
        <w:rPr>
          <w:color w:val="FF0000"/>
          <w:sz w:val="28"/>
          <w:szCs w:val="24"/>
        </w:rPr>
      </w:pPr>
      <w:r w:rsidRPr="0032573A">
        <w:rPr>
          <w:rFonts w:eastAsia="Calibri" w:cs="Times New Roman"/>
          <w:color w:val="FF0000"/>
          <w:szCs w:val="22"/>
          <w:lang w:bidi="ar-SA"/>
        </w:rPr>
        <w:t xml:space="preserve">Assessors are to indicate result as Satisfactory (S) or Not </w:t>
      </w:r>
      <w:r w:rsidR="00F84A51" w:rsidRPr="0032573A">
        <w:rPr>
          <w:rFonts w:eastAsia="Calibri" w:cs="Times New Roman"/>
          <w:color w:val="FF0000"/>
          <w:szCs w:val="22"/>
          <w:lang w:bidi="ar-SA"/>
        </w:rPr>
        <w:t>Y</w:t>
      </w:r>
      <w:r w:rsidRPr="0032573A">
        <w:rPr>
          <w:rFonts w:eastAsia="Calibri" w:cs="Times New Roman"/>
          <w:color w:val="FF0000"/>
          <w:szCs w:val="22"/>
          <w:lang w:bidi="ar-SA"/>
        </w:rPr>
        <w:t>et Satisfactory (NYS)</w:t>
      </w:r>
    </w:p>
    <w:tbl>
      <w:tblPr>
        <w:tblW w:w="104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652"/>
        <w:gridCol w:w="709"/>
        <w:gridCol w:w="709"/>
        <w:gridCol w:w="5420"/>
      </w:tblGrid>
      <w:tr w:rsidR="00ED7DC0" w:rsidRPr="0032573A" w14:paraId="613ADBE5" w14:textId="77777777" w:rsidTr="000D5A28">
        <w:trPr>
          <w:trHeight w:val="233"/>
          <w:tblHeader/>
        </w:trPr>
        <w:tc>
          <w:tcPr>
            <w:tcW w:w="3652" w:type="dxa"/>
            <w:shd w:val="clear" w:color="auto" w:fill="DEEAF6" w:themeFill="accent5" w:themeFillTint="33"/>
            <w:vAlign w:val="center"/>
          </w:tcPr>
          <w:p w14:paraId="613ADBE1" w14:textId="77777777" w:rsidR="00ED7DC0" w:rsidRPr="0032573A" w:rsidRDefault="004B164A" w:rsidP="000D5A28">
            <w:pPr>
              <w:tabs>
                <w:tab w:val="left" w:pos="4536"/>
              </w:tabs>
              <w:spacing w:after="0"/>
              <w:rPr>
                <w:b/>
                <w:bCs/>
                <w:color w:val="FF0000"/>
              </w:rPr>
            </w:pPr>
            <w:bookmarkStart w:id="3" w:name="_Hlk129788704"/>
            <w:r w:rsidRPr="0032573A">
              <w:rPr>
                <w:b/>
                <w:bCs/>
                <w:szCs w:val="20"/>
              </w:rPr>
              <w:t>Observation</w:t>
            </w:r>
          </w:p>
        </w:tc>
        <w:tc>
          <w:tcPr>
            <w:tcW w:w="709" w:type="dxa"/>
            <w:shd w:val="clear" w:color="auto" w:fill="DEEAF6" w:themeFill="accent5" w:themeFillTint="33"/>
            <w:vAlign w:val="center"/>
          </w:tcPr>
          <w:p w14:paraId="613ADBE2" w14:textId="77777777" w:rsidR="00ED7DC0" w:rsidRPr="0032573A" w:rsidRDefault="00ED7DC0" w:rsidP="00636ACF">
            <w:pPr>
              <w:spacing w:after="0"/>
              <w:jc w:val="center"/>
            </w:pPr>
            <w:r w:rsidRPr="0032573A">
              <w:rPr>
                <w:b/>
                <w:bCs/>
              </w:rPr>
              <w:t>S</w:t>
            </w:r>
          </w:p>
        </w:tc>
        <w:tc>
          <w:tcPr>
            <w:tcW w:w="709" w:type="dxa"/>
            <w:shd w:val="clear" w:color="auto" w:fill="DEEAF6" w:themeFill="accent5" w:themeFillTint="33"/>
            <w:vAlign w:val="center"/>
          </w:tcPr>
          <w:p w14:paraId="613ADBE3" w14:textId="77777777" w:rsidR="00ED7DC0" w:rsidRPr="0032573A" w:rsidRDefault="00ED7DC0" w:rsidP="00636ACF">
            <w:pPr>
              <w:spacing w:after="0"/>
              <w:jc w:val="center"/>
            </w:pPr>
            <w:r w:rsidRPr="0032573A">
              <w:rPr>
                <w:b/>
                <w:bCs/>
              </w:rPr>
              <w:t>NYS</w:t>
            </w:r>
          </w:p>
        </w:tc>
        <w:tc>
          <w:tcPr>
            <w:tcW w:w="5420" w:type="dxa"/>
            <w:shd w:val="clear" w:color="auto" w:fill="DEEAF6" w:themeFill="accent5" w:themeFillTint="33"/>
            <w:vAlign w:val="center"/>
          </w:tcPr>
          <w:p w14:paraId="613ADBE4" w14:textId="77777777" w:rsidR="00ED7DC0" w:rsidRPr="0032573A" w:rsidRDefault="00ED7DC0" w:rsidP="00636ACF">
            <w:pPr>
              <w:spacing w:after="0"/>
              <w:jc w:val="center"/>
              <w:rPr>
                <w:color w:val="FF0000"/>
              </w:rPr>
            </w:pPr>
            <w:r w:rsidRPr="0032573A">
              <w:rPr>
                <w:b/>
                <w:bCs/>
              </w:rPr>
              <w:t>Comments</w:t>
            </w:r>
          </w:p>
        </w:tc>
      </w:tr>
      <w:tr w:rsidR="00ED7DC0" w:rsidRPr="0032573A" w14:paraId="613ADBE8" w14:textId="77777777" w:rsidTr="000D4AFB">
        <w:trPr>
          <w:trHeight w:val="417"/>
        </w:trPr>
        <w:tc>
          <w:tcPr>
            <w:tcW w:w="10490" w:type="dxa"/>
            <w:gridSpan w:val="4"/>
            <w:shd w:val="clear" w:color="auto" w:fill="E2EFD9" w:themeFill="accent6" w:themeFillTint="33"/>
            <w:vAlign w:val="center"/>
          </w:tcPr>
          <w:p w14:paraId="613ADBE6" w14:textId="77777777" w:rsidR="00ED7DC0" w:rsidRPr="0032573A" w:rsidRDefault="00ED7DC0" w:rsidP="00ED7DC0">
            <w:r w:rsidRPr="0032573A">
              <w:rPr>
                <w:b/>
                <w:bCs/>
              </w:rPr>
              <w:t>Q1.</w:t>
            </w:r>
            <w:r w:rsidRPr="0032573A">
              <w:t xml:space="preserve"> Did the student competently conduct an initial counselling session in which they followed the structure and process of an initial counselling interview, used appropriate counselling communication techniques, and developed an appropriate counselling plan? </w:t>
            </w:r>
          </w:p>
          <w:p w14:paraId="613ADBE7" w14:textId="77777777" w:rsidR="00ED7DC0" w:rsidRPr="0032573A" w:rsidRDefault="00ED7DC0" w:rsidP="00ED7DC0">
            <w:pPr>
              <w:rPr>
                <w:b/>
                <w:bCs/>
              </w:rPr>
            </w:pPr>
            <w:r w:rsidRPr="0032573A">
              <w:t>Specifically, did the student competently:</w:t>
            </w:r>
          </w:p>
        </w:tc>
      </w:tr>
      <w:tr w:rsidR="00ED7DC0" w:rsidRPr="0032573A" w14:paraId="613ADBEA" w14:textId="77777777" w:rsidTr="000D4AFB">
        <w:trPr>
          <w:trHeight w:val="417"/>
        </w:trPr>
        <w:tc>
          <w:tcPr>
            <w:tcW w:w="10490" w:type="dxa"/>
            <w:gridSpan w:val="4"/>
            <w:shd w:val="clear" w:color="auto" w:fill="FFF2CC" w:themeFill="accent4" w:themeFillTint="33"/>
            <w:vAlign w:val="center"/>
          </w:tcPr>
          <w:p w14:paraId="613ADBE9" w14:textId="77777777" w:rsidR="00ED7DC0" w:rsidRPr="0032573A" w:rsidRDefault="00ED7DC0" w:rsidP="00C92D81">
            <w:pPr>
              <w:spacing w:before="80" w:after="80"/>
              <w:rPr>
                <w:b/>
                <w:bCs/>
              </w:rPr>
            </w:pPr>
            <w:r w:rsidRPr="0032573A">
              <w:rPr>
                <w:b/>
                <w:bCs/>
              </w:rPr>
              <w:t>Ob1.Greet the client and begin to build a relationship and rapport, as demonstrated by:</w:t>
            </w:r>
          </w:p>
        </w:tc>
      </w:tr>
      <w:tr w:rsidR="0047671F" w:rsidRPr="0047671F" w14:paraId="613ADBF2" w14:textId="77777777" w:rsidTr="00273926">
        <w:trPr>
          <w:trHeight w:val="417"/>
        </w:trPr>
        <w:tc>
          <w:tcPr>
            <w:tcW w:w="3652" w:type="dxa"/>
          </w:tcPr>
          <w:p w14:paraId="613ADBEB" w14:textId="77777777" w:rsidR="0056561F" w:rsidRPr="0032573A" w:rsidRDefault="00FD501D" w:rsidP="007571FD">
            <w:pPr>
              <w:pStyle w:val="ListParagraph"/>
              <w:numPr>
                <w:ilvl w:val="0"/>
                <w:numId w:val="26"/>
              </w:numPr>
              <w:ind w:left="426"/>
            </w:pPr>
            <w:r w:rsidRPr="0032573A">
              <w:t>Greeting the client by name and welcoming them</w:t>
            </w:r>
          </w:p>
        </w:tc>
        <w:tc>
          <w:tcPr>
            <w:tcW w:w="709" w:type="dxa"/>
          </w:tcPr>
          <w:p w14:paraId="613ADBEC" w14:textId="77777777" w:rsidR="00FD501D" w:rsidRPr="0032573A" w:rsidRDefault="00FD501D" w:rsidP="003F58FB">
            <w:pPr>
              <w:jc w:val="center"/>
            </w:pPr>
          </w:p>
          <w:p w14:paraId="613ADBED" w14:textId="6F4FF7CE" w:rsidR="00FD501D" w:rsidRPr="0032573A" w:rsidRDefault="00425C30" w:rsidP="003F58FB">
            <w:pPr>
              <w:jc w:val="center"/>
            </w:pPr>
            <w:r>
              <w:rPr>
                <w:noProof/>
              </w:rPr>
              <mc:AlternateContent>
                <mc:Choice Requires="wpg">
                  <w:drawing>
                    <wp:inline distT="0" distB="0" distL="0" distR="0" wp14:anchorId="613AE63F" wp14:editId="42C3DF07">
                      <wp:extent cx="160020" cy="160020"/>
                      <wp:effectExtent l="3175" t="1905" r="8255" b="9525"/>
                      <wp:docPr id="44453862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92808640"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5A2EB8" id="Group 11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yPn5AXkCAABDBQAADgAAAAAA&#10;AAAAAAAAAAAuAgAAZHJzL2Uyb0RvYy54bWxQSwECLQAUAAYACAAAACEA3CwvYdkAAAADAQAADwAA&#10;AAAAAAAAAAAAAADTBAAAZHJzL2Rvd25yZXYueG1sUEsFBgAAAAAEAAQA8wAAANkFA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" filled="f" strokecolor="#37373b" strokeweight=".72pt"/>
                      <w10:anchorlock/>
                    </v:group>
                  </w:pict>
                </mc:Fallback>
              </mc:AlternateContent>
            </w:r>
          </w:p>
        </w:tc>
        <w:tc>
          <w:tcPr>
            <w:tcW w:w="709" w:type="dxa"/>
          </w:tcPr>
          <w:p w14:paraId="613ADBEE" w14:textId="77777777" w:rsidR="00FD501D" w:rsidRPr="0032573A" w:rsidRDefault="00FD501D" w:rsidP="003F58FB">
            <w:pPr>
              <w:jc w:val="center"/>
            </w:pPr>
          </w:p>
          <w:p w14:paraId="613ADBEF" w14:textId="6637AE70" w:rsidR="00FD501D" w:rsidRPr="0032573A" w:rsidRDefault="00425C30" w:rsidP="003F58FB">
            <w:pPr>
              <w:jc w:val="center"/>
            </w:pPr>
            <w:r>
              <w:rPr>
                <w:noProof/>
              </w:rPr>
              <mc:AlternateContent>
                <mc:Choice Requires="wpg">
                  <w:drawing>
                    <wp:inline distT="0" distB="0" distL="0" distR="0" wp14:anchorId="613AE641" wp14:editId="440DF332">
                      <wp:extent cx="160020" cy="160020"/>
                      <wp:effectExtent l="5715" t="1905" r="5715" b="9525"/>
                      <wp:docPr id="155088709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65199762" name="docshape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8C90FD" id="Group 1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74JJM3kCAABEBQAADgAAAAAA&#10;AAAAAAAAAAAuAgAAZHJzL2Uyb0RvYy54bWxQSwECLQAUAAYACAAAACEA3CwvYdkAAAADAQAADwAA&#10;AAAAAAAAAAAAAADTBAAAZHJzL2Rvd25yZXYueG1sUEsFBgAAAAAEAAQA8wAAANkFA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" filled="f" strokecolor="#37373b" strokeweight=".72pt"/>
                      <w10:anchorlock/>
                    </v:group>
                  </w:pict>
                </mc:Fallback>
              </mc:AlternateContent>
            </w:r>
          </w:p>
        </w:tc>
        <w:tc>
          <w:tcPr>
            <w:tcW w:w="5420" w:type="dxa"/>
          </w:tcPr>
          <w:p w14:paraId="613ADBF1" w14:textId="42E47362" w:rsidR="00310EDE" w:rsidRPr="0047671F" w:rsidRDefault="00310EDE" w:rsidP="000861C0"/>
        </w:tc>
      </w:tr>
      <w:tr w:rsidR="0047671F" w:rsidRPr="0047671F" w14:paraId="613ADBFA" w14:textId="77777777" w:rsidTr="00273926">
        <w:trPr>
          <w:trHeight w:val="419"/>
        </w:trPr>
        <w:tc>
          <w:tcPr>
            <w:tcW w:w="3652" w:type="dxa"/>
          </w:tcPr>
          <w:p w14:paraId="613ADBF3" w14:textId="3FBE1760" w:rsidR="0056561F" w:rsidRPr="0032573A" w:rsidRDefault="00FD501D" w:rsidP="007571FD">
            <w:pPr>
              <w:pStyle w:val="ListParagraph"/>
              <w:numPr>
                <w:ilvl w:val="0"/>
                <w:numId w:val="26"/>
              </w:numPr>
              <w:ind w:left="426"/>
            </w:pPr>
            <w:r w:rsidRPr="0032573A">
              <w:t>Engaging in appropriate small</w:t>
            </w:r>
            <w:r w:rsidR="002B0C44" w:rsidRPr="0032573A">
              <w:t xml:space="preserve"> </w:t>
            </w:r>
            <w:r w:rsidRPr="0032573A">
              <w:t>talk to help the client feel comfortable</w:t>
            </w:r>
          </w:p>
        </w:tc>
        <w:tc>
          <w:tcPr>
            <w:tcW w:w="709" w:type="dxa"/>
          </w:tcPr>
          <w:p w14:paraId="613ADBF4" w14:textId="77777777" w:rsidR="00FD501D" w:rsidRPr="0032573A" w:rsidRDefault="00FD501D" w:rsidP="003F58FB">
            <w:pPr>
              <w:jc w:val="center"/>
            </w:pPr>
          </w:p>
          <w:p w14:paraId="613ADBF5" w14:textId="7CCA356A" w:rsidR="00FD501D" w:rsidRPr="0032573A" w:rsidRDefault="00425C30" w:rsidP="003F58FB">
            <w:pPr>
              <w:jc w:val="center"/>
            </w:pPr>
            <w:r>
              <w:rPr>
                <w:noProof/>
              </w:rPr>
              <mc:AlternateContent>
                <mc:Choice Requires="wpg">
                  <w:drawing>
                    <wp:inline distT="0" distB="0" distL="0" distR="0" wp14:anchorId="613AE643" wp14:editId="3D9E4BAE">
                      <wp:extent cx="160020" cy="160020"/>
                      <wp:effectExtent l="3175" t="5080" r="8255" b="6350"/>
                      <wp:docPr id="72893079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20593789" name="docshape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F6121F" id="Group 1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YkA7t6AgAARAUAAA4AAAAA&#10;AAAAAAAAAAAALgIAAGRycy9lMm9Eb2MueG1sUEsBAi0AFAAGAAgAAAAhANwsL2HZAAAAAwEAAA8A&#10;AAAAAAAAAAAAAAAA1AQAAGRycy9kb3ducmV2LnhtbFBLBQYAAAAABAAEAPMAAADaBQ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" filled="f" strokecolor="#37373b" strokeweight=".72pt"/>
                      <w10:anchorlock/>
                    </v:group>
                  </w:pict>
                </mc:Fallback>
              </mc:AlternateContent>
            </w:r>
          </w:p>
        </w:tc>
        <w:tc>
          <w:tcPr>
            <w:tcW w:w="709" w:type="dxa"/>
          </w:tcPr>
          <w:p w14:paraId="613ADBF6" w14:textId="77777777" w:rsidR="00FD501D" w:rsidRPr="0032573A" w:rsidRDefault="00FD501D" w:rsidP="003F58FB">
            <w:pPr>
              <w:jc w:val="center"/>
            </w:pPr>
          </w:p>
          <w:p w14:paraId="613ADBF7" w14:textId="59C2D933" w:rsidR="00FD501D" w:rsidRPr="0032573A" w:rsidRDefault="00425C30" w:rsidP="003F58FB">
            <w:pPr>
              <w:jc w:val="center"/>
            </w:pPr>
            <w:r>
              <w:rPr>
                <w:noProof/>
              </w:rPr>
              <mc:AlternateContent>
                <mc:Choice Requires="wpg">
                  <w:drawing>
                    <wp:inline distT="0" distB="0" distL="0" distR="0" wp14:anchorId="613AE645" wp14:editId="5F83AE4E">
                      <wp:extent cx="160020" cy="160020"/>
                      <wp:effectExtent l="5715" t="5080" r="5715" b="6350"/>
                      <wp:docPr id="38407149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30563318" name="docshape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63AA4F" id="Group 1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MWhaqeAIAAEQFAAAOAAAAAAAA&#10;AAAAAAAAAC4CAABkcnMvZTJvRG9jLnhtbFBLAQItABQABgAIAAAAIQDcLC9h2QAAAAMBAAAPAAAA&#10;AAAAAAAAAAAAANIEAABkcnMvZG93bnJldi54bWxQSwUGAAAAAAQABADzAAAA2AU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" filled="f" strokecolor="#37373b" strokeweight=".72pt"/>
                      <w10:anchorlock/>
                    </v:group>
                  </w:pict>
                </mc:Fallback>
              </mc:AlternateContent>
            </w:r>
          </w:p>
        </w:tc>
        <w:tc>
          <w:tcPr>
            <w:tcW w:w="5420" w:type="dxa"/>
          </w:tcPr>
          <w:p w14:paraId="613ADBF9" w14:textId="01CDE99D" w:rsidR="00FD501D" w:rsidRPr="0047671F" w:rsidRDefault="00FD501D" w:rsidP="000861C0"/>
        </w:tc>
      </w:tr>
      <w:tr w:rsidR="0047671F" w:rsidRPr="0047671F" w14:paraId="613ADC01" w14:textId="77777777" w:rsidTr="00273926">
        <w:trPr>
          <w:trHeight w:val="417"/>
        </w:trPr>
        <w:tc>
          <w:tcPr>
            <w:tcW w:w="3652" w:type="dxa"/>
          </w:tcPr>
          <w:p w14:paraId="613ADBFB" w14:textId="77777777" w:rsidR="0056561F" w:rsidRPr="0032573A" w:rsidRDefault="00FD501D" w:rsidP="007571FD">
            <w:pPr>
              <w:pStyle w:val="ListParagraph"/>
              <w:numPr>
                <w:ilvl w:val="0"/>
                <w:numId w:val="26"/>
              </w:numPr>
              <w:ind w:left="426"/>
            </w:pPr>
            <w:r w:rsidRPr="0032573A">
              <w:t>Using appropriate communication skills to respond to the client</w:t>
            </w:r>
          </w:p>
        </w:tc>
        <w:tc>
          <w:tcPr>
            <w:tcW w:w="709" w:type="dxa"/>
          </w:tcPr>
          <w:p w14:paraId="613ADBFC" w14:textId="77777777" w:rsidR="0056561F" w:rsidRPr="0032573A" w:rsidRDefault="0056561F" w:rsidP="003F58FB">
            <w:pPr>
              <w:jc w:val="center"/>
            </w:pPr>
          </w:p>
          <w:p w14:paraId="613ADBFD" w14:textId="16E2198C" w:rsidR="00FD501D" w:rsidRPr="0032573A" w:rsidRDefault="00425C30" w:rsidP="003F58FB">
            <w:pPr>
              <w:jc w:val="center"/>
            </w:pPr>
            <w:r>
              <w:rPr>
                <w:noProof/>
              </w:rPr>
              <mc:AlternateContent>
                <mc:Choice Requires="wpg">
                  <w:drawing>
                    <wp:inline distT="0" distB="0" distL="0" distR="0" wp14:anchorId="613AE647" wp14:editId="7DC55886">
                      <wp:extent cx="160020" cy="160020"/>
                      <wp:effectExtent l="3175" t="7620" r="8255" b="3810"/>
                      <wp:docPr id="18776643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76135420" name="docshape1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8C8727" id="Group 1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E7So2J6AgAARQUAAA4AAAAA&#10;AAAAAAAAAAAALgIAAGRycy9lMm9Eb2MueG1sUEsBAi0AFAAGAAgAAAAhANwsL2HZAAAAAwEAAA8A&#10;AAAAAAAAAAAAAAAA1AQAAGRycy9kb3ducmV2LnhtbFBLBQYAAAAABAAEAPMAAADaBQ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" filled="f" strokecolor="#37373b" strokeweight=".72pt"/>
                      <w10:anchorlock/>
                    </v:group>
                  </w:pict>
                </mc:Fallback>
              </mc:AlternateContent>
            </w:r>
          </w:p>
        </w:tc>
        <w:tc>
          <w:tcPr>
            <w:tcW w:w="709" w:type="dxa"/>
          </w:tcPr>
          <w:p w14:paraId="613ADBFE" w14:textId="77777777" w:rsidR="00FD501D" w:rsidRPr="0032573A" w:rsidRDefault="00FD501D" w:rsidP="003F58FB">
            <w:pPr>
              <w:jc w:val="center"/>
            </w:pPr>
          </w:p>
          <w:p w14:paraId="613ADBFF" w14:textId="21EE40B7" w:rsidR="00FD501D" w:rsidRPr="0032573A" w:rsidRDefault="00425C30" w:rsidP="003F58FB">
            <w:pPr>
              <w:jc w:val="center"/>
            </w:pPr>
            <w:r>
              <w:rPr>
                <w:noProof/>
              </w:rPr>
              <mc:AlternateContent>
                <mc:Choice Requires="wpg">
                  <w:drawing>
                    <wp:inline distT="0" distB="0" distL="0" distR="0" wp14:anchorId="613AE649" wp14:editId="323E7A80">
                      <wp:extent cx="160020" cy="160020"/>
                      <wp:effectExtent l="5715" t="7620" r="5715" b="3810"/>
                      <wp:docPr id="50830284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52401837" name="docshape1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CD8AD8" id="Group 1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708aaHkCAABEBQAADgAAAAAA&#10;AAAAAAAAAAAuAgAAZHJzL2Uyb0RvYy54bWxQSwECLQAUAAYACAAAACEA3CwvYdkAAAADAQAADwAA&#10;AAAAAAAAAAAAAADTBAAAZHJzL2Rvd25yZXYueG1sUEsFBgAAAAAEAAQA8wAAANkFA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" filled="f" strokecolor="#37373b" strokeweight=".72pt"/>
                      <w10:anchorlock/>
                    </v:group>
                  </w:pict>
                </mc:Fallback>
              </mc:AlternateContent>
            </w:r>
          </w:p>
        </w:tc>
        <w:tc>
          <w:tcPr>
            <w:tcW w:w="5420" w:type="dxa"/>
          </w:tcPr>
          <w:p w14:paraId="613ADC00" w14:textId="5387CDAD" w:rsidR="00FD501D" w:rsidRPr="0047671F" w:rsidRDefault="00FD501D" w:rsidP="000861C0"/>
        </w:tc>
      </w:tr>
      <w:tr w:rsidR="0047671F" w:rsidRPr="0047671F" w14:paraId="613ADC03" w14:textId="77777777" w:rsidTr="000D4AFB">
        <w:trPr>
          <w:trHeight w:val="552"/>
        </w:trPr>
        <w:tc>
          <w:tcPr>
            <w:tcW w:w="10490" w:type="dxa"/>
            <w:gridSpan w:val="4"/>
            <w:shd w:val="clear" w:color="auto" w:fill="FFF2CC" w:themeFill="accent4" w:themeFillTint="33"/>
          </w:tcPr>
          <w:p w14:paraId="613ADC02" w14:textId="77777777" w:rsidR="00C454A2" w:rsidRPr="0047671F" w:rsidRDefault="00C454A2" w:rsidP="003F58FB">
            <w:pPr>
              <w:spacing w:before="80" w:after="80"/>
              <w:jc w:val="center"/>
            </w:pPr>
            <w:r w:rsidRPr="0047671F">
              <w:rPr>
                <w:b/>
                <w:bCs/>
              </w:rPr>
              <w:t>Ob2. Begin the contracting process by providing information about the service on offer and clarifying the client’s understanding, as demonstrated by:</w:t>
            </w:r>
          </w:p>
        </w:tc>
      </w:tr>
      <w:tr w:rsidR="0047671F" w:rsidRPr="0047671F" w14:paraId="613ADC0A" w14:textId="77777777" w:rsidTr="00273926">
        <w:trPr>
          <w:trHeight w:val="986"/>
        </w:trPr>
        <w:tc>
          <w:tcPr>
            <w:tcW w:w="3652" w:type="dxa"/>
          </w:tcPr>
          <w:p w14:paraId="613ADC04" w14:textId="77777777" w:rsidR="00FD501D" w:rsidRPr="0032573A" w:rsidRDefault="00FD501D" w:rsidP="007571FD">
            <w:pPr>
              <w:pStyle w:val="ListParagraph"/>
              <w:numPr>
                <w:ilvl w:val="0"/>
                <w:numId w:val="27"/>
              </w:numPr>
              <w:ind w:left="426"/>
            </w:pPr>
            <w:r w:rsidRPr="0032573A">
              <w:t>Clearly outlining their approach to counselling and providing sufficient information to the client to understand the nature of their counselling service</w:t>
            </w:r>
          </w:p>
        </w:tc>
        <w:tc>
          <w:tcPr>
            <w:tcW w:w="709" w:type="dxa"/>
          </w:tcPr>
          <w:p w14:paraId="613ADC05" w14:textId="77777777" w:rsidR="00FD501D" w:rsidRPr="0032573A" w:rsidRDefault="00FD501D" w:rsidP="003F58FB">
            <w:pPr>
              <w:jc w:val="center"/>
            </w:pPr>
          </w:p>
          <w:p w14:paraId="613ADC06" w14:textId="4B45BAD7" w:rsidR="00FD501D" w:rsidRPr="0032573A" w:rsidRDefault="00425C30" w:rsidP="003F58FB">
            <w:pPr>
              <w:jc w:val="center"/>
            </w:pPr>
            <w:r>
              <w:rPr>
                <w:noProof/>
              </w:rPr>
              <mc:AlternateContent>
                <mc:Choice Requires="wpg">
                  <w:drawing>
                    <wp:inline distT="0" distB="0" distL="0" distR="0" wp14:anchorId="613AE64B" wp14:editId="627C07D7">
                      <wp:extent cx="160020" cy="160020"/>
                      <wp:effectExtent l="3175" t="6985" r="8255" b="4445"/>
                      <wp:docPr id="170695147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61468821" name="docshape2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668C23" id="Group 10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ehWa6XkCAABEBQAADgAAAAAA&#10;AAAAAAAAAAAuAgAAZHJzL2Uyb0RvYy54bWxQSwECLQAUAAYACAAAACEA3CwvYdkAAAADAQAADwAA&#10;AAAAAAAAAAAAAADTBAAAZHJzL2Rvd25yZXYueG1sUEsFBgAAAAAEAAQA8wAAANkF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" filled="f" strokecolor="#37373b" strokeweight=".72pt"/>
                      <w10:anchorlock/>
                    </v:group>
                  </w:pict>
                </mc:Fallback>
              </mc:AlternateContent>
            </w:r>
          </w:p>
        </w:tc>
        <w:tc>
          <w:tcPr>
            <w:tcW w:w="709" w:type="dxa"/>
          </w:tcPr>
          <w:p w14:paraId="613ADC07" w14:textId="77777777" w:rsidR="00FD501D" w:rsidRPr="0032573A" w:rsidRDefault="00FD501D" w:rsidP="003F58FB">
            <w:pPr>
              <w:jc w:val="center"/>
            </w:pPr>
          </w:p>
          <w:p w14:paraId="613ADC08" w14:textId="6C98AB90" w:rsidR="00FD501D" w:rsidRPr="0032573A" w:rsidRDefault="00425C30" w:rsidP="003F58FB">
            <w:pPr>
              <w:jc w:val="center"/>
            </w:pPr>
            <w:r>
              <w:rPr>
                <w:noProof/>
              </w:rPr>
              <mc:AlternateContent>
                <mc:Choice Requires="wpg">
                  <w:drawing>
                    <wp:inline distT="0" distB="0" distL="0" distR="0" wp14:anchorId="613AE64D" wp14:editId="32F7EF00">
                      <wp:extent cx="160020" cy="160020"/>
                      <wp:effectExtent l="5715" t="6985" r="5715" b="4445"/>
                      <wp:docPr id="86216554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16743456" name="docshape2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1D39EA" id="Group 1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8YCc96AgAARQUAAA4AAAAA&#10;AAAAAAAAAAAALgIAAGRycy9lMm9Eb2MueG1sUEsBAi0AFAAGAAgAAAAhANwsL2HZAAAAAwEAAA8A&#10;AAAAAAAAAAAAAAAA1AQAAGRycy9kb3ducmV2LnhtbFBLBQYAAAAABAAEAPMAAADa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" filled="f" strokecolor="#37373b" strokeweight=".72pt"/>
                      <w10:anchorlock/>
                    </v:group>
                  </w:pict>
                </mc:Fallback>
              </mc:AlternateContent>
            </w:r>
          </w:p>
        </w:tc>
        <w:tc>
          <w:tcPr>
            <w:tcW w:w="5420" w:type="dxa"/>
          </w:tcPr>
          <w:p w14:paraId="613ADC09" w14:textId="6C15458F" w:rsidR="00FD501D" w:rsidRPr="0047671F" w:rsidRDefault="00FD501D" w:rsidP="000861C0"/>
        </w:tc>
      </w:tr>
      <w:tr w:rsidR="0047671F" w:rsidRPr="0047671F" w14:paraId="613ADC13" w14:textId="77777777" w:rsidTr="00273926">
        <w:trPr>
          <w:trHeight w:val="986"/>
        </w:trPr>
        <w:tc>
          <w:tcPr>
            <w:tcW w:w="3652" w:type="dxa"/>
          </w:tcPr>
          <w:p w14:paraId="613ADC0B" w14:textId="77777777" w:rsidR="00CA24B8" w:rsidRPr="0032573A" w:rsidRDefault="00CA24B8" w:rsidP="007571FD">
            <w:pPr>
              <w:pStyle w:val="ListParagraph"/>
              <w:numPr>
                <w:ilvl w:val="0"/>
                <w:numId w:val="27"/>
              </w:numPr>
              <w:ind w:left="426"/>
            </w:pPr>
            <w:bookmarkStart w:id="4" w:name="_Hlk129624547"/>
            <w:r w:rsidRPr="0032573A">
              <w:t xml:space="preserve">Clarifying expectations and commitment to the counselling relationship and confirming with the client by asking the client to sign the </w:t>
            </w:r>
            <w:r w:rsidR="0087600E" w:rsidRPr="0032573A">
              <w:t xml:space="preserve">Counselling </w:t>
            </w:r>
            <w:r w:rsidRPr="0032573A">
              <w:t>Contract and Agreement Form.</w:t>
            </w:r>
          </w:p>
        </w:tc>
        <w:tc>
          <w:tcPr>
            <w:tcW w:w="709" w:type="dxa"/>
          </w:tcPr>
          <w:p w14:paraId="613ADC0C" w14:textId="77777777" w:rsidR="00CA24B8" w:rsidRPr="0032573A" w:rsidRDefault="00CA24B8" w:rsidP="003F58FB">
            <w:pPr>
              <w:jc w:val="center"/>
            </w:pPr>
          </w:p>
          <w:p w14:paraId="613ADC0D" w14:textId="39462261" w:rsidR="00CA24B8" w:rsidRPr="0032573A" w:rsidRDefault="00425C30" w:rsidP="003F58FB">
            <w:pPr>
              <w:jc w:val="center"/>
            </w:pPr>
            <w:r>
              <w:rPr>
                <w:noProof/>
              </w:rPr>
              <mc:AlternateContent>
                <mc:Choice Requires="wpg">
                  <w:drawing>
                    <wp:inline distT="0" distB="0" distL="0" distR="0" wp14:anchorId="613AE64F" wp14:editId="5E493369">
                      <wp:extent cx="160020" cy="160020"/>
                      <wp:effectExtent l="3175" t="8890" r="8255" b="2540"/>
                      <wp:docPr id="750436173" name="Group 883146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45960828" name="docshape6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E792FD" id="Group 88314636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7tpipeAIAAEQFAAAOAAAAAAAA&#10;AAAAAAAAAC4CAABkcnMvZTJvRG9jLnhtbFBLAQItABQABgAIAAAAIQDcLC9h2QAAAAMBAAAPAAAA&#10;AAAAAAAAAAAAANIEAABkcnMvZG93bnJldi54bWxQSwUGAAAAAAQABADzAAAA2AU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" filled="f" strokecolor="#37373b" strokeweight=".72pt"/>
                      <w10:anchorlock/>
                    </v:group>
                  </w:pict>
                </mc:Fallback>
              </mc:AlternateContent>
            </w:r>
          </w:p>
        </w:tc>
        <w:tc>
          <w:tcPr>
            <w:tcW w:w="709" w:type="dxa"/>
          </w:tcPr>
          <w:p w14:paraId="613ADC0E" w14:textId="77777777" w:rsidR="00CA24B8" w:rsidRPr="0032573A" w:rsidRDefault="00CA24B8" w:rsidP="003F58FB">
            <w:pPr>
              <w:jc w:val="center"/>
            </w:pPr>
          </w:p>
          <w:p w14:paraId="613ADC0F" w14:textId="10FDF9A1" w:rsidR="00CA24B8" w:rsidRPr="0032573A" w:rsidRDefault="00425C30" w:rsidP="003F58FB">
            <w:pPr>
              <w:jc w:val="center"/>
            </w:pPr>
            <w:r>
              <w:rPr>
                <w:noProof/>
              </w:rPr>
              <mc:AlternateContent>
                <mc:Choice Requires="wpg">
                  <w:drawing>
                    <wp:inline distT="0" distB="0" distL="0" distR="0" wp14:anchorId="613AE651" wp14:editId="12F30B1C">
                      <wp:extent cx="160020" cy="160020"/>
                      <wp:effectExtent l="5715" t="8890" r="5715" b="2540"/>
                      <wp:docPr id="1206800369" name="Group 196848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17111347" name="docshape6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B39320" id="Group 19684899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MpT/zp6AgAARQUAAA4AAAAA&#10;AAAAAAAAAAAALgIAAGRycy9lMm9Eb2MueG1sUEsBAi0AFAAGAAgAAAAhANwsL2HZAAAAAwEAAA8A&#10;AAAAAAAAAAAAAAAA1AQAAGRycy9kb3ducmV2LnhtbFBLBQYAAAAABAAEAPMAAADaBQAAA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" filled="f" strokecolor="#37373b" strokeweight=".72pt"/>
                      <w10:anchorlock/>
                    </v:group>
                  </w:pict>
                </mc:Fallback>
              </mc:AlternateContent>
            </w:r>
          </w:p>
        </w:tc>
        <w:tc>
          <w:tcPr>
            <w:tcW w:w="5420" w:type="dxa"/>
          </w:tcPr>
          <w:p w14:paraId="613ADC12" w14:textId="110E65BC" w:rsidR="00CA24B8" w:rsidRPr="0047671F" w:rsidRDefault="00CA24B8" w:rsidP="00CA24B8"/>
        </w:tc>
      </w:tr>
      <w:bookmarkEnd w:id="4"/>
      <w:tr w:rsidR="0047671F" w:rsidRPr="0047671F" w14:paraId="613ADC1A" w14:textId="77777777" w:rsidTr="00273926">
        <w:trPr>
          <w:trHeight w:val="399"/>
        </w:trPr>
        <w:tc>
          <w:tcPr>
            <w:tcW w:w="3652" w:type="dxa"/>
            <w:shd w:val="clear" w:color="auto" w:fill="auto"/>
          </w:tcPr>
          <w:p w14:paraId="613ADC14" w14:textId="77777777" w:rsidR="0056561F" w:rsidRPr="0032573A" w:rsidRDefault="00FD501D" w:rsidP="007571FD">
            <w:pPr>
              <w:pStyle w:val="ListParagraph"/>
              <w:numPr>
                <w:ilvl w:val="0"/>
                <w:numId w:val="27"/>
              </w:numPr>
              <w:ind w:left="426"/>
              <w:rPr>
                <w:color w:val="0D0D0D" w:themeColor="text1" w:themeTint="F2"/>
              </w:rPr>
            </w:pPr>
            <w:r w:rsidRPr="0032573A">
              <w:rPr>
                <w:color w:val="0D0D0D" w:themeColor="text1" w:themeTint="F2"/>
              </w:rPr>
              <w:lastRenderedPageBreak/>
              <w:t>Clearly explaining confidentiality and disclosure</w:t>
            </w:r>
          </w:p>
        </w:tc>
        <w:tc>
          <w:tcPr>
            <w:tcW w:w="709" w:type="dxa"/>
          </w:tcPr>
          <w:p w14:paraId="613ADC15" w14:textId="77777777" w:rsidR="00FD501D" w:rsidRPr="0032573A" w:rsidRDefault="00FD501D" w:rsidP="003F58FB">
            <w:pPr>
              <w:jc w:val="center"/>
            </w:pPr>
          </w:p>
          <w:p w14:paraId="613ADC16" w14:textId="5CA27B24" w:rsidR="00FD501D" w:rsidRPr="0032573A" w:rsidRDefault="00425C30" w:rsidP="003F58FB">
            <w:pPr>
              <w:jc w:val="center"/>
            </w:pPr>
            <w:r>
              <w:rPr>
                <w:noProof/>
              </w:rPr>
              <mc:AlternateContent>
                <mc:Choice Requires="wpg">
                  <w:drawing>
                    <wp:inline distT="0" distB="0" distL="0" distR="0" wp14:anchorId="613AE653" wp14:editId="232BA696">
                      <wp:extent cx="160020" cy="160020"/>
                      <wp:effectExtent l="3175" t="3810" r="8255" b="7620"/>
                      <wp:docPr id="3115534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66780089"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C888D9" id="Group 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KphHx3kCAABEBQAADgAAAAAA&#10;AAAAAAAAAAAuAgAAZHJzL2Uyb0RvYy54bWxQSwECLQAUAAYACAAAACEA3CwvYdkAAAADAQAADwAA&#10;AAAAAAAAAAAAAADTBAAAZHJzL2Rvd25yZXYueG1sUEsFBgAAAAAEAAQA8wAAANkFA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" filled="f" strokecolor="#37373b" strokeweight=".72pt"/>
                      <w10:anchorlock/>
                    </v:group>
                  </w:pict>
                </mc:Fallback>
              </mc:AlternateContent>
            </w:r>
          </w:p>
        </w:tc>
        <w:tc>
          <w:tcPr>
            <w:tcW w:w="709" w:type="dxa"/>
          </w:tcPr>
          <w:p w14:paraId="613ADC17" w14:textId="77777777" w:rsidR="00FD501D" w:rsidRPr="0032573A" w:rsidRDefault="00FD501D" w:rsidP="003F58FB">
            <w:pPr>
              <w:jc w:val="center"/>
            </w:pPr>
          </w:p>
          <w:p w14:paraId="613ADC18" w14:textId="570474D9" w:rsidR="00FD501D" w:rsidRPr="0032573A" w:rsidRDefault="00425C30" w:rsidP="003F58FB">
            <w:pPr>
              <w:jc w:val="center"/>
            </w:pPr>
            <w:r>
              <w:rPr>
                <w:noProof/>
              </w:rPr>
              <mc:AlternateContent>
                <mc:Choice Requires="wpg">
                  <w:drawing>
                    <wp:inline distT="0" distB="0" distL="0" distR="0" wp14:anchorId="613AE655" wp14:editId="68426AB4">
                      <wp:extent cx="160020" cy="160020"/>
                      <wp:effectExtent l="5715" t="3810" r="5715" b="7620"/>
                      <wp:docPr id="144852312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68595391"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1E22D0" id="Group 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n0LZxewIAAEUFAAAOAAAA&#10;AAAAAAAAAAAAAC4CAABkcnMvZTJvRG9jLnhtbFBLAQItABQABgAIAAAAIQDcLC9h2QAAAAMBAAAP&#10;AAAAAAAAAAAAAAAAANUEAABkcnMvZG93bnJldi54bWxQSwUGAAAAAAQABADzAAAA2wU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" filled="f" strokecolor="#37373b" strokeweight=".72pt"/>
                      <w10:anchorlock/>
                    </v:group>
                  </w:pict>
                </mc:Fallback>
              </mc:AlternateContent>
            </w:r>
          </w:p>
        </w:tc>
        <w:tc>
          <w:tcPr>
            <w:tcW w:w="5420" w:type="dxa"/>
          </w:tcPr>
          <w:p w14:paraId="613ADC19" w14:textId="706199C3" w:rsidR="00FD501D" w:rsidRPr="0047671F" w:rsidRDefault="00FD501D" w:rsidP="000861C0"/>
        </w:tc>
      </w:tr>
      <w:tr w:rsidR="0047671F" w:rsidRPr="0047671F" w14:paraId="613ADC21" w14:textId="77777777" w:rsidTr="00273926">
        <w:trPr>
          <w:trHeight w:val="986"/>
        </w:trPr>
        <w:tc>
          <w:tcPr>
            <w:tcW w:w="3652" w:type="dxa"/>
          </w:tcPr>
          <w:p w14:paraId="613ADC1B" w14:textId="77777777" w:rsidR="00336B53" w:rsidRPr="0032573A" w:rsidRDefault="00336B53" w:rsidP="007571FD">
            <w:pPr>
              <w:pStyle w:val="ListParagraph"/>
              <w:numPr>
                <w:ilvl w:val="0"/>
                <w:numId w:val="27"/>
              </w:numPr>
              <w:ind w:left="426"/>
              <w:rPr>
                <w:color w:val="0D0D0D" w:themeColor="text1" w:themeTint="F2"/>
              </w:rPr>
            </w:pPr>
            <w:r w:rsidRPr="0032573A">
              <w:rPr>
                <w:color w:val="0D0D0D" w:themeColor="text1" w:themeTint="F2"/>
              </w:rPr>
              <w:t xml:space="preserve">Clearly discussing the counselling process, including contracted sessions, methods of contact, payments/cancellations, record keeping, and ending counselling </w:t>
            </w:r>
          </w:p>
        </w:tc>
        <w:tc>
          <w:tcPr>
            <w:tcW w:w="709" w:type="dxa"/>
          </w:tcPr>
          <w:p w14:paraId="613ADC1C" w14:textId="77777777" w:rsidR="00336B53" w:rsidRPr="0032573A" w:rsidRDefault="00336B53" w:rsidP="003F58FB">
            <w:pPr>
              <w:jc w:val="center"/>
            </w:pPr>
          </w:p>
          <w:p w14:paraId="613ADC1D" w14:textId="79989D8C" w:rsidR="00336B53" w:rsidRPr="0032573A" w:rsidRDefault="00425C30" w:rsidP="003F58FB">
            <w:pPr>
              <w:jc w:val="center"/>
            </w:pPr>
            <w:r>
              <w:rPr>
                <w:noProof/>
              </w:rPr>
              <mc:AlternateContent>
                <mc:Choice Requires="wpg">
                  <w:drawing>
                    <wp:inline distT="0" distB="0" distL="0" distR="0" wp14:anchorId="613AE657" wp14:editId="2B4B0F59">
                      <wp:extent cx="160020" cy="160020"/>
                      <wp:effectExtent l="3175" t="5715" r="8255" b="5715"/>
                      <wp:docPr id="1500597715" name="Group 1454393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41658129" name="docshape3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ED731" id="Group 145439307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TrC516AgAARAUAAA4AAAAA&#10;AAAAAAAAAAAALgIAAGRycy9lMm9Eb2MueG1sUEsBAi0AFAAGAAgAAAAhANwsL2HZAAAAAwEAAA8A&#10;AAAAAAAAAAAAAAAA1AQAAGRycy9kb3ducmV2LnhtbFBLBQYAAAAABAAEAPMAAADaBQAAAAA=&#10;">
                      <v:rect id="docshape3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" filled="f" strokecolor="#37373b" strokeweight=".72pt"/>
                      <w10:anchorlock/>
                    </v:group>
                  </w:pict>
                </mc:Fallback>
              </mc:AlternateContent>
            </w:r>
          </w:p>
        </w:tc>
        <w:tc>
          <w:tcPr>
            <w:tcW w:w="709" w:type="dxa"/>
          </w:tcPr>
          <w:p w14:paraId="613ADC1E" w14:textId="77777777" w:rsidR="00336B53" w:rsidRPr="0032573A" w:rsidRDefault="00336B53" w:rsidP="003F58FB">
            <w:pPr>
              <w:jc w:val="center"/>
            </w:pPr>
          </w:p>
          <w:p w14:paraId="613ADC1F" w14:textId="356AFB55" w:rsidR="00336B53" w:rsidRPr="0032573A" w:rsidRDefault="00425C30" w:rsidP="003F58FB">
            <w:pPr>
              <w:jc w:val="center"/>
            </w:pPr>
            <w:r>
              <w:rPr>
                <w:noProof/>
              </w:rPr>
              <mc:AlternateContent>
                <mc:Choice Requires="wpg">
                  <w:drawing>
                    <wp:inline distT="0" distB="0" distL="0" distR="0" wp14:anchorId="613AE659" wp14:editId="70101E65">
                      <wp:extent cx="160020" cy="160020"/>
                      <wp:effectExtent l="5715" t="5715" r="5715" b="5715"/>
                      <wp:docPr id="861070852" name="Group 608887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93525243" name="docshape3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DDEA11" id="Group 6088872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xFOqLeAIAAEQFAAAOAAAAAAAA&#10;AAAAAAAAAC4CAABkcnMvZTJvRG9jLnhtbFBLAQItABQABgAIAAAAIQDcLC9h2QAAAAMBAAAPAAAA&#10;AAAAAAAAAAAAANIEAABkcnMvZG93bnJldi54bWxQSwUGAAAAAAQABADzAAAA2AUAAAAA&#10;">
                      <v:rect id="docshape3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" filled="f" strokecolor="#37373b" strokeweight=".72pt"/>
                      <w10:anchorlock/>
                    </v:group>
                  </w:pict>
                </mc:Fallback>
              </mc:AlternateContent>
            </w:r>
          </w:p>
        </w:tc>
        <w:tc>
          <w:tcPr>
            <w:tcW w:w="5420" w:type="dxa"/>
          </w:tcPr>
          <w:p w14:paraId="613ADC20" w14:textId="6B54BE15" w:rsidR="00336B53" w:rsidRPr="0047671F" w:rsidRDefault="00336B53" w:rsidP="00336B53"/>
        </w:tc>
      </w:tr>
      <w:tr w:rsidR="0047671F" w:rsidRPr="0047671F" w14:paraId="613ADC28" w14:textId="77777777" w:rsidTr="00273926">
        <w:trPr>
          <w:trHeight w:val="417"/>
        </w:trPr>
        <w:tc>
          <w:tcPr>
            <w:tcW w:w="3652" w:type="dxa"/>
          </w:tcPr>
          <w:p w14:paraId="613ADC22" w14:textId="77777777" w:rsidR="00336B53" w:rsidRPr="0032573A" w:rsidRDefault="00336B53" w:rsidP="007571FD">
            <w:pPr>
              <w:pStyle w:val="ListParagraph"/>
              <w:numPr>
                <w:ilvl w:val="0"/>
                <w:numId w:val="27"/>
              </w:numPr>
              <w:ind w:left="426"/>
              <w:rPr>
                <w:color w:val="0D0D0D" w:themeColor="text1" w:themeTint="F2"/>
              </w:rPr>
            </w:pPr>
            <w:r w:rsidRPr="0032573A">
              <w:rPr>
                <w:color w:val="0D0D0D" w:themeColor="text1" w:themeTint="F2"/>
              </w:rPr>
              <w:t>Asking for permission to take notes during the session</w:t>
            </w:r>
          </w:p>
        </w:tc>
        <w:tc>
          <w:tcPr>
            <w:tcW w:w="709" w:type="dxa"/>
          </w:tcPr>
          <w:p w14:paraId="613ADC23" w14:textId="77777777" w:rsidR="00336B53" w:rsidRPr="0032573A" w:rsidRDefault="00336B53" w:rsidP="003F58FB">
            <w:pPr>
              <w:jc w:val="center"/>
            </w:pPr>
          </w:p>
          <w:p w14:paraId="613ADC24" w14:textId="03C56AE6" w:rsidR="00336B53" w:rsidRPr="0032573A" w:rsidRDefault="00425C30" w:rsidP="003F58FB">
            <w:pPr>
              <w:jc w:val="center"/>
            </w:pPr>
            <w:r>
              <w:rPr>
                <w:noProof/>
              </w:rPr>
              <mc:AlternateContent>
                <mc:Choice Requires="wpg">
                  <w:drawing>
                    <wp:inline distT="0" distB="0" distL="0" distR="0" wp14:anchorId="613AE65B" wp14:editId="55FA70C7">
                      <wp:extent cx="160020" cy="160020"/>
                      <wp:effectExtent l="3175" t="3810" r="8255" b="7620"/>
                      <wp:docPr id="159444987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41380065" name="docshape3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A61A51" id="Group 9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f5GA4XkCAABEBQAADgAAAAAA&#10;AAAAAAAAAAAuAgAAZHJzL2Uyb0RvYy54bWxQSwECLQAUAAYACAAAACEA3CwvYdkAAAADAQAADwAA&#10;AAAAAAAAAAAAAADTBAAAZHJzL2Rvd25yZXYueG1sUEsFBgAAAAAEAAQA8wAAANkFAAAAAA==&#10;">
                      <v:rect id="docshape3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" filled="f" strokecolor="#37373b" strokeweight=".72pt"/>
                      <w10:anchorlock/>
                    </v:group>
                  </w:pict>
                </mc:Fallback>
              </mc:AlternateContent>
            </w:r>
          </w:p>
        </w:tc>
        <w:tc>
          <w:tcPr>
            <w:tcW w:w="709" w:type="dxa"/>
          </w:tcPr>
          <w:p w14:paraId="613ADC25" w14:textId="77777777" w:rsidR="00336B53" w:rsidRPr="0032573A" w:rsidRDefault="00336B53" w:rsidP="003F58FB">
            <w:pPr>
              <w:jc w:val="center"/>
            </w:pPr>
          </w:p>
          <w:p w14:paraId="613ADC26" w14:textId="713E7189" w:rsidR="00336B53" w:rsidRPr="0032573A" w:rsidRDefault="00425C30" w:rsidP="003F58FB">
            <w:pPr>
              <w:jc w:val="center"/>
            </w:pPr>
            <w:r>
              <w:rPr>
                <w:noProof/>
              </w:rPr>
              <mc:AlternateContent>
                <mc:Choice Requires="wpg">
                  <w:drawing>
                    <wp:inline distT="0" distB="0" distL="0" distR="0" wp14:anchorId="613AE65D" wp14:editId="2552B6E0">
                      <wp:extent cx="160020" cy="160020"/>
                      <wp:effectExtent l="5715" t="3810" r="5715" b="7620"/>
                      <wp:docPr id="56054477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5995385" name="docshape3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94147C" id="Group 8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mGIjR6AgAARAUAAA4AAAAA&#10;AAAAAAAAAAAALgIAAGRycy9lMm9Eb2MueG1sUEsBAi0AFAAGAAgAAAAhANwsL2HZAAAAAwEAAA8A&#10;AAAAAAAAAAAAAAAA1AQAAGRycy9kb3ducmV2LnhtbFBLBQYAAAAABAAEAPMAAADaBQAAAAA=&#10;">
                      <v:rect id="docshape3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" filled="f" strokecolor="#37373b" strokeweight=".72pt"/>
                      <w10:anchorlock/>
                    </v:group>
                  </w:pict>
                </mc:Fallback>
              </mc:AlternateContent>
            </w:r>
          </w:p>
        </w:tc>
        <w:tc>
          <w:tcPr>
            <w:tcW w:w="5420" w:type="dxa"/>
          </w:tcPr>
          <w:p w14:paraId="613ADC27" w14:textId="2D0D095E" w:rsidR="00336B53" w:rsidRPr="0047671F" w:rsidRDefault="00336B53" w:rsidP="00336B53"/>
        </w:tc>
      </w:tr>
      <w:tr w:rsidR="0047671F" w:rsidRPr="0047671F" w14:paraId="613ADC2F" w14:textId="77777777" w:rsidTr="00273926">
        <w:trPr>
          <w:trHeight w:val="419"/>
        </w:trPr>
        <w:tc>
          <w:tcPr>
            <w:tcW w:w="3652" w:type="dxa"/>
          </w:tcPr>
          <w:p w14:paraId="613ADC29" w14:textId="77777777" w:rsidR="00336B53" w:rsidRPr="0032573A" w:rsidRDefault="00336B53" w:rsidP="007571FD">
            <w:pPr>
              <w:pStyle w:val="ListParagraph"/>
              <w:numPr>
                <w:ilvl w:val="0"/>
                <w:numId w:val="27"/>
              </w:numPr>
              <w:ind w:left="426"/>
              <w:rPr>
                <w:color w:val="0D0D0D" w:themeColor="text1" w:themeTint="F2"/>
              </w:rPr>
            </w:pPr>
            <w:r w:rsidRPr="0032573A">
              <w:rPr>
                <w:color w:val="0D0D0D" w:themeColor="text1" w:themeTint="F2"/>
              </w:rPr>
              <w:t>Responding appropriately to any questions that the client had</w:t>
            </w:r>
          </w:p>
        </w:tc>
        <w:tc>
          <w:tcPr>
            <w:tcW w:w="709" w:type="dxa"/>
          </w:tcPr>
          <w:p w14:paraId="613ADC2A" w14:textId="77777777" w:rsidR="00336B53" w:rsidRPr="0032573A" w:rsidRDefault="00336B53" w:rsidP="003F58FB">
            <w:pPr>
              <w:jc w:val="center"/>
            </w:pPr>
          </w:p>
          <w:p w14:paraId="613ADC2B" w14:textId="536CD457" w:rsidR="00336B53" w:rsidRPr="0032573A" w:rsidRDefault="00425C30" w:rsidP="003F58FB">
            <w:pPr>
              <w:jc w:val="center"/>
            </w:pPr>
            <w:r>
              <w:rPr>
                <w:noProof/>
              </w:rPr>
              <mc:AlternateContent>
                <mc:Choice Requires="wpg">
                  <w:drawing>
                    <wp:inline distT="0" distB="0" distL="0" distR="0" wp14:anchorId="613AE65F" wp14:editId="5D7E5AC3">
                      <wp:extent cx="160020" cy="160020"/>
                      <wp:effectExtent l="3175" t="5715" r="8255" b="5715"/>
                      <wp:docPr id="109115942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37627862" name="docshape3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B0A2D7" id="Group 8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39SX56AgAARAUAAA4AAAAA&#10;AAAAAAAAAAAALgIAAGRycy9lMm9Eb2MueG1sUEsBAi0AFAAGAAgAAAAhANwsL2HZAAAAAwEAAA8A&#10;AAAAAAAAAAAAAAAA1AQAAGRycy9kb3ducmV2LnhtbFBLBQYAAAAABAAEAPMAAADaBQ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" filled="f" strokecolor="#37373b" strokeweight=".72pt"/>
                      <w10:anchorlock/>
                    </v:group>
                  </w:pict>
                </mc:Fallback>
              </mc:AlternateContent>
            </w:r>
          </w:p>
        </w:tc>
        <w:tc>
          <w:tcPr>
            <w:tcW w:w="709" w:type="dxa"/>
          </w:tcPr>
          <w:p w14:paraId="613ADC2C" w14:textId="77777777" w:rsidR="00336B53" w:rsidRPr="0032573A" w:rsidRDefault="00336B53" w:rsidP="003F58FB">
            <w:pPr>
              <w:jc w:val="center"/>
            </w:pPr>
          </w:p>
          <w:p w14:paraId="613ADC2D" w14:textId="6E810AAC" w:rsidR="00336B53" w:rsidRPr="0032573A" w:rsidRDefault="00425C30" w:rsidP="003F58FB">
            <w:pPr>
              <w:jc w:val="center"/>
            </w:pPr>
            <w:r>
              <w:rPr>
                <w:noProof/>
              </w:rPr>
              <mc:AlternateContent>
                <mc:Choice Requires="wpg">
                  <w:drawing>
                    <wp:inline distT="0" distB="0" distL="0" distR="0" wp14:anchorId="613AE661" wp14:editId="65790350">
                      <wp:extent cx="160020" cy="160020"/>
                      <wp:effectExtent l="5715" t="5715" r="5715" b="5715"/>
                      <wp:docPr id="58907037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35083484"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AE2ED3" id="Group 8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MguzbXkCAABEBQAADgAAAAAA&#10;AAAAAAAAAAAuAgAAZHJzL2Uyb0RvYy54bWxQSwECLQAUAAYACAAAACEA3CwvYdkAAAADAQAADwAA&#10;AAAAAAAAAAAAAADTBAAAZHJzL2Rvd25yZXYueG1sUEsFBgAAAAAEAAQA8wAAANkFA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" filled="f" strokecolor="#37373b" strokeweight=".72pt"/>
                      <w10:anchorlock/>
                    </v:group>
                  </w:pict>
                </mc:Fallback>
              </mc:AlternateContent>
            </w:r>
          </w:p>
        </w:tc>
        <w:tc>
          <w:tcPr>
            <w:tcW w:w="5420" w:type="dxa"/>
          </w:tcPr>
          <w:p w14:paraId="613ADC2E" w14:textId="682D179D" w:rsidR="00336B53" w:rsidRPr="0047671F" w:rsidRDefault="00336B53" w:rsidP="00336B53"/>
        </w:tc>
      </w:tr>
      <w:tr w:rsidR="0047671F" w:rsidRPr="0047671F" w14:paraId="613ADC31" w14:textId="77777777" w:rsidTr="000D4AFB">
        <w:trPr>
          <w:trHeight w:val="453"/>
        </w:trPr>
        <w:tc>
          <w:tcPr>
            <w:tcW w:w="10490" w:type="dxa"/>
            <w:gridSpan w:val="4"/>
            <w:shd w:val="clear" w:color="auto" w:fill="FFF2CC" w:themeFill="accent4" w:themeFillTint="33"/>
          </w:tcPr>
          <w:p w14:paraId="613ADC30" w14:textId="77777777" w:rsidR="00C454A2" w:rsidRPr="0047671F" w:rsidRDefault="00C454A2" w:rsidP="003F58FB">
            <w:pPr>
              <w:spacing w:before="80" w:after="80"/>
              <w:jc w:val="center"/>
            </w:pPr>
            <w:r w:rsidRPr="0047671F">
              <w:rPr>
                <w:b/>
                <w:bCs/>
              </w:rPr>
              <w:t>Ob3. Select and use communication skills effectively to gather information and explore the client's needs/concerns, as demonstrated by:</w:t>
            </w:r>
          </w:p>
        </w:tc>
      </w:tr>
      <w:tr w:rsidR="0047671F" w:rsidRPr="0047671F" w14:paraId="613ADC39" w14:textId="77777777" w:rsidTr="00273926">
        <w:trPr>
          <w:trHeight w:val="700"/>
        </w:trPr>
        <w:tc>
          <w:tcPr>
            <w:tcW w:w="3652" w:type="dxa"/>
          </w:tcPr>
          <w:p w14:paraId="613ADC32" w14:textId="77777777" w:rsidR="00336B53" w:rsidRPr="0032573A" w:rsidRDefault="00336B53" w:rsidP="007571FD">
            <w:pPr>
              <w:pStyle w:val="ListParagraph"/>
              <w:numPr>
                <w:ilvl w:val="0"/>
                <w:numId w:val="28"/>
              </w:numPr>
              <w:ind w:left="426"/>
            </w:pPr>
            <w:r w:rsidRPr="0032573A">
              <w:t>Structuring this phase of the session by discussing how much time they have together, then proceeding to explore, acknowledge, show respect for and explore the client's immediate needs and concerns</w:t>
            </w:r>
          </w:p>
        </w:tc>
        <w:tc>
          <w:tcPr>
            <w:tcW w:w="709" w:type="dxa"/>
          </w:tcPr>
          <w:p w14:paraId="613ADC33" w14:textId="77777777" w:rsidR="00336B53" w:rsidRPr="0032573A" w:rsidRDefault="00336B53" w:rsidP="003F58FB">
            <w:pPr>
              <w:jc w:val="center"/>
            </w:pPr>
          </w:p>
          <w:p w14:paraId="613ADC34" w14:textId="3911FF47" w:rsidR="00336B53" w:rsidRPr="0032573A" w:rsidRDefault="00425C30" w:rsidP="003F58FB">
            <w:pPr>
              <w:jc w:val="center"/>
            </w:pPr>
            <w:r>
              <w:rPr>
                <w:noProof/>
              </w:rPr>
              <mc:AlternateContent>
                <mc:Choice Requires="wpg">
                  <w:drawing>
                    <wp:inline distT="0" distB="0" distL="0" distR="0" wp14:anchorId="613AE663" wp14:editId="5CA174FD">
                      <wp:extent cx="160020" cy="160020"/>
                      <wp:effectExtent l="3175" t="5080" r="8255" b="6350"/>
                      <wp:docPr id="692409959" name="Group 8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2202586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8C8984" id="Group 822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MsAUwJ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" filled="f" strokecolor="#37373b" strokeweight=".72pt"/>
                      <w10:anchorlock/>
                    </v:group>
                  </w:pict>
                </mc:Fallback>
              </mc:AlternateContent>
            </w:r>
          </w:p>
        </w:tc>
        <w:tc>
          <w:tcPr>
            <w:tcW w:w="709" w:type="dxa"/>
          </w:tcPr>
          <w:p w14:paraId="613ADC35" w14:textId="77777777" w:rsidR="00336B53" w:rsidRPr="0032573A" w:rsidRDefault="00336B53" w:rsidP="003F58FB">
            <w:pPr>
              <w:jc w:val="center"/>
            </w:pPr>
          </w:p>
          <w:p w14:paraId="613ADC36" w14:textId="2F3C79CB" w:rsidR="00336B53" w:rsidRPr="0032573A" w:rsidRDefault="00425C30" w:rsidP="003F58FB">
            <w:pPr>
              <w:jc w:val="center"/>
            </w:pPr>
            <w:r>
              <w:rPr>
                <w:noProof/>
              </w:rPr>
              <mc:AlternateContent>
                <mc:Choice Requires="wpg">
                  <w:drawing>
                    <wp:inline distT="0" distB="0" distL="0" distR="0" wp14:anchorId="613AE665" wp14:editId="7B6A11DE">
                      <wp:extent cx="160020" cy="160020"/>
                      <wp:effectExtent l="5715" t="5080" r="5715" b="6350"/>
                      <wp:docPr id="1699018140" name="Group 8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7952853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67F2A4" id="Group 822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d975x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" filled="f" strokecolor="#37373b" strokeweight=".72pt"/>
                      <w10:anchorlock/>
                    </v:group>
                  </w:pict>
                </mc:Fallback>
              </mc:AlternateContent>
            </w:r>
          </w:p>
        </w:tc>
        <w:tc>
          <w:tcPr>
            <w:tcW w:w="5420" w:type="dxa"/>
          </w:tcPr>
          <w:p w14:paraId="613ADC38" w14:textId="2C211D0F" w:rsidR="00336B53" w:rsidRPr="0047671F" w:rsidRDefault="00336B53" w:rsidP="00336B53"/>
        </w:tc>
      </w:tr>
      <w:tr w:rsidR="0047671F" w:rsidRPr="0047671F" w14:paraId="613ADC44" w14:textId="77777777" w:rsidTr="00273926">
        <w:trPr>
          <w:trHeight w:val="1271"/>
        </w:trPr>
        <w:tc>
          <w:tcPr>
            <w:tcW w:w="3652" w:type="dxa"/>
          </w:tcPr>
          <w:p w14:paraId="613ADC3A" w14:textId="77777777" w:rsidR="00336B53" w:rsidRPr="0032573A" w:rsidRDefault="00336B53" w:rsidP="007571FD">
            <w:pPr>
              <w:pStyle w:val="ListParagraph"/>
              <w:numPr>
                <w:ilvl w:val="0"/>
                <w:numId w:val="28"/>
              </w:numPr>
              <w:ind w:left="426"/>
            </w:pPr>
            <w:r w:rsidRPr="0032573A">
              <w:t>Using attending behaviours – active listening, body language</w:t>
            </w:r>
          </w:p>
        </w:tc>
        <w:tc>
          <w:tcPr>
            <w:tcW w:w="709" w:type="dxa"/>
          </w:tcPr>
          <w:p w14:paraId="613ADC3B" w14:textId="77777777" w:rsidR="00336B53" w:rsidRPr="0032573A" w:rsidRDefault="00336B53" w:rsidP="003F58FB">
            <w:pPr>
              <w:jc w:val="center"/>
            </w:pPr>
          </w:p>
          <w:p w14:paraId="613ADC3C" w14:textId="33140786" w:rsidR="00336B53" w:rsidRPr="0032573A" w:rsidRDefault="00425C30" w:rsidP="003F58FB">
            <w:pPr>
              <w:jc w:val="center"/>
            </w:pPr>
            <w:r>
              <w:rPr>
                <w:noProof/>
              </w:rPr>
              <mc:AlternateContent>
                <mc:Choice Requires="wpg">
                  <w:drawing>
                    <wp:inline distT="0" distB="0" distL="0" distR="0" wp14:anchorId="613AE667" wp14:editId="71C52471">
                      <wp:extent cx="160020" cy="160020"/>
                      <wp:effectExtent l="3175" t="9525" r="8255" b="1905"/>
                      <wp:docPr id="1292319740" name="Group 8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5557915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E23D19" id="Group 82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6hxRB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" filled="f" strokecolor="#37373b" strokeweight=".72pt"/>
                      <w10:anchorlock/>
                    </v:group>
                  </w:pict>
                </mc:Fallback>
              </mc:AlternateContent>
            </w:r>
          </w:p>
        </w:tc>
        <w:tc>
          <w:tcPr>
            <w:tcW w:w="709" w:type="dxa"/>
          </w:tcPr>
          <w:p w14:paraId="613ADC3D" w14:textId="77777777" w:rsidR="00336B53" w:rsidRPr="0032573A" w:rsidRDefault="00336B53" w:rsidP="003F58FB">
            <w:pPr>
              <w:jc w:val="center"/>
            </w:pPr>
          </w:p>
          <w:p w14:paraId="613ADC3E" w14:textId="05A03B97" w:rsidR="00336B53" w:rsidRPr="0032573A" w:rsidRDefault="00425C30" w:rsidP="003F58FB">
            <w:pPr>
              <w:jc w:val="center"/>
            </w:pPr>
            <w:r>
              <w:rPr>
                <w:noProof/>
              </w:rPr>
              <mc:AlternateContent>
                <mc:Choice Requires="wpg">
                  <w:drawing>
                    <wp:inline distT="0" distB="0" distL="0" distR="0" wp14:anchorId="613AE669" wp14:editId="6035A8F9">
                      <wp:extent cx="160020" cy="160020"/>
                      <wp:effectExtent l="5715" t="9525" r="5715" b="1905"/>
                      <wp:docPr id="999053029" name="Group 8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054556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701A7F" id="Group 822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mUqIF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" filled="f" strokecolor="#37373b" strokeweight=".72pt"/>
                      <w10:anchorlock/>
                    </v:group>
                  </w:pict>
                </mc:Fallback>
              </mc:AlternateContent>
            </w:r>
          </w:p>
        </w:tc>
        <w:tc>
          <w:tcPr>
            <w:tcW w:w="5420" w:type="dxa"/>
          </w:tcPr>
          <w:p w14:paraId="613ADC43" w14:textId="0129A4CC" w:rsidR="00336B53" w:rsidRPr="0047671F" w:rsidRDefault="00336B53" w:rsidP="0047671F"/>
        </w:tc>
      </w:tr>
      <w:tr w:rsidR="0047671F" w:rsidRPr="0047671F" w14:paraId="613ADC4E" w14:textId="77777777" w:rsidTr="00273926">
        <w:trPr>
          <w:trHeight w:val="703"/>
        </w:trPr>
        <w:tc>
          <w:tcPr>
            <w:tcW w:w="3652" w:type="dxa"/>
          </w:tcPr>
          <w:p w14:paraId="613ADC45" w14:textId="7A939E3B" w:rsidR="00336B53" w:rsidRPr="0032573A" w:rsidRDefault="00336B53" w:rsidP="007571FD">
            <w:pPr>
              <w:pStyle w:val="ListParagraph"/>
              <w:numPr>
                <w:ilvl w:val="0"/>
                <w:numId w:val="28"/>
              </w:numPr>
              <w:ind w:left="426"/>
            </w:pPr>
            <w:r w:rsidRPr="0032573A">
              <w:t>Using questions effectively to help gather appropriate information and</w:t>
            </w:r>
            <w:r w:rsidR="002B0C44" w:rsidRPr="0032573A">
              <w:t xml:space="preserve"> </w:t>
            </w:r>
            <w:r w:rsidRPr="0032573A">
              <w:t>explore the client’s concerns – probing and open and closed questions</w:t>
            </w:r>
          </w:p>
        </w:tc>
        <w:tc>
          <w:tcPr>
            <w:tcW w:w="709" w:type="dxa"/>
          </w:tcPr>
          <w:p w14:paraId="613ADC46" w14:textId="77777777" w:rsidR="00336B53" w:rsidRPr="0032573A" w:rsidRDefault="00336B53" w:rsidP="003F58FB">
            <w:pPr>
              <w:jc w:val="center"/>
            </w:pPr>
          </w:p>
          <w:p w14:paraId="613ADC47" w14:textId="53A0EDE6" w:rsidR="00336B53" w:rsidRPr="0032573A" w:rsidRDefault="00425C30" w:rsidP="003F58FB">
            <w:pPr>
              <w:jc w:val="center"/>
            </w:pPr>
            <w:r>
              <w:rPr>
                <w:noProof/>
              </w:rPr>
              <mc:AlternateContent>
                <mc:Choice Requires="wpg">
                  <w:drawing>
                    <wp:inline distT="0" distB="0" distL="0" distR="0" wp14:anchorId="613AE66B" wp14:editId="0E46F7E6">
                      <wp:extent cx="160020" cy="160020"/>
                      <wp:effectExtent l="3175" t="7620" r="8255" b="3810"/>
                      <wp:docPr id="2128478963" name="Group 8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7625269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EE02D3" id="Group 821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Wpe4L3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" filled="f" strokecolor="#37373b" strokeweight=".72pt"/>
                      <w10:anchorlock/>
                    </v:group>
                  </w:pict>
                </mc:Fallback>
              </mc:AlternateContent>
            </w:r>
          </w:p>
        </w:tc>
        <w:tc>
          <w:tcPr>
            <w:tcW w:w="709" w:type="dxa"/>
          </w:tcPr>
          <w:p w14:paraId="613ADC48" w14:textId="77777777" w:rsidR="00336B53" w:rsidRPr="0032573A" w:rsidRDefault="00336B53" w:rsidP="003F58FB">
            <w:pPr>
              <w:jc w:val="center"/>
            </w:pPr>
          </w:p>
          <w:p w14:paraId="613ADC49" w14:textId="6A24158E" w:rsidR="00336B53" w:rsidRPr="0032573A" w:rsidRDefault="00425C30" w:rsidP="003F58FB">
            <w:pPr>
              <w:jc w:val="center"/>
            </w:pPr>
            <w:r>
              <w:rPr>
                <w:noProof/>
              </w:rPr>
              <mc:AlternateContent>
                <mc:Choice Requires="wpg">
                  <w:drawing>
                    <wp:inline distT="0" distB="0" distL="0" distR="0" wp14:anchorId="613AE66D" wp14:editId="15DD6979">
                      <wp:extent cx="160020" cy="160020"/>
                      <wp:effectExtent l="5715" t="7620" r="5715" b="3810"/>
                      <wp:docPr id="797055281" name="Group 8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2543311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96FC94" id="Group 82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P5Iu9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" filled="f" strokecolor="#37373b" strokeweight=".72pt"/>
                      <w10:anchorlock/>
                    </v:group>
                  </w:pict>
                </mc:Fallback>
              </mc:AlternateContent>
            </w:r>
          </w:p>
        </w:tc>
        <w:tc>
          <w:tcPr>
            <w:tcW w:w="5420" w:type="dxa"/>
          </w:tcPr>
          <w:p w14:paraId="613ADC4D" w14:textId="1B493C0D" w:rsidR="00336B53" w:rsidRPr="0047671F" w:rsidRDefault="00336B53" w:rsidP="00E951B7"/>
        </w:tc>
      </w:tr>
      <w:tr w:rsidR="0047671F" w:rsidRPr="0047671F" w14:paraId="613ADC57" w14:textId="77777777" w:rsidTr="00273926">
        <w:trPr>
          <w:trHeight w:val="1158"/>
        </w:trPr>
        <w:tc>
          <w:tcPr>
            <w:tcW w:w="3652" w:type="dxa"/>
          </w:tcPr>
          <w:p w14:paraId="613ADC4F" w14:textId="77777777" w:rsidR="00336B53" w:rsidRPr="0032573A" w:rsidRDefault="00336B53" w:rsidP="007571FD">
            <w:pPr>
              <w:pStyle w:val="ListParagraph"/>
              <w:numPr>
                <w:ilvl w:val="0"/>
                <w:numId w:val="28"/>
              </w:numPr>
              <w:ind w:left="426"/>
            </w:pPr>
            <w:r w:rsidRPr="0032573A">
              <w:t xml:space="preserve">Observed client requirements using client observation techniques and recorded observed requirements in their </w:t>
            </w:r>
            <w:r w:rsidRPr="0032573A">
              <w:lastRenderedPageBreak/>
              <w:t xml:space="preserve">counselling notes to include in the counselling plan </w:t>
            </w:r>
          </w:p>
        </w:tc>
        <w:tc>
          <w:tcPr>
            <w:tcW w:w="709" w:type="dxa"/>
          </w:tcPr>
          <w:p w14:paraId="613ADC50" w14:textId="77777777" w:rsidR="00336B53" w:rsidRPr="0032573A" w:rsidRDefault="00336B53" w:rsidP="003F58FB">
            <w:pPr>
              <w:jc w:val="center"/>
            </w:pPr>
          </w:p>
          <w:p w14:paraId="613ADC51" w14:textId="4C9A7FF3" w:rsidR="00336B53" w:rsidRPr="0032573A" w:rsidRDefault="00425C30" w:rsidP="003F58FB">
            <w:pPr>
              <w:jc w:val="center"/>
            </w:pPr>
            <w:r>
              <w:rPr>
                <w:noProof/>
              </w:rPr>
              <mc:AlternateContent>
                <mc:Choice Requires="wpg">
                  <w:drawing>
                    <wp:inline distT="0" distB="0" distL="0" distR="0" wp14:anchorId="613AE66F" wp14:editId="33F4ACEB">
                      <wp:extent cx="160020" cy="160020"/>
                      <wp:effectExtent l="3175" t="4445" r="8255" b="6985"/>
                      <wp:docPr id="206945543" name="Group 8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8699761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393951" id="Group 820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T5pc5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" filled="f" strokecolor="#37373b" strokeweight=".72pt"/>
                      <w10:anchorlock/>
                    </v:group>
                  </w:pict>
                </mc:Fallback>
              </mc:AlternateContent>
            </w:r>
          </w:p>
        </w:tc>
        <w:tc>
          <w:tcPr>
            <w:tcW w:w="709" w:type="dxa"/>
          </w:tcPr>
          <w:p w14:paraId="613ADC52" w14:textId="77777777" w:rsidR="00336B53" w:rsidRPr="0032573A" w:rsidRDefault="00336B53" w:rsidP="003F58FB">
            <w:pPr>
              <w:jc w:val="center"/>
            </w:pPr>
          </w:p>
          <w:p w14:paraId="613ADC53" w14:textId="362DCDFD" w:rsidR="00336B53" w:rsidRPr="0032573A" w:rsidRDefault="00425C30" w:rsidP="003F58FB">
            <w:pPr>
              <w:jc w:val="center"/>
            </w:pPr>
            <w:r>
              <w:rPr>
                <w:noProof/>
              </w:rPr>
              <mc:AlternateContent>
                <mc:Choice Requires="wpg">
                  <w:drawing>
                    <wp:inline distT="0" distB="0" distL="0" distR="0" wp14:anchorId="613AE671" wp14:editId="550B8658">
                      <wp:extent cx="160020" cy="160020"/>
                      <wp:effectExtent l="5715" t="4445" r="5715" b="6985"/>
                      <wp:docPr id="1126429097" name="Group 8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2194582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A9DBA1" id="Group 821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cROxH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" filled="f" strokecolor="#37373b" strokeweight=".72pt"/>
                      <w10:anchorlock/>
                    </v:group>
                  </w:pict>
                </mc:Fallback>
              </mc:AlternateContent>
            </w:r>
          </w:p>
        </w:tc>
        <w:tc>
          <w:tcPr>
            <w:tcW w:w="5420" w:type="dxa"/>
          </w:tcPr>
          <w:p w14:paraId="613ADC56" w14:textId="7DB4140F" w:rsidR="00336B53" w:rsidRPr="0047671F" w:rsidRDefault="00336B53" w:rsidP="00336B53"/>
        </w:tc>
      </w:tr>
      <w:tr w:rsidR="0047671F" w:rsidRPr="0047671F" w14:paraId="613ADC5F" w14:textId="77777777" w:rsidTr="00273926">
        <w:trPr>
          <w:trHeight w:val="702"/>
        </w:trPr>
        <w:tc>
          <w:tcPr>
            <w:tcW w:w="3652" w:type="dxa"/>
          </w:tcPr>
          <w:p w14:paraId="613ADC58" w14:textId="557A9DB6" w:rsidR="00336B53" w:rsidRPr="0032573A" w:rsidRDefault="00336B53" w:rsidP="007571FD">
            <w:pPr>
              <w:pStyle w:val="ListParagraph"/>
              <w:numPr>
                <w:ilvl w:val="0"/>
                <w:numId w:val="28"/>
              </w:numPr>
              <w:ind w:left="426"/>
            </w:pPr>
            <w:bookmarkStart w:id="5" w:name="_Hlk129622480"/>
            <w:r w:rsidRPr="0032573A">
              <w:t xml:space="preserve">Using reflection of content, </w:t>
            </w:r>
            <w:r w:rsidR="00DA66B0" w:rsidRPr="0032573A">
              <w:t>paraphrasing and</w:t>
            </w:r>
            <w:r w:rsidRPr="0032573A">
              <w:t xml:space="preserve"> summarising techniques to communicate appropriately throughout the session</w:t>
            </w:r>
          </w:p>
        </w:tc>
        <w:tc>
          <w:tcPr>
            <w:tcW w:w="709" w:type="dxa"/>
          </w:tcPr>
          <w:p w14:paraId="613ADC59" w14:textId="77777777" w:rsidR="00336B53" w:rsidRPr="0032573A" w:rsidRDefault="00336B53" w:rsidP="003F58FB">
            <w:pPr>
              <w:jc w:val="center"/>
            </w:pPr>
          </w:p>
          <w:p w14:paraId="613ADC5A" w14:textId="390F795C" w:rsidR="00336B53" w:rsidRPr="0032573A" w:rsidRDefault="00425C30" w:rsidP="003F58FB">
            <w:pPr>
              <w:jc w:val="center"/>
            </w:pPr>
            <w:r>
              <w:rPr>
                <w:noProof/>
              </w:rPr>
              <mc:AlternateContent>
                <mc:Choice Requires="wpg">
                  <w:drawing>
                    <wp:inline distT="0" distB="0" distL="0" distR="0" wp14:anchorId="613AE673" wp14:editId="7AF58C2C">
                      <wp:extent cx="160020" cy="160020"/>
                      <wp:effectExtent l="3175" t="1905" r="8255" b="9525"/>
                      <wp:docPr id="334740412" name="Group 8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2075753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AED491" id="Group 82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KefryeAIAAEU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" filled="f" strokecolor="#37373b" strokeweight=".72pt"/>
                      <w10:anchorlock/>
                    </v:group>
                  </w:pict>
                </mc:Fallback>
              </mc:AlternateContent>
            </w:r>
          </w:p>
        </w:tc>
        <w:tc>
          <w:tcPr>
            <w:tcW w:w="709" w:type="dxa"/>
          </w:tcPr>
          <w:p w14:paraId="613ADC5B" w14:textId="77777777" w:rsidR="00336B53" w:rsidRPr="0032573A" w:rsidRDefault="00336B53" w:rsidP="003F58FB">
            <w:pPr>
              <w:jc w:val="center"/>
            </w:pPr>
          </w:p>
          <w:p w14:paraId="613ADC5C" w14:textId="70EB21C2" w:rsidR="00336B53" w:rsidRPr="0032573A" w:rsidRDefault="00425C30" w:rsidP="003F58FB">
            <w:pPr>
              <w:jc w:val="center"/>
            </w:pPr>
            <w:r>
              <w:rPr>
                <w:noProof/>
              </w:rPr>
              <mc:AlternateContent>
                <mc:Choice Requires="wpg">
                  <w:drawing>
                    <wp:inline distT="0" distB="0" distL="0" distR="0" wp14:anchorId="613AE675" wp14:editId="05BAF8E5">
                      <wp:extent cx="160020" cy="160020"/>
                      <wp:effectExtent l="5715" t="1905" r="5715" b="9525"/>
                      <wp:docPr id="2005771671" name="Group 8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4271030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710FCB" id="Group 821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ZAxx8n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" filled="f" strokecolor="#37373b" strokeweight=".72pt"/>
                      <w10:anchorlock/>
                    </v:group>
                  </w:pict>
                </mc:Fallback>
              </mc:AlternateContent>
            </w:r>
          </w:p>
        </w:tc>
        <w:tc>
          <w:tcPr>
            <w:tcW w:w="5420" w:type="dxa"/>
          </w:tcPr>
          <w:p w14:paraId="613ADC5E" w14:textId="04051D86" w:rsidR="00336B53" w:rsidRPr="0047671F" w:rsidRDefault="00336B53" w:rsidP="00336B53"/>
        </w:tc>
      </w:tr>
      <w:bookmarkEnd w:id="5"/>
      <w:tr w:rsidR="0047671F" w:rsidRPr="0047671F" w14:paraId="613ADC66" w14:textId="77777777" w:rsidTr="00273926">
        <w:trPr>
          <w:trHeight w:val="702"/>
        </w:trPr>
        <w:tc>
          <w:tcPr>
            <w:tcW w:w="3652" w:type="dxa"/>
          </w:tcPr>
          <w:p w14:paraId="613ADC60" w14:textId="77777777" w:rsidR="00336B53" w:rsidRPr="0032573A" w:rsidRDefault="00336B53" w:rsidP="007571FD">
            <w:pPr>
              <w:pStyle w:val="ListParagraph"/>
              <w:numPr>
                <w:ilvl w:val="0"/>
                <w:numId w:val="28"/>
              </w:numPr>
              <w:ind w:left="426"/>
            </w:pPr>
            <w:r w:rsidRPr="0032573A">
              <w:t xml:space="preserve">Effectively using specialist counselling skills - Using </w:t>
            </w:r>
            <w:r w:rsidRPr="0032573A">
              <w:rPr>
                <w:b/>
                <w:bCs/>
              </w:rPr>
              <w:t>reframing</w:t>
            </w:r>
            <w:r w:rsidRPr="0032573A">
              <w:t xml:space="preserve"> techniques to communicate appropriately throughout the session</w:t>
            </w:r>
          </w:p>
        </w:tc>
        <w:tc>
          <w:tcPr>
            <w:tcW w:w="709" w:type="dxa"/>
          </w:tcPr>
          <w:p w14:paraId="613ADC61" w14:textId="77777777" w:rsidR="00336B53" w:rsidRPr="0032573A" w:rsidRDefault="00336B53" w:rsidP="003F58FB">
            <w:pPr>
              <w:jc w:val="center"/>
            </w:pPr>
          </w:p>
          <w:p w14:paraId="613ADC62" w14:textId="454B19C2" w:rsidR="00336B53" w:rsidRPr="0032573A" w:rsidRDefault="00425C30" w:rsidP="003F58FB">
            <w:pPr>
              <w:jc w:val="center"/>
            </w:pPr>
            <w:r>
              <w:rPr>
                <w:noProof/>
              </w:rPr>
              <mc:AlternateContent>
                <mc:Choice Requires="wpg">
                  <w:drawing>
                    <wp:inline distT="0" distB="0" distL="0" distR="0" wp14:anchorId="613AE677" wp14:editId="7864923D">
                      <wp:extent cx="160020" cy="160020"/>
                      <wp:effectExtent l="3175" t="3175" r="8255" b="8255"/>
                      <wp:docPr id="2133323407" name="Group 8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1112422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53CCD9" id="Group 82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Giw2t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" filled="f" strokecolor="#37373b" strokeweight=".72pt"/>
                      <w10:anchorlock/>
                    </v:group>
                  </w:pict>
                </mc:Fallback>
              </mc:AlternateContent>
            </w:r>
          </w:p>
        </w:tc>
        <w:tc>
          <w:tcPr>
            <w:tcW w:w="709" w:type="dxa"/>
          </w:tcPr>
          <w:p w14:paraId="613ADC63" w14:textId="77777777" w:rsidR="00336B53" w:rsidRPr="0032573A" w:rsidRDefault="00336B53" w:rsidP="003F58FB">
            <w:pPr>
              <w:jc w:val="center"/>
            </w:pPr>
          </w:p>
          <w:p w14:paraId="613ADC64" w14:textId="30EF5355" w:rsidR="00336B53" w:rsidRPr="0032573A" w:rsidRDefault="00425C30" w:rsidP="003F58FB">
            <w:pPr>
              <w:jc w:val="center"/>
            </w:pPr>
            <w:r>
              <w:rPr>
                <w:noProof/>
              </w:rPr>
              <mc:AlternateContent>
                <mc:Choice Requires="wpg">
                  <w:drawing>
                    <wp:inline distT="0" distB="0" distL="0" distR="0" wp14:anchorId="613AE679" wp14:editId="48CE646C">
                      <wp:extent cx="160020" cy="160020"/>
                      <wp:effectExtent l="5715" t="3175" r="5715" b="8255"/>
                      <wp:docPr id="1148519326" name="Group 8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9502627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B2CFA4" id="Group 846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xaOnm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" filled="f" strokecolor="#37373b" strokeweight=".72pt"/>
                      <w10:anchorlock/>
                    </v:group>
                  </w:pict>
                </mc:Fallback>
              </mc:AlternateContent>
            </w:r>
          </w:p>
        </w:tc>
        <w:tc>
          <w:tcPr>
            <w:tcW w:w="5420" w:type="dxa"/>
          </w:tcPr>
          <w:p w14:paraId="613ADC65" w14:textId="7627EF11" w:rsidR="00336B53" w:rsidRPr="0047671F" w:rsidRDefault="00336B53" w:rsidP="00336B53"/>
        </w:tc>
      </w:tr>
      <w:tr w:rsidR="0047671F" w:rsidRPr="0047671F" w14:paraId="613ADC6D" w14:textId="77777777" w:rsidTr="00273926">
        <w:trPr>
          <w:trHeight w:val="702"/>
        </w:trPr>
        <w:tc>
          <w:tcPr>
            <w:tcW w:w="3652" w:type="dxa"/>
          </w:tcPr>
          <w:p w14:paraId="613ADC67" w14:textId="77777777" w:rsidR="00336B53" w:rsidRPr="0032573A" w:rsidRDefault="00336B53" w:rsidP="007571FD">
            <w:pPr>
              <w:pStyle w:val="ListParagraph"/>
              <w:numPr>
                <w:ilvl w:val="0"/>
                <w:numId w:val="28"/>
              </w:numPr>
              <w:ind w:left="426"/>
            </w:pPr>
            <w:r w:rsidRPr="0032573A">
              <w:t xml:space="preserve">Effectively using specialist counselling skills- </w:t>
            </w:r>
            <w:r w:rsidRPr="0032573A">
              <w:rPr>
                <w:b/>
                <w:bCs/>
              </w:rPr>
              <w:t>challenging</w:t>
            </w:r>
            <w:r w:rsidRPr="0032573A">
              <w:t xml:space="preserve"> techniques to communicate appropriately throughout the session</w:t>
            </w:r>
          </w:p>
        </w:tc>
        <w:tc>
          <w:tcPr>
            <w:tcW w:w="709" w:type="dxa"/>
          </w:tcPr>
          <w:p w14:paraId="613ADC68" w14:textId="77777777" w:rsidR="00336B53" w:rsidRPr="0032573A" w:rsidRDefault="00336B53" w:rsidP="003F58FB">
            <w:pPr>
              <w:jc w:val="center"/>
            </w:pPr>
          </w:p>
          <w:p w14:paraId="613ADC69" w14:textId="3D840AF9" w:rsidR="00336B53" w:rsidRPr="0032573A" w:rsidRDefault="00425C30" w:rsidP="003F58FB">
            <w:pPr>
              <w:jc w:val="center"/>
            </w:pPr>
            <w:r>
              <w:rPr>
                <w:noProof/>
              </w:rPr>
              <mc:AlternateContent>
                <mc:Choice Requires="wpg">
                  <w:drawing>
                    <wp:inline distT="0" distB="0" distL="0" distR="0" wp14:anchorId="613AE67B" wp14:editId="66754FD2">
                      <wp:extent cx="160020" cy="160020"/>
                      <wp:effectExtent l="3175" t="5715" r="8255" b="5715"/>
                      <wp:docPr id="360288239" name="Group 8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170859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D72E49" id="Group 822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57wJJ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" filled="f" strokecolor="#37373b" strokeweight=".72pt"/>
                      <w10:anchorlock/>
                    </v:group>
                  </w:pict>
                </mc:Fallback>
              </mc:AlternateContent>
            </w:r>
          </w:p>
        </w:tc>
        <w:tc>
          <w:tcPr>
            <w:tcW w:w="709" w:type="dxa"/>
          </w:tcPr>
          <w:p w14:paraId="613ADC6A" w14:textId="77777777" w:rsidR="00336B53" w:rsidRPr="0032573A" w:rsidRDefault="00336B53" w:rsidP="003F58FB">
            <w:pPr>
              <w:jc w:val="center"/>
            </w:pPr>
          </w:p>
          <w:p w14:paraId="613ADC6B" w14:textId="7732BC52" w:rsidR="00336B53" w:rsidRPr="0032573A" w:rsidRDefault="00425C30" w:rsidP="003F58FB">
            <w:pPr>
              <w:jc w:val="center"/>
            </w:pPr>
            <w:r>
              <w:rPr>
                <w:noProof/>
              </w:rPr>
              <mc:AlternateContent>
                <mc:Choice Requires="wpg">
                  <w:drawing>
                    <wp:inline distT="0" distB="0" distL="0" distR="0" wp14:anchorId="613AE67D" wp14:editId="3D015550">
                      <wp:extent cx="160020" cy="160020"/>
                      <wp:effectExtent l="5715" t="5715" r="5715" b="5715"/>
                      <wp:docPr id="2059094876" name="Group 8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8341547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16098A" id="Group 823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uks05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" filled="f" strokecolor="#37373b" strokeweight=".72pt"/>
                      <w10:anchorlock/>
                    </v:group>
                  </w:pict>
                </mc:Fallback>
              </mc:AlternateContent>
            </w:r>
          </w:p>
        </w:tc>
        <w:tc>
          <w:tcPr>
            <w:tcW w:w="5420" w:type="dxa"/>
          </w:tcPr>
          <w:p w14:paraId="613ADC6C" w14:textId="750B5CAE" w:rsidR="00336B53" w:rsidRPr="0047671F" w:rsidRDefault="00336B53" w:rsidP="00336B53"/>
        </w:tc>
      </w:tr>
      <w:tr w:rsidR="0047671F" w:rsidRPr="0047671F" w14:paraId="613ADC74" w14:textId="77777777" w:rsidTr="00273926">
        <w:trPr>
          <w:trHeight w:val="702"/>
        </w:trPr>
        <w:tc>
          <w:tcPr>
            <w:tcW w:w="3652" w:type="dxa"/>
          </w:tcPr>
          <w:p w14:paraId="613ADC6E" w14:textId="77777777" w:rsidR="00336B53" w:rsidRPr="0032573A" w:rsidRDefault="00336B53" w:rsidP="007571FD">
            <w:pPr>
              <w:pStyle w:val="ListParagraph"/>
              <w:numPr>
                <w:ilvl w:val="0"/>
                <w:numId w:val="28"/>
              </w:numPr>
              <w:ind w:left="426"/>
            </w:pPr>
            <w:r w:rsidRPr="0032573A">
              <w:t xml:space="preserve">Effectively using specialist counselling skills- </w:t>
            </w:r>
            <w:r w:rsidRPr="0032573A">
              <w:rPr>
                <w:b/>
                <w:bCs/>
              </w:rPr>
              <w:t>focusing</w:t>
            </w:r>
            <w:r w:rsidRPr="0032573A">
              <w:t xml:space="preserve"> techniques to communicate appropriately throughout the session</w:t>
            </w:r>
          </w:p>
        </w:tc>
        <w:tc>
          <w:tcPr>
            <w:tcW w:w="709" w:type="dxa"/>
          </w:tcPr>
          <w:p w14:paraId="613ADC6F" w14:textId="77777777" w:rsidR="00336B53" w:rsidRPr="0032573A" w:rsidRDefault="00336B53" w:rsidP="003F58FB">
            <w:pPr>
              <w:jc w:val="center"/>
            </w:pPr>
          </w:p>
          <w:p w14:paraId="613ADC70" w14:textId="578885BE" w:rsidR="00336B53" w:rsidRPr="0032573A" w:rsidRDefault="00425C30" w:rsidP="003F58FB">
            <w:pPr>
              <w:jc w:val="center"/>
            </w:pPr>
            <w:r>
              <w:rPr>
                <w:noProof/>
              </w:rPr>
              <mc:AlternateContent>
                <mc:Choice Requires="wpg">
                  <w:drawing>
                    <wp:inline distT="0" distB="0" distL="0" distR="0" wp14:anchorId="613AE67F" wp14:editId="5A46571B">
                      <wp:extent cx="160020" cy="160020"/>
                      <wp:effectExtent l="3175" t="7620" r="8255" b="3810"/>
                      <wp:docPr id="156170933" name="Group 8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6753772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F3CB79" id="Group 820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FdSvd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" filled="f" strokecolor="#37373b" strokeweight=".72pt"/>
                      <w10:anchorlock/>
                    </v:group>
                  </w:pict>
                </mc:Fallback>
              </mc:AlternateContent>
            </w:r>
          </w:p>
        </w:tc>
        <w:tc>
          <w:tcPr>
            <w:tcW w:w="709" w:type="dxa"/>
          </w:tcPr>
          <w:p w14:paraId="613ADC71" w14:textId="77777777" w:rsidR="00336B53" w:rsidRPr="0032573A" w:rsidRDefault="00336B53" w:rsidP="003F58FB">
            <w:pPr>
              <w:jc w:val="center"/>
            </w:pPr>
          </w:p>
          <w:p w14:paraId="613ADC72" w14:textId="6834A786" w:rsidR="00336B53" w:rsidRPr="0032573A" w:rsidRDefault="00425C30" w:rsidP="003F58FB">
            <w:pPr>
              <w:jc w:val="center"/>
            </w:pPr>
            <w:r>
              <w:rPr>
                <w:noProof/>
              </w:rPr>
              <mc:AlternateContent>
                <mc:Choice Requires="wpg">
                  <w:drawing>
                    <wp:inline distT="0" distB="0" distL="0" distR="0" wp14:anchorId="613AE681" wp14:editId="5A437036">
                      <wp:extent cx="160020" cy="160020"/>
                      <wp:effectExtent l="5715" t="7620" r="5715" b="3810"/>
                      <wp:docPr id="992632871" name="Group 8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7573516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C60D3E" id="Group 82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FQvV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" filled="f" strokecolor="#37373b" strokeweight=".72pt"/>
                      <w10:anchorlock/>
                    </v:group>
                  </w:pict>
                </mc:Fallback>
              </mc:AlternateContent>
            </w:r>
          </w:p>
        </w:tc>
        <w:tc>
          <w:tcPr>
            <w:tcW w:w="5420" w:type="dxa"/>
          </w:tcPr>
          <w:p w14:paraId="613ADC73" w14:textId="4FEF62A4" w:rsidR="00336B53" w:rsidRPr="0047671F" w:rsidRDefault="00336B53" w:rsidP="00336B53"/>
        </w:tc>
      </w:tr>
      <w:tr w:rsidR="0047671F" w:rsidRPr="0047671F" w14:paraId="613ADC7B" w14:textId="77777777" w:rsidTr="003F58FB">
        <w:trPr>
          <w:trHeight w:val="1570"/>
        </w:trPr>
        <w:tc>
          <w:tcPr>
            <w:tcW w:w="3652" w:type="dxa"/>
          </w:tcPr>
          <w:p w14:paraId="613ADC75" w14:textId="77777777" w:rsidR="00336B53" w:rsidRPr="0032573A" w:rsidRDefault="00336B53" w:rsidP="007571FD">
            <w:pPr>
              <w:pStyle w:val="ListParagraph"/>
              <w:numPr>
                <w:ilvl w:val="0"/>
                <w:numId w:val="28"/>
              </w:numPr>
              <w:ind w:left="426"/>
            </w:pPr>
            <w:r w:rsidRPr="0032573A">
              <w:t>Used client observational skills during the counselling process</w:t>
            </w:r>
          </w:p>
        </w:tc>
        <w:tc>
          <w:tcPr>
            <w:tcW w:w="709" w:type="dxa"/>
          </w:tcPr>
          <w:p w14:paraId="613ADC76" w14:textId="77777777" w:rsidR="00336B53" w:rsidRPr="0032573A" w:rsidRDefault="00336B53" w:rsidP="003F58FB">
            <w:pPr>
              <w:jc w:val="center"/>
            </w:pPr>
          </w:p>
          <w:p w14:paraId="613ADC77" w14:textId="656F9641" w:rsidR="00336B53" w:rsidRPr="0032573A" w:rsidRDefault="00425C30" w:rsidP="003F58FB">
            <w:pPr>
              <w:jc w:val="center"/>
            </w:pPr>
            <w:r>
              <w:rPr>
                <w:noProof/>
              </w:rPr>
              <mc:AlternateContent>
                <mc:Choice Requires="wpg">
                  <w:drawing>
                    <wp:inline distT="0" distB="0" distL="0" distR="0" wp14:anchorId="613AE683" wp14:editId="08A60DE4">
                      <wp:extent cx="160020" cy="160020"/>
                      <wp:effectExtent l="3175" t="3175" r="8255" b="8255"/>
                      <wp:docPr id="68870591" name="Group 8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8647423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CCCE58" id="Group 823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E87iw5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" filled="f" strokecolor="#37373b" strokeweight=".72pt"/>
                      <w10:anchorlock/>
                    </v:group>
                  </w:pict>
                </mc:Fallback>
              </mc:AlternateContent>
            </w:r>
          </w:p>
        </w:tc>
        <w:tc>
          <w:tcPr>
            <w:tcW w:w="709" w:type="dxa"/>
          </w:tcPr>
          <w:p w14:paraId="613ADC78" w14:textId="77777777" w:rsidR="00336B53" w:rsidRPr="0032573A" w:rsidRDefault="00336B53" w:rsidP="003F58FB">
            <w:pPr>
              <w:jc w:val="center"/>
            </w:pPr>
          </w:p>
          <w:p w14:paraId="613ADC79" w14:textId="3C8A63CE" w:rsidR="00336B53" w:rsidRPr="0032573A" w:rsidRDefault="00425C30" w:rsidP="003F58FB">
            <w:pPr>
              <w:jc w:val="center"/>
            </w:pPr>
            <w:r>
              <w:rPr>
                <w:noProof/>
              </w:rPr>
              <mc:AlternateContent>
                <mc:Choice Requires="wpg">
                  <w:drawing>
                    <wp:inline distT="0" distB="0" distL="0" distR="0" wp14:anchorId="613AE685" wp14:editId="4A0853F9">
                      <wp:extent cx="160020" cy="160020"/>
                      <wp:effectExtent l="5715" t="3175" r="5715" b="8255"/>
                      <wp:docPr id="30007075" name="Group 8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0326751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25D606" id="Group 828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lZ4Y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" filled="f" strokecolor="#37373b" strokeweight=".72pt"/>
                      <w10:anchorlock/>
                    </v:group>
                  </w:pict>
                </mc:Fallback>
              </mc:AlternateContent>
            </w:r>
          </w:p>
        </w:tc>
        <w:tc>
          <w:tcPr>
            <w:tcW w:w="5420" w:type="dxa"/>
          </w:tcPr>
          <w:p w14:paraId="613ADC7A" w14:textId="2DA808EB" w:rsidR="00336B53" w:rsidRPr="0047671F" w:rsidRDefault="00336B53" w:rsidP="00336B53"/>
        </w:tc>
      </w:tr>
      <w:tr w:rsidR="0047671F" w:rsidRPr="0047671F" w14:paraId="613ADC82" w14:textId="77777777" w:rsidTr="00273926">
        <w:trPr>
          <w:trHeight w:val="702"/>
        </w:trPr>
        <w:tc>
          <w:tcPr>
            <w:tcW w:w="3652" w:type="dxa"/>
          </w:tcPr>
          <w:p w14:paraId="613ADC7C" w14:textId="77777777" w:rsidR="00336B53" w:rsidRPr="0032573A" w:rsidRDefault="00336B53" w:rsidP="007571FD">
            <w:pPr>
              <w:pStyle w:val="ListParagraph"/>
              <w:numPr>
                <w:ilvl w:val="0"/>
                <w:numId w:val="28"/>
              </w:numPr>
              <w:ind w:left="426"/>
            </w:pPr>
            <w:r w:rsidRPr="0032573A">
              <w:t>Used noting and reflecting skills during the counselling process</w:t>
            </w:r>
          </w:p>
        </w:tc>
        <w:tc>
          <w:tcPr>
            <w:tcW w:w="709" w:type="dxa"/>
          </w:tcPr>
          <w:p w14:paraId="613ADC7D" w14:textId="77777777" w:rsidR="00336B53" w:rsidRPr="0032573A" w:rsidRDefault="00336B53" w:rsidP="003F58FB">
            <w:pPr>
              <w:jc w:val="center"/>
            </w:pPr>
          </w:p>
          <w:p w14:paraId="613ADC7E" w14:textId="61DED404" w:rsidR="00336B53" w:rsidRPr="0032573A" w:rsidRDefault="00425C30" w:rsidP="003F58FB">
            <w:pPr>
              <w:jc w:val="center"/>
            </w:pPr>
            <w:r>
              <w:rPr>
                <w:noProof/>
              </w:rPr>
              <mc:AlternateContent>
                <mc:Choice Requires="wpg">
                  <w:drawing>
                    <wp:inline distT="0" distB="0" distL="0" distR="0" wp14:anchorId="613AE687" wp14:editId="5C9BD8F3">
                      <wp:extent cx="160020" cy="160020"/>
                      <wp:effectExtent l="3175" t="9525" r="8255" b="1905"/>
                      <wp:docPr id="1741268909" name="Group 8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7638577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98B6CA" id="Group 828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kjYu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" filled="f" strokecolor="#37373b" strokeweight=".72pt"/>
                      <w10:anchorlock/>
                    </v:group>
                  </w:pict>
                </mc:Fallback>
              </mc:AlternateContent>
            </w:r>
          </w:p>
        </w:tc>
        <w:tc>
          <w:tcPr>
            <w:tcW w:w="709" w:type="dxa"/>
          </w:tcPr>
          <w:p w14:paraId="613ADC7F" w14:textId="77777777" w:rsidR="00336B53" w:rsidRPr="0032573A" w:rsidRDefault="00336B53" w:rsidP="003F58FB">
            <w:pPr>
              <w:jc w:val="center"/>
            </w:pPr>
          </w:p>
          <w:p w14:paraId="613ADC80" w14:textId="11DD4BD4" w:rsidR="00336B53" w:rsidRPr="0032573A" w:rsidRDefault="00425C30" w:rsidP="003F58FB">
            <w:pPr>
              <w:jc w:val="center"/>
            </w:pPr>
            <w:r>
              <w:rPr>
                <w:noProof/>
              </w:rPr>
              <mc:AlternateContent>
                <mc:Choice Requires="wpg">
                  <w:drawing>
                    <wp:inline distT="0" distB="0" distL="0" distR="0" wp14:anchorId="613AE689" wp14:editId="12819FD4">
                      <wp:extent cx="160020" cy="160020"/>
                      <wp:effectExtent l="5715" t="9525" r="5715" b="1905"/>
                      <wp:docPr id="41776156" name="Group 8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9669129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737465" id="Group 82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nvz2Q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" filled="f" strokecolor="#37373b" strokeweight=".72pt"/>
                      <w10:anchorlock/>
                    </v:group>
                  </w:pict>
                </mc:Fallback>
              </mc:AlternateContent>
            </w:r>
          </w:p>
        </w:tc>
        <w:tc>
          <w:tcPr>
            <w:tcW w:w="5420" w:type="dxa"/>
          </w:tcPr>
          <w:p w14:paraId="613ADC81" w14:textId="226AE2F5" w:rsidR="00336B53" w:rsidRPr="0047671F" w:rsidRDefault="00336B53" w:rsidP="00336B53"/>
        </w:tc>
      </w:tr>
      <w:tr w:rsidR="0047671F" w:rsidRPr="0047671F" w14:paraId="613ADC89" w14:textId="77777777" w:rsidTr="00273926">
        <w:trPr>
          <w:trHeight w:val="702"/>
        </w:trPr>
        <w:tc>
          <w:tcPr>
            <w:tcW w:w="3652" w:type="dxa"/>
          </w:tcPr>
          <w:p w14:paraId="613ADC83" w14:textId="77777777" w:rsidR="00336B53" w:rsidRPr="0032573A" w:rsidRDefault="00336B53" w:rsidP="007571FD">
            <w:pPr>
              <w:pStyle w:val="ListParagraph"/>
              <w:numPr>
                <w:ilvl w:val="0"/>
                <w:numId w:val="28"/>
              </w:numPr>
              <w:ind w:left="426"/>
            </w:pPr>
            <w:r w:rsidRPr="0032573A">
              <w:t>Provided the client with feedback throughout the session</w:t>
            </w:r>
          </w:p>
        </w:tc>
        <w:tc>
          <w:tcPr>
            <w:tcW w:w="709" w:type="dxa"/>
          </w:tcPr>
          <w:p w14:paraId="613ADC84" w14:textId="77777777" w:rsidR="00336B53" w:rsidRPr="0032573A" w:rsidRDefault="00336B53" w:rsidP="003F58FB">
            <w:pPr>
              <w:jc w:val="center"/>
            </w:pPr>
          </w:p>
          <w:p w14:paraId="613ADC85" w14:textId="1303C389" w:rsidR="00336B53" w:rsidRPr="0032573A" w:rsidRDefault="00425C30" w:rsidP="003F58FB">
            <w:pPr>
              <w:jc w:val="center"/>
            </w:pPr>
            <w:r>
              <w:rPr>
                <w:noProof/>
              </w:rPr>
              <mc:AlternateContent>
                <mc:Choice Requires="wpg">
                  <w:drawing>
                    <wp:inline distT="0" distB="0" distL="0" distR="0" wp14:anchorId="613AE68B" wp14:editId="0D586412">
                      <wp:extent cx="160020" cy="160020"/>
                      <wp:effectExtent l="3175" t="1905" r="8255" b="9525"/>
                      <wp:docPr id="1893674776" name="Group 8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5941647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2B0964" id="Group 82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O3vLV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" filled="f" strokecolor="#37373b" strokeweight=".72pt"/>
                      <w10:anchorlock/>
                    </v:group>
                  </w:pict>
                </mc:Fallback>
              </mc:AlternateContent>
            </w:r>
          </w:p>
        </w:tc>
        <w:tc>
          <w:tcPr>
            <w:tcW w:w="709" w:type="dxa"/>
          </w:tcPr>
          <w:p w14:paraId="613ADC86" w14:textId="77777777" w:rsidR="00336B53" w:rsidRPr="0032573A" w:rsidRDefault="00336B53" w:rsidP="003F58FB">
            <w:pPr>
              <w:jc w:val="center"/>
            </w:pPr>
          </w:p>
          <w:p w14:paraId="613ADC87" w14:textId="6CF12C1E" w:rsidR="00336B53" w:rsidRPr="0032573A" w:rsidRDefault="00425C30" w:rsidP="003F58FB">
            <w:pPr>
              <w:jc w:val="center"/>
            </w:pPr>
            <w:r>
              <w:rPr>
                <w:noProof/>
              </w:rPr>
              <mc:AlternateContent>
                <mc:Choice Requires="wpg">
                  <w:drawing>
                    <wp:inline distT="0" distB="0" distL="0" distR="0" wp14:anchorId="613AE68D" wp14:editId="4C803153">
                      <wp:extent cx="160020" cy="160020"/>
                      <wp:effectExtent l="5715" t="1905" r="5715" b="9525"/>
                      <wp:docPr id="108466505" name="Group 8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6478195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AED1F8" id="Group 828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bPDmB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" filled="f" strokecolor="#37373b" strokeweight=".72pt"/>
                      <w10:anchorlock/>
                    </v:group>
                  </w:pict>
                </mc:Fallback>
              </mc:AlternateContent>
            </w:r>
          </w:p>
        </w:tc>
        <w:tc>
          <w:tcPr>
            <w:tcW w:w="5420" w:type="dxa"/>
          </w:tcPr>
          <w:p w14:paraId="613ADC88" w14:textId="7991A4B2" w:rsidR="00336B53" w:rsidRPr="0047671F" w:rsidRDefault="00336B53" w:rsidP="00336B53"/>
        </w:tc>
      </w:tr>
      <w:tr w:rsidR="0047671F" w:rsidRPr="0047671F" w14:paraId="613ADC94" w14:textId="77777777" w:rsidTr="00273926">
        <w:trPr>
          <w:trHeight w:val="702"/>
        </w:trPr>
        <w:tc>
          <w:tcPr>
            <w:tcW w:w="3652" w:type="dxa"/>
          </w:tcPr>
          <w:p w14:paraId="613ADC8A" w14:textId="77777777" w:rsidR="00336B53" w:rsidRPr="0032573A" w:rsidRDefault="00336B53" w:rsidP="007571FD">
            <w:pPr>
              <w:pStyle w:val="ListParagraph"/>
              <w:numPr>
                <w:ilvl w:val="0"/>
                <w:numId w:val="28"/>
              </w:numPr>
              <w:ind w:left="426"/>
            </w:pPr>
            <w:r w:rsidRPr="0032573A">
              <w:t>Followed a structured approach to counselling based on the client's needs and expectations</w:t>
            </w:r>
          </w:p>
        </w:tc>
        <w:tc>
          <w:tcPr>
            <w:tcW w:w="709" w:type="dxa"/>
          </w:tcPr>
          <w:p w14:paraId="613ADC8B" w14:textId="77777777" w:rsidR="00336B53" w:rsidRPr="0032573A" w:rsidRDefault="00336B53" w:rsidP="003F58FB">
            <w:pPr>
              <w:jc w:val="center"/>
            </w:pPr>
          </w:p>
          <w:p w14:paraId="613ADC8C" w14:textId="0D67872F" w:rsidR="00336B53" w:rsidRPr="0032573A" w:rsidRDefault="00425C30" w:rsidP="003F58FB">
            <w:pPr>
              <w:jc w:val="center"/>
            </w:pPr>
            <w:r>
              <w:rPr>
                <w:noProof/>
              </w:rPr>
              <mc:AlternateContent>
                <mc:Choice Requires="wpg">
                  <w:drawing>
                    <wp:inline distT="0" distB="0" distL="0" distR="0" wp14:anchorId="613AE68F" wp14:editId="601B2BAD">
                      <wp:extent cx="160020" cy="160020"/>
                      <wp:effectExtent l="3175" t="1270" r="8255" b="635"/>
                      <wp:docPr id="1658643785" name="Group 1227124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98420908" name="docshape6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068C4D" id="Group 12271244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XUNrDHkCAABEBQAADgAAAAAA&#10;AAAAAAAAAAAuAgAAZHJzL2Uyb0RvYy54bWxQSwECLQAUAAYACAAAACEA3CwvYdkAAAADAQAADwAA&#10;AAAAAAAAAAAAAADTBAAAZHJzL2Rvd25yZXYueG1sUEsFBgAAAAAEAAQA8wAAANkFA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" filled="f" strokecolor="#37373b" strokeweight=".72pt"/>
                      <w10:anchorlock/>
                    </v:group>
                  </w:pict>
                </mc:Fallback>
              </mc:AlternateContent>
            </w:r>
          </w:p>
        </w:tc>
        <w:tc>
          <w:tcPr>
            <w:tcW w:w="709" w:type="dxa"/>
          </w:tcPr>
          <w:p w14:paraId="613ADC8D" w14:textId="77777777" w:rsidR="00336B53" w:rsidRPr="0032573A" w:rsidRDefault="00336B53" w:rsidP="003F58FB">
            <w:pPr>
              <w:jc w:val="center"/>
            </w:pPr>
          </w:p>
          <w:p w14:paraId="613ADC8E" w14:textId="0F297E13" w:rsidR="00336B53" w:rsidRPr="0032573A" w:rsidRDefault="00425C30" w:rsidP="003F58FB">
            <w:pPr>
              <w:jc w:val="center"/>
            </w:pPr>
            <w:r>
              <w:rPr>
                <w:noProof/>
              </w:rPr>
              <mc:AlternateContent>
                <mc:Choice Requires="wpg">
                  <w:drawing>
                    <wp:inline distT="0" distB="0" distL="0" distR="0" wp14:anchorId="613AE691" wp14:editId="62AC82F9">
                      <wp:extent cx="160020" cy="160020"/>
                      <wp:effectExtent l="5715" t="1270" r="5715" b="635"/>
                      <wp:docPr id="995837700" name="Group 2068340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51175139" name="docshape6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269DE1" id="Group 20683406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KGbrx6AgAARQUAAA4AAAAA&#10;AAAAAAAAAAAALgIAAGRycy9lMm9Eb2MueG1sUEsBAi0AFAAGAAgAAAAhANwsL2HZAAAAAwEAAA8A&#10;AAAAAAAAAAAAAAAA1AQAAGRycy9kb3ducmV2LnhtbFBLBQYAAAAABAAEAPMAAADaBQAAA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" filled="f" strokecolor="#37373b" strokeweight=".72pt"/>
                      <w10:anchorlock/>
                    </v:group>
                  </w:pict>
                </mc:Fallback>
              </mc:AlternateContent>
            </w:r>
          </w:p>
        </w:tc>
        <w:tc>
          <w:tcPr>
            <w:tcW w:w="5420" w:type="dxa"/>
          </w:tcPr>
          <w:p w14:paraId="613ADC93" w14:textId="1C8F812A" w:rsidR="00336B53" w:rsidRPr="0047671F" w:rsidRDefault="00336B53" w:rsidP="0047671F"/>
        </w:tc>
      </w:tr>
      <w:tr w:rsidR="0047671F" w:rsidRPr="0047671F" w14:paraId="613ADC96" w14:textId="77777777" w:rsidTr="000D4AFB">
        <w:trPr>
          <w:trHeight w:val="191"/>
        </w:trPr>
        <w:tc>
          <w:tcPr>
            <w:tcW w:w="10490" w:type="dxa"/>
            <w:gridSpan w:val="4"/>
            <w:shd w:val="clear" w:color="auto" w:fill="FFF2CC" w:themeFill="accent4" w:themeFillTint="33"/>
          </w:tcPr>
          <w:p w14:paraId="613ADC95" w14:textId="77777777" w:rsidR="00C454A2" w:rsidRPr="0047671F" w:rsidRDefault="00C454A2" w:rsidP="003F58FB">
            <w:pPr>
              <w:spacing w:before="80" w:after="80"/>
              <w:jc w:val="center"/>
            </w:pPr>
            <w:r w:rsidRPr="0047671F">
              <w:rPr>
                <w:b/>
                <w:bCs/>
              </w:rPr>
              <w:lastRenderedPageBreak/>
              <w:t>Ob4. Facilitate decision-making regarding the client’s</w:t>
            </w:r>
            <w:r w:rsidR="0017265F" w:rsidRPr="0047671F">
              <w:rPr>
                <w:b/>
                <w:bCs/>
              </w:rPr>
              <w:t xml:space="preserve"> primary or most</w:t>
            </w:r>
            <w:r w:rsidRPr="0047671F">
              <w:rPr>
                <w:b/>
                <w:bCs/>
              </w:rPr>
              <w:t xml:space="preserve"> immediate</w:t>
            </w:r>
            <w:r w:rsidR="0017265F" w:rsidRPr="0047671F">
              <w:rPr>
                <w:b/>
                <w:bCs/>
              </w:rPr>
              <w:t xml:space="preserve"> need/</w:t>
            </w:r>
            <w:r w:rsidRPr="0047671F">
              <w:rPr>
                <w:b/>
                <w:bCs/>
              </w:rPr>
              <w:t>concern, as demonstrated by:</w:t>
            </w:r>
          </w:p>
        </w:tc>
      </w:tr>
      <w:tr w:rsidR="0047671F" w:rsidRPr="0047671F" w14:paraId="613ADC9D" w14:textId="77777777" w:rsidTr="00273926">
        <w:trPr>
          <w:trHeight w:val="881"/>
        </w:trPr>
        <w:tc>
          <w:tcPr>
            <w:tcW w:w="3652" w:type="dxa"/>
          </w:tcPr>
          <w:p w14:paraId="613ADC97" w14:textId="77777777" w:rsidR="00336B53" w:rsidRPr="0032573A" w:rsidRDefault="00336B53" w:rsidP="007571FD">
            <w:pPr>
              <w:pStyle w:val="ListParagraph"/>
              <w:numPr>
                <w:ilvl w:val="0"/>
                <w:numId w:val="29"/>
              </w:numPr>
              <w:ind w:left="426"/>
            </w:pPr>
            <w:bookmarkStart w:id="6" w:name="_Hlk129784710"/>
            <w:r w:rsidRPr="0032573A">
              <w:t xml:space="preserve">Helped the client to identify her goals </w:t>
            </w:r>
          </w:p>
        </w:tc>
        <w:tc>
          <w:tcPr>
            <w:tcW w:w="709" w:type="dxa"/>
          </w:tcPr>
          <w:p w14:paraId="613ADC98" w14:textId="77777777" w:rsidR="00336B53" w:rsidRPr="0032573A" w:rsidRDefault="00336B53" w:rsidP="003F58FB">
            <w:pPr>
              <w:jc w:val="center"/>
            </w:pPr>
          </w:p>
          <w:p w14:paraId="613ADC99" w14:textId="33CA14C9" w:rsidR="00336B53" w:rsidRPr="0032573A" w:rsidRDefault="00425C30" w:rsidP="003F58FB">
            <w:pPr>
              <w:jc w:val="center"/>
            </w:pPr>
            <w:r>
              <w:rPr>
                <w:noProof/>
              </w:rPr>
              <mc:AlternateContent>
                <mc:Choice Requires="wpg">
                  <w:drawing>
                    <wp:inline distT="0" distB="0" distL="0" distR="0" wp14:anchorId="613AE693" wp14:editId="75009E69">
                      <wp:extent cx="160020" cy="160020"/>
                      <wp:effectExtent l="3175" t="1905" r="8255" b="9525"/>
                      <wp:docPr id="14875985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89188920" name="docshape6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309227" id="Group 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7PzoXkCAABFBQAADgAAAAAA&#10;AAAAAAAAAAAuAgAAZHJzL2Uyb0RvYy54bWxQSwECLQAUAAYACAAAACEA3CwvYdkAAAADAQAADwAA&#10;AAAAAAAAAAAAAADTBAAAZHJzL2Rvd25yZXYueG1sUEsFBgAAAAAEAAQA8wAAANkFA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DC9A" w14:textId="77777777" w:rsidR="00336B53" w:rsidRPr="0032573A" w:rsidRDefault="00336B53" w:rsidP="003F58FB">
            <w:pPr>
              <w:jc w:val="center"/>
            </w:pPr>
          </w:p>
          <w:p w14:paraId="613ADC9B" w14:textId="6F313EBA" w:rsidR="00336B53" w:rsidRPr="0032573A" w:rsidRDefault="00425C30" w:rsidP="003F58FB">
            <w:pPr>
              <w:jc w:val="center"/>
            </w:pPr>
            <w:r>
              <w:rPr>
                <w:noProof/>
              </w:rPr>
              <mc:AlternateContent>
                <mc:Choice Requires="wpg">
                  <w:drawing>
                    <wp:inline distT="0" distB="0" distL="0" distR="0" wp14:anchorId="613AE695" wp14:editId="2559557C">
                      <wp:extent cx="160020" cy="160020"/>
                      <wp:effectExtent l="5715" t="1905" r="5715" b="9525"/>
                      <wp:docPr id="190660170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195157" name="docshape6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A73A71" id="Group 5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79xGReAIAAEMFAAAOAAAAAAAA&#10;AAAAAAAAAC4CAABkcnMvZTJvRG9jLnhtbFBLAQItABQABgAIAAAAIQDcLC9h2QAAAAMBAAAPAAAA&#10;AAAAAAAAAAAAANIEAABkcnMvZG93bnJldi54bWxQSwUGAAAAAAQABADzAAAA2AUAAA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" filled="f" strokecolor="#37373b" strokeweight=".72pt"/>
                      <w10:anchorlock/>
                    </v:group>
                  </w:pict>
                </mc:Fallback>
              </mc:AlternateContent>
            </w:r>
          </w:p>
        </w:tc>
        <w:tc>
          <w:tcPr>
            <w:tcW w:w="5420" w:type="dxa"/>
            <w:tcBorders>
              <w:left w:val="single" w:sz="4" w:space="0" w:color="auto"/>
            </w:tcBorders>
          </w:tcPr>
          <w:p w14:paraId="613ADC9C" w14:textId="43326940" w:rsidR="00336B53" w:rsidRPr="0047671F" w:rsidRDefault="00336B53" w:rsidP="00336B53"/>
        </w:tc>
      </w:tr>
      <w:tr w:rsidR="0047671F" w:rsidRPr="0047671F" w14:paraId="613ADCA4" w14:textId="77777777" w:rsidTr="00273926">
        <w:trPr>
          <w:trHeight w:val="1042"/>
        </w:trPr>
        <w:tc>
          <w:tcPr>
            <w:tcW w:w="3652" w:type="dxa"/>
          </w:tcPr>
          <w:p w14:paraId="613ADC9E" w14:textId="77777777" w:rsidR="00336B53" w:rsidRPr="0032573A" w:rsidRDefault="00336B53" w:rsidP="007571FD">
            <w:pPr>
              <w:pStyle w:val="ListParagraph"/>
              <w:numPr>
                <w:ilvl w:val="0"/>
                <w:numId w:val="29"/>
              </w:numPr>
              <w:ind w:left="426"/>
            </w:pPr>
            <w:r w:rsidRPr="0032573A">
              <w:t>Supported the client in identifying how goals can be achieved</w:t>
            </w:r>
          </w:p>
        </w:tc>
        <w:tc>
          <w:tcPr>
            <w:tcW w:w="709" w:type="dxa"/>
          </w:tcPr>
          <w:p w14:paraId="613ADC9F" w14:textId="77777777" w:rsidR="00336B53" w:rsidRPr="0032573A" w:rsidRDefault="00336B53" w:rsidP="003F58FB">
            <w:pPr>
              <w:jc w:val="center"/>
            </w:pPr>
          </w:p>
          <w:p w14:paraId="613ADCA0" w14:textId="404F9DAB" w:rsidR="00336B53" w:rsidRPr="0032573A" w:rsidRDefault="00425C30" w:rsidP="003F58FB">
            <w:pPr>
              <w:jc w:val="center"/>
            </w:pPr>
            <w:r>
              <w:rPr>
                <w:noProof/>
              </w:rPr>
              <mc:AlternateContent>
                <mc:Choice Requires="wpg">
                  <w:drawing>
                    <wp:inline distT="0" distB="0" distL="0" distR="0" wp14:anchorId="613AE697" wp14:editId="00AB224D">
                      <wp:extent cx="160020" cy="160020"/>
                      <wp:effectExtent l="3175" t="7620" r="8255" b="3810"/>
                      <wp:docPr id="11957409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56864218" name="docshape6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A37BCC" id="Group 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YrNQZ6AgAARQUAAA4AAAAA&#10;AAAAAAAAAAAALgIAAGRycy9lMm9Eb2MueG1sUEsBAi0AFAAGAAgAAAAhANwsL2HZAAAAAwEAAA8A&#10;AAAAAAAAAAAAAAAA1AQAAGRycy9kb3ducmV2LnhtbFBLBQYAAAAABAAEAPMAAADaBQAAAAA=&#10;">
                      <v:rect id="docshape6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DCA1" w14:textId="77777777" w:rsidR="00336B53" w:rsidRPr="0032573A" w:rsidRDefault="00336B53" w:rsidP="003F58FB">
            <w:pPr>
              <w:jc w:val="center"/>
            </w:pPr>
          </w:p>
          <w:p w14:paraId="613ADCA2" w14:textId="70BAB4D9" w:rsidR="00336B53" w:rsidRPr="0032573A" w:rsidRDefault="00425C30" w:rsidP="003F58FB">
            <w:pPr>
              <w:jc w:val="center"/>
            </w:pPr>
            <w:r>
              <w:rPr>
                <w:noProof/>
              </w:rPr>
              <mc:AlternateContent>
                <mc:Choice Requires="wpg">
                  <w:drawing>
                    <wp:inline distT="0" distB="0" distL="0" distR="0" wp14:anchorId="613AE699" wp14:editId="5567231B">
                      <wp:extent cx="160020" cy="160020"/>
                      <wp:effectExtent l="5715" t="7620" r="5715" b="3810"/>
                      <wp:docPr id="16180508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64850217" name="docshape7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B86E8C" id="Group 5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Xq4k5nkCAABEBQAADgAAAAAA&#10;AAAAAAAAAAAuAgAAZHJzL2Uyb0RvYy54bWxQSwECLQAUAAYACAAAACEA3CwvYdkAAAADAQAADwAA&#10;AAAAAAAAAAAAAADTBAAAZHJzL2Rvd25yZXYueG1sUEsFBgAAAAAEAAQA8wAAANkFAAAAAA==&#10;">
                      <v:rect id="docshape7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" filled="f" strokecolor="#37373b" strokeweight=".72pt"/>
                      <w10:anchorlock/>
                    </v:group>
                  </w:pict>
                </mc:Fallback>
              </mc:AlternateContent>
            </w:r>
          </w:p>
        </w:tc>
        <w:tc>
          <w:tcPr>
            <w:tcW w:w="5420" w:type="dxa"/>
            <w:tcBorders>
              <w:left w:val="single" w:sz="4" w:space="0" w:color="auto"/>
            </w:tcBorders>
          </w:tcPr>
          <w:p w14:paraId="613ADCA3" w14:textId="7FFC944A" w:rsidR="00336B53" w:rsidRPr="0047671F" w:rsidRDefault="00336B53" w:rsidP="00336B53"/>
        </w:tc>
      </w:tr>
      <w:tr w:rsidR="0047671F" w:rsidRPr="0047671F" w14:paraId="613ADCAB" w14:textId="77777777" w:rsidTr="00273926">
        <w:trPr>
          <w:trHeight w:val="983"/>
        </w:trPr>
        <w:tc>
          <w:tcPr>
            <w:tcW w:w="3652" w:type="dxa"/>
          </w:tcPr>
          <w:p w14:paraId="613ADCA5" w14:textId="77777777" w:rsidR="00336B53" w:rsidRPr="0032573A" w:rsidRDefault="00336B53" w:rsidP="007571FD">
            <w:pPr>
              <w:pStyle w:val="ListParagraph"/>
              <w:numPr>
                <w:ilvl w:val="0"/>
                <w:numId w:val="29"/>
              </w:numPr>
              <w:ind w:left="426"/>
            </w:pPr>
            <w:r w:rsidRPr="0032573A">
              <w:t>Supported the client in evaluating each potential course of action, disadvantages and advantages and checking their understanding</w:t>
            </w:r>
          </w:p>
        </w:tc>
        <w:tc>
          <w:tcPr>
            <w:tcW w:w="709" w:type="dxa"/>
          </w:tcPr>
          <w:p w14:paraId="613ADCA6" w14:textId="77777777" w:rsidR="00336B53" w:rsidRPr="0032573A" w:rsidRDefault="00336B53" w:rsidP="003F58FB">
            <w:pPr>
              <w:jc w:val="center"/>
            </w:pPr>
          </w:p>
          <w:p w14:paraId="613ADCA7" w14:textId="106B3D88" w:rsidR="00336B53" w:rsidRPr="0032573A" w:rsidRDefault="00425C30" w:rsidP="003F58FB">
            <w:pPr>
              <w:jc w:val="center"/>
            </w:pPr>
            <w:r>
              <w:rPr>
                <w:noProof/>
              </w:rPr>
              <mc:AlternateContent>
                <mc:Choice Requires="wpg">
                  <w:drawing>
                    <wp:inline distT="0" distB="0" distL="0" distR="0" wp14:anchorId="613AE69B" wp14:editId="0268FAD4">
                      <wp:extent cx="160020" cy="160020"/>
                      <wp:effectExtent l="3175" t="3175" r="8255" b="8255"/>
                      <wp:docPr id="83505964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90634859" name="docshape7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D0BB96" id="Group 5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ITU/ewIAAEUFAAAOAAAA&#10;AAAAAAAAAAAAAC4CAABkcnMvZTJvRG9jLnhtbFBLAQItABQABgAIAAAAIQDcLC9h2QAAAAMBAAAP&#10;AAAAAAAAAAAAAAAAANUEAABkcnMvZG93bnJldi54bWxQSwUGAAAAAAQABADzAAAA2wUAAAAA&#10;">
                      <v:rect id="docshape7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DCA8" w14:textId="77777777" w:rsidR="00336B53" w:rsidRPr="0032573A" w:rsidRDefault="00336B53" w:rsidP="003F58FB">
            <w:pPr>
              <w:jc w:val="center"/>
            </w:pPr>
          </w:p>
          <w:p w14:paraId="613ADCA9" w14:textId="0AD12608" w:rsidR="00336B53" w:rsidRPr="0032573A" w:rsidRDefault="00425C30" w:rsidP="003F58FB">
            <w:pPr>
              <w:jc w:val="center"/>
            </w:pPr>
            <w:r>
              <w:rPr>
                <w:noProof/>
              </w:rPr>
              <mc:AlternateContent>
                <mc:Choice Requires="wpg">
                  <w:drawing>
                    <wp:inline distT="0" distB="0" distL="0" distR="0" wp14:anchorId="613AE69D" wp14:editId="6345E0E2">
                      <wp:extent cx="160020" cy="160020"/>
                      <wp:effectExtent l="5715" t="3175" r="5715" b="8255"/>
                      <wp:docPr id="47991189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30244766" name="docshape7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A70827" id="Group 4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STGmx6AgAARQUAAA4AAAAA&#10;AAAAAAAAAAAALgIAAGRycy9lMm9Eb2MueG1sUEsBAi0AFAAGAAgAAAAhANwsL2HZAAAAAwEAAA8A&#10;AAAAAAAAAAAAAAAA1AQAAGRycy9kb3ducmV2LnhtbFBLBQYAAAAABAAEAPMAAADaBQAAAAA=&#10;">
                      <v:rect id="docshape7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" filled="f" strokecolor="#37373b" strokeweight=".72pt"/>
                      <w10:anchorlock/>
                    </v:group>
                  </w:pict>
                </mc:Fallback>
              </mc:AlternateContent>
            </w:r>
          </w:p>
        </w:tc>
        <w:tc>
          <w:tcPr>
            <w:tcW w:w="5420" w:type="dxa"/>
            <w:tcBorders>
              <w:left w:val="single" w:sz="4" w:space="0" w:color="auto"/>
            </w:tcBorders>
          </w:tcPr>
          <w:p w14:paraId="613ADCAA" w14:textId="17D1C522" w:rsidR="00336B53" w:rsidRPr="0047671F" w:rsidRDefault="00336B53" w:rsidP="00336B53"/>
        </w:tc>
      </w:tr>
      <w:tr w:rsidR="0047671F" w:rsidRPr="0047671F" w14:paraId="613ADCB2" w14:textId="77777777" w:rsidTr="00273926">
        <w:trPr>
          <w:cantSplit/>
          <w:trHeight w:val="1603"/>
        </w:trPr>
        <w:tc>
          <w:tcPr>
            <w:tcW w:w="3652" w:type="dxa"/>
          </w:tcPr>
          <w:p w14:paraId="613ADCAC" w14:textId="77777777" w:rsidR="00336B53" w:rsidRPr="0032573A" w:rsidRDefault="00336B53" w:rsidP="007571FD">
            <w:pPr>
              <w:pStyle w:val="ListParagraph"/>
              <w:numPr>
                <w:ilvl w:val="0"/>
                <w:numId w:val="29"/>
              </w:numPr>
              <w:ind w:left="426"/>
            </w:pPr>
            <w:r w:rsidRPr="0032573A">
              <w:t>Identified and explored factors that could influence the preference for and ability to achieve a course of action</w:t>
            </w:r>
          </w:p>
        </w:tc>
        <w:tc>
          <w:tcPr>
            <w:tcW w:w="709" w:type="dxa"/>
          </w:tcPr>
          <w:p w14:paraId="613ADCAD" w14:textId="77777777" w:rsidR="00336B53" w:rsidRPr="0032573A" w:rsidRDefault="00336B53" w:rsidP="003F58FB">
            <w:pPr>
              <w:jc w:val="center"/>
            </w:pPr>
          </w:p>
          <w:p w14:paraId="613ADCAE" w14:textId="3C47C4A5" w:rsidR="00336B53" w:rsidRPr="0032573A" w:rsidRDefault="00425C30" w:rsidP="003F58FB">
            <w:pPr>
              <w:jc w:val="center"/>
            </w:pPr>
            <w:r>
              <w:rPr>
                <w:noProof/>
              </w:rPr>
              <mc:AlternateContent>
                <mc:Choice Requires="wpg">
                  <w:drawing>
                    <wp:inline distT="0" distB="0" distL="0" distR="0" wp14:anchorId="613AE69F" wp14:editId="6C5CB990">
                      <wp:extent cx="160020" cy="160020"/>
                      <wp:effectExtent l="3175" t="3810" r="8255" b="7620"/>
                      <wp:docPr id="1659014838" name="Group 282442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68138263" name="docshape6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40AB08" id="Group 28244228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q/EEF6AgAARAUAAA4AAAAA&#10;AAAAAAAAAAAALgIAAGRycy9lMm9Eb2MueG1sUEsBAi0AFAAGAAgAAAAhANwsL2HZAAAAAwEAAA8A&#10;AAAAAAAAAAAAAAAA1AQAAGRycy9kb3ducmV2LnhtbFBLBQYAAAAABAAEAPMAAADaBQ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" filled="f" strokecolor="#37373b" strokeweight=".72pt"/>
                      <w10:anchorlock/>
                    </v:group>
                  </w:pict>
                </mc:Fallback>
              </mc:AlternateContent>
            </w:r>
          </w:p>
        </w:tc>
        <w:tc>
          <w:tcPr>
            <w:tcW w:w="709" w:type="dxa"/>
            <w:tcBorders>
              <w:right w:val="single" w:sz="4" w:space="0" w:color="auto"/>
            </w:tcBorders>
          </w:tcPr>
          <w:p w14:paraId="613ADCAF" w14:textId="77777777" w:rsidR="00336B53" w:rsidRPr="0032573A" w:rsidRDefault="00336B53" w:rsidP="003F58FB">
            <w:pPr>
              <w:jc w:val="center"/>
            </w:pPr>
          </w:p>
          <w:p w14:paraId="613ADCB0" w14:textId="32437986" w:rsidR="00336B53" w:rsidRPr="0032573A" w:rsidRDefault="00425C30" w:rsidP="003F58FB">
            <w:pPr>
              <w:jc w:val="center"/>
            </w:pPr>
            <w:r>
              <w:rPr>
                <w:noProof/>
              </w:rPr>
              <mc:AlternateContent>
                <mc:Choice Requires="wpg">
                  <w:drawing>
                    <wp:inline distT="0" distB="0" distL="0" distR="0" wp14:anchorId="613AE6A1" wp14:editId="31AF6F09">
                      <wp:extent cx="160020" cy="160020"/>
                      <wp:effectExtent l="5715" t="3810" r="5715" b="7620"/>
                      <wp:docPr id="1538031911" name="Group 159579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23875312" name="docshape6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0EC83B" id="Group 1595794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ofEXweAIAAEUFAAAOAAAAAAAA&#10;AAAAAAAAAC4CAABkcnMvZTJvRG9jLnhtbFBLAQItABQABgAIAAAAIQDcLC9h2QAAAAMBAAAPAAAA&#10;AAAAAAAAAAAAANIEAABkcnMvZG93bnJldi54bWxQSwUGAAAAAAQABADzAAAA2AUAAA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" filled="f" strokecolor="#37373b" strokeweight=".72pt"/>
                      <w10:anchorlock/>
                    </v:group>
                  </w:pict>
                </mc:Fallback>
              </mc:AlternateContent>
            </w:r>
          </w:p>
        </w:tc>
        <w:tc>
          <w:tcPr>
            <w:tcW w:w="5420" w:type="dxa"/>
            <w:tcBorders>
              <w:left w:val="single" w:sz="4" w:space="0" w:color="auto"/>
            </w:tcBorders>
          </w:tcPr>
          <w:p w14:paraId="613ADCB1" w14:textId="658472B4" w:rsidR="00336B53" w:rsidRPr="0047671F" w:rsidRDefault="00336B53" w:rsidP="00336B53"/>
        </w:tc>
      </w:tr>
      <w:tr w:rsidR="0047671F" w:rsidRPr="0047671F" w14:paraId="613ADCB9" w14:textId="77777777" w:rsidTr="00273926">
        <w:trPr>
          <w:cantSplit/>
          <w:trHeight w:val="1134"/>
        </w:trPr>
        <w:tc>
          <w:tcPr>
            <w:tcW w:w="3652" w:type="dxa"/>
          </w:tcPr>
          <w:p w14:paraId="613ADCB3" w14:textId="77777777" w:rsidR="00336B53" w:rsidRPr="0032573A" w:rsidRDefault="00336B53" w:rsidP="007571FD">
            <w:pPr>
              <w:pStyle w:val="ListParagraph"/>
              <w:numPr>
                <w:ilvl w:val="0"/>
                <w:numId w:val="29"/>
              </w:numPr>
              <w:ind w:left="426"/>
            </w:pPr>
            <w:r w:rsidRPr="0032573A">
              <w:t>Encouraged client to decide on a course of action and to consider alternatives that could be used, if necessary</w:t>
            </w:r>
          </w:p>
        </w:tc>
        <w:tc>
          <w:tcPr>
            <w:tcW w:w="709" w:type="dxa"/>
          </w:tcPr>
          <w:p w14:paraId="613ADCB4" w14:textId="77777777" w:rsidR="00336B53" w:rsidRPr="0032573A" w:rsidRDefault="00336B53" w:rsidP="003F58FB">
            <w:pPr>
              <w:jc w:val="center"/>
            </w:pPr>
          </w:p>
          <w:p w14:paraId="613ADCB5" w14:textId="096EE46B" w:rsidR="00336B53" w:rsidRPr="0032573A" w:rsidRDefault="00425C30" w:rsidP="003F58FB">
            <w:pPr>
              <w:jc w:val="center"/>
            </w:pPr>
            <w:r>
              <w:rPr>
                <w:noProof/>
              </w:rPr>
              <mc:AlternateContent>
                <mc:Choice Requires="wpg">
                  <w:drawing>
                    <wp:inline distT="0" distB="0" distL="0" distR="0" wp14:anchorId="613AE6A3" wp14:editId="48FC12ED">
                      <wp:extent cx="160020" cy="160020"/>
                      <wp:effectExtent l="3175" t="3175" r="8255" b="8255"/>
                      <wp:docPr id="920313907" name="Group 573605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66677903" name="docshape6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2B1695" id="Group 57360557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5sIM1HkCAABEBQAADgAAAAAA&#10;AAAAAAAAAAAuAgAAZHJzL2Uyb0RvYy54bWxQSwECLQAUAAYACAAAACEA3CwvYdkAAAADAQAADwAA&#10;AAAAAAAAAAAAAADTBAAAZHJzL2Rvd25yZXYueG1sUEsFBgAAAAAEAAQA8wAAANkFA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DCB6" w14:textId="77777777" w:rsidR="00336B53" w:rsidRPr="0032573A" w:rsidRDefault="00336B53" w:rsidP="003F58FB">
            <w:pPr>
              <w:jc w:val="center"/>
            </w:pPr>
          </w:p>
          <w:p w14:paraId="613ADCB7" w14:textId="6126CDFC" w:rsidR="00336B53" w:rsidRPr="0032573A" w:rsidRDefault="00425C30" w:rsidP="003F58FB">
            <w:pPr>
              <w:jc w:val="center"/>
            </w:pPr>
            <w:r>
              <w:rPr>
                <w:noProof/>
              </w:rPr>
              <mc:AlternateContent>
                <mc:Choice Requires="wpg">
                  <w:drawing>
                    <wp:inline distT="0" distB="0" distL="0" distR="0" wp14:anchorId="613AE6A5" wp14:editId="217D5B5D">
                      <wp:extent cx="160020" cy="160020"/>
                      <wp:effectExtent l="5715" t="3175" r="5715" b="8255"/>
                      <wp:docPr id="1160895076" name="Group 1887973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30549739" name="docshape6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BAF85D" id="Group 188797320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6itNcewIAAEQFAAAOAAAA&#10;AAAAAAAAAAAAAC4CAABkcnMvZTJvRG9jLnhtbFBLAQItABQABgAIAAAAIQDcLC9h2QAAAAMBAAAP&#10;AAAAAAAAAAAAAAAAANUEAABkcnMvZG93bnJldi54bWxQSwUGAAAAAAQABADzAAAA2wUAAA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" filled="f" strokecolor="#37373b" strokeweight=".72pt"/>
                      <w10:anchorlock/>
                    </v:group>
                  </w:pict>
                </mc:Fallback>
              </mc:AlternateContent>
            </w:r>
          </w:p>
        </w:tc>
        <w:tc>
          <w:tcPr>
            <w:tcW w:w="5420" w:type="dxa"/>
            <w:tcBorders>
              <w:left w:val="single" w:sz="4" w:space="0" w:color="auto"/>
            </w:tcBorders>
          </w:tcPr>
          <w:p w14:paraId="613ADCB8" w14:textId="25315CED" w:rsidR="00336B53" w:rsidRPr="0047671F" w:rsidRDefault="00336B53" w:rsidP="00336B53"/>
        </w:tc>
      </w:tr>
      <w:tr w:rsidR="0047671F" w:rsidRPr="0047671F" w14:paraId="613ADCC0" w14:textId="77777777" w:rsidTr="00273926">
        <w:trPr>
          <w:trHeight w:val="703"/>
        </w:trPr>
        <w:tc>
          <w:tcPr>
            <w:tcW w:w="3652" w:type="dxa"/>
          </w:tcPr>
          <w:p w14:paraId="613ADCBA" w14:textId="77777777" w:rsidR="00336B53" w:rsidRPr="0032573A" w:rsidRDefault="00336B53" w:rsidP="007571FD">
            <w:pPr>
              <w:pStyle w:val="ListParagraph"/>
              <w:numPr>
                <w:ilvl w:val="0"/>
                <w:numId w:val="29"/>
              </w:numPr>
              <w:ind w:left="426"/>
            </w:pPr>
            <w:r w:rsidRPr="0032573A">
              <w:t>Ensuring that the client is clear on her next steps regarding her immediate concern</w:t>
            </w:r>
          </w:p>
        </w:tc>
        <w:tc>
          <w:tcPr>
            <w:tcW w:w="709" w:type="dxa"/>
          </w:tcPr>
          <w:p w14:paraId="613ADCBB" w14:textId="77777777" w:rsidR="00336B53" w:rsidRPr="0032573A" w:rsidRDefault="00336B53" w:rsidP="003F58FB">
            <w:pPr>
              <w:jc w:val="center"/>
            </w:pPr>
          </w:p>
          <w:p w14:paraId="613ADCBC" w14:textId="215580AD" w:rsidR="00336B53" w:rsidRPr="0032573A" w:rsidRDefault="00425C30" w:rsidP="003F58FB">
            <w:pPr>
              <w:jc w:val="center"/>
            </w:pPr>
            <w:r>
              <w:rPr>
                <w:noProof/>
              </w:rPr>
              <mc:AlternateContent>
                <mc:Choice Requires="wpg">
                  <w:drawing>
                    <wp:inline distT="0" distB="0" distL="0" distR="0" wp14:anchorId="613AE6A7" wp14:editId="115C69DA">
                      <wp:extent cx="160020" cy="160020"/>
                      <wp:effectExtent l="3175" t="2540" r="8255" b="8890"/>
                      <wp:docPr id="24090458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81239868" name="docshape7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3BC136" id="Group 4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m7oW2ewIAAEUFAAAOAAAA&#10;AAAAAAAAAAAAAC4CAABkcnMvZTJvRG9jLnhtbFBLAQItABQABgAIAAAAIQDcLC9h2QAAAAMBAAAP&#10;AAAAAAAAAAAAAAAAANUEAABkcnMvZG93bnJldi54bWxQSwUGAAAAAAQABADzAAAA2wUAAAAA&#10;">
                      <v:rect id="docshape7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DCBD" w14:textId="77777777" w:rsidR="00336B53" w:rsidRPr="0032573A" w:rsidRDefault="00336B53" w:rsidP="003F58FB">
            <w:pPr>
              <w:jc w:val="center"/>
            </w:pPr>
          </w:p>
          <w:p w14:paraId="613ADCBE" w14:textId="32DF271C" w:rsidR="00336B53" w:rsidRPr="0032573A" w:rsidRDefault="00425C30" w:rsidP="003F58FB">
            <w:pPr>
              <w:jc w:val="center"/>
            </w:pPr>
            <w:r>
              <w:rPr>
                <w:noProof/>
              </w:rPr>
              <mc:AlternateContent>
                <mc:Choice Requires="wpg">
                  <w:drawing>
                    <wp:inline distT="0" distB="0" distL="0" distR="0" wp14:anchorId="613AE6A9" wp14:editId="3F441B7C">
                      <wp:extent cx="160020" cy="160020"/>
                      <wp:effectExtent l="5715" t="2540" r="5715" b="8890"/>
                      <wp:docPr id="149226422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85583216" name="docshape7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DFA28F" id="Group 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Cda82Z6AgAARAUAAA4AAAAA&#10;AAAAAAAAAAAALgIAAGRycy9lMm9Eb2MueG1sUEsBAi0AFAAGAAgAAAAhANwsL2HZAAAAAwEAAA8A&#10;AAAAAAAAAAAAAAAA1AQAAGRycy9kb3ducmV2LnhtbFBLBQYAAAAABAAEAPMAAADaBQAAAAA=&#10;">
                      <v:rect id="docshape7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" filled="f" strokecolor="#37373b" strokeweight=".72pt"/>
                      <w10:anchorlock/>
                    </v:group>
                  </w:pict>
                </mc:Fallback>
              </mc:AlternateContent>
            </w:r>
          </w:p>
        </w:tc>
        <w:tc>
          <w:tcPr>
            <w:tcW w:w="5420" w:type="dxa"/>
            <w:tcBorders>
              <w:left w:val="single" w:sz="4" w:space="0" w:color="auto"/>
            </w:tcBorders>
          </w:tcPr>
          <w:p w14:paraId="613ADCBF" w14:textId="71C6BB66" w:rsidR="00336B53" w:rsidRPr="0047671F" w:rsidRDefault="00336B53" w:rsidP="00336B53"/>
        </w:tc>
      </w:tr>
      <w:bookmarkEnd w:id="6"/>
      <w:tr w:rsidR="0047671F" w:rsidRPr="0047671F" w14:paraId="613ADCC2" w14:textId="77777777" w:rsidTr="000D4AFB">
        <w:trPr>
          <w:trHeight w:val="77"/>
        </w:trPr>
        <w:tc>
          <w:tcPr>
            <w:tcW w:w="10490" w:type="dxa"/>
            <w:gridSpan w:val="4"/>
            <w:shd w:val="clear" w:color="auto" w:fill="FFF2CC" w:themeFill="accent4" w:themeFillTint="33"/>
          </w:tcPr>
          <w:p w14:paraId="613ADCC1" w14:textId="77777777" w:rsidR="00C454A2" w:rsidRPr="0047671F" w:rsidRDefault="00C454A2" w:rsidP="003F58FB">
            <w:pPr>
              <w:spacing w:before="80" w:after="80"/>
              <w:jc w:val="center"/>
              <w:rPr>
                <w:b/>
                <w:bCs/>
              </w:rPr>
            </w:pPr>
            <w:r w:rsidRPr="0047671F">
              <w:rPr>
                <w:b/>
                <w:bCs/>
              </w:rPr>
              <w:t>Ob5. Facilitate case planning and bring the session to a close, as demonstrated by:</w:t>
            </w:r>
          </w:p>
        </w:tc>
      </w:tr>
      <w:tr w:rsidR="0047671F" w:rsidRPr="0047671F" w14:paraId="613ADCC9" w14:textId="77777777" w:rsidTr="00273926">
        <w:trPr>
          <w:trHeight w:val="926"/>
        </w:trPr>
        <w:tc>
          <w:tcPr>
            <w:tcW w:w="3652" w:type="dxa"/>
          </w:tcPr>
          <w:p w14:paraId="613ADCC3" w14:textId="77777777" w:rsidR="00336B53" w:rsidRPr="0032573A" w:rsidRDefault="00336B53" w:rsidP="007571FD">
            <w:pPr>
              <w:pStyle w:val="ListParagraph"/>
              <w:numPr>
                <w:ilvl w:val="0"/>
                <w:numId w:val="30"/>
              </w:numPr>
              <w:ind w:left="426"/>
            </w:pPr>
            <w:r w:rsidRPr="0032573A">
              <w:t>Indicating to the client that the session time for today is coming to an end</w:t>
            </w:r>
          </w:p>
        </w:tc>
        <w:tc>
          <w:tcPr>
            <w:tcW w:w="709" w:type="dxa"/>
          </w:tcPr>
          <w:p w14:paraId="613ADCC4" w14:textId="77777777" w:rsidR="00336B53" w:rsidRPr="0032573A" w:rsidRDefault="00336B53" w:rsidP="003F58FB">
            <w:pPr>
              <w:jc w:val="center"/>
            </w:pPr>
          </w:p>
          <w:p w14:paraId="613ADCC5" w14:textId="324F82C9" w:rsidR="00336B53" w:rsidRPr="0032573A" w:rsidRDefault="00425C30" w:rsidP="003F58FB">
            <w:pPr>
              <w:jc w:val="center"/>
            </w:pPr>
            <w:r>
              <w:rPr>
                <w:noProof/>
              </w:rPr>
              <mc:AlternateContent>
                <mc:Choice Requires="wpg">
                  <w:drawing>
                    <wp:inline distT="0" distB="0" distL="0" distR="0" wp14:anchorId="613AE6AB" wp14:editId="7C751264">
                      <wp:extent cx="160020" cy="160020"/>
                      <wp:effectExtent l="3175" t="5080" r="8255" b="6350"/>
                      <wp:docPr id="35370067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32220346" name="docshape8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655D34" id="Group 4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HzDI+t6AgAARAUAAA4AAAAA&#10;AAAAAAAAAAAALgIAAGRycy9lMm9Eb2MueG1sUEsBAi0AFAAGAAgAAAAhANwsL2HZAAAAAwEAAA8A&#10;AAAAAAAAAAAAAAAA1AQAAGRycy9kb3ducmV2LnhtbFBLBQYAAAAABAAEAPMAAADaBQAAAAA=&#10;">
                      <v:rect id="docshape8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" filled="f" strokecolor="#37373b" strokeweight=".72pt"/>
                      <w10:anchorlock/>
                    </v:group>
                  </w:pict>
                </mc:Fallback>
              </mc:AlternateContent>
            </w:r>
          </w:p>
        </w:tc>
        <w:tc>
          <w:tcPr>
            <w:tcW w:w="709" w:type="dxa"/>
            <w:tcBorders>
              <w:right w:val="single" w:sz="4" w:space="0" w:color="auto"/>
            </w:tcBorders>
          </w:tcPr>
          <w:p w14:paraId="613ADCC6" w14:textId="77777777" w:rsidR="00336B53" w:rsidRPr="0032573A" w:rsidRDefault="00336B53" w:rsidP="003F58FB">
            <w:pPr>
              <w:jc w:val="center"/>
            </w:pPr>
          </w:p>
          <w:p w14:paraId="613ADCC7" w14:textId="350B26FA" w:rsidR="00336B53" w:rsidRPr="0032573A" w:rsidRDefault="00425C30" w:rsidP="003F58FB">
            <w:pPr>
              <w:jc w:val="center"/>
            </w:pPr>
            <w:r>
              <w:rPr>
                <w:noProof/>
              </w:rPr>
              <mc:AlternateContent>
                <mc:Choice Requires="wpg">
                  <w:drawing>
                    <wp:inline distT="0" distB="0" distL="0" distR="0" wp14:anchorId="613AE6AD" wp14:editId="15F36234">
                      <wp:extent cx="160020" cy="160020"/>
                      <wp:effectExtent l="5715" t="5080" r="5715" b="6350"/>
                      <wp:docPr id="88795551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66061881" name="docshape8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624EFB" id="Group 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FbEFW3kCAABEBQAADgAAAAAA&#10;AAAAAAAAAAAuAgAAZHJzL2Uyb0RvYy54bWxQSwECLQAUAAYACAAAACEA3CwvYdkAAAADAQAADwAA&#10;AAAAAAAAAAAAAADTBAAAZHJzL2Rvd25yZXYueG1sUEsFBgAAAAAEAAQA8wAAANkFAAAAAA==&#10;">
                      <v:rect id="docshape8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" filled="f" strokecolor="#37373b" strokeweight=".72pt"/>
                      <w10:anchorlock/>
                    </v:group>
                  </w:pict>
                </mc:Fallback>
              </mc:AlternateContent>
            </w:r>
          </w:p>
        </w:tc>
        <w:tc>
          <w:tcPr>
            <w:tcW w:w="5420" w:type="dxa"/>
            <w:tcBorders>
              <w:left w:val="single" w:sz="4" w:space="0" w:color="auto"/>
            </w:tcBorders>
          </w:tcPr>
          <w:p w14:paraId="613ADCC8" w14:textId="701026F2" w:rsidR="00336B53" w:rsidRPr="0047671F" w:rsidRDefault="00336B53" w:rsidP="00336B53"/>
        </w:tc>
      </w:tr>
      <w:tr w:rsidR="0047671F" w:rsidRPr="0047671F" w14:paraId="613ADCD0" w14:textId="77777777" w:rsidTr="00273926">
        <w:trPr>
          <w:trHeight w:val="816"/>
        </w:trPr>
        <w:tc>
          <w:tcPr>
            <w:tcW w:w="3652" w:type="dxa"/>
          </w:tcPr>
          <w:p w14:paraId="613ADCCA" w14:textId="77777777" w:rsidR="00336B53" w:rsidRPr="0032573A" w:rsidRDefault="00336B53" w:rsidP="007571FD">
            <w:pPr>
              <w:pStyle w:val="ListParagraph"/>
              <w:numPr>
                <w:ilvl w:val="0"/>
                <w:numId w:val="30"/>
              </w:numPr>
              <w:ind w:left="426"/>
            </w:pPr>
            <w:r w:rsidRPr="0032573A">
              <w:t>Acknowledging the progress that has been made</w:t>
            </w:r>
          </w:p>
        </w:tc>
        <w:tc>
          <w:tcPr>
            <w:tcW w:w="709" w:type="dxa"/>
          </w:tcPr>
          <w:p w14:paraId="613ADCCB" w14:textId="77777777" w:rsidR="00336B53" w:rsidRPr="0032573A" w:rsidRDefault="00336B53" w:rsidP="003F58FB">
            <w:pPr>
              <w:jc w:val="center"/>
            </w:pPr>
          </w:p>
          <w:p w14:paraId="613ADCCC" w14:textId="26026FFE" w:rsidR="00336B53" w:rsidRPr="0032573A" w:rsidRDefault="00425C30" w:rsidP="003F58FB">
            <w:pPr>
              <w:jc w:val="center"/>
            </w:pPr>
            <w:r>
              <w:rPr>
                <w:noProof/>
              </w:rPr>
              <mc:AlternateContent>
                <mc:Choice Requires="wpg">
                  <w:drawing>
                    <wp:inline distT="0" distB="0" distL="0" distR="0" wp14:anchorId="613AE6AF" wp14:editId="1E906F16">
                      <wp:extent cx="160020" cy="160020"/>
                      <wp:effectExtent l="3175" t="1270" r="8255" b="635"/>
                      <wp:docPr id="31880812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71303942" name="docshape8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C87034" id="Group 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lcHth6AgAARQUAAA4AAAAA&#10;AAAAAAAAAAAALgIAAGRycy9lMm9Eb2MueG1sUEsBAi0AFAAGAAgAAAAhANwsL2HZAAAAAwEAAA8A&#10;AAAAAAAAAAAAAAAA1AQAAGRycy9kb3ducmV2LnhtbFBLBQYAAAAABAAEAPMAAADaBQ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&#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DCCD" w14:textId="77777777" w:rsidR="00336B53" w:rsidRPr="0032573A" w:rsidRDefault="00336B53" w:rsidP="003F58FB">
            <w:pPr>
              <w:jc w:val="center"/>
            </w:pPr>
          </w:p>
          <w:p w14:paraId="613ADCCE" w14:textId="598C7512" w:rsidR="00336B53" w:rsidRPr="0032573A" w:rsidRDefault="00425C30" w:rsidP="003F58FB">
            <w:pPr>
              <w:jc w:val="center"/>
            </w:pPr>
            <w:r>
              <w:rPr>
                <w:noProof/>
              </w:rPr>
              <mc:AlternateContent>
                <mc:Choice Requires="wpg">
                  <w:drawing>
                    <wp:inline distT="0" distB="0" distL="0" distR="0" wp14:anchorId="613AE6B1" wp14:editId="2E7F026A">
                      <wp:extent cx="160020" cy="160020"/>
                      <wp:effectExtent l="5715" t="1270" r="5715" b="635"/>
                      <wp:docPr id="211332654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95677836" name="docshape8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8A61EB" id="Group 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VTi1SewIAAEUFAAAOAAAA&#10;AAAAAAAAAAAAAC4CAABkcnMvZTJvRG9jLnhtbFBLAQItABQABgAIAAAAIQDcLC9h2QAAAAMBAAAP&#10;AAAAAAAAAAAAAAAAANUEAABkcnMvZG93bnJldi54bWxQSwUGAAAAAAQABADzAAAA2wUAAAAA&#10;">
                      <v:rect id="docshape8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" filled="f" strokecolor="#37373b" strokeweight=".72pt"/>
                      <w10:anchorlock/>
                    </v:group>
                  </w:pict>
                </mc:Fallback>
              </mc:AlternateContent>
            </w:r>
          </w:p>
        </w:tc>
        <w:tc>
          <w:tcPr>
            <w:tcW w:w="5420" w:type="dxa"/>
            <w:tcBorders>
              <w:left w:val="single" w:sz="4" w:space="0" w:color="auto"/>
            </w:tcBorders>
          </w:tcPr>
          <w:p w14:paraId="613ADCCF" w14:textId="36B30B86" w:rsidR="00336B53" w:rsidRPr="0047671F" w:rsidRDefault="00336B53" w:rsidP="00336B53"/>
        </w:tc>
      </w:tr>
      <w:tr w:rsidR="0047671F" w:rsidRPr="0047671F" w14:paraId="613ADCD7" w14:textId="77777777" w:rsidTr="00273926">
        <w:trPr>
          <w:trHeight w:val="702"/>
        </w:trPr>
        <w:tc>
          <w:tcPr>
            <w:tcW w:w="3652" w:type="dxa"/>
          </w:tcPr>
          <w:p w14:paraId="613ADCD1" w14:textId="77777777" w:rsidR="00336B53" w:rsidRPr="0032573A" w:rsidRDefault="00336B53" w:rsidP="007571FD">
            <w:pPr>
              <w:pStyle w:val="ListParagraph"/>
              <w:numPr>
                <w:ilvl w:val="0"/>
                <w:numId w:val="30"/>
              </w:numPr>
              <w:ind w:left="426"/>
            </w:pPr>
            <w:r w:rsidRPr="0032573A">
              <w:t xml:space="preserve">Summarise the issues discussed and then focus the conversation on what the client </w:t>
            </w:r>
            <w:r w:rsidRPr="0032573A">
              <w:lastRenderedPageBreak/>
              <w:t>would like future counselling to focus on</w:t>
            </w:r>
          </w:p>
        </w:tc>
        <w:tc>
          <w:tcPr>
            <w:tcW w:w="709" w:type="dxa"/>
          </w:tcPr>
          <w:p w14:paraId="613ADCD2" w14:textId="77777777" w:rsidR="00336B53" w:rsidRPr="0032573A" w:rsidRDefault="00336B53" w:rsidP="003F58FB">
            <w:pPr>
              <w:jc w:val="center"/>
            </w:pPr>
          </w:p>
          <w:p w14:paraId="613ADCD3" w14:textId="3F8363AB" w:rsidR="00336B53" w:rsidRPr="0032573A" w:rsidRDefault="00425C30" w:rsidP="003F58FB">
            <w:pPr>
              <w:jc w:val="center"/>
            </w:pPr>
            <w:r>
              <w:rPr>
                <w:noProof/>
              </w:rPr>
              <mc:AlternateContent>
                <mc:Choice Requires="wpg">
                  <w:drawing>
                    <wp:inline distT="0" distB="0" distL="0" distR="0" wp14:anchorId="613AE6B3" wp14:editId="184F913C">
                      <wp:extent cx="160020" cy="160020"/>
                      <wp:effectExtent l="3175" t="3175" r="8255" b="8255"/>
                      <wp:docPr id="133605894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8635424" name="docshape8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3F31AD" id="Group 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1ui1N3kCAABEBQAADgAAAAAA&#10;AAAAAAAAAAAuAgAAZHJzL2Uyb0RvYy54bWxQSwECLQAUAAYACAAAACEA3CwvYdkAAAADAQAADwAA&#10;AAAAAAAAAAAAAADTBAAAZHJzL2Rvd25yZXYueG1sUEsFBgAAAAAEAAQA8wAAANkFAAAAAA==&#10;">
                      <v:rect id="docshape8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" filled="f" strokecolor="#37373b" strokeweight=".72pt"/>
                      <w10:anchorlock/>
                    </v:group>
                  </w:pict>
                </mc:Fallback>
              </mc:AlternateContent>
            </w:r>
          </w:p>
        </w:tc>
        <w:tc>
          <w:tcPr>
            <w:tcW w:w="709" w:type="dxa"/>
            <w:tcBorders>
              <w:right w:val="single" w:sz="4" w:space="0" w:color="auto"/>
            </w:tcBorders>
          </w:tcPr>
          <w:p w14:paraId="613ADCD4" w14:textId="77777777" w:rsidR="00336B53" w:rsidRPr="0032573A" w:rsidRDefault="00336B53" w:rsidP="003F58FB">
            <w:pPr>
              <w:jc w:val="center"/>
            </w:pPr>
          </w:p>
          <w:p w14:paraId="613ADCD5" w14:textId="33BEEE49" w:rsidR="00336B53" w:rsidRPr="0032573A" w:rsidRDefault="00425C30" w:rsidP="003F58FB">
            <w:pPr>
              <w:jc w:val="center"/>
            </w:pPr>
            <w:r>
              <w:rPr>
                <w:noProof/>
              </w:rPr>
              <mc:AlternateContent>
                <mc:Choice Requires="wpg">
                  <w:drawing>
                    <wp:inline distT="0" distB="0" distL="0" distR="0" wp14:anchorId="613AE6B5" wp14:editId="074D18D9">
                      <wp:extent cx="160020" cy="160020"/>
                      <wp:effectExtent l="5715" t="3175" r="5715" b="8255"/>
                      <wp:docPr id="4425164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05972230" name="docshape9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76BB3B" id="Group 3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sStfXkCAABEBQAADgAAAAAA&#10;AAAAAAAAAAAuAgAAZHJzL2Uyb0RvYy54bWxQSwECLQAUAAYACAAAACEA3CwvYdkAAAADAQAADwAA&#10;AAAAAAAAAAAAAADTBAAAZHJzL2Rvd25yZXYueG1sUEsFBgAAAAAEAAQA8wAAANkFAAAAAA==&#10;">
                      <v:rect id="docshape9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" filled="f" strokecolor="#37373b" strokeweight=".72pt"/>
                      <w10:anchorlock/>
                    </v:group>
                  </w:pict>
                </mc:Fallback>
              </mc:AlternateContent>
            </w:r>
          </w:p>
        </w:tc>
        <w:tc>
          <w:tcPr>
            <w:tcW w:w="5420" w:type="dxa"/>
            <w:tcBorders>
              <w:left w:val="single" w:sz="4" w:space="0" w:color="auto"/>
            </w:tcBorders>
          </w:tcPr>
          <w:p w14:paraId="613ADCD6" w14:textId="0DCDE607" w:rsidR="00336B53" w:rsidRPr="0047671F" w:rsidRDefault="00336B53" w:rsidP="00336B53"/>
        </w:tc>
      </w:tr>
      <w:tr w:rsidR="0047671F" w:rsidRPr="0047671F" w14:paraId="613ADCEB" w14:textId="77777777" w:rsidTr="00273926">
        <w:trPr>
          <w:trHeight w:val="1735"/>
        </w:trPr>
        <w:tc>
          <w:tcPr>
            <w:tcW w:w="3652" w:type="dxa"/>
          </w:tcPr>
          <w:p w14:paraId="613ADCD8" w14:textId="77777777" w:rsidR="00336B53" w:rsidRPr="0032573A" w:rsidRDefault="00336B53" w:rsidP="007571FD">
            <w:pPr>
              <w:pStyle w:val="ListParagraph"/>
              <w:numPr>
                <w:ilvl w:val="0"/>
                <w:numId w:val="30"/>
              </w:numPr>
              <w:ind w:left="426"/>
            </w:pPr>
            <w:r w:rsidRPr="0032573A">
              <w:t>Collaborating with the client to develop a broad counselling plan by:</w:t>
            </w:r>
          </w:p>
          <w:p w14:paraId="613ADCD9" w14:textId="77777777" w:rsidR="00336B53" w:rsidRPr="0032573A" w:rsidRDefault="00336B53" w:rsidP="007571FD">
            <w:pPr>
              <w:pStyle w:val="ListParagraph"/>
              <w:numPr>
                <w:ilvl w:val="1"/>
                <w:numId w:val="31"/>
              </w:numPr>
              <w:ind w:left="709"/>
            </w:pPr>
            <w:r w:rsidRPr="0032573A">
              <w:t>Agreeing on priorities/goals to be addressed in future counselling sessions</w:t>
            </w:r>
          </w:p>
          <w:p w14:paraId="613ADCDA" w14:textId="77777777" w:rsidR="00336B53" w:rsidRPr="0032573A" w:rsidRDefault="00336B53" w:rsidP="007571FD">
            <w:pPr>
              <w:pStyle w:val="ListParagraph"/>
              <w:numPr>
                <w:ilvl w:val="1"/>
                <w:numId w:val="31"/>
              </w:numPr>
              <w:ind w:left="709"/>
            </w:pPr>
            <w:r w:rsidRPr="0032573A">
              <w:t>Discussing how the counselling process will be monitored, including</w:t>
            </w:r>
          </w:p>
          <w:p w14:paraId="613ADCDB" w14:textId="77777777" w:rsidR="00336B53" w:rsidRPr="0032573A" w:rsidRDefault="00336B53" w:rsidP="007571FD">
            <w:pPr>
              <w:pStyle w:val="ListParagraph"/>
              <w:numPr>
                <w:ilvl w:val="2"/>
                <w:numId w:val="31"/>
              </w:numPr>
              <w:ind w:left="993"/>
            </w:pPr>
            <w:r w:rsidRPr="0032573A">
              <w:t>evaluation strategies</w:t>
            </w:r>
          </w:p>
          <w:p w14:paraId="613ADCDC" w14:textId="77777777" w:rsidR="00336B53" w:rsidRPr="0032573A" w:rsidRDefault="00336B53" w:rsidP="007571FD">
            <w:pPr>
              <w:pStyle w:val="ListParagraph"/>
              <w:numPr>
                <w:ilvl w:val="1"/>
                <w:numId w:val="31"/>
              </w:numPr>
              <w:ind w:left="709"/>
            </w:pPr>
            <w:r w:rsidRPr="0032573A">
              <w:t>Deciding on a general plan for counselling</w:t>
            </w:r>
          </w:p>
          <w:p w14:paraId="613ADCDD" w14:textId="77777777" w:rsidR="00336B53" w:rsidRPr="0032573A" w:rsidRDefault="00336B53" w:rsidP="007571FD">
            <w:pPr>
              <w:pStyle w:val="ListParagraph"/>
              <w:numPr>
                <w:ilvl w:val="1"/>
                <w:numId w:val="31"/>
              </w:numPr>
              <w:ind w:left="709"/>
            </w:pPr>
            <w:r w:rsidRPr="0032573A">
              <w:t xml:space="preserve">Counselling plan included observations of client requirements </w:t>
            </w:r>
          </w:p>
          <w:p w14:paraId="613ADCDE" w14:textId="77777777" w:rsidR="00336B53" w:rsidRPr="0032573A" w:rsidRDefault="00336B53" w:rsidP="007571FD">
            <w:pPr>
              <w:pStyle w:val="ListParagraph"/>
              <w:numPr>
                <w:ilvl w:val="1"/>
                <w:numId w:val="31"/>
              </w:numPr>
              <w:ind w:left="709"/>
            </w:pPr>
            <w:r w:rsidRPr="0032573A">
              <w:t>Used the Counselling Plan Template</w:t>
            </w:r>
          </w:p>
        </w:tc>
        <w:tc>
          <w:tcPr>
            <w:tcW w:w="709" w:type="dxa"/>
          </w:tcPr>
          <w:p w14:paraId="613ADCDF" w14:textId="77777777" w:rsidR="00336B53" w:rsidRPr="0032573A" w:rsidRDefault="00336B53" w:rsidP="003F58FB">
            <w:pPr>
              <w:jc w:val="center"/>
            </w:pPr>
          </w:p>
          <w:p w14:paraId="613ADCE0" w14:textId="68536C22" w:rsidR="00336B53" w:rsidRPr="0032573A" w:rsidRDefault="00425C30" w:rsidP="003F58FB">
            <w:pPr>
              <w:jc w:val="center"/>
            </w:pPr>
            <w:r>
              <w:rPr>
                <w:noProof/>
              </w:rPr>
              <mc:AlternateContent>
                <mc:Choice Requires="wpg">
                  <w:drawing>
                    <wp:inline distT="0" distB="0" distL="0" distR="0" wp14:anchorId="613AE6B7" wp14:editId="1DC9F89D">
                      <wp:extent cx="160020" cy="160020"/>
                      <wp:effectExtent l="3175" t="3175" r="8255" b="8255"/>
                      <wp:docPr id="1031079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45609567" name="docshape9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1956B7" id="Group 3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fxtLg3kCAABFBQAADgAAAAAA&#10;AAAAAAAAAAAuAgAAZHJzL2Uyb0RvYy54bWxQSwECLQAUAAYACAAAACEA3CwvYdkAAAADAQAADwAA&#10;AAAAAAAAAAAAAADTBAAAZHJzL2Rvd25yZXYueG1sUEsFBgAAAAAEAAQA8wAAANkFAAAAAA==&#10;">
                      <v:rect id="docshape9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" filled="f" strokecolor="#37373b" strokeweight=".72pt"/>
                      <w10:anchorlock/>
                    </v:group>
                  </w:pict>
                </mc:Fallback>
              </mc:AlternateContent>
            </w:r>
          </w:p>
        </w:tc>
        <w:tc>
          <w:tcPr>
            <w:tcW w:w="709" w:type="dxa"/>
            <w:tcBorders>
              <w:right w:val="single" w:sz="4" w:space="0" w:color="auto"/>
            </w:tcBorders>
          </w:tcPr>
          <w:p w14:paraId="613ADCE1" w14:textId="77777777" w:rsidR="00336B53" w:rsidRPr="0032573A" w:rsidRDefault="00336B53" w:rsidP="003F58FB">
            <w:pPr>
              <w:jc w:val="center"/>
            </w:pPr>
          </w:p>
          <w:p w14:paraId="613ADCE2" w14:textId="50C70DBE" w:rsidR="00336B53" w:rsidRPr="0032573A" w:rsidRDefault="00425C30" w:rsidP="003F58FB">
            <w:pPr>
              <w:jc w:val="center"/>
            </w:pPr>
            <w:r>
              <w:rPr>
                <w:noProof/>
              </w:rPr>
              <mc:AlternateContent>
                <mc:Choice Requires="wpg">
                  <w:drawing>
                    <wp:inline distT="0" distB="0" distL="0" distR="0" wp14:anchorId="613AE6B9" wp14:editId="3ADD2451">
                      <wp:extent cx="160020" cy="160020"/>
                      <wp:effectExtent l="5715" t="3175" r="5715" b="8255"/>
                      <wp:docPr id="582846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45417249" name="docshape9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06CB22" id="Group 2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nQr256AgAARQUAAA4AAAAA&#10;AAAAAAAAAAAALgIAAGRycy9lMm9Eb2MueG1sUEsBAi0AFAAGAAgAAAAhANwsL2HZAAAAAwEAAA8A&#10;AAAAAAAAAAAAAAAA1AQAAGRycy9kb3ducmV2LnhtbFBLBQYAAAAABAAEAPMAAADaBQAAAAA=&#10;">
                      <v:rect id="docshape9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" filled="f" strokecolor="#37373b" strokeweight=".72pt"/>
                      <w10:anchorlock/>
                    </v:group>
                  </w:pict>
                </mc:Fallback>
              </mc:AlternateContent>
            </w:r>
          </w:p>
        </w:tc>
        <w:tc>
          <w:tcPr>
            <w:tcW w:w="5420" w:type="dxa"/>
            <w:tcBorders>
              <w:left w:val="single" w:sz="4" w:space="0" w:color="auto"/>
            </w:tcBorders>
          </w:tcPr>
          <w:p w14:paraId="613ADCEA" w14:textId="75016823" w:rsidR="00336B53" w:rsidRPr="0047671F" w:rsidRDefault="00336B53" w:rsidP="0047671F"/>
        </w:tc>
      </w:tr>
      <w:tr w:rsidR="0047671F" w:rsidRPr="0047671F" w14:paraId="613ADCED" w14:textId="77777777" w:rsidTr="000D4AFB">
        <w:trPr>
          <w:trHeight w:val="422"/>
        </w:trPr>
        <w:tc>
          <w:tcPr>
            <w:tcW w:w="10490" w:type="dxa"/>
            <w:gridSpan w:val="4"/>
            <w:shd w:val="clear" w:color="auto" w:fill="FFF2CC" w:themeFill="accent4" w:themeFillTint="33"/>
          </w:tcPr>
          <w:p w14:paraId="613ADCEC" w14:textId="77777777" w:rsidR="00C454A2" w:rsidRPr="0047671F" w:rsidRDefault="00C454A2" w:rsidP="003F58FB">
            <w:pPr>
              <w:spacing w:before="80" w:after="80"/>
              <w:jc w:val="center"/>
            </w:pPr>
            <w:r w:rsidRPr="0047671F">
              <w:rPr>
                <w:b/>
                <w:bCs/>
              </w:rPr>
              <w:t>Ob6. Demonstrate appropriate counsellor behaviour by:</w:t>
            </w:r>
          </w:p>
        </w:tc>
      </w:tr>
      <w:tr w:rsidR="0047671F" w:rsidRPr="0047671F" w14:paraId="613ADCF6" w14:textId="77777777" w:rsidTr="00273926">
        <w:trPr>
          <w:trHeight w:val="702"/>
        </w:trPr>
        <w:tc>
          <w:tcPr>
            <w:tcW w:w="3652" w:type="dxa"/>
          </w:tcPr>
          <w:p w14:paraId="613ADCEE" w14:textId="77777777" w:rsidR="00336B53" w:rsidRPr="0032573A" w:rsidRDefault="00336B53" w:rsidP="007571FD">
            <w:pPr>
              <w:pStyle w:val="ListParagraph"/>
              <w:numPr>
                <w:ilvl w:val="0"/>
                <w:numId w:val="32"/>
              </w:numPr>
              <w:ind w:left="426"/>
            </w:pPr>
            <w:r w:rsidRPr="0032573A">
              <w:t>Using warm, empathetic and professional communication skills throughout the role-play</w:t>
            </w:r>
          </w:p>
        </w:tc>
        <w:tc>
          <w:tcPr>
            <w:tcW w:w="709" w:type="dxa"/>
          </w:tcPr>
          <w:p w14:paraId="613ADCEF" w14:textId="77777777" w:rsidR="00336B53" w:rsidRPr="0032573A" w:rsidRDefault="00336B53" w:rsidP="003F58FB">
            <w:pPr>
              <w:jc w:val="center"/>
            </w:pPr>
          </w:p>
          <w:p w14:paraId="613ADCF0" w14:textId="7BE7C61F" w:rsidR="00336B53" w:rsidRPr="0032573A" w:rsidRDefault="00425C30" w:rsidP="003F58FB">
            <w:pPr>
              <w:jc w:val="center"/>
            </w:pPr>
            <w:r>
              <w:rPr>
                <w:noProof/>
              </w:rPr>
              <mc:AlternateContent>
                <mc:Choice Requires="wpg">
                  <w:drawing>
                    <wp:inline distT="0" distB="0" distL="0" distR="0" wp14:anchorId="613AE6BB" wp14:editId="1605E9D1">
                      <wp:extent cx="160020" cy="160020"/>
                      <wp:effectExtent l="3175" t="4445" r="8255" b="6985"/>
                      <wp:docPr id="11764879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01232219" name="docshape9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F690B2" id="Group 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HhyGnZ6AgAARAUAAA4AAAAA&#10;AAAAAAAAAAAALgIAAGRycy9lMm9Eb2MueG1sUEsBAi0AFAAGAAgAAAAhANwsL2HZAAAAAwEAAA8A&#10;AAAAAAAAAAAAAAAA1AQAAGRycy9kb3ducmV2LnhtbFBLBQYAAAAABAAEAPMAAADaBQAAAAA=&#10;">
                      <v:rect id="docshape9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DCF1" w14:textId="77777777" w:rsidR="00336B53" w:rsidRPr="0032573A" w:rsidRDefault="00336B53" w:rsidP="003F58FB">
            <w:pPr>
              <w:jc w:val="center"/>
            </w:pPr>
          </w:p>
          <w:p w14:paraId="613ADCF2" w14:textId="6202F60F" w:rsidR="00336B53" w:rsidRPr="0032573A" w:rsidRDefault="00425C30" w:rsidP="003F58FB">
            <w:pPr>
              <w:jc w:val="center"/>
            </w:pPr>
            <w:r>
              <w:rPr>
                <w:noProof/>
              </w:rPr>
              <mc:AlternateContent>
                <mc:Choice Requires="wpg">
                  <w:drawing>
                    <wp:inline distT="0" distB="0" distL="0" distR="0" wp14:anchorId="613AE6BD" wp14:editId="768EDEB6">
                      <wp:extent cx="160020" cy="160020"/>
                      <wp:effectExtent l="5715" t="4445" r="5715" b="6985"/>
                      <wp:docPr id="145007805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94794709" name="docshape9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1355C0" id="Group 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PedT3kCAABEBQAADgAAAAAA&#10;AAAAAAAAAAAuAgAAZHJzL2Uyb0RvYy54bWxQSwECLQAUAAYACAAAACEA3CwvYdkAAAADAQAADwAA&#10;AAAAAAAAAAAAAADTBAAAZHJzL2Rvd25yZXYueG1sUEsFBgAAAAAEAAQA8wAAANkFAAAAAA==&#10;">
                      <v:rect id="docshape9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" filled="f" strokecolor="#37373b" strokeweight=".72pt"/>
                      <w10:anchorlock/>
                    </v:group>
                  </w:pict>
                </mc:Fallback>
              </mc:AlternateContent>
            </w:r>
          </w:p>
        </w:tc>
        <w:tc>
          <w:tcPr>
            <w:tcW w:w="5420" w:type="dxa"/>
            <w:tcBorders>
              <w:left w:val="single" w:sz="4" w:space="0" w:color="auto"/>
            </w:tcBorders>
          </w:tcPr>
          <w:p w14:paraId="613ADCF5" w14:textId="63A65BBA" w:rsidR="00336B53" w:rsidRPr="0047671F" w:rsidRDefault="00336B53" w:rsidP="0047671F"/>
        </w:tc>
      </w:tr>
      <w:tr w:rsidR="0047671F" w:rsidRPr="0047671F" w14:paraId="613ADCFF" w14:textId="77777777" w:rsidTr="00273926">
        <w:trPr>
          <w:trHeight w:val="417"/>
        </w:trPr>
        <w:tc>
          <w:tcPr>
            <w:tcW w:w="3652" w:type="dxa"/>
          </w:tcPr>
          <w:p w14:paraId="613ADCF7" w14:textId="77777777" w:rsidR="00336B53" w:rsidRPr="0032573A" w:rsidRDefault="00336B53" w:rsidP="007571FD">
            <w:pPr>
              <w:pStyle w:val="ListParagraph"/>
              <w:numPr>
                <w:ilvl w:val="0"/>
                <w:numId w:val="32"/>
              </w:numPr>
              <w:ind w:left="426"/>
            </w:pPr>
            <w:r w:rsidRPr="0032573A">
              <w:t xml:space="preserve">Taking notes without disrupting the counselling relationship. Use the </w:t>
            </w:r>
            <w:r w:rsidRPr="0032573A">
              <w:rPr>
                <w:b/>
                <w:bCs/>
              </w:rPr>
              <w:t>Counselling Notes Template</w:t>
            </w:r>
            <w:r w:rsidRPr="0032573A">
              <w:t>.</w:t>
            </w:r>
          </w:p>
        </w:tc>
        <w:tc>
          <w:tcPr>
            <w:tcW w:w="709" w:type="dxa"/>
          </w:tcPr>
          <w:p w14:paraId="613ADCF8" w14:textId="77777777" w:rsidR="00336B53" w:rsidRPr="0032573A" w:rsidRDefault="00336B53" w:rsidP="003F58FB">
            <w:pPr>
              <w:jc w:val="center"/>
            </w:pPr>
          </w:p>
          <w:p w14:paraId="613ADCF9" w14:textId="3EF25F38" w:rsidR="00336B53" w:rsidRPr="0032573A" w:rsidRDefault="00425C30" w:rsidP="003F58FB">
            <w:pPr>
              <w:jc w:val="center"/>
            </w:pPr>
            <w:r>
              <w:rPr>
                <w:noProof/>
              </w:rPr>
              <mc:AlternateContent>
                <mc:Choice Requires="wpg">
                  <w:drawing>
                    <wp:inline distT="0" distB="0" distL="0" distR="0" wp14:anchorId="613AE6BF" wp14:editId="4F6709DE">
                      <wp:extent cx="160020" cy="160020"/>
                      <wp:effectExtent l="3175" t="5080" r="8255" b="6350"/>
                      <wp:docPr id="46480868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91802515" name="docshape10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2AC700" id="Group 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6ZmE16AgAARQUAAA4AAAAA&#10;AAAAAAAAAAAALgIAAGRycy9lMm9Eb2MueG1sUEsBAi0AFAAGAAgAAAAhANwsL2HZAAAAAwEAAA8A&#10;AAAAAAAAAAAAAAAA1AQAAGRycy9kb3ducmV2LnhtbFBLBQYAAAAABAAEAPMAAADaBQAAAAA=&#10;">
                      <v:rect id="docshape10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DCFA" w14:textId="77777777" w:rsidR="00336B53" w:rsidRPr="0032573A" w:rsidRDefault="00336B53" w:rsidP="003F58FB">
            <w:pPr>
              <w:jc w:val="center"/>
            </w:pPr>
          </w:p>
          <w:p w14:paraId="613ADCFB" w14:textId="0C904288" w:rsidR="00336B53" w:rsidRPr="0032573A" w:rsidRDefault="00425C30" w:rsidP="003F58FB">
            <w:pPr>
              <w:jc w:val="center"/>
            </w:pPr>
            <w:r>
              <w:rPr>
                <w:noProof/>
              </w:rPr>
              <mc:AlternateContent>
                <mc:Choice Requires="wpg">
                  <w:drawing>
                    <wp:inline distT="0" distB="0" distL="0" distR="0" wp14:anchorId="613AE6C1" wp14:editId="3BCB97ED">
                      <wp:extent cx="160020" cy="160020"/>
                      <wp:effectExtent l="5715" t="5080" r="5715" b="6350"/>
                      <wp:docPr id="10361348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09256822" name="docshape10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29F502" id="Group 2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EAY4LV6AgAARQUAAA4AAAAA&#10;AAAAAAAAAAAALgIAAGRycy9lMm9Eb2MueG1sUEsBAi0AFAAGAAgAAAAhANwsL2HZAAAAAwEAAA8A&#10;AAAAAAAAAAAAAAAA1AQAAGRycy9kb3ducmV2LnhtbFBLBQYAAAAABAAEAPMAAADaBQAAAAA=&#10;">
                      <v:rect id="docshape10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" filled="f" strokecolor="#37373b" strokeweight=".72pt"/>
                      <w10:anchorlock/>
                    </v:group>
                  </w:pict>
                </mc:Fallback>
              </mc:AlternateContent>
            </w:r>
          </w:p>
        </w:tc>
        <w:tc>
          <w:tcPr>
            <w:tcW w:w="5420" w:type="dxa"/>
            <w:tcBorders>
              <w:left w:val="single" w:sz="4" w:space="0" w:color="auto"/>
            </w:tcBorders>
          </w:tcPr>
          <w:p w14:paraId="613ADCFE" w14:textId="0161DE6D" w:rsidR="00336B53" w:rsidRPr="0047671F" w:rsidRDefault="00336B53" w:rsidP="0047671F"/>
        </w:tc>
      </w:tr>
      <w:tr w:rsidR="00336B53" w:rsidRPr="0032573A" w14:paraId="613ADD02" w14:textId="77777777" w:rsidTr="0009474F">
        <w:trPr>
          <w:trHeight w:val="2628"/>
        </w:trPr>
        <w:tc>
          <w:tcPr>
            <w:tcW w:w="10490" w:type="dxa"/>
            <w:gridSpan w:val="4"/>
            <w:shd w:val="clear" w:color="auto" w:fill="FBE4D5" w:themeFill="accent2" w:themeFillTint="33"/>
          </w:tcPr>
          <w:p w14:paraId="613ADD00" w14:textId="77777777" w:rsidR="00336B53" w:rsidRPr="0032573A" w:rsidRDefault="00336B53" w:rsidP="00336B53">
            <w:pPr>
              <w:rPr>
                <w:b/>
                <w:bCs/>
              </w:rPr>
            </w:pPr>
            <w:r w:rsidRPr="0032573A">
              <w:rPr>
                <w:b/>
                <w:bCs/>
              </w:rPr>
              <w:t xml:space="preserve">Overall Comments for </w:t>
            </w:r>
            <w:r w:rsidR="000A1715" w:rsidRPr="0032573A">
              <w:rPr>
                <w:b/>
                <w:bCs/>
                <w:szCs w:val="20"/>
              </w:rPr>
              <w:t xml:space="preserve">Role-play 1: Part A: </w:t>
            </w:r>
            <w:r w:rsidR="00CB6C3D" w:rsidRPr="0032573A">
              <w:rPr>
                <w:b/>
                <w:bCs/>
                <w:szCs w:val="20"/>
              </w:rPr>
              <w:t>Initial</w:t>
            </w:r>
            <w:r w:rsidR="000A1715" w:rsidRPr="0032573A">
              <w:rPr>
                <w:b/>
                <w:bCs/>
                <w:szCs w:val="20"/>
              </w:rPr>
              <w:t xml:space="preserve"> Session with Michelle Smith</w:t>
            </w:r>
          </w:p>
          <w:p w14:paraId="613ADD01" w14:textId="77777777" w:rsidR="00336B53" w:rsidRPr="0032573A" w:rsidRDefault="00336B53" w:rsidP="00336B53"/>
        </w:tc>
      </w:tr>
      <w:bookmarkEnd w:id="3"/>
    </w:tbl>
    <w:p w14:paraId="613ADD3B" w14:textId="33DD481C" w:rsidR="00085BAE" w:rsidRPr="0032573A" w:rsidRDefault="00085BAE">
      <w:pPr>
        <w:rPr>
          <w:rFonts w:asciiTheme="majorHAnsi" w:eastAsiaTheme="majorEastAsia" w:hAnsiTheme="majorHAnsi" w:cstheme="majorBidi"/>
          <w:color w:val="262626" w:themeColor="text1" w:themeTint="D9"/>
          <w:sz w:val="40"/>
          <w:szCs w:val="40"/>
        </w:rPr>
      </w:pPr>
      <w:r w:rsidRPr="0032573A">
        <w:br w:type="page"/>
      </w:r>
    </w:p>
    <w:p w14:paraId="7F7961A8" w14:textId="77777777" w:rsidR="0009474F" w:rsidRPr="0032573A" w:rsidRDefault="0009474F" w:rsidP="0009474F">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691050" behindDoc="0" locked="0" layoutInCell="1" allowOverlap="1" wp14:anchorId="34783260" wp14:editId="02315CD4">
                <wp:simplePos x="0" y="0"/>
                <wp:positionH relativeFrom="column">
                  <wp:posOffset>1905</wp:posOffset>
                </wp:positionH>
                <wp:positionV relativeFrom="paragraph">
                  <wp:posOffset>382269</wp:posOffset>
                </wp:positionV>
                <wp:extent cx="6365875" cy="0"/>
                <wp:effectExtent l="0" t="0" r="0" b="0"/>
                <wp:wrapNone/>
                <wp:docPr id="164094902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2EA4F" id="Straight Connector 21" o:spid="_x0000_s1026" style="position:absolute;z-index:25169105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1A</w:t>
      </w:r>
    </w:p>
    <w:p w14:paraId="6EA469B5" w14:textId="77777777" w:rsidR="0009474F" w:rsidRPr="0032573A" w:rsidRDefault="0009474F" w:rsidP="0009474F">
      <w:pPr>
        <w:pStyle w:val="Heading2"/>
        <w:spacing w:before="400" w:after="240"/>
      </w:pPr>
      <w:bookmarkStart w:id="7" w:name="_Toc149564660"/>
      <w:r w:rsidRPr="0032573A">
        <w:t>Role-play 1: Part B: Reflection of Initial Session with Michelle Smith</w:t>
      </w:r>
      <w:bookmarkEnd w:id="7"/>
    </w:p>
    <w:p w14:paraId="613ADD3C" w14:textId="77777777" w:rsidR="00097AE7" w:rsidRPr="0032573A" w:rsidRDefault="00097AE7" w:rsidP="00097AE7">
      <w:pPr>
        <w:pStyle w:val="Heading3"/>
        <w:spacing w:after="240"/>
      </w:pPr>
      <w:bookmarkStart w:id="8" w:name="_Toc149564661"/>
      <w:r w:rsidRPr="0032573A">
        <w:t>Observation Checklist</w:t>
      </w:r>
      <w:bookmarkEnd w:id="8"/>
    </w:p>
    <w:p w14:paraId="613ADD3D" w14:textId="77777777" w:rsidR="001E37FD" w:rsidRPr="0032573A" w:rsidRDefault="001E37FD" w:rsidP="001E37FD">
      <w:pPr>
        <w:rPr>
          <w:color w:val="FF0000"/>
          <w:sz w:val="28"/>
          <w:szCs w:val="24"/>
        </w:rPr>
      </w:pPr>
      <w:r w:rsidRPr="0032573A">
        <w:rPr>
          <w:rFonts w:eastAsia="Calibri" w:cs="Times New Roman"/>
          <w:color w:val="FF0000"/>
          <w:szCs w:val="22"/>
          <w:lang w:bidi="ar-SA"/>
        </w:rPr>
        <w:t xml:space="preserve">Assessors are to indicate result as Satisfactory (S) or Not </w:t>
      </w:r>
      <w:r w:rsidR="00657E0A" w:rsidRPr="0032573A">
        <w:rPr>
          <w:rFonts w:eastAsia="Calibri" w:cs="Times New Roman"/>
          <w:color w:val="FF0000"/>
          <w:szCs w:val="22"/>
          <w:lang w:bidi="ar-SA"/>
        </w:rPr>
        <w:t>Y</w:t>
      </w:r>
      <w:r w:rsidRPr="0032573A">
        <w:rPr>
          <w:rFonts w:eastAsia="Calibri" w:cs="Times New Roman"/>
          <w:color w:val="FF0000"/>
          <w:szCs w:val="22"/>
          <w:lang w:bidi="ar-SA"/>
        </w:rPr>
        <w:t>et Satisfactory (NYS)</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115"/>
        <w:gridCol w:w="588"/>
        <w:gridCol w:w="735"/>
        <w:gridCol w:w="5436"/>
      </w:tblGrid>
      <w:tr w:rsidR="00E33359" w:rsidRPr="0032573A" w14:paraId="613ADD42" w14:textId="77777777" w:rsidTr="00A761CD">
        <w:trPr>
          <w:trHeight w:val="300"/>
          <w:tblHeader/>
          <w:jc w:val="center"/>
        </w:trPr>
        <w:tc>
          <w:tcPr>
            <w:tcW w:w="3970" w:type="dxa"/>
            <w:shd w:val="clear" w:color="auto" w:fill="DEEAF6" w:themeFill="accent5" w:themeFillTint="33"/>
            <w:vAlign w:val="center"/>
          </w:tcPr>
          <w:p w14:paraId="613ADD3E" w14:textId="77777777" w:rsidR="00B92AEC" w:rsidRPr="0032573A" w:rsidRDefault="007A37D4" w:rsidP="00273926">
            <w:pPr>
              <w:spacing w:after="0"/>
              <w:rPr>
                <w:b/>
                <w:bCs/>
                <w:szCs w:val="20"/>
              </w:rPr>
            </w:pPr>
            <w:r w:rsidRPr="0032573A">
              <w:rPr>
                <w:b/>
                <w:bCs/>
              </w:rPr>
              <w:t>Observations</w:t>
            </w:r>
          </w:p>
        </w:tc>
        <w:tc>
          <w:tcPr>
            <w:tcW w:w="567" w:type="dxa"/>
            <w:shd w:val="clear" w:color="auto" w:fill="DEEAF6" w:themeFill="accent5" w:themeFillTint="33"/>
            <w:vAlign w:val="center"/>
          </w:tcPr>
          <w:p w14:paraId="613ADD3F" w14:textId="77777777" w:rsidR="00E33359" w:rsidRPr="0032573A" w:rsidRDefault="00125388" w:rsidP="00273926">
            <w:pPr>
              <w:spacing w:after="0"/>
              <w:jc w:val="center"/>
              <w:rPr>
                <w:b/>
                <w:bCs/>
              </w:rPr>
            </w:pPr>
            <w:r w:rsidRPr="0032573A">
              <w:rPr>
                <w:b/>
                <w:bCs/>
              </w:rPr>
              <w:t>S</w:t>
            </w:r>
          </w:p>
        </w:tc>
        <w:tc>
          <w:tcPr>
            <w:tcW w:w="709" w:type="dxa"/>
            <w:shd w:val="clear" w:color="auto" w:fill="DEEAF6" w:themeFill="accent5" w:themeFillTint="33"/>
            <w:vAlign w:val="center"/>
          </w:tcPr>
          <w:p w14:paraId="613ADD40" w14:textId="77777777" w:rsidR="00E33359" w:rsidRPr="0032573A" w:rsidRDefault="00125388" w:rsidP="00273926">
            <w:pPr>
              <w:spacing w:after="0"/>
              <w:jc w:val="center"/>
              <w:rPr>
                <w:b/>
                <w:bCs/>
              </w:rPr>
            </w:pPr>
            <w:r w:rsidRPr="0032573A">
              <w:rPr>
                <w:b/>
                <w:bCs/>
              </w:rPr>
              <w:t>NYS</w:t>
            </w:r>
          </w:p>
        </w:tc>
        <w:tc>
          <w:tcPr>
            <w:tcW w:w="5244" w:type="dxa"/>
            <w:shd w:val="clear" w:color="auto" w:fill="DEEAF6" w:themeFill="accent5" w:themeFillTint="33"/>
            <w:vAlign w:val="center"/>
          </w:tcPr>
          <w:p w14:paraId="613ADD41" w14:textId="77777777" w:rsidR="00E33359" w:rsidRPr="0032573A" w:rsidRDefault="00F86273" w:rsidP="00273926">
            <w:pPr>
              <w:spacing w:after="0"/>
              <w:jc w:val="center"/>
              <w:rPr>
                <w:b/>
                <w:bCs/>
                <w:color w:val="FF0000"/>
              </w:rPr>
            </w:pPr>
            <w:r w:rsidRPr="0032573A">
              <w:rPr>
                <w:b/>
                <w:bCs/>
              </w:rPr>
              <w:t>Comments</w:t>
            </w:r>
          </w:p>
        </w:tc>
      </w:tr>
      <w:tr w:rsidR="00B96C33" w:rsidRPr="0032573A" w14:paraId="613ADD44" w14:textId="77777777" w:rsidTr="00A761CD">
        <w:trPr>
          <w:trHeight w:val="452"/>
          <w:jc w:val="center"/>
        </w:trPr>
        <w:tc>
          <w:tcPr>
            <w:tcW w:w="10490" w:type="dxa"/>
            <w:gridSpan w:val="4"/>
            <w:shd w:val="clear" w:color="auto" w:fill="E2EFD9" w:themeFill="accent6" w:themeFillTint="33"/>
          </w:tcPr>
          <w:p w14:paraId="613ADD43" w14:textId="77777777" w:rsidR="00B96C33" w:rsidRPr="0032573A" w:rsidRDefault="00B96C33" w:rsidP="00C92D81">
            <w:pPr>
              <w:spacing w:before="80" w:after="80"/>
              <w:rPr>
                <w:b/>
                <w:bCs/>
              </w:rPr>
            </w:pPr>
            <w:r w:rsidRPr="0032573A">
              <w:rPr>
                <w:b/>
                <w:bCs/>
              </w:rPr>
              <w:t>Did the student competently demonstrate the ability to:</w:t>
            </w:r>
          </w:p>
        </w:tc>
      </w:tr>
      <w:tr w:rsidR="00931CFD" w:rsidRPr="0032573A" w14:paraId="613ADD4B" w14:textId="77777777" w:rsidTr="00A761CD">
        <w:trPr>
          <w:trHeight w:val="652"/>
          <w:jc w:val="center"/>
        </w:trPr>
        <w:tc>
          <w:tcPr>
            <w:tcW w:w="3970" w:type="dxa"/>
          </w:tcPr>
          <w:p w14:paraId="613ADD45" w14:textId="77777777" w:rsidR="00931CFD" w:rsidRPr="0032573A" w:rsidRDefault="00931CFD" w:rsidP="007571FD">
            <w:pPr>
              <w:pStyle w:val="ListParagraph"/>
              <w:numPr>
                <w:ilvl w:val="0"/>
                <w:numId w:val="46"/>
              </w:numPr>
            </w:pPr>
            <w:r w:rsidRPr="0032573A">
              <w:t>Take clear, brief and accurate counselling notes within the counselling session</w:t>
            </w:r>
          </w:p>
        </w:tc>
        <w:tc>
          <w:tcPr>
            <w:tcW w:w="567" w:type="dxa"/>
          </w:tcPr>
          <w:p w14:paraId="613ADD46" w14:textId="77777777" w:rsidR="0004253F" w:rsidRPr="0032573A" w:rsidRDefault="0004253F" w:rsidP="00F85397">
            <w:pPr>
              <w:jc w:val="center"/>
            </w:pPr>
          </w:p>
          <w:p w14:paraId="613ADD47" w14:textId="69CEDFD4" w:rsidR="00931CFD" w:rsidRPr="0032573A" w:rsidRDefault="00425C30" w:rsidP="00F85397">
            <w:pPr>
              <w:pStyle w:val="TableParagraph"/>
              <w:spacing w:line="237" w:lineRule="exact"/>
              <w:jc w:val="center"/>
              <w:rPr>
                <w:rFonts w:ascii="Simplon Norm" w:hAnsi="Simplon Norm"/>
              </w:rPr>
            </w:pPr>
            <w:r>
              <w:rPr>
                <w:noProof/>
              </w:rPr>
              <mc:AlternateContent>
                <mc:Choice Requires="wpg">
                  <w:drawing>
                    <wp:inline distT="0" distB="0" distL="0" distR="0" wp14:anchorId="613AE6C4" wp14:editId="0E478BE7">
                      <wp:extent cx="160020" cy="160020"/>
                      <wp:effectExtent l="8255" t="1905" r="3175" b="9525"/>
                      <wp:docPr id="968433477" name="Group 166416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31862952"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8F3E91" id="Group 16641686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4MxY7eAIAAEQFAAAOAAAAAAAA&#10;AAAAAAAAAC4CAABkcnMvZTJvRG9jLnhtbFBLAQItABQABgAIAAAAIQDcLC9h2QAAAAMBAAAPAAAA&#10;AAAAAAAAAAAAANIEAABkcnMvZG93bnJldi54bWxQSwUGAAAAAAQABADzAAAA2AU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" filled="f" strokecolor="#37373b" strokeweight=".72pt"/>
                      <w10:anchorlock/>
                    </v:group>
                  </w:pict>
                </mc:Fallback>
              </mc:AlternateContent>
            </w:r>
          </w:p>
        </w:tc>
        <w:tc>
          <w:tcPr>
            <w:tcW w:w="709" w:type="dxa"/>
          </w:tcPr>
          <w:p w14:paraId="613ADD48" w14:textId="77777777" w:rsidR="0004253F" w:rsidRPr="0032573A" w:rsidRDefault="0004253F" w:rsidP="00F85397">
            <w:pPr>
              <w:jc w:val="center"/>
            </w:pPr>
          </w:p>
          <w:p w14:paraId="613ADD49" w14:textId="384A609B" w:rsidR="00931CFD" w:rsidRPr="0032573A" w:rsidRDefault="00425C30" w:rsidP="00F85397">
            <w:pPr>
              <w:pStyle w:val="TableParagraph"/>
              <w:spacing w:line="237" w:lineRule="exact"/>
              <w:jc w:val="center"/>
              <w:rPr>
                <w:rFonts w:ascii="Simplon Norm" w:hAnsi="Simplon Norm"/>
              </w:rPr>
            </w:pPr>
            <w:r>
              <w:rPr>
                <w:noProof/>
              </w:rPr>
              <mc:AlternateContent>
                <mc:Choice Requires="wpg">
                  <w:drawing>
                    <wp:inline distT="0" distB="0" distL="0" distR="0" wp14:anchorId="613AE6C6" wp14:editId="64AF688A">
                      <wp:extent cx="160020" cy="160020"/>
                      <wp:effectExtent l="8255" t="1905" r="3175" b="9525"/>
                      <wp:docPr id="1494920913" name="Group 1989374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71242943"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BCC670" id="Group 19893748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N8RH33kCAABEBQAADgAAAAAA&#10;AAAAAAAAAAAuAgAAZHJzL2Uyb0RvYy54bWxQSwECLQAUAAYACAAAACEA3CwvYdkAAAADAQAADwAA&#10;AAAAAAAAAAAAAADTBAAAZHJzL2Rvd25yZXYueG1sUEsFBgAAAAAEAAQA8wAAANkFA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" filled="f" strokecolor="#37373b" strokeweight=".72pt"/>
                      <w10:anchorlock/>
                    </v:group>
                  </w:pict>
                </mc:Fallback>
              </mc:AlternateContent>
            </w:r>
          </w:p>
        </w:tc>
        <w:tc>
          <w:tcPr>
            <w:tcW w:w="5244" w:type="dxa"/>
          </w:tcPr>
          <w:p w14:paraId="613ADD4A" w14:textId="0019DF44" w:rsidR="00931CFD" w:rsidRPr="0047671F" w:rsidRDefault="00931CFD" w:rsidP="00931CFD"/>
        </w:tc>
      </w:tr>
      <w:tr w:rsidR="00931CFD" w:rsidRPr="0032573A" w14:paraId="613ADD52" w14:textId="77777777" w:rsidTr="00A761CD">
        <w:trPr>
          <w:trHeight w:val="971"/>
          <w:jc w:val="center"/>
        </w:trPr>
        <w:tc>
          <w:tcPr>
            <w:tcW w:w="3970" w:type="dxa"/>
          </w:tcPr>
          <w:p w14:paraId="613ADD4C" w14:textId="77777777" w:rsidR="00931CFD" w:rsidRPr="0032573A" w:rsidRDefault="00931CFD" w:rsidP="007571FD">
            <w:pPr>
              <w:pStyle w:val="ListParagraph"/>
              <w:numPr>
                <w:ilvl w:val="0"/>
                <w:numId w:val="46"/>
              </w:numPr>
            </w:pPr>
            <w:r w:rsidRPr="0032573A">
              <w:t>Document a counselling plan based on what was discussed in the session</w:t>
            </w:r>
          </w:p>
        </w:tc>
        <w:tc>
          <w:tcPr>
            <w:tcW w:w="567" w:type="dxa"/>
          </w:tcPr>
          <w:p w14:paraId="613ADD4D" w14:textId="77777777" w:rsidR="0004253F" w:rsidRPr="0032573A" w:rsidRDefault="0004253F" w:rsidP="00F85397">
            <w:pPr>
              <w:jc w:val="center"/>
            </w:pPr>
          </w:p>
          <w:p w14:paraId="613ADD4E" w14:textId="750C8EBA" w:rsidR="00931CFD" w:rsidRPr="0032573A" w:rsidRDefault="00425C30" w:rsidP="00F85397">
            <w:pPr>
              <w:jc w:val="center"/>
            </w:pPr>
            <w:r>
              <w:rPr>
                <w:noProof/>
              </w:rPr>
              <mc:AlternateContent>
                <mc:Choice Requires="wpg">
                  <w:drawing>
                    <wp:inline distT="0" distB="0" distL="0" distR="0" wp14:anchorId="613AE6C8" wp14:editId="654A78E3">
                      <wp:extent cx="160020" cy="160020"/>
                      <wp:effectExtent l="8255" t="1270" r="3175" b="635"/>
                      <wp:docPr id="1288163604" name="Group 1472924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2090674"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DDCD32" id="Group 147292422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lrdubeAIAAEMFAAAOAAAAAAAA&#10;AAAAAAAAAC4CAABkcnMvZTJvRG9jLnhtbFBLAQItABQABgAIAAAAIQDcLC9h2QAAAAMBAAAPAAAA&#10;AAAAAAAAAAAAANIEAABkcnMvZG93bnJldi54bWxQSwUGAAAAAAQABADzAAAA2AU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" filled="f" strokecolor="#37373b" strokeweight=".72pt"/>
                      <w10:anchorlock/>
                    </v:group>
                  </w:pict>
                </mc:Fallback>
              </mc:AlternateContent>
            </w:r>
          </w:p>
        </w:tc>
        <w:tc>
          <w:tcPr>
            <w:tcW w:w="709" w:type="dxa"/>
          </w:tcPr>
          <w:p w14:paraId="613ADD4F" w14:textId="77777777" w:rsidR="0004253F" w:rsidRPr="0032573A" w:rsidRDefault="0004253F" w:rsidP="00F85397">
            <w:pPr>
              <w:jc w:val="center"/>
            </w:pPr>
          </w:p>
          <w:p w14:paraId="613ADD50" w14:textId="598A12B8" w:rsidR="00931CFD" w:rsidRPr="0032573A" w:rsidRDefault="00425C30" w:rsidP="00F85397">
            <w:pPr>
              <w:jc w:val="center"/>
            </w:pPr>
            <w:r>
              <w:rPr>
                <w:noProof/>
              </w:rPr>
              <mc:AlternateContent>
                <mc:Choice Requires="wpg">
                  <w:drawing>
                    <wp:inline distT="0" distB="0" distL="0" distR="0" wp14:anchorId="613AE6CA" wp14:editId="479C7D92">
                      <wp:extent cx="160020" cy="160020"/>
                      <wp:effectExtent l="8255" t="1270" r="3175" b="635"/>
                      <wp:docPr id="2126949986" name="Group 565853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6551435"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9D6E00" id="Group 56585333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L143mXkCAABDBQAADgAAAAAA&#10;AAAAAAAAAAAuAgAAZHJzL2Uyb0RvYy54bWxQSwECLQAUAAYACAAAACEA3CwvYdkAAAADAQAADwAA&#10;AAAAAAAAAAAAAADTBAAAZHJzL2Rvd25yZXYueG1sUEsFBgAAAAAEAAQA8wAAANkFA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" filled="f" strokecolor="#37373b" strokeweight=".72pt"/>
                      <w10:anchorlock/>
                    </v:group>
                  </w:pict>
                </mc:Fallback>
              </mc:AlternateContent>
            </w:r>
          </w:p>
        </w:tc>
        <w:tc>
          <w:tcPr>
            <w:tcW w:w="5244" w:type="dxa"/>
          </w:tcPr>
          <w:p w14:paraId="613ADD51" w14:textId="7B96EE5E" w:rsidR="00931CFD" w:rsidRPr="0047671F" w:rsidRDefault="00931CFD" w:rsidP="00931CFD"/>
        </w:tc>
      </w:tr>
      <w:tr w:rsidR="00D9217D" w:rsidRPr="0032573A" w14:paraId="613ADD5E" w14:textId="77777777" w:rsidTr="00A761CD">
        <w:trPr>
          <w:trHeight w:val="699"/>
          <w:jc w:val="center"/>
        </w:trPr>
        <w:tc>
          <w:tcPr>
            <w:tcW w:w="3970" w:type="dxa"/>
          </w:tcPr>
          <w:p w14:paraId="613ADD53" w14:textId="77777777" w:rsidR="00D9217D" w:rsidRPr="0032573A" w:rsidRDefault="00D9217D" w:rsidP="007571FD">
            <w:pPr>
              <w:pStyle w:val="ListParagraph"/>
              <w:numPr>
                <w:ilvl w:val="0"/>
                <w:numId w:val="46"/>
              </w:numPr>
            </w:pPr>
            <w:r w:rsidRPr="0032573A">
              <w:t xml:space="preserve">Reflect on and evaluate their use of counselling communication skills, as demonstrated by their ability to engage in self-reflection </w:t>
            </w:r>
          </w:p>
        </w:tc>
        <w:tc>
          <w:tcPr>
            <w:tcW w:w="567" w:type="dxa"/>
          </w:tcPr>
          <w:p w14:paraId="613ADD54" w14:textId="77777777" w:rsidR="0004253F" w:rsidRPr="0032573A" w:rsidRDefault="0004253F" w:rsidP="00F85397">
            <w:pPr>
              <w:jc w:val="center"/>
            </w:pPr>
          </w:p>
          <w:p w14:paraId="613ADD55" w14:textId="7E024DC5" w:rsidR="00D9217D" w:rsidRPr="0032573A" w:rsidRDefault="00425C30" w:rsidP="00F85397">
            <w:pPr>
              <w:jc w:val="center"/>
            </w:pPr>
            <w:r>
              <w:rPr>
                <w:noProof/>
              </w:rPr>
              <mc:AlternateContent>
                <mc:Choice Requires="wpg">
                  <w:drawing>
                    <wp:inline distT="0" distB="0" distL="0" distR="0" wp14:anchorId="613AE6CC" wp14:editId="2927FC2F">
                      <wp:extent cx="160020" cy="160020"/>
                      <wp:effectExtent l="8255" t="7620" r="3175" b="3810"/>
                      <wp:docPr id="502814980" name="Group 186642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31653221"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0B9C1B" id="Group 18664266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BaHwtXkCAABEBQAADgAAAAAA&#10;AAAAAAAAAAAuAgAAZHJzL2Uyb0RvYy54bWxQSwECLQAUAAYACAAAACEA3CwvYdkAAAADAQAADwAA&#10;AAAAAAAAAAAAAADTBAAAZHJzL2Rvd25yZXYueG1sUEsFBgAAAAAEAAQA8wAAANkFA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" filled="f" strokecolor="#37373b" strokeweight=".72pt"/>
                      <w10:anchorlock/>
                    </v:group>
                  </w:pict>
                </mc:Fallback>
              </mc:AlternateContent>
            </w:r>
          </w:p>
        </w:tc>
        <w:tc>
          <w:tcPr>
            <w:tcW w:w="709" w:type="dxa"/>
          </w:tcPr>
          <w:p w14:paraId="613ADD56" w14:textId="77777777" w:rsidR="0004253F" w:rsidRPr="0032573A" w:rsidRDefault="0004253F" w:rsidP="00F85397">
            <w:pPr>
              <w:jc w:val="center"/>
            </w:pPr>
          </w:p>
          <w:p w14:paraId="613ADD57" w14:textId="525E78D0" w:rsidR="00D9217D" w:rsidRPr="0032573A" w:rsidRDefault="00425C30" w:rsidP="00F85397">
            <w:pPr>
              <w:jc w:val="center"/>
            </w:pPr>
            <w:r>
              <w:rPr>
                <w:noProof/>
              </w:rPr>
              <mc:AlternateContent>
                <mc:Choice Requires="wpg">
                  <w:drawing>
                    <wp:inline distT="0" distB="0" distL="0" distR="0" wp14:anchorId="613AE6CE" wp14:editId="636C7201">
                      <wp:extent cx="160020" cy="160020"/>
                      <wp:effectExtent l="8255" t="7620" r="3175" b="3810"/>
                      <wp:docPr id="1911405773" name="Group 1162742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23413191"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DF971F" id="Group 116274290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uz0hHkCAABEBQAADgAAAAAA&#10;AAAAAAAAAAAuAgAAZHJzL2Uyb0RvYy54bWxQSwECLQAUAAYACAAAACEA3CwvYdkAAAADAQAADwAA&#10;AAAAAAAAAAAAAADTBAAAZHJzL2Rvd25yZXYueG1sUEsFBgAAAAAEAAQA8wAAANkFA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" filled="f" strokecolor="#37373b" strokeweight=".72pt"/>
                      <w10:anchorlock/>
                    </v:group>
                  </w:pict>
                </mc:Fallback>
              </mc:AlternateContent>
            </w:r>
          </w:p>
        </w:tc>
        <w:tc>
          <w:tcPr>
            <w:tcW w:w="5244" w:type="dxa"/>
          </w:tcPr>
          <w:p w14:paraId="613ADD5D" w14:textId="52AE144D" w:rsidR="00D9217D" w:rsidRPr="0047671F" w:rsidRDefault="00D9217D" w:rsidP="0047671F"/>
        </w:tc>
      </w:tr>
      <w:tr w:rsidR="00D9217D" w:rsidRPr="0032573A" w14:paraId="613ADD61" w14:textId="77777777" w:rsidTr="003317F1">
        <w:trPr>
          <w:trHeight w:val="2508"/>
          <w:jc w:val="center"/>
        </w:trPr>
        <w:tc>
          <w:tcPr>
            <w:tcW w:w="10490" w:type="dxa"/>
            <w:gridSpan w:val="4"/>
            <w:shd w:val="clear" w:color="auto" w:fill="FBE4D5" w:themeFill="accent2" w:themeFillTint="33"/>
          </w:tcPr>
          <w:p w14:paraId="613ADD5F" w14:textId="77777777" w:rsidR="00D9217D" w:rsidRPr="0032573A" w:rsidRDefault="00D9217D" w:rsidP="00D9217D">
            <w:pPr>
              <w:rPr>
                <w:b/>
                <w:bCs/>
              </w:rPr>
            </w:pPr>
            <w:r w:rsidRPr="0032573A">
              <w:rPr>
                <w:b/>
                <w:bCs/>
              </w:rPr>
              <w:t xml:space="preserve">Overall Comments for </w:t>
            </w:r>
            <w:r w:rsidR="000A1715" w:rsidRPr="0032573A">
              <w:rPr>
                <w:b/>
                <w:bCs/>
                <w:szCs w:val="20"/>
              </w:rPr>
              <w:t xml:space="preserve">Role-play 1: Part B: Reflection of </w:t>
            </w:r>
            <w:r w:rsidR="00CB6C3D" w:rsidRPr="0032573A">
              <w:rPr>
                <w:b/>
                <w:bCs/>
                <w:szCs w:val="20"/>
              </w:rPr>
              <w:t>Initial</w:t>
            </w:r>
            <w:r w:rsidR="000A1715" w:rsidRPr="0032573A">
              <w:rPr>
                <w:b/>
                <w:bCs/>
                <w:szCs w:val="20"/>
              </w:rPr>
              <w:t xml:space="preserve"> Session with Michelle Smith</w:t>
            </w:r>
          </w:p>
          <w:p w14:paraId="613ADD60" w14:textId="77777777" w:rsidR="00D9217D" w:rsidRPr="0032573A" w:rsidRDefault="00D9217D" w:rsidP="00D9217D">
            <w:pPr>
              <w:pStyle w:val="TableParagraph"/>
              <w:tabs>
                <w:tab w:val="left" w:pos="1456"/>
              </w:tabs>
              <w:ind w:left="8"/>
              <w:rPr>
                <w:rFonts w:ascii="Simplon Norm" w:hAnsi="Simplon Norm"/>
                <w:iCs/>
              </w:rPr>
            </w:pPr>
          </w:p>
        </w:tc>
      </w:tr>
    </w:tbl>
    <w:p w14:paraId="613ADD62" w14:textId="77777777" w:rsidR="00610E02" w:rsidRPr="0032573A" w:rsidRDefault="00610E02" w:rsidP="0074786A">
      <w:pPr>
        <w:spacing w:before="4000"/>
        <w:jc w:val="center"/>
        <w:rPr>
          <w:rFonts w:eastAsiaTheme="majorEastAsia" w:cstheme="majorBidi"/>
          <w:b/>
          <w:bCs/>
          <w:color w:val="FF0000"/>
          <w:sz w:val="28"/>
          <w:szCs w:val="28"/>
        </w:rPr>
      </w:pPr>
      <w:r w:rsidRPr="0032573A">
        <w:rPr>
          <w:rFonts w:eastAsiaTheme="majorEastAsia" w:cstheme="majorBidi"/>
          <w:b/>
          <w:bCs/>
          <w:color w:val="FF0000"/>
          <w:sz w:val="28"/>
          <w:szCs w:val="28"/>
        </w:rPr>
        <w:br w:type="page"/>
      </w:r>
    </w:p>
    <w:p w14:paraId="613ADD63" w14:textId="77777777" w:rsidR="00B100D0" w:rsidRPr="0032573A" w:rsidRDefault="00B100D0" w:rsidP="00B100D0">
      <w:pPr>
        <w:spacing w:before="4000"/>
        <w:jc w:val="center"/>
        <w:rPr>
          <w:rFonts w:cs="Cordia New"/>
          <w:color w:val="FF0000"/>
          <w:sz w:val="96"/>
          <w:szCs w:val="96"/>
        </w:rPr>
      </w:pPr>
    </w:p>
    <w:p w14:paraId="613ADD64" w14:textId="77777777" w:rsidR="0074786A" w:rsidRPr="0032573A" w:rsidRDefault="00B100D0" w:rsidP="00B100D0">
      <w:pPr>
        <w:spacing w:before="4000"/>
        <w:jc w:val="center"/>
        <w:rPr>
          <w:rFonts w:cs="Cordia New"/>
          <w:sz w:val="96"/>
          <w:szCs w:val="96"/>
        </w:rPr>
      </w:pPr>
      <w:r w:rsidRPr="0032573A">
        <w:rPr>
          <w:rFonts w:cs="Cordia New"/>
          <w:sz w:val="96"/>
          <w:szCs w:val="96"/>
        </w:rPr>
        <w:t>Practical 2A</w:t>
      </w:r>
    </w:p>
    <w:p w14:paraId="613ADD78" w14:textId="159F5379" w:rsidR="00C9631A" w:rsidRPr="0009474F" w:rsidRDefault="00B100D0" w:rsidP="00FC3ABF">
      <w:pPr>
        <w:rPr>
          <w:rFonts w:asciiTheme="majorHAnsi" w:eastAsiaTheme="majorEastAsia" w:hAnsiTheme="majorHAnsi" w:cstheme="majorBidi"/>
          <w:color w:val="262626" w:themeColor="text1" w:themeTint="D9"/>
          <w:sz w:val="40"/>
          <w:szCs w:val="40"/>
        </w:rPr>
      </w:pPr>
      <w:r w:rsidRPr="0032573A">
        <w:br w:type="page"/>
      </w:r>
    </w:p>
    <w:bookmarkStart w:id="9" w:name="_Hlk128584947"/>
    <w:p w14:paraId="6040356A" w14:textId="77777777" w:rsidR="0009474F" w:rsidRPr="0032573A" w:rsidRDefault="0009474F" w:rsidP="0009474F">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693098" behindDoc="0" locked="0" layoutInCell="1" allowOverlap="1" wp14:anchorId="3E44C243" wp14:editId="6EDD5449">
                <wp:simplePos x="0" y="0"/>
                <wp:positionH relativeFrom="column">
                  <wp:posOffset>1905</wp:posOffset>
                </wp:positionH>
                <wp:positionV relativeFrom="paragraph">
                  <wp:posOffset>382269</wp:posOffset>
                </wp:positionV>
                <wp:extent cx="6365875" cy="0"/>
                <wp:effectExtent l="0" t="0" r="0" b="0"/>
                <wp:wrapNone/>
                <wp:docPr id="178712253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F9564" id="Straight Connector 20" o:spid="_x0000_s1026" style="position:absolute;z-index:25169309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2A</w:t>
      </w:r>
    </w:p>
    <w:p w14:paraId="1A4E05E4" w14:textId="77777777" w:rsidR="0009474F" w:rsidRPr="0032573A" w:rsidRDefault="0009474F" w:rsidP="0009474F">
      <w:pPr>
        <w:pStyle w:val="Heading2"/>
        <w:spacing w:before="400" w:after="240"/>
      </w:pPr>
      <w:bookmarkStart w:id="10" w:name="_Toc149564662"/>
      <w:r w:rsidRPr="0032573A">
        <w:t>Role-play 1: Part A: Initial Session with Simon Leung</w:t>
      </w:r>
      <w:bookmarkEnd w:id="10"/>
    </w:p>
    <w:p w14:paraId="613ADDB1" w14:textId="77777777" w:rsidR="00810DA1" w:rsidRPr="0032573A" w:rsidRDefault="00810DA1">
      <w:pPr>
        <w:pStyle w:val="Heading3"/>
        <w:spacing w:after="240"/>
      </w:pPr>
      <w:bookmarkStart w:id="11" w:name="_Toc149564663"/>
      <w:r w:rsidRPr="0032573A">
        <w:t>Observation Checklist</w:t>
      </w:r>
      <w:bookmarkEnd w:id="11"/>
    </w:p>
    <w:p w14:paraId="4C9BF9EE" w14:textId="77777777" w:rsidR="00FF0DF7" w:rsidRPr="0032573A" w:rsidRDefault="00FF0DF7" w:rsidP="00FF0DF7">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613ADDB3" w14:textId="77777777" w:rsidR="00810DA1" w:rsidRPr="0032573A" w:rsidRDefault="00810DA1" w:rsidP="00810DA1">
      <w:pPr>
        <w:rPr>
          <w:rFonts w:eastAsia="Calibri" w:cs="Times New Roman"/>
          <w:color w:val="FF0000"/>
          <w:szCs w:val="22"/>
          <w:lang w:bidi="ar-SA"/>
        </w:rPr>
      </w:pPr>
      <w:r w:rsidRPr="0032573A">
        <w:rPr>
          <w:rFonts w:eastAsia="Calibri" w:cs="Times New Roman"/>
          <w:color w:val="FF0000"/>
          <w:szCs w:val="22"/>
          <w:lang w:bidi="ar-SA"/>
        </w:rPr>
        <w:t>Assessors are to indicate result as Satisfactory (S) or Not Yet Satisfactory (NYS)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499"/>
        <w:gridCol w:w="707"/>
        <w:gridCol w:w="707"/>
        <w:gridCol w:w="5543"/>
      </w:tblGrid>
      <w:tr w:rsidR="005325F9" w:rsidRPr="0032573A" w14:paraId="613ADDB8" w14:textId="77777777" w:rsidTr="00944D97">
        <w:trPr>
          <w:trHeight w:val="219"/>
          <w:tblHeader/>
          <w:jc w:val="center"/>
        </w:trPr>
        <w:tc>
          <w:tcPr>
            <w:tcW w:w="3510" w:type="dxa"/>
            <w:shd w:val="clear" w:color="auto" w:fill="DEEAF6" w:themeFill="accent5" w:themeFillTint="33"/>
            <w:vAlign w:val="center"/>
          </w:tcPr>
          <w:p w14:paraId="613ADDB4" w14:textId="77777777" w:rsidR="005325F9" w:rsidRPr="0032573A" w:rsidRDefault="00237653" w:rsidP="00273926">
            <w:pPr>
              <w:spacing w:after="0"/>
            </w:pPr>
            <w:r w:rsidRPr="0032573A">
              <w:rPr>
                <w:b/>
                <w:bCs/>
              </w:rPr>
              <w:t>Observation</w:t>
            </w:r>
          </w:p>
        </w:tc>
        <w:tc>
          <w:tcPr>
            <w:tcW w:w="709" w:type="dxa"/>
            <w:shd w:val="clear" w:color="auto" w:fill="DEEAF6" w:themeFill="accent5" w:themeFillTint="33"/>
            <w:vAlign w:val="center"/>
          </w:tcPr>
          <w:p w14:paraId="613ADDB5" w14:textId="77777777" w:rsidR="005325F9" w:rsidRPr="0032573A" w:rsidRDefault="005325F9" w:rsidP="00273926">
            <w:pPr>
              <w:spacing w:after="0"/>
              <w:jc w:val="center"/>
            </w:pPr>
            <w:r w:rsidRPr="0032573A">
              <w:rPr>
                <w:b/>
                <w:bCs/>
              </w:rPr>
              <w:t>S</w:t>
            </w:r>
          </w:p>
        </w:tc>
        <w:tc>
          <w:tcPr>
            <w:tcW w:w="709" w:type="dxa"/>
            <w:shd w:val="clear" w:color="auto" w:fill="DEEAF6" w:themeFill="accent5" w:themeFillTint="33"/>
            <w:vAlign w:val="center"/>
          </w:tcPr>
          <w:p w14:paraId="613ADDB6" w14:textId="77777777" w:rsidR="005325F9" w:rsidRPr="0032573A" w:rsidRDefault="005325F9" w:rsidP="00273926">
            <w:pPr>
              <w:spacing w:after="0"/>
              <w:jc w:val="center"/>
            </w:pPr>
            <w:r w:rsidRPr="0032573A">
              <w:rPr>
                <w:b/>
                <w:bCs/>
              </w:rPr>
              <w:t>NYS</w:t>
            </w:r>
          </w:p>
        </w:tc>
        <w:tc>
          <w:tcPr>
            <w:tcW w:w="5562" w:type="dxa"/>
            <w:shd w:val="clear" w:color="auto" w:fill="DEEAF6" w:themeFill="accent5" w:themeFillTint="33"/>
            <w:vAlign w:val="center"/>
          </w:tcPr>
          <w:p w14:paraId="613ADDB7" w14:textId="77777777" w:rsidR="005325F9" w:rsidRPr="0032573A" w:rsidRDefault="005325F9" w:rsidP="00273926">
            <w:pPr>
              <w:spacing w:after="0"/>
              <w:jc w:val="center"/>
              <w:rPr>
                <w:color w:val="FF0000"/>
              </w:rPr>
            </w:pPr>
            <w:r w:rsidRPr="0032573A">
              <w:rPr>
                <w:b/>
                <w:bCs/>
              </w:rPr>
              <w:t>Comments</w:t>
            </w:r>
          </w:p>
        </w:tc>
      </w:tr>
      <w:tr w:rsidR="005325F9" w:rsidRPr="0032573A" w14:paraId="613ADDBB" w14:textId="77777777" w:rsidTr="00944D97">
        <w:trPr>
          <w:trHeight w:val="1072"/>
          <w:jc w:val="center"/>
        </w:trPr>
        <w:tc>
          <w:tcPr>
            <w:tcW w:w="10490" w:type="dxa"/>
            <w:gridSpan w:val="4"/>
            <w:shd w:val="clear" w:color="auto" w:fill="E2EFD9" w:themeFill="accent6" w:themeFillTint="33"/>
          </w:tcPr>
          <w:p w14:paraId="613ADDB9" w14:textId="77777777" w:rsidR="005325F9" w:rsidRPr="0032573A" w:rsidRDefault="005325F9" w:rsidP="005325F9">
            <w:r w:rsidRPr="0032573A">
              <w:rPr>
                <w:b/>
                <w:bCs/>
              </w:rPr>
              <w:t>Q1.</w:t>
            </w:r>
            <w:r w:rsidRPr="0032573A">
              <w:t xml:space="preserve"> Did the student competently conduct an initial counselling session in which they followed the structure and process of an initial counselling interview, used appropriate counselling communication techniques, and developed an appropriate counselling plan? </w:t>
            </w:r>
          </w:p>
          <w:p w14:paraId="613ADDBA" w14:textId="77777777" w:rsidR="005325F9" w:rsidRPr="0032573A" w:rsidRDefault="005325F9" w:rsidP="00C92D81">
            <w:pPr>
              <w:spacing w:before="80" w:after="80"/>
              <w:rPr>
                <w:color w:val="FF0000"/>
              </w:rPr>
            </w:pPr>
            <w:r w:rsidRPr="0032573A">
              <w:t>Specifically, did the student competently:</w:t>
            </w:r>
          </w:p>
        </w:tc>
      </w:tr>
      <w:tr w:rsidR="00110363" w:rsidRPr="0032573A" w14:paraId="613ADDBD" w14:textId="77777777" w:rsidTr="00944D97">
        <w:trPr>
          <w:trHeight w:val="417"/>
          <w:jc w:val="center"/>
        </w:trPr>
        <w:tc>
          <w:tcPr>
            <w:tcW w:w="10490" w:type="dxa"/>
            <w:gridSpan w:val="4"/>
            <w:shd w:val="clear" w:color="auto" w:fill="FFF2CC" w:themeFill="accent4" w:themeFillTint="33"/>
          </w:tcPr>
          <w:p w14:paraId="613ADDBC" w14:textId="77777777" w:rsidR="00110363" w:rsidRPr="0032573A" w:rsidRDefault="00110363" w:rsidP="00C92D81">
            <w:pPr>
              <w:spacing w:before="80" w:after="80"/>
              <w:rPr>
                <w:color w:val="FF0000"/>
              </w:rPr>
            </w:pPr>
            <w:r w:rsidRPr="0032573A">
              <w:rPr>
                <w:b/>
                <w:bCs/>
              </w:rPr>
              <w:t>Ob1. Greet the client and begin to build a relationship and rapport, as demonstrated by:</w:t>
            </w:r>
          </w:p>
        </w:tc>
      </w:tr>
      <w:tr w:rsidR="00DA4B58" w:rsidRPr="00DA4B58" w14:paraId="613ADDC5" w14:textId="77777777" w:rsidTr="00944D97">
        <w:trPr>
          <w:trHeight w:val="417"/>
          <w:jc w:val="center"/>
        </w:trPr>
        <w:tc>
          <w:tcPr>
            <w:tcW w:w="3510" w:type="dxa"/>
          </w:tcPr>
          <w:p w14:paraId="613ADDBE" w14:textId="77777777" w:rsidR="00310EDE" w:rsidRPr="00DA4B58" w:rsidRDefault="00310EDE" w:rsidP="007571FD">
            <w:pPr>
              <w:pStyle w:val="ListParagraph"/>
              <w:numPr>
                <w:ilvl w:val="0"/>
                <w:numId w:val="53"/>
              </w:numPr>
            </w:pPr>
            <w:r w:rsidRPr="00DA4B58">
              <w:t>Greeting the client by name and welcoming them</w:t>
            </w:r>
          </w:p>
        </w:tc>
        <w:tc>
          <w:tcPr>
            <w:tcW w:w="709" w:type="dxa"/>
          </w:tcPr>
          <w:p w14:paraId="613ADDBF" w14:textId="77777777" w:rsidR="00310EDE" w:rsidRPr="00DA4B58" w:rsidRDefault="00310EDE" w:rsidP="00F85397">
            <w:pPr>
              <w:jc w:val="center"/>
            </w:pPr>
          </w:p>
          <w:p w14:paraId="613ADDC0" w14:textId="0F333380" w:rsidR="00310EDE" w:rsidRPr="00DA4B58" w:rsidRDefault="00425C30" w:rsidP="00F85397">
            <w:pPr>
              <w:jc w:val="center"/>
            </w:pPr>
            <w:r w:rsidRPr="00DA4B58">
              <w:rPr>
                <w:noProof/>
              </w:rPr>
              <mc:AlternateContent>
                <mc:Choice Requires="wpg">
                  <w:drawing>
                    <wp:inline distT="0" distB="0" distL="0" distR="0" wp14:anchorId="613AE6D3" wp14:editId="08931FAF">
                      <wp:extent cx="160020" cy="160020"/>
                      <wp:effectExtent l="1270" t="8255" r="635" b="3175"/>
                      <wp:docPr id="16476695" name="Group 8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02057262"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65C523" id="Group 85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HTqZKV3AgAARAUAAA4AAAAAAAAA&#10;AAAAAAAALgIAAGRycy9lMm9Eb2MueG1sUEsBAi0AFAAGAAgAAAAhANwsL2HZAAAAAwEAAA8AAAAA&#10;AAAAAAAAAAAA0QQAAGRycy9kb3ducmV2LnhtbFBLBQYAAAAABAAEAPMAAADXBQ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" filled="f" strokecolor="#37373b" strokeweight=".72pt"/>
                      <w10:anchorlock/>
                    </v:group>
                  </w:pict>
                </mc:Fallback>
              </mc:AlternateContent>
            </w:r>
          </w:p>
        </w:tc>
        <w:tc>
          <w:tcPr>
            <w:tcW w:w="709" w:type="dxa"/>
          </w:tcPr>
          <w:p w14:paraId="613ADDC1" w14:textId="77777777" w:rsidR="00310EDE" w:rsidRPr="00DA4B58" w:rsidRDefault="00310EDE" w:rsidP="00F85397">
            <w:pPr>
              <w:jc w:val="center"/>
            </w:pPr>
          </w:p>
          <w:p w14:paraId="613ADDC2" w14:textId="3D8AE884" w:rsidR="00310EDE" w:rsidRPr="00DA4B58" w:rsidRDefault="00425C30" w:rsidP="00F85397">
            <w:pPr>
              <w:jc w:val="center"/>
            </w:pPr>
            <w:r w:rsidRPr="00DA4B58">
              <w:rPr>
                <w:noProof/>
              </w:rPr>
              <mc:AlternateContent>
                <mc:Choice Requires="wpg">
                  <w:drawing>
                    <wp:inline distT="0" distB="0" distL="0" distR="0" wp14:anchorId="613AE6D5" wp14:editId="25580A2B">
                      <wp:extent cx="160020" cy="160020"/>
                      <wp:effectExtent l="2540" t="8255" r="8890" b="3175"/>
                      <wp:docPr id="922493626" name="Group 8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42451645" name="docshape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929523" id="Group 850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74T3kCAABFBQAADgAAAAAA&#10;AAAAAAAAAAAuAgAAZHJzL2Uyb0RvYy54bWxQSwECLQAUAAYACAAAACEA3CwvYdkAAAADAQAADwAA&#10;AAAAAAAAAAAAAADTBAAAZHJzL2Rvd25yZXYueG1sUEsFBgAAAAAEAAQA8wAAANkFA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" filled="f" strokecolor="#37373b" strokeweight=".72pt"/>
                      <w10:anchorlock/>
                    </v:group>
                  </w:pict>
                </mc:Fallback>
              </mc:AlternateContent>
            </w:r>
          </w:p>
        </w:tc>
        <w:tc>
          <w:tcPr>
            <w:tcW w:w="5562" w:type="dxa"/>
          </w:tcPr>
          <w:p w14:paraId="613ADDC4" w14:textId="3517D263" w:rsidR="00310EDE" w:rsidRPr="00DA4B58" w:rsidRDefault="00310EDE" w:rsidP="006B1BAC"/>
        </w:tc>
      </w:tr>
      <w:tr w:rsidR="00DA4B58" w:rsidRPr="00DA4B58" w14:paraId="613ADDCE" w14:textId="77777777" w:rsidTr="00944D97">
        <w:trPr>
          <w:trHeight w:val="419"/>
          <w:jc w:val="center"/>
        </w:trPr>
        <w:tc>
          <w:tcPr>
            <w:tcW w:w="3510" w:type="dxa"/>
          </w:tcPr>
          <w:p w14:paraId="613ADDC6" w14:textId="77777777" w:rsidR="00310EDE" w:rsidRPr="00DA4B58" w:rsidRDefault="00310EDE" w:rsidP="007571FD">
            <w:pPr>
              <w:pStyle w:val="ListParagraph"/>
              <w:numPr>
                <w:ilvl w:val="0"/>
                <w:numId w:val="53"/>
              </w:numPr>
            </w:pPr>
            <w:r w:rsidRPr="00DA4B58">
              <w:t>Engaging in appropriate small talk to help the client feel comfortable</w:t>
            </w:r>
          </w:p>
        </w:tc>
        <w:tc>
          <w:tcPr>
            <w:tcW w:w="709" w:type="dxa"/>
          </w:tcPr>
          <w:p w14:paraId="613ADDC7" w14:textId="77777777" w:rsidR="00310EDE" w:rsidRPr="00DA4B58" w:rsidRDefault="00310EDE" w:rsidP="00F85397">
            <w:pPr>
              <w:jc w:val="center"/>
            </w:pPr>
          </w:p>
          <w:p w14:paraId="613ADDC8" w14:textId="4FC117CE" w:rsidR="00310EDE" w:rsidRPr="00DA4B58" w:rsidRDefault="00425C30" w:rsidP="00F85397">
            <w:pPr>
              <w:jc w:val="center"/>
            </w:pPr>
            <w:r w:rsidRPr="00DA4B58">
              <w:rPr>
                <w:noProof/>
              </w:rPr>
              <mc:AlternateContent>
                <mc:Choice Requires="wpg">
                  <w:drawing>
                    <wp:inline distT="0" distB="0" distL="0" distR="0" wp14:anchorId="613AE6D7" wp14:editId="13A22DBB">
                      <wp:extent cx="160020" cy="160020"/>
                      <wp:effectExtent l="1270" t="1905" r="635" b="9525"/>
                      <wp:docPr id="505928788" name="Group 8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63119720" name="docshape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2A8BD6" id="Group 85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WgAdmeAIAAEQFAAAOAAAAAAAA&#10;AAAAAAAAAC4CAABkcnMvZTJvRG9jLnhtbFBLAQItABQABgAIAAAAIQDcLC9h2QAAAAMBAAAPAAAA&#10;AAAAAAAAAAAAANIEAABkcnMvZG93bnJldi54bWxQSwUGAAAAAAQABADzAAAA2AU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" filled="f" strokecolor="#37373b" strokeweight=".72pt"/>
                      <w10:anchorlock/>
                    </v:group>
                  </w:pict>
                </mc:Fallback>
              </mc:AlternateContent>
            </w:r>
          </w:p>
        </w:tc>
        <w:tc>
          <w:tcPr>
            <w:tcW w:w="709" w:type="dxa"/>
          </w:tcPr>
          <w:p w14:paraId="613ADDC9" w14:textId="77777777" w:rsidR="00310EDE" w:rsidRPr="00DA4B58" w:rsidRDefault="00310EDE" w:rsidP="00F85397">
            <w:pPr>
              <w:jc w:val="center"/>
            </w:pPr>
          </w:p>
          <w:p w14:paraId="613ADDCA" w14:textId="2E2C8422" w:rsidR="00310EDE" w:rsidRPr="00DA4B58" w:rsidRDefault="00425C30" w:rsidP="00F85397">
            <w:pPr>
              <w:jc w:val="center"/>
            </w:pPr>
            <w:r w:rsidRPr="00DA4B58">
              <w:rPr>
                <w:noProof/>
              </w:rPr>
              <mc:AlternateContent>
                <mc:Choice Requires="wpg">
                  <w:drawing>
                    <wp:inline distT="0" distB="0" distL="0" distR="0" wp14:anchorId="613AE6D9" wp14:editId="3C6FF591">
                      <wp:extent cx="160020" cy="160020"/>
                      <wp:effectExtent l="2540" t="1905" r="8890" b="9525"/>
                      <wp:docPr id="215197280" name="Group 8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81883819" name="docshape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44724E" id="Group 850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FlpLt6AgAARQUAAA4AAAAA&#10;AAAAAAAAAAAALgIAAGRycy9lMm9Eb2MueG1sUEsBAi0AFAAGAAgAAAAhANwsL2HZAAAAAwEAAA8A&#10;AAAAAAAAAAAAAAAA1AQAAGRycy9kb3ducmV2LnhtbFBLBQYAAAAABAAEAPMAAADaBQ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" filled="f" strokecolor="#37373b" strokeweight=".72pt"/>
                      <w10:anchorlock/>
                    </v:group>
                  </w:pict>
                </mc:Fallback>
              </mc:AlternateContent>
            </w:r>
          </w:p>
        </w:tc>
        <w:tc>
          <w:tcPr>
            <w:tcW w:w="5562" w:type="dxa"/>
          </w:tcPr>
          <w:p w14:paraId="613ADDCD" w14:textId="77777777" w:rsidR="00310EDE" w:rsidRPr="00DA4B58" w:rsidRDefault="00310EDE" w:rsidP="006B1BAC"/>
        </w:tc>
      </w:tr>
      <w:tr w:rsidR="00DA4B58" w:rsidRPr="00DA4B58" w14:paraId="613ADDD6" w14:textId="77777777" w:rsidTr="00944D97">
        <w:trPr>
          <w:trHeight w:val="417"/>
          <w:jc w:val="center"/>
        </w:trPr>
        <w:tc>
          <w:tcPr>
            <w:tcW w:w="3510" w:type="dxa"/>
          </w:tcPr>
          <w:p w14:paraId="613ADDCF" w14:textId="77777777" w:rsidR="00310EDE" w:rsidRPr="00DA4B58" w:rsidRDefault="00310EDE" w:rsidP="007571FD">
            <w:pPr>
              <w:pStyle w:val="ListParagraph"/>
              <w:numPr>
                <w:ilvl w:val="0"/>
                <w:numId w:val="53"/>
              </w:numPr>
            </w:pPr>
            <w:r w:rsidRPr="00DA4B58">
              <w:t>Using appropriate communication skills to respond to the client</w:t>
            </w:r>
          </w:p>
        </w:tc>
        <w:tc>
          <w:tcPr>
            <w:tcW w:w="709" w:type="dxa"/>
          </w:tcPr>
          <w:p w14:paraId="613ADDD0" w14:textId="77777777" w:rsidR="00310EDE" w:rsidRPr="00DA4B58" w:rsidRDefault="00310EDE" w:rsidP="00F85397">
            <w:pPr>
              <w:jc w:val="center"/>
            </w:pPr>
          </w:p>
          <w:p w14:paraId="613ADDD1" w14:textId="0819608B" w:rsidR="00310EDE" w:rsidRPr="00DA4B58" w:rsidRDefault="00425C30" w:rsidP="00F85397">
            <w:pPr>
              <w:jc w:val="center"/>
            </w:pPr>
            <w:r w:rsidRPr="00DA4B58">
              <w:rPr>
                <w:noProof/>
              </w:rPr>
              <mc:AlternateContent>
                <mc:Choice Requires="wpg">
                  <w:drawing>
                    <wp:inline distT="0" distB="0" distL="0" distR="0" wp14:anchorId="613AE6DB" wp14:editId="766E7F5F">
                      <wp:extent cx="160020" cy="160020"/>
                      <wp:effectExtent l="1270" t="6985" r="635" b="4445"/>
                      <wp:docPr id="1018314773" name="Group 8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85729841" name="docshape1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A2CA6A" id="Group 851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tlD5t6AgAARQUAAA4AAAAA&#10;AAAAAAAAAAAALgIAAGRycy9lMm9Eb2MueG1sUEsBAi0AFAAGAAgAAAAhANwsL2HZAAAAAwEAAA8A&#10;AAAAAAAAAAAAAAAA1AQAAGRycy9kb3ducmV2LnhtbFBLBQYAAAAABAAEAPMAAADaBQ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" filled="f" strokecolor="#37373b" strokeweight=".72pt"/>
                      <w10:anchorlock/>
                    </v:group>
                  </w:pict>
                </mc:Fallback>
              </mc:AlternateContent>
            </w:r>
          </w:p>
        </w:tc>
        <w:tc>
          <w:tcPr>
            <w:tcW w:w="709" w:type="dxa"/>
          </w:tcPr>
          <w:p w14:paraId="613ADDD2" w14:textId="77777777" w:rsidR="00310EDE" w:rsidRPr="00DA4B58" w:rsidRDefault="00310EDE" w:rsidP="00F85397">
            <w:pPr>
              <w:jc w:val="center"/>
            </w:pPr>
          </w:p>
          <w:p w14:paraId="613ADDD3" w14:textId="15D45332" w:rsidR="00310EDE" w:rsidRPr="00DA4B58" w:rsidRDefault="00425C30" w:rsidP="00F85397">
            <w:pPr>
              <w:jc w:val="center"/>
            </w:pPr>
            <w:r w:rsidRPr="00DA4B58">
              <w:rPr>
                <w:noProof/>
              </w:rPr>
              <mc:AlternateContent>
                <mc:Choice Requires="wpg">
                  <w:drawing>
                    <wp:inline distT="0" distB="0" distL="0" distR="0" wp14:anchorId="613AE6DD" wp14:editId="67E9F7CD">
                      <wp:extent cx="160020" cy="160020"/>
                      <wp:effectExtent l="2540" t="6985" r="8890" b="4445"/>
                      <wp:docPr id="537710235" name="Group 8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98345697" name="docshape1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3AAC86" id="Group 85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stjAt3kCAABEBQAADgAAAAAA&#10;AAAAAAAAAAAuAgAAZHJzL2Uyb0RvYy54bWxQSwECLQAUAAYACAAAACEA3CwvYdkAAAADAQAADwAA&#10;AAAAAAAAAAAAAADTBAAAZHJzL2Rvd25yZXYueG1sUEsFBgAAAAAEAAQA8wAAANkFA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" filled="f" strokecolor="#37373b" strokeweight=".72pt"/>
                      <w10:anchorlock/>
                    </v:group>
                  </w:pict>
                </mc:Fallback>
              </mc:AlternateContent>
            </w:r>
          </w:p>
        </w:tc>
        <w:tc>
          <w:tcPr>
            <w:tcW w:w="5562" w:type="dxa"/>
          </w:tcPr>
          <w:p w14:paraId="613ADDD5" w14:textId="77777777" w:rsidR="00310EDE" w:rsidRPr="00DA4B58" w:rsidRDefault="00310EDE" w:rsidP="006B1BAC"/>
        </w:tc>
      </w:tr>
      <w:tr w:rsidR="00DA4B58" w:rsidRPr="00DA4B58" w14:paraId="613ADDE1" w14:textId="77777777" w:rsidTr="00944D97">
        <w:trPr>
          <w:trHeight w:val="417"/>
          <w:jc w:val="center"/>
        </w:trPr>
        <w:tc>
          <w:tcPr>
            <w:tcW w:w="3510" w:type="dxa"/>
            <w:tcBorders>
              <w:top w:val="single" w:sz="4" w:space="0" w:color="000000"/>
              <w:left w:val="single" w:sz="4" w:space="0" w:color="000000"/>
              <w:bottom w:val="single" w:sz="4" w:space="0" w:color="000000"/>
              <w:right w:val="single" w:sz="4" w:space="0" w:color="000000"/>
            </w:tcBorders>
          </w:tcPr>
          <w:p w14:paraId="613ADDD7" w14:textId="77777777" w:rsidR="00310EDE" w:rsidRPr="00DA4B58" w:rsidRDefault="00310EDE" w:rsidP="007571FD">
            <w:pPr>
              <w:pStyle w:val="ListParagraph"/>
              <w:numPr>
                <w:ilvl w:val="0"/>
                <w:numId w:val="53"/>
              </w:numPr>
              <w:rPr>
                <w:rFonts w:eastAsia="Calibri" w:cs="Calibri"/>
                <w:w w:val="110"/>
                <w:szCs w:val="22"/>
                <w:lang w:val="en-US" w:eastAsia="en-US" w:bidi="ar-SA"/>
              </w:rPr>
            </w:pPr>
            <w:r w:rsidRPr="00DA4B58">
              <w:t xml:space="preserve">Analysis and review of the referral letter before the session, and informed client what information they received. </w:t>
            </w:r>
          </w:p>
        </w:tc>
        <w:tc>
          <w:tcPr>
            <w:tcW w:w="709" w:type="dxa"/>
            <w:tcBorders>
              <w:top w:val="single" w:sz="4" w:space="0" w:color="000000"/>
              <w:left w:val="single" w:sz="4" w:space="0" w:color="000000"/>
              <w:bottom w:val="single" w:sz="4" w:space="0" w:color="000000"/>
              <w:right w:val="single" w:sz="4" w:space="0" w:color="000000"/>
            </w:tcBorders>
          </w:tcPr>
          <w:p w14:paraId="613ADDD8" w14:textId="77777777" w:rsidR="00310EDE" w:rsidRPr="00DA4B58" w:rsidRDefault="00310EDE" w:rsidP="00F85397">
            <w:pPr>
              <w:pStyle w:val="TableParagraph"/>
              <w:spacing w:before="3"/>
              <w:jc w:val="center"/>
              <w:rPr>
                <w:rFonts w:ascii="Simplon Norm" w:hAnsi="Simplon Norm"/>
                <w:bCs/>
              </w:rPr>
            </w:pPr>
          </w:p>
          <w:p w14:paraId="613ADDD9" w14:textId="77777777" w:rsidR="00310EDE" w:rsidRPr="00DA4B58" w:rsidRDefault="00310EDE" w:rsidP="00F85397">
            <w:pPr>
              <w:pStyle w:val="TableParagraph"/>
              <w:spacing w:before="3"/>
              <w:jc w:val="center"/>
              <w:rPr>
                <w:rFonts w:ascii="Simplon Norm" w:hAnsi="Simplon Norm"/>
                <w:bCs/>
              </w:rPr>
            </w:pPr>
            <w:r w:rsidRPr="00DA4B58">
              <w:rPr>
                <w:rFonts w:ascii="Simplon Norm" w:hAnsi="Simplon Norm"/>
                <w:bCs/>
                <w:noProof/>
              </w:rPr>
              <w:drawing>
                <wp:inline distT="0" distB="0" distL="0" distR="0" wp14:anchorId="613AE6DE" wp14:editId="613AE6DF">
                  <wp:extent cx="171450" cy="171450"/>
                  <wp:effectExtent l="0" t="0" r="0" b="0"/>
                  <wp:docPr id="8604" name="Picture 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709" w:type="dxa"/>
            <w:tcBorders>
              <w:top w:val="single" w:sz="4" w:space="0" w:color="000000"/>
              <w:left w:val="single" w:sz="4" w:space="0" w:color="000000"/>
              <w:bottom w:val="single" w:sz="4" w:space="0" w:color="000000"/>
              <w:right w:val="single" w:sz="4" w:space="0" w:color="000000"/>
            </w:tcBorders>
          </w:tcPr>
          <w:p w14:paraId="613ADDDA" w14:textId="77777777" w:rsidR="00310EDE" w:rsidRPr="00DA4B58" w:rsidRDefault="00310EDE" w:rsidP="00F85397">
            <w:pPr>
              <w:pStyle w:val="TableParagraph"/>
              <w:spacing w:before="3"/>
              <w:jc w:val="center"/>
              <w:rPr>
                <w:rFonts w:ascii="Simplon Norm" w:hAnsi="Simplon Norm"/>
                <w:bCs/>
              </w:rPr>
            </w:pPr>
          </w:p>
          <w:p w14:paraId="613ADDDB" w14:textId="77777777" w:rsidR="00310EDE" w:rsidRPr="00DA4B58" w:rsidRDefault="00310EDE" w:rsidP="00F85397">
            <w:pPr>
              <w:pStyle w:val="TableParagraph"/>
              <w:spacing w:before="3"/>
              <w:jc w:val="center"/>
              <w:rPr>
                <w:rFonts w:ascii="Simplon Norm" w:hAnsi="Simplon Norm"/>
                <w:bCs/>
              </w:rPr>
            </w:pPr>
            <w:r w:rsidRPr="00DA4B58">
              <w:rPr>
                <w:rFonts w:ascii="Simplon Norm" w:hAnsi="Simplon Norm"/>
                <w:bCs/>
                <w:noProof/>
              </w:rPr>
              <w:drawing>
                <wp:inline distT="0" distB="0" distL="0" distR="0" wp14:anchorId="613AE6E0" wp14:editId="613AE6E1">
                  <wp:extent cx="171450" cy="171450"/>
                  <wp:effectExtent l="0" t="0" r="0" b="0"/>
                  <wp:docPr id="8603" name="Picture 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562" w:type="dxa"/>
            <w:tcBorders>
              <w:top w:val="single" w:sz="4" w:space="0" w:color="000000"/>
              <w:left w:val="single" w:sz="4" w:space="0" w:color="000000"/>
              <w:bottom w:val="single" w:sz="4" w:space="0" w:color="000000"/>
              <w:right w:val="single" w:sz="4" w:space="0" w:color="000000"/>
            </w:tcBorders>
          </w:tcPr>
          <w:p w14:paraId="613ADDE0" w14:textId="28DE19CC" w:rsidR="00310EDE" w:rsidRPr="00DA4B58" w:rsidRDefault="00310EDE" w:rsidP="00415826"/>
        </w:tc>
      </w:tr>
      <w:tr w:rsidR="00DA4B58" w:rsidRPr="00DA4B58" w14:paraId="613ADDE3" w14:textId="77777777" w:rsidTr="00944D97">
        <w:trPr>
          <w:trHeight w:val="688"/>
          <w:jc w:val="center"/>
        </w:trPr>
        <w:tc>
          <w:tcPr>
            <w:tcW w:w="10490" w:type="dxa"/>
            <w:gridSpan w:val="4"/>
            <w:shd w:val="clear" w:color="auto" w:fill="FFF2CC" w:themeFill="accent4" w:themeFillTint="33"/>
          </w:tcPr>
          <w:p w14:paraId="613ADDE2" w14:textId="77777777" w:rsidR="00C92D81" w:rsidRPr="00DA4B58" w:rsidRDefault="00C92D81" w:rsidP="00C92D81">
            <w:pPr>
              <w:pStyle w:val="TableParagraph"/>
              <w:spacing w:before="80" w:after="80"/>
              <w:rPr>
                <w:rFonts w:ascii="Simplon Norm" w:hAnsi="Simplon Norm"/>
              </w:rPr>
            </w:pPr>
            <w:r w:rsidRPr="00DA4B58">
              <w:rPr>
                <w:rFonts w:ascii="Simplon Norm" w:eastAsiaTheme="minorEastAsia" w:hAnsi="Simplon Norm" w:cstheme="minorBidi"/>
                <w:b/>
                <w:bCs/>
                <w:szCs w:val="21"/>
                <w:lang w:val="en-AU" w:eastAsia="zh-CN" w:bidi="th-TH"/>
              </w:rPr>
              <w:t>Ob2. Begin the contracting process by providing information about the service on offer and clarifying the client’s understanding, as demonstrated by:</w:t>
            </w:r>
          </w:p>
        </w:tc>
      </w:tr>
      <w:tr w:rsidR="00DA4B58" w:rsidRPr="00DA4B58" w14:paraId="613ADDEA" w14:textId="77777777" w:rsidTr="00944D97">
        <w:trPr>
          <w:trHeight w:val="986"/>
          <w:jc w:val="center"/>
        </w:trPr>
        <w:tc>
          <w:tcPr>
            <w:tcW w:w="3510" w:type="dxa"/>
          </w:tcPr>
          <w:p w14:paraId="613ADDE4" w14:textId="77777777" w:rsidR="00977E15" w:rsidRPr="00DA4B58" w:rsidRDefault="00977E15" w:rsidP="007571FD">
            <w:pPr>
              <w:pStyle w:val="ListParagraph"/>
              <w:numPr>
                <w:ilvl w:val="0"/>
                <w:numId w:val="54"/>
              </w:numPr>
            </w:pPr>
            <w:r w:rsidRPr="00DA4B58">
              <w:t>Clearly outlining their approach to counselling and providing sufficient information to the client to understand the nature of their counselling service</w:t>
            </w:r>
          </w:p>
        </w:tc>
        <w:tc>
          <w:tcPr>
            <w:tcW w:w="709" w:type="dxa"/>
          </w:tcPr>
          <w:p w14:paraId="613ADDE5" w14:textId="77777777" w:rsidR="00977E15" w:rsidRPr="00DA4B58" w:rsidRDefault="00977E15" w:rsidP="003F58FB">
            <w:pPr>
              <w:pStyle w:val="TableParagraph"/>
              <w:spacing w:before="3"/>
              <w:rPr>
                <w:rFonts w:ascii="Simplon Norm" w:hAnsi="Simplon Norm"/>
                <w:bCs/>
              </w:rPr>
            </w:pPr>
          </w:p>
          <w:p w14:paraId="613ADDE6" w14:textId="0349A9A2" w:rsidR="00977E15" w:rsidRPr="00DA4B58" w:rsidRDefault="00425C30" w:rsidP="003F58FB">
            <w:pPr>
              <w:pStyle w:val="TableParagraph"/>
              <w:spacing w:line="237" w:lineRule="exact"/>
              <w:rPr>
                <w:rFonts w:ascii="Simplon Norm" w:hAnsi="Simplon Norm"/>
                <w:bCs/>
              </w:rPr>
            </w:pPr>
            <w:r w:rsidRPr="00DA4B58">
              <w:rPr>
                <w:rFonts w:ascii="Simplon Norm" w:hAnsi="Simplon Norm"/>
                <w:bCs/>
                <w:noProof/>
                <w:position w:val="-4"/>
              </w:rPr>
              <mc:AlternateContent>
                <mc:Choice Requires="wpg">
                  <w:drawing>
                    <wp:inline distT="0" distB="0" distL="0" distR="0" wp14:anchorId="613AE6E3" wp14:editId="16FD0230">
                      <wp:extent cx="160020" cy="160020"/>
                      <wp:effectExtent l="1270" t="5715" r="635" b="5715"/>
                      <wp:docPr id="513238281" name="Group 1203072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97782662"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FB3A9A" id="Group 12030724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L3Vj9h6AgAARQUAAA4AAAAA&#10;AAAAAAAAAAAALgIAAGRycy9lMm9Eb2MueG1sUEsBAi0AFAAGAAgAAAAhANwsL2HZAAAAAwEAAA8A&#10;AAAAAAAAAAAAAAAA1AQAAGRycy9kb3ducmV2LnhtbFBLBQYAAAAABAAEAPMAAADa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" filled="f" strokecolor="#37373b" strokeweight=".72pt"/>
                      <w10:anchorlock/>
                    </v:group>
                  </w:pict>
                </mc:Fallback>
              </mc:AlternateContent>
            </w:r>
          </w:p>
        </w:tc>
        <w:tc>
          <w:tcPr>
            <w:tcW w:w="709" w:type="dxa"/>
          </w:tcPr>
          <w:p w14:paraId="613ADDE7" w14:textId="77777777" w:rsidR="00977E15" w:rsidRPr="00DA4B58" w:rsidRDefault="00977E15" w:rsidP="003F58FB">
            <w:pPr>
              <w:pStyle w:val="TableParagraph"/>
              <w:spacing w:before="3"/>
              <w:rPr>
                <w:rFonts w:ascii="Simplon Norm" w:hAnsi="Simplon Norm"/>
                <w:bCs/>
              </w:rPr>
            </w:pPr>
          </w:p>
          <w:p w14:paraId="613ADDE8" w14:textId="322EB6BF" w:rsidR="00977E15" w:rsidRPr="00DA4B58" w:rsidRDefault="00425C30" w:rsidP="003F58FB">
            <w:pPr>
              <w:pStyle w:val="TableParagraph"/>
              <w:spacing w:line="237" w:lineRule="exact"/>
              <w:ind w:left="232"/>
              <w:rPr>
                <w:rFonts w:ascii="Simplon Norm" w:hAnsi="Simplon Norm"/>
                <w:bCs/>
              </w:rPr>
            </w:pPr>
            <w:r w:rsidRPr="00DA4B58">
              <w:rPr>
                <w:rFonts w:ascii="Simplon Norm" w:hAnsi="Simplon Norm"/>
                <w:bCs/>
                <w:noProof/>
                <w:position w:val="-4"/>
              </w:rPr>
              <mc:AlternateContent>
                <mc:Choice Requires="wpg">
                  <w:drawing>
                    <wp:inline distT="0" distB="0" distL="0" distR="0" wp14:anchorId="613AE6E5" wp14:editId="37C8ECBC">
                      <wp:extent cx="160020" cy="160020"/>
                      <wp:effectExtent l="9525" t="5715" r="1905" b="5715"/>
                      <wp:docPr id="1750060829" name="Group 1015995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64322042"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EB7254" id="Group 101599523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xQJktnkCAABEBQAADgAAAAAA&#10;AAAAAAAAAAAuAgAAZHJzL2Uyb0RvYy54bWxQSwECLQAUAAYACAAAACEA3CwvYdkAAAADAQAADwAA&#10;AAAAAAAAAAAAAADTBAAAZHJzL2Rvd25yZXYueG1sUEsFBgAAAAAEAAQA8wAAANkFA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" filled="f" strokecolor="#37373b" strokeweight=".72pt"/>
                      <w10:anchorlock/>
                    </v:group>
                  </w:pict>
                </mc:Fallback>
              </mc:AlternateContent>
            </w:r>
          </w:p>
        </w:tc>
        <w:tc>
          <w:tcPr>
            <w:tcW w:w="5562" w:type="dxa"/>
          </w:tcPr>
          <w:p w14:paraId="613ADDE9" w14:textId="6B9067B2" w:rsidR="00977E15" w:rsidRPr="00DA4B58" w:rsidRDefault="00977E15" w:rsidP="00B10DF1"/>
        </w:tc>
      </w:tr>
      <w:tr w:rsidR="00DA4B58" w:rsidRPr="00DA4B58" w14:paraId="613ADDF4" w14:textId="77777777" w:rsidTr="00944D97">
        <w:trPr>
          <w:trHeight w:val="986"/>
          <w:jc w:val="center"/>
        </w:trPr>
        <w:tc>
          <w:tcPr>
            <w:tcW w:w="3510" w:type="dxa"/>
          </w:tcPr>
          <w:p w14:paraId="613ADDEB" w14:textId="77777777" w:rsidR="00977E15" w:rsidRPr="00DA4B58" w:rsidRDefault="00977E15" w:rsidP="007571FD">
            <w:pPr>
              <w:pStyle w:val="ListParagraph"/>
              <w:numPr>
                <w:ilvl w:val="0"/>
                <w:numId w:val="54"/>
              </w:numPr>
            </w:pPr>
            <w:r w:rsidRPr="00DA4B58">
              <w:lastRenderedPageBreak/>
              <w:t xml:space="preserve">Clarifying expectations and commitment to the counselling relationship and confirming with the client by asking the client to sign the </w:t>
            </w:r>
            <w:r w:rsidR="007E21B8" w:rsidRPr="00DA4B58">
              <w:t xml:space="preserve">Counselling </w:t>
            </w:r>
            <w:r w:rsidRPr="00DA4B58">
              <w:t>Contract and Agreement Form.</w:t>
            </w:r>
          </w:p>
        </w:tc>
        <w:tc>
          <w:tcPr>
            <w:tcW w:w="709" w:type="dxa"/>
          </w:tcPr>
          <w:p w14:paraId="613ADDEC" w14:textId="77777777" w:rsidR="00977E15" w:rsidRPr="00DA4B58" w:rsidRDefault="00977E15" w:rsidP="00F85397">
            <w:pPr>
              <w:pStyle w:val="TableParagraph"/>
              <w:spacing w:before="3"/>
              <w:jc w:val="center"/>
              <w:rPr>
                <w:rFonts w:ascii="Simplon Norm" w:hAnsi="Simplon Norm"/>
                <w:bCs/>
              </w:rPr>
            </w:pPr>
          </w:p>
          <w:p w14:paraId="613ADDED" w14:textId="42FECF74" w:rsidR="00977E15" w:rsidRPr="00DA4B58" w:rsidRDefault="00425C30" w:rsidP="00F85397">
            <w:pPr>
              <w:pStyle w:val="TableParagraph"/>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E7" wp14:editId="2BCBC2D9">
                      <wp:extent cx="160020" cy="160020"/>
                      <wp:effectExtent l="1270" t="5080" r="635" b="6350"/>
                      <wp:docPr id="1787970073" name="Group 1911217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65399776"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D7CB28" id="Group 19112178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ffAKN6AgAARQUAAA4AAAAA&#10;AAAAAAAAAAAALgIAAGRycy9lMm9Eb2MueG1sUEsBAi0AFAAGAAgAAAAhANwsL2HZAAAAAwEAAA8A&#10;AAAAAAAAAAAAAAAA1AQAAGRycy9kb3ducmV2LnhtbFBLBQYAAAAABAAEAPMAAADa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" filled="f" strokecolor="#37373b" strokeweight=".72pt"/>
                      <w10:anchorlock/>
                    </v:group>
                  </w:pict>
                </mc:Fallback>
              </mc:AlternateContent>
            </w:r>
          </w:p>
        </w:tc>
        <w:tc>
          <w:tcPr>
            <w:tcW w:w="709" w:type="dxa"/>
          </w:tcPr>
          <w:p w14:paraId="613ADDEE" w14:textId="77777777" w:rsidR="009505E1" w:rsidRPr="00DA4B58" w:rsidRDefault="009505E1" w:rsidP="00F85397">
            <w:pPr>
              <w:pStyle w:val="TableParagraph"/>
              <w:spacing w:before="3"/>
              <w:jc w:val="center"/>
              <w:rPr>
                <w:rFonts w:ascii="Simplon Norm" w:hAnsi="Simplon Norm"/>
                <w:bCs/>
              </w:rPr>
            </w:pPr>
          </w:p>
          <w:p w14:paraId="613ADDEF" w14:textId="49408738" w:rsidR="00977E15" w:rsidRPr="00DA4B58" w:rsidRDefault="00425C30" w:rsidP="00F85397">
            <w:pPr>
              <w:pStyle w:val="TableParagraph"/>
              <w:spacing w:before="3"/>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E9" wp14:editId="291C99AF">
                      <wp:extent cx="160020" cy="160020"/>
                      <wp:effectExtent l="2540" t="6985" r="8890" b="4445"/>
                      <wp:docPr id="1256223542" name="Group 1530992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11236431"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806494" id="Group 15309928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kFm6p6AgAARAUAAA4AAAAA&#10;AAAAAAAAAAAALgIAAGRycy9lMm9Eb2MueG1sUEsBAi0AFAAGAAgAAAAhANwsL2HZAAAAAwEAAA8A&#10;AAAAAAAAAAAAAAAA1AQAAGRycy9kb3ducmV2LnhtbFBLBQYAAAAABAAEAPMAAADaBQ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" filled="f" strokecolor="#37373b" strokeweight=".72pt"/>
                      <w10:anchorlock/>
                    </v:group>
                  </w:pict>
                </mc:Fallback>
              </mc:AlternateContent>
            </w:r>
          </w:p>
          <w:p w14:paraId="613ADDF0" w14:textId="77777777" w:rsidR="00977E15" w:rsidRPr="00DA4B58" w:rsidRDefault="00977E15" w:rsidP="00F85397">
            <w:pPr>
              <w:pStyle w:val="TableParagraph"/>
              <w:jc w:val="center"/>
              <w:rPr>
                <w:rFonts w:ascii="Simplon Norm" w:hAnsi="Simplon Norm"/>
                <w:bCs/>
              </w:rPr>
            </w:pPr>
          </w:p>
        </w:tc>
        <w:tc>
          <w:tcPr>
            <w:tcW w:w="5562" w:type="dxa"/>
          </w:tcPr>
          <w:p w14:paraId="613ADDF3" w14:textId="1DAE06B4" w:rsidR="00977E15" w:rsidRPr="00DA4B58" w:rsidRDefault="00977E15" w:rsidP="0047671F"/>
        </w:tc>
      </w:tr>
      <w:tr w:rsidR="00DA4B58" w:rsidRPr="00DA4B58" w14:paraId="613ADDFB" w14:textId="77777777" w:rsidTr="00944D97">
        <w:trPr>
          <w:trHeight w:val="419"/>
          <w:jc w:val="center"/>
        </w:trPr>
        <w:tc>
          <w:tcPr>
            <w:tcW w:w="3510" w:type="dxa"/>
          </w:tcPr>
          <w:p w14:paraId="613ADDF5" w14:textId="77777777" w:rsidR="00977E15" w:rsidRPr="00DA4B58" w:rsidRDefault="00977E15" w:rsidP="007571FD">
            <w:pPr>
              <w:pStyle w:val="ListParagraph"/>
              <w:numPr>
                <w:ilvl w:val="0"/>
                <w:numId w:val="54"/>
              </w:numPr>
            </w:pPr>
            <w:r w:rsidRPr="00DA4B58">
              <w:t>Clearly explaining confidentiality and disclosure</w:t>
            </w:r>
          </w:p>
        </w:tc>
        <w:tc>
          <w:tcPr>
            <w:tcW w:w="709" w:type="dxa"/>
          </w:tcPr>
          <w:p w14:paraId="613ADDF6" w14:textId="77777777" w:rsidR="00977E15" w:rsidRPr="00DA4B58" w:rsidRDefault="00977E15" w:rsidP="00F85397">
            <w:pPr>
              <w:pStyle w:val="TableParagraph"/>
              <w:spacing w:before="3"/>
              <w:jc w:val="center"/>
              <w:rPr>
                <w:rFonts w:ascii="Simplon Norm" w:hAnsi="Simplon Norm"/>
                <w:bCs/>
              </w:rPr>
            </w:pPr>
          </w:p>
          <w:p w14:paraId="613ADDF7" w14:textId="6E577962" w:rsidR="00977E15" w:rsidRPr="00DA4B58" w:rsidRDefault="00425C30" w:rsidP="00F85397">
            <w:pPr>
              <w:pStyle w:val="TableParagraph"/>
              <w:spacing w:line="237" w:lineRule="exact"/>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EB" wp14:editId="76E29ABF">
                      <wp:extent cx="160020" cy="160020"/>
                      <wp:effectExtent l="1270" t="7620" r="635" b="3810"/>
                      <wp:docPr id="1222173763" name="Group 8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65978886"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EA9C2" id="Group 85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Daa296AgAARQUAAA4AAAAA&#10;AAAAAAAAAAAALgIAAGRycy9lMm9Eb2MueG1sUEsBAi0AFAAGAAgAAAAhANwsL2HZAAAAAwEAAA8A&#10;AAAAAAAAAAAAAAAA1AQAAGRycy9kb3ducmV2LnhtbFBLBQYAAAAABAAEAPMAAADa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" filled="f" strokecolor="#37373b" strokeweight=".72pt"/>
                      <w10:anchorlock/>
                    </v:group>
                  </w:pict>
                </mc:Fallback>
              </mc:AlternateContent>
            </w:r>
          </w:p>
        </w:tc>
        <w:tc>
          <w:tcPr>
            <w:tcW w:w="709" w:type="dxa"/>
          </w:tcPr>
          <w:p w14:paraId="613ADDF8" w14:textId="77777777" w:rsidR="00977E15" w:rsidRPr="00DA4B58" w:rsidRDefault="00977E15" w:rsidP="00F85397">
            <w:pPr>
              <w:pStyle w:val="TableParagraph"/>
              <w:spacing w:before="3"/>
              <w:jc w:val="center"/>
              <w:rPr>
                <w:rFonts w:ascii="Simplon Norm" w:hAnsi="Simplon Norm"/>
                <w:bCs/>
              </w:rPr>
            </w:pPr>
          </w:p>
          <w:p w14:paraId="613ADDF9" w14:textId="0D3FA5B9" w:rsidR="00977E15" w:rsidRPr="00DA4B58" w:rsidRDefault="00425C30" w:rsidP="00F85397">
            <w:pPr>
              <w:pStyle w:val="TableParagraph"/>
              <w:spacing w:line="237" w:lineRule="exact"/>
              <w:ind w:left="232"/>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ED" wp14:editId="644D86F7">
                      <wp:extent cx="160020" cy="160020"/>
                      <wp:effectExtent l="9525" t="7620" r="1905" b="3810"/>
                      <wp:docPr id="770641294" name="Group 8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44063504"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724D69" id="Group 85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q+2zR6AgAARQUAAA4AAAAA&#10;AAAAAAAAAAAALgIAAGRycy9lMm9Eb2MueG1sUEsBAi0AFAAGAAgAAAAhANwsL2HZAAAAAwEAAA8A&#10;AAAAAAAAAAAAAAAA1AQAAGRycy9kb3ducmV2LnhtbFBLBQYAAAAABAAEAPMAAADaBQ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" filled="f" strokecolor="#37373b" strokeweight=".72pt"/>
                      <w10:anchorlock/>
                    </v:group>
                  </w:pict>
                </mc:Fallback>
              </mc:AlternateContent>
            </w:r>
          </w:p>
        </w:tc>
        <w:tc>
          <w:tcPr>
            <w:tcW w:w="5562" w:type="dxa"/>
          </w:tcPr>
          <w:p w14:paraId="613ADDFA" w14:textId="3843F34B" w:rsidR="00977E15" w:rsidRPr="00DA4B58" w:rsidRDefault="00977E15" w:rsidP="00B10DF1"/>
        </w:tc>
      </w:tr>
      <w:tr w:rsidR="00DA4B58" w:rsidRPr="00DA4B58" w14:paraId="613ADE02" w14:textId="77777777" w:rsidTr="00944D97">
        <w:trPr>
          <w:trHeight w:val="986"/>
          <w:jc w:val="center"/>
        </w:trPr>
        <w:tc>
          <w:tcPr>
            <w:tcW w:w="3510" w:type="dxa"/>
          </w:tcPr>
          <w:p w14:paraId="613ADDFC" w14:textId="77777777" w:rsidR="00977E15" w:rsidRPr="00DA4B58" w:rsidRDefault="00977E15" w:rsidP="007571FD">
            <w:pPr>
              <w:pStyle w:val="ListParagraph"/>
              <w:numPr>
                <w:ilvl w:val="0"/>
                <w:numId w:val="54"/>
              </w:numPr>
            </w:pPr>
            <w:r w:rsidRPr="00DA4B58">
              <w:t xml:space="preserve">Clearly discussing the counselling process, including contracted sessions, methods of contact, payments/cancellations, record keeping, and ending counselling </w:t>
            </w:r>
          </w:p>
        </w:tc>
        <w:tc>
          <w:tcPr>
            <w:tcW w:w="709" w:type="dxa"/>
          </w:tcPr>
          <w:p w14:paraId="613ADDFD" w14:textId="77777777" w:rsidR="00977E15" w:rsidRPr="00DA4B58" w:rsidRDefault="00977E15" w:rsidP="00F85397">
            <w:pPr>
              <w:pStyle w:val="TableParagraph"/>
              <w:spacing w:before="3"/>
              <w:jc w:val="center"/>
              <w:rPr>
                <w:rFonts w:ascii="Simplon Norm" w:hAnsi="Simplon Norm"/>
                <w:bCs/>
              </w:rPr>
            </w:pPr>
          </w:p>
          <w:p w14:paraId="613ADDFE" w14:textId="7B31CDC2" w:rsidR="00977E15" w:rsidRPr="00DA4B58" w:rsidRDefault="00425C30" w:rsidP="00F85397">
            <w:pPr>
              <w:pStyle w:val="TableParagraph"/>
              <w:spacing w:line="237" w:lineRule="exact"/>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EF" wp14:editId="3E02598A">
                      <wp:extent cx="160020" cy="160020"/>
                      <wp:effectExtent l="1270" t="1270" r="635" b="635"/>
                      <wp:docPr id="1475454524" name="Group 2100637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0234540"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F1DB80" id="Group 210063752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WEEFwHkCAABEBQAADgAAAAAA&#10;AAAAAAAAAAAuAgAAZHJzL2Uyb0RvYy54bWxQSwECLQAUAAYACAAAACEA3CwvYdkAAAADAQAADwAA&#10;AAAAAAAAAAAAAADTBAAAZHJzL2Rvd25yZXYueG1sUEsFBgAAAAAEAAQA8wAAANkFA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" filled="f" strokecolor="#37373b" strokeweight=".72pt"/>
                      <w10:anchorlock/>
                    </v:group>
                  </w:pict>
                </mc:Fallback>
              </mc:AlternateContent>
            </w:r>
          </w:p>
        </w:tc>
        <w:tc>
          <w:tcPr>
            <w:tcW w:w="709" w:type="dxa"/>
          </w:tcPr>
          <w:p w14:paraId="613ADDFF" w14:textId="77777777" w:rsidR="00977E15" w:rsidRPr="00DA4B58" w:rsidRDefault="00977E15" w:rsidP="00F85397">
            <w:pPr>
              <w:pStyle w:val="TableParagraph"/>
              <w:spacing w:before="3"/>
              <w:jc w:val="center"/>
              <w:rPr>
                <w:rFonts w:ascii="Simplon Norm" w:hAnsi="Simplon Norm"/>
                <w:bCs/>
              </w:rPr>
            </w:pPr>
          </w:p>
          <w:p w14:paraId="613ADE00" w14:textId="1639FC4D" w:rsidR="00977E15" w:rsidRPr="00DA4B58" w:rsidRDefault="00425C30" w:rsidP="00F85397">
            <w:pPr>
              <w:pStyle w:val="TableParagraph"/>
              <w:spacing w:line="237" w:lineRule="exact"/>
              <w:ind w:left="232"/>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F1" wp14:editId="12099F89">
                      <wp:extent cx="160020" cy="160020"/>
                      <wp:effectExtent l="9525" t="1270" r="1905" b="635"/>
                      <wp:docPr id="1766423298" name="Group 1420594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96823279"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EC0A5E" id="Group 142059451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7OS/hewIAAEUFAAAOAAAA&#10;AAAAAAAAAAAAAC4CAABkcnMvZTJvRG9jLnhtbFBLAQItABQABgAIAAAAIQDcLC9h2QAAAAMBAAAP&#10;AAAAAAAAAAAAAAAAANUEAABkcnMvZG93bnJldi54bWxQSwUGAAAAAAQABADzAAAA2wU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" filled="f" strokecolor="#37373b" strokeweight=".72pt"/>
                      <w10:anchorlock/>
                    </v:group>
                  </w:pict>
                </mc:Fallback>
              </mc:AlternateContent>
            </w:r>
          </w:p>
        </w:tc>
        <w:tc>
          <w:tcPr>
            <w:tcW w:w="5562" w:type="dxa"/>
          </w:tcPr>
          <w:p w14:paraId="613ADE01" w14:textId="21D95E2A" w:rsidR="00977E15" w:rsidRPr="00DA4B58" w:rsidRDefault="00977E15" w:rsidP="00B10DF1"/>
        </w:tc>
      </w:tr>
      <w:tr w:rsidR="00DA4B58" w:rsidRPr="00DA4B58" w14:paraId="613ADE09" w14:textId="77777777" w:rsidTr="00944D97">
        <w:trPr>
          <w:trHeight w:val="417"/>
          <w:jc w:val="center"/>
        </w:trPr>
        <w:tc>
          <w:tcPr>
            <w:tcW w:w="3510" w:type="dxa"/>
          </w:tcPr>
          <w:p w14:paraId="613ADE03" w14:textId="77777777" w:rsidR="00977E15" w:rsidRPr="00DA4B58" w:rsidRDefault="00977E15" w:rsidP="007571FD">
            <w:pPr>
              <w:pStyle w:val="ListParagraph"/>
              <w:numPr>
                <w:ilvl w:val="0"/>
                <w:numId w:val="54"/>
              </w:numPr>
            </w:pPr>
            <w:r w:rsidRPr="00DA4B58">
              <w:t>Asking for permission to take notes during the session</w:t>
            </w:r>
          </w:p>
        </w:tc>
        <w:tc>
          <w:tcPr>
            <w:tcW w:w="709" w:type="dxa"/>
          </w:tcPr>
          <w:p w14:paraId="613ADE04" w14:textId="77777777" w:rsidR="00977E15" w:rsidRPr="00DA4B58" w:rsidRDefault="00977E15" w:rsidP="00F85397">
            <w:pPr>
              <w:pStyle w:val="TableParagraph"/>
              <w:spacing w:before="3"/>
              <w:jc w:val="center"/>
              <w:rPr>
                <w:rFonts w:ascii="Simplon Norm" w:hAnsi="Simplon Norm"/>
                <w:bCs/>
              </w:rPr>
            </w:pPr>
          </w:p>
          <w:p w14:paraId="613ADE05" w14:textId="4D97657B" w:rsidR="00977E15" w:rsidRPr="00DA4B58" w:rsidRDefault="00425C30" w:rsidP="00F85397">
            <w:pPr>
              <w:pStyle w:val="TableParagraph"/>
              <w:spacing w:line="237" w:lineRule="exact"/>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F3" wp14:editId="49689E8D">
                      <wp:extent cx="160020" cy="160020"/>
                      <wp:effectExtent l="1270" t="8890" r="635" b="2540"/>
                      <wp:docPr id="1764235831" name="Group 12191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43669752"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346F6F" id="Group 1219182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6Yryk3kCAABFBQAADgAAAAAA&#10;AAAAAAAAAAAuAgAAZHJzL2Uyb0RvYy54bWxQSwECLQAUAAYACAAAACEA3CwvYdkAAAADAQAADwAA&#10;AAAAAAAAAAAAAADTBAAAZHJzL2Rvd25yZXYueG1sUEsFBgAAAAAEAAQA8wAAANkFA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" filled="f" strokecolor="#37373b" strokeweight=".72pt"/>
                      <w10:anchorlock/>
                    </v:group>
                  </w:pict>
                </mc:Fallback>
              </mc:AlternateContent>
            </w:r>
          </w:p>
        </w:tc>
        <w:tc>
          <w:tcPr>
            <w:tcW w:w="709" w:type="dxa"/>
          </w:tcPr>
          <w:p w14:paraId="613ADE06" w14:textId="77777777" w:rsidR="00977E15" w:rsidRPr="00DA4B58" w:rsidRDefault="00977E15" w:rsidP="00F85397">
            <w:pPr>
              <w:pStyle w:val="TableParagraph"/>
              <w:spacing w:before="3"/>
              <w:jc w:val="center"/>
              <w:rPr>
                <w:rFonts w:ascii="Simplon Norm" w:hAnsi="Simplon Norm"/>
                <w:bCs/>
              </w:rPr>
            </w:pPr>
          </w:p>
          <w:p w14:paraId="613ADE07" w14:textId="7AA5A809" w:rsidR="00977E15" w:rsidRPr="00DA4B58" w:rsidRDefault="00425C30" w:rsidP="00F85397">
            <w:pPr>
              <w:pStyle w:val="TableParagraph"/>
              <w:spacing w:line="237" w:lineRule="exact"/>
              <w:ind w:left="232"/>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F5" wp14:editId="07E86CE1">
                      <wp:extent cx="160020" cy="160020"/>
                      <wp:effectExtent l="9525" t="8890" r="1905" b="2540"/>
                      <wp:docPr id="1047284068" name="Group 1119004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35420968"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5CFDE4" id="Group 111900427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2DGWt6AgAARQUAAA4AAAAA&#10;AAAAAAAAAAAALgIAAGRycy9lMm9Eb2MueG1sUEsBAi0AFAAGAAgAAAAhANwsL2HZAAAAAwEAAA8A&#10;AAAAAAAAAAAAAAAA1AQAAGRycy9kb3ducmV2LnhtbFBLBQYAAAAABAAEAPMAAADaBQ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" filled="f" strokecolor="#37373b" strokeweight=".72pt"/>
                      <w10:anchorlock/>
                    </v:group>
                  </w:pict>
                </mc:Fallback>
              </mc:AlternateContent>
            </w:r>
          </w:p>
        </w:tc>
        <w:tc>
          <w:tcPr>
            <w:tcW w:w="5562" w:type="dxa"/>
          </w:tcPr>
          <w:p w14:paraId="613ADE08" w14:textId="2AFE2389" w:rsidR="00977E15" w:rsidRPr="00DA4B58" w:rsidRDefault="00977E15" w:rsidP="00B10DF1"/>
        </w:tc>
      </w:tr>
      <w:tr w:rsidR="00DA4B58" w:rsidRPr="00DA4B58" w14:paraId="613ADE10" w14:textId="77777777" w:rsidTr="00944D97">
        <w:trPr>
          <w:trHeight w:val="419"/>
          <w:jc w:val="center"/>
        </w:trPr>
        <w:tc>
          <w:tcPr>
            <w:tcW w:w="3510" w:type="dxa"/>
          </w:tcPr>
          <w:p w14:paraId="613ADE0A" w14:textId="77777777" w:rsidR="00977E15" w:rsidRPr="00DA4B58" w:rsidRDefault="00977E15" w:rsidP="007571FD">
            <w:pPr>
              <w:pStyle w:val="ListParagraph"/>
              <w:numPr>
                <w:ilvl w:val="0"/>
                <w:numId w:val="54"/>
              </w:numPr>
            </w:pPr>
            <w:r w:rsidRPr="00DA4B58">
              <w:t>Responding appropriately to any questions that the client had</w:t>
            </w:r>
          </w:p>
        </w:tc>
        <w:tc>
          <w:tcPr>
            <w:tcW w:w="709" w:type="dxa"/>
          </w:tcPr>
          <w:p w14:paraId="613ADE0B" w14:textId="77777777" w:rsidR="00977E15" w:rsidRPr="00DA4B58" w:rsidRDefault="00977E15" w:rsidP="00F85397">
            <w:pPr>
              <w:pStyle w:val="TableParagraph"/>
              <w:spacing w:before="3"/>
              <w:jc w:val="center"/>
              <w:rPr>
                <w:rFonts w:ascii="Simplon Norm" w:hAnsi="Simplon Norm"/>
                <w:bCs/>
              </w:rPr>
            </w:pPr>
          </w:p>
          <w:p w14:paraId="613ADE0C" w14:textId="6E2AB87A" w:rsidR="00977E15" w:rsidRPr="00DA4B58" w:rsidRDefault="00425C30" w:rsidP="00F85397">
            <w:pPr>
              <w:pStyle w:val="TableParagraph"/>
              <w:spacing w:line="237" w:lineRule="exact"/>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F7" wp14:editId="38B0B55E">
                      <wp:extent cx="160020" cy="160020"/>
                      <wp:effectExtent l="1270" t="2540" r="635" b="8890"/>
                      <wp:docPr id="350918919" name="Group 1138285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88736984"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5C0D0B" id="Group 11382853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eRlap6AgAARAUAAA4AAAAA&#10;AAAAAAAAAAAALgIAAGRycy9lMm9Eb2MueG1sUEsBAi0AFAAGAAgAAAAhANwsL2HZAAAAAwEAAA8A&#10;AAAAAAAAAAAAAAAA1AQAAGRycy9kb3ducmV2LnhtbFBLBQYAAAAABAAEAPMAAADa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" filled="f" strokecolor="#37373b" strokeweight=".72pt"/>
                      <w10:anchorlock/>
                    </v:group>
                  </w:pict>
                </mc:Fallback>
              </mc:AlternateContent>
            </w:r>
          </w:p>
        </w:tc>
        <w:tc>
          <w:tcPr>
            <w:tcW w:w="709" w:type="dxa"/>
          </w:tcPr>
          <w:p w14:paraId="613ADE0D" w14:textId="77777777" w:rsidR="00977E15" w:rsidRPr="00DA4B58" w:rsidRDefault="00977E15" w:rsidP="00F85397">
            <w:pPr>
              <w:pStyle w:val="TableParagraph"/>
              <w:spacing w:before="3"/>
              <w:jc w:val="center"/>
              <w:rPr>
                <w:rFonts w:ascii="Simplon Norm" w:hAnsi="Simplon Norm"/>
                <w:bCs/>
              </w:rPr>
            </w:pPr>
          </w:p>
          <w:p w14:paraId="613ADE0E" w14:textId="7BAE98B5" w:rsidR="00977E15" w:rsidRPr="00DA4B58" w:rsidRDefault="00425C30" w:rsidP="00F85397">
            <w:pPr>
              <w:pStyle w:val="TableParagraph"/>
              <w:spacing w:line="237" w:lineRule="exact"/>
              <w:ind w:left="232"/>
              <w:jc w:val="center"/>
              <w:rPr>
                <w:rFonts w:ascii="Simplon Norm" w:hAnsi="Simplon Norm"/>
                <w:bCs/>
              </w:rPr>
            </w:pPr>
            <w:r w:rsidRPr="00DA4B58">
              <w:rPr>
                <w:rFonts w:ascii="Simplon Norm" w:hAnsi="Simplon Norm"/>
                <w:bCs/>
                <w:noProof/>
                <w:position w:val="-4"/>
              </w:rPr>
              <mc:AlternateContent>
                <mc:Choice Requires="wpg">
                  <w:drawing>
                    <wp:inline distT="0" distB="0" distL="0" distR="0" wp14:anchorId="613AE6F9" wp14:editId="7E5E1DEA">
                      <wp:extent cx="160020" cy="160020"/>
                      <wp:effectExtent l="9525" t="2540" r="1905" b="8890"/>
                      <wp:docPr id="1429686770" name="Group 1467567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77382222"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14A4F8" id="Group 14675679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MAhGGnkCAABFBQAADgAAAAAA&#10;AAAAAAAAAAAuAgAAZHJzL2Uyb0RvYy54bWxQSwECLQAUAAYACAAAACEA3CwvYdkAAAADAQAADwAA&#10;AAAAAAAAAAAAAADTBAAAZHJzL2Rvd25yZXYueG1sUEsFBgAAAAAEAAQA8wAAANkFA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" filled="f" strokecolor="#37373b" strokeweight=".72pt"/>
                      <w10:anchorlock/>
                    </v:group>
                  </w:pict>
                </mc:Fallback>
              </mc:AlternateContent>
            </w:r>
          </w:p>
        </w:tc>
        <w:tc>
          <w:tcPr>
            <w:tcW w:w="5562" w:type="dxa"/>
          </w:tcPr>
          <w:p w14:paraId="613ADE0F" w14:textId="72A61409" w:rsidR="00977E15" w:rsidRPr="00DA4B58" w:rsidRDefault="00977E15" w:rsidP="00B10DF1"/>
        </w:tc>
      </w:tr>
      <w:tr w:rsidR="00DA4B58" w:rsidRPr="00DA4B58" w14:paraId="613ADE12" w14:textId="77777777" w:rsidTr="00944D97">
        <w:trPr>
          <w:trHeight w:val="688"/>
          <w:jc w:val="center"/>
        </w:trPr>
        <w:tc>
          <w:tcPr>
            <w:tcW w:w="10490" w:type="dxa"/>
            <w:gridSpan w:val="4"/>
            <w:shd w:val="clear" w:color="auto" w:fill="FFF2CC" w:themeFill="accent4" w:themeFillTint="33"/>
          </w:tcPr>
          <w:p w14:paraId="613ADE11" w14:textId="77777777" w:rsidR="00C92D81" w:rsidRPr="00DA4B58" w:rsidRDefault="00C92D81" w:rsidP="00C92D81">
            <w:pPr>
              <w:pStyle w:val="TableParagraph"/>
              <w:spacing w:before="80" w:after="80"/>
              <w:rPr>
                <w:rFonts w:ascii="Simplon Norm" w:hAnsi="Simplon Norm"/>
              </w:rPr>
            </w:pPr>
            <w:r w:rsidRPr="00DA4B58">
              <w:rPr>
                <w:rFonts w:ascii="Simplon Norm" w:hAnsi="Simplon Norm"/>
                <w:b/>
                <w:bCs/>
              </w:rPr>
              <w:t>Ob3. Select and use communication skills effectively to gather information and explore the client's needs/concerns, as demonstrated by:</w:t>
            </w:r>
          </w:p>
        </w:tc>
      </w:tr>
      <w:tr w:rsidR="00DA4B58" w:rsidRPr="00DA4B58" w14:paraId="613ADE1A" w14:textId="77777777" w:rsidTr="00944D97">
        <w:trPr>
          <w:trHeight w:val="700"/>
          <w:jc w:val="center"/>
        </w:trPr>
        <w:tc>
          <w:tcPr>
            <w:tcW w:w="3510" w:type="dxa"/>
          </w:tcPr>
          <w:p w14:paraId="613ADE13" w14:textId="77777777" w:rsidR="00977E15" w:rsidRPr="00DA4B58" w:rsidRDefault="00977E15" w:rsidP="007571FD">
            <w:pPr>
              <w:pStyle w:val="ListParagraph"/>
              <w:numPr>
                <w:ilvl w:val="0"/>
                <w:numId w:val="56"/>
              </w:numPr>
              <w:rPr>
                <w:lang w:val="en-US" w:eastAsia="en-US" w:bidi="ar-SA"/>
              </w:rPr>
            </w:pPr>
            <w:r w:rsidRPr="00DA4B58">
              <w:t>Structuring this phase of the session by discussing how much time they have together, then proceeding to explore, acknowledge, show respect for and explore the client's immediate needs and concerns</w:t>
            </w:r>
          </w:p>
        </w:tc>
        <w:tc>
          <w:tcPr>
            <w:tcW w:w="709" w:type="dxa"/>
          </w:tcPr>
          <w:p w14:paraId="613ADE14" w14:textId="77777777" w:rsidR="00977E15" w:rsidRPr="00DA4B58" w:rsidRDefault="00977E15" w:rsidP="00F85397">
            <w:pPr>
              <w:pStyle w:val="TableParagraph"/>
              <w:spacing w:before="10"/>
              <w:jc w:val="center"/>
              <w:rPr>
                <w:rFonts w:ascii="Simplon Norm" w:hAnsi="Simplon Norm"/>
                <w:noProof/>
                <w:position w:val="-4"/>
              </w:rPr>
            </w:pPr>
          </w:p>
          <w:p w14:paraId="613ADE15" w14:textId="2EECF362" w:rsidR="00977E15" w:rsidRPr="00DA4B58" w:rsidRDefault="00425C30" w:rsidP="00F85397">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6FB" wp14:editId="7719AC1E">
                      <wp:extent cx="160020" cy="160020"/>
                      <wp:effectExtent l="8255" t="2540" r="3175" b="8890"/>
                      <wp:docPr id="2097830952" name="Group 8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5900940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A77FDA" id="Group 829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xeJY5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" filled="f" strokecolor="#37373b" strokeweight=".72pt"/>
                      <w10:anchorlock/>
                    </v:group>
                  </w:pict>
                </mc:Fallback>
              </mc:AlternateContent>
            </w:r>
          </w:p>
        </w:tc>
        <w:tc>
          <w:tcPr>
            <w:tcW w:w="709" w:type="dxa"/>
          </w:tcPr>
          <w:p w14:paraId="613ADE16" w14:textId="77777777" w:rsidR="00977E15" w:rsidRPr="00DA4B58" w:rsidRDefault="00977E15" w:rsidP="00F85397">
            <w:pPr>
              <w:pStyle w:val="TableParagraph"/>
              <w:spacing w:before="10"/>
              <w:jc w:val="center"/>
              <w:rPr>
                <w:rFonts w:ascii="Simplon Norm" w:hAnsi="Simplon Norm"/>
                <w:noProof/>
                <w:position w:val="-4"/>
              </w:rPr>
            </w:pPr>
          </w:p>
          <w:p w14:paraId="613ADE17" w14:textId="53C395AC" w:rsidR="00977E15" w:rsidRPr="00DA4B58" w:rsidRDefault="00425C30" w:rsidP="00F85397">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6FD" wp14:editId="495818FE">
                      <wp:extent cx="160020" cy="160020"/>
                      <wp:effectExtent l="9525" t="2540" r="1905" b="8890"/>
                      <wp:docPr id="2124413498" name="Group 8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2201740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9EE0F5" id="Group 829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e9x5A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" filled="f" strokecolor="#37373b" strokeweight=".72pt"/>
                      <w10:anchorlock/>
                    </v:group>
                  </w:pict>
                </mc:Fallback>
              </mc:AlternateContent>
            </w:r>
          </w:p>
        </w:tc>
        <w:tc>
          <w:tcPr>
            <w:tcW w:w="5562" w:type="dxa"/>
          </w:tcPr>
          <w:p w14:paraId="613ADE19" w14:textId="4C71DD05" w:rsidR="00977E15" w:rsidRPr="00DA4B58" w:rsidRDefault="00977E15" w:rsidP="00A7339C">
            <w:pPr>
              <w:rPr>
                <w:szCs w:val="22"/>
              </w:rPr>
            </w:pPr>
          </w:p>
        </w:tc>
      </w:tr>
      <w:tr w:rsidR="00DA4B58" w:rsidRPr="00DA4B58" w14:paraId="613ADE25" w14:textId="77777777" w:rsidTr="00944D97">
        <w:trPr>
          <w:trHeight w:val="1271"/>
          <w:jc w:val="center"/>
        </w:trPr>
        <w:tc>
          <w:tcPr>
            <w:tcW w:w="3510" w:type="dxa"/>
          </w:tcPr>
          <w:p w14:paraId="613ADE1B" w14:textId="77777777" w:rsidR="00977E15" w:rsidRPr="00DA4B58" w:rsidRDefault="00977E15" w:rsidP="007571FD">
            <w:pPr>
              <w:pStyle w:val="ListParagraph"/>
              <w:numPr>
                <w:ilvl w:val="0"/>
                <w:numId w:val="56"/>
              </w:numPr>
            </w:pPr>
            <w:r w:rsidRPr="00DA4B58">
              <w:t>Effectively using attending behaviours – active listening, body language</w:t>
            </w:r>
          </w:p>
        </w:tc>
        <w:tc>
          <w:tcPr>
            <w:tcW w:w="709" w:type="dxa"/>
          </w:tcPr>
          <w:p w14:paraId="613ADE1C" w14:textId="77777777" w:rsidR="00977E15" w:rsidRPr="00DA4B58" w:rsidRDefault="00977E15" w:rsidP="00F85397">
            <w:pPr>
              <w:pStyle w:val="TableParagraph"/>
              <w:spacing w:before="10"/>
              <w:jc w:val="center"/>
              <w:rPr>
                <w:rFonts w:ascii="Simplon Norm" w:hAnsi="Simplon Norm"/>
                <w:noProof/>
                <w:position w:val="-4"/>
              </w:rPr>
            </w:pPr>
          </w:p>
          <w:p w14:paraId="613ADE1D" w14:textId="57A59135" w:rsidR="00977E15" w:rsidRPr="00DA4B58" w:rsidRDefault="00425C30" w:rsidP="00F85397">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6FF" wp14:editId="4AAFDC5C">
                      <wp:extent cx="160020" cy="160020"/>
                      <wp:effectExtent l="8255" t="8255" r="3175" b="3175"/>
                      <wp:docPr id="1494704097" name="Group 8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9516184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BBB12A" id="Group 829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Nc8RsF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" filled="f" strokecolor="#37373b" strokeweight=".72pt"/>
                      <w10:anchorlock/>
                    </v:group>
                  </w:pict>
                </mc:Fallback>
              </mc:AlternateContent>
            </w:r>
          </w:p>
        </w:tc>
        <w:tc>
          <w:tcPr>
            <w:tcW w:w="709" w:type="dxa"/>
          </w:tcPr>
          <w:p w14:paraId="613ADE1E" w14:textId="77777777" w:rsidR="00977E15" w:rsidRPr="00DA4B58" w:rsidRDefault="00977E15" w:rsidP="00F85397">
            <w:pPr>
              <w:pStyle w:val="TableParagraph"/>
              <w:spacing w:before="10"/>
              <w:jc w:val="center"/>
              <w:rPr>
                <w:rFonts w:ascii="Simplon Norm" w:hAnsi="Simplon Norm"/>
                <w:noProof/>
                <w:position w:val="-4"/>
              </w:rPr>
            </w:pPr>
          </w:p>
          <w:p w14:paraId="613ADE1F" w14:textId="3ADAE6D8" w:rsidR="00977E15" w:rsidRPr="00DA4B58" w:rsidRDefault="00425C30" w:rsidP="00F85397">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01" wp14:editId="36A38966">
                      <wp:extent cx="160020" cy="160020"/>
                      <wp:effectExtent l="9525" t="8255" r="1905" b="3175"/>
                      <wp:docPr id="979112385" name="Group 8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824733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DF2609" id="Group 829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1VfmmnkCAABD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" filled="f" strokecolor="#37373b" strokeweight=".72pt"/>
                      <w10:anchorlock/>
                    </v:group>
                  </w:pict>
                </mc:Fallback>
              </mc:AlternateContent>
            </w:r>
          </w:p>
        </w:tc>
        <w:tc>
          <w:tcPr>
            <w:tcW w:w="5562" w:type="dxa"/>
          </w:tcPr>
          <w:p w14:paraId="613ADE24" w14:textId="35743ECA" w:rsidR="00977E15" w:rsidRPr="00DA4B58" w:rsidRDefault="00977E15" w:rsidP="0047671F"/>
        </w:tc>
      </w:tr>
      <w:tr w:rsidR="00DA4B58" w:rsidRPr="00DA4B58" w14:paraId="613ADE2F" w14:textId="77777777" w:rsidTr="00944D97">
        <w:trPr>
          <w:trHeight w:val="703"/>
          <w:jc w:val="center"/>
        </w:trPr>
        <w:tc>
          <w:tcPr>
            <w:tcW w:w="3510" w:type="dxa"/>
          </w:tcPr>
          <w:p w14:paraId="613ADE26" w14:textId="77777777" w:rsidR="00977E15" w:rsidRPr="00DA4B58" w:rsidRDefault="00977E15" w:rsidP="007571FD">
            <w:pPr>
              <w:pStyle w:val="ListParagraph"/>
              <w:numPr>
                <w:ilvl w:val="0"/>
                <w:numId w:val="56"/>
              </w:numPr>
            </w:pPr>
            <w:r w:rsidRPr="00DA4B58">
              <w:t xml:space="preserve">Using questions effectively to help gather appropriate information and explore the </w:t>
            </w:r>
            <w:r w:rsidRPr="00DA4B58">
              <w:lastRenderedPageBreak/>
              <w:t>client’s concerns – probing and open and closed questions</w:t>
            </w:r>
          </w:p>
        </w:tc>
        <w:tc>
          <w:tcPr>
            <w:tcW w:w="709" w:type="dxa"/>
          </w:tcPr>
          <w:p w14:paraId="613ADE27" w14:textId="77777777" w:rsidR="00977E15" w:rsidRPr="00DA4B58" w:rsidRDefault="00977E15" w:rsidP="00F85397">
            <w:pPr>
              <w:pStyle w:val="TableParagraph"/>
              <w:spacing w:before="10"/>
              <w:jc w:val="center"/>
              <w:rPr>
                <w:rFonts w:ascii="Simplon Norm" w:hAnsi="Simplon Norm"/>
                <w:noProof/>
                <w:position w:val="-4"/>
              </w:rPr>
            </w:pPr>
          </w:p>
          <w:p w14:paraId="613ADE28" w14:textId="34B56A70" w:rsidR="00977E15" w:rsidRPr="00DA4B58" w:rsidRDefault="00425C30" w:rsidP="00F85397">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03" wp14:editId="2060980A">
                      <wp:extent cx="160020" cy="160020"/>
                      <wp:effectExtent l="8255" t="5715" r="3175" b="5715"/>
                      <wp:docPr id="1939599142" name="Group 8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5426246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7C1C0F" id="Group 830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LUNkXV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" filled="f" strokecolor="#37373b" strokeweight=".72pt"/>
                      <w10:anchorlock/>
                    </v:group>
                  </w:pict>
                </mc:Fallback>
              </mc:AlternateContent>
            </w:r>
          </w:p>
        </w:tc>
        <w:tc>
          <w:tcPr>
            <w:tcW w:w="709" w:type="dxa"/>
          </w:tcPr>
          <w:p w14:paraId="613ADE29" w14:textId="77777777" w:rsidR="00977E15" w:rsidRPr="00DA4B58" w:rsidRDefault="00977E15" w:rsidP="00F85397">
            <w:pPr>
              <w:pStyle w:val="TableParagraph"/>
              <w:spacing w:before="10"/>
              <w:jc w:val="center"/>
              <w:rPr>
                <w:rFonts w:ascii="Simplon Norm" w:hAnsi="Simplon Norm"/>
                <w:noProof/>
                <w:position w:val="-4"/>
              </w:rPr>
            </w:pPr>
          </w:p>
          <w:p w14:paraId="613ADE2A" w14:textId="2FE9635F" w:rsidR="00977E15" w:rsidRPr="00DA4B58" w:rsidRDefault="00425C30" w:rsidP="00F85397">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05" wp14:editId="5536BC79">
                      <wp:extent cx="160020" cy="160020"/>
                      <wp:effectExtent l="9525" t="5715" r="1905" b="5715"/>
                      <wp:docPr id="664337221" name="Group 8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7055058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B2C136" id="Group 83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Cmqrd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" filled="f" strokecolor="#37373b" strokeweight=".72pt"/>
                      <w10:anchorlock/>
                    </v:group>
                  </w:pict>
                </mc:Fallback>
              </mc:AlternateContent>
            </w:r>
          </w:p>
        </w:tc>
        <w:tc>
          <w:tcPr>
            <w:tcW w:w="5562" w:type="dxa"/>
          </w:tcPr>
          <w:p w14:paraId="613ADE2E" w14:textId="2CF9642A" w:rsidR="00977E15" w:rsidRPr="00DA4B58" w:rsidRDefault="00977E15" w:rsidP="0047671F"/>
        </w:tc>
      </w:tr>
      <w:tr w:rsidR="00DA4B58" w:rsidRPr="00DA4B58" w14:paraId="613ADE38" w14:textId="77777777" w:rsidTr="00944D97">
        <w:trPr>
          <w:trHeight w:val="702"/>
          <w:jc w:val="center"/>
        </w:trPr>
        <w:tc>
          <w:tcPr>
            <w:tcW w:w="3510" w:type="dxa"/>
          </w:tcPr>
          <w:p w14:paraId="613ADE30" w14:textId="12D8218D" w:rsidR="00977E15" w:rsidRPr="00DA4B58" w:rsidRDefault="00977E15" w:rsidP="007571FD">
            <w:pPr>
              <w:pStyle w:val="ListParagraph"/>
              <w:numPr>
                <w:ilvl w:val="0"/>
                <w:numId w:val="56"/>
              </w:numPr>
            </w:pPr>
            <w:r w:rsidRPr="00DA4B58">
              <w:t>Observed client requirements using client observation techniques and recorded observed requirements in their counselling notes to include in the counselling plan</w:t>
            </w:r>
          </w:p>
        </w:tc>
        <w:tc>
          <w:tcPr>
            <w:tcW w:w="709" w:type="dxa"/>
          </w:tcPr>
          <w:p w14:paraId="613ADE31" w14:textId="77777777" w:rsidR="00977E15" w:rsidRPr="00DA4B58" w:rsidRDefault="00977E15" w:rsidP="00F85397">
            <w:pPr>
              <w:pStyle w:val="TableParagraph"/>
              <w:spacing w:before="10"/>
              <w:jc w:val="center"/>
              <w:rPr>
                <w:rFonts w:ascii="Simplon Norm" w:hAnsi="Simplon Norm"/>
                <w:noProof/>
                <w:position w:val="-4"/>
              </w:rPr>
            </w:pPr>
          </w:p>
          <w:p w14:paraId="613ADE32" w14:textId="34FCBE17" w:rsidR="00977E15" w:rsidRPr="00DA4B58" w:rsidRDefault="00425C30" w:rsidP="00F85397">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07" wp14:editId="7243FAE3">
                      <wp:extent cx="160020" cy="160020"/>
                      <wp:effectExtent l="8255" t="1905" r="3175" b="9525"/>
                      <wp:docPr id="198389966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2329444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1030E5" id="Group 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JYsCt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" filled="f" strokecolor="#37373b" strokeweight=".72pt"/>
                      <w10:anchorlock/>
                    </v:group>
                  </w:pict>
                </mc:Fallback>
              </mc:AlternateContent>
            </w:r>
          </w:p>
        </w:tc>
        <w:tc>
          <w:tcPr>
            <w:tcW w:w="709" w:type="dxa"/>
          </w:tcPr>
          <w:p w14:paraId="613ADE33" w14:textId="77777777" w:rsidR="00977E15" w:rsidRPr="00DA4B58" w:rsidRDefault="00977E15" w:rsidP="00F85397">
            <w:pPr>
              <w:pStyle w:val="TableParagraph"/>
              <w:spacing w:before="10"/>
              <w:jc w:val="center"/>
              <w:rPr>
                <w:rFonts w:ascii="Simplon Norm" w:hAnsi="Simplon Norm"/>
                <w:noProof/>
                <w:position w:val="-4"/>
              </w:rPr>
            </w:pPr>
          </w:p>
          <w:p w14:paraId="613ADE34" w14:textId="452505E2" w:rsidR="00977E15" w:rsidRPr="00DA4B58" w:rsidRDefault="00425C30" w:rsidP="00F85397">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09" wp14:editId="3F15DF51">
                      <wp:extent cx="160020" cy="160020"/>
                      <wp:effectExtent l="9525" t="1905" r="1905" b="9525"/>
                      <wp:docPr id="49100416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0801375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E0183F" id="Group 2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TUi2F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" filled="f" strokecolor="#37373b" strokeweight=".72pt"/>
                      <w10:anchorlock/>
                    </v:group>
                  </w:pict>
                </mc:Fallback>
              </mc:AlternateContent>
            </w:r>
          </w:p>
        </w:tc>
        <w:tc>
          <w:tcPr>
            <w:tcW w:w="5562" w:type="dxa"/>
          </w:tcPr>
          <w:p w14:paraId="613ADE37" w14:textId="71E70D01" w:rsidR="00977E15" w:rsidRPr="00DA4B58" w:rsidRDefault="00977E15" w:rsidP="00273926">
            <w:pPr>
              <w:rPr>
                <w:b/>
              </w:rPr>
            </w:pPr>
          </w:p>
        </w:tc>
      </w:tr>
      <w:tr w:rsidR="00DA4B58" w:rsidRPr="00DA4B58" w14:paraId="613ADE40" w14:textId="77777777" w:rsidTr="00944D97">
        <w:trPr>
          <w:trHeight w:val="702"/>
          <w:jc w:val="center"/>
        </w:trPr>
        <w:tc>
          <w:tcPr>
            <w:tcW w:w="3510" w:type="dxa"/>
          </w:tcPr>
          <w:p w14:paraId="613ADE39" w14:textId="2B6DF2F1" w:rsidR="00977E15" w:rsidRPr="00DA4B58" w:rsidRDefault="00977E15" w:rsidP="007571FD">
            <w:pPr>
              <w:pStyle w:val="ListParagraph"/>
              <w:numPr>
                <w:ilvl w:val="0"/>
                <w:numId w:val="56"/>
              </w:numPr>
            </w:pPr>
            <w:r w:rsidRPr="00DA4B58">
              <w:t xml:space="preserve">Using reflection of </w:t>
            </w:r>
            <w:r w:rsidR="00DA66B0" w:rsidRPr="00DA4B58">
              <w:t>content, paraphrasing</w:t>
            </w:r>
            <w:r w:rsidRPr="00DA4B58">
              <w:t xml:space="preserve"> and summarising techniques to communicate appropriately throughout the session</w:t>
            </w:r>
          </w:p>
        </w:tc>
        <w:tc>
          <w:tcPr>
            <w:tcW w:w="709" w:type="dxa"/>
          </w:tcPr>
          <w:p w14:paraId="613ADE3A" w14:textId="77777777" w:rsidR="00977E15" w:rsidRPr="00DA4B58" w:rsidRDefault="00977E15" w:rsidP="00F85397">
            <w:pPr>
              <w:pStyle w:val="TableParagraph"/>
              <w:spacing w:before="10"/>
              <w:jc w:val="center"/>
              <w:rPr>
                <w:rFonts w:ascii="Simplon Norm" w:hAnsi="Simplon Norm"/>
                <w:noProof/>
                <w:position w:val="-4"/>
              </w:rPr>
            </w:pPr>
          </w:p>
          <w:p w14:paraId="613ADE3B" w14:textId="242C5B79" w:rsidR="00977E15" w:rsidRPr="00DA4B58" w:rsidRDefault="00425C30" w:rsidP="00F85397">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0B" wp14:editId="259D7208">
                      <wp:extent cx="160020" cy="160020"/>
                      <wp:effectExtent l="1270" t="2540" r="635" b="8890"/>
                      <wp:docPr id="516620467" name="Group 8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7315806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14D8E7" id="Group 830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BSwgN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" filled="f" strokecolor="#37373b" strokeweight=".72pt"/>
                      <w10:anchorlock/>
                    </v:group>
                  </w:pict>
                </mc:Fallback>
              </mc:AlternateContent>
            </w:r>
          </w:p>
        </w:tc>
        <w:tc>
          <w:tcPr>
            <w:tcW w:w="709" w:type="dxa"/>
          </w:tcPr>
          <w:p w14:paraId="613ADE3C" w14:textId="77777777" w:rsidR="00977E15" w:rsidRPr="00DA4B58" w:rsidRDefault="00977E15" w:rsidP="00F85397">
            <w:pPr>
              <w:pStyle w:val="TableParagraph"/>
              <w:spacing w:before="10"/>
              <w:jc w:val="center"/>
              <w:rPr>
                <w:rFonts w:ascii="Simplon Norm" w:hAnsi="Simplon Norm"/>
                <w:noProof/>
                <w:position w:val="-4"/>
              </w:rPr>
            </w:pPr>
          </w:p>
          <w:p w14:paraId="613ADE3D" w14:textId="7CCB4B05" w:rsidR="00977E15" w:rsidRPr="00DA4B58" w:rsidRDefault="00425C30" w:rsidP="00F85397">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0D" wp14:editId="7A75304F">
                      <wp:extent cx="160020" cy="160020"/>
                      <wp:effectExtent l="2540" t="2540" r="8890" b="8890"/>
                      <wp:docPr id="184834183" name="Group 8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5135620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507316" id="Group 831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604zTX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" filled="f" strokecolor="#37373b" strokeweight=".72pt"/>
                      <w10:anchorlock/>
                    </v:group>
                  </w:pict>
                </mc:Fallback>
              </mc:AlternateContent>
            </w:r>
          </w:p>
        </w:tc>
        <w:tc>
          <w:tcPr>
            <w:tcW w:w="5562" w:type="dxa"/>
          </w:tcPr>
          <w:p w14:paraId="613ADE3F" w14:textId="4D4EEB4D" w:rsidR="00977E15" w:rsidRPr="00DA4B58" w:rsidRDefault="00977E15" w:rsidP="0047671F">
            <w:pPr>
              <w:rPr>
                <w:szCs w:val="22"/>
              </w:rPr>
            </w:pPr>
          </w:p>
        </w:tc>
      </w:tr>
      <w:tr w:rsidR="00DA4B58" w:rsidRPr="00DA4B58" w14:paraId="613ADE47" w14:textId="77777777" w:rsidTr="00944D97">
        <w:trPr>
          <w:trHeight w:val="702"/>
          <w:jc w:val="center"/>
        </w:trPr>
        <w:tc>
          <w:tcPr>
            <w:tcW w:w="3510" w:type="dxa"/>
          </w:tcPr>
          <w:p w14:paraId="613ADE41" w14:textId="77777777" w:rsidR="00977E15" w:rsidRPr="00DA4B58" w:rsidRDefault="00977E15" w:rsidP="007571FD">
            <w:pPr>
              <w:pStyle w:val="ListParagraph"/>
              <w:numPr>
                <w:ilvl w:val="0"/>
                <w:numId w:val="56"/>
              </w:numPr>
            </w:pPr>
            <w:r w:rsidRPr="00DA4B58">
              <w:t xml:space="preserve">Effectively using specialist counselling skills - Using </w:t>
            </w:r>
            <w:r w:rsidRPr="00DA4B58">
              <w:rPr>
                <w:b/>
                <w:bCs/>
              </w:rPr>
              <w:t>reframing</w:t>
            </w:r>
            <w:r w:rsidRPr="00DA4B58">
              <w:t xml:space="preserve"> techniques to communicate appropriately throughout the session</w:t>
            </w:r>
          </w:p>
        </w:tc>
        <w:tc>
          <w:tcPr>
            <w:tcW w:w="709" w:type="dxa"/>
          </w:tcPr>
          <w:p w14:paraId="613ADE42" w14:textId="77777777" w:rsidR="00977E15" w:rsidRPr="00DA4B58" w:rsidRDefault="00977E15" w:rsidP="00F85397">
            <w:pPr>
              <w:pStyle w:val="TableParagraph"/>
              <w:spacing w:before="10"/>
              <w:jc w:val="center"/>
              <w:rPr>
                <w:rFonts w:ascii="Simplon Norm" w:hAnsi="Simplon Norm"/>
                <w:noProof/>
                <w:position w:val="-4"/>
              </w:rPr>
            </w:pPr>
          </w:p>
          <w:p w14:paraId="613ADE43" w14:textId="21FE6A1C" w:rsidR="00977E15" w:rsidRPr="00DA4B58" w:rsidRDefault="00425C30" w:rsidP="00F85397">
            <w:pPr>
              <w:pStyle w:val="TableParagraph"/>
              <w:spacing w:before="10"/>
              <w:jc w:val="center"/>
              <w:rPr>
                <w:rFonts w:ascii="Simplon Norm" w:hAnsi="Simplon Norm"/>
                <w:noProof/>
                <w:position w:val="-4"/>
              </w:rPr>
            </w:pPr>
            <w:r w:rsidRPr="00DA4B58">
              <w:rPr>
                <w:rFonts w:ascii="Simplon Norm" w:hAnsi="Simplon Norm"/>
                <w:noProof/>
                <w:position w:val="-4"/>
              </w:rPr>
              <mc:AlternateContent>
                <mc:Choice Requires="wpg">
                  <w:drawing>
                    <wp:inline distT="0" distB="0" distL="0" distR="0" wp14:anchorId="613AE70F" wp14:editId="27C0941A">
                      <wp:extent cx="160020" cy="160020"/>
                      <wp:effectExtent l="1270" t="6350" r="635" b="5080"/>
                      <wp:docPr id="92706955" name="Group 8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637393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EB2BFE" id="Group 83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MRxRt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" filled="f" strokecolor="#37373b" strokeweight=".72pt"/>
                      <w10:anchorlock/>
                    </v:group>
                  </w:pict>
                </mc:Fallback>
              </mc:AlternateContent>
            </w:r>
          </w:p>
        </w:tc>
        <w:tc>
          <w:tcPr>
            <w:tcW w:w="709" w:type="dxa"/>
          </w:tcPr>
          <w:p w14:paraId="613ADE44" w14:textId="77777777" w:rsidR="00977E15" w:rsidRPr="00DA4B58" w:rsidRDefault="00977E15" w:rsidP="00F85397">
            <w:pPr>
              <w:pStyle w:val="TableParagraph"/>
              <w:spacing w:before="10"/>
              <w:jc w:val="center"/>
              <w:rPr>
                <w:rFonts w:ascii="Simplon Norm" w:hAnsi="Simplon Norm"/>
                <w:noProof/>
                <w:position w:val="-4"/>
              </w:rPr>
            </w:pPr>
          </w:p>
          <w:p w14:paraId="613ADE45" w14:textId="65176544" w:rsidR="00977E15" w:rsidRPr="00DA4B58" w:rsidRDefault="00425C30" w:rsidP="00F85397">
            <w:pPr>
              <w:pStyle w:val="TableParagraph"/>
              <w:spacing w:before="10"/>
              <w:jc w:val="center"/>
              <w:rPr>
                <w:rFonts w:ascii="Simplon Norm" w:hAnsi="Simplon Norm"/>
                <w:noProof/>
                <w:position w:val="-4"/>
              </w:rPr>
            </w:pPr>
            <w:r w:rsidRPr="00DA4B58">
              <w:rPr>
                <w:rFonts w:ascii="Simplon Norm" w:hAnsi="Simplon Norm"/>
                <w:noProof/>
                <w:position w:val="-4"/>
              </w:rPr>
              <mc:AlternateContent>
                <mc:Choice Requires="wpg">
                  <w:drawing>
                    <wp:inline distT="0" distB="0" distL="0" distR="0" wp14:anchorId="613AE711" wp14:editId="1B3BED9D">
                      <wp:extent cx="160020" cy="160020"/>
                      <wp:effectExtent l="2540" t="6350" r="8890" b="5080"/>
                      <wp:docPr id="802378568" name="Group 8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7287738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8C1D37" id="Group 831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Buo12IewIAAEUFAAAOAAAA&#10;AAAAAAAAAAAAAC4CAABkcnMvZTJvRG9jLnhtbFBLAQItABQABgAIAAAAIQDcLC9h2QAAAAMBAAAP&#10;AAAAAAAAAAAAAAAAANUEAABkcnMvZG93bnJldi54bWxQSwUGAAAAAAQABADzAAAA2w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" filled="f" strokecolor="#37373b" strokeweight=".72pt"/>
                      <w10:anchorlock/>
                    </v:group>
                  </w:pict>
                </mc:Fallback>
              </mc:AlternateContent>
            </w:r>
          </w:p>
        </w:tc>
        <w:tc>
          <w:tcPr>
            <w:tcW w:w="5562" w:type="dxa"/>
          </w:tcPr>
          <w:p w14:paraId="613ADE46" w14:textId="67A5B493" w:rsidR="00977E15" w:rsidRPr="00DA4B58" w:rsidRDefault="00977E15" w:rsidP="00273926">
            <w:pPr>
              <w:rPr>
                <w:b/>
              </w:rPr>
            </w:pPr>
          </w:p>
        </w:tc>
      </w:tr>
      <w:tr w:rsidR="00DA4B58" w:rsidRPr="00DA4B58" w14:paraId="613ADE4E" w14:textId="77777777" w:rsidTr="00944D97">
        <w:trPr>
          <w:trHeight w:val="702"/>
          <w:jc w:val="center"/>
        </w:trPr>
        <w:tc>
          <w:tcPr>
            <w:tcW w:w="3510" w:type="dxa"/>
          </w:tcPr>
          <w:p w14:paraId="613ADE48" w14:textId="77777777" w:rsidR="00FF63D0" w:rsidRPr="00DA4B58" w:rsidRDefault="00FF63D0" w:rsidP="007571FD">
            <w:pPr>
              <w:pStyle w:val="ListParagraph"/>
              <w:numPr>
                <w:ilvl w:val="0"/>
                <w:numId w:val="56"/>
              </w:numPr>
            </w:pPr>
            <w:r w:rsidRPr="00DA4B58">
              <w:t xml:space="preserve">Effectively using specialist counselling skills- </w:t>
            </w:r>
            <w:r w:rsidRPr="00DA4B58">
              <w:rPr>
                <w:b/>
                <w:bCs/>
              </w:rPr>
              <w:t>challenging</w:t>
            </w:r>
            <w:r w:rsidRPr="00DA4B58">
              <w:t xml:space="preserve"> techniques to communicate appropriately throughout the session</w:t>
            </w:r>
          </w:p>
        </w:tc>
        <w:tc>
          <w:tcPr>
            <w:tcW w:w="709" w:type="dxa"/>
          </w:tcPr>
          <w:p w14:paraId="613ADE49" w14:textId="77777777" w:rsidR="00FF63D0" w:rsidRPr="00DA4B58" w:rsidRDefault="00FF63D0" w:rsidP="00FF63D0">
            <w:pPr>
              <w:pStyle w:val="TableParagraph"/>
              <w:spacing w:before="10"/>
              <w:jc w:val="center"/>
              <w:rPr>
                <w:rFonts w:ascii="Simplon Norm" w:hAnsi="Simplon Norm"/>
                <w:noProof/>
                <w:position w:val="-4"/>
              </w:rPr>
            </w:pPr>
          </w:p>
          <w:p w14:paraId="613ADE4A" w14:textId="712DDF83" w:rsidR="00FF63D0" w:rsidRPr="00DA4B58" w:rsidRDefault="00425C30" w:rsidP="00273926">
            <w:pPr>
              <w:pStyle w:val="TableParagraph"/>
              <w:spacing w:line="237" w:lineRule="exact"/>
              <w:ind w:left="232"/>
              <w:rPr>
                <w:rFonts w:ascii="Simplon Norm" w:hAnsi="Simplon Norm"/>
              </w:rPr>
            </w:pPr>
            <w:r w:rsidRPr="00DA4B58">
              <w:rPr>
                <w:noProof/>
                <w:position w:val="-4"/>
              </w:rPr>
              <mc:AlternateContent>
                <mc:Choice Requires="wpg">
                  <w:drawing>
                    <wp:inline distT="0" distB="0" distL="0" distR="0" wp14:anchorId="613AE713" wp14:editId="35FE2067">
                      <wp:extent cx="160020" cy="160020"/>
                      <wp:effectExtent l="6985" t="4445" r="4445" b="6985"/>
                      <wp:docPr id="1036649670" name="Group 310984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3264361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8B203B" id="Group 3109847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t7w+B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" filled="f" strokecolor="#37373b" strokeweight=".72pt"/>
                      <w10:anchorlock/>
                    </v:group>
                  </w:pict>
                </mc:Fallback>
              </mc:AlternateContent>
            </w:r>
          </w:p>
        </w:tc>
        <w:tc>
          <w:tcPr>
            <w:tcW w:w="709" w:type="dxa"/>
          </w:tcPr>
          <w:p w14:paraId="613ADE4B" w14:textId="77777777" w:rsidR="00FF63D0" w:rsidRPr="00DA4B58" w:rsidRDefault="00FF63D0" w:rsidP="00FF63D0">
            <w:pPr>
              <w:pStyle w:val="TableParagraph"/>
              <w:spacing w:before="10"/>
              <w:jc w:val="center"/>
              <w:rPr>
                <w:rFonts w:ascii="Simplon Norm" w:hAnsi="Simplon Norm"/>
                <w:noProof/>
                <w:position w:val="-4"/>
              </w:rPr>
            </w:pPr>
          </w:p>
          <w:p w14:paraId="613ADE4C" w14:textId="5992F2AC" w:rsidR="00FF63D0" w:rsidRPr="00DA4B58" w:rsidRDefault="00425C30" w:rsidP="00273926">
            <w:pPr>
              <w:pStyle w:val="TableParagraph"/>
              <w:spacing w:line="237" w:lineRule="exact"/>
              <w:ind w:left="232"/>
              <w:rPr>
                <w:rFonts w:ascii="Simplon Norm" w:hAnsi="Simplon Norm"/>
              </w:rPr>
            </w:pPr>
            <w:r w:rsidRPr="00DA4B58">
              <w:rPr>
                <w:noProof/>
                <w:position w:val="-4"/>
              </w:rPr>
              <mc:AlternateContent>
                <mc:Choice Requires="wpg">
                  <w:drawing>
                    <wp:inline distT="0" distB="0" distL="0" distR="0" wp14:anchorId="613AE715" wp14:editId="3109A1DA">
                      <wp:extent cx="160020" cy="160020"/>
                      <wp:effectExtent l="8255" t="4445" r="3175" b="6985"/>
                      <wp:docPr id="980689195" name="Group 146087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2577375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FA3892" id="Group 1460875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x/lgcH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" filled="f" strokecolor="#37373b" strokeweight=".72pt"/>
                      <w10:anchorlock/>
                    </v:group>
                  </w:pict>
                </mc:Fallback>
              </mc:AlternateContent>
            </w:r>
          </w:p>
        </w:tc>
        <w:tc>
          <w:tcPr>
            <w:tcW w:w="5562" w:type="dxa"/>
          </w:tcPr>
          <w:p w14:paraId="613ADE4D" w14:textId="5B0D4FCE" w:rsidR="00FF63D0" w:rsidRPr="00DA4B58" w:rsidRDefault="00FF63D0" w:rsidP="00FF63D0"/>
        </w:tc>
      </w:tr>
      <w:tr w:rsidR="00DA4B58" w:rsidRPr="00DA4B58" w14:paraId="613ADE55" w14:textId="77777777" w:rsidTr="00944D97">
        <w:trPr>
          <w:trHeight w:val="702"/>
          <w:jc w:val="center"/>
        </w:trPr>
        <w:tc>
          <w:tcPr>
            <w:tcW w:w="3510" w:type="dxa"/>
          </w:tcPr>
          <w:p w14:paraId="613ADE4F" w14:textId="77777777" w:rsidR="00FF63D0" w:rsidRPr="00DA4B58" w:rsidRDefault="00FF63D0" w:rsidP="007571FD">
            <w:pPr>
              <w:pStyle w:val="ListParagraph"/>
              <w:numPr>
                <w:ilvl w:val="0"/>
                <w:numId w:val="56"/>
              </w:numPr>
            </w:pPr>
            <w:r w:rsidRPr="00DA4B58">
              <w:t xml:space="preserve">Effectively using specialist counselling skills- </w:t>
            </w:r>
            <w:r w:rsidRPr="00DA4B58">
              <w:rPr>
                <w:b/>
                <w:bCs/>
              </w:rPr>
              <w:t>focusing</w:t>
            </w:r>
            <w:r w:rsidRPr="00DA4B58">
              <w:t xml:space="preserve"> techniques to communicate appropriately throughout the session</w:t>
            </w:r>
          </w:p>
        </w:tc>
        <w:tc>
          <w:tcPr>
            <w:tcW w:w="709" w:type="dxa"/>
          </w:tcPr>
          <w:p w14:paraId="613ADE50" w14:textId="77777777" w:rsidR="00FF63D0" w:rsidRPr="00DA4B58" w:rsidRDefault="00FF63D0" w:rsidP="00FF63D0">
            <w:pPr>
              <w:pStyle w:val="TableParagraph"/>
              <w:spacing w:before="10"/>
              <w:jc w:val="center"/>
              <w:rPr>
                <w:rFonts w:ascii="Simplon Norm" w:hAnsi="Simplon Norm"/>
                <w:noProof/>
                <w:position w:val="-4"/>
              </w:rPr>
            </w:pPr>
          </w:p>
          <w:p w14:paraId="613ADE51" w14:textId="3C92DE86" w:rsidR="00FF63D0" w:rsidRPr="00DA4B58" w:rsidRDefault="00425C30" w:rsidP="00FF63D0">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17" wp14:editId="3007F6C6">
                      <wp:extent cx="160020" cy="160020"/>
                      <wp:effectExtent l="1270" t="635" r="635" b="1270"/>
                      <wp:docPr id="446894897" name="Group 8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0846275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F23D92" id="Group 83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lFkW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" filled="f" strokecolor="#37373b" strokeweight=".72pt"/>
                      <w10:anchorlock/>
                    </v:group>
                  </w:pict>
                </mc:Fallback>
              </mc:AlternateContent>
            </w:r>
          </w:p>
        </w:tc>
        <w:tc>
          <w:tcPr>
            <w:tcW w:w="709" w:type="dxa"/>
          </w:tcPr>
          <w:p w14:paraId="613ADE52" w14:textId="77777777" w:rsidR="00FF63D0" w:rsidRPr="00DA4B58" w:rsidRDefault="00FF63D0" w:rsidP="00FF63D0">
            <w:pPr>
              <w:pStyle w:val="TableParagraph"/>
              <w:spacing w:before="10"/>
              <w:jc w:val="center"/>
              <w:rPr>
                <w:rFonts w:ascii="Simplon Norm" w:hAnsi="Simplon Norm"/>
                <w:noProof/>
                <w:position w:val="-4"/>
              </w:rPr>
            </w:pPr>
          </w:p>
          <w:p w14:paraId="613ADE53" w14:textId="5D366DF3" w:rsidR="00FF63D0" w:rsidRPr="00DA4B58" w:rsidRDefault="00425C30" w:rsidP="00FF63D0">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19" wp14:editId="72A5C9AA">
                      <wp:extent cx="160020" cy="160020"/>
                      <wp:effectExtent l="2540" t="635" r="8890" b="1270"/>
                      <wp:docPr id="1802857261" name="Group 8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57125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A03BEE" id="Group 83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CvNWTx3AgAAQgUAAA4AAAAAAAAA&#10;AAAAAAAALgIAAGRycy9lMm9Eb2MueG1sUEsBAi0AFAAGAAgAAAAhANwsL2HZAAAAAwEAAA8AAAAA&#10;AAAAAAAAAAAA0QQAAGRycy9kb3ducmV2LnhtbFBLBQYAAAAABAAEAPMAAADX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" filled="f" strokecolor="#37373b" strokeweight=".72pt"/>
                      <w10:anchorlock/>
                    </v:group>
                  </w:pict>
                </mc:Fallback>
              </mc:AlternateContent>
            </w:r>
          </w:p>
        </w:tc>
        <w:tc>
          <w:tcPr>
            <w:tcW w:w="5562" w:type="dxa"/>
          </w:tcPr>
          <w:p w14:paraId="613ADE54" w14:textId="28BB7AF6" w:rsidR="00FF63D0" w:rsidRPr="00DA4B58" w:rsidRDefault="00FF63D0" w:rsidP="00FF63D0"/>
        </w:tc>
      </w:tr>
      <w:tr w:rsidR="00DA4B58" w:rsidRPr="00DA4B58" w14:paraId="613ADE5C" w14:textId="77777777" w:rsidTr="00944D97">
        <w:trPr>
          <w:trHeight w:val="702"/>
          <w:jc w:val="center"/>
        </w:trPr>
        <w:tc>
          <w:tcPr>
            <w:tcW w:w="3510" w:type="dxa"/>
          </w:tcPr>
          <w:p w14:paraId="613ADE56" w14:textId="77777777" w:rsidR="00FF63D0" w:rsidRPr="00DA4B58" w:rsidRDefault="00FF63D0" w:rsidP="007571FD">
            <w:pPr>
              <w:pStyle w:val="ListParagraph"/>
              <w:numPr>
                <w:ilvl w:val="0"/>
                <w:numId w:val="56"/>
              </w:numPr>
            </w:pPr>
            <w:r w:rsidRPr="00DA4B58">
              <w:t>Used client observational skills during the counselling process</w:t>
            </w:r>
          </w:p>
        </w:tc>
        <w:tc>
          <w:tcPr>
            <w:tcW w:w="709" w:type="dxa"/>
          </w:tcPr>
          <w:p w14:paraId="613ADE57" w14:textId="77777777" w:rsidR="00FF63D0" w:rsidRPr="00DA4B58" w:rsidRDefault="00FF63D0" w:rsidP="00FF63D0">
            <w:pPr>
              <w:pStyle w:val="TableParagraph"/>
              <w:spacing w:before="10"/>
              <w:jc w:val="center"/>
              <w:rPr>
                <w:rFonts w:ascii="Simplon Norm" w:hAnsi="Simplon Norm"/>
                <w:noProof/>
                <w:position w:val="-4"/>
              </w:rPr>
            </w:pPr>
          </w:p>
          <w:p w14:paraId="613ADE58" w14:textId="2553BBCF" w:rsidR="00FF63D0" w:rsidRPr="00DA4B58" w:rsidRDefault="00425C30" w:rsidP="00FF63D0">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1B" wp14:editId="2A3DF103">
                      <wp:extent cx="160020" cy="160020"/>
                      <wp:effectExtent l="1270" t="2540" r="635" b="8890"/>
                      <wp:docPr id="27229922" name="Group 8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564115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2A2FB4" id="Group 838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F3INX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" filled="f" strokecolor="#37373b" strokeweight=".72pt"/>
                      <w10:anchorlock/>
                    </v:group>
                  </w:pict>
                </mc:Fallback>
              </mc:AlternateContent>
            </w:r>
          </w:p>
        </w:tc>
        <w:tc>
          <w:tcPr>
            <w:tcW w:w="709" w:type="dxa"/>
          </w:tcPr>
          <w:p w14:paraId="613ADE59" w14:textId="77777777" w:rsidR="00FF63D0" w:rsidRPr="00DA4B58" w:rsidRDefault="00FF63D0" w:rsidP="00FF63D0">
            <w:pPr>
              <w:pStyle w:val="TableParagraph"/>
              <w:spacing w:before="10"/>
              <w:jc w:val="center"/>
              <w:rPr>
                <w:rFonts w:ascii="Simplon Norm" w:hAnsi="Simplon Norm"/>
                <w:noProof/>
                <w:position w:val="-4"/>
              </w:rPr>
            </w:pPr>
          </w:p>
          <w:p w14:paraId="613ADE5A" w14:textId="10157967" w:rsidR="00FF63D0" w:rsidRPr="00DA4B58" w:rsidRDefault="00425C30" w:rsidP="00FF63D0">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1D" wp14:editId="0F1E14ED">
                      <wp:extent cx="160020" cy="160020"/>
                      <wp:effectExtent l="2540" t="2540" r="8890" b="8890"/>
                      <wp:docPr id="1522599616" name="Group 8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5476575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C759D1" id="Group 845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Nes8sV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" filled="f" strokecolor="#37373b" strokeweight=".72pt"/>
                      <w10:anchorlock/>
                    </v:group>
                  </w:pict>
                </mc:Fallback>
              </mc:AlternateContent>
            </w:r>
          </w:p>
        </w:tc>
        <w:tc>
          <w:tcPr>
            <w:tcW w:w="5562" w:type="dxa"/>
          </w:tcPr>
          <w:p w14:paraId="613ADE5B" w14:textId="3B690323" w:rsidR="00FF63D0" w:rsidRPr="00DA4B58" w:rsidRDefault="00FF63D0" w:rsidP="00FF63D0"/>
        </w:tc>
      </w:tr>
      <w:tr w:rsidR="00DA4B58" w:rsidRPr="00DA4B58" w14:paraId="613ADE63" w14:textId="77777777" w:rsidTr="00944D97">
        <w:trPr>
          <w:trHeight w:val="702"/>
          <w:jc w:val="center"/>
        </w:trPr>
        <w:tc>
          <w:tcPr>
            <w:tcW w:w="3510" w:type="dxa"/>
          </w:tcPr>
          <w:p w14:paraId="613ADE5D" w14:textId="77777777" w:rsidR="00FF63D0" w:rsidRPr="00DA4B58" w:rsidRDefault="00FF63D0" w:rsidP="007571FD">
            <w:pPr>
              <w:pStyle w:val="ListParagraph"/>
              <w:numPr>
                <w:ilvl w:val="0"/>
                <w:numId w:val="56"/>
              </w:numPr>
            </w:pPr>
            <w:r w:rsidRPr="00DA4B58">
              <w:t>Used noting and reflecting skills during the counselling process</w:t>
            </w:r>
          </w:p>
        </w:tc>
        <w:tc>
          <w:tcPr>
            <w:tcW w:w="709" w:type="dxa"/>
          </w:tcPr>
          <w:p w14:paraId="613ADE5E" w14:textId="77777777" w:rsidR="00FF63D0" w:rsidRPr="00DA4B58" w:rsidRDefault="00FF63D0" w:rsidP="00FF63D0">
            <w:pPr>
              <w:pStyle w:val="TableParagraph"/>
              <w:spacing w:before="10"/>
              <w:jc w:val="center"/>
              <w:rPr>
                <w:rFonts w:ascii="Simplon Norm" w:hAnsi="Simplon Norm"/>
                <w:noProof/>
                <w:position w:val="-4"/>
              </w:rPr>
            </w:pPr>
          </w:p>
          <w:p w14:paraId="613ADE5F" w14:textId="3650FCA6" w:rsidR="00FF63D0" w:rsidRPr="00DA4B58" w:rsidRDefault="00425C30" w:rsidP="00FF63D0">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1F" wp14:editId="2D4B2180">
                      <wp:extent cx="160020" cy="160020"/>
                      <wp:effectExtent l="1270" t="4445" r="635" b="6985"/>
                      <wp:docPr id="1230344033" name="Group 8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3928237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039F7B" id="Group 84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F/oXx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" filled="f" strokecolor="#37373b" strokeweight=".72pt"/>
                      <w10:anchorlock/>
                    </v:group>
                  </w:pict>
                </mc:Fallback>
              </mc:AlternateContent>
            </w:r>
          </w:p>
        </w:tc>
        <w:tc>
          <w:tcPr>
            <w:tcW w:w="709" w:type="dxa"/>
          </w:tcPr>
          <w:p w14:paraId="613ADE60" w14:textId="77777777" w:rsidR="00FF63D0" w:rsidRPr="00DA4B58" w:rsidRDefault="00FF63D0" w:rsidP="00FF63D0">
            <w:pPr>
              <w:pStyle w:val="TableParagraph"/>
              <w:spacing w:before="10"/>
              <w:jc w:val="center"/>
              <w:rPr>
                <w:rFonts w:ascii="Simplon Norm" w:hAnsi="Simplon Norm"/>
                <w:noProof/>
                <w:position w:val="-4"/>
              </w:rPr>
            </w:pPr>
          </w:p>
          <w:p w14:paraId="613ADE61" w14:textId="17FB28AF" w:rsidR="00FF63D0" w:rsidRPr="00DA4B58" w:rsidRDefault="00425C30" w:rsidP="00FF63D0">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21" wp14:editId="11C6F03E">
                      <wp:extent cx="160020" cy="160020"/>
                      <wp:effectExtent l="2540" t="4445" r="8890" b="6985"/>
                      <wp:docPr id="923686752" name="Group 8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6271163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AE477C" id="Group 845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xri8X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" filled="f" strokecolor="#37373b" strokeweight=".72pt"/>
                      <w10:anchorlock/>
                    </v:group>
                  </w:pict>
                </mc:Fallback>
              </mc:AlternateContent>
            </w:r>
          </w:p>
        </w:tc>
        <w:tc>
          <w:tcPr>
            <w:tcW w:w="5562" w:type="dxa"/>
          </w:tcPr>
          <w:p w14:paraId="613ADE62" w14:textId="4647D1A1" w:rsidR="00FF63D0" w:rsidRPr="00DA4B58" w:rsidRDefault="00FF63D0" w:rsidP="00FF63D0"/>
        </w:tc>
      </w:tr>
      <w:tr w:rsidR="00DA4B58" w:rsidRPr="00DA4B58" w14:paraId="613ADE6A" w14:textId="77777777" w:rsidTr="00944D97">
        <w:trPr>
          <w:trHeight w:val="702"/>
          <w:jc w:val="center"/>
        </w:trPr>
        <w:tc>
          <w:tcPr>
            <w:tcW w:w="3510" w:type="dxa"/>
          </w:tcPr>
          <w:p w14:paraId="613ADE64" w14:textId="77777777" w:rsidR="00FF63D0" w:rsidRPr="00DA4B58" w:rsidRDefault="00FF63D0" w:rsidP="007571FD">
            <w:pPr>
              <w:pStyle w:val="ListParagraph"/>
              <w:numPr>
                <w:ilvl w:val="0"/>
                <w:numId w:val="56"/>
              </w:numPr>
            </w:pPr>
            <w:r w:rsidRPr="00DA4B58">
              <w:t>Provided the client with feedback throughout the session</w:t>
            </w:r>
          </w:p>
        </w:tc>
        <w:tc>
          <w:tcPr>
            <w:tcW w:w="709" w:type="dxa"/>
          </w:tcPr>
          <w:p w14:paraId="613ADE65" w14:textId="77777777" w:rsidR="00FF63D0" w:rsidRPr="00DA4B58" w:rsidRDefault="00FF63D0" w:rsidP="00FF63D0">
            <w:pPr>
              <w:pStyle w:val="TableParagraph"/>
              <w:spacing w:before="10"/>
              <w:jc w:val="center"/>
              <w:rPr>
                <w:rFonts w:ascii="Simplon Norm" w:hAnsi="Simplon Norm"/>
                <w:noProof/>
                <w:position w:val="-4"/>
              </w:rPr>
            </w:pPr>
          </w:p>
          <w:p w14:paraId="613ADE66" w14:textId="3BE5527E" w:rsidR="00FF63D0" w:rsidRPr="00DA4B58" w:rsidRDefault="00425C30" w:rsidP="00FF63D0">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23" wp14:editId="2D9157E2">
                      <wp:extent cx="160020" cy="160020"/>
                      <wp:effectExtent l="1270" t="6350" r="635" b="5080"/>
                      <wp:docPr id="260919182" name="Group 8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3355134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00DCDC" id="Group 84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pPXnV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" filled="f" strokecolor="#37373b" strokeweight=".72pt"/>
                      <w10:anchorlock/>
                    </v:group>
                  </w:pict>
                </mc:Fallback>
              </mc:AlternateContent>
            </w:r>
          </w:p>
        </w:tc>
        <w:tc>
          <w:tcPr>
            <w:tcW w:w="709" w:type="dxa"/>
          </w:tcPr>
          <w:p w14:paraId="613ADE67" w14:textId="77777777" w:rsidR="00FF63D0" w:rsidRPr="00DA4B58" w:rsidRDefault="00FF63D0" w:rsidP="00FF63D0">
            <w:pPr>
              <w:pStyle w:val="TableParagraph"/>
              <w:spacing w:before="10"/>
              <w:jc w:val="center"/>
              <w:rPr>
                <w:rFonts w:ascii="Simplon Norm" w:hAnsi="Simplon Norm"/>
                <w:noProof/>
                <w:position w:val="-4"/>
              </w:rPr>
            </w:pPr>
          </w:p>
          <w:p w14:paraId="613ADE68" w14:textId="50372EF5" w:rsidR="00FF63D0" w:rsidRPr="00DA4B58" w:rsidRDefault="00425C30" w:rsidP="00FF63D0">
            <w:pPr>
              <w:pStyle w:val="TableParagraph"/>
              <w:spacing w:before="10"/>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25" wp14:editId="16A19754">
                      <wp:extent cx="160020" cy="160020"/>
                      <wp:effectExtent l="2540" t="6350" r="8890" b="5080"/>
                      <wp:docPr id="1936993664" name="Group 8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939928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614227" id="Group 846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BLuN3o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" filled="f" strokecolor="#37373b" strokeweight=".72pt"/>
                      <w10:anchorlock/>
                    </v:group>
                  </w:pict>
                </mc:Fallback>
              </mc:AlternateContent>
            </w:r>
          </w:p>
        </w:tc>
        <w:tc>
          <w:tcPr>
            <w:tcW w:w="5562" w:type="dxa"/>
          </w:tcPr>
          <w:p w14:paraId="613ADE69" w14:textId="7AEF92FB" w:rsidR="00FF63D0" w:rsidRPr="00DA4B58" w:rsidRDefault="00FF63D0" w:rsidP="00FF63D0"/>
        </w:tc>
      </w:tr>
      <w:tr w:rsidR="00DA4B58" w:rsidRPr="00DA4B58" w14:paraId="613ADE73" w14:textId="77777777" w:rsidTr="00944D97">
        <w:trPr>
          <w:trHeight w:val="702"/>
          <w:jc w:val="center"/>
        </w:trPr>
        <w:tc>
          <w:tcPr>
            <w:tcW w:w="3510" w:type="dxa"/>
          </w:tcPr>
          <w:p w14:paraId="613ADE6B" w14:textId="77777777" w:rsidR="00FF63D0" w:rsidRPr="00DA4B58" w:rsidRDefault="00FF63D0" w:rsidP="007571FD">
            <w:pPr>
              <w:pStyle w:val="ListParagraph"/>
              <w:numPr>
                <w:ilvl w:val="0"/>
                <w:numId w:val="56"/>
              </w:numPr>
            </w:pPr>
            <w:r w:rsidRPr="00DA4B58">
              <w:lastRenderedPageBreak/>
              <w:t>Followed a structured approach to counselling based on the client's needs and expectations.</w:t>
            </w:r>
          </w:p>
        </w:tc>
        <w:tc>
          <w:tcPr>
            <w:tcW w:w="709" w:type="dxa"/>
          </w:tcPr>
          <w:p w14:paraId="613ADE6C" w14:textId="5A46960D" w:rsidR="00FF63D0" w:rsidRPr="00DA4B58" w:rsidRDefault="00425C30" w:rsidP="00FF63D0">
            <w:pPr>
              <w:pStyle w:val="TableParagraph"/>
              <w:spacing w:before="10"/>
              <w:jc w:val="center"/>
              <w:rPr>
                <w:rFonts w:ascii="Simplon Norm" w:hAnsi="Simplon Norm"/>
                <w:b/>
              </w:rPr>
            </w:pPr>
            <w:r w:rsidRPr="00DA4B58">
              <w:rPr>
                <w:noProof/>
              </w:rPr>
              <mc:AlternateContent>
                <mc:Choice Requires="wps">
                  <w:drawing>
                    <wp:anchor distT="0" distB="0" distL="114300" distR="114300" simplePos="0" relativeHeight="251658245" behindDoc="1" locked="0" layoutInCell="1" allowOverlap="1" wp14:anchorId="613AE726" wp14:editId="4590ACEB">
                      <wp:simplePos x="0" y="0"/>
                      <wp:positionH relativeFrom="column">
                        <wp:posOffset>93980</wp:posOffset>
                      </wp:positionH>
                      <wp:positionV relativeFrom="paragraph">
                        <wp:posOffset>266700</wp:posOffset>
                      </wp:positionV>
                      <wp:extent cx="151130" cy="151130"/>
                      <wp:effectExtent l="0" t="0" r="1270" b="1270"/>
                      <wp:wrapTopAndBottom/>
                      <wp:docPr id="15817763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A3D2E" id="Rectangle 19" o:spid="_x0000_s1026" style="position:absolute;margin-left:7.4pt;margin-top:21pt;width:11.9pt;height:11.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" filled="f" strokecolor="#37373b" strokeweight=".72pt">
                      <w10:wrap type="topAndBottom"/>
                    </v:rect>
                  </w:pict>
                </mc:Fallback>
              </mc:AlternateContent>
            </w:r>
          </w:p>
        </w:tc>
        <w:tc>
          <w:tcPr>
            <w:tcW w:w="709" w:type="dxa"/>
          </w:tcPr>
          <w:p w14:paraId="613ADE6D" w14:textId="48581C58" w:rsidR="00FF63D0" w:rsidRPr="00DA4B58" w:rsidRDefault="00425C30" w:rsidP="00FF63D0">
            <w:pPr>
              <w:pStyle w:val="TableParagraph"/>
              <w:spacing w:before="10"/>
              <w:jc w:val="center"/>
              <w:rPr>
                <w:rFonts w:ascii="Simplon Norm" w:hAnsi="Simplon Norm"/>
                <w:b/>
              </w:rPr>
            </w:pPr>
            <w:r w:rsidRPr="00DA4B58">
              <w:rPr>
                <w:noProof/>
              </w:rPr>
              <mc:AlternateContent>
                <mc:Choice Requires="wps">
                  <w:drawing>
                    <wp:anchor distT="0" distB="0" distL="114300" distR="114300" simplePos="0" relativeHeight="251658246" behindDoc="0" locked="0" layoutInCell="1" allowOverlap="1" wp14:anchorId="613AE727" wp14:editId="60F23E97">
                      <wp:simplePos x="0" y="0"/>
                      <wp:positionH relativeFrom="column">
                        <wp:posOffset>90805</wp:posOffset>
                      </wp:positionH>
                      <wp:positionV relativeFrom="paragraph">
                        <wp:posOffset>250190</wp:posOffset>
                      </wp:positionV>
                      <wp:extent cx="151130" cy="151130"/>
                      <wp:effectExtent l="0" t="0" r="1270" b="1270"/>
                      <wp:wrapNone/>
                      <wp:docPr id="19910059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1B29E" id="Rectangle 18" o:spid="_x0000_s1026" style="position:absolute;margin-left:7.15pt;margin-top:19.7pt;width:11.9pt;height:1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" filled="f" strokecolor="#37373b" strokeweight=".72pt"/>
                  </w:pict>
                </mc:Fallback>
              </mc:AlternateContent>
            </w:r>
          </w:p>
        </w:tc>
        <w:tc>
          <w:tcPr>
            <w:tcW w:w="5562" w:type="dxa"/>
          </w:tcPr>
          <w:p w14:paraId="613ADE72" w14:textId="50195194" w:rsidR="00FF63D0" w:rsidRPr="00DA4B58" w:rsidRDefault="00FF63D0" w:rsidP="0047671F">
            <w:pPr>
              <w:rPr>
                <w:bCs/>
              </w:rPr>
            </w:pPr>
          </w:p>
        </w:tc>
      </w:tr>
      <w:tr w:rsidR="00DA4B58" w:rsidRPr="00DA4B58" w14:paraId="613ADE75" w14:textId="77777777" w:rsidTr="00944D97">
        <w:trPr>
          <w:trHeight w:val="305"/>
          <w:jc w:val="center"/>
        </w:trPr>
        <w:tc>
          <w:tcPr>
            <w:tcW w:w="10490" w:type="dxa"/>
            <w:gridSpan w:val="4"/>
            <w:shd w:val="clear" w:color="auto" w:fill="FFF2CC" w:themeFill="accent4" w:themeFillTint="33"/>
          </w:tcPr>
          <w:p w14:paraId="613ADE74" w14:textId="77777777" w:rsidR="00FF63D0" w:rsidRPr="00DA4B58" w:rsidRDefault="00FF63D0" w:rsidP="00FF63D0">
            <w:pPr>
              <w:spacing w:before="80" w:after="80"/>
              <w:rPr>
                <w:b/>
                <w:bCs/>
              </w:rPr>
            </w:pPr>
            <w:r w:rsidRPr="00DA4B58">
              <w:rPr>
                <w:b/>
                <w:bCs/>
              </w:rPr>
              <w:t xml:space="preserve">Ob4. Facilitate decision-making regarding the client’s </w:t>
            </w:r>
            <w:r w:rsidR="00643875" w:rsidRPr="00DA4B58">
              <w:rPr>
                <w:b/>
                <w:bCs/>
              </w:rPr>
              <w:t xml:space="preserve">primary or most </w:t>
            </w:r>
            <w:r w:rsidRPr="00DA4B58">
              <w:rPr>
                <w:b/>
                <w:bCs/>
              </w:rPr>
              <w:t xml:space="preserve">immediate </w:t>
            </w:r>
            <w:r w:rsidR="00643875" w:rsidRPr="00DA4B58">
              <w:rPr>
                <w:b/>
                <w:bCs/>
              </w:rPr>
              <w:t>need/</w:t>
            </w:r>
            <w:r w:rsidRPr="00DA4B58">
              <w:rPr>
                <w:b/>
                <w:bCs/>
              </w:rPr>
              <w:t>concern, asdemonstrated by:</w:t>
            </w:r>
          </w:p>
        </w:tc>
      </w:tr>
      <w:tr w:rsidR="00DA4B58" w:rsidRPr="00DA4B58" w14:paraId="613ADE7C" w14:textId="77777777" w:rsidTr="00944D97">
        <w:trPr>
          <w:trHeight w:val="479"/>
          <w:jc w:val="center"/>
        </w:trPr>
        <w:tc>
          <w:tcPr>
            <w:tcW w:w="3510" w:type="dxa"/>
          </w:tcPr>
          <w:p w14:paraId="613ADE76" w14:textId="77777777" w:rsidR="00FF63D0" w:rsidRPr="00DA4B58" w:rsidRDefault="00FF63D0" w:rsidP="007571FD">
            <w:pPr>
              <w:pStyle w:val="ListParagraph"/>
              <w:numPr>
                <w:ilvl w:val="0"/>
                <w:numId w:val="61"/>
              </w:numPr>
            </w:pPr>
            <w:r w:rsidRPr="00DA4B58">
              <w:t xml:space="preserve">Helped the client to identify their goals </w:t>
            </w:r>
          </w:p>
        </w:tc>
        <w:tc>
          <w:tcPr>
            <w:tcW w:w="709" w:type="dxa"/>
          </w:tcPr>
          <w:p w14:paraId="613ADE77" w14:textId="77777777" w:rsidR="00FF63D0" w:rsidRPr="00DA4B58" w:rsidRDefault="00FF63D0" w:rsidP="00FF63D0">
            <w:pPr>
              <w:pStyle w:val="TableParagraph"/>
              <w:spacing w:before="10"/>
              <w:jc w:val="center"/>
              <w:rPr>
                <w:rFonts w:ascii="Simplon Norm" w:hAnsi="Simplon Norm"/>
                <w:noProof/>
                <w:position w:val="-4"/>
              </w:rPr>
            </w:pPr>
          </w:p>
          <w:p w14:paraId="613ADE78" w14:textId="58E6A57E"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29" wp14:editId="38A97B29">
                      <wp:extent cx="160020" cy="160020"/>
                      <wp:effectExtent l="8255" t="1270" r="3175" b="635"/>
                      <wp:docPr id="1235926274" name="Group 1421863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9232033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EA0623" id="Group 142186363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xgg7w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" filled="f" strokecolor="#37373b" strokeweight=".72pt"/>
                      <w10:anchorlock/>
                    </v:group>
                  </w:pict>
                </mc:Fallback>
              </mc:AlternateContent>
            </w:r>
          </w:p>
        </w:tc>
        <w:tc>
          <w:tcPr>
            <w:tcW w:w="709" w:type="dxa"/>
            <w:tcBorders>
              <w:right w:val="single" w:sz="4" w:space="0" w:color="auto"/>
            </w:tcBorders>
          </w:tcPr>
          <w:p w14:paraId="613ADE79" w14:textId="77777777" w:rsidR="00FF63D0" w:rsidRPr="00DA4B58" w:rsidRDefault="00FF63D0" w:rsidP="00FF63D0">
            <w:pPr>
              <w:pStyle w:val="TableParagraph"/>
              <w:spacing w:before="10"/>
              <w:jc w:val="center"/>
              <w:rPr>
                <w:rFonts w:ascii="Simplon Norm" w:hAnsi="Simplon Norm"/>
                <w:noProof/>
                <w:position w:val="-4"/>
              </w:rPr>
            </w:pPr>
          </w:p>
          <w:p w14:paraId="613ADE7A" w14:textId="6066D4FA"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2B" wp14:editId="4987236C">
                      <wp:extent cx="160020" cy="160020"/>
                      <wp:effectExtent l="9525" t="1270" r="1905" b="635"/>
                      <wp:docPr id="1680057239" name="Group 2130733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4340703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34A933" id="Group 21307338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WnHa5X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" filled="f" strokecolor="#37373b" strokeweight=".72pt"/>
                      <w10:anchorlock/>
                    </v:group>
                  </w:pict>
                </mc:Fallback>
              </mc:AlternateContent>
            </w:r>
          </w:p>
        </w:tc>
        <w:tc>
          <w:tcPr>
            <w:tcW w:w="5562" w:type="dxa"/>
            <w:tcBorders>
              <w:left w:val="single" w:sz="4" w:space="0" w:color="auto"/>
            </w:tcBorders>
          </w:tcPr>
          <w:p w14:paraId="613ADE7B" w14:textId="4C41F51D" w:rsidR="00FF63D0" w:rsidRPr="00DA4B58" w:rsidRDefault="00FF63D0" w:rsidP="00FF63D0"/>
        </w:tc>
      </w:tr>
      <w:tr w:rsidR="00DA4B58" w:rsidRPr="00DA4B58" w14:paraId="613ADE83" w14:textId="77777777" w:rsidTr="00944D97">
        <w:trPr>
          <w:trHeight w:val="417"/>
          <w:jc w:val="center"/>
        </w:trPr>
        <w:tc>
          <w:tcPr>
            <w:tcW w:w="3510" w:type="dxa"/>
          </w:tcPr>
          <w:p w14:paraId="613ADE7D" w14:textId="088BD1ED" w:rsidR="00FF63D0" w:rsidRPr="00DA4B58" w:rsidRDefault="00FF63D0" w:rsidP="007571FD">
            <w:pPr>
              <w:pStyle w:val="ListParagraph"/>
              <w:numPr>
                <w:ilvl w:val="0"/>
                <w:numId w:val="61"/>
              </w:numPr>
            </w:pPr>
            <w:r w:rsidRPr="00DA4B58">
              <w:t>Supported the client in identifying how goals can be achieved</w:t>
            </w:r>
          </w:p>
        </w:tc>
        <w:tc>
          <w:tcPr>
            <w:tcW w:w="709" w:type="dxa"/>
          </w:tcPr>
          <w:p w14:paraId="613ADE7E" w14:textId="77777777" w:rsidR="00FF63D0" w:rsidRPr="00DA4B58" w:rsidRDefault="00FF63D0" w:rsidP="00FF63D0">
            <w:pPr>
              <w:pStyle w:val="TableParagraph"/>
              <w:spacing w:before="10"/>
              <w:jc w:val="center"/>
              <w:rPr>
                <w:rFonts w:ascii="Simplon Norm" w:hAnsi="Simplon Norm"/>
                <w:noProof/>
                <w:position w:val="-4"/>
              </w:rPr>
            </w:pPr>
          </w:p>
          <w:p w14:paraId="613ADE7F" w14:textId="581F41FD"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2D" wp14:editId="44003C8A">
                      <wp:extent cx="160020" cy="160020"/>
                      <wp:effectExtent l="8255" t="6985" r="3175" b="4445"/>
                      <wp:docPr id="1791041113" name="Group 862903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734294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82DA75" id="Group 8629037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cxLP+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" filled="f" strokecolor="#37373b" strokeweight=".72pt"/>
                      <w10:anchorlock/>
                    </v:group>
                  </w:pict>
                </mc:Fallback>
              </mc:AlternateContent>
            </w:r>
          </w:p>
        </w:tc>
        <w:tc>
          <w:tcPr>
            <w:tcW w:w="709" w:type="dxa"/>
            <w:tcBorders>
              <w:right w:val="single" w:sz="4" w:space="0" w:color="auto"/>
            </w:tcBorders>
          </w:tcPr>
          <w:p w14:paraId="613ADE80" w14:textId="77777777" w:rsidR="00FF63D0" w:rsidRPr="00DA4B58" w:rsidRDefault="00FF63D0" w:rsidP="00FF63D0">
            <w:pPr>
              <w:pStyle w:val="TableParagraph"/>
              <w:spacing w:before="10"/>
              <w:jc w:val="center"/>
              <w:rPr>
                <w:rFonts w:ascii="Simplon Norm" w:hAnsi="Simplon Norm"/>
                <w:noProof/>
                <w:position w:val="-4"/>
              </w:rPr>
            </w:pPr>
          </w:p>
          <w:p w14:paraId="613ADE81" w14:textId="1E923046"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2F" wp14:editId="28A35F77">
                      <wp:extent cx="160020" cy="160020"/>
                      <wp:effectExtent l="9525" t="6985" r="1905" b="4445"/>
                      <wp:docPr id="1208832737" name="Group 239913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0008816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7CA2F7" id="Group 23991338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a8/s1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" filled="f" strokecolor="#37373b" strokeweight=".72pt"/>
                      <w10:anchorlock/>
                    </v:group>
                  </w:pict>
                </mc:Fallback>
              </mc:AlternateContent>
            </w:r>
          </w:p>
        </w:tc>
        <w:tc>
          <w:tcPr>
            <w:tcW w:w="5562" w:type="dxa"/>
            <w:tcBorders>
              <w:left w:val="single" w:sz="4" w:space="0" w:color="auto"/>
            </w:tcBorders>
          </w:tcPr>
          <w:p w14:paraId="613ADE82" w14:textId="19653B65" w:rsidR="00FF63D0" w:rsidRPr="00DA4B58" w:rsidRDefault="00FF63D0" w:rsidP="00FF63D0"/>
        </w:tc>
      </w:tr>
      <w:tr w:rsidR="00DA4B58" w:rsidRPr="00DA4B58" w14:paraId="613ADE8A" w14:textId="77777777" w:rsidTr="00944D97">
        <w:trPr>
          <w:trHeight w:val="983"/>
          <w:jc w:val="center"/>
        </w:trPr>
        <w:tc>
          <w:tcPr>
            <w:tcW w:w="3510" w:type="dxa"/>
          </w:tcPr>
          <w:p w14:paraId="613ADE84" w14:textId="7701314F" w:rsidR="00FF63D0" w:rsidRPr="00DA4B58" w:rsidRDefault="00FF63D0" w:rsidP="007571FD">
            <w:pPr>
              <w:pStyle w:val="ListParagraph"/>
              <w:numPr>
                <w:ilvl w:val="0"/>
                <w:numId w:val="61"/>
              </w:numPr>
            </w:pPr>
            <w:r w:rsidRPr="00DA4B58">
              <w:t>Supported the client in evaluating each potential course of action, disadvantages and advantages and checking their understanding</w:t>
            </w:r>
          </w:p>
        </w:tc>
        <w:tc>
          <w:tcPr>
            <w:tcW w:w="709" w:type="dxa"/>
          </w:tcPr>
          <w:p w14:paraId="613ADE85" w14:textId="77777777" w:rsidR="00FF63D0" w:rsidRPr="00DA4B58" w:rsidRDefault="00FF63D0" w:rsidP="00FF63D0">
            <w:pPr>
              <w:pStyle w:val="TableParagraph"/>
              <w:spacing w:before="10"/>
              <w:jc w:val="center"/>
              <w:rPr>
                <w:rFonts w:ascii="Simplon Norm" w:hAnsi="Simplon Norm"/>
                <w:noProof/>
                <w:position w:val="-4"/>
              </w:rPr>
            </w:pPr>
          </w:p>
          <w:p w14:paraId="613ADE86" w14:textId="4E8DC48C"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31" wp14:editId="1860A45A">
                      <wp:extent cx="160020" cy="160020"/>
                      <wp:effectExtent l="8255" t="3175" r="3175" b="8255"/>
                      <wp:docPr id="385621744" name="Group 423592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999490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6C0B9F" id="Group 4235924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cP4psXkCAABD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" filled="f" strokecolor="#37373b" strokeweight=".72pt"/>
                      <w10:anchorlock/>
                    </v:group>
                  </w:pict>
                </mc:Fallback>
              </mc:AlternateContent>
            </w:r>
          </w:p>
        </w:tc>
        <w:tc>
          <w:tcPr>
            <w:tcW w:w="709" w:type="dxa"/>
            <w:tcBorders>
              <w:right w:val="single" w:sz="4" w:space="0" w:color="auto"/>
            </w:tcBorders>
          </w:tcPr>
          <w:p w14:paraId="613ADE87" w14:textId="77777777" w:rsidR="00FF63D0" w:rsidRPr="00DA4B58" w:rsidRDefault="00FF63D0" w:rsidP="00FF63D0">
            <w:pPr>
              <w:pStyle w:val="TableParagraph"/>
              <w:spacing w:before="10"/>
              <w:jc w:val="center"/>
              <w:rPr>
                <w:rFonts w:ascii="Simplon Norm" w:hAnsi="Simplon Norm"/>
                <w:noProof/>
                <w:position w:val="-4"/>
              </w:rPr>
            </w:pPr>
          </w:p>
          <w:p w14:paraId="613ADE88" w14:textId="6C9E34F7"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33" wp14:editId="7CA8A3BB">
                      <wp:extent cx="160020" cy="160020"/>
                      <wp:effectExtent l="9525" t="3175" r="1905" b="8255"/>
                      <wp:docPr id="1868419677" name="Group 384568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8642817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06E308" id="Group 3845686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RLJZF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" filled="f" strokecolor="#37373b" strokeweight=".72pt"/>
                      <w10:anchorlock/>
                    </v:group>
                  </w:pict>
                </mc:Fallback>
              </mc:AlternateContent>
            </w:r>
          </w:p>
        </w:tc>
        <w:tc>
          <w:tcPr>
            <w:tcW w:w="5562" w:type="dxa"/>
            <w:tcBorders>
              <w:left w:val="single" w:sz="4" w:space="0" w:color="auto"/>
            </w:tcBorders>
          </w:tcPr>
          <w:p w14:paraId="613ADE89" w14:textId="5BA44DB5" w:rsidR="00FF63D0" w:rsidRPr="00DA4B58" w:rsidRDefault="00FF63D0" w:rsidP="00FF63D0"/>
        </w:tc>
      </w:tr>
      <w:tr w:rsidR="00DA4B58" w:rsidRPr="00DA4B58" w14:paraId="613ADE91" w14:textId="77777777" w:rsidTr="00944D97">
        <w:trPr>
          <w:trHeight w:val="983"/>
          <w:jc w:val="center"/>
        </w:trPr>
        <w:tc>
          <w:tcPr>
            <w:tcW w:w="3510" w:type="dxa"/>
          </w:tcPr>
          <w:p w14:paraId="613ADE8B" w14:textId="77777777" w:rsidR="00FF63D0" w:rsidRPr="00DA4B58" w:rsidRDefault="00FF63D0" w:rsidP="007571FD">
            <w:pPr>
              <w:pStyle w:val="ListParagraph"/>
              <w:numPr>
                <w:ilvl w:val="0"/>
                <w:numId w:val="61"/>
              </w:numPr>
            </w:pPr>
            <w:r w:rsidRPr="00DA4B58">
              <w:t>Identif</w:t>
            </w:r>
            <w:r w:rsidR="00F705C8" w:rsidRPr="00DA4B58">
              <w:t>i</w:t>
            </w:r>
            <w:r w:rsidRPr="00DA4B58">
              <w:t>ed and explored factors which could influence the preference for and ability to achieve a course of action</w:t>
            </w:r>
          </w:p>
        </w:tc>
        <w:tc>
          <w:tcPr>
            <w:tcW w:w="709" w:type="dxa"/>
          </w:tcPr>
          <w:p w14:paraId="613ADE8C" w14:textId="77777777" w:rsidR="00FF63D0" w:rsidRPr="00DA4B58" w:rsidRDefault="00FF63D0" w:rsidP="00FF63D0">
            <w:pPr>
              <w:pStyle w:val="TableParagraph"/>
              <w:spacing w:before="10"/>
              <w:jc w:val="center"/>
              <w:rPr>
                <w:rFonts w:ascii="Simplon Norm" w:hAnsi="Simplon Norm"/>
                <w:noProof/>
                <w:position w:val="-4"/>
              </w:rPr>
            </w:pPr>
          </w:p>
          <w:p w14:paraId="613ADE8D" w14:textId="7623ACD6" w:rsidR="00FF63D0" w:rsidRPr="00DA4B58" w:rsidRDefault="00425C30" w:rsidP="00FF63D0">
            <w:pPr>
              <w:pStyle w:val="TableParagraph"/>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35" wp14:editId="6E921B06">
                      <wp:extent cx="160020" cy="160020"/>
                      <wp:effectExtent l="1270" t="8255" r="635" b="3175"/>
                      <wp:docPr id="586514567" name="Group 1320848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3687812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AFB1AE" id="Group 13208484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nrW/1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&#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DE8E" w14:textId="77777777" w:rsidR="00FF63D0" w:rsidRPr="00DA4B58" w:rsidRDefault="00FF63D0" w:rsidP="00FF63D0">
            <w:pPr>
              <w:pStyle w:val="TableParagraph"/>
              <w:spacing w:before="10"/>
              <w:jc w:val="center"/>
              <w:rPr>
                <w:rFonts w:ascii="Simplon Norm" w:hAnsi="Simplon Norm"/>
                <w:noProof/>
                <w:position w:val="-4"/>
              </w:rPr>
            </w:pPr>
          </w:p>
          <w:p w14:paraId="613ADE8F" w14:textId="3FB71860" w:rsidR="00FF63D0" w:rsidRPr="00DA4B58" w:rsidRDefault="00425C30" w:rsidP="00FF63D0">
            <w:pPr>
              <w:pStyle w:val="TableParagraph"/>
              <w:jc w:val="center"/>
              <w:rPr>
                <w:rFonts w:ascii="Simplon Norm" w:hAnsi="Simplon Norm"/>
                <w:b/>
              </w:rPr>
            </w:pPr>
            <w:r w:rsidRPr="00DA4B58">
              <w:rPr>
                <w:rFonts w:ascii="Simplon Norm" w:hAnsi="Simplon Norm"/>
                <w:noProof/>
                <w:position w:val="-4"/>
              </w:rPr>
              <mc:AlternateContent>
                <mc:Choice Requires="wpg">
                  <w:drawing>
                    <wp:inline distT="0" distB="0" distL="0" distR="0" wp14:anchorId="613AE737" wp14:editId="0F3D5A1F">
                      <wp:extent cx="160020" cy="160020"/>
                      <wp:effectExtent l="2540" t="8255" r="8890" b="3175"/>
                      <wp:docPr id="1504920713" name="Group 25000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4589242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C15688" id="Group 2500055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E34p9B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" filled="f" strokecolor="#37373b" strokeweight=".72pt"/>
                      <w10:anchorlock/>
                    </v:group>
                  </w:pict>
                </mc:Fallback>
              </mc:AlternateContent>
            </w:r>
          </w:p>
        </w:tc>
        <w:tc>
          <w:tcPr>
            <w:tcW w:w="5562" w:type="dxa"/>
            <w:tcBorders>
              <w:left w:val="single" w:sz="4" w:space="0" w:color="auto"/>
            </w:tcBorders>
          </w:tcPr>
          <w:p w14:paraId="613ADE90" w14:textId="4946058D" w:rsidR="00FF63D0" w:rsidRPr="00DA4B58" w:rsidRDefault="00FF63D0" w:rsidP="00FF63D0"/>
        </w:tc>
      </w:tr>
      <w:tr w:rsidR="00DA4B58" w:rsidRPr="00DA4B58" w14:paraId="613ADE98" w14:textId="77777777" w:rsidTr="00944D97">
        <w:trPr>
          <w:trHeight w:val="983"/>
          <w:jc w:val="center"/>
        </w:trPr>
        <w:tc>
          <w:tcPr>
            <w:tcW w:w="3510" w:type="dxa"/>
          </w:tcPr>
          <w:p w14:paraId="613ADE92" w14:textId="77777777" w:rsidR="00FF63D0" w:rsidRPr="00DA4B58" w:rsidRDefault="00FF63D0" w:rsidP="007571FD">
            <w:pPr>
              <w:pStyle w:val="ListParagraph"/>
              <w:numPr>
                <w:ilvl w:val="0"/>
                <w:numId w:val="61"/>
              </w:numPr>
            </w:pPr>
            <w:r w:rsidRPr="00DA4B58">
              <w:t>Encouraged client to decide on a course of action and to consider alternatives that could be used, if necessary</w:t>
            </w:r>
          </w:p>
        </w:tc>
        <w:tc>
          <w:tcPr>
            <w:tcW w:w="709" w:type="dxa"/>
          </w:tcPr>
          <w:p w14:paraId="613ADE93" w14:textId="77777777" w:rsidR="00FF63D0" w:rsidRPr="00DA4B58" w:rsidRDefault="00FF63D0" w:rsidP="00FF63D0">
            <w:pPr>
              <w:pStyle w:val="TableParagraph"/>
              <w:spacing w:before="10"/>
              <w:jc w:val="center"/>
              <w:rPr>
                <w:rFonts w:ascii="Simplon Norm" w:hAnsi="Simplon Norm"/>
                <w:noProof/>
                <w:position w:val="-4"/>
              </w:rPr>
            </w:pPr>
          </w:p>
          <w:p w14:paraId="613ADE94" w14:textId="10B2EB2E" w:rsidR="00FF63D0" w:rsidRPr="00DA4B58" w:rsidRDefault="00425C30" w:rsidP="00FF63D0">
            <w:pPr>
              <w:pStyle w:val="TableParagraph"/>
              <w:jc w:val="center"/>
              <w:rPr>
                <w:rFonts w:ascii="Simplon Norm" w:hAnsi="Simplon Norm"/>
                <w:noProof/>
                <w:position w:val="-4"/>
              </w:rPr>
            </w:pPr>
            <w:r w:rsidRPr="00DA4B58">
              <w:rPr>
                <w:rFonts w:ascii="Simplon Norm" w:hAnsi="Simplon Norm"/>
                <w:noProof/>
                <w:position w:val="-4"/>
              </w:rPr>
              <mc:AlternateContent>
                <mc:Choice Requires="wpg">
                  <w:drawing>
                    <wp:inline distT="0" distB="0" distL="0" distR="0" wp14:anchorId="613AE739" wp14:editId="64BF0F18">
                      <wp:extent cx="160020" cy="160020"/>
                      <wp:effectExtent l="1270" t="7620" r="635" b="3810"/>
                      <wp:docPr id="1227416789" name="Group 1352008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3288748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F59851" id="Group 135200864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Ege8c5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DE95" w14:textId="77777777" w:rsidR="00FF63D0" w:rsidRPr="00DA4B58" w:rsidRDefault="00FF63D0" w:rsidP="00FF63D0">
            <w:pPr>
              <w:pStyle w:val="TableParagraph"/>
              <w:spacing w:before="10"/>
              <w:jc w:val="center"/>
              <w:rPr>
                <w:rFonts w:ascii="Simplon Norm" w:hAnsi="Simplon Norm"/>
                <w:noProof/>
                <w:position w:val="-4"/>
              </w:rPr>
            </w:pPr>
          </w:p>
          <w:p w14:paraId="613ADE96" w14:textId="38017790" w:rsidR="00FF63D0" w:rsidRPr="00DA4B58" w:rsidRDefault="00425C30" w:rsidP="00FF63D0">
            <w:pPr>
              <w:pStyle w:val="TableParagraph"/>
              <w:jc w:val="center"/>
              <w:rPr>
                <w:rFonts w:ascii="Simplon Norm" w:hAnsi="Simplon Norm"/>
                <w:noProof/>
                <w:position w:val="-4"/>
              </w:rPr>
            </w:pPr>
            <w:r w:rsidRPr="00DA4B58">
              <w:rPr>
                <w:rFonts w:ascii="Simplon Norm" w:hAnsi="Simplon Norm"/>
                <w:noProof/>
                <w:position w:val="-4"/>
              </w:rPr>
              <mc:AlternateContent>
                <mc:Choice Requires="wpg">
                  <w:drawing>
                    <wp:inline distT="0" distB="0" distL="0" distR="0" wp14:anchorId="613AE73B" wp14:editId="3F082F0A">
                      <wp:extent cx="160020" cy="160020"/>
                      <wp:effectExtent l="2540" t="7620" r="8890" b="3810"/>
                      <wp:docPr id="656176574" name="Group 1224088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9356808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5DC581" id="Group 12240888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dyPsYewIAAEUFAAAOAAAA&#10;AAAAAAAAAAAAAC4CAABkcnMvZTJvRG9jLnhtbFBLAQItABQABgAIAAAAIQDcLC9h2QAAAAMBAAAP&#10;AAAAAAAAAAAAAAAAANUEAABkcnMvZG93bnJldi54bWxQSwUGAAAAAAQABADzAAAA2w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" filled="f" strokecolor="#37373b" strokeweight=".72pt"/>
                      <w10:anchorlock/>
                    </v:group>
                  </w:pict>
                </mc:Fallback>
              </mc:AlternateContent>
            </w:r>
          </w:p>
        </w:tc>
        <w:tc>
          <w:tcPr>
            <w:tcW w:w="5562" w:type="dxa"/>
            <w:tcBorders>
              <w:left w:val="single" w:sz="4" w:space="0" w:color="auto"/>
            </w:tcBorders>
          </w:tcPr>
          <w:p w14:paraId="613ADE97" w14:textId="1E4FC22C" w:rsidR="00FF63D0" w:rsidRPr="00DA4B58" w:rsidRDefault="00FF63D0" w:rsidP="00FF63D0"/>
        </w:tc>
      </w:tr>
      <w:tr w:rsidR="00DA4B58" w:rsidRPr="00DA4B58" w14:paraId="613ADE9F" w14:textId="77777777" w:rsidTr="00944D97">
        <w:trPr>
          <w:trHeight w:val="703"/>
          <w:jc w:val="center"/>
        </w:trPr>
        <w:tc>
          <w:tcPr>
            <w:tcW w:w="3510" w:type="dxa"/>
          </w:tcPr>
          <w:p w14:paraId="613ADE99" w14:textId="77777777" w:rsidR="00FF63D0" w:rsidRPr="00DA4B58" w:rsidRDefault="00FF63D0" w:rsidP="007571FD">
            <w:pPr>
              <w:pStyle w:val="ListParagraph"/>
              <w:numPr>
                <w:ilvl w:val="0"/>
                <w:numId w:val="61"/>
              </w:numPr>
            </w:pPr>
            <w:r w:rsidRPr="00DA4B58">
              <w:t>Ensuring that the client is clear on her next steps regarding her immediate concern</w:t>
            </w:r>
          </w:p>
        </w:tc>
        <w:tc>
          <w:tcPr>
            <w:tcW w:w="709" w:type="dxa"/>
          </w:tcPr>
          <w:p w14:paraId="613ADE9A" w14:textId="77777777" w:rsidR="00FF63D0" w:rsidRPr="00DA4B58" w:rsidRDefault="00FF63D0" w:rsidP="00FF63D0">
            <w:pPr>
              <w:pStyle w:val="TableParagraph"/>
              <w:spacing w:before="10"/>
              <w:jc w:val="center"/>
              <w:rPr>
                <w:rFonts w:ascii="Simplon Norm" w:hAnsi="Simplon Norm"/>
                <w:noProof/>
                <w:position w:val="-4"/>
              </w:rPr>
            </w:pPr>
          </w:p>
          <w:p w14:paraId="613ADE9B" w14:textId="7D3A5C87" w:rsidR="00FF63D0" w:rsidRPr="00DA4B58" w:rsidRDefault="00425C30" w:rsidP="00FF63D0">
            <w:pPr>
              <w:pStyle w:val="TableParagraph"/>
              <w:spacing w:line="237" w:lineRule="exact"/>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3D" wp14:editId="13A6B354">
                      <wp:extent cx="160020" cy="160020"/>
                      <wp:effectExtent l="1270" t="9525" r="635" b="1905"/>
                      <wp:docPr id="1513154629" name="Group 920935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1838663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111C6D" id="Group 92093594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VonhQewIAAEUFAAAOAAAA&#10;AAAAAAAAAAAAAC4CAABkcnMvZTJvRG9jLnhtbFBLAQItABQABgAIAAAAIQDcLC9h2QAAAAMBAAAP&#10;AAAAAAAAAAAAAAAAANUEAABkcnMvZG93bnJldi54bWxQSwUGAAAAAAQABADzAAAA2w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DE9C" w14:textId="77777777" w:rsidR="00FF63D0" w:rsidRPr="00DA4B58" w:rsidRDefault="00FF63D0" w:rsidP="00FF63D0">
            <w:pPr>
              <w:pStyle w:val="TableParagraph"/>
              <w:spacing w:before="10"/>
              <w:jc w:val="center"/>
              <w:rPr>
                <w:rFonts w:ascii="Simplon Norm" w:hAnsi="Simplon Norm"/>
                <w:noProof/>
                <w:position w:val="-4"/>
              </w:rPr>
            </w:pPr>
          </w:p>
          <w:p w14:paraId="613ADE9D" w14:textId="20A794E2"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3F" wp14:editId="6A783574">
                      <wp:extent cx="160020" cy="160020"/>
                      <wp:effectExtent l="9525" t="9525" r="1905" b="1905"/>
                      <wp:docPr id="1438837353" name="Group 1711069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121488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D84BE7" id="Group 171106961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HmaHa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" filled="f" strokecolor="#37373b" strokeweight=".72pt"/>
                      <w10:anchorlock/>
                    </v:group>
                  </w:pict>
                </mc:Fallback>
              </mc:AlternateContent>
            </w:r>
          </w:p>
        </w:tc>
        <w:tc>
          <w:tcPr>
            <w:tcW w:w="5562" w:type="dxa"/>
            <w:tcBorders>
              <w:left w:val="single" w:sz="4" w:space="0" w:color="auto"/>
            </w:tcBorders>
          </w:tcPr>
          <w:p w14:paraId="613ADE9E" w14:textId="74D8E48D" w:rsidR="00FF63D0" w:rsidRPr="00DA4B58" w:rsidRDefault="00FF63D0" w:rsidP="00FF63D0"/>
        </w:tc>
      </w:tr>
      <w:tr w:rsidR="00DA4B58" w:rsidRPr="00DA4B58" w14:paraId="613ADEA1" w14:textId="77777777" w:rsidTr="00944D97">
        <w:trPr>
          <w:trHeight w:val="484"/>
          <w:jc w:val="center"/>
        </w:trPr>
        <w:tc>
          <w:tcPr>
            <w:tcW w:w="10490" w:type="dxa"/>
            <w:gridSpan w:val="4"/>
            <w:shd w:val="clear" w:color="auto" w:fill="FFF2CC" w:themeFill="accent4" w:themeFillTint="33"/>
          </w:tcPr>
          <w:p w14:paraId="613ADEA0" w14:textId="77777777" w:rsidR="00FF63D0" w:rsidRPr="00DA4B58" w:rsidRDefault="00FF63D0" w:rsidP="00FF63D0">
            <w:pPr>
              <w:pStyle w:val="TableParagraph"/>
              <w:spacing w:before="80" w:after="80"/>
              <w:rPr>
                <w:rFonts w:ascii="Simplon Norm" w:hAnsi="Simplon Norm"/>
              </w:rPr>
            </w:pPr>
            <w:r w:rsidRPr="00DA4B58">
              <w:rPr>
                <w:rFonts w:ascii="Simplon Norm" w:hAnsi="Simplon Norm"/>
                <w:b/>
                <w:bCs/>
              </w:rPr>
              <w:t>Ob5. Facilitate case planning and bring the session to a close, as demonstrated by:</w:t>
            </w:r>
          </w:p>
        </w:tc>
      </w:tr>
      <w:tr w:rsidR="00DA4B58" w:rsidRPr="00DA4B58" w14:paraId="613ADEA8" w14:textId="77777777" w:rsidTr="00944D97">
        <w:trPr>
          <w:trHeight w:val="702"/>
          <w:jc w:val="center"/>
        </w:trPr>
        <w:tc>
          <w:tcPr>
            <w:tcW w:w="3510" w:type="dxa"/>
          </w:tcPr>
          <w:p w14:paraId="613ADEA2" w14:textId="77777777" w:rsidR="00FF63D0" w:rsidRPr="00DA4B58" w:rsidRDefault="00FF63D0" w:rsidP="007571FD">
            <w:pPr>
              <w:pStyle w:val="ListParagraph"/>
              <w:numPr>
                <w:ilvl w:val="0"/>
                <w:numId w:val="62"/>
              </w:numPr>
            </w:pPr>
            <w:r w:rsidRPr="00DA4B58">
              <w:t>Indicating to the client that the session time for today is coming to an end</w:t>
            </w:r>
          </w:p>
        </w:tc>
        <w:tc>
          <w:tcPr>
            <w:tcW w:w="709" w:type="dxa"/>
          </w:tcPr>
          <w:p w14:paraId="613ADEA3" w14:textId="77777777" w:rsidR="00FF63D0" w:rsidRPr="00DA4B58" w:rsidRDefault="00FF63D0" w:rsidP="00FF63D0">
            <w:pPr>
              <w:pStyle w:val="TableParagraph"/>
              <w:spacing w:before="10"/>
              <w:jc w:val="center"/>
              <w:rPr>
                <w:rFonts w:ascii="Simplon Norm" w:hAnsi="Simplon Norm"/>
                <w:noProof/>
                <w:position w:val="-4"/>
              </w:rPr>
            </w:pPr>
          </w:p>
          <w:p w14:paraId="613ADEA4" w14:textId="7BFA8EED"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41" wp14:editId="1580744E">
                      <wp:extent cx="160020" cy="160020"/>
                      <wp:effectExtent l="8255" t="2540" r="3175" b="8890"/>
                      <wp:docPr id="2002021312" name="Group 186000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1157959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62F730" id="Group 1860000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gUyd3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&#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DEA5" w14:textId="77777777" w:rsidR="00FF63D0" w:rsidRPr="00DA4B58" w:rsidRDefault="00FF63D0" w:rsidP="00FF63D0">
            <w:pPr>
              <w:pStyle w:val="TableParagraph"/>
              <w:spacing w:before="10"/>
              <w:jc w:val="center"/>
              <w:rPr>
                <w:rFonts w:ascii="Simplon Norm" w:hAnsi="Simplon Norm"/>
                <w:noProof/>
                <w:position w:val="-4"/>
              </w:rPr>
            </w:pPr>
          </w:p>
          <w:p w14:paraId="613ADEA6" w14:textId="1EC69BFF"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43" wp14:editId="18EB87D4">
                      <wp:extent cx="160020" cy="160020"/>
                      <wp:effectExtent l="9525" t="2540" r="1905" b="8890"/>
                      <wp:docPr id="948721970" name="Group 694947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7504112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531A32" id="Group 6949476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8xUeL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" filled="f" strokecolor="#37373b" strokeweight=".72pt"/>
                      <w10:anchorlock/>
                    </v:group>
                  </w:pict>
                </mc:Fallback>
              </mc:AlternateContent>
            </w:r>
          </w:p>
        </w:tc>
        <w:tc>
          <w:tcPr>
            <w:tcW w:w="5562" w:type="dxa"/>
            <w:tcBorders>
              <w:left w:val="single" w:sz="4" w:space="0" w:color="auto"/>
            </w:tcBorders>
          </w:tcPr>
          <w:p w14:paraId="613ADEA7" w14:textId="3FC4FBDE" w:rsidR="00FF63D0" w:rsidRPr="00DA4B58" w:rsidRDefault="00FF63D0" w:rsidP="00FF63D0"/>
        </w:tc>
      </w:tr>
      <w:tr w:rsidR="00DA4B58" w:rsidRPr="00DA4B58" w14:paraId="613ADEAF" w14:textId="77777777" w:rsidTr="00944D97">
        <w:trPr>
          <w:trHeight w:val="417"/>
          <w:jc w:val="center"/>
        </w:trPr>
        <w:tc>
          <w:tcPr>
            <w:tcW w:w="3510" w:type="dxa"/>
          </w:tcPr>
          <w:p w14:paraId="613ADEA9" w14:textId="77777777" w:rsidR="00FF63D0" w:rsidRPr="00DA4B58" w:rsidRDefault="00FF63D0" w:rsidP="007571FD">
            <w:pPr>
              <w:pStyle w:val="ListParagraph"/>
              <w:numPr>
                <w:ilvl w:val="0"/>
                <w:numId w:val="62"/>
              </w:numPr>
            </w:pPr>
            <w:r w:rsidRPr="00DA4B58">
              <w:t>Acknowledging the progress that has been made</w:t>
            </w:r>
          </w:p>
        </w:tc>
        <w:tc>
          <w:tcPr>
            <w:tcW w:w="709" w:type="dxa"/>
          </w:tcPr>
          <w:p w14:paraId="613ADEAA" w14:textId="77777777" w:rsidR="00FF63D0" w:rsidRPr="00DA4B58" w:rsidRDefault="00FF63D0" w:rsidP="00FF63D0">
            <w:pPr>
              <w:pStyle w:val="TableParagraph"/>
              <w:spacing w:before="10"/>
              <w:jc w:val="center"/>
              <w:rPr>
                <w:rFonts w:ascii="Simplon Norm" w:hAnsi="Simplon Norm"/>
                <w:noProof/>
                <w:position w:val="-4"/>
              </w:rPr>
            </w:pPr>
          </w:p>
          <w:p w14:paraId="613ADEAB" w14:textId="70037F9E"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45" wp14:editId="00A25E2C">
                      <wp:extent cx="160020" cy="160020"/>
                      <wp:effectExtent l="8255" t="8255" r="3175" b="3175"/>
                      <wp:docPr id="1493683406" name="Group 525619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9043716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7FA79C" id="Group 5256194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9mrSB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DEAC" w14:textId="77777777" w:rsidR="00FF63D0" w:rsidRPr="00DA4B58" w:rsidRDefault="00FF63D0" w:rsidP="00FF63D0">
            <w:pPr>
              <w:pStyle w:val="TableParagraph"/>
              <w:spacing w:before="10"/>
              <w:jc w:val="center"/>
              <w:rPr>
                <w:rFonts w:ascii="Simplon Norm" w:hAnsi="Simplon Norm"/>
                <w:noProof/>
                <w:position w:val="-4"/>
              </w:rPr>
            </w:pPr>
          </w:p>
          <w:p w14:paraId="613ADEAD" w14:textId="4BFB5A46"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47" wp14:editId="5C33D83C">
                      <wp:extent cx="160020" cy="160020"/>
                      <wp:effectExtent l="9525" t="8255" r="1905" b="3175"/>
                      <wp:docPr id="1045966349" name="Group 1744264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4370203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B60FC5" id="Group 174426424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szaUc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" filled="f" strokecolor="#37373b" strokeweight=".72pt"/>
                      <w10:anchorlock/>
                    </v:group>
                  </w:pict>
                </mc:Fallback>
              </mc:AlternateContent>
            </w:r>
          </w:p>
        </w:tc>
        <w:tc>
          <w:tcPr>
            <w:tcW w:w="5562" w:type="dxa"/>
            <w:tcBorders>
              <w:left w:val="single" w:sz="4" w:space="0" w:color="auto"/>
            </w:tcBorders>
          </w:tcPr>
          <w:p w14:paraId="613ADEAE" w14:textId="02FF5D3A" w:rsidR="00FF63D0" w:rsidRPr="00DA4B58" w:rsidRDefault="00FF63D0" w:rsidP="00FF63D0"/>
        </w:tc>
      </w:tr>
      <w:tr w:rsidR="00DA4B58" w:rsidRPr="00DA4B58" w14:paraId="613ADEB6" w14:textId="77777777" w:rsidTr="00944D97">
        <w:trPr>
          <w:trHeight w:val="702"/>
          <w:jc w:val="center"/>
        </w:trPr>
        <w:tc>
          <w:tcPr>
            <w:tcW w:w="3510" w:type="dxa"/>
          </w:tcPr>
          <w:p w14:paraId="613ADEB0" w14:textId="77777777" w:rsidR="00FF63D0" w:rsidRPr="00DA4B58" w:rsidRDefault="00FF63D0" w:rsidP="007571FD">
            <w:pPr>
              <w:pStyle w:val="ListParagraph"/>
              <w:numPr>
                <w:ilvl w:val="0"/>
                <w:numId w:val="62"/>
              </w:numPr>
            </w:pPr>
            <w:r w:rsidRPr="00DA4B58">
              <w:lastRenderedPageBreak/>
              <w:t>Summarise the issues discussed and then focus the conversation on what the client would like future counselling to focus on</w:t>
            </w:r>
          </w:p>
        </w:tc>
        <w:tc>
          <w:tcPr>
            <w:tcW w:w="709" w:type="dxa"/>
          </w:tcPr>
          <w:p w14:paraId="613ADEB1" w14:textId="77777777" w:rsidR="00FF63D0" w:rsidRPr="00DA4B58" w:rsidRDefault="00FF63D0" w:rsidP="00FF63D0">
            <w:pPr>
              <w:pStyle w:val="TableParagraph"/>
              <w:spacing w:before="10"/>
              <w:jc w:val="center"/>
              <w:rPr>
                <w:rFonts w:ascii="Simplon Norm" w:hAnsi="Simplon Norm"/>
                <w:noProof/>
                <w:position w:val="-4"/>
              </w:rPr>
            </w:pPr>
          </w:p>
          <w:p w14:paraId="613ADEB2" w14:textId="3D472FA7"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49" wp14:editId="23C0FA18">
                      <wp:extent cx="160020" cy="160020"/>
                      <wp:effectExtent l="8255" t="1905" r="3175" b="9525"/>
                      <wp:docPr id="1522300484" name="Group 454773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3430534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51CAF0" id="Group 45477369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OmZPg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DEB3" w14:textId="77777777" w:rsidR="00FF63D0" w:rsidRPr="00DA4B58" w:rsidRDefault="00FF63D0" w:rsidP="00FF63D0">
            <w:pPr>
              <w:pStyle w:val="TableParagraph"/>
              <w:spacing w:before="10"/>
              <w:jc w:val="center"/>
              <w:rPr>
                <w:rFonts w:ascii="Simplon Norm" w:hAnsi="Simplon Norm"/>
                <w:noProof/>
                <w:position w:val="-4"/>
              </w:rPr>
            </w:pPr>
          </w:p>
          <w:p w14:paraId="613ADEB4" w14:textId="76DD367D"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4B" wp14:editId="1B4D12F6">
                      <wp:extent cx="160020" cy="160020"/>
                      <wp:effectExtent l="9525" t="1905" r="1905" b="9525"/>
                      <wp:docPr id="1006231716" name="Group 1507121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7875962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97DEE5" id="Group 150712161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ud9bN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" filled="f" strokecolor="#37373b" strokeweight=".72pt"/>
                      <w10:anchorlock/>
                    </v:group>
                  </w:pict>
                </mc:Fallback>
              </mc:AlternateContent>
            </w:r>
          </w:p>
        </w:tc>
        <w:tc>
          <w:tcPr>
            <w:tcW w:w="5562" w:type="dxa"/>
            <w:tcBorders>
              <w:left w:val="single" w:sz="4" w:space="0" w:color="auto"/>
            </w:tcBorders>
          </w:tcPr>
          <w:p w14:paraId="613ADEB5" w14:textId="19A82AED" w:rsidR="00FF63D0" w:rsidRPr="00DA4B58" w:rsidRDefault="00FF63D0" w:rsidP="00FF63D0"/>
        </w:tc>
      </w:tr>
      <w:tr w:rsidR="00DA4B58" w:rsidRPr="00DA4B58" w14:paraId="613ADECC" w14:textId="77777777" w:rsidTr="00944D97">
        <w:trPr>
          <w:trHeight w:val="1735"/>
          <w:jc w:val="center"/>
        </w:trPr>
        <w:tc>
          <w:tcPr>
            <w:tcW w:w="3510" w:type="dxa"/>
          </w:tcPr>
          <w:p w14:paraId="613ADEB7" w14:textId="77777777" w:rsidR="00FF63D0" w:rsidRPr="00DA4B58" w:rsidRDefault="00FF63D0" w:rsidP="007571FD">
            <w:pPr>
              <w:pStyle w:val="ListParagraph"/>
              <w:numPr>
                <w:ilvl w:val="0"/>
                <w:numId w:val="62"/>
              </w:numPr>
            </w:pPr>
            <w:r w:rsidRPr="00DA4B58">
              <w:t>Collaborating with the client to develop a broad counselling plan by:</w:t>
            </w:r>
          </w:p>
          <w:p w14:paraId="613ADEB8" w14:textId="77777777" w:rsidR="00FF63D0" w:rsidRPr="00DA4B58" w:rsidRDefault="00FF63D0" w:rsidP="007571FD">
            <w:pPr>
              <w:pStyle w:val="ListParagraph"/>
              <w:numPr>
                <w:ilvl w:val="1"/>
                <w:numId w:val="63"/>
              </w:numPr>
              <w:ind w:left="709"/>
            </w:pPr>
            <w:r w:rsidRPr="00DA4B58">
              <w:t>Agreeing on priorities/goals to be addressed in future counselling sessions</w:t>
            </w:r>
          </w:p>
          <w:p w14:paraId="613ADEB9" w14:textId="77777777" w:rsidR="00FF63D0" w:rsidRPr="00DA4B58" w:rsidRDefault="00FF63D0" w:rsidP="007571FD">
            <w:pPr>
              <w:pStyle w:val="ListParagraph"/>
              <w:numPr>
                <w:ilvl w:val="1"/>
                <w:numId w:val="63"/>
              </w:numPr>
              <w:ind w:left="709"/>
            </w:pPr>
            <w:r w:rsidRPr="00DA4B58">
              <w:t>Discussing how the counselling process will be monitored, including</w:t>
            </w:r>
          </w:p>
          <w:p w14:paraId="613ADEBA" w14:textId="77777777" w:rsidR="00FF63D0" w:rsidRPr="00DA4B58" w:rsidRDefault="00FF63D0" w:rsidP="007571FD">
            <w:pPr>
              <w:pStyle w:val="ListParagraph"/>
              <w:numPr>
                <w:ilvl w:val="1"/>
                <w:numId w:val="63"/>
              </w:numPr>
              <w:ind w:left="709"/>
            </w:pPr>
            <w:r w:rsidRPr="00DA4B58">
              <w:t>evaluation strategies</w:t>
            </w:r>
          </w:p>
          <w:p w14:paraId="613ADEBB" w14:textId="77777777" w:rsidR="00FF63D0" w:rsidRPr="00DA4B58" w:rsidRDefault="00FF63D0" w:rsidP="007571FD">
            <w:pPr>
              <w:pStyle w:val="ListParagraph"/>
              <w:numPr>
                <w:ilvl w:val="1"/>
                <w:numId w:val="63"/>
              </w:numPr>
              <w:ind w:left="709"/>
            </w:pPr>
            <w:r w:rsidRPr="00DA4B58">
              <w:t>Deciding on a general plan for counselling</w:t>
            </w:r>
          </w:p>
          <w:p w14:paraId="613ADEBC" w14:textId="77777777" w:rsidR="00FF63D0" w:rsidRPr="00DA4B58" w:rsidRDefault="00FF63D0" w:rsidP="007571FD">
            <w:pPr>
              <w:pStyle w:val="ListParagraph"/>
              <w:numPr>
                <w:ilvl w:val="1"/>
                <w:numId w:val="63"/>
              </w:numPr>
              <w:ind w:left="709"/>
            </w:pPr>
            <w:r w:rsidRPr="00DA4B58">
              <w:t>Offering an option for a relevant referral service to be included in his plan.</w:t>
            </w:r>
          </w:p>
          <w:p w14:paraId="613ADEBD" w14:textId="77777777" w:rsidR="00FF63D0" w:rsidRPr="00DA4B58" w:rsidRDefault="00FF63D0" w:rsidP="007571FD">
            <w:pPr>
              <w:pStyle w:val="ListParagraph"/>
              <w:numPr>
                <w:ilvl w:val="1"/>
                <w:numId w:val="63"/>
              </w:numPr>
              <w:ind w:left="709"/>
            </w:pPr>
            <w:r w:rsidRPr="00DA4B58">
              <w:t xml:space="preserve">Counselling plan included observations of client requirements </w:t>
            </w:r>
          </w:p>
          <w:p w14:paraId="613ADEBE" w14:textId="46B86281" w:rsidR="00FF63D0" w:rsidRPr="00DA4B58" w:rsidRDefault="00FF63D0" w:rsidP="007571FD">
            <w:pPr>
              <w:pStyle w:val="ListParagraph"/>
              <w:numPr>
                <w:ilvl w:val="1"/>
                <w:numId w:val="63"/>
              </w:numPr>
              <w:ind w:left="709"/>
            </w:pPr>
            <w:r w:rsidRPr="00DA4B58">
              <w:t>Us</w:t>
            </w:r>
            <w:r w:rsidR="00FF0DF7" w:rsidRPr="00DA4B58">
              <w:t xml:space="preserve">ing </w:t>
            </w:r>
            <w:r w:rsidRPr="00DA4B58">
              <w:t>the Counselling Plan Template</w:t>
            </w:r>
          </w:p>
        </w:tc>
        <w:tc>
          <w:tcPr>
            <w:tcW w:w="709" w:type="dxa"/>
          </w:tcPr>
          <w:p w14:paraId="613ADEBF" w14:textId="77777777" w:rsidR="00FF63D0" w:rsidRPr="00DA4B58" w:rsidRDefault="00FF63D0" w:rsidP="00FF63D0">
            <w:pPr>
              <w:pStyle w:val="TableParagraph"/>
              <w:spacing w:before="10"/>
              <w:jc w:val="center"/>
              <w:rPr>
                <w:rFonts w:ascii="Simplon Norm" w:hAnsi="Simplon Norm"/>
                <w:noProof/>
                <w:position w:val="-4"/>
              </w:rPr>
            </w:pPr>
          </w:p>
          <w:p w14:paraId="613ADEC0" w14:textId="796B188C"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4D" wp14:editId="2EBBE5C9">
                      <wp:extent cx="160020" cy="160020"/>
                      <wp:effectExtent l="8255" t="4445" r="3175" b="6985"/>
                      <wp:docPr id="125547819" name="Group 1252487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7555621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DA09C8" id="Group 12524874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k/UlV3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" filled="f" strokecolor="#37373b" strokeweight=".72pt"/>
                      <w10:anchorlock/>
                    </v:group>
                  </w:pict>
                </mc:Fallback>
              </mc:AlternateContent>
            </w:r>
          </w:p>
        </w:tc>
        <w:tc>
          <w:tcPr>
            <w:tcW w:w="709" w:type="dxa"/>
            <w:tcBorders>
              <w:right w:val="single" w:sz="4" w:space="0" w:color="auto"/>
            </w:tcBorders>
          </w:tcPr>
          <w:p w14:paraId="613ADEC1" w14:textId="77777777" w:rsidR="00FF63D0" w:rsidRPr="00DA4B58" w:rsidRDefault="00FF63D0" w:rsidP="00FF63D0">
            <w:pPr>
              <w:pStyle w:val="TableParagraph"/>
              <w:spacing w:before="10"/>
              <w:jc w:val="center"/>
              <w:rPr>
                <w:rFonts w:ascii="Simplon Norm" w:hAnsi="Simplon Norm"/>
                <w:noProof/>
                <w:position w:val="-4"/>
              </w:rPr>
            </w:pPr>
          </w:p>
          <w:p w14:paraId="613ADEC2" w14:textId="64CC94EA"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4F" wp14:editId="35D26DD7">
                      <wp:extent cx="160020" cy="160020"/>
                      <wp:effectExtent l="9525" t="4445" r="1905" b="6985"/>
                      <wp:docPr id="939371288" name="Group 632921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8561666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CD747C" id="Group 6329219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O+3sH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" filled="f" strokecolor="#37373b" strokeweight=".72pt"/>
                      <w10:anchorlock/>
                    </v:group>
                  </w:pict>
                </mc:Fallback>
              </mc:AlternateContent>
            </w:r>
          </w:p>
        </w:tc>
        <w:tc>
          <w:tcPr>
            <w:tcW w:w="5562" w:type="dxa"/>
            <w:tcBorders>
              <w:left w:val="single" w:sz="4" w:space="0" w:color="auto"/>
            </w:tcBorders>
          </w:tcPr>
          <w:p w14:paraId="613ADECB" w14:textId="07A5EE79" w:rsidR="00FF63D0" w:rsidRPr="00DA4B58" w:rsidRDefault="00FF63D0" w:rsidP="0047671F">
            <w:pPr>
              <w:pStyle w:val="ListParagraph"/>
              <w:ind w:left="427"/>
            </w:pPr>
          </w:p>
        </w:tc>
      </w:tr>
      <w:tr w:rsidR="00DA4B58" w:rsidRPr="00DA4B58" w14:paraId="613ADECE" w14:textId="77777777" w:rsidTr="00944D97">
        <w:trPr>
          <w:trHeight w:val="405"/>
          <w:jc w:val="center"/>
        </w:trPr>
        <w:tc>
          <w:tcPr>
            <w:tcW w:w="10490" w:type="dxa"/>
            <w:gridSpan w:val="4"/>
            <w:shd w:val="clear" w:color="auto" w:fill="FFF2CC" w:themeFill="accent4" w:themeFillTint="33"/>
          </w:tcPr>
          <w:p w14:paraId="613ADECD" w14:textId="77777777" w:rsidR="00FF63D0" w:rsidRPr="00DA4B58" w:rsidRDefault="00FF63D0" w:rsidP="00FF63D0">
            <w:pPr>
              <w:pStyle w:val="TableParagraph"/>
              <w:spacing w:before="80" w:after="80"/>
              <w:rPr>
                <w:rFonts w:ascii="Simplon Norm" w:hAnsi="Simplon Norm"/>
              </w:rPr>
            </w:pPr>
            <w:r w:rsidRPr="00DA4B58">
              <w:rPr>
                <w:rFonts w:ascii="Simplon Norm" w:hAnsi="Simplon Norm"/>
                <w:b/>
                <w:bCs/>
              </w:rPr>
              <w:t>Ob6. Demonstrate appropriate counsellor behaviour by:</w:t>
            </w:r>
          </w:p>
        </w:tc>
      </w:tr>
      <w:tr w:rsidR="00DA4B58" w:rsidRPr="00DA4B58" w14:paraId="613ADED7" w14:textId="77777777" w:rsidTr="00944D97">
        <w:trPr>
          <w:trHeight w:val="702"/>
          <w:jc w:val="center"/>
        </w:trPr>
        <w:tc>
          <w:tcPr>
            <w:tcW w:w="3510" w:type="dxa"/>
          </w:tcPr>
          <w:p w14:paraId="613ADECF" w14:textId="77777777" w:rsidR="00FF63D0" w:rsidRPr="00DA4B58" w:rsidRDefault="00FF63D0" w:rsidP="007571FD">
            <w:pPr>
              <w:pStyle w:val="ListParagraph"/>
              <w:numPr>
                <w:ilvl w:val="0"/>
                <w:numId w:val="68"/>
              </w:numPr>
            </w:pPr>
            <w:r w:rsidRPr="00DA4B58">
              <w:t>Using warm, empathetic and professional communication skills throughout the role-play</w:t>
            </w:r>
          </w:p>
        </w:tc>
        <w:tc>
          <w:tcPr>
            <w:tcW w:w="709" w:type="dxa"/>
          </w:tcPr>
          <w:p w14:paraId="613ADED0" w14:textId="77777777" w:rsidR="00FF63D0" w:rsidRPr="00DA4B58" w:rsidRDefault="00FF63D0" w:rsidP="00FF63D0">
            <w:pPr>
              <w:pStyle w:val="TableParagraph"/>
              <w:spacing w:before="10"/>
              <w:jc w:val="center"/>
              <w:rPr>
                <w:rFonts w:ascii="Simplon Norm" w:hAnsi="Simplon Norm"/>
                <w:noProof/>
                <w:position w:val="-4"/>
              </w:rPr>
            </w:pPr>
          </w:p>
          <w:p w14:paraId="613ADED1" w14:textId="53B3251B"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51" wp14:editId="479FACC0">
                      <wp:extent cx="160020" cy="160020"/>
                      <wp:effectExtent l="8255" t="5715" r="3175" b="5715"/>
                      <wp:docPr id="1890147779" name="Group 613078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0462831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E6FD5C" id="Group 61307876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DB8Xm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DED2" w14:textId="77777777" w:rsidR="00FF63D0" w:rsidRPr="00DA4B58" w:rsidRDefault="00FF63D0" w:rsidP="00FF63D0">
            <w:pPr>
              <w:pStyle w:val="TableParagraph"/>
              <w:spacing w:before="10"/>
              <w:jc w:val="center"/>
              <w:rPr>
                <w:rFonts w:ascii="Simplon Norm" w:hAnsi="Simplon Norm"/>
                <w:noProof/>
                <w:position w:val="-4"/>
              </w:rPr>
            </w:pPr>
          </w:p>
          <w:p w14:paraId="613ADED3" w14:textId="7FC3FF53"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53" wp14:editId="1D05BA2D">
                      <wp:extent cx="160020" cy="160020"/>
                      <wp:effectExtent l="9525" t="5715" r="1905" b="5715"/>
                      <wp:docPr id="751840678" name="Group 2073036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304896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446EAF" id="Group 207303615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8RX1p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" filled="f" strokecolor="#37373b" strokeweight=".72pt"/>
                      <w10:anchorlock/>
                    </v:group>
                  </w:pict>
                </mc:Fallback>
              </mc:AlternateContent>
            </w:r>
          </w:p>
        </w:tc>
        <w:tc>
          <w:tcPr>
            <w:tcW w:w="5562" w:type="dxa"/>
            <w:tcBorders>
              <w:left w:val="single" w:sz="4" w:space="0" w:color="auto"/>
            </w:tcBorders>
          </w:tcPr>
          <w:p w14:paraId="613ADED6" w14:textId="2FFAF747" w:rsidR="00FF63D0" w:rsidRPr="00DA4B58" w:rsidRDefault="00FF63D0" w:rsidP="0047671F"/>
        </w:tc>
      </w:tr>
      <w:tr w:rsidR="00DA4B58" w:rsidRPr="00DA4B58" w14:paraId="613ADEDF" w14:textId="77777777" w:rsidTr="00944D97">
        <w:trPr>
          <w:trHeight w:val="417"/>
          <w:jc w:val="center"/>
        </w:trPr>
        <w:tc>
          <w:tcPr>
            <w:tcW w:w="3510" w:type="dxa"/>
          </w:tcPr>
          <w:p w14:paraId="613ADED8" w14:textId="77777777" w:rsidR="00FF63D0" w:rsidRPr="00DA4B58" w:rsidRDefault="00FF63D0" w:rsidP="007571FD">
            <w:pPr>
              <w:pStyle w:val="ListParagraph"/>
              <w:numPr>
                <w:ilvl w:val="0"/>
                <w:numId w:val="68"/>
              </w:numPr>
            </w:pPr>
            <w:r w:rsidRPr="00DA4B58">
              <w:t xml:space="preserve">Taking notes without disrupting the counselling relationship. Use the </w:t>
            </w:r>
            <w:r w:rsidRPr="00DA4B58">
              <w:rPr>
                <w:b/>
                <w:bCs/>
              </w:rPr>
              <w:t>Counselling Notes Template.</w:t>
            </w:r>
          </w:p>
        </w:tc>
        <w:tc>
          <w:tcPr>
            <w:tcW w:w="709" w:type="dxa"/>
          </w:tcPr>
          <w:p w14:paraId="613ADED9" w14:textId="77777777" w:rsidR="00FF63D0" w:rsidRPr="00DA4B58" w:rsidRDefault="00FF63D0" w:rsidP="00FF63D0">
            <w:pPr>
              <w:pStyle w:val="TableParagraph"/>
              <w:spacing w:before="10"/>
              <w:jc w:val="center"/>
              <w:rPr>
                <w:rFonts w:ascii="Simplon Norm" w:hAnsi="Simplon Norm"/>
                <w:noProof/>
                <w:position w:val="-4"/>
              </w:rPr>
            </w:pPr>
          </w:p>
          <w:p w14:paraId="613ADEDA" w14:textId="1EBD9D06"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55" wp14:editId="0518AD51">
                      <wp:extent cx="160020" cy="160020"/>
                      <wp:effectExtent l="8255" t="5715" r="3175" b="5715"/>
                      <wp:docPr id="1612669924" name="Group 1874080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2310041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E4A2F8" id="Group 18740808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HXGpt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" filled="f" strokecolor="#37373b" strokeweight=".72pt"/>
                      <w10:anchorlock/>
                    </v:group>
                  </w:pict>
                </mc:Fallback>
              </mc:AlternateContent>
            </w:r>
          </w:p>
        </w:tc>
        <w:tc>
          <w:tcPr>
            <w:tcW w:w="709" w:type="dxa"/>
            <w:tcBorders>
              <w:right w:val="single" w:sz="4" w:space="0" w:color="auto"/>
            </w:tcBorders>
          </w:tcPr>
          <w:p w14:paraId="613ADEDB" w14:textId="77777777" w:rsidR="00FF63D0" w:rsidRPr="00DA4B58" w:rsidRDefault="00FF63D0" w:rsidP="00FF63D0">
            <w:pPr>
              <w:pStyle w:val="TableParagraph"/>
              <w:spacing w:before="10"/>
              <w:jc w:val="center"/>
              <w:rPr>
                <w:rFonts w:ascii="Simplon Norm" w:hAnsi="Simplon Norm"/>
                <w:noProof/>
                <w:position w:val="-4"/>
              </w:rPr>
            </w:pPr>
          </w:p>
          <w:p w14:paraId="613ADEDC" w14:textId="3EBAD9ED" w:rsidR="00FF63D0" w:rsidRPr="00DA4B58" w:rsidRDefault="00425C30" w:rsidP="00FF63D0">
            <w:pPr>
              <w:pStyle w:val="TableParagraph"/>
              <w:spacing w:line="237" w:lineRule="exact"/>
              <w:ind w:left="232"/>
              <w:jc w:val="center"/>
              <w:rPr>
                <w:rFonts w:ascii="Simplon Norm" w:hAnsi="Simplon Norm"/>
              </w:rPr>
            </w:pPr>
            <w:r w:rsidRPr="00DA4B58">
              <w:rPr>
                <w:rFonts w:ascii="Simplon Norm" w:hAnsi="Simplon Norm"/>
                <w:noProof/>
                <w:position w:val="-4"/>
              </w:rPr>
              <mc:AlternateContent>
                <mc:Choice Requires="wpg">
                  <w:drawing>
                    <wp:inline distT="0" distB="0" distL="0" distR="0" wp14:anchorId="613AE757" wp14:editId="78FA8B31">
                      <wp:extent cx="160020" cy="160020"/>
                      <wp:effectExtent l="9525" t="5715" r="1905" b="5715"/>
                      <wp:docPr id="1186852344" name="Group 1188226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4975391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1720A7" id="Group 118822633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CyOXtt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" filled="f" strokecolor="#37373b" strokeweight=".72pt"/>
                      <w10:anchorlock/>
                    </v:group>
                  </w:pict>
                </mc:Fallback>
              </mc:AlternateContent>
            </w:r>
          </w:p>
        </w:tc>
        <w:tc>
          <w:tcPr>
            <w:tcW w:w="5562" w:type="dxa"/>
            <w:tcBorders>
              <w:left w:val="single" w:sz="4" w:space="0" w:color="auto"/>
            </w:tcBorders>
          </w:tcPr>
          <w:p w14:paraId="613ADEDE" w14:textId="381D5491" w:rsidR="00FF63D0" w:rsidRPr="00DA4B58" w:rsidRDefault="00FF63D0" w:rsidP="0047671F"/>
        </w:tc>
      </w:tr>
      <w:tr w:rsidR="00DA4B58" w:rsidRPr="00DA4B58" w14:paraId="613ADEE2" w14:textId="77777777" w:rsidTr="00FF0DF7">
        <w:trPr>
          <w:trHeight w:val="2908"/>
          <w:jc w:val="center"/>
        </w:trPr>
        <w:tc>
          <w:tcPr>
            <w:tcW w:w="10490" w:type="dxa"/>
            <w:gridSpan w:val="4"/>
            <w:shd w:val="clear" w:color="auto" w:fill="FBE4D5" w:themeFill="accent2" w:themeFillTint="33"/>
          </w:tcPr>
          <w:p w14:paraId="613ADEE0" w14:textId="77777777" w:rsidR="00FF63D0" w:rsidRPr="00DA4B58" w:rsidRDefault="00FF63D0" w:rsidP="00FF63D0">
            <w:pPr>
              <w:rPr>
                <w:b/>
                <w:bCs/>
              </w:rPr>
            </w:pPr>
            <w:r w:rsidRPr="00DA4B58">
              <w:rPr>
                <w:b/>
                <w:bCs/>
              </w:rPr>
              <w:lastRenderedPageBreak/>
              <w:t xml:space="preserve">Overall Comments for </w:t>
            </w:r>
            <w:r w:rsidRPr="00DA4B58">
              <w:rPr>
                <w:b/>
                <w:bCs/>
                <w:szCs w:val="20"/>
              </w:rPr>
              <w:t>Role-play 1: Part A: Initial Session with Simon Leung</w:t>
            </w:r>
          </w:p>
          <w:p w14:paraId="613ADEE1" w14:textId="77777777" w:rsidR="00FF63D0" w:rsidRPr="00DA4B58" w:rsidRDefault="00FF63D0" w:rsidP="00FF63D0">
            <w:pPr>
              <w:pStyle w:val="TableParagraph"/>
              <w:tabs>
                <w:tab w:val="left" w:pos="1456"/>
              </w:tabs>
              <w:ind w:left="8"/>
              <w:rPr>
                <w:rFonts w:ascii="Simplon Norm" w:hAnsi="Simplon Norm"/>
                <w:iCs/>
              </w:rPr>
            </w:pPr>
          </w:p>
        </w:tc>
      </w:tr>
      <w:bookmarkEnd w:id="9"/>
    </w:tbl>
    <w:p w14:paraId="3A5E32F8" w14:textId="77777777" w:rsidR="00645E50" w:rsidRDefault="00645E50" w:rsidP="00502226">
      <w:pPr>
        <w:pStyle w:val="5Textbox"/>
        <w:spacing w:before="360"/>
        <w:textAlignment w:val="baseline"/>
        <w:rPr>
          <w:rFonts w:asciiTheme="majorHAnsi" w:eastAsiaTheme="minorEastAsia" w:hAnsiTheme="majorHAnsi"/>
          <w:color w:val="0D0D0D" w:themeColor="text1" w:themeTint="F2"/>
          <w:sz w:val="40"/>
          <w:szCs w:val="40"/>
          <w:lang w:eastAsia="zh-CN" w:bidi="th-TH"/>
        </w:rPr>
      </w:pPr>
    </w:p>
    <w:p w14:paraId="126B6101" w14:textId="77777777" w:rsidR="00645E50" w:rsidRDefault="00645E50">
      <w:pPr>
        <w:rPr>
          <w:rFonts w:asciiTheme="majorHAnsi" w:hAnsiTheme="majorHAnsi" w:cstheme="majorHAnsi"/>
          <w:color w:val="0D0D0D" w:themeColor="text1" w:themeTint="F2"/>
          <w:sz w:val="40"/>
          <w:szCs w:val="40"/>
        </w:rPr>
      </w:pPr>
      <w:r>
        <w:rPr>
          <w:rFonts w:asciiTheme="majorHAnsi" w:hAnsiTheme="majorHAnsi"/>
          <w:color w:val="0D0D0D" w:themeColor="text1" w:themeTint="F2"/>
          <w:sz w:val="40"/>
          <w:szCs w:val="40"/>
        </w:rPr>
        <w:br w:type="page"/>
      </w:r>
    </w:p>
    <w:p w14:paraId="42A3BCC0" w14:textId="77777777" w:rsidR="0009474F" w:rsidRPr="0032573A" w:rsidRDefault="0009474F" w:rsidP="0009474F">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695146" behindDoc="0" locked="0" layoutInCell="1" allowOverlap="1" wp14:anchorId="21619892" wp14:editId="3826D655">
                <wp:simplePos x="0" y="0"/>
                <wp:positionH relativeFrom="column">
                  <wp:posOffset>1905</wp:posOffset>
                </wp:positionH>
                <wp:positionV relativeFrom="paragraph">
                  <wp:posOffset>382269</wp:posOffset>
                </wp:positionV>
                <wp:extent cx="6365875" cy="0"/>
                <wp:effectExtent l="0" t="0" r="0" b="0"/>
                <wp:wrapNone/>
                <wp:docPr id="75079799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F8E99" id="Straight Connector 17" o:spid="_x0000_s1026" style="position:absolute;z-index:2516951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2A</w:t>
      </w:r>
    </w:p>
    <w:p w14:paraId="1E8CFA0D" w14:textId="77777777" w:rsidR="0009474F" w:rsidRPr="0032573A" w:rsidRDefault="0009474F" w:rsidP="0009474F">
      <w:pPr>
        <w:pStyle w:val="Heading2"/>
        <w:spacing w:before="400" w:after="240"/>
      </w:pPr>
      <w:bookmarkStart w:id="12" w:name="_Toc149564664"/>
      <w:r w:rsidRPr="0032573A">
        <w:t>Role-play 1: Part B: Reflection of Initial Session with Simon Leung</w:t>
      </w:r>
      <w:bookmarkEnd w:id="12"/>
    </w:p>
    <w:p w14:paraId="613ADF21" w14:textId="77777777" w:rsidR="00521FF5" w:rsidRPr="0032573A" w:rsidRDefault="00521FF5">
      <w:pPr>
        <w:pStyle w:val="Heading3"/>
        <w:spacing w:after="240"/>
      </w:pPr>
      <w:bookmarkStart w:id="13" w:name="_Toc149564665"/>
      <w:r w:rsidRPr="0032573A">
        <w:t>Observation Checklist</w:t>
      </w:r>
      <w:bookmarkEnd w:id="13"/>
    </w:p>
    <w:p w14:paraId="613ADF22" w14:textId="77777777" w:rsidR="00521FF5" w:rsidRPr="0032573A" w:rsidRDefault="00521FF5" w:rsidP="00521FF5">
      <w:pPr>
        <w:rPr>
          <w:color w:val="FF0000"/>
          <w:sz w:val="28"/>
          <w:szCs w:val="24"/>
        </w:rPr>
      </w:pPr>
      <w:r w:rsidRPr="0032573A">
        <w:rPr>
          <w:rFonts w:eastAsia="Calibri" w:cs="Times New Roman"/>
          <w:color w:val="FF0000"/>
          <w:szCs w:val="22"/>
          <w:lang w:bidi="ar-SA"/>
        </w:rPr>
        <w:t>Assessors are to indicate result as Satisfactory (S) or Not Yet Satisfactory (NYS)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522"/>
        <w:gridCol w:w="707"/>
        <w:gridCol w:w="706"/>
        <w:gridCol w:w="4521"/>
      </w:tblGrid>
      <w:tr w:rsidR="0052363A" w:rsidRPr="0032573A" w14:paraId="613ADF27" w14:textId="77777777" w:rsidTr="00E866D8">
        <w:trPr>
          <w:trHeight w:val="219"/>
          <w:tblHeader/>
          <w:jc w:val="center"/>
        </w:trPr>
        <w:tc>
          <w:tcPr>
            <w:tcW w:w="4537" w:type="dxa"/>
            <w:shd w:val="clear" w:color="auto" w:fill="DEEAF6" w:themeFill="accent5" w:themeFillTint="33"/>
            <w:vAlign w:val="center"/>
          </w:tcPr>
          <w:p w14:paraId="613ADF23" w14:textId="77777777" w:rsidR="007F7FC2" w:rsidRPr="0032573A" w:rsidRDefault="00316456" w:rsidP="00273926">
            <w:pPr>
              <w:spacing w:after="0"/>
              <w:rPr>
                <w:b/>
                <w:bCs/>
                <w:color w:val="000000" w:themeColor="text1"/>
              </w:rPr>
            </w:pPr>
            <w:r w:rsidRPr="0032573A">
              <w:rPr>
                <w:b/>
                <w:bCs/>
                <w:color w:val="000000" w:themeColor="text1"/>
              </w:rPr>
              <w:t>Observation</w:t>
            </w:r>
            <w:r w:rsidR="004E1769" w:rsidRPr="0032573A">
              <w:rPr>
                <w:b/>
                <w:bCs/>
                <w:color w:val="000000" w:themeColor="text1"/>
              </w:rPr>
              <w:t>s</w:t>
            </w:r>
          </w:p>
        </w:tc>
        <w:tc>
          <w:tcPr>
            <w:tcW w:w="709" w:type="dxa"/>
            <w:shd w:val="clear" w:color="auto" w:fill="DEEAF6" w:themeFill="accent5" w:themeFillTint="33"/>
            <w:vAlign w:val="center"/>
          </w:tcPr>
          <w:p w14:paraId="613ADF24" w14:textId="77777777" w:rsidR="0052363A" w:rsidRPr="0032573A" w:rsidRDefault="00316456" w:rsidP="00273926">
            <w:pPr>
              <w:spacing w:after="0"/>
              <w:jc w:val="center"/>
              <w:rPr>
                <w:b/>
                <w:bCs/>
                <w:color w:val="000000" w:themeColor="text1"/>
              </w:rPr>
            </w:pPr>
            <w:r w:rsidRPr="0032573A">
              <w:rPr>
                <w:b/>
                <w:bCs/>
                <w:color w:val="000000" w:themeColor="text1"/>
              </w:rPr>
              <w:t>S</w:t>
            </w:r>
          </w:p>
        </w:tc>
        <w:tc>
          <w:tcPr>
            <w:tcW w:w="708" w:type="dxa"/>
            <w:shd w:val="clear" w:color="auto" w:fill="DEEAF6" w:themeFill="accent5" w:themeFillTint="33"/>
            <w:vAlign w:val="center"/>
          </w:tcPr>
          <w:p w14:paraId="613ADF25" w14:textId="77777777" w:rsidR="0052363A" w:rsidRPr="0032573A" w:rsidRDefault="00316456" w:rsidP="00273926">
            <w:pPr>
              <w:spacing w:after="0"/>
              <w:jc w:val="center"/>
              <w:rPr>
                <w:b/>
                <w:bCs/>
                <w:color w:val="000000" w:themeColor="text1"/>
              </w:rPr>
            </w:pPr>
            <w:r w:rsidRPr="0032573A">
              <w:rPr>
                <w:b/>
                <w:bCs/>
                <w:color w:val="000000" w:themeColor="text1"/>
              </w:rPr>
              <w:t>NYS</w:t>
            </w:r>
          </w:p>
        </w:tc>
        <w:tc>
          <w:tcPr>
            <w:tcW w:w="4536" w:type="dxa"/>
            <w:shd w:val="clear" w:color="auto" w:fill="DEEAF6" w:themeFill="accent5" w:themeFillTint="33"/>
            <w:vAlign w:val="center"/>
          </w:tcPr>
          <w:p w14:paraId="613ADF26" w14:textId="77777777" w:rsidR="0052363A" w:rsidRPr="0032573A" w:rsidRDefault="00657E0A" w:rsidP="00273926">
            <w:pPr>
              <w:spacing w:after="0"/>
              <w:jc w:val="center"/>
              <w:rPr>
                <w:b/>
                <w:bCs/>
                <w:color w:val="000000" w:themeColor="text1"/>
              </w:rPr>
            </w:pPr>
            <w:r w:rsidRPr="0032573A">
              <w:rPr>
                <w:b/>
                <w:bCs/>
                <w:color w:val="000000" w:themeColor="text1"/>
              </w:rPr>
              <w:t>Comments</w:t>
            </w:r>
          </w:p>
        </w:tc>
      </w:tr>
      <w:tr w:rsidR="00657E0A" w:rsidRPr="0032573A" w14:paraId="613ADF29" w14:textId="77777777" w:rsidTr="00E866D8">
        <w:trPr>
          <w:trHeight w:val="47"/>
          <w:jc w:val="center"/>
        </w:trPr>
        <w:tc>
          <w:tcPr>
            <w:tcW w:w="10490" w:type="dxa"/>
            <w:gridSpan w:val="4"/>
            <w:shd w:val="clear" w:color="auto" w:fill="E2EFD9" w:themeFill="accent6" w:themeFillTint="33"/>
          </w:tcPr>
          <w:p w14:paraId="613ADF28" w14:textId="77777777" w:rsidR="00657E0A" w:rsidRPr="0032573A" w:rsidRDefault="00657E0A" w:rsidP="00657E0A">
            <w:pPr>
              <w:spacing w:before="80" w:after="80"/>
              <w:rPr>
                <w:b/>
                <w:bCs/>
                <w:color w:val="FF0000"/>
              </w:rPr>
            </w:pPr>
            <w:r w:rsidRPr="0032573A">
              <w:rPr>
                <w:b/>
                <w:bCs/>
              </w:rPr>
              <w:t>Did the student competently demonstrate the ability to:</w:t>
            </w:r>
          </w:p>
        </w:tc>
      </w:tr>
      <w:tr w:rsidR="00310EDE" w:rsidRPr="0032573A" w14:paraId="613ADF30" w14:textId="77777777" w:rsidTr="00E866D8">
        <w:trPr>
          <w:trHeight w:val="971"/>
          <w:jc w:val="center"/>
        </w:trPr>
        <w:tc>
          <w:tcPr>
            <w:tcW w:w="4537" w:type="dxa"/>
          </w:tcPr>
          <w:p w14:paraId="613ADF2A" w14:textId="77777777" w:rsidR="00310EDE" w:rsidRPr="0032573A" w:rsidRDefault="00310EDE" w:rsidP="007571FD">
            <w:pPr>
              <w:pStyle w:val="ListParagraph"/>
              <w:numPr>
                <w:ilvl w:val="0"/>
                <w:numId w:val="80"/>
              </w:numPr>
            </w:pPr>
            <w:r w:rsidRPr="0032573A">
              <w:t>Take clear, brief and accurate counselling notes within the counselling session</w:t>
            </w:r>
          </w:p>
        </w:tc>
        <w:tc>
          <w:tcPr>
            <w:tcW w:w="709" w:type="dxa"/>
          </w:tcPr>
          <w:p w14:paraId="613ADF2B" w14:textId="77777777" w:rsidR="00310EDE" w:rsidRPr="0032573A" w:rsidRDefault="00310EDE" w:rsidP="003F58FB">
            <w:pPr>
              <w:jc w:val="center"/>
            </w:pPr>
          </w:p>
          <w:p w14:paraId="613ADF2C" w14:textId="4CE4783D" w:rsidR="00310EDE" w:rsidRPr="0032573A" w:rsidRDefault="00425C30" w:rsidP="003F58FB">
            <w:pPr>
              <w:jc w:val="center"/>
            </w:pPr>
            <w:r>
              <w:rPr>
                <w:noProof/>
              </w:rPr>
              <mc:AlternateContent>
                <mc:Choice Requires="wpg">
                  <w:drawing>
                    <wp:inline distT="0" distB="0" distL="0" distR="0" wp14:anchorId="613AE75A" wp14:editId="16E43C28">
                      <wp:extent cx="160020" cy="160020"/>
                      <wp:effectExtent l="9525" t="6350" r="1905" b="5080"/>
                      <wp:docPr id="1663659498" name="Group 8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84638455" name="docshape10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159B37" id="Group 860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jD7IDewIAAEYFAAAOAAAA&#10;AAAAAAAAAAAAAC4CAABkcnMvZTJvRG9jLnhtbFBLAQItABQABgAIAAAAIQDcLC9h2QAAAAMBAAAP&#10;AAAAAAAAAAAAAAAAANUEAABkcnMvZG93bnJldi54bWxQSwUGAAAAAAQABADzAAAA2wUAAA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" filled="f" strokecolor="#37373b" strokeweight=".72pt"/>
                      <w10:anchorlock/>
                    </v:group>
                  </w:pict>
                </mc:Fallback>
              </mc:AlternateContent>
            </w:r>
          </w:p>
        </w:tc>
        <w:tc>
          <w:tcPr>
            <w:tcW w:w="708" w:type="dxa"/>
          </w:tcPr>
          <w:p w14:paraId="613ADF2D" w14:textId="77777777" w:rsidR="00310EDE" w:rsidRPr="0032573A" w:rsidRDefault="00310EDE" w:rsidP="003F58FB">
            <w:pPr>
              <w:jc w:val="center"/>
            </w:pPr>
          </w:p>
          <w:p w14:paraId="613ADF2E" w14:textId="0F8B9E86" w:rsidR="00310EDE" w:rsidRPr="0032573A" w:rsidRDefault="00425C30" w:rsidP="003F58FB">
            <w:pPr>
              <w:jc w:val="center"/>
            </w:pPr>
            <w:r>
              <w:rPr>
                <w:noProof/>
              </w:rPr>
              <mc:AlternateContent>
                <mc:Choice Requires="wpg">
                  <w:drawing>
                    <wp:inline distT="0" distB="0" distL="0" distR="0" wp14:anchorId="613AE75C" wp14:editId="41DE7DC4">
                      <wp:extent cx="160020" cy="160020"/>
                      <wp:effectExtent l="1270" t="6350" r="635" b="5080"/>
                      <wp:docPr id="120132917" name="Group 8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39351428" name="docshape10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8C8069" id="Group 86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Bag3Y0ewIAAEUFAAAOAAAA&#10;AAAAAAAAAAAAAC4CAABkcnMvZTJvRG9jLnhtbFBLAQItABQABgAIAAAAIQDcLC9h2QAAAAMBAAAP&#10;AAAAAAAAAAAAAAAAANUEAABkcnMvZG93bnJldi54bWxQSwUGAAAAAAQABADzAAAA2wUAAA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" filled="f" strokecolor="#37373b" strokeweight=".72pt"/>
                      <w10:anchorlock/>
                    </v:group>
                  </w:pict>
                </mc:Fallback>
              </mc:AlternateContent>
            </w:r>
          </w:p>
        </w:tc>
        <w:tc>
          <w:tcPr>
            <w:tcW w:w="4536" w:type="dxa"/>
          </w:tcPr>
          <w:p w14:paraId="613ADF2F" w14:textId="4EAE66A3" w:rsidR="00310EDE" w:rsidRPr="00DA4B58" w:rsidRDefault="00310EDE" w:rsidP="00DC45AF"/>
        </w:tc>
      </w:tr>
      <w:tr w:rsidR="00310EDE" w:rsidRPr="0032573A" w14:paraId="613ADF37" w14:textId="77777777" w:rsidTr="00E866D8">
        <w:trPr>
          <w:trHeight w:val="971"/>
          <w:jc w:val="center"/>
        </w:trPr>
        <w:tc>
          <w:tcPr>
            <w:tcW w:w="4537" w:type="dxa"/>
          </w:tcPr>
          <w:p w14:paraId="613ADF31" w14:textId="77777777" w:rsidR="00310EDE" w:rsidRPr="0032573A" w:rsidRDefault="00310EDE" w:rsidP="007571FD">
            <w:pPr>
              <w:pStyle w:val="ListParagraph"/>
              <w:numPr>
                <w:ilvl w:val="0"/>
                <w:numId w:val="80"/>
              </w:numPr>
            </w:pPr>
            <w:r w:rsidRPr="0032573A">
              <w:t>Document a counselling plan based on what was discussed in the session</w:t>
            </w:r>
          </w:p>
        </w:tc>
        <w:tc>
          <w:tcPr>
            <w:tcW w:w="709" w:type="dxa"/>
          </w:tcPr>
          <w:p w14:paraId="613ADF32" w14:textId="77777777" w:rsidR="00310EDE" w:rsidRPr="0032573A" w:rsidRDefault="00310EDE" w:rsidP="003F58FB">
            <w:pPr>
              <w:jc w:val="center"/>
            </w:pPr>
          </w:p>
          <w:p w14:paraId="613ADF33" w14:textId="3FD04823" w:rsidR="00310EDE" w:rsidRPr="0032573A" w:rsidRDefault="00425C30" w:rsidP="003F58FB">
            <w:pPr>
              <w:jc w:val="center"/>
            </w:pPr>
            <w:r>
              <w:rPr>
                <w:noProof/>
              </w:rPr>
              <mc:AlternateContent>
                <mc:Choice Requires="wpg">
                  <w:drawing>
                    <wp:inline distT="0" distB="0" distL="0" distR="0" wp14:anchorId="613AE75E" wp14:editId="0969EDB1">
                      <wp:extent cx="160020" cy="160020"/>
                      <wp:effectExtent l="9525" t="5715" r="1905" b="5715"/>
                      <wp:docPr id="440896921" name="Group 8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77035556" name="docshape10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4E25CD" id="Group 860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DvYhoewIAAEYFAAAOAAAA&#10;AAAAAAAAAAAAAC4CAABkcnMvZTJvRG9jLnhtbFBLAQItABQABgAIAAAAIQDcLC9h2QAAAAMBAAAP&#10;AAAAAAAAAAAAAAAAANUEAABkcnMvZG93bnJldi54bWxQSwUGAAAAAAQABADzAAAA2wU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" filled="f" strokecolor="#37373b" strokeweight=".72pt"/>
                      <w10:anchorlock/>
                    </v:group>
                  </w:pict>
                </mc:Fallback>
              </mc:AlternateContent>
            </w:r>
          </w:p>
        </w:tc>
        <w:tc>
          <w:tcPr>
            <w:tcW w:w="708" w:type="dxa"/>
          </w:tcPr>
          <w:p w14:paraId="613ADF34" w14:textId="77777777" w:rsidR="00310EDE" w:rsidRPr="0032573A" w:rsidRDefault="00310EDE" w:rsidP="003F58FB">
            <w:pPr>
              <w:jc w:val="center"/>
            </w:pPr>
          </w:p>
          <w:p w14:paraId="613ADF35" w14:textId="573727D2" w:rsidR="00310EDE" w:rsidRPr="0032573A" w:rsidRDefault="00425C30" w:rsidP="003F58FB">
            <w:pPr>
              <w:jc w:val="center"/>
            </w:pPr>
            <w:r>
              <w:rPr>
                <w:noProof/>
              </w:rPr>
              <mc:AlternateContent>
                <mc:Choice Requires="wpg">
                  <w:drawing>
                    <wp:inline distT="0" distB="0" distL="0" distR="0" wp14:anchorId="613AE760" wp14:editId="0B5F045D">
                      <wp:extent cx="160020" cy="160020"/>
                      <wp:effectExtent l="1270" t="5715" r="635" b="5715"/>
                      <wp:docPr id="103385766" name="Group 8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56306399" name="docshape1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1CFE0B" id="Group 861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C+9QVewIAAEUFAAAOAAAA&#10;AAAAAAAAAAAAAC4CAABkcnMvZTJvRG9jLnhtbFBLAQItABQABgAIAAAAIQDcLC9h2QAAAAMBAAAP&#10;AAAAAAAAAAAAAAAAANUEAABkcnMvZG93bnJldi54bWxQSwUGAAAAAAQABADzAAAA2wU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" filled="f" strokecolor="#37373b" strokeweight=".72pt"/>
                      <w10:anchorlock/>
                    </v:group>
                  </w:pict>
                </mc:Fallback>
              </mc:AlternateContent>
            </w:r>
          </w:p>
        </w:tc>
        <w:tc>
          <w:tcPr>
            <w:tcW w:w="4536" w:type="dxa"/>
          </w:tcPr>
          <w:p w14:paraId="613ADF36" w14:textId="13A4623F" w:rsidR="00310EDE" w:rsidRPr="00DA4B58" w:rsidRDefault="00310EDE" w:rsidP="00DC45AF"/>
        </w:tc>
      </w:tr>
      <w:tr w:rsidR="00310EDE" w:rsidRPr="0032573A" w14:paraId="613ADF43" w14:textId="77777777" w:rsidTr="00E866D8">
        <w:trPr>
          <w:trHeight w:val="699"/>
          <w:jc w:val="center"/>
        </w:trPr>
        <w:tc>
          <w:tcPr>
            <w:tcW w:w="4537" w:type="dxa"/>
          </w:tcPr>
          <w:p w14:paraId="613ADF38" w14:textId="77777777" w:rsidR="00310EDE" w:rsidRPr="0032573A" w:rsidRDefault="00310EDE" w:rsidP="007571FD">
            <w:pPr>
              <w:pStyle w:val="ListParagraph"/>
              <w:numPr>
                <w:ilvl w:val="0"/>
                <w:numId w:val="80"/>
              </w:numPr>
            </w:pPr>
            <w:r w:rsidRPr="0032573A">
              <w:t xml:space="preserve">Reflect on and evaluate their use of counselling communication skills, as demonstrated by their ability to engage in self-reflection </w:t>
            </w:r>
          </w:p>
        </w:tc>
        <w:tc>
          <w:tcPr>
            <w:tcW w:w="709" w:type="dxa"/>
          </w:tcPr>
          <w:p w14:paraId="613ADF39" w14:textId="77777777" w:rsidR="00310EDE" w:rsidRPr="0032573A" w:rsidRDefault="00310EDE" w:rsidP="003F58FB">
            <w:pPr>
              <w:jc w:val="center"/>
            </w:pPr>
          </w:p>
          <w:p w14:paraId="613ADF3A" w14:textId="77FBFDDC" w:rsidR="00310EDE" w:rsidRPr="0032573A" w:rsidRDefault="00425C30" w:rsidP="003F58FB">
            <w:pPr>
              <w:jc w:val="center"/>
            </w:pPr>
            <w:r>
              <w:rPr>
                <w:noProof/>
              </w:rPr>
              <mc:AlternateContent>
                <mc:Choice Requires="wpg">
                  <w:drawing>
                    <wp:inline distT="0" distB="0" distL="0" distR="0" wp14:anchorId="613AE762" wp14:editId="59B7B733">
                      <wp:extent cx="160020" cy="160020"/>
                      <wp:effectExtent l="9525" t="1905" r="1905" b="9525"/>
                      <wp:docPr id="1171427175" name="Group 8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98367779" name="docshape1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9C6380" id="Group 86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q9C01ewIAAEYFAAAOAAAA&#10;AAAAAAAAAAAAAC4CAABkcnMvZTJvRG9jLnhtbFBLAQItABQABgAIAAAAIQDcLC9h2QAAAAMBAAAP&#10;AAAAAAAAAAAAAAAAANUEAABkcnMvZG93bnJldi54bWxQSwUGAAAAAAQABADzAAAA2wU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" filled="f" strokecolor="#37373b" strokeweight=".72pt"/>
                      <w10:anchorlock/>
                    </v:group>
                  </w:pict>
                </mc:Fallback>
              </mc:AlternateContent>
            </w:r>
          </w:p>
        </w:tc>
        <w:tc>
          <w:tcPr>
            <w:tcW w:w="708" w:type="dxa"/>
          </w:tcPr>
          <w:p w14:paraId="613ADF3B" w14:textId="77777777" w:rsidR="00310EDE" w:rsidRPr="0032573A" w:rsidRDefault="00310EDE" w:rsidP="003F58FB">
            <w:pPr>
              <w:jc w:val="center"/>
            </w:pPr>
          </w:p>
          <w:p w14:paraId="613ADF3C" w14:textId="70E92441" w:rsidR="00310EDE" w:rsidRPr="0032573A" w:rsidRDefault="00425C30" w:rsidP="003F58FB">
            <w:pPr>
              <w:jc w:val="center"/>
            </w:pPr>
            <w:r>
              <w:rPr>
                <w:noProof/>
              </w:rPr>
              <mc:AlternateContent>
                <mc:Choice Requires="wpg">
                  <w:drawing>
                    <wp:inline distT="0" distB="0" distL="0" distR="0" wp14:anchorId="613AE764" wp14:editId="2D6759B4">
                      <wp:extent cx="160020" cy="160020"/>
                      <wp:effectExtent l="1270" t="1905" r="635" b="9525"/>
                      <wp:docPr id="2137360666" name="Group 8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59443476" name="docshape1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1CE7D6" id="Group 861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vvsKVewIAAEUFAAAOAAAA&#10;AAAAAAAAAAAAAC4CAABkcnMvZTJvRG9jLnhtbFBLAQItABQABgAIAAAAIQDcLC9h2QAAAAMBAAAP&#10;AAAAAAAAAAAAAAAAANUEAABkcnMvZG93bnJldi54bWxQSwUGAAAAAAQABADzAAAA2wU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" filled="f" strokecolor="#37373b" strokeweight=".72pt"/>
                      <w10:anchorlock/>
                    </v:group>
                  </w:pict>
                </mc:Fallback>
              </mc:AlternateContent>
            </w:r>
          </w:p>
        </w:tc>
        <w:tc>
          <w:tcPr>
            <w:tcW w:w="4536" w:type="dxa"/>
          </w:tcPr>
          <w:p w14:paraId="613ADF42" w14:textId="534FEFF4" w:rsidR="00310EDE" w:rsidRPr="00DA4B58" w:rsidRDefault="00310EDE" w:rsidP="00DA4B58"/>
        </w:tc>
      </w:tr>
      <w:tr w:rsidR="00310EDE" w:rsidRPr="0032573A" w14:paraId="613ADF46" w14:textId="77777777" w:rsidTr="003317F1">
        <w:trPr>
          <w:trHeight w:val="2356"/>
          <w:jc w:val="center"/>
        </w:trPr>
        <w:tc>
          <w:tcPr>
            <w:tcW w:w="10490" w:type="dxa"/>
            <w:gridSpan w:val="4"/>
            <w:shd w:val="clear" w:color="auto" w:fill="FBE4D5" w:themeFill="accent2" w:themeFillTint="33"/>
          </w:tcPr>
          <w:p w14:paraId="613ADF44" w14:textId="0803E451" w:rsidR="00310EDE" w:rsidRPr="0032573A" w:rsidRDefault="00310EDE" w:rsidP="00DC45AF">
            <w:pPr>
              <w:rPr>
                <w:b/>
                <w:bCs/>
              </w:rPr>
            </w:pPr>
            <w:r w:rsidRPr="0032573A">
              <w:rPr>
                <w:b/>
                <w:bCs/>
              </w:rPr>
              <w:t xml:space="preserve">Overall Comments for </w:t>
            </w:r>
            <w:r w:rsidR="00E6164C" w:rsidRPr="0032573A">
              <w:rPr>
                <w:b/>
                <w:bCs/>
                <w:color w:val="000000" w:themeColor="text1"/>
              </w:rPr>
              <w:t>Role-play 1: Part</w:t>
            </w:r>
            <w:r w:rsidR="003F2D2B" w:rsidRPr="0032573A">
              <w:rPr>
                <w:b/>
                <w:bCs/>
                <w:color w:val="000000" w:themeColor="text1"/>
              </w:rPr>
              <w:t xml:space="preserve"> </w:t>
            </w:r>
            <w:r w:rsidR="00E6164C" w:rsidRPr="0032573A">
              <w:rPr>
                <w:b/>
                <w:bCs/>
                <w:color w:val="000000" w:themeColor="text1"/>
              </w:rPr>
              <w:t xml:space="preserve">B: Reflection of </w:t>
            </w:r>
            <w:r w:rsidR="00F8452F" w:rsidRPr="0032573A">
              <w:rPr>
                <w:b/>
                <w:bCs/>
                <w:color w:val="000000" w:themeColor="text1"/>
              </w:rPr>
              <w:t>Initial</w:t>
            </w:r>
            <w:r w:rsidR="00E6164C" w:rsidRPr="0032573A">
              <w:rPr>
                <w:b/>
                <w:bCs/>
                <w:color w:val="000000" w:themeColor="text1"/>
              </w:rPr>
              <w:t xml:space="preserve"> Session with Simon Leung</w:t>
            </w:r>
          </w:p>
          <w:p w14:paraId="613ADF45" w14:textId="77777777" w:rsidR="00310EDE" w:rsidRPr="0032573A" w:rsidRDefault="00310EDE" w:rsidP="00DC45AF"/>
        </w:tc>
      </w:tr>
    </w:tbl>
    <w:p w14:paraId="613ADF47" w14:textId="77777777" w:rsidR="00431397" w:rsidRPr="0032573A" w:rsidRDefault="00431397" w:rsidP="00310EDE"/>
    <w:p w14:paraId="613ADF48" w14:textId="77777777" w:rsidR="00431397" w:rsidRPr="0032573A" w:rsidRDefault="00431397">
      <w:r w:rsidRPr="0032573A">
        <w:br w:type="page"/>
      </w:r>
    </w:p>
    <w:p w14:paraId="44ED9A80" w14:textId="77777777" w:rsidR="0009474F" w:rsidRPr="0032573A" w:rsidRDefault="0009474F" w:rsidP="0009474F">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697194" behindDoc="0" locked="0" layoutInCell="1" allowOverlap="1" wp14:anchorId="26F3045B" wp14:editId="53FAE0A3">
                <wp:simplePos x="0" y="0"/>
                <wp:positionH relativeFrom="column">
                  <wp:posOffset>1905</wp:posOffset>
                </wp:positionH>
                <wp:positionV relativeFrom="paragraph">
                  <wp:posOffset>382269</wp:posOffset>
                </wp:positionV>
                <wp:extent cx="6365875" cy="0"/>
                <wp:effectExtent l="0" t="0" r="0" b="0"/>
                <wp:wrapNone/>
                <wp:docPr id="163567630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ABC10" id="Straight Connector 16" o:spid="_x0000_s1026" style="position:absolute;z-index:25169719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2A</w:t>
      </w:r>
    </w:p>
    <w:p w14:paraId="6A4CFF82" w14:textId="77777777" w:rsidR="0009474F" w:rsidRPr="0032573A" w:rsidRDefault="0009474F" w:rsidP="0009474F">
      <w:pPr>
        <w:pStyle w:val="Heading2"/>
        <w:spacing w:before="400" w:after="240"/>
      </w:pPr>
      <w:bookmarkStart w:id="14" w:name="_Toc149564666"/>
      <w:r w:rsidRPr="0032573A">
        <w:t>Role-play 2: Part A: Initial Session with Claire Bowman</w:t>
      </w:r>
      <w:bookmarkEnd w:id="14"/>
    </w:p>
    <w:p w14:paraId="613ADF7F" w14:textId="77777777" w:rsidR="007F06D9" w:rsidRPr="0032573A" w:rsidRDefault="007F06D9" w:rsidP="007F06D9">
      <w:pPr>
        <w:pStyle w:val="Heading3"/>
        <w:spacing w:after="240"/>
      </w:pPr>
      <w:bookmarkStart w:id="15" w:name="_Toc149564667"/>
      <w:r w:rsidRPr="0032573A">
        <w:t>Observation Checklist</w:t>
      </w:r>
      <w:bookmarkEnd w:id="15"/>
    </w:p>
    <w:p w14:paraId="76FA16CE" w14:textId="77777777" w:rsidR="00FF0DF7" w:rsidRPr="0032573A" w:rsidRDefault="00FF0DF7" w:rsidP="00FF0DF7">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613ADF81" w14:textId="77777777" w:rsidR="001C0190" w:rsidRPr="0032573A" w:rsidRDefault="007F06D9" w:rsidP="00C84C85">
      <w:pPr>
        <w:rPr>
          <w:color w:val="FF0000"/>
        </w:rPr>
      </w:pPr>
      <w:r w:rsidRPr="0032573A">
        <w:rPr>
          <w:rFonts w:eastAsia="Calibri" w:cs="Times New Roman"/>
          <w:color w:val="FF0000"/>
          <w:szCs w:val="22"/>
          <w:lang w:bidi="ar-SA"/>
        </w:rPr>
        <w:t>Assessors are to indicate result as Satisfactory (S) or Not Yet Satisfactory (NYS)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544"/>
        <w:gridCol w:w="709"/>
        <w:gridCol w:w="709"/>
        <w:gridCol w:w="5528"/>
      </w:tblGrid>
      <w:tr w:rsidR="008926D5" w:rsidRPr="0032573A" w14:paraId="613ADF86" w14:textId="77777777" w:rsidTr="00273926">
        <w:trPr>
          <w:trHeight w:val="267"/>
          <w:tblHeader/>
        </w:trPr>
        <w:tc>
          <w:tcPr>
            <w:tcW w:w="3544" w:type="dxa"/>
            <w:shd w:val="clear" w:color="auto" w:fill="DEEAF6" w:themeFill="accent5" w:themeFillTint="33"/>
            <w:vAlign w:val="center"/>
          </w:tcPr>
          <w:p w14:paraId="613ADF82" w14:textId="77777777" w:rsidR="008926D5" w:rsidRPr="0032573A" w:rsidRDefault="00A10CEE" w:rsidP="00273926">
            <w:pPr>
              <w:spacing w:after="0"/>
            </w:pPr>
            <w:r w:rsidRPr="0032573A">
              <w:rPr>
                <w:b/>
                <w:bCs/>
                <w:szCs w:val="22"/>
              </w:rPr>
              <w:t>Observation</w:t>
            </w:r>
          </w:p>
        </w:tc>
        <w:tc>
          <w:tcPr>
            <w:tcW w:w="709" w:type="dxa"/>
            <w:shd w:val="clear" w:color="auto" w:fill="DEEAF6" w:themeFill="accent5" w:themeFillTint="33"/>
            <w:vAlign w:val="center"/>
          </w:tcPr>
          <w:p w14:paraId="613ADF83" w14:textId="77777777" w:rsidR="008926D5" w:rsidRPr="0032573A" w:rsidRDefault="00A10CEE" w:rsidP="00273926">
            <w:pPr>
              <w:spacing w:after="0"/>
              <w:jc w:val="center"/>
              <w:rPr>
                <w:b/>
                <w:bCs/>
              </w:rPr>
            </w:pPr>
            <w:r w:rsidRPr="0032573A">
              <w:rPr>
                <w:b/>
                <w:bCs/>
              </w:rPr>
              <w:t>S</w:t>
            </w:r>
          </w:p>
        </w:tc>
        <w:tc>
          <w:tcPr>
            <w:tcW w:w="709" w:type="dxa"/>
            <w:shd w:val="clear" w:color="auto" w:fill="DEEAF6" w:themeFill="accent5" w:themeFillTint="33"/>
            <w:vAlign w:val="center"/>
          </w:tcPr>
          <w:p w14:paraId="613ADF84" w14:textId="77777777" w:rsidR="008926D5" w:rsidRPr="0032573A" w:rsidRDefault="00A10CEE" w:rsidP="00273926">
            <w:pPr>
              <w:spacing w:after="0"/>
              <w:jc w:val="center"/>
              <w:rPr>
                <w:b/>
                <w:bCs/>
              </w:rPr>
            </w:pPr>
            <w:r w:rsidRPr="0032573A">
              <w:rPr>
                <w:b/>
                <w:bCs/>
              </w:rPr>
              <w:t>NYS</w:t>
            </w:r>
          </w:p>
        </w:tc>
        <w:tc>
          <w:tcPr>
            <w:tcW w:w="5528" w:type="dxa"/>
            <w:shd w:val="clear" w:color="auto" w:fill="DEEAF6" w:themeFill="accent5" w:themeFillTint="33"/>
            <w:vAlign w:val="center"/>
          </w:tcPr>
          <w:p w14:paraId="613ADF85" w14:textId="77777777" w:rsidR="008926D5" w:rsidRPr="0032573A" w:rsidRDefault="00A10CEE" w:rsidP="00273926">
            <w:pPr>
              <w:spacing w:after="0"/>
              <w:jc w:val="center"/>
              <w:rPr>
                <w:b/>
                <w:bCs/>
                <w:color w:val="FF0000"/>
              </w:rPr>
            </w:pPr>
            <w:r w:rsidRPr="0032573A">
              <w:rPr>
                <w:b/>
                <w:bCs/>
                <w:color w:val="000000" w:themeColor="text1"/>
              </w:rPr>
              <w:t>Comments</w:t>
            </w:r>
          </w:p>
        </w:tc>
      </w:tr>
      <w:tr w:rsidR="008926D5" w:rsidRPr="0032573A" w14:paraId="613ADF89" w14:textId="77777777" w:rsidTr="008926D5">
        <w:trPr>
          <w:trHeight w:val="417"/>
        </w:trPr>
        <w:tc>
          <w:tcPr>
            <w:tcW w:w="10490" w:type="dxa"/>
            <w:gridSpan w:val="4"/>
            <w:shd w:val="clear" w:color="auto" w:fill="E2EFD9" w:themeFill="accent6" w:themeFillTint="33"/>
          </w:tcPr>
          <w:p w14:paraId="613ADF87" w14:textId="77777777" w:rsidR="008926D5" w:rsidRPr="0032573A" w:rsidRDefault="008926D5" w:rsidP="00AB656E">
            <w:pPr>
              <w:spacing w:beforeLines="80" w:before="192" w:after="80"/>
            </w:pPr>
            <w:r w:rsidRPr="0032573A">
              <w:rPr>
                <w:b/>
                <w:bCs/>
              </w:rPr>
              <w:t>Q1.</w:t>
            </w:r>
            <w:r w:rsidRPr="0032573A">
              <w:t xml:space="preserve"> Did the student competently conduct an initial counselling session in which they followed the structure and process of an initial counselling interview, used appropriate counselling communication techniques, and developed an appropriate counselling plan? </w:t>
            </w:r>
          </w:p>
          <w:p w14:paraId="613ADF88" w14:textId="77777777" w:rsidR="008926D5" w:rsidRPr="0032573A" w:rsidRDefault="008926D5" w:rsidP="00AB656E">
            <w:pPr>
              <w:spacing w:beforeLines="80" w:before="192" w:after="80"/>
              <w:rPr>
                <w:color w:val="FF0000"/>
              </w:rPr>
            </w:pPr>
            <w:r w:rsidRPr="0032573A">
              <w:t>Specifically, did the student competently:</w:t>
            </w:r>
          </w:p>
        </w:tc>
      </w:tr>
      <w:tr w:rsidR="007F4D27" w:rsidRPr="0032573A" w14:paraId="613ADF8B" w14:textId="77777777" w:rsidTr="008926D5">
        <w:trPr>
          <w:trHeight w:val="417"/>
        </w:trPr>
        <w:tc>
          <w:tcPr>
            <w:tcW w:w="10490" w:type="dxa"/>
            <w:gridSpan w:val="4"/>
            <w:shd w:val="clear" w:color="auto" w:fill="FFF2CC" w:themeFill="accent4" w:themeFillTint="33"/>
          </w:tcPr>
          <w:p w14:paraId="613ADF8A" w14:textId="77777777" w:rsidR="007F4D27" w:rsidRPr="0032573A" w:rsidRDefault="007F4D27" w:rsidP="008926D5">
            <w:pPr>
              <w:spacing w:before="80" w:after="80"/>
              <w:rPr>
                <w:color w:val="FF0000"/>
              </w:rPr>
            </w:pPr>
            <w:r w:rsidRPr="0032573A">
              <w:rPr>
                <w:b/>
                <w:bCs/>
              </w:rPr>
              <w:t>Ob1. Greet the client and begin to build a relationship and rapport, as demonstrated by:</w:t>
            </w:r>
          </w:p>
        </w:tc>
      </w:tr>
      <w:tr w:rsidR="00804634" w:rsidRPr="00804634" w14:paraId="613ADF93" w14:textId="77777777" w:rsidTr="00273926">
        <w:trPr>
          <w:trHeight w:val="417"/>
        </w:trPr>
        <w:tc>
          <w:tcPr>
            <w:tcW w:w="3544" w:type="dxa"/>
          </w:tcPr>
          <w:p w14:paraId="613ADF8C" w14:textId="77777777" w:rsidR="00310EDE" w:rsidRPr="00804634" w:rsidRDefault="00310EDE" w:rsidP="007571FD">
            <w:pPr>
              <w:pStyle w:val="ListParagraph"/>
              <w:numPr>
                <w:ilvl w:val="0"/>
                <w:numId w:val="87"/>
              </w:numPr>
            </w:pPr>
            <w:r w:rsidRPr="00804634">
              <w:t>Greeting the client by name and welcoming them</w:t>
            </w:r>
          </w:p>
        </w:tc>
        <w:tc>
          <w:tcPr>
            <w:tcW w:w="709" w:type="dxa"/>
          </w:tcPr>
          <w:p w14:paraId="613ADF8D" w14:textId="77777777" w:rsidR="00310EDE" w:rsidRPr="00804634" w:rsidRDefault="00310EDE" w:rsidP="00801692">
            <w:pPr>
              <w:jc w:val="center"/>
            </w:pPr>
          </w:p>
          <w:p w14:paraId="613ADF8E" w14:textId="228FD946" w:rsidR="00310EDE" w:rsidRPr="00804634" w:rsidRDefault="00425C30" w:rsidP="00801692">
            <w:pPr>
              <w:jc w:val="center"/>
            </w:pPr>
            <w:r w:rsidRPr="00804634">
              <w:rPr>
                <w:noProof/>
              </w:rPr>
              <mc:AlternateContent>
                <mc:Choice Requires="wpg">
                  <w:drawing>
                    <wp:inline distT="0" distB="0" distL="0" distR="0" wp14:anchorId="613AE769" wp14:editId="03B71AE8">
                      <wp:extent cx="160020" cy="160020"/>
                      <wp:effectExtent l="3175" t="7620" r="8255" b="3810"/>
                      <wp:docPr id="1743181302" name="Group 8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888878"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6D03D2" id="Group 861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" filled="f" strokecolor="#37373b" strokeweight=".72pt"/>
                      <w10:anchorlock/>
                    </v:group>
                  </w:pict>
                </mc:Fallback>
              </mc:AlternateContent>
            </w:r>
          </w:p>
        </w:tc>
        <w:tc>
          <w:tcPr>
            <w:tcW w:w="709" w:type="dxa"/>
          </w:tcPr>
          <w:p w14:paraId="613ADF8F" w14:textId="77777777" w:rsidR="00310EDE" w:rsidRPr="00804634" w:rsidRDefault="00310EDE" w:rsidP="00801692">
            <w:pPr>
              <w:jc w:val="center"/>
            </w:pPr>
          </w:p>
          <w:p w14:paraId="613ADF90" w14:textId="328ECC96" w:rsidR="00310EDE" w:rsidRPr="00804634" w:rsidRDefault="00425C30" w:rsidP="00801692">
            <w:pPr>
              <w:jc w:val="center"/>
            </w:pPr>
            <w:r w:rsidRPr="00804634">
              <w:rPr>
                <w:noProof/>
              </w:rPr>
              <mc:AlternateContent>
                <mc:Choice Requires="wpg">
                  <w:drawing>
                    <wp:inline distT="0" distB="0" distL="0" distR="0" wp14:anchorId="613AE76B" wp14:editId="125A7031">
                      <wp:extent cx="160020" cy="160020"/>
                      <wp:effectExtent l="5715" t="7620" r="5715" b="3810"/>
                      <wp:docPr id="1026932462" name="Group 8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40912567" name="docshape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9D27D4" id="Group 86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Nfw6ZnkCAABFBQAADgAAAAAA&#10;AAAAAAAAAAAuAgAAZHJzL2Uyb0RvYy54bWxQSwECLQAUAAYACAAAACEA3CwvYdkAAAADAQAADwAA&#10;AAAAAAAAAAAAAADTBAAAZHJzL2Rvd25yZXYueG1sUEsFBgAAAAAEAAQA8wAAANkFA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" filled="f" strokecolor="#37373b" strokeweight=".72pt"/>
                      <w10:anchorlock/>
                    </v:group>
                  </w:pict>
                </mc:Fallback>
              </mc:AlternateContent>
            </w:r>
          </w:p>
        </w:tc>
        <w:tc>
          <w:tcPr>
            <w:tcW w:w="5528" w:type="dxa"/>
          </w:tcPr>
          <w:p w14:paraId="613ADF92" w14:textId="787E3917" w:rsidR="00310EDE" w:rsidRPr="00804634" w:rsidRDefault="00310EDE" w:rsidP="006022C7"/>
        </w:tc>
      </w:tr>
      <w:tr w:rsidR="00804634" w:rsidRPr="00804634" w14:paraId="613ADF9B" w14:textId="77777777" w:rsidTr="00273926">
        <w:trPr>
          <w:trHeight w:val="419"/>
        </w:trPr>
        <w:tc>
          <w:tcPr>
            <w:tcW w:w="3544" w:type="dxa"/>
          </w:tcPr>
          <w:p w14:paraId="613ADF94" w14:textId="77777777" w:rsidR="00310EDE" w:rsidRPr="00804634" w:rsidRDefault="00310EDE" w:rsidP="007571FD">
            <w:pPr>
              <w:pStyle w:val="ListParagraph"/>
              <w:numPr>
                <w:ilvl w:val="0"/>
                <w:numId w:val="87"/>
              </w:numPr>
            </w:pPr>
            <w:r w:rsidRPr="00804634">
              <w:t>Engaging in appropriate small talk to help the client feel comfortable</w:t>
            </w:r>
          </w:p>
        </w:tc>
        <w:tc>
          <w:tcPr>
            <w:tcW w:w="709" w:type="dxa"/>
          </w:tcPr>
          <w:p w14:paraId="613ADF95" w14:textId="77777777" w:rsidR="00310EDE" w:rsidRPr="00804634" w:rsidRDefault="00310EDE" w:rsidP="00801692">
            <w:pPr>
              <w:jc w:val="center"/>
            </w:pPr>
          </w:p>
          <w:p w14:paraId="613ADF96" w14:textId="5FBCF98C" w:rsidR="00310EDE" w:rsidRPr="00804634" w:rsidRDefault="00425C30" w:rsidP="00801692">
            <w:pPr>
              <w:jc w:val="center"/>
            </w:pPr>
            <w:r w:rsidRPr="00804634">
              <w:rPr>
                <w:noProof/>
              </w:rPr>
              <mc:AlternateContent>
                <mc:Choice Requires="wpg">
                  <w:drawing>
                    <wp:inline distT="0" distB="0" distL="0" distR="0" wp14:anchorId="613AE76D" wp14:editId="31C14D3D">
                      <wp:extent cx="160020" cy="160020"/>
                      <wp:effectExtent l="3175" t="1270" r="8255" b="635"/>
                      <wp:docPr id="1757740910" name="Group 8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64371448" name="docshape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7FE9AB" id="Group 86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5U4beAIAAEQFAAAOAAAAAAAA&#10;AAAAAAAAAC4CAABkcnMvZTJvRG9jLnhtbFBLAQItABQABgAIAAAAIQDcLC9h2QAAAAMBAAAPAAAA&#10;AAAAAAAAAAAAANIEAABkcnMvZG93bnJldi54bWxQSwUGAAAAAAQABADzAAAA2AU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" filled="f" strokecolor="#37373b" strokeweight=".72pt"/>
                      <w10:anchorlock/>
                    </v:group>
                  </w:pict>
                </mc:Fallback>
              </mc:AlternateContent>
            </w:r>
          </w:p>
        </w:tc>
        <w:tc>
          <w:tcPr>
            <w:tcW w:w="709" w:type="dxa"/>
          </w:tcPr>
          <w:p w14:paraId="613ADF97" w14:textId="77777777" w:rsidR="00310EDE" w:rsidRPr="00804634" w:rsidRDefault="00310EDE" w:rsidP="00801692">
            <w:pPr>
              <w:jc w:val="center"/>
            </w:pPr>
          </w:p>
          <w:p w14:paraId="613ADF98" w14:textId="29F34DA5" w:rsidR="00310EDE" w:rsidRPr="00804634" w:rsidRDefault="00425C30" w:rsidP="00801692">
            <w:pPr>
              <w:jc w:val="center"/>
            </w:pPr>
            <w:r w:rsidRPr="00804634">
              <w:rPr>
                <w:noProof/>
              </w:rPr>
              <mc:AlternateContent>
                <mc:Choice Requires="wpg">
                  <w:drawing>
                    <wp:inline distT="0" distB="0" distL="0" distR="0" wp14:anchorId="613AE76F" wp14:editId="3A31F791">
                      <wp:extent cx="160020" cy="160020"/>
                      <wp:effectExtent l="5715" t="1270" r="5715" b="635"/>
                      <wp:docPr id="137997609" name="Group 8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26338466" name="docshape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99BCAB" id="Group 862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Ejm0Rp6AgAARQUAAA4AAAAA&#10;AAAAAAAAAAAALgIAAGRycy9lMm9Eb2MueG1sUEsBAi0AFAAGAAgAAAAhANwsL2HZAAAAAwEAAA8A&#10;AAAAAAAAAAAAAAAA1AQAAGRycy9kb3ducmV2LnhtbFBLBQYAAAAABAAEAPMAAADaBQ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" filled="f" strokecolor="#37373b" strokeweight=".72pt"/>
                      <w10:anchorlock/>
                    </v:group>
                  </w:pict>
                </mc:Fallback>
              </mc:AlternateContent>
            </w:r>
          </w:p>
        </w:tc>
        <w:tc>
          <w:tcPr>
            <w:tcW w:w="5528" w:type="dxa"/>
          </w:tcPr>
          <w:p w14:paraId="613ADF9A" w14:textId="2EF55FC1" w:rsidR="00310EDE" w:rsidRPr="00804634" w:rsidRDefault="00310EDE" w:rsidP="006022C7"/>
        </w:tc>
      </w:tr>
      <w:tr w:rsidR="00804634" w:rsidRPr="00804634" w14:paraId="613ADFA2" w14:textId="77777777" w:rsidTr="00273926">
        <w:trPr>
          <w:trHeight w:val="417"/>
        </w:trPr>
        <w:tc>
          <w:tcPr>
            <w:tcW w:w="3544" w:type="dxa"/>
          </w:tcPr>
          <w:p w14:paraId="613ADF9C" w14:textId="77777777" w:rsidR="00310EDE" w:rsidRPr="00804634" w:rsidRDefault="00310EDE" w:rsidP="007571FD">
            <w:pPr>
              <w:pStyle w:val="ListParagraph"/>
              <w:numPr>
                <w:ilvl w:val="0"/>
                <w:numId w:val="87"/>
              </w:numPr>
            </w:pPr>
            <w:r w:rsidRPr="00804634">
              <w:t>Using appropriate communication skills to respond to the client</w:t>
            </w:r>
          </w:p>
        </w:tc>
        <w:tc>
          <w:tcPr>
            <w:tcW w:w="709" w:type="dxa"/>
          </w:tcPr>
          <w:p w14:paraId="613ADF9D" w14:textId="77777777" w:rsidR="00310EDE" w:rsidRPr="00804634" w:rsidRDefault="00310EDE" w:rsidP="00801692">
            <w:pPr>
              <w:jc w:val="center"/>
            </w:pPr>
          </w:p>
          <w:p w14:paraId="613ADF9E" w14:textId="3EC699DD" w:rsidR="00310EDE" w:rsidRPr="00804634" w:rsidRDefault="00425C30" w:rsidP="00801692">
            <w:pPr>
              <w:jc w:val="center"/>
            </w:pPr>
            <w:r w:rsidRPr="00804634">
              <w:rPr>
                <w:noProof/>
              </w:rPr>
              <mc:AlternateContent>
                <mc:Choice Requires="wpg">
                  <w:drawing>
                    <wp:inline distT="0" distB="0" distL="0" distR="0" wp14:anchorId="613AE771" wp14:editId="3D06891B">
                      <wp:extent cx="160020" cy="160020"/>
                      <wp:effectExtent l="3175" t="6350" r="8255" b="5080"/>
                      <wp:docPr id="1145544427" name="Group 8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15558588" name="docshape1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B0F717" id="Group 862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NFqW0l6AgAARAUAAA4AAAAA&#10;AAAAAAAAAAAALgIAAGRycy9lMm9Eb2MueG1sUEsBAi0AFAAGAAgAAAAhANwsL2HZAAAAAwEAAA8A&#10;AAAAAAAAAAAAAAAA1AQAAGRycy9kb3ducmV2LnhtbFBLBQYAAAAABAAEAPMAAADaBQ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" filled="f" strokecolor="#37373b" strokeweight=".72pt"/>
                      <w10:anchorlock/>
                    </v:group>
                  </w:pict>
                </mc:Fallback>
              </mc:AlternateContent>
            </w:r>
          </w:p>
        </w:tc>
        <w:tc>
          <w:tcPr>
            <w:tcW w:w="709" w:type="dxa"/>
          </w:tcPr>
          <w:p w14:paraId="613ADF9F" w14:textId="77777777" w:rsidR="00310EDE" w:rsidRPr="00804634" w:rsidRDefault="00310EDE" w:rsidP="00801692">
            <w:pPr>
              <w:jc w:val="center"/>
            </w:pPr>
          </w:p>
          <w:p w14:paraId="613ADFA0" w14:textId="59D8C7C2" w:rsidR="00310EDE" w:rsidRPr="00804634" w:rsidRDefault="00425C30" w:rsidP="00801692">
            <w:pPr>
              <w:jc w:val="center"/>
            </w:pPr>
            <w:r w:rsidRPr="00804634">
              <w:rPr>
                <w:noProof/>
              </w:rPr>
              <mc:AlternateContent>
                <mc:Choice Requires="wpg">
                  <w:drawing>
                    <wp:inline distT="0" distB="0" distL="0" distR="0" wp14:anchorId="613AE773" wp14:editId="4EA98ED1">
                      <wp:extent cx="160020" cy="160020"/>
                      <wp:effectExtent l="5715" t="6350" r="5715" b="5080"/>
                      <wp:docPr id="983193873" name="Group 8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16233633" name="docshape1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88116C" id="Group 862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wOcd83kCAABEBQAADgAAAAAA&#10;AAAAAAAAAAAuAgAAZHJzL2Uyb0RvYy54bWxQSwECLQAUAAYACAAAACEA3CwvYdkAAAADAQAADwAA&#10;AAAAAAAAAAAAAADTBAAAZHJzL2Rvd25yZXYueG1sUEsFBgAAAAAEAAQA8wAAANkFA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" filled="f" strokecolor="#37373b" strokeweight=".72pt"/>
                      <w10:anchorlock/>
                    </v:group>
                  </w:pict>
                </mc:Fallback>
              </mc:AlternateContent>
            </w:r>
          </w:p>
        </w:tc>
        <w:tc>
          <w:tcPr>
            <w:tcW w:w="5528" w:type="dxa"/>
          </w:tcPr>
          <w:p w14:paraId="613ADFA1" w14:textId="166746B5" w:rsidR="00310EDE" w:rsidRPr="00804634" w:rsidRDefault="00310EDE" w:rsidP="006022C7"/>
        </w:tc>
      </w:tr>
      <w:tr w:rsidR="00804634" w:rsidRPr="00804634" w14:paraId="613ADFA4" w14:textId="77777777" w:rsidTr="007C5F41">
        <w:trPr>
          <w:trHeight w:val="688"/>
        </w:trPr>
        <w:tc>
          <w:tcPr>
            <w:tcW w:w="10490" w:type="dxa"/>
            <w:gridSpan w:val="4"/>
            <w:shd w:val="clear" w:color="auto" w:fill="FFF2CC" w:themeFill="accent4" w:themeFillTint="33"/>
          </w:tcPr>
          <w:p w14:paraId="613ADFA3" w14:textId="77777777" w:rsidR="007C5F41" w:rsidRPr="00804634" w:rsidRDefault="007C5F41" w:rsidP="007C5F41">
            <w:pPr>
              <w:spacing w:before="80" w:after="80"/>
            </w:pPr>
            <w:r w:rsidRPr="00804634">
              <w:rPr>
                <w:b/>
                <w:bCs/>
              </w:rPr>
              <w:t>Ob2. Begin the contracting process by providing information about the service on offer and clarifying the client’s understanding, as demonstrated by:</w:t>
            </w:r>
          </w:p>
        </w:tc>
      </w:tr>
      <w:tr w:rsidR="00804634" w:rsidRPr="00804634" w14:paraId="613ADFAB" w14:textId="77777777" w:rsidTr="00273926">
        <w:trPr>
          <w:trHeight w:val="986"/>
        </w:trPr>
        <w:tc>
          <w:tcPr>
            <w:tcW w:w="3544" w:type="dxa"/>
          </w:tcPr>
          <w:p w14:paraId="613ADFA5" w14:textId="77777777" w:rsidR="00310EDE" w:rsidRPr="00804634" w:rsidRDefault="00310EDE" w:rsidP="007571FD">
            <w:pPr>
              <w:pStyle w:val="ListParagraph"/>
              <w:numPr>
                <w:ilvl w:val="0"/>
                <w:numId w:val="88"/>
              </w:numPr>
            </w:pPr>
            <w:r w:rsidRPr="00804634">
              <w:t>Clearly outlining their approach to counselling and providing sufficient information to the client to understand the nature of their counselling service</w:t>
            </w:r>
          </w:p>
        </w:tc>
        <w:tc>
          <w:tcPr>
            <w:tcW w:w="709" w:type="dxa"/>
          </w:tcPr>
          <w:p w14:paraId="613ADFA6" w14:textId="77777777" w:rsidR="00310EDE" w:rsidRPr="00804634" w:rsidRDefault="00310EDE" w:rsidP="00801692">
            <w:pPr>
              <w:jc w:val="center"/>
            </w:pPr>
          </w:p>
          <w:p w14:paraId="613ADFA7" w14:textId="2DF9F7F3" w:rsidR="00310EDE" w:rsidRPr="00804634" w:rsidRDefault="00425C30" w:rsidP="00801692">
            <w:pPr>
              <w:jc w:val="center"/>
            </w:pPr>
            <w:r w:rsidRPr="00804634">
              <w:rPr>
                <w:noProof/>
              </w:rPr>
              <mc:AlternateContent>
                <mc:Choice Requires="wpg">
                  <w:drawing>
                    <wp:inline distT="0" distB="0" distL="0" distR="0" wp14:anchorId="613AE775" wp14:editId="23D7EF09">
                      <wp:extent cx="160020" cy="160020"/>
                      <wp:effectExtent l="3175" t="5715" r="8255" b="5715"/>
                      <wp:docPr id="893945494" name="Group 8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25838260" name="docshape2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474C3F" id="Group 862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iCpgtnkCAABFBQAADgAAAAAA&#10;AAAAAAAAAAAuAgAAZHJzL2Uyb0RvYy54bWxQSwECLQAUAAYACAAAACEA3CwvYdkAAAADAQAADwAA&#10;AAAAAAAAAAAAAADTBAAAZHJzL2Rvd25yZXYueG1sUEsFBgAAAAAEAAQA8wAAANkF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" filled="f" strokecolor="#37373b" strokeweight=".72pt"/>
                      <w10:anchorlock/>
                    </v:group>
                  </w:pict>
                </mc:Fallback>
              </mc:AlternateContent>
            </w:r>
          </w:p>
        </w:tc>
        <w:tc>
          <w:tcPr>
            <w:tcW w:w="709" w:type="dxa"/>
          </w:tcPr>
          <w:p w14:paraId="613ADFA8" w14:textId="77777777" w:rsidR="00310EDE" w:rsidRPr="00804634" w:rsidRDefault="00310EDE" w:rsidP="00801692">
            <w:pPr>
              <w:jc w:val="center"/>
            </w:pPr>
          </w:p>
          <w:p w14:paraId="613ADFA9" w14:textId="56ECDFD3" w:rsidR="00310EDE" w:rsidRPr="00804634" w:rsidRDefault="00425C30" w:rsidP="00801692">
            <w:pPr>
              <w:jc w:val="center"/>
            </w:pPr>
            <w:r w:rsidRPr="00804634">
              <w:rPr>
                <w:noProof/>
              </w:rPr>
              <mc:AlternateContent>
                <mc:Choice Requires="wpg">
                  <w:drawing>
                    <wp:inline distT="0" distB="0" distL="0" distR="0" wp14:anchorId="613AE777" wp14:editId="10D1AD2A">
                      <wp:extent cx="160020" cy="160020"/>
                      <wp:effectExtent l="5715" t="5715" r="5715" b="5715"/>
                      <wp:docPr id="1346532761" name="Group 8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58118696" name="docshape2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C9137C" id="Group 863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vNeDAHkCAABEBQAADgAAAAAA&#10;AAAAAAAAAAAuAgAAZHJzL2Uyb0RvYy54bWxQSwECLQAUAAYACAAAACEA3CwvYdkAAAADAQAADwAA&#10;AAAAAAAAAAAAAADTBAAAZHJzL2Rvd25yZXYueG1sUEsFBgAAAAAEAAQA8wAAANkF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" filled="f" strokecolor="#37373b" strokeweight=".72pt"/>
                      <w10:anchorlock/>
                    </v:group>
                  </w:pict>
                </mc:Fallback>
              </mc:AlternateContent>
            </w:r>
          </w:p>
        </w:tc>
        <w:tc>
          <w:tcPr>
            <w:tcW w:w="5528" w:type="dxa"/>
          </w:tcPr>
          <w:p w14:paraId="613ADFAA" w14:textId="13104E32" w:rsidR="00310EDE" w:rsidRPr="00804634" w:rsidRDefault="00310EDE" w:rsidP="006022C7"/>
        </w:tc>
      </w:tr>
      <w:tr w:rsidR="00804634" w:rsidRPr="00804634" w14:paraId="613ADFB4" w14:textId="77777777" w:rsidTr="00273926">
        <w:trPr>
          <w:trHeight w:val="986"/>
        </w:trPr>
        <w:tc>
          <w:tcPr>
            <w:tcW w:w="3544" w:type="dxa"/>
          </w:tcPr>
          <w:p w14:paraId="613ADFAC" w14:textId="77777777" w:rsidR="00801692" w:rsidRPr="00804634" w:rsidRDefault="00801692" w:rsidP="007571FD">
            <w:pPr>
              <w:pStyle w:val="ListParagraph"/>
              <w:numPr>
                <w:ilvl w:val="0"/>
                <w:numId w:val="88"/>
              </w:numPr>
            </w:pPr>
            <w:r w:rsidRPr="00804634">
              <w:t xml:space="preserve">Clarifying expectations and commitment to the counselling relationship and confirming with the client by asking the client to sign the </w:t>
            </w:r>
            <w:r w:rsidR="003E02AC" w:rsidRPr="00804634">
              <w:t xml:space="preserve">Counselling </w:t>
            </w:r>
            <w:r w:rsidRPr="00804634">
              <w:t>Contract and Agreement Form.</w:t>
            </w:r>
          </w:p>
        </w:tc>
        <w:tc>
          <w:tcPr>
            <w:tcW w:w="709" w:type="dxa"/>
          </w:tcPr>
          <w:p w14:paraId="613ADFAD" w14:textId="77777777" w:rsidR="00801692" w:rsidRPr="00804634" w:rsidRDefault="00801692" w:rsidP="00801692">
            <w:pPr>
              <w:jc w:val="center"/>
            </w:pPr>
          </w:p>
          <w:p w14:paraId="613ADFAE" w14:textId="6990B24E" w:rsidR="00801692" w:rsidRPr="00804634" w:rsidRDefault="00425C30" w:rsidP="00801692">
            <w:pPr>
              <w:jc w:val="center"/>
            </w:pPr>
            <w:r w:rsidRPr="00804634">
              <w:rPr>
                <w:noProof/>
              </w:rPr>
              <mc:AlternateContent>
                <mc:Choice Requires="wpg">
                  <w:drawing>
                    <wp:inline distT="0" distB="0" distL="0" distR="0" wp14:anchorId="613AE779" wp14:editId="78337808">
                      <wp:extent cx="160020" cy="160020"/>
                      <wp:effectExtent l="3175" t="8255" r="8255" b="3175"/>
                      <wp:docPr id="2007748035" name="Group 897490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57493742" name="docshape2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A6509C" id="Group 89749065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ffZF6AgAARQUAAA4AAAAA&#10;AAAAAAAAAAAALgIAAGRycy9lMm9Eb2MueG1sUEsBAi0AFAAGAAgAAAAhANwsL2HZAAAAAwEAAA8A&#10;AAAAAAAAAAAAAAAA1AQAAGRycy9kb3ducmV2LnhtbFBLBQYAAAAABAAEAPMAAADa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" filled="f" strokecolor="#37373b" strokeweight=".72pt"/>
                      <w10:anchorlock/>
                    </v:group>
                  </w:pict>
                </mc:Fallback>
              </mc:AlternateContent>
            </w:r>
          </w:p>
        </w:tc>
        <w:tc>
          <w:tcPr>
            <w:tcW w:w="709" w:type="dxa"/>
          </w:tcPr>
          <w:p w14:paraId="613ADFAF" w14:textId="77777777" w:rsidR="00801692" w:rsidRPr="00804634" w:rsidRDefault="00801692" w:rsidP="00801692">
            <w:pPr>
              <w:jc w:val="center"/>
            </w:pPr>
          </w:p>
          <w:p w14:paraId="613ADFB0" w14:textId="5E832D4E" w:rsidR="00801692" w:rsidRPr="00804634" w:rsidRDefault="00425C30" w:rsidP="00801692">
            <w:pPr>
              <w:jc w:val="center"/>
            </w:pPr>
            <w:r w:rsidRPr="00804634">
              <w:rPr>
                <w:noProof/>
              </w:rPr>
              <mc:AlternateContent>
                <mc:Choice Requires="wpg">
                  <w:drawing>
                    <wp:inline distT="0" distB="0" distL="0" distR="0" wp14:anchorId="613AE77B" wp14:editId="670FA6E9">
                      <wp:extent cx="160020" cy="160020"/>
                      <wp:effectExtent l="5715" t="8255" r="5715" b="3175"/>
                      <wp:docPr id="453994744" name="Group 433115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63369003" name="docshape2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CAE76D" id="Group 43311570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l/1ol6AgAARQUAAA4AAAAA&#10;AAAAAAAAAAAALgIAAGRycy9lMm9Eb2MueG1sUEsBAi0AFAAGAAgAAAAhANwsL2HZAAAAAwEAAA8A&#10;AAAAAAAAAAAAAAAA1AQAAGRycy9kb3ducmV2LnhtbFBLBQYAAAAABAAEAPMAAADa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" filled="f" strokecolor="#37373b" strokeweight=".72pt"/>
                      <w10:anchorlock/>
                    </v:group>
                  </w:pict>
                </mc:Fallback>
              </mc:AlternateContent>
            </w:r>
          </w:p>
        </w:tc>
        <w:tc>
          <w:tcPr>
            <w:tcW w:w="5528" w:type="dxa"/>
          </w:tcPr>
          <w:p w14:paraId="613ADFB3" w14:textId="0E11B73A" w:rsidR="00801692" w:rsidRPr="00804634" w:rsidRDefault="00801692" w:rsidP="00804634"/>
        </w:tc>
      </w:tr>
      <w:tr w:rsidR="00804634" w:rsidRPr="00804634" w14:paraId="613ADFBB" w14:textId="77777777" w:rsidTr="00273926">
        <w:trPr>
          <w:trHeight w:val="419"/>
        </w:trPr>
        <w:tc>
          <w:tcPr>
            <w:tcW w:w="3544" w:type="dxa"/>
          </w:tcPr>
          <w:p w14:paraId="613ADFB5" w14:textId="77777777" w:rsidR="00310EDE" w:rsidRPr="00804634" w:rsidRDefault="00310EDE" w:rsidP="007571FD">
            <w:pPr>
              <w:pStyle w:val="ListParagraph"/>
              <w:numPr>
                <w:ilvl w:val="0"/>
                <w:numId w:val="88"/>
              </w:numPr>
            </w:pPr>
            <w:r w:rsidRPr="00804634">
              <w:lastRenderedPageBreak/>
              <w:t>Clearly explaining confidentiality and disclosure</w:t>
            </w:r>
          </w:p>
        </w:tc>
        <w:tc>
          <w:tcPr>
            <w:tcW w:w="709" w:type="dxa"/>
          </w:tcPr>
          <w:p w14:paraId="613ADFB6" w14:textId="77777777" w:rsidR="00310EDE" w:rsidRPr="00804634" w:rsidRDefault="00310EDE" w:rsidP="00801692">
            <w:pPr>
              <w:jc w:val="center"/>
            </w:pPr>
          </w:p>
          <w:p w14:paraId="613ADFB7" w14:textId="786C7E8B" w:rsidR="00310EDE" w:rsidRPr="00804634" w:rsidRDefault="00425C30" w:rsidP="00801692">
            <w:pPr>
              <w:jc w:val="center"/>
            </w:pPr>
            <w:r w:rsidRPr="00804634">
              <w:rPr>
                <w:noProof/>
              </w:rPr>
              <mc:AlternateContent>
                <mc:Choice Requires="wpg">
                  <w:drawing>
                    <wp:inline distT="0" distB="0" distL="0" distR="0" wp14:anchorId="613AE77D" wp14:editId="17F04AA6">
                      <wp:extent cx="160020" cy="160020"/>
                      <wp:effectExtent l="3175" t="3175" r="8255" b="8255"/>
                      <wp:docPr id="1270175093" name="Group 8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58506674"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5792D7" id="Group 863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TQJ8F6AgAARQUAAA4AAAAA&#10;AAAAAAAAAAAALgIAAGRycy9lMm9Eb2MueG1sUEsBAi0AFAAGAAgAAAAhANwsL2HZAAAAAwEAAA8A&#10;AAAAAAAAAAAAAAAA1AQAAGRycy9kb3ducmV2LnhtbFBLBQYAAAAABAAEAPMAAADa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" filled="f" strokecolor="#37373b" strokeweight=".72pt"/>
                      <w10:anchorlock/>
                    </v:group>
                  </w:pict>
                </mc:Fallback>
              </mc:AlternateContent>
            </w:r>
          </w:p>
        </w:tc>
        <w:tc>
          <w:tcPr>
            <w:tcW w:w="709" w:type="dxa"/>
          </w:tcPr>
          <w:p w14:paraId="613ADFB8" w14:textId="77777777" w:rsidR="00310EDE" w:rsidRPr="00804634" w:rsidRDefault="00310EDE" w:rsidP="00801692">
            <w:pPr>
              <w:jc w:val="center"/>
            </w:pPr>
          </w:p>
          <w:p w14:paraId="613ADFB9" w14:textId="2501C036" w:rsidR="00310EDE" w:rsidRPr="00804634" w:rsidRDefault="00425C30" w:rsidP="00801692">
            <w:pPr>
              <w:jc w:val="center"/>
            </w:pPr>
            <w:r w:rsidRPr="00804634">
              <w:rPr>
                <w:noProof/>
              </w:rPr>
              <mc:AlternateContent>
                <mc:Choice Requires="wpg">
                  <w:drawing>
                    <wp:inline distT="0" distB="0" distL="0" distR="0" wp14:anchorId="613AE77F" wp14:editId="5A8E6D3E">
                      <wp:extent cx="160020" cy="160020"/>
                      <wp:effectExtent l="5715" t="3175" r="5715" b="8255"/>
                      <wp:docPr id="1505483480" name="Group 8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17696236"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3A9399" id="Group 863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Bdltz/ewIAAEUFAAAOAAAA&#10;AAAAAAAAAAAAAC4CAABkcnMvZTJvRG9jLnhtbFBLAQItABQABgAIAAAAIQDcLC9h2QAAAAMBAAAP&#10;AAAAAAAAAAAAAAAAANUEAABkcnMvZG93bnJldi54bWxQSwUGAAAAAAQABADzAAAA2wU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" filled="f" strokecolor="#37373b" strokeweight=".72pt"/>
                      <w10:anchorlock/>
                    </v:group>
                  </w:pict>
                </mc:Fallback>
              </mc:AlternateContent>
            </w:r>
          </w:p>
        </w:tc>
        <w:tc>
          <w:tcPr>
            <w:tcW w:w="5528" w:type="dxa"/>
          </w:tcPr>
          <w:p w14:paraId="613ADFBA" w14:textId="58AED223" w:rsidR="00310EDE" w:rsidRPr="00804634" w:rsidRDefault="00310EDE" w:rsidP="006022C7"/>
        </w:tc>
      </w:tr>
      <w:tr w:rsidR="00804634" w:rsidRPr="00804634" w14:paraId="613ADFC2" w14:textId="77777777" w:rsidTr="00273926">
        <w:trPr>
          <w:trHeight w:val="986"/>
        </w:trPr>
        <w:tc>
          <w:tcPr>
            <w:tcW w:w="3544" w:type="dxa"/>
          </w:tcPr>
          <w:p w14:paraId="613ADFBC" w14:textId="77777777" w:rsidR="00310EDE" w:rsidRPr="00804634" w:rsidRDefault="00310EDE" w:rsidP="007571FD">
            <w:pPr>
              <w:pStyle w:val="ListParagraph"/>
              <w:numPr>
                <w:ilvl w:val="0"/>
                <w:numId w:val="88"/>
              </w:numPr>
            </w:pPr>
            <w:r w:rsidRPr="00804634">
              <w:t xml:space="preserve">Clearly discussing the counselling process, including contracted sessions, methods of contact, payments/cancellations, record keeping, and ending counselling </w:t>
            </w:r>
          </w:p>
        </w:tc>
        <w:tc>
          <w:tcPr>
            <w:tcW w:w="709" w:type="dxa"/>
          </w:tcPr>
          <w:p w14:paraId="613ADFBD" w14:textId="77777777" w:rsidR="00310EDE" w:rsidRPr="00804634" w:rsidRDefault="00310EDE" w:rsidP="00801692">
            <w:pPr>
              <w:jc w:val="center"/>
            </w:pPr>
          </w:p>
          <w:p w14:paraId="613ADFBE" w14:textId="5AF83801" w:rsidR="00310EDE" w:rsidRPr="00804634" w:rsidRDefault="00425C30" w:rsidP="00801692">
            <w:pPr>
              <w:jc w:val="center"/>
            </w:pPr>
            <w:r w:rsidRPr="00804634">
              <w:rPr>
                <w:noProof/>
              </w:rPr>
              <mc:AlternateContent>
                <mc:Choice Requires="wpg">
                  <w:drawing>
                    <wp:inline distT="0" distB="0" distL="0" distR="0" wp14:anchorId="613AE781" wp14:editId="523F2195">
                      <wp:extent cx="160020" cy="160020"/>
                      <wp:effectExtent l="3175" t="5080" r="8255" b="6350"/>
                      <wp:docPr id="971413710" name="Group 8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43741229" name="docshape2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B82A5F" id="Group 863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kYEeYHkCAABFBQAADgAAAAAA&#10;AAAAAAAAAAAuAgAAZHJzL2Uyb0RvYy54bWxQSwECLQAUAAYACAAAACEA3CwvYdkAAAADAQAADwAA&#10;AAAAAAAAAAAAAADTBAAAZHJzL2Rvd25yZXYueG1sUEsFBgAAAAAEAAQA8wAAANkFAAAAAA==&#10;">
                      <v:rect id="docshape2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" filled="f" strokecolor="#37373b" strokeweight=".72pt"/>
                      <w10:anchorlock/>
                    </v:group>
                  </w:pict>
                </mc:Fallback>
              </mc:AlternateContent>
            </w:r>
          </w:p>
        </w:tc>
        <w:tc>
          <w:tcPr>
            <w:tcW w:w="709" w:type="dxa"/>
          </w:tcPr>
          <w:p w14:paraId="613ADFBF" w14:textId="77777777" w:rsidR="00310EDE" w:rsidRPr="00804634" w:rsidRDefault="00310EDE" w:rsidP="00801692">
            <w:pPr>
              <w:jc w:val="center"/>
            </w:pPr>
          </w:p>
          <w:p w14:paraId="613ADFC0" w14:textId="2CC097C4" w:rsidR="00310EDE" w:rsidRPr="00804634" w:rsidRDefault="00425C30" w:rsidP="00801692">
            <w:pPr>
              <w:jc w:val="center"/>
            </w:pPr>
            <w:r w:rsidRPr="00804634">
              <w:rPr>
                <w:noProof/>
              </w:rPr>
              <mc:AlternateContent>
                <mc:Choice Requires="wpg">
                  <w:drawing>
                    <wp:inline distT="0" distB="0" distL="0" distR="0" wp14:anchorId="613AE783" wp14:editId="1BABE6C3">
                      <wp:extent cx="160020" cy="160020"/>
                      <wp:effectExtent l="5715" t="5080" r="5715" b="6350"/>
                      <wp:docPr id="947810506" name="Group 8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16732138" name="docshape3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0F67F2" id="Group 863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BY2l1eAIAAEUFAAAOAAAAAAAA&#10;AAAAAAAAAC4CAABkcnMvZTJvRG9jLnhtbFBLAQItABQABgAIAAAAIQDcLC9h2QAAAAMBAAAPAAAA&#10;AAAAAAAAAAAAANIEAABkcnMvZG93bnJldi54bWxQSwUGAAAAAAQABADzAAAA2AUAAAAA&#10;">
                      <v:rect id="docshape3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" filled="f" strokecolor="#37373b" strokeweight=".72pt"/>
                      <w10:anchorlock/>
                    </v:group>
                  </w:pict>
                </mc:Fallback>
              </mc:AlternateContent>
            </w:r>
          </w:p>
        </w:tc>
        <w:tc>
          <w:tcPr>
            <w:tcW w:w="5528" w:type="dxa"/>
          </w:tcPr>
          <w:p w14:paraId="613ADFC1" w14:textId="45C05DAF" w:rsidR="00310EDE" w:rsidRPr="00804634" w:rsidRDefault="00310EDE" w:rsidP="006022C7"/>
        </w:tc>
      </w:tr>
      <w:tr w:rsidR="00804634" w:rsidRPr="00804634" w14:paraId="613ADFC9" w14:textId="77777777" w:rsidTr="00273926">
        <w:trPr>
          <w:trHeight w:val="417"/>
        </w:trPr>
        <w:tc>
          <w:tcPr>
            <w:tcW w:w="3544" w:type="dxa"/>
          </w:tcPr>
          <w:p w14:paraId="613ADFC3" w14:textId="77777777" w:rsidR="00310EDE" w:rsidRPr="00804634" w:rsidRDefault="00310EDE" w:rsidP="007571FD">
            <w:pPr>
              <w:pStyle w:val="ListParagraph"/>
              <w:numPr>
                <w:ilvl w:val="0"/>
                <w:numId w:val="88"/>
              </w:numPr>
            </w:pPr>
            <w:r w:rsidRPr="00804634">
              <w:t>Asking for permission to take notes during the session</w:t>
            </w:r>
          </w:p>
        </w:tc>
        <w:tc>
          <w:tcPr>
            <w:tcW w:w="709" w:type="dxa"/>
          </w:tcPr>
          <w:p w14:paraId="613ADFC4" w14:textId="77777777" w:rsidR="00310EDE" w:rsidRPr="00804634" w:rsidRDefault="00310EDE" w:rsidP="00801692">
            <w:pPr>
              <w:jc w:val="center"/>
            </w:pPr>
          </w:p>
          <w:p w14:paraId="613ADFC5" w14:textId="24329888" w:rsidR="00310EDE" w:rsidRPr="00804634" w:rsidRDefault="00425C30" w:rsidP="00801692">
            <w:pPr>
              <w:jc w:val="center"/>
            </w:pPr>
            <w:r w:rsidRPr="00804634">
              <w:rPr>
                <w:noProof/>
              </w:rPr>
              <mc:AlternateContent>
                <mc:Choice Requires="wpg">
                  <w:drawing>
                    <wp:inline distT="0" distB="0" distL="0" distR="0" wp14:anchorId="613AE785" wp14:editId="3FF7E5AB">
                      <wp:extent cx="160020" cy="160020"/>
                      <wp:effectExtent l="3175" t="3175" r="8255" b="8255"/>
                      <wp:docPr id="1060872942" name="Group 8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42197533" name="docshape3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4D5267" id="Group 864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veuyxnkCAABEBQAADgAAAAAA&#10;AAAAAAAAAAAuAgAAZHJzL2Uyb0RvYy54bWxQSwECLQAUAAYACAAAACEA3CwvYdkAAAADAQAADwAA&#10;AAAAAAAAAAAAAADTBAAAZHJzL2Rvd25yZXYueG1sUEsFBgAAAAAEAAQA8wAAANkFAAAAAA==&#10;">
                      <v:rect id="docshape3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" filled="f" strokecolor="#37373b" strokeweight=".72pt"/>
                      <w10:anchorlock/>
                    </v:group>
                  </w:pict>
                </mc:Fallback>
              </mc:AlternateContent>
            </w:r>
          </w:p>
        </w:tc>
        <w:tc>
          <w:tcPr>
            <w:tcW w:w="709" w:type="dxa"/>
          </w:tcPr>
          <w:p w14:paraId="613ADFC6" w14:textId="77777777" w:rsidR="00310EDE" w:rsidRPr="00804634" w:rsidRDefault="00310EDE" w:rsidP="00801692">
            <w:pPr>
              <w:jc w:val="center"/>
            </w:pPr>
          </w:p>
          <w:p w14:paraId="613ADFC7" w14:textId="46DCF6A3" w:rsidR="00310EDE" w:rsidRPr="00804634" w:rsidRDefault="00425C30" w:rsidP="00801692">
            <w:pPr>
              <w:jc w:val="center"/>
            </w:pPr>
            <w:r w:rsidRPr="00804634">
              <w:rPr>
                <w:noProof/>
              </w:rPr>
              <mc:AlternateContent>
                <mc:Choice Requires="wpg">
                  <w:drawing>
                    <wp:inline distT="0" distB="0" distL="0" distR="0" wp14:anchorId="613AE787" wp14:editId="35E5AAFA">
                      <wp:extent cx="160020" cy="160020"/>
                      <wp:effectExtent l="5715" t="3175" r="5715" b="8255"/>
                      <wp:docPr id="430589757" name="Group 8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51132935" name="docshape3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916A4D" id="Group 864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MLWMdl6AgAARQUAAA4AAAAA&#10;AAAAAAAAAAAALgIAAGRycy9lMm9Eb2MueG1sUEsBAi0AFAAGAAgAAAAhANwsL2HZAAAAAwEAAA8A&#10;AAAAAAAAAAAAAAAA1AQAAGRycy9kb3ducmV2LnhtbFBLBQYAAAAABAAEAPMAAADaBQAAAAA=&#10;">
                      <v:rect id="docshape3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" filled="f" strokecolor="#37373b" strokeweight=".72pt"/>
                      <w10:anchorlock/>
                    </v:group>
                  </w:pict>
                </mc:Fallback>
              </mc:AlternateContent>
            </w:r>
          </w:p>
        </w:tc>
        <w:tc>
          <w:tcPr>
            <w:tcW w:w="5528" w:type="dxa"/>
          </w:tcPr>
          <w:p w14:paraId="613ADFC8" w14:textId="0C97BB32" w:rsidR="00310EDE" w:rsidRPr="00804634" w:rsidRDefault="00310EDE" w:rsidP="006022C7"/>
        </w:tc>
      </w:tr>
      <w:tr w:rsidR="00804634" w:rsidRPr="00804634" w14:paraId="613ADFD0" w14:textId="77777777" w:rsidTr="00273926">
        <w:trPr>
          <w:trHeight w:val="419"/>
        </w:trPr>
        <w:tc>
          <w:tcPr>
            <w:tcW w:w="3544" w:type="dxa"/>
          </w:tcPr>
          <w:p w14:paraId="613ADFCA" w14:textId="77777777" w:rsidR="00310EDE" w:rsidRPr="00804634" w:rsidRDefault="00310EDE" w:rsidP="006022C7">
            <w:pPr>
              <w:pStyle w:val="ListParagraph"/>
              <w:numPr>
                <w:ilvl w:val="0"/>
                <w:numId w:val="88"/>
              </w:numPr>
            </w:pPr>
            <w:r w:rsidRPr="00804634">
              <w:t>Responding appropriately to any questions that the client had</w:t>
            </w:r>
          </w:p>
        </w:tc>
        <w:tc>
          <w:tcPr>
            <w:tcW w:w="709" w:type="dxa"/>
          </w:tcPr>
          <w:p w14:paraId="613ADFCB" w14:textId="77777777" w:rsidR="00310EDE" w:rsidRPr="00804634" w:rsidRDefault="00310EDE" w:rsidP="00801692">
            <w:pPr>
              <w:jc w:val="center"/>
            </w:pPr>
          </w:p>
          <w:p w14:paraId="613ADFCC" w14:textId="5FFA671E" w:rsidR="00310EDE" w:rsidRPr="00804634" w:rsidRDefault="00425C30" w:rsidP="00801692">
            <w:pPr>
              <w:jc w:val="center"/>
            </w:pPr>
            <w:r w:rsidRPr="00804634">
              <w:rPr>
                <w:noProof/>
              </w:rPr>
              <mc:AlternateContent>
                <mc:Choice Requires="wpg">
                  <w:drawing>
                    <wp:inline distT="0" distB="0" distL="0" distR="0" wp14:anchorId="613AE789" wp14:editId="364714EC">
                      <wp:extent cx="160020" cy="160020"/>
                      <wp:effectExtent l="3175" t="5080" r="8255" b="6350"/>
                      <wp:docPr id="173898873" name="Group 8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72456882" name="docshape3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F5C825" id="Group 864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kTjTZ6AgAARAUAAA4AAAAA&#10;AAAAAAAAAAAALgIAAGRycy9lMm9Eb2MueG1sUEsBAi0AFAAGAAgAAAAhANwsL2HZAAAAAwEAAA8A&#10;AAAAAAAAAAAAAAAA1AQAAGRycy9kb3ducmV2LnhtbFBLBQYAAAAABAAEAPMAAADaBQ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" filled="f" strokecolor="#37373b" strokeweight=".72pt"/>
                      <w10:anchorlock/>
                    </v:group>
                  </w:pict>
                </mc:Fallback>
              </mc:AlternateContent>
            </w:r>
          </w:p>
        </w:tc>
        <w:tc>
          <w:tcPr>
            <w:tcW w:w="709" w:type="dxa"/>
          </w:tcPr>
          <w:p w14:paraId="613ADFCD" w14:textId="77777777" w:rsidR="00310EDE" w:rsidRPr="00804634" w:rsidRDefault="00310EDE" w:rsidP="00801692">
            <w:pPr>
              <w:jc w:val="center"/>
            </w:pPr>
          </w:p>
          <w:p w14:paraId="613ADFCE" w14:textId="43AE67F4" w:rsidR="00310EDE" w:rsidRPr="00804634" w:rsidRDefault="00425C30" w:rsidP="00801692">
            <w:pPr>
              <w:jc w:val="center"/>
            </w:pPr>
            <w:r w:rsidRPr="00804634">
              <w:rPr>
                <w:noProof/>
              </w:rPr>
              <mc:AlternateContent>
                <mc:Choice Requires="wpg">
                  <w:drawing>
                    <wp:inline distT="0" distB="0" distL="0" distR="0" wp14:anchorId="613AE78B" wp14:editId="51479F12">
                      <wp:extent cx="160020" cy="160020"/>
                      <wp:effectExtent l="5715" t="5080" r="5715" b="6350"/>
                      <wp:docPr id="1792283201" name="Group 8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9796283"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FF25FB" id="Group 864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1ApXA3kCAABEBQAADgAAAAAA&#10;AAAAAAAAAAAuAgAAZHJzL2Uyb0RvYy54bWxQSwECLQAUAAYACAAAACEA3CwvYdkAAAADAQAADwAA&#10;AAAAAAAAAAAAAADTBAAAZHJzL2Rvd25yZXYueG1sUEsFBgAAAAAEAAQA8wAAANkFA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" filled="f" strokecolor="#37373b" strokeweight=".72pt"/>
                      <w10:anchorlock/>
                    </v:group>
                  </w:pict>
                </mc:Fallback>
              </mc:AlternateContent>
            </w:r>
          </w:p>
        </w:tc>
        <w:tc>
          <w:tcPr>
            <w:tcW w:w="5528" w:type="dxa"/>
          </w:tcPr>
          <w:p w14:paraId="613ADFCF" w14:textId="33F537B8" w:rsidR="00310EDE" w:rsidRPr="00804634" w:rsidRDefault="00310EDE" w:rsidP="006022C7"/>
        </w:tc>
      </w:tr>
      <w:tr w:rsidR="00804634" w:rsidRPr="00804634" w14:paraId="613ADFD2" w14:textId="77777777" w:rsidTr="007C5F41">
        <w:trPr>
          <w:trHeight w:val="447"/>
        </w:trPr>
        <w:tc>
          <w:tcPr>
            <w:tcW w:w="10490" w:type="dxa"/>
            <w:gridSpan w:val="4"/>
            <w:shd w:val="clear" w:color="auto" w:fill="FFF2CC" w:themeFill="accent4" w:themeFillTint="33"/>
          </w:tcPr>
          <w:p w14:paraId="613ADFD1" w14:textId="77777777" w:rsidR="007C5F41" w:rsidRPr="00804634" w:rsidRDefault="007C5F41" w:rsidP="007C5F41">
            <w:pPr>
              <w:spacing w:before="80" w:after="80"/>
            </w:pPr>
            <w:r w:rsidRPr="00804634">
              <w:rPr>
                <w:b/>
                <w:bCs/>
              </w:rPr>
              <w:t>Ob3. Select and use communication skills effectively to gather information and explore the client's needs/concerns, as demonstrated by:</w:t>
            </w:r>
          </w:p>
        </w:tc>
      </w:tr>
      <w:tr w:rsidR="00804634" w:rsidRPr="00804634" w14:paraId="613ADFDA" w14:textId="77777777" w:rsidTr="00273926">
        <w:trPr>
          <w:trHeight w:val="700"/>
        </w:trPr>
        <w:tc>
          <w:tcPr>
            <w:tcW w:w="3544" w:type="dxa"/>
          </w:tcPr>
          <w:p w14:paraId="613ADFD3" w14:textId="77777777" w:rsidR="00FB5310" w:rsidRPr="00804634" w:rsidRDefault="006E5957" w:rsidP="007571FD">
            <w:pPr>
              <w:pStyle w:val="ListParagraph"/>
              <w:numPr>
                <w:ilvl w:val="0"/>
                <w:numId w:val="89"/>
              </w:numPr>
            </w:pPr>
            <w:r w:rsidRPr="00804634">
              <w:t>Structuring this phase of the session by discussing how much time they have together, then proceeding to explore, acknowledge, show respect for and explore the client's immediate needs and concerns</w:t>
            </w:r>
          </w:p>
        </w:tc>
        <w:tc>
          <w:tcPr>
            <w:tcW w:w="709" w:type="dxa"/>
          </w:tcPr>
          <w:p w14:paraId="613ADFD4" w14:textId="77777777" w:rsidR="00FB5310" w:rsidRPr="00804634" w:rsidRDefault="00FB5310" w:rsidP="00801692">
            <w:pPr>
              <w:jc w:val="center"/>
            </w:pPr>
          </w:p>
          <w:p w14:paraId="613ADFD5" w14:textId="2E32A17E" w:rsidR="00FB5310" w:rsidRPr="00804634" w:rsidRDefault="00425C30" w:rsidP="00801692">
            <w:pPr>
              <w:jc w:val="center"/>
            </w:pPr>
            <w:r w:rsidRPr="00804634">
              <w:rPr>
                <w:noProof/>
              </w:rPr>
              <mc:AlternateContent>
                <mc:Choice Requires="wpg">
                  <w:drawing>
                    <wp:inline distT="0" distB="0" distL="0" distR="0" wp14:anchorId="613AE78D" wp14:editId="66B44E74">
                      <wp:extent cx="160020" cy="160020"/>
                      <wp:effectExtent l="3175" t="4445" r="8255" b="6985"/>
                      <wp:docPr id="215553211" name="Group 8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9118134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275F85" id="Group 846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RX5XUX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" filled="f" strokecolor="#37373b" strokeweight=".72pt"/>
                      <w10:anchorlock/>
                    </v:group>
                  </w:pict>
                </mc:Fallback>
              </mc:AlternateContent>
            </w:r>
          </w:p>
        </w:tc>
        <w:tc>
          <w:tcPr>
            <w:tcW w:w="709" w:type="dxa"/>
          </w:tcPr>
          <w:p w14:paraId="613ADFD6" w14:textId="77777777" w:rsidR="00FB5310" w:rsidRPr="00804634" w:rsidRDefault="00FB5310" w:rsidP="00801692">
            <w:pPr>
              <w:jc w:val="center"/>
            </w:pPr>
          </w:p>
          <w:p w14:paraId="613ADFD7" w14:textId="3D558F1A" w:rsidR="00FB5310" w:rsidRPr="00804634" w:rsidRDefault="00425C30" w:rsidP="00801692">
            <w:pPr>
              <w:jc w:val="center"/>
            </w:pPr>
            <w:r w:rsidRPr="00804634">
              <w:rPr>
                <w:noProof/>
              </w:rPr>
              <mc:AlternateContent>
                <mc:Choice Requires="wpg">
                  <w:drawing>
                    <wp:inline distT="0" distB="0" distL="0" distR="0" wp14:anchorId="613AE78F" wp14:editId="6033C691">
                      <wp:extent cx="160020" cy="160020"/>
                      <wp:effectExtent l="5715" t="4445" r="5715" b="6985"/>
                      <wp:docPr id="912698605" name="Group 8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3035636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F622AA" id="Group 847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Q1j+T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" filled="f" strokecolor="#37373b" strokeweight=".72pt"/>
                      <w10:anchorlock/>
                    </v:group>
                  </w:pict>
                </mc:Fallback>
              </mc:AlternateContent>
            </w:r>
          </w:p>
        </w:tc>
        <w:tc>
          <w:tcPr>
            <w:tcW w:w="5528" w:type="dxa"/>
          </w:tcPr>
          <w:p w14:paraId="613ADFD9" w14:textId="6A737D41" w:rsidR="00FB5310" w:rsidRPr="00804634" w:rsidRDefault="00FB5310" w:rsidP="006022C7"/>
        </w:tc>
      </w:tr>
      <w:tr w:rsidR="00804634" w:rsidRPr="00804634" w14:paraId="613ADFE5" w14:textId="77777777" w:rsidTr="00273926">
        <w:trPr>
          <w:trHeight w:val="1271"/>
        </w:trPr>
        <w:tc>
          <w:tcPr>
            <w:tcW w:w="3544" w:type="dxa"/>
          </w:tcPr>
          <w:p w14:paraId="613ADFDB" w14:textId="77777777" w:rsidR="00FB5310" w:rsidRPr="00804634" w:rsidRDefault="00FB5310" w:rsidP="007571FD">
            <w:pPr>
              <w:pStyle w:val="ListParagraph"/>
              <w:numPr>
                <w:ilvl w:val="0"/>
                <w:numId w:val="89"/>
              </w:numPr>
            </w:pPr>
            <w:r w:rsidRPr="00804634">
              <w:t>Effectively using attending behaviours</w:t>
            </w:r>
            <w:r w:rsidR="002052DA" w:rsidRPr="00804634">
              <w:t xml:space="preserve"> – active listening</w:t>
            </w:r>
          </w:p>
        </w:tc>
        <w:tc>
          <w:tcPr>
            <w:tcW w:w="709" w:type="dxa"/>
          </w:tcPr>
          <w:p w14:paraId="613ADFDC" w14:textId="77777777" w:rsidR="00FB5310" w:rsidRPr="00804634" w:rsidRDefault="00FB5310" w:rsidP="00801692">
            <w:pPr>
              <w:jc w:val="center"/>
            </w:pPr>
          </w:p>
          <w:p w14:paraId="613ADFDD" w14:textId="517FF8F8" w:rsidR="00FB5310" w:rsidRPr="00804634" w:rsidRDefault="00425C30" w:rsidP="00801692">
            <w:pPr>
              <w:jc w:val="center"/>
            </w:pPr>
            <w:r w:rsidRPr="00804634">
              <w:rPr>
                <w:noProof/>
              </w:rPr>
              <mc:AlternateContent>
                <mc:Choice Requires="wpg">
                  <w:drawing>
                    <wp:inline distT="0" distB="0" distL="0" distR="0" wp14:anchorId="613AE791" wp14:editId="77CEBEF0">
                      <wp:extent cx="160020" cy="160020"/>
                      <wp:effectExtent l="3175" t="8890" r="8255" b="2540"/>
                      <wp:docPr id="1160946123" name="Group 8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401318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68ABC4" id="Group 847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QSqzU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" filled="f" strokecolor="#37373b" strokeweight=".72pt"/>
                      <w10:anchorlock/>
                    </v:group>
                  </w:pict>
                </mc:Fallback>
              </mc:AlternateContent>
            </w:r>
          </w:p>
        </w:tc>
        <w:tc>
          <w:tcPr>
            <w:tcW w:w="709" w:type="dxa"/>
          </w:tcPr>
          <w:p w14:paraId="613ADFDE" w14:textId="77777777" w:rsidR="00FB5310" w:rsidRPr="00804634" w:rsidRDefault="00FB5310" w:rsidP="00801692">
            <w:pPr>
              <w:jc w:val="center"/>
            </w:pPr>
          </w:p>
          <w:p w14:paraId="613ADFDF" w14:textId="71ECEAD8" w:rsidR="00FB5310" w:rsidRPr="00804634" w:rsidRDefault="00425C30" w:rsidP="00801692">
            <w:pPr>
              <w:jc w:val="center"/>
            </w:pPr>
            <w:r w:rsidRPr="00804634">
              <w:rPr>
                <w:noProof/>
              </w:rPr>
              <mc:AlternateContent>
                <mc:Choice Requires="wpg">
                  <w:drawing>
                    <wp:inline distT="0" distB="0" distL="0" distR="0" wp14:anchorId="613AE793" wp14:editId="4ACB3CEB">
                      <wp:extent cx="160020" cy="160020"/>
                      <wp:effectExtent l="5715" t="8890" r="5715" b="2540"/>
                      <wp:docPr id="1035963548" name="Group 8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745055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2FAA9E" id="Group 847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BF/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" filled="f" strokecolor="#37373b" strokeweight=".72pt"/>
                      <w10:anchorlock/>
                    </v:group>
                  </w:pict>
                </mc:Fallback>
              </mc:AlternateContent>
            </w:r>
          </w:p>
        </w:tc>
        <w:tc>
          <w:tcPr>
            <w:tcW w:w="5528" w:type="dxa"/>
          </w:tcPr>
          <w:p w14:paraId="613ADFE4" w14:textId="5EE8987C" w:rsidR="00FB5310" w:rsidRPr="00804634" w:rsidRDefault="00FB5310" w:rsidP="00804634"/>
        </w:tc>
      </w:tr>
      <w:tr w:rsidR="00804634" w:rsidRPr="00804634" w14:paraId="613ADFEF" w14:textId="77777777" w:rsidTr="00273926">
        <w:trPr>
          <w:trHeight w:val="703"/>
        </w:trPr>
        <w:tc>
          <w:tcPr>
            <w:tcW w:w="3544" w:type="dxa"/>
          </w:tcPr>
          <w:p w14:paraId="613ADFE6" w14:textId="29102FA4" w:rsidR="00FB5310" w:rsidRPr="00804634" w:rsidRDefault="00FB5310" w:rsidP="007571FD">
            <w:pPr>
              <w:pStyle w:val="ListParagraph"/>
              <w:numPr>
                <w:ilvl w:val="0"/>
                <w:numId w:val="89"/>
              </w:numPr>
            </w:pPr>
            <w:r w:rsidRPr="00804634">
              <w:t>Using questions effectively to help gather appropriate information and</w:t>
            </w:r>
            <w:r w:rsidR="00DC16A3" w:rsidRPr="00804634">
              <w:t xml:space="preserve"> </w:t>
            </w:r>
            <w:r w:rsidRPr="00804634">
              <w:t>explore the client’s concerns</w:t>
            </w:r>
            <w:r w:rsidR="005D5F5D" w:rsidRPr="00804634">
              <w:t xml:space="preserve"> – probing and open</w:t>
            </w:r>
            <w:r w:rsidR="00767454" w:rsidRPr="00804634">
              <w:t>-</w:t>
            </w:r>
            <w:r w:rsidR="005D5F5D" w:rsidRPr="00804634">
              <w:t>ended questions</w:t>
            </w:r>
          </w:p>
        </w:tc>
        <w:tc>
          <w:tcPr>
            <w:tcW w:w="709" w:type="dxa"/>
          </w:tcPr>
          <w:p w14:paraId="613ADFE7" w14:textId="77777777" w:rsidR="00FB5310" w:rsidRPr="00804634" w:rsidRDefault="00FB5310" w:rsidP="00801692">
            <w:pPr>
              <w:jc w:val="center"/>
            </w:pPr>
          </w:p>
          <w:p w14:paraId="613ADFE8" w14:textId="6484AFC1" w:rsidR="00FB5310" w:rsidRPr="00804634" w:rsidRDefault="00425C30" w:rsidP="00801692">
            <w:pPr>
              <w:jc w:val="center"/>
            </w:pPr>
            <w:r w:rsidRPr="00804634">
              <w:rPr>
                <w:noProof/>
              </w:rPr>
              <mc:AlternateContent>
                <mc:Choice Requires="wpg">
                  <w:drawing>
                    <wp:inline distT="0" distB="0" distL="0" distR="0" wp14:anchorId="613AE795" wp14:editId="6431C5F8">
                      <wp:extent cx="160020" cy="160020"/>
                      <wp:effectExtent l="3175" t="6985" r="8255" b="4445"/>
                      <wp:docPr id="767067585" name="Group 8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3189582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AFDCC3" id="Group 847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qfQYl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" filled="f" strokecolor="#37373b" strokeweight=".72pt"/>
                      <w10:anchorlock/>
                    </v:group>
                  </w:pict>
                </mc:Fallback>
              </mc:AlternateContent>
            </w:r>
          </w:p>
        </w:tc>
        <w:tc>
          <w:tcPr>
            <w:tcW w:w="709" w:type="dxa"/>
          </w:tcPr>
          <w:p w14:paraId="613ADFE9" w14:textId="77777777" w:rsidR="00FB5310" w:rsidRPr="00804634" w:rsidRDefault="00FB5310" w:rsidP="00801692">
            <w:pPr>
              <w:jc w:val="center"/>
            </w:pPr>
          </w:p>
          <w:p w14:paraId="613ADFEA" w14:textId="5F82ADD0" w:rsidR="00FB5310" w:rsidRPr="00804634" w:rsidRDefault="00425C30" w:rsidP="00801692">
            <w:pPr>
              <w:jc w:val="center"/>
            </w:pPr>
            <w:r w:rsidRPr="00804634">
              <w:rPr>
                <w:noProof/>
              </w:rPr>
              <mc:AlternateContent>
                <mc:Choice Requires="wpg">
                  <w:drawing>
                    <wp:inline distT="0" distB="0" distL="0" distR="0" wp14:anchorId="613AE797" wp14:editId="19C2C16A">
                      <wp:extent cx="160020" cy="160020"/>
                      <wp:effectExtent l="5715" t="6985" r="5715" b="4445"/>
                      <wp:docPr id="500849369" name="Group 8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0937323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C1E85F" id="Group 847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MMxOGp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" filled="f" strokecolor="#37373b" strokeweight=".72pt"/>
                      <w10:anchorlock/>
                    </v:group>
                  </w:pict>
                </mc:Fallback>
              </mc:AlternateContent>
            </w:r>
          </w:p>
        </w:tc>
        <w:tc>
          <w:tcPr>
            <w:tcW w:w="5528" w:type="dxa"/>
          </w:tcPr>
          <w:p w14:paraId="613ADFEE" w14:textId="549AB560" w:rsidR="00FB5310" w:rsidRPr="00804634" w:rsidRDefault="00FB5310" w:rsidP="00804634"/>
        </w:tc>
      </w:tr>
      <w:tr w:rsidR="00804634" w:rsidRPr="00804634" w14:paraId="613ADFF8" w14:textId="77777777" w:rsidTr="00273926">
        <w:trPr>
          <w:trHeight w:val="702"/>
        </w:trPr>
        <w:tc>
          <w:tcPr>
            <w:tcW w:w="3544" w:type="dxa"/>
          </w:tcPr>
          <w:p w14:paraId="613ADFF0" w14:textId="77777777" w:rsidR="003C7B80" w:rsidRPr="00804634" w:rsidRDefault="003C7B80" w:rsidP="007571FD">
            <w:pPr>
              <w:pStyle w:val="ListParagraph"/>
              <w:numPr>
                <w:ilvl w:val="0"/>
                <w:numId w:val="89"/>
              </w:numPr>
            </w:pPr>
            <w:r w:rsidRPr="00804634">
              <w:t xml:space="preserve">Observed client requirements using client observation techniques and recorded observed requirements in their </w:t>
            </w:r>
            <w:r w:rsidRPr="00804634">
              <w:lastRenderedPageBreak/>
              <w:t xml:space="preserve">counselling notes to include in the counselling plan. </w:t>
            </w:r>
          </w:p>
        </w:tc>
        <w:tc>
          <w:tcPr>
            <w:tcW w:w="709" w:type="dxa"/>
          </w:tcPr>
          <w:p w14:paraId="613ADFF1" w14:textId="77777777" w:rsidR="003C7B80" w:rsidRPr="00804634" w:rsidRDefault="003C7B80" w:rsidP="00801692">
            <w:pPr>
              <w:jc w:val="center"/>
            </w:pPr>
          </w:p>
          <w:p w14:paraId="613ADFF2" w14:textId="6CF00975" w:rsidR="003C7B80" w:rsidRPr="00804634" w:rsidRDefault="00425C30" w:rsidP="00801692">
            <w:pPr>
              <w:jc w:val="center"/>
            </w:pPr>
            <w:r w:rsidRPr="00804634">
              <w:rPr>
                <w:noProof/>
              </w:rPr>
              <mc:AlternateContent>
                <mc:Choice Requires="wpg">
                  <w:drawing>
                    <wp:inline distT="0" distB="0" distL="0" distR="0" wp14:anchorId="613AE799" wp14:editId="0D82C5EF">
                      <wp:extent cx="160020" cy="160020"/>
                      <wp:effectExtent l="3175" t="6350" r="8255" b="5080"/>
                      <wp:docPr id="1329921378"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3182143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A531C3" id="Group 2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LNMIt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" filled="f" strokecolor="#37373b" strokeweight=".72pt"/>
                      <w10:anchorlock/>
                    </v:group>
                  </w:pict>
                </mc:Fallback>
              </mc:AlternateContent>
            </w:r>
          </w:p>
        </w:tc>
        <w:tc>
          <w:tcPr>
            <w:tcW w:w="709" w:type="dxa"/>
          </w:tcPr>
          <w:p w14:paraId="613ADFF3" w14:textId="77777777" w:rsidR="003C7B80" w:rsidRPr="00804634" w:rsidRDefault="003C7B80" w:rsidP="00801692">
            <w:pPr>
              <w:jc w:val="center"/>
            </w:pPr>
          </w:p>
          <w:p w14:paraId="613ADFF4" w14:textId="3F5CA86A" w:rsidR="003C7B80" w:rsidRPr="00804634" w:rsidRDefault="00425C30" w:rsidP="00801692">
            <w:pPr>
              <w:jc w:val="center"/>
            </w:pPr>
            <w:r w:rsidRPr="00804634">
              <w:rPr>
                <w:noProof/>
              </w:rPr>
              <mc:AlternateContent>
                <mc:Choice Requires="wpg">
                  <w:drawing>
                    <wp:inline distT="0" distB="0" distL="0" distR="0" wp14:anchorId="613AE79B" wp14:editId="34DDE310">
                      <wp:extent cx="160020" cy="160020"/>
                      <wp:effectExtent l="5715" t="6350" r="5715" b="5080"/>
                      <wp:docPr id="111182466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2942730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09AFFF" id="Group 2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eiOF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" filled="f" strokecolor="#37373b" strokeweight=".72pt"/>
                      <w10:anchorlock/>
                    </v:group>
                  </w:pict>
                </mc:Fallback>
              </mc:AlternateContent>
            </w:r>
          </w:p>
        </w:tc>
        <w:tc>
          <w:tcPr>
            <w:tcW w:w="5528" w:type="dxa"/>
          </w:tcPr>
          <w:p w14:paraId="613ADFF7" w14:textId="25A23B79" w:rsidR="003C7B80" w:rsidRPr="00804634" w:rsidRDefault="003C7B80" w:rsidP="006022C7"/>
        </w:tc>
      </w:tr>
      <w:tr w:rsidR="00804634" w:rsidRPr="00804634" w14:paraId="613AE001" w14:textId="77777777" w:rsidTr="00273926">
        <w:trPr>
          <w:trHeight w:val="702"/>
        </w:trPr>
        <w:tc>
          <w:tcPr>
            <w:tcW w:w="3544" w:type="dxa"/>
          </w:tcPr>
          <w:p w14:paraId="613ADFF9" w14:textId="3F967366" w:rsidR="003C7B80" w:rsidRPr="00804634" w:rsidRDefault="003C7B80" w:rsidP="007571FD">
            <w:pPr>
              <w:pStyle w:val="ListParagraph"/>
              <w:numPr>
                <w:ilvl w:val="0"/>
                <w:numId w:val="89"/>
              </w:numPr>
            </w:pPr>
            <w:r w:rsidRPr="00804634">
              <w:t xml:space="preserve">Using reflection of content, </w:t>
            </w:r>
            <w:r w:rsidR="00FF0DF7" w:rsidRPr="00804634">
              <w:t>paraphrasing and</w:t>
            </w:r>
            <w:r w:rsidRPr="00804634">
              <w:t xml:space="preserve"> summarising techniques to communicate appropriately throughout the session</w:t>
            </w:r>
          </w:p>
          <w:p w14:paraId="613ADFFA" w14:textId="77777777" w:rsidR="003C7B80" w:rsidRPr="00804634" w:rsidRDefault="003C7B80" w:rsidP="006022C7"/>
        </w:tc>
        <w:tc>
          <w:tcPr>
            <w:tcW w:w="709" w:type="dxa"/>
          </w:tcPr>
          <w:p w14:paraId="613ADFFB" w14:textId="77777777" w:rsidR="003C7B80" w:rsidRPr="00804634" w:rsidRDefault="003C7B80" w:rsidP="00801692">
            <w:pPr>
              <w:jc w:val="center"/>
            </w:pPr>
          </w:p>
          <w:p w14:paraId="613ADFFC" w14:textId="055AC8DA" w:rsidR="003C7B80" w:rsidRPr="00804634" w:rsidRDefault="00425C30" w:rsidP="00801692">
            <w:pPr>
              <w:jc w:val="center"/>
            </w:pPr>
            <w:r w:rsidRPr="00804634">
              <w:rPr>
                <w:noProof/>
              </w:rPr>
              <mc:AlternateContent>
                <mc:Choice Requires="wpg">
                  <w:drawing>
                    <wp:inline distT="0" distB="0" distL="0" distR="0" wp14:anchorId="613AE79D" wp14:editId="2C63A26C">
                      <wp:extent cx="160020" cy="160020"/>
                      <wp:effectExtent l="3175" t="3810" r="8255" b="7620"/>
                      <wp:docPr id="1845372786" name="Group 8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9107732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0AD2FA" id="Group 848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HRFbNx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" filled="f" strokecolor="#37373b" strokeweight=".72pt"/>
                      <w10:anchorlock/>
                    </v:group>
                  </w:pict>
                </mc:Fallback>
              </mc:AlternateContent>
            </w:r>
          </w:p>
        </w:tc>
        <w:tc>
          <w:tcPr>
            <w:tcW w:w="709" w:type="dxa"/>
          </w:tcPr>
          <w:p w14:paraId="613ADFFD" w14:textId="77777777" w:rsidR="003C7B80" w:rsidRPr="00804634" w:rsidRDefault="003C7B80" w:rsidP="00801692">
            <w:pPr>
              <w:jc w:val="center"/>
            </w:pPr>
          </w:p>
          <w:p w14:paraId="613ADFFE" w14:textId="4FA8808F" w:rsidR="003C7B80" w:rsidRPr="00804634" w:rsidRDefault="00425C30" w:rsidP="00801692">
            <w:pPr>
              <w:jc w:val="center"/>
            </w:pPr>
            <w:r w:rsidRPr="00804634">
              <w:rPr>
                <w:noProof/>
              </w:rPr>
              <mc:AlternateContent>
                <mc:Choice Requires="wpg">
                  <w:drawing>
                    <wp:inline distT="0" distB="0" distL="0" distR="0" wp14:anchorId="613AE79F" wp14:editId="251271E7">
                      <wp:extent cx="160020" cy="160020"/>
                      <wp:effectExtent l="5715" t="3810" r="5715" b="7620"/>
                      <wp:docPr id="698453865" name="Group 8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1387945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123D31" id="Group 848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l3A8+X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" filled="f" strokecolor="#37373b" strokeweight=".72pt"/>
                      <w10:anchorlock/>
                    </v:group>
                  </w:pict>
                </mc:Fallback>
              </mc:AlternateContent>
            </w:r>
          </w:p>
        </w:tc>
        <w:tc>
          <w:tcPr>
            <w:tcW w:w="5528" w:type="dxa"/>
          </w:tcPr>
          <w:p w14:paraId="613AE000" w14:textId="6FEF73F5" w:rsidR="003C7B80" w:rsidRPr="00804634" w:rsidRDefault="003C7B80" w:rsidP="00804634"/>
        </w:tc>
      </w:tr>
      <w:tr w:rsidR="00804634" w:rsidRPr="00804634" w14:paraId="613AE008" w14:textId="77777777" w:rsidTr="00273926">
        <w:trPr>
          <w:trHeight w:val="702"/>
        </w:trPr>
        <w:tc>
          <w:tcPr>
            <w:tcW w:w="3544" w:type="dxa"/>
          </w:tcPr>
          <w:p w14:paraId="613AE002" w14:textId="77777777" w:rsidR="003C7B80" w:rsidRPr="00804634" w:rsidRDefault="003C7B80" w:rsidP="006022C7">
            <w:pPr>
              <w:pStyle w:val="ListParagraph"/>
              <w:numPr>
                <w:ilvl w:val="0"/>
                <w:numId w:val="89"/>
              </w:numPr>
            </w:pPr>
            <w:r w:rsidRPr="00804634">
              <w:t xml:space="preserve">Effectively using specialist counselling skills - </w:t>
            </w:r>
            <w:r w:rsidRPr="00804634">
              <w:rPr>
                <w:b/>
                <w:bCs/>
              </w:rPr>
              <w:t>reframing</w:t>
            </w:r>
            <w:r w:rsidRPr="00804634">
              <w:t xml:space="preserve"> techniques to communicate appropriately throughout the session</w:t>
            </w:r>
          </w:p>
        </w:tc>
        <w:tc>
          <w:tcPr>
            <w:tcW w:w="709" w:type="dxa"/>
          </w:tcPr>
          <w:p w14:paraId="613AE003" w14:textId="77777777" w:rsidR="003C7B80" w:rsidRPr="00804634" w:rsidRDefault="003C7B80" w:rsidP="00801692">
            <w:pPr>
              <w:jc w:val="center"/>
            </w:pPr>
          </w:p>
          <w:p w14:paraId="613AE004" w14:textId="5BE586E8" w:rsidR="003C7B80" w:rsidRPr="00804634" w:rsidRDefault="00425C30" w:rsidP="00801692">
            <w:pPr>
              <w:jc w:val="center"/>
            </w:pPr>
            <w:r w:rsidRPr="00804634">
              <w:rPr>
                <w:noProof/>
              </w:rPr>
              <mc:AlternateContent>
                <mc:Choice Requires="wpg">
                  <w:drawing>
                    <wp:inline distT="0" distB="0" distL="0" distR="0" wp14:anchorId="613AE7A1" wp14:editId="6F52F09C">
                      <wp:extent cx="160020" cy="160020"/>
                      <wp:effectExtent l="3175" t="5715" r="8255" b="5715"/>
                      <wp:docPr id="1708971821" name="Group 8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6852456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BBBC19" id="Group 848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Ki/dZ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" filled="f" strokecolor="#37373b" strokeweight=".72pt"/>
                      <w10:anchorlock/>
                    </v:group>
                  </w:pict>
                </mc:Fallback>
              </mc:AlternateContent>
            </w:r>
          </w:p>
        </w:tc>
        <w:tc>
          <w:tcPr>
            <w:tcW w:w="709" w:type="dxa"/>
          </w:tcPr>
          <w:p w14:paraId="613AE005" w14:textId="77777777" w:rsidR="003C7B80" w:rsidRPr="00804634" w:rsidRDefault="003C7B80" w:rsidP="00801692">
            <w:pPr>
              <w:jc w:val="center"/>
            </w:pPr>
          </w:p>
          <w:p w14:paraId="613AE006" w14:textId="0DF41C45" w:rsidR="003C7B80" w:rsidRPr="00804634" w:rsidRDefault="00425C30" w:rsidP="00801692">
            <w:pPr>
              <w:jc w:val="center"/>
            </w:pPr>
            <w:r w:rsidRPr="00804634">
              <w:rPr>
                <w:noProof/>
              </w:rPr>
              <mc:AlternateContent>
                <mc:Choice Requires="wpg">
                  <w:drawing>
                    <wp:inline distT="0" distB="0" distL="0" distR="0" wp14:anchorId="613AE7A3" wp14:editId="31365F55">
                      <wp:extent cx="160020" cy="160020"/>
                      <wp:effectExtent l="5715" t="5715" r="5715" b="5715"/>
                      <wp:docPr id="1944781923" name="Group 8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5742969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6E814F" id="Group 849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YJgDV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" filled="f" strokecolor="#37373b" strokeweight=".72pt"/>
                      <w10:anchorlock/>
                    </v:group>
                  </w:pict>
                </mc:Fallback>
              </mc:AlternateContent>
            </w:r>
          </w:p>
        </w:tc>
        <w:tc>
          <w:tcPr>
            <w:tcW w:w="5528" w:type="dxa"/>
          </w:tcPr>
          <w:p w14:paraId="613AE007" w14:textId="50407E81" w:rsidR="003C7B80" w:rsidRPr="00804634" w:rsidRDefault="003C7B80" w:rsidP="006022C7"/>
        </w:tc>
      </w:tr>
      <w:tr w:rsidR="00804634" w:rsidRPr="00804634" w14:paraId="613AE00F" w14:textId="77777777" w:rsidTr="000B5161">
        <w:trPr>
          <w:trHeight w:val="1216"/>
        </w:trPr>
        <w:tc>
          <w:tcPr>
            <w:tcW w:w="3544" w:type="dxa"/>
          </w:tcPr>
          <w:p w14:paraId="613AE009" w14:textId="77777777" w:rsidR="003C7B80" w:rsidRPr="00804634" w:rsidRDefault="003C7B80" w:rsidP="006022C7">
            <w:pPr>
              <w:pStyle w:val="ListParagraph"/>
              <w:numPr>
                <w:ilvl w:val="0"/>
                <w:numId w:val="89"/>
              </w:numPr>
            </w:pPr>
            <w:r w:rsidRPr="00804634">
              <w:t xml:space="preserve">Effectively using specialist counselling skills- </w:t>
            </w:r>
            <w:r w:rsidRPr="00804634">
              <w:rPr>
                <w:b/>
                <w:bCs/>
              </w:rPr>
              <w:t>challenging</w:t>
            </w:r>
            <w:r w:rsidRPr="00804634">
              <w:t xml:space="preserve"> techniques to communicate appropriately throughout the session</w:t>
            </w:r>
          </w:p>
        </w:tc>
        <w:tc>
          <w:tcPr>
            <w:tcW w:w="709" w:type="dxa"/>
          </w:tcPr>
          <w:p w14:paraId="613AE00A" w14:textId="77777777" w:rsidR="003C7B80" w:rsidRPr="00804634" w:rsidRDefault="003C7B80" w:rsidP="00801692">
            <w:pPr>
              <w:jc w:val="center"/>
            </w:pPr>
          </w:p>
          <w:p w14:paraId="613AE00B" w14:textId="685D5C3C" w:rsidR="003C7B80" w:rsidRPr="00804634" w:rsidRDefault="00425C30" w:rsidP="00801692">
            <w:pPr>
              <w:jc w:val="center"/>
            </w:pPr>
            <w:r w:rsidRPr="00804634">
              <w:rPr>
                <w:noProof/>
              </w:rPr>
              <mc:AlternateContent>
                <mc:Choice Requires="wpg">
                  <w:drawing>
                    <wp:inline distT="0" distB="0" distL="0" distR="0" wp14:anchorId="613AE7A5" wp14:editId="1FE3270A">
                      <wp:extent cx="160020" cy="160020"/>
                      <wp:effectExtent l="3175" t="7620" r="8255" b="3810"/>
                      <wp:docPr id="1327806183" name="Group 8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8866575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26311E" id="Group 84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YmiBx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" filled="f" strokecolor="#37373b" strokeweight=".72pt"/>
                      <w10:anchorlock/>
                    </v:group>
                  </w:pict>
                </mc:Fallback>
              </mc:AlternateContent>
            </w:r>
          </w:p>
        </w:tc>
        <w:tc>
          <w:tcPr>
            <w:tcW w:w="709" w:type="dxa"/>
          </w:tcPr>
          <w:p w14:paraId="613AE00C" w14:textId="77777777" w:rsidR="003C7B80" w:rsidRPr="00804634" w:rsidRDefault="003C7B80" w:rsidP="00801692">
            <w:pPr>
              <w:jc w:val="center"/>
            </w:pPr>
          </w:p>
          <w:p w14:paraId="613AE00D" w14:textId="4C1DA7D5" w:rsidR="003C7B80" w:rsidRPr="00804634" w:rsidRDefault="00425C30" w:rsidP="00801692">
            <w:pPr>
              <w:jc w:val="center"/>
            </w:pPr>
            <w:r w:rsidRPr="00804634">
              <w:rPr>
                <w:noProof/>
              </w:rPr>
              <mc:AlternateContent>
                <mc:Choice Requires="wpg">
                  <w:drawing>
                    <wp:inline distT="0" distB="0" distL="0" distR="0" wp14:anchorId="613AE7A7" wp14:editId="575DFF72">
                      <wp:extent cx="160020" cy="160020"/>
                      <wp:effectExtent l="5715" t="7620" r="5715" b="3810"/>
                      <wp:docPr id="1583974152" name="Group 8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278936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FDA3E6" id="Group 849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GUeut3kCAABD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" filled="f" strokecolor="#37373b" strokeweight=".72pt"/>
                      <w10:anchorlock/>
                    </v:group>
                  </w:pict>
                </mc:Fallback>
              </mc:AlternateContent>
            </w:r>
          </w:p>
        </w:tc>
        <w:tc>
          <w:tcPr>
            <w:tcW w:w="5528" w:type="dxa"/>
          </w:tcPr>
          <w:p w14:paraId="613AE00E" w14:textId="5542087B" w:rsidR="003C7B80" w:rsidRPr="00804634" w:rsidRDefault="003C7B80" w:rsidP="006022C7"/>
        </w:tc>
      </w:tr>
      <w:tr w:rsidR="00804634" w:rsidRPr="00804634" w14:paraId="613AE016" w14:textId="77777777" w:rsidTr="00273926">
        <w:trPr>
          <w:trHeight w:val="702"/>
        </w:trPr>
        <w:tc>
          <w:tcPr>
            <w:tcW w:w="3544" w:type="dxa"/>
          </w:tcPr>
          <w:p w14:paraId="613AE010" w14:textId="77777777" w:rsidR="003C7B80" w:rsidRPr="00804634" w:rsidRDefault="003C7B80" w:rsidP="007571FD">
            <w:pPr>
              <w:pStyle w:val="ListParagraph"/>
              <w:numPr>
                <w:ilvl w:val="0"/>
                <w:numId w:val="89"/>
              </w:numPr>
            </w:pPr>
            <w:r w:rsidRPr="00804634">
              <w:t xml:space="preserve">Effectively using specialist counselling skills- </w:t>
            </w:r>
            <w:r w:rsidRPr="00804634">
              <w:rPr>
                <w:b/>
                <w:bCs/>
              </w:rPr>
              <w:t>focusing</w:t>
            </w:r>
            <w:r w:rsidRPr="00804634">
              <w:t xml:space="preserve"> techniques to communicate appropriately throughout the session</w:t>
            </w:r>
          </w:p>
        </w:tc>
        <w:tc>
          <w:tcPr>
            <w:tcW w:w="709" w:type="dxa"/>
          </w:tcPr>
          <w:p w14:paraId="613AE011" w14:textId="77777777" w:rsidR="003C7B80" w:rsidRPr="00804634" w:rsidRDefault="003C7B80" w:rsidP="00801692">
            <w:pPr>
              <w:jc w:val="center"/>
            </w:pPr>
          </w:p>
          <w:p w14:paraId="613AE012" w14:textId="6473D410" w:rsidR="003C7B80" w:rsidRPr="00804634" w:rsidRDefault="00425C30" w:rsidP="00801692">
            <w:pPr>
              <w:jc w:val="center"/>
            </w:pPr>
            <w:r w:rsidRPr="00804634">
              <w:rPr>
                <w:noProof/>
              </w:rPr>
              <mc:AlternateContent>
                <mc:Choice Requires="wpg">
                  <w:drawing>
                    <wp:inline distT="0" distB="0" distL="0" distR="0" wp14:anchorId="613AE7A9" wp14:editId="080C8C6D">
                      <wp:extent cx="160020" cy="160020"/>
                      <wp:effectExtent l="3175" t="9525" r="8255" b="1905"/>
                      <wp:docPr id="1783551916" name="Group 8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8598245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CEE0D8" id="Group 84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1IhUh3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" filled="f" strokecolor="#37373b" strokeweight=".72pt"/>
                      <w10:anchorlock/>
                    </v:group>
                  </w:pict>
                </mc:Fallback>
              </mc:AlternateContent>
            </w:r>
          </w:p>
        </w:tc>
        <w:tc>
          <w:tcPr>
            <w:tcW w:w="709" w:type="dxa"/>
          </w:tcPr>
          <w:p w14:paraId="613AE013" w14:textId="77777777" w:rsidR="003C7B80" w:rsidRPr="00804634" w:rsidRDefault="003C7B80" w:rsidP="00801692">
            <w:pPr>
              <w:jc w:val="center"/>
            </w:pPr>
          </w:p>
          <w:p w14:paraId="613AE014" w14:textId="0036FB13" w:rsidR="003C7B80" w:rsidRPr="00804634" w:rsidRDefault="00425C30" w:rsidP="00801692">
            <w:pPr>
              <w:jc w:val="center"/>
            </w:pPr>
            <w:r w:rsidRPr="00804634">
              <w:rPr>
                <w:noProof/>
              </w:rPr>
              <mc:AlternateContent>
                <mc:Choice Requires="wpg">
                  <w:drawing>
                    <wp:inline distT="0" distB="0" distL="0" distR="0" wp14:anchorId="613AE7AB" wp14:editId="1AA67DDB">
                      <wp:extent cx="160020" cy="160020"/>
                      <wp:effectExtent l="5715" t="9525" r="5715" b="1905"/>
                      <wp:docPr id="1262583316" name="Group 8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2810768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A81686" id="Group 84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FBO423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" filled="f" strokecolor="#37373b" strokeweight=".72pt"/>
                      <w10:anchorlock/>
                    </v:group>
                  </w:pict>
                </mc:Fallback>
              </mc:AlternateContent>
            </w:r>
          </w:p>
        </w:tc>
        <w:tc>
          <w:tcPr>
            <w:tcW w:w="5528" w:type="dxa"/>
          </w:tcPr>
          <w:p w14:paraId="613AE015" w14:textId="614C4CEB" w:rsidR="003C7B80" w:rsidRPr="00804634" w:rsidRDefault="003C7B80" w:rsidP="006022C7"/>
        </w:tc>
      </w:tr>
      <w:tr w:rsidR="00804634" w:rsidRPr="00804634" w14:paraId="613AE01D" w14:textId="77777777" w:rsidTr="00273926">
        <w:trPr>
          <w:trHeight w:val="702"/>
        </w:trPr>
        <w:tc>
          <w:tcPr>
            <w:tcW w:w="3544" w:type="dxa"/>
          </w:tcPr>
          <w:p w14:paraId="613AE017" w14:textId="77777777" w:rsidR="003C7B80" w:rsidRPr="00804634" w:rsidRDefault="003C7B80" w:rsidP="007571FD">
            <w:pPr>
              <w:pStyle w:val="ListParagraph"/>
              <w:numPr>
                <w:ilvl w:val="0"/>
                <w:numId w:val="89"/>
              </w:numPr>
            </w:pPr>
            <w:r w:rsidRPr="00804634">
              <w:t>Used client observational skills during the counselling process</w:t>
            </w:r>
          </w:p>
        </w:tc>
        <w:tc>
          <w:tcPr>
            <w:tcW w:w="709" w:type="dxa"/>
          </w:tcPr>
          <w:p w14:paraId="613AE018" w14:textId="77777777" w:rsidR="003C7B80" w:rsidRPr="00804634" w:rsidRDefault="003C7B80" w:rsidP="00801692">
            <w:pPr>
              <w:jc w:val="center"/>
            </w:pPr>
          </w:p>
          <w:p w14:paraId="613AE019" w14:textId="475130E5" w:rsidR="003C7B80" w:rsidRPr="00804634" w:rsidRDefault="00425C30" w:rsidP="00801692">
            <w:pPr>
              <w:jc w:val="center"/>
            </w:pPr>
            <w:r w:rsidRPr="00804634">
              <w:rPr>
                <w:noProof/>
              </w:rPr>
              <mc:AlternateContent>
                <mc:Choice Requires="wpg">
                  <w:drawing>
                    <wp:inline distT="0" distB="0" distL="0" distR="0" wp14:anchorId="613AE7AD" wp14:editId="62E6B240">
                      <wp:extent cx="160020" cy="160020"/>
                      <wp:effectExtent l="3175" t="3175" r="8255" b="8255"/>
                      <wp:docPr id="167159131" name="Group 8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803917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A83685" id="Group 85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uPAAgX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" filled="f" strokecolor="#37373b" strokeweight=".72pt"/>
                      <w10:anchorlock/>
                    </v:group>
                  </w:pict>
                </mc:Fallback>
              </mc:AlternateContent>
            </w:r>
          </w:p>
        </w:tc>
        <w:tc>
          <w:tcPr>
            <w:tcW w:w="709" w:type="dxa"/>
          </w:tcPr>
          <w:p w14:paraId="613AE01A" w14:textId="77777777" w:rsidR="003C7B80" w:rsidRPr="00804634" w:rsidRDefault="003C7B80" w:rsidP="00801692">
            <w:pPr>
              <w:jc w:val="center"/>
            </w:pPr>
          </w:p>
          <w:p w14:paraId="613AE01B" w14:textId="061CC079" w:rsidR="003C7B80" w:rsidRPr="00804634" w:rsidRDefault="00425C30" w:rsidP="00801692">
            <w:pPr>
              <w:jc w:val="center"/>
            </w:pPr>
            <w:r w:rsidRPr="00804634">
              <w:rPr>
                <w:noProof/>
              </w:rPr>
              <mc:AlternateContent>
                <mc:Choice Requires="wpg">
                  <w:drawing>
                    <wp:inline distT="0" distB="0" distL="0" distR="0" wp14:anchorId="613AE7AF" wp14:editId="1958FE34">
                      <wp:extent cx="160020" cy="160020"/>
                      <wp:effectExtent l="5715" t="3175" r="5715" b="8255"/>
                      <wp:docPr id="320718396" name="Group 8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5684567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123FD7" id="Group 850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Gp3U8H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" filled="f" strokecolor="#37373b" strokeweight=".72pt"/>
                      <w10:anchorlock/>
                    </v:group>
                  </w:pict>
                </mc:Fallback>
              </mc:AlternateContent>
            </w:r>
          </w:p>
        </w:tc>
        <w:tc>
          <w:tcPr>
            <w:tcW w:w="5528" w:type="dxa"/>
          </w:tcPr>
          <w:p w14:paraId="613AE01C" w14:textId="472FC556" w:rsidR="003C7B80" w:rsidRPr="00804634" w:rsidRDefault="003C7B80" w:rsidP="006022C7"/>
        </w:tc>
      </w:tr>
      <w:tr w:rsidR="00804634" w:rsidRPr="00804634" w14:paraId="613AE024" w14:textId="77777777" w:rsidTr="00273926">
        <w:trPr>
          <w:trHeight w:val="702"/>
        </w:trPr>
        <w:tc>
          <w:tcPr>
            <w:tcW w:w="3544" w:type="dxa"/>
          </w:tcPr>
          <w:p w14:paraId="613AE01E" w14:textId="77777777" w:rsidR="003C7B80" w:rsidRPr="00804634" w:rsidRDefault="003C7B80" w:rsidP="007571FD">
            <w:pPr>
              <w:pStyle w:val="ListParagraph"/>
              <w:numPr>
                <w:ilvl w:val="0"/>
                <w:numId w:val="89"/>
              </w:numPr>
            </w:pPr>
            <w:r w:rsidRPr="00804634">
              <w:t>Used noting and reflecting skills during the counselling process</w:t>
            </w:r>
          </w:p>
        </w:tc>
        <w:tc>
          <w:tcPr>
            <w:tcW w:w="709" w:type="dxa"/>
          </w:tcPr>
          <w:p w14:paraId="613AE01F" w14:textId="77777777" w:rsidR="003C7B80" w:rsidRPr="00804634" w:rsidRDefault="003C7B80" w:rsidP="00801692">
            <w:pPr>
              <w:jc w:val="center"/>
            </w:pPr>
          </w:p>
          <w:p w14:paraId="613AE020" w14:textId="7E21F260" w:rsidR="003C7B80" w:rsidRPr="00804634" w:rsidRDefault="00425C30" w:rsidP="00801692">
            <w:pPr>
              <w:jc w:val="center"/>
            </w:pPr>
            <w:r w:rsidRPr="00804634">
              <w:rPr>
                <w:noProof/>
              </w:rPr>
              <mc:AlternateContent>
                <mc:Choice Requires="wpg">
                  <w:drawing>
                    <wp:inline distT="0" distB="0" distL="0" distR="0" wp14:anchorId="613AE7B1" wp14:editId="58C0F91F">
                      <wp:extent cx="160020" cy="160020"/>
                      <wp:effectExtent l="3175" t="7620" r="8255" b="3810"/>
                      <wp:docPr id="1949378007" name="Group 8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7810863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16AF2A" id="Group 873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j1FFn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" filled="f" strokecolor="#37373b" strokeweight=".72pt"/>
                      <w10:anchorlock/>
                    </v:group>
                  </w:pict>
                </mc:Fallback>
              </mc:AlternateContent>
            </w:r>
          </w:p>
        </w:tc>
        <w:tc>
          <w:tcPr>
            <w:tcW w:w="709" w:type="dxa"/>
          </w:tcPr>
          <w:p w14:paraId="613AE021" w14:textId="77777777" w:rsidR="003C7B80" w:rsidRPr="00804634" w:rsidRDefault="003C7B80" w:rsidP="00801692">
            <w:pPr>
              <w:jc w:val="center"/>
            </w:pPr>
          </w:p>
          <w:p w14:paraId="613AE022" w14:textId="7CFAF57D" w:rsidR="003C7B80" w:rsidRPr="00804634" w:rsidRDefault="00425C30" w:rsidP="00801692">
            <w:pPr>
              <w:jc w:val="center"/>
            </w:pPr>
            <w:r w:rsidRPr="00804634">
              <w:rPr>
                <w:noProof/>
              </w:rPr>
              <mc:AlternateContent>
                <mc:Choice Requires="wpg">
                  <w:drawing>
                    <wp:inline distT="0" distB="0" distL="0" distR="0" wp14:anchorId="613AE7B3" wp14:editId="2F662735">
                      <wp:extent cx="160020" cy="160020"/>
                      <wp:effectExtent l="5715" t="7620" r="5715" b="3810"/>
                      <wp:docPr id="1553608230" name="Group 8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4559851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B81576" id="Group 873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boI8B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" filled="f" strokecolor="#37373b" strokeweight=".72pt"/>
                      <w10:anchorlock/>
                    </v:group>
                  </w:pict>
                </mc:Fallback>
              </mc:AlternateContent>
            </w:r>
          </w:p>
        </w:tc>
        <w:tc>
          <w:tcPr>
            <w:tcW w:w="5528" w:type="dxa"/>
          </w:tcPr>
          <w:p w14:paraId="613AE023" w14:textId="0EB258A6" w:rsidR="003C7B80" w:rsidRPr="00804634" w:rsidRDefault="003C7B80" w:rsidP="006022C7"/>
        </w:tc>
      </w:tr>
      <w:tr w:rsidR="00804634" w:rsidRPr="00804634" w14:paraId="613AE02B" w14:textId="77777777" w:rsidTr="00273926">
        <w:trPr>
          <w:trHeight w:val="702"/>
        </w:trPr>
        <w:tc>
          <w:tcPr>
            <w:tcW w:w="3544" w:type="dxa"/>
          </w:tcPr>
          <w:p w14:paraId="613AE025" w14:textId="77777777" w:rsidR="003C7B80" w:rsidRPr="00804634" w:rsidRDefault="003C7B80" w:rsidP="007571FD">
            <w:pPr>
              <w:pStyle w:val="ListParagraph"/>
              <w:numPr>
                <w:ilvl w:val="0"/>
                <w:numId w:val="89"/>
              </w:numPr>
            </w:pPr>
            <w:r w:rsidRPr="00804634">
              <w:t>Provided the client with feedback throughout the session</w:t>
            </w:r>
          </w:p>
        </w:tc>
        <w:tc>
          <w:tcPr>
            <w:tcW w:w="709" w:type="dxa"/>
          </w:tcPr>
          <w:p w14:paraId="613AE026" w14:textId="77777777" w:rsidR="003C7B80" w:rsidRPr="00804634" w:rsidRDefault="003C7B80" w:rsidP="00801692">
            <w:pPr>
              <w:jc w:val="center"/>
            </w:pPr>
          </w:p>
          <w:p w14:paraId="613AE027" w14:textId="184B3874" w:rsidR="003C7B80" w:rsidRPr="00804634" w:rsidRDefault="00425C30" w:rsidP="00801692">
            <w:pPr>
              <w:jc w:val="center"/>
            </w:pPr>
            <w:r w:rsidRPr="00804634">
              <w:rPr>
                <w:noProof/>
              </w:rPr>
              <mc:AlternateContent>
                <mc:Choice Requires="wpg">
                  <w:drawing>
                    <wp:inline distT="0" distB="0" distL="0" distR="0" wp14:anchorId="613AE7B5" wp14:editId="5755F956">
                      <wp:extent cx="160020" cy="160020"/>
                      <wp:effectExtent l="3175" t="635" r="8255" b="1270"/>
                      <wp:docPr id="940021847" name="Group 8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0726455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8B515F" id="Group 87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wV2FAewIAAEUFAAAOAAAA&#10;AAAAAAAAAAAAAC4CAABkcnMvZTJvRG9jLnhtbFBLAQItABQABgAIAAAAIQDcLC9h2QAAAAMBAAAP&#10;AAAAAAAAAAAAAAAAANUEAABkcnMvZG93bnJldi54bWxQSwUGAAAAAAQABADzAAAA2w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" filled="f" strokecolor="#37373b" strokeweight=".72pt"/>
                      <w10:anchorlock/>
                    </v:group>
                  </w:pict>
                </mc:Fallback>
              </mc:AlternateContent>
            </w:r>
          </w:p>
        </w:tc>
        <w:tc>
          <w:tcPr>
            <w:tcW w:w="709" w:type="dxa"/>
          </w:tcPr>
          <w:p w14:paraId="613AE028" w14:textId="77777777" w:rsidR="003C7B80" w:rsidRPr="00804634" w:rsidRDefault="003C7B80" w:rsidP="00801692">
            <w:pPr>
              <w:jc w:val="center"/>
            </w:pPr>
          </w:p>
          <w:p w14:paraId="613AE029" w14:textId="22D2DB22" w:rsidR="003C7B80" w:rsidRPr="00804634" w:rsidRDefault="00425C30" w:rsidP="00801692">
            <w:pPr>
              <w:jc w:val="center"/>
            </w:pPr>
            <w:r w:rsidRPr="00804634">
              <w:rPr>
                <w:noProof/>
              </w:rPr>
              <mc:AlternateContent>
                <mc:Choice Requires="wpg">
                  <w:drawing>
                    <wp:inline distT="0" distB="0" distL="0" distR="0" wp14:anchorId="613AE7B7" wp14:editId="6782DFDC">
                      <wp:extent cx="160020" cy="160020"/>
                      <wp:effectExtent l="5715" t="635" r="5715" b="1270"/>
                      <wp:docPr id="1433210569" name="Group 8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3222260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E9A679" id="Group 87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gmIxpeAIAAEU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" filled="f" strokecolor="#37373b" strokeweight=".72pt"/>
                      <w10:anchorlock/>
                    </v:group>
                  </w:pict>
                </mc:Fallback>
              </mc:AlternateContent>
            </w:r>
          </w:p>
        </w:tc>
        <w:tc>
          <w:tcPr>
            <w:tcW w:w="5528" w:type="dxa"/>
          </w:tcPr>
          <w:p w14:paraId="613AE02A" w14:textId="6AFF9B10" w:rsidR="003C7B80" w:rsidRPr="00804634" w:rsidRDefault="003C7B80" w:rsidP="006022C7"/>
        </w:tc>
      </w:tr>
      <w:tr w:rsidR="00804634" w:rsidRPr="00804634" w14:paraId="613AE034" w14:textId="77777777" w:rsidTr="00273926">
        <w:trPr>
          <w:trHeight w:val="702"/>
        </w:trPr>
        <w:tc>
          <w:tcPr>
            <w:tcW w:w="3544" w:type="dxa"/>
          </w:tcPr>
          <w:p w14:paraId="613AE02C" w14:textId="77777777" w:rsidR="003C7B80" w:rsidRPr="00804634" w:rsidRDefault="003C7B80" w:rsidP="006022C7">
            <w:pPr>
              <w:pStyle w:val="ListParagraph"/>
              <w:numPr>
                <w:ilvl w:val="0"/>
                <w:numId w:val="89"/>
              </w:numPr>
            </w:pPr>
            <w:r w:rsidRPr="00804634">
              <w:t>Followed a structured approach to counselling based on the client's needs and expectations.</w:t>
            </w:r>
          </w:p>
        </w:tc>
        <w:tc>
          <w:tcPr>
            <w:tcW w:w="709" w:type="dxa"/>
          </w:tcPr>
          <w:p w14:paraId="613AE02D" w14:textId="27DB81AA" w:rsidR="003C7B80" w:rsidRPr="00804634" w:rsidRDefault="00425C30" w:rsidP="00801692">
            <w:pPr>
              <w:jc w:val="center"/>
            </w:pPr>
            <w:r w:rsidRPr="00804634">
              <w:rPr>
                <w:noProof/>
              </w:rPr>
              <mc:AlternateContent>
                <mc:Choice Requires="wps">
                  <w:drawing>
                    <wp:anchor distT="0" distB="0" distL="114300" distR="114300" simplePos="0" relativeHeight="251658251" behindDoc="1" locked="0" layoutInCell="1" allowOverlap="1" wp14:anchorId="613AE7B8" wp14:editId="4EAB9763">
                      <wp:simplePos x="0" y="0"/>
                      <wp:positionH relativeFrom="column">
                        <wp:posOffset>93980</wp:posOffset>
                      </wp:positionH>
                      <wp:positionV relativeFrom="paragraph">
                        <wp:posOffset>266700</wp:posOffset>
                      </wp:positionV>
                      <wp:extent cx="151130" cy="151130"/>
                      <wp:effectExtent l="0" t="0" r="1270" b="1270"/>
                      <wp:wrapTopAndBottom/>
                      <wp:docPr id="8589445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4C1F" id="Rectangle 15" o:spid="_x0000_s1026" style="position:absolute;margin-left:7.4pt;margin-top:21pt;width:11.9pt;height:11.9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" filled="f" strokecolor="#37373b" strokeweight=".72pt">
                      <w10:wrap type="topAndBottom"/>
                    </v:rect>
                  </w:pict>
                </mc:Fallback>
              </mc:AlternateContent>
            </w:r>
          </w:p>
        </w:tc>
        <w:tc>
          <w:tcPr>
            <w:tcW w:w="709" w:type="dxa"/>
          </w:tcPr>
          <w:p w14:paraId="613AE02E" w14:textId="099D6742" w:rsidR="003C7B80" w:rsidRPr="00804634" w:rsidRDefault="00425C30" w:rsidP="00801692">
            <w:pPr>
              <w:jc w:val="center"/>
            </w:pPr>
            <w:r w:rsidRPr="00804634">
              <w:rPr>
                <w:noProof/>
              </w:rPr>
              <mc:AlternateContent>
                <mc:Choice Requires="wps">
                  <w:drawing>
                    <wp:anchor distT="0" distB="0" distL="114300" distR="114300" simplePos="0" relativeHeight="251658252" behindDoc="0" locked="0" layoutInCell="1" allowOverlap="1" wp14:anchorId="613AE7B9" wp14:editId="780241A6">
                      <wp:simplePos x="0" y="0"/>
                      <wp:positionH relativeFrom="column">
                        <wp:posOffset>90805</wp:posOffset>
                      </wp:positionH>
                      <wp:positionV relativeFrom="paragraph">
                        <wp:posOffset>250190</wp:posOffset>
                      </wp:positionV>
                      <wp:extent cx="151130" cy="151130"/>
                      <wp:effectExtent l="0" t="0" r="1270" b="1270"/>
                      <wp:wrapNone/>
                      <wp:docPr id="20206285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94D0A" id="Rectangle 14" o:spid="_x0000_s1026" style="position:absolute;margin-left:7.15pt;margin-top:19.7pt;width:11.9pt;height:1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" filled="f" strokecolor="#37373b" strokeweight=".72pt"/>
                  </w:pict>
                </mc:Fallback>
              </mc:AlternateContent>
            </w:r>
          </w:p>
        </w:tc>
        <w:tc>
          <w:tcPr>
            <w:tcW w:w="5528" w:type="dxa"/>
          </w:tcPr>
          <w:p w14:paraId="613AE033" w14:textId="2BD76051" w:rsidR="003C7B80" w:rsidRPr="00804634" w:rsidRDefault="003C7B80" w:rsidP="006022C7"/>
        </w:tc>
      </w:tr>
      <w:tr w:rsidR="00804634" w:rsidRPr="00804634" w14:paraId="613AE036" w14:textId="77777777" w:rsidTr="009D56E5">
        <w:trPr>
          <w:trHeight w:val="341"/>
        </w:trPr>
        <w:tc>
          <w:tcPr>
            <w:tcW w:w="10490" w:type="dxa"/>
            <w:gridSpan w:val="4"/>
            <w:shd w:val="clear" w:color="auto" w:fill="FFF2CC" w:themeFill="accent4" w:themeFillTint="33"/>
          </w:tcPr>
          <w:p w14:paraId="613AE035" w14:textId="77777777" w:rsidR="009D56E5" w:rsidRPr="00804634" w:rsidRDefault="009D56E5" w:rsidP="009D56E5">
            <w:pPr>
              <w:spacing w:before="80" w:after="80"/>
            </w:pPr>
            <w:r w:rsidRPr="00804634">
              <w:rPr>
                <w:b/>
                <w:bCs/>
              </w:rPr>
              <w:lastRenderedPageBreak/>
              <w:t xml:space="preserve">Ob4. Facilitate decision-making regarding the client’s </w:t>
            </w:r>
            <w:r w:rsidR="009B422E" w:rsidRPr="00804634">
              <w:rPr>
                <w:b/>
                <w:bCs/>
              </w:rPr>
              <w:t xml:space="preserve">primary or most </w:t>
            </w:r>
            <w:r w:rsidRPr="00804634">
              <w:rPr>
                <w:b/>
                <w:bCs/>
              </w:rPr>
              <w:t xml:space="preserve">immediate </w:t>
            </w:r>
            <w:r w:rsidR="009B422E" w:rsidRPr="00804634">
              <w:rPr>
                <w:b/>
                <w:bCs/>
              </w:rPr>
              <w:t>need/</w:t>
            </w:r>
            <w:r w:rsidRPr="00804634">
              <w:rPr>
                <w:b/>
                <w:bCs/>
              </w:rPr>
              <w:t>concern, as demonstrated by:</w:t>
            </w:r>
          </w:p>
        </w:tc>
      </w:tr>
      <w:tr w:rsidR="00804634" w:rsidRPr="00804634" w14:paraId="613AE03F" w14:textId="77777777" w:rsidTr="00273926">
        <w:trPr>
          <w:trHeight w:val="1319"/>
        </w:trPr>
        <w:tc>
          <w:tcPr>
            <w:tcW w:w="3544" w:type="dxa"/>
          </w:tcPr>
          <w:p w14:paraId="613AE037" w14:textId="77777777" w:rsidR="003C7B80" w:rsidRPr="00804634" w:rsidRDefault="003C7B80" w:rsidP="007571FD">
            <w:pPr>
              <w:pStyle w:val="ListParagraph"/>
              <w:numPr>
                <w:ilvl w:val="0"/>
                <w:numId w:val="94"/>
              </w:numPr>
            </w:pPr>
            <w:r w:rsidRPr="00804634">
              <w:t xml:space="preserve">Helped the client to identify her goals and potential courses of action. Help the client to examine the discrepancies between ‘the ideal’. </w:t>
            </w:r>
          </w:p>
        </w:tc>
        <w:tc>
          <w:tcPr>
            <w:tcW w:w="709" w:type="dxa"/>
          </w:tcPr>
          <w:p w14:paraId="613AE038" w14:textId="77777777" w:rsidR="003C7B80" w:rsidRPr="00804634" w:rsidRDefault="003C7B80" w:rsidP="00801692">
            <w:pPr>
              <w:jc w:val="center"/>
            </w:pPr>
          </w:p>
          <w:p w14:paraId="613AE039" w14:textId="26CDFAF2" w:rsidR="003C7B80" w:rsidRPr="00804634" w:rsidRDefault="00425C30" w:rsidP="00801692">
            <w:pPr>
              <w:jc w:val="center"/>
            </w:pPr>
            <w:r w:rsidRPr="00804634">
              <w:rPr>
                <w:noProof/>
              </w:rPr>
              <mc:AlternateContent>
                <mc:Choice Requires="wpg">
                  <w:drawing>
                    <wp:inline distT="0" distB="0" distL="0" distR="0" wp14:anchorId="613AE7BB" wp14:editId="46D9A64F">
                      <wp:extent cx="160020" cy="160020"/>
                      <wp:effectExtent l="3175" t="4445" r="8255" b="6985"/>
                      <wp:docPr id="28789646" name="Group 8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16994419" name="docshape6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7B72F3" id="Group 867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Eu11DXkCAABEBQAADgAAAAAA&#10;AAAAAAAAAAAuAgAAZHJzL2Uyb0RvYy54bWxQSwECLQAUAAYACAAAACEA3CwvYdkAAAADAQAADwAA&#10;AAAAAAAAAAAAAADTBAAAZHJzL2Rvd25yZXYueG1sUEsFBgAAAAAEAAQA8wAAANkFA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" filled="f" strokecolor="#37373b" strokeweight=".72pt"/>
                      <w10:anchorlock/>
                    </v:group>
                  </w:pict>
                </mc:Fallback>
              </mc:AlternateContent>
            </w:r>
          </w:p>
        </w:tc>
        <w:tc>
          <w:tcPr>
            <w:tcW w:w="709" w:type="dxa"/>
            <w:tcBorders>
              <w:right w:val="single" w:sz="4" w:space="0" w:color="auto"/>
            </w:tcBorders>
          </w:tcPr>
          <w:p w14:paraId="613AE03A" w14:textId="77777777" w:rsidR="003C7B80" w:rsidRPr="00804634" w:rsidRDefault="003C7B80" w:rsidP="00801692">
            <w:pPr>
              <w:jc w:val="center"/>
            </w:pPr>
          </w:p>
          <w:p w14:paraId="613AE03B" w14:textId="43D78415" w:rsidR="003C7B80" w:rsidRPr="00804634" w:rsidRDefault="00425C30" w:rsidP="00801692">
            <w:pPr>
              <w:jc w:val="center"/>
            </w:pPr>
            <w:r w:rsidRPr="00804634">
              <w:rPr>
                <w:noProof/>
              </w:rPr>
              <mc:AlternateContent>
                <mc:Choice Requires="wpg">
                  <w:drawing>
                    <wp:inline distT="0" distB="0" distL="0" distR="0" wp14:anchorId="613AE7BD" wp14:editId="37B20786">
                      <wp:extent cx="160020" cy="160020"/>
                      <wp:effectExtent l="5715" t="4445" r="5715" b="6985"/>
                      <wp:docPr id="561683639" name="Group 8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56654383" name="docshape6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69DF57" id="Group 867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idqseewIAAEUFAAAOAAAA&#10;AAAAAAAAAAAAAC4CAABkcnMvZTJvRG9jLnhtbFBLAQItABQABgAIAAAAIQDcLC9h2QAAAAMBAAAP&#10;AAAAAAAAAAAAAAAAANUEAABkcnMvZG93bnJldi54bWxQSwUGAAAAAAQABADzAAAA2wUAAA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" filled="f" strokecolor="#37373b" strokeweight=".72pt"/>
                      <w10:anchorlock/>
                    </v:group>
                  </w:pict>
                </mc:Fallback>
              </mc:AlternateContent>
            </w:r>
          </w:p>
        </w:tc>
        <w:tc>
          <w:tcPr>
            <w:tcW w:w="5528" w:type="dxa"/>
            <w:tcBorders>
              <w:left w:val="single" w:sz="4" w:space="0" w:color="auto"/>
            </w:tcBorders>
          </w:tcPr>
          <w:p w14:paraId="613AE03E" w14:textId="1BE15046" w:rsidR="003C7B80" w:rsidRPr="00804634" w:rsidRDefault="003C7B80" w:rsidP="00804634"/>
        </w:tc>
      </w:tr>
      <w:tr w:rsidR="00804634" w:rsidRPr="00804634" w14:paraId="613AE046" w14:textId="77777777" w:rsidTr="00273926">
        <w:trPr>
          <w:trHeight w:val="417"/>
        </w:trPr>
        <w:tc>
          <w:tcPr>
            <w:tcW w:w="3544" w:type="dxa"/>
          </w:tcPr>
          <w:p w14:paraId="613AE040" w14:textId="77777777" w:rsidR="003C7B80" w:rsidRPr="00804634" w:rsidRDefault="003C7B80" w:rsidP="007571FD">
            <w:pPr>
              <w:pStyle w:val="ListParagraph"/>
              <w:numPr>
                <w:ilvl w:val="0"/>
                <w:numId w:val="94"/>
              </w:numPr>
            </w:pPr>
            <w:r w:rsidRPr="00804634">
              <w:t xml:space="preserve">Displayed empathy towards the client’s frame of reference and acceptance towards resistance to change </w:t>
            </w:r>
          </w:p>
        </w:tc>
        <w:tc>
          <w:tcPr>
            <w:tcW w:w="709" w:type="dxa"/>
          </w:tcPr>
          <w:p w14:paraId="613AE041" w14:textId="77777777" w:rsidR="003C7B80" w:rsidRPr="00804634" w:rsidRDefault="003C7B80" w:rsidP="00801692">
            <w:pPr>
              <w:jc w:val="center"/>
            </w:pPr>
          </w:p>
          <w:p w14:paraId="613AE042" w14:textId="4B9B1F32" w:rsidR="003C7B80" w:rsidRPr="00804634" w:rsidRDefault="00425C30" w:rsidP="00801692">
            <w:pPr>
              <w:jc w:val="center"/>
            </w:pPr>
            <w:r w:rsidRPr="00804634">
              <w:rPr>
                <w:noProof/>
              </w:rPr>
              <mc:AlternateContent>
                <mc:Choice Requires="wpg">
                  <w:drawing>
                    <wp:inline distT="0" distB="0" distL="0" distR="0" wp14:anchorId="613AE7BF" wp14:editId="6E04DCE5">
                      <wp:extent cx="160020" cy="160020"/>
                      <wp:effectExtent l="3175" t="1270" r="8255" b="635"/>
                      <wp:docPr id="1700566516" name="Group 8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33072180" name="docshape6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9ED36B" id="Group 868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GM6s6XkCAABEBQAADgAAAAAA&#10;AAAAAAAAAAAuAgAAZHJzL2Uyb0RvYy54bWxQSwECLQAUAAYACAAAACEA3CwvYdkAAAADAQAADwAA&#10;AAAAAAAAAAAAAADTBAAAZHJzL2Rvd25yZXYueG1sUEsFBgAAAAAEAAQA8wAAANkFAAAAAA==&#10;">
                      <v:rect id="docshape6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&#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E043" w14:textId="77777777" w:rsidR="003C7B80" w:rsidRPr="00804634" w:rsidRDefault="003C7B80" w:rsidP="00801692">
            <w:pPr>
              <w:jc w:val="center"/>
            </w:pPr>
          </w:p>
          <w:p w14:paraId="613AE044" w14:textId="3605D04F" w:rsidR="003C7B80" w:rsidRPr="00804634" w:rsidRDefault="00425C30" w:rsidP="00801692">
            <w:pPr>
              <w:jc w:val="center"/>
            </w:pPr>
            <w:r w:rsidRPr="00804634">
              <w:rPr>
                <w:noProof/>
              </w:rPr>
              <mc:AlternateContent>
                <mc:Choice Requires="wpg">
                  <w:drawing>
                    <wp:inline distT="0" distB="0" distL="0" distR="0" wp14:anchorId="613AE7C1" wp14:editId="730F88F3">
                      <wp:extent cx="160020" cy="160020"/>
                      <wp:effectExtent l="5715" t="1270" r="5715" b="635"/>
                      <wp:docPr id="1864420689" name="Group 8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18605136" name="docshape7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F5075B" id="Group 868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Wfyph6AgAARAUAAA4AAAAA&#10;AAAAAAAAAAAALgIAAGRycy9lMm9Eb2MueG1sUEsBAi0AFAAGAAgAAAAhANwsL2HZAAAAAwEAAA8A&#10;AAAAAAAAAAAAAAAA1AQAAGRycy9kb3ducmV2LnhtbFBLBQYAAAAABAAEAPMAAADaBQAAAAA=&#10;">
                      <v:rect id="docshape7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" filled="f" strokecolor="#37373b" strokeweight=".72pt"/>
                      <w10:anchorlock/>
                    </v:group>
                  </w:pict>
                </mc:Fallback>
              </mc:AlternateContent>
            </w:r>
          </w:p>
        </w:tc>
        <w:tc>
          <w:tcPr>
            <w:tcW w:w="5528" w:type="dxa"/>
            <w:tcBorders>
              <w:left w:val="single" w:sz="4" w:space="0" w:color="auto"/>
            </w:tcBorders>
          </w:tcPr>
          <w:p w14:paraId="613AE045" w14:textId="2DD154C3" w:rsidR="003C7B80" w:rsidRPr="00804634" w:rsidRDefault="003C7B80" w:rsidP="006022C7"/>
        </w:tc>
      </w:tr>
      <w:tr w:rsidR="00804634" w:rsidRPr="00804634" w14:paraId="613AE04D" w14:textId="77777777" w:rsidTr="00273926">
        <w:trPr>
          <w:trHeight w:val="983"/>
        </w:trPr>
        <w:tc>
          <w:tcPr>
            <w:tcW w:w="3544" w:type="dxa"/>
          </w:tcPr>
          <w:p w14:paraId="613AE047" w14:textId="77777777" w:rsidR="003C7B80" w:rsidRPr="00804634" w:rsidRDefault="003C7B80" w:rsidP="007571FD">
            <w:pPr>
              <w:pStyle w:val="ListParagraph"/>
              <w:numPr>
                <w:ilvl w:val="0"/>
                <w:numId w:val="94"/>
              </w:numPr>
            </w:pPr>
            <w:r w:rsidRPr="00804634">
              <w:t>Used the decisional balance tool to support the client in evaluating potential courses of action.</w:t>
            </w:r>
          </w:p>
        </w:tc>
        <w:tc>
          <w:tcPr>
            <w:tcW w:w="709" w:type="dxa"/>
          </w:tcPr>
          <w:p w14:paraId="613AE048" w14:textId="77777777" w:rsidR="003C7B80" w:rsidRPr="00804634" w:rsidRDefault="003C7B80" w:rsidP="00801692">
            <w:pPr>
              <w:jc w:val="center"/>
            </w:pPr>
          </w:p>
          <w:p w14:paraId="613AE049" w14:textId="7E2CC93E" w:rsidR="003C7B80" w:rsidRPr="00804634" w:rsidRDefault="00425C30" w:rsidP="00801692">
            <w:pPr>
              <w:jc w:val="center"/>
            </w:pPr>
            <w:r w:rsidRPr="00804634">
              <w:rPr>
                <w:noProof/>
              </w:rPr>
              <mc:AlternateContent>
                <mc:Choice Requires="wpg">
                  <w:drawing>
                    <wp:inline distT="0" distB="0" distL="0" distR="0" wp14:anchorId="613AE7C3" wp14:editId="7F626E42">
                      <wp:extent cx="160020" cy="160020"/>
                      <wp:effectExtent l="3175" t="6350" r="8255" b="5080"/>
                      <wp:docPr id="1788978062" name="Group 8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49622079" name="docshape7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DBB0A9" id="Group 86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wTH6Z6AgAARQUAAA4AAAAA&#10;AAAAAAAAAAAALgIAAGRycy9lMm9Eb2MueG1sUEsBAi0AFAAGAAgAAAAhANwsL2HZAAAAAwEAAA8A&#10;AAAAAAAAAAAAAAAA1AQAAGRycy9kb3ducmV2LnhtbFBLBQYAAAAABAAEAPMAAADaBQAAAAA=&#10;">
                      <v:rect id="docshape7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&#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E04A" w14:textId="77777777" w:rsidR="003C7B80" w:rsidRPr="00804634" w:rsidRDefault="003C7B80" w:rsidP="00801692">
            <w:pPr>
              <w:jc w:val="center"/>
            </w:pPr>
          </w:p>
          <w:p w14:paraId="613AE04B" w14:textId="1F68491A" w:rsidR="003C7B80" w:rsidRPr="00804634" w:rsidRDefault="00425C30" w:rsidP="00801692">
            <w:pPr>
              <w:jc w:val="center"/>
            </w:pPr>
            <w:r w:rsidRPr="00804634">
              <w:rPr>
                <w:noProof/>
              </w:rPr>
              <mc:AlternateContent>
                <mc:Choice Requires="wpg">
                  <w:drawing>
                    <wp:inline distT="0" distB="0" distL="0" distR="0" wp14:anchorId="613AE7C5" wp14:editId="30113699">
                      <wp:extent cx="160020" cy="160020"/>
                      <wp:effectExtent l="5715" t="6350" r="5715" b="5080"/>
                      <wp:docPr id="1121269883" name="Group 8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30328806" name="docshape7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0B9956" id="Group 86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bGb/F6AgAARQUAAA4AAAAA&#10;AAAAAAAAAAAALgIAAGRycy9lMm9Eb2MueG1sUEsBAi0AFAAGAAgAAAAhANwsL2HZAAAAAwEAAA8A&#10;AAAAAAAAAAAAAAAA1AQAAGRycy9kb3ducmV2LnhtbFBLBQYAAAAABAAEAPMAAADaBQAAAAA=&#10;">
                      <v:rect id="docshape7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" filled="f" strokecolor="#37373b" strokeweight=".72pt"/>
                      <w10:anchorlock/>
                    </v:group>
                  </w:pict>
                </mc:Fallback>
              </mc:AlternateContent>
            </w:r>
          </w:p>
        </w:tc>
        <w:tc>
          <w:tcPr>
            <w:tcW w:w="5528" w:type="dxa"/>
            <w:tcBorders>
              <w:left w:val="single" w:sz="4" w:space="0" w:color="auto"/>
            </w:tcBorders>
          </w:tcPr>
          <w:p w14:paraId="613AE04C" w14:textId="52AD93AE" w:rsidR="003C7B80" w:rsidRPr="00804634" w:rsidRDefault="003C7B80" w:rsidP="006022C7"/>
        </w:tc>
      </w:tr>
      <w:tr w:rsidR="00804634" w:rsidRPr="00804634" w14:paraId="613AE054" w14:textId="77777777" w:rsidTr="00273926">
        <w:trPr>
          <w:trHeight w:val="703"/>
        </w:trPr>
        <w:tc>
          <w:tcPr>
            <w:tcW w:w="3544" w:type="dxa"/>
          </w:tcPr>
          <w:p w14:paraId="613AE04E" w14:textId="77777777" w:rsidR="003C7B80" w:rsidRPr="00804634" w:rsidRDefault="003C7B80" w:rsidP="007571FD">
            <w:pPr>
              <w:pStyle w:val="ListParagraph"/>
              <w:numPr>
                <w:ilvl w:val="0"/>
                <w:numId w:val="94"/>
              </w:numPr>
            </w:pPr>
            <w:r w:rsidRPr="00804634">
              <w:t>Ensuring that the client is clear on the next steps regarding their immediate concern</w:t>
            </w:r>
          </w:p>
        </w:tc>
        <w:tc>
          <w:tcPr>
            <w:tcW w:w="709" w:type="dxa"/>
          </w:tcPr>
          <w:p w14:paraId="613AE04F" w14:textId="77777777" w:rsidR="003C7B80" w:rsidRPr="00804634" w:rsidRDefault="003C7B80" w:rsidP="00801692">
            <w:pPr>
              <w:jc w:val="center"/>
            </w:pPr>
          </w:p>
          <w:p w14:paraId="613AE050" w14:textId="195868EC" w:rsidR="003C7B80" w:rsidRPr="00804634" w:rsidRDefault="00425C30" w:rsidP="00801692">
            <w:pPr>
              <w:jc w:val="center"/>
            </w:pPr>
            <w:r w:rsidRPr="00804634">
              <w:rPr>
                <w:noProof/>
              </w:rPr>
              <mc:AlternateContent>
                <mc:Choice Requires="wpg">
                  <w:drawing>
                    <wp:inline distT="0" distB="0" distL="0" distR="0" wp14:anchorId="613AE7C7" wp14:editId="64DD5024">
                      <wp:extent cx="160020" cy="160020"/>
                      <wp:effectExtent l="3175" t="6985" r="8255" b="4445"/>
                      <wp:docPr id="736733342" name="Group 8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0522749" name="docshape7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B9B6C2" id="Group 868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ClfiDR6AgAARAUAAA4AAAAA&#10;AAAAAAAAAAAALgIAAGRycy9lMm9Eb2MueG1sUEsBAi0AFAAGAAgAAAAhANwsL2HZAAAAAwEAAA8A&#10;AAAAAAAAAAAAAAAA1AQAAGRycy9kb3ducmV2LnhtbFBLBQYAAAAABAAEAPMAAADaBQAAAAA=&#10;">
                      <v:rect id="docshape7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E051" w14:textId="77777777" w:rsidR="003C7B80" w:rsidRPr="00804634" w:rsidRDefault="003C7B80" w:rsidP="00801692">
            <w:pPr>
              <w:jc w:val="center"/>
            </w:pPr>
          </w:p>
          <w:p w14:paraId="613AE052" w14:textId="6C323838" w:rsidR="003C7B80" w:rsidRPr="00804634" w:rsidRDefault="00425C30" w:rsidP="00801692">
            <w:pPr>
              <w:jc w:val="center"/>
            </w:pPr>
            <w:r w:rsidRPr="00804634">
              <w:rPr>
                <w:noProof/>
              </w:rPr>
              <mc:AlternateContent>
                <mc:Choice Requires="wpg">
                  <w:drawing>
                    <wp:inline distT="0" distB="0" distL="0" distR="0" wp14:anchorId="613AE7C9" wp14:editId="1CE083EF">
                      <wp:extent cx="160020" cy="160020"/>
                      <wp:effectExtent l="5715" t="6985" r="5715" b="4445"/>
                      <wp:docPr id="557145340" name="Group 8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11679084" name="docshape7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E48E92" id="Group 869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teZjJ6AgAARAUAAA4AAAAA&#10;AAAAAAAAAAAALgIAAGRycy9lMm9Eb2MueG1sUEsBAi0AFAAGAAgAAAAhANwsL2HZAAAAAwEAAA8A&#10;AAAAAAAAAAAAAAAA1AQAAGRycy9kb3ducmV2LnhtbFBLBQYAAAAABAAEAPMAAADaBQAAAAA=&#10;">
                      <v:rect id="docshape7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" filled="f" strokecolor="#37373b" strokeweight=".72pt"/>
                      <w10:anchorlock/>
                    </v:group>
                  </w:pict>
                </mc:Fallback>
              </mc:AlternateContent>
            </w:r>
          </w:p>
        </w:tc>
        <w:tc>
          <w:tcPr>
            <w:tcW w:w="5528" w:type="dxa"/>
            <w:tcBorders>
              <w:left w:val="single" w:sz="4" w:space="0" w:color="auto"/>
            </w:tcBorders>
          </w:tcPr>
          <w:p w14:paraId="613AE053" w14:textId="6807680E" w:rsidR="003C7B80" w:rsidRPr="00804634" w:rsidRDefault="003C7B80" w:rsidP="006022C7"/>
        </w:tc>
      </w:tr>
      <w:tr w:rsidR="00804634" w:rsidRPr="00804634" w14:paraId="613AE056" w14:textId="77777777" w:rsidTr="009D56E5">
        <w:trPr>
          <w:trHeight w:val="321"/>
        </w:trPr>
        <w:tc>
          <w:tcPr>
            <w:tcW w:w="10490" w:type="dxa"/>
            <w:gridSpan w:val="4"/>
            <w:shd w:val="clear" w:color="auto" w:fill="FFF2CC" w:themeFill="accent4" w:themeFillTint="33"/>
          </w:tcPr>
          <w:p w14:paraId="613AE055" w14:textId="77777777" w:rsidR="009D56E5" w:rsidRPr="00804634" w:rsidRDefault="009D56E5" w:rsidP="009D56E5">
            <w:pPr>
              <w:spacing w:before="80" w:after="80"/>
            </w:pPr>
            <w:r w:rsidRPr="00804634">
              <w:rPr>
                <w:b/>
                <w:bCs/>
              </w:rPr>
              <w:t>Ob5. Facilitate case planning and bring the session to a close, as demonstrated by:</w:t>
            </w:r>
          </w:p>
        </w:tc>
      </w:tr>
      <w:tr w:rsidR="00804634" w:rsidRPr="00804634" w14:paraId="613AE05D" w14:textId="77777777" w:rsidTr="00273926">
        <w:trPr>
          <w:trHeight w:val="702"/>
        </w:trPr>
        <w:tc>
          <w:tcPr>
            <w:tcW w:w="3544" w:type="dxa"/>
          </w:tcPr>
          <w:p w14:paraId="613AE057" w14:textId="77777777" w:rsidR="003C7B80" w:rsidRPr="00804634" w:rsidRDefault="003C7B80" w:rsidP="007571FD">
            <w:pPr>
              <w:pStyle w:val="ListParagraph"/>
              <w:numPr>
                <w:ilvl w:val="0"/>
                <w:numId w:val="96"/>
              </w:numPr>
            </w:pPr>
            <w:r w:rsidRPr="00804634">
              <w:t>Indicating to the client that the session time for today is coming to an end</w:t>
            </w:r>
          </w:p>
        </w:tc>
        <w:tc>
          <w:tcPr>
            <w:tcW w:w="709" w:type="dxa"/>
          </w:tcPr>
          <w:p w14:paraId="613AE058" w14:textId="77777777" w:rsidR="003C7B80" w:rsidRPr="00804634" w:rsidRDefault="003C7B80" w:rsidP="00801692">
            <w:pPr>
              <w:jc w:val="center"/>
            </w:pPr>
          </w:p>
          <w:p w14:paraId="613AE059" w14:textId="11000E58" w:rsidR="003C7B80" w:rsidRPr="00804634" w:rsidRDefault="00425C30" w:rsidP="00801692">
            <w:pPr>
              <w:jc w:val="center"/>
            </w:pPr>
            <w:r w:rsidRPr="00804634">
              <w:rPr>
                <w:noProof/>
              </w:rPr>
              <mc:AlternateContent>
                <mc:Choice Requires="wpg">
                  <w:drawing>
                    <wp:inline distT="0" distB="0" distL="0" distR="0" wp14:anchorId="613AE7CB" wp14:editId="47DD5483">
                      <wp:extent cx="160020" cy="160020"/>
                      <wp:effectExtent l="3175" t="6350" r="8255" b="5080"/>
                      <wp:docPr id="1091352107" name="Group 8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02300328" name="docshape8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E33E07" id="Group 869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Yp5RXkCAABFBQAADgAAAAAA&#10;AAAAAAAAAAAuAgAAZHJzL2Uyb0RvYy54bWxQSwECLQAUAAYACAAAACEA3CwvYdkAAAADAQAADwAA&#10;AAAAAAAAAAAAAADTBAAAZHJzL2Rvd25yZXYueG1sUEsFBgAAAAAEAAQA8wAAANkFAAAAAA==&#10;">
                      <v:rect id="docshape8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" filled="f" strokecolor="#37373b" strokeweight=".72pt"/>
                      <w10:anchorlock/>
                    </v:group>
                  </w:pict>
                </mc:Fallback>
              </mc:AlternateContent>
            </w:r>
          </w:p>
        </w:tc>
        <w:tc>
          <w:tcPr>
            <w:tcW w:w="709" w:type="dxa"/>
            <w:tcBorders>
              <w:right w:val="single" w:sz="4" w:space="0" w:color="auto"/>
            </w:tcBorders>
          </w:tcPr>
          <w:p w14:paraId="613AE05A" w14:textId="77777777" w:rsidR="003C7B80" w:rsidRPr="00804634" w:rsidRDefault="003C7B80" w:rsidP="00801692">
            <w:pPr>
              <w:jc w:val="center"/>
            </w:pPr>
          </w:p>
          <w:p w14:paraId="613AE05B" w14:textId="6B1978C5" w:rsidR="003C7B80" w:rsidRPr="00804634" w:rsidRDefault="00425C30" w:rsidP="00801692">
            <w:pPr>
              <w:jc w:val="center"/>
            </w:pPr>
            <w:r w:rsidRPr="00804634">
              <w:rPr>
                <w:noProof/>
              </w:rPr>
              <mc:AlternateContent>
                <mc:Choice Requires="wpg">
                  <w:drawing>
                    <wp:inline distT="0" distB="0" distL="0" distR="0" wp14:anchorId="613AE7CD" wp14:editId="1C2C5083">
                      <wp:extent cx="160020" cy="160020"/>
                      <wp:effectExtent l="5715" t="6350" r="5715" b="5080"/>
                      <wp:docPr id="576770591" name="Group 8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96232718" name="docshape8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B1577B" id="Group 869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1+Ak+XkCAABFBQAADgAAAAAA&#10;AAAAAAAAAAAuAgAAZHJzL2Uyb0RvYy54bWxQSwECLQAUAAYACAAAACEA3CwvYdkAAAADAQAADwAA&#10;AAAAAAAAAAAAAADTBAAAZHJzL2Rvd25yZXYueG1sUEsFBgAAAAAEAAQA8wAAANkFAAAAAA==&#10;">
                      <v:rect id="docshape8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" filled="f" strokecolor="#37373b" strokeweight=".72pt"/>
                      <w10:anchorlock/>
                    </v:group>
                  </w:pict>
                </mc:Fallback>
              </mc:AlternateContent>
            </w:r>
          </w:p>
        </w:tc>
        <w:tc>
          <w:tcPr>
            <w:tcW w:w="5528" w:type="dxa"/>
            <w:tcBorders>
              <w:left w:val="single" w:sz="4" w:space="0" w:color="auto"/>
            </w:tcBorders>
          </w:tcPr>
          <w:p w14:paraId="613AE05C" w14:textId="7F2FC5DC" w:rsidR="003C7B80" w:rsidRPr="00804634" w:rsidRDefault="003C7B80" w:rsidP="006022C7"/>
        </w:tc>
      </w:tr>
      <w:tr w:rsidR="00804634" w:rsidRPr="00804634" w14:paraId="613AE064" w14:textId="77777777" w:rsidTr="00273926">
        <w:trPr>
          <w:trHeight w:val="417"/>
        </w:trPr>
        <w:tc>
          <w:tcPr>
            <w:tcW w:w="3544" w:type="dxa"/>
          </w:tcPr>
          <w:p w14:paraId="613AE05E" w14:textId="77777777" w:rsidR="003C7B80" w:rsidRPr="00804634" w:rsidRDefault="003C7B80" w:rsidP="007571FD">
            <w:pPr>
              <w:pStyle w:val="ListParagraph"/>
              <w:numPr>
                <w:ilvl w:val="0"/>
                <w:numId w:val="96"/>
              </w:numPr>
            </w:pPr>
            <w:r w:rsidRPr="00804634">
              <w:t>Acknowledging the progress that has been made</w:t>
            </w:r>
          </w:p>
        </w:tc>
        <w:tc>
          <w:tcPr>
            <w:tcW w:w="709" w:type="dxa"/>
          </w:tcPr>
          <w:p w14:paraId="613AE05F" w14:textId="77777777" w:rsidR="003C7B80" w:rsidRPr="00804634" w:rsidRDefault="003C7B80" w:rsidP="00801692">
            <w:pPr>
              <w:jc w:val="center"/>
            </w:pPr>
          </w:p>
          <w:p w14:paraId="613AE060" w14:textId="02D819E0" w:rsidR="003C7B80" w:rsidRPr="00804634" w:rsidRDefault="00425C30" w:rsidP="00801692">
            <w:pPr>
              <w:jc w:val="center"/>
            </w:pPr>
            <w:r w:rsidRPr="00804634">
              <w:rPr>
                <w:noProof/>
              </w:rPr>
              <mc:AlternateContent>
                <mc:Choice Requires="wpg">
                  <w:drawing>
                    <wp:inline distT="0" distB="0" distL="0" distR="0" wp14:anchorId="613AE7CF" wp14:editId="54DB79AF">
                      <wp:extent cx="160020" cy="160020"/>
                      <wp:effectExtent l="3175" t="3175" r="8255" b="8255"/>
                      <wp:docPr id="1387051624" name="Group 8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68784240" name="docshape8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F2A96A" id="Group 869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upvojHkCAABEBQAADgAAAAAA&#10;AAAAAAAAAAAuAgAAZHJzL2Uyb0RvYy54bWxQSwECLQAUAAYACAAAACEA3CwvYdkAAAADAQAADwAA&#10;AAAAAAAAAAAAAADTBAAAZHJzL2Rvd25yZXYueG1sUEsFBgAAAAAEAAQA8wAAANkFA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" filled="f" strokecolor="#37373b" strokeweight=".72pt"/>
                      <w10:anchorlock/>
                    </v:group>
                  </w:pict>
                </mc:Fallback>
              </mc:AlternateContent>
            </w:r>
          </w:p>
        </w:tc>
        <w:tc>
          <w:tcPr>
            <w:tcW w:w="709" w:type="dxa"/>
            <w:tcBorders>
              <w:right w:val="single" w:sz="4" w:space="0" w:color="auto"/>
            </w:tcBorders>
          </w:tcPr>
          <w:p w14:paraId="613AE061" w14:textId="77777777" w:rsidR="003C7B80" w:rsidRPr="00804634" w:rsidRDefault="003C7B80" w:rsidP="00801692">
            <w:pPr>
              <w:jc w:val="center"/>
            </w:pPr>
          </w:p>
          <w:p w14:paraId="613AE062" w14:textId="7940AB84" w:rsidR="003C7B80" w:rsidRPr="00804634" w:rsidRDefault="00425C30" w:rsidP="00801692">
            <w:pPr>
              <w:jc w:val="center"/>
            </w:pPr>
            <w:r w:rsidRPr="00804634">
              <w:rPr>
                <w:noProof/>
              </w:rPr>
              <mc:AlternateContent>
                <mc:Choice Requires="wpg">
                  <w:drawing>
                    <wp:inline distT="0" distB="0" distL="0" distR="0" wp14:anchorId="613AE7D1" wp14:editId="5DDCC364">
                      <wp:extent cx="160020" cy="160020"/>
                      <wp:effectExtent l="5715" t="3175" r="5715" b="8255"/>
                      <wp:docPr id="1975817994" name="Group 8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34106315" name="docshape8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38747A" id="Group 869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cnCVKewIAAEUFAAAOAAAA&#10;AAAAAAAAAAAAAC4CAABkcnMvZTJvRG9jLnhtbFBLAQItABQABgAIAAAAIQDcLC9h2QAAAAMBAAAP&#10;AAAAAAAAAAAAAAAAANUEAABkcnMvZG93bnJldi54bWxQSwUGAAAAAAQABADzAAAA2wUAAAAA&#10;">
                      <v:rect id="docshape8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" filled="f" strokecolor="#37373b" strokeweight=".72pt"/>
                      <w10:anchorlock/>
                    </v:group>
                  </w:pict>
                </mc:Fallback>
              </mc:AlternateContent>
            </w:r>
          </w:p>
        </w:tc>
        <w:tc>
          <w:tcPr>
            <w:tcW w:w="5528" w:type="dxa"/>
            <w:tcBorders>
              <w:left w:val="single" w:sz="4" w:space="0" w:color="auto"/>
            </w:tcBorders>
          </w:tcPr>
          <w:p w14:paraId="613AE063" w14:textId="66C694E3" w:rsidR="003C7B80" w:rsidRPr="00804634" w:rsidRDefault="003C7B80" w:rsidP="006022C7"/>
        </w:tc>
      </w:tr>
      <w:tr w:rsidR="00804634" w:rsidRPr="00804634" w14:paraId="613AE06B" w14:textId="77777777" w:rsidTr="00273926">
        <w:trPr>
          <w:trHeight w:val="702"/>
        </w:trPr>
        <w:tc>
          <w:tcPr>
            <w:tcW w:w="3544" w:type="dxa"/>
          </w:tcPr>
          <w:p w14:paraId="613AE065" w14:textId="77777777" w:rsidR="003C7B80" w:rsidRPr="00804634" w:rsidRDefault="003C7B80" w:rsidP="007571FD">
            <w:pPr>
              <w:pStyle w:val="ListParagraph"/>
              <w:numPr>
                <w:ilvl w:val="0"/>
                <w:numId w:val="96"/>
              </w:numPr>
            </w:pPr>
            <w:r w:rsidRPr="00804634">
              <w:t>Summarise the issues discussed and then focus the conversation on what the client would like future counselling to focus on</w:t>
            </w:r>
          </w:p>
        </w:tc>
        <w:tc>
          <w:tcPr>
            <w:tcW w:w="709" w:type="dxa"/>
          </w:tcPr>
          <w:p w14:paraId="613AE066" w14:textId="77777777" w:rsidR="003C7B80" w:rsidRPr="00804634" w:rsidRDefault="003C7B80" w:rsidP="00801692">
            <w:pPr>
              <w:jc w:val="center"/>
            </w:pPr>
          </w:p>
          <w:p w14:paraId="613AE067" w14:textId="6828CA4D" w:rsidR="003C7B80" w:rsidRPr="00804634" w:rsidRDefault="00425C30" w:rsidP="00801692">
            <w:pPr>
              <w:jc w:val="center"/>
            </w:pPr>
            <w:r w:rsidRPr="00804634">
              <w:rPr>
                <w:noProof/>
              </w:rPr>
              <mc:AlternateContent>
                <mc:Choice Requires="wpg">
                  <w:drawing>
                    <wp:inline distT="0" distB="0" distL="0" distR="0" wp14:anchorId="613AE7D3" wp14:editId="70542BFF">
                      <wp:extent cx="160020" cy="160020"/>
                      <wp:effectExtent l="3175" t="5080" r="8255" b="6350"/>
                      <wp:docPr id="486668642" name="Group 8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6195389" name="docshape8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BD7289" id="Group 870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S3WDrXkCAABEBQAADgAAAAAA&#10;AAAAAAAAAAAuAgAAZHJzL2Uyb0RvYy54bWxQSwECLQAUAAYACAAAACEA3CwvYdkAAAADAQAADwAA&#10;AAAAAAAAAAAAAADTBAAAZHJzL2Rvd25yZXYueG1sUEsFBgAAAAAEAAQA8wAAANkFAAAAAA==&#10;">
                      <v:rect id="docshape8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068" w14:textId="77777777" w:rsidR="003C7B80" w:rsidRPr="00804634" w:rsidRDefault="003C7B80" w:rsidP="00801692">
            <w:pPr>
              <w:jc w:val="center"/>
            </w:pPr>
          </w:p>
          <w:p w14:paraId="613AE069" w14:textId="4D756C27" w:rsidR="003C7B80" w:rsidRPr="00804634" w:rsidRDefault="00425C30" w:rsidP="00801692">
            <w:pPr>
              <w:jc w:val="center"/>
            </w:pPr>
            <w:r w:rsidRPr="00804634">
              <w:rPr>
                <w:noProof/>
              </w:rPr>
              <mc:AlternateContent>
                <mc:Choice Requires="wpg">
                  <w:drawing>
                    <wp:inline distT="0" distB="0" distL="0" distR="0" wp14:anchorId="613AE7D5" wp14:editId="60DB05AB">
                      <wp:extent cx="160020" cy="160020"/>
                      <wp:effectExtent l="5715" t="5080" r="5715" b="6350"/>
                      <wp:docPr id="335902259" name="Group 8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13762000" name="docshape9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05788D" id="Group 87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OB2NpnkCAABFBQAADgAAAAAA&#10;AAAAAAAAAAAuAgAAZHJzL2Uyb0RvYy54bWxQSwECLQAUAAYACAAAACEA3CwvYdkAAAADAQAADwAA&#10;AAAAAAAAAAAAAADTBAAAZHJzL2Rvd25yZXYueG1sUEsFBgAAAAAEAAQA8wAAANkFAAAAAA==&#10;">
                      <v:rect id="docshape9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" filled="f" strokecolor="#37373b" strokeweight=".72pt"/>
                      <w10:anchorlock/>
                    </v:group>
                  </w:pict>
                </mc:Fallback>
              </mc:AlternateContent>
            </w:r>
          </w:p>
        </w:tc>
        <w:tc>
          <w:tcPr>
            <w:tcW w:w="5528" w:type="dxa"/>
            <w:tcBorders>
              <w:left w:val="single" w:sz="4" w:space="0" w:color="auto"/>
            </w:tcBorders>
          </w:tcPr>
          <w:p w14:paraId="613AE06A" w14:textId="6B4AADFE" w:rsidR="003C7B80" w:rsidRPr="00804634" w:rsidRDefault="003C7B80" w:rsidP="006022C7"/>
        </w:tc>
      </w:tr>
      <w:tr w:rsidR="00804634" w:rsidRPr="00804634" w14:paraId="613AE07F" w14:textId="77777777" w:rsidTr="009D64E6">
        <w:trPr>
          <w:trHeight w:val="22"/>
        </w:trPr>
        <w:tc>
          <w:tcPr>
            <w:tcW w:w="3544" w:type="dxa"/>
          </w:tcPr>
          <w:p w14:paraId="613AE06C" w14:textId="77777777" w:rsidR="002D5E68" w:rsidRPr="00804634" w:rsidRDefault="002D5E68" w:rsidP="007571FD">
            <w:pPr>
              <w:pStyle w:val="ListParagraph"/>
              <w:numPr>
                <w:ilvl w:val="0"/>
                <w:numId w:val="96"/>
              </w:numPr>
            </w:pPr>
            <w:r w:rsidRPr="00804634">
              <w:t>Collaborating with the client to develop a broad counselling plan by:</w:t>
            </w:r>
          </w:p>
          <w:p w14:paraId="613AE06D" w14:textId="77777777" w:rsidR="002D5E68" w:rsidRPr="00804634" w:rsidRDefault="002D5E68" w:rsidP="007571FD">
            <w:pPr>
              <w:pStyle w:val="ListParagraph"/>
              <w:numPr>
                <w:ilvl w:val="1"/>
                <w:numId w:val="97"/>
              </w:numPr>
              <w:ind w:left="993"/>
            </w:pPr>
            <w:r w:rsidRPr="00804634">
              <w:t xml:space="preserve">Agreeing on priorities/goals to be </w:t>
            </w:r>
            <w:r w:rsidRPr="00804634">
              <w:lastRenderedPageBreak/>
              <w:t>addressed in future counselling sessions</w:t>
            </w:r>
          </w:p>
          <w:p w14:paraId="613AE06E" w14:textId="77777777" w:rsidR="002D5E68" w:rsidRPr="00804634" w:rsidRDefault="002D5E68" w:rsidP="007571FD">
            <w:pPr>
              <w:pStyle w:val="ListParagraph"/>
              <w:numPr>
                <w:ilvl w:val="1"/>
                <w:numId w:val="97"/>
              </w:numPr>
              <w:ind w:left="993"/>
            </w:pPr>
            <w:r w:rsidRPr="00804634">
              <w:t>Discussing how the counselling process will be monitored, including</w:t>
            </w:r>
          </w:p>
          <w:p w14:paraId="613AE06F" w14:textId="77777777" w:rsidR="002D5E68" w:rsidRPr="00804634" w:rsidRDefault="002D5E68" w:rsidP="007571FD">
            <w:pPr>
              <w:pStyle w:val="ListParagraph"/>
              <w:numPr>
                <w:ilvl w:val="2"/>
                <w:numId w:val="97"/>
              </w:numPr>
              <w:ind w:left="1316"/>
            </w:pPr>
            <w:r w:rsidRPr="00804634">
              <w:t>evaluation strategies</w:t>
            </w:r>
          </w:p>
          <w:p w14:paraId="613AE070" w14:textId="77777777" w:rsidR="002D5E68" w:rsidRPr="00804634" w:rsidRDefault="002D5E68" w:rsidP="007571FD">
            <w:pPr>
              <w:pStyle w:val="ListParagraph"/>
              <w:numPr>
                <w:ilvl w:val="1"/>
                <w:numId w:val="97"/>
              </w:numPr>
              <w:ind w:left="993"/>
            </w:pPr>
            <w:r w:rsidRPr="00804634">
              <w:t>Deciding on a general plan for counselling</w:t>
            </w:r>
          </w:p>
          <w:p w14:paraId="613AE071" w14:textId="77777777" w:rsidR="002D5E68" w:rsidRPr="00804634" w:rsidRDefault="002D5E68" w:rsidP="007571FD">
            <w:pPr>
              <w:pStyle w:val="ListParagraph"/>
              <w:numPr>
                <w:ilvl w:val="1"/>
                <w:numId w:val="97"/>
              </w:numPr>
              <w:ind w:left="993"/>
            </w:pPr>
            <w:r w:rsidRPr="00804634">
              <w:t xml:space="preserve">Counselling plan included observations of client requirements </w:t>
            </w:r>
          </w:p>
          <w:p w14:paraId="613AE072" w14:textId="77777777" w:rsidR="002D5E68" w:rsidRPr="00804634" w:rsidRDefault="002D5E68" w:rsidP="007571FD">
            <w:pPr>
              <w:pStyle w:val="ListParagraph"/>
              <w:numPr>
                <w:ilvl w:val="1"/>
                <w:numId w:val="97"/>
              </w:numPr>
              <w:ind w:left="993"/>
            </w:pPr>
            <w:r w:rsidRPr="00804634">
              <w:t>Used the Counselling Plan Template.</w:t>
            </w:r>
          </w:p>
        </w:tc>
        <w:tc>
          <w:tcPr>
            <w:tcW w:w="709" w:type="dxa"/>
          </w:tcPr>
          <w:p w14:paraId="613AE073" w14:textId="77777777" w:rsidR="002D5E68" w:rsidRPr="00804634" w:rsidRDefault="002D5E68" w:rsidP="00801692">
            <w:pPr>
              <w:jc w:val="center"/>
            </w:pPr>
          </w:p>
          <w:p w14:paraId="613AE074" w14:textId="7FA36B6A" w:rsidR="002D5E68" w:rsidRPr="00804634" w:rsidRDefault="00425C30" w:rsidP="00801692">
            <w:pPr>
              <w:jc w:val="center"/>
            </w:pPr>
            <w:r w:rsidRPr="00804634">
              <w:rPr>
                <w:noProof/>
              </w:rPr>
              <mc:AlternateContent>
                <mc:Choice Requires="wpg">
                  <w:drawing>
                    <wp:inline distT="0" distB="0" distL="0" distR="0" wp14:anchorId="613AE7D7" wp14:editId="5BAFBAF0">
                      <wp:extent cx="160020" cy="160020"/>
                      <wp:effectExtent l="3175" t="6985" r="8255" b="4445"/>
                      <wp:docPr id="185595435" name="Group 8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40102384" name="docshape9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FDCAFE" id="Group 81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Lym5rZ3AgAARAUAAA4AAAAAAAAA&#10;AAAAAAAALgIAAGRycy9lMm9Eb2MueG1sUEsBAi0AFAAGAAgAAAAhANwsL2HZAAAAAwEAAA8AAAAA&#10;AAAAAAAAAAAA0QQAAGRycy9kb3ducmV2LnhtbFBLBQYAAAAABAAEAPMAAADXBQAAAAA=&#10;">
                      <v:rect id="docshape9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" filled="f" strokecolor="#37373b" strokeweight=".72pt"/>
                      <w10:anchorlock/>
                    </v:group>
                  </w:pict>
                </mc:Fallback>
              </mc:AlternateContent>
            </w:r>
          </w:p>
        </w:tc>
        <w:tc>
          <w:tcPr>
            <w:tcW w:w="709" w:type="dxa"/>
            <w:tcBorders>
              <w:right w:val="single" w:sz="4" w:space="0" w:color="auto"/>
            </w:tcBorders>
          </w:tcPr>
          <w:p w14:paraId="613AE075" w14:textId="77777777" w:rsidR="002D5E68" w:rsidRPr="00804634" w:rsidRDefault="002D5E68" w:rsidP="00801692">
            <w:pPr>
              <w:jc w:val="center"/>
            </w:pPr>
          </w:p>
          <w:p w14:paraId="613AE076" w14:textId="1428E3D0" w:rsidR="002D5E68" w:rsidRPr="00804634" w:rsidRDefault="00425C30" w:rsidP="00801692">
            <w:pPr>
              <w:jc w:val="center"/>
            </w:pPr>
            <w:r w:rsidRPr="00804634">
              <w:rPr>
                <w:noProof/>
              </w:rPr>
              <mc:AlternateContent>
                <mc:Choice Requires="wpg">
                  <w:drawing>
                    <wp:inline distT="0" distB="0" distL="0" distR="0" wp14:anchorId="613AE7D9" wp14:editId="2113EAF1">
                      <wp:extent cx="160020" cy="160020"/>
                      <wp:effectExtent l="5715" t="6985" r="5715" b="4445"/>
                      <wp:docPr id="1196185764" name="Group 8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5278725" name="docshape9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D6DA94" id="Group 814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CfLd6HkCAABEBQAADgAAAAAA&#10;AAAAAAAAAAAuAgAAZHJzL2Uyb0RvYy54bWxQSwECLQAUAAYACAAAACEA3CwvYdkAAAADAQAADwAA&#10;AAAAAAAAAAAAAADTBAAAZHJzL2Rvd25yZXYueG1sUEsFBgAAAAAEAAQA8wAAANkFAAAAAA==&#10;">
                      <v:rect id="docshape9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" filled="f" strokecolor="#37373b" strokeweight=".72pt"/>
                      <w10:anchorlock/>
                    </v:group>
                  </w:pict>
                </mc:Fallback>
              </mc:AlternateContent>
            </w:r>
          </w:p>
        </w:tc>
        <w:tc>
          <w:tcPr>
            <w:tcW w:w="5528" w:type="dxa"/>
            <w:tcBorders>
              <w:left w:val="single" w:sz="4" w:space="0" w:color="auto"/>
            </w:tcBorders>
          </w:tcPr>
          <w:p w14:paraId="613AE07E" w14:textId="672A0FD0" w:rsidR="002D5E68" w:rsidRPr="00804634" w:rsidRDefault="002D5E68" w:rsidP="00A93B85"/>
        </w:tc>
      </w:tr>
      <w:tr w:rsidR="00804634" w:rsidRPr="00804634" w14:paraId="613AE081" w14:textId="77777777" w:rsidTr="009D56E5">
        <w:trPr>
          <w:trHeight w:val="405"/>
        </w:trPr>
        <w:tc>
          <w:tcPr>
            <w:tcW w:w="10490" w:type="dxa"/>
            <w:gridSpan w:val="4"/>
            <w:shd w:val="clear" w:color="auto" w:fill="FFF2CC" w:themeFill="accent4" w:themeFillTint="33"/>
          </w:tcPr>
          <w:p w14:paraId="613AE080" w14:textId="77777777" w:rsidR="009D56E5" w:rsidRPr="00804634" w:rsidRDefault="009D56E5" w:rsidP="009D56E5">
            <w:pPr>
              <w:spacing w:before="80" w:after="80"/>
            </w:pPr>
            <w:r w:rsidRPr="00804634">
              <w:rPr>
                <w:b/>
                <w:bCs/>
              </w:rPr>
              <w:t>Ob6. Demonstrate appropriate counsellor behaviour by:</w:t>
            </w:r>
          </w:p>
        </w:tc>
      </w:tr>
      <w:tr w:rsidR="00804634" w:rsidRPr="00804634" w14:paraId="613AE08A" w14:textId="77777777" w:rsidTr="00273926">
        <w:trPr>
          <w:trHeight w:val="702"/>
        </w:trPr>
        <w:tc>
          <w:tcPr>
            <w:tcW w:w="3544" w:type="dxa"/>
          </w:tcPr>
          <w:p w14:paraId="613AE082" w14:textId="77777777" w:rsidR="002D5E68" w:rsidRPr="00804634" w:rsidRDefault="002D5E68" w:rsidP="00054BB0">
            <w:pPr>
              <w:tabs>
                <w:tab w:val="left" w:pos="4536"/>
              </w:tabs>
            </w:pPr>
            <w:r w:rsidRPr="00804634">
              <w:t>Using warm, empathetic and professional communication skills throughout the role-play</w:t>
            </w:r>
          </w:p>
        </w:tc>
        <w:tc>
          <w:tcPr>
            <w:tcW w:w="709" w:type="dxa"/>
          </w:tcPr>
          <w:p w14:paraId="613AE083" w14:textId="77777777" w:rsidR="002D5E68" w:rsidRPr="00804634" w:rsidRDefault="002D5E68" w:rsidP="00801692">
            <w:pPr>
              <w:jc w:val="center"/>
            </w:pPr>
          </w:p>
          <w:p w14:paraId="613AE084" w14:textId="572157B7" w:rsidR="002D5E68" w:rsidRPr="00804634" w:rsidRDefault="00425C30" w:rsidP="00801692">
            <w:pPr>
              <w:jc w:val="center"/>
            </w:pPr>
            <w:r w:rsidRPr="00804634">
              <w:rPr>
                <w:noProof/>
              </w:rPr>
              <mc:AlternateContent>
                <mc:Choice Requires="wpg">
                  <w:drawing>
                    <wp:inline distT="0" distB="0" distL="0" distR="0" wp14:anchorId="613AE7DB" wp14:editId="2CFF3F04">
                      <wp:extent cx="160020" cy="160020"/>
                      <wp:effectExtent l="3175" t="8255" r="8255" b="3175"/>
                      <wp:docPr id="1669876408" name="Group 8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81226558" name="docshape9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340A6F" id="Group 870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zgOLV6AgAARQUAAA4AAAAA&#10;AAAAAAAAAAAALgIAAGRycy9lMm9Eb2MueG1sUEsBAi0AFAAGAAgAAAAhANwsL2HZAAAAAwEAAA8A&#10;AAAAAAAAAAAAAAAA1AQAAGRycy9kb3ducmV2LnhtbFBLBQYAAAAABAAEAPMAAADaBQAAAAA=&#10;">
                      <v:rect id="docshape9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085" w14:textId="77777777" w:rsidR="002D5E68" w:rsidRPr="00804634" w:rsidRDefault="002D5E68" w:rsidP="00801692">
            <w:pPr>
              <w:jc w:val="center"/>
            </w:pPr>
          </w:p>
          <w:p w14:paraId="613AE086" w14:textId="77F201EB" w:rsidR="002D5E68" w:rsidRPr="00804634" w:rsidRDefault="00425C30" w:rsidP="00801692">
            <w:pPr>
              <w:jc w:val="center"/>
            </w:pPr>
            <w:r w:rsidRPr="00804634">
              <w:rPr>
                <w:noProof/>
              </w:rPr>
              <mc:AlternateContent>
                <mc:Choice Requires="wpg">
                  <w:drawing>
                    <wp:inline distT="0" distB="0" distL="0" distR="0" wp14:anchorId="613AE7DD" wp14:editId="43323397">
                      <wp:extent cx="160020" cy="160020"/>
                      <wp:effectExtent l="5715" t="8255" r="5715" b="3175"/>
                      <wp:docPr id="361299926" name="Group 8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16026689" name="docshape9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B5577A" id="Group 871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RiNZXnkCAABFBQAADgAAAAAA&#10;AAAAAAAAAAAuAgAAZHJzL2Uyb0RvYy54bWxQSwECLQAUAAYACAAAACEA3CwvYdkAAAADAQAADwAA&#10;AAAAAAAAAAAAAADTBAAAZHJzL2Rvd25yZXYueG1sUEsFBgAAAAAEAAQA8wAAANkFAAAAAA==&#10;">
                      <v:rect id="docshape9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" filled="f" strokecolor="#37373b" strokeweight=".72pt"/>
                      <w10:anchorlock/>
                    </v:group>
                  </w:pict>
                </mc:Fallback>
              </mc:AlternateContent>
            </w:r>
          </w:p>
        </w:tc>
        <w:tc>
          <w:tcPr>
            <w:tcW w:w="5528" w:type="dxa"/>
            <w:tcBorders>
              <w:left w:val="single" w:sz="4" w:space="0" w:color="auto"/>
            </w:tcBorders>
          </w:tcPr>
          <w:p w14:paraId="613AE089" w14:textId="7AFE3020" w:rsidR="002D5E68" w:rsidRPr="00804634" w:rsidRDefault="002D5E68" w:rsidP="00804634"/>
        </w:tc>
      </w:tr>
      <w:tr w:rsidR="00804634" w:rsidRPr="00804634" w14:paraId="613AE093" w14:textId="77777777" w:rsidTr="00273926">
        <w:trPr>
          <w:trHeight w:val="417"/>
        </w:trPr>
        <w:tc>
          <w:tcPr>
            <w:tcW w:w="3544" w:type="dxa"/>
          </w:tcPr>
          <w:p w14:paraId="613AE08B" w14:textId="77777777" w:rsidR="002D5E68" w:rsidRPr="00804634" w:rsidRDefault="002D5E68" w:rsidP="007571FD">
            <w:pPr>
              <w:pStyle w:val="ListParagraph"/>
              <w:numPr>
                <w:ilvl w:val="0"/>
                <w:numId w:val="102"/>
              </w:numPr>
            </w:pPr>
            <w:r w:rsidRPr="00804634">
              <w:t xml:space="preserve">Taking notes without disrupting the counselling relationship. Use the </w:t>
            </w:r>
            <w:r w:rsidRPr="00804634">
              <w:rPr>
                <w:b/>
                <w:bCs/>
              </w:rPr>
              <w:t>Counselling Notes Template.</w:t>
            </w:r>
          </w:p>
        </w:tc>
        <w:tc>
          <w:tcPr>
            <w:tcW w:w="709" w:type="dxa"/>
          </w:tcPr>
          <w:p w14:paraId="613AE08C" w14:textId="77777777" w:rsidR="002D5E68" w:rsidRPr="00804634" w:rsidRDefault="002D5E68" w:rsidP="00801692">
            <w:pPr>
              <w:jc w:val="center"/>
            </w:pPr>
          </w:p>
          <w:p w14:paraId="613AE08D" w14:textId="2713E9AF" w:rsidR="002D5E68" w:rsidRPr="00804634" w:rsidRDefault="00425C30" w:rsidP="00801692">
            <w:pPr>
              <w:jc w:val="center"/>
            </w:pPr>
            <w:r w:rsidRPr="00804634">
              <w:rPr>
                <w:noProof/>
              </w:rPr>
              <mc:AlternateContent>
                <mc:Choice Requires="wpg">
                  <w:drawing>
                    <wp:inline distT="0" distB="0" distL="0" distR="0" wp14:anchorId="613AE7DF" wp14:editId="0655DD35">
                      <wp:extent cx="160020" cy="160020"/>
                      <wp:effectExtent l="3175" t="8255" r="8255" b="3175"/>
                      <wp:docPr id="1512551874" name="Group 8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84071365" name="docshape10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52B289" id="Group 87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FK740ewIAAEYFAAAOAAAA&#10;AAAAAAAAAAAAAC4CAABkcnMvZTJvRG9jLnhtbFBLAQItABQABgAIAAAAIQDcLC9h2QAAAAMBAAAP&#10;AAAAAAAAAAAAAAAAANUEAABkcnMvZG93bnJldi54bWxQSwUGAAAAAAQABADzAAAA2wUAAAAA&#10;">
                      <v:rect id="docshape10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&#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E08E" w14:textId="77777777" w:rsidR="002D5E68" w:rsidRPr="00804634" w:rsidRDefault="002D5E68" w:rsidP="00801692">
            <w:pPr>
              <w:jc w:val="center"/>
            </w:pPr>
          </w:p>
          <w:p w14:paraId="613AE08F" w14:textId="36A870F7" w:rsidR="002D5E68" w:rsidRPr="00804634" w:rsidRDefault="00425C30" w:rsidP="00801692">
            <w:pPr>
              <w:jc w:val="center"/>
            </w:pPr>
            <w:r w:rsidRPr="00804634">
              <w:rPr>
                <w:noProof/>
              </w:rPr>
              <mc:AlternateContent>
                <mc:Choice Requires="wpg">
                  <w:drawing>
                    <wp:inline distT="0" distB="0" distL="0" distR="0" wp14:anchorId="613AE7E1" wp14:editId="0C9B235D">
                      <wp:extent cx="160020" cy="160020"/>
                      <wp:effectExtent l="5715" t="8255" r="5715" b="3175"/>
                      <wp:docPr id="804175408" name="Group 8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76061954" name="docshape10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689B6A" id="Group 871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3LS856AgAARQUAAA4AAAAA&#10;AAAAAAAAAAAALgIAAGRycy9lMm9Eb2MueG1sUEsBAi0AFAAGAAgAAAAhANwsL2HZAAAAAwEAAA8A&#10;AAAAAAAAAAAAAAAA1AQAAGRycy9kb3ducmV2LnhtbFBLBQYAAAAABAAEAPMAAADaBQAAAAA=&#10;">
                      <v:rect id="docshape10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" filled="f" strokecolor="#37373b" strokeweight=".72pt"/>
                      <w10:anchorlock/>
                    </v:group>
                  </w:pict>
                </mc:Fallback>
              </mc:AlternateContent>
            </w:r>
          </w:p>
        </w:tc>
        <w:tc>
          <w:tcPr>
            <w:tcW w:w="5528" w:type="dxa"/>
            <w:tcBorders>
              <w:left w:val="single" w:sz="4" w:space="0" w:color="auto"/>
            </w:tcBorders>
          </w:tcPr>
          <w:p w14:paraId="613AE092" w14:textId="6ACB44EF" w:rsidR="002D5E68" w:rsidRPr="00804634" w:rsidRDefault="002D5E68" w:rsidP="00A93B85"/>
        </w:tc>
      </w:tr>
      <w:tr w:rsidR="00804634" w:rsidRPr="00804634" w14:paraId="613AE096" w14:textId="77777777" w:rsidTr="003317F1">
        <w:trPr>
          <w:trHeight w:val="2404"/>
        </w:trPr>
        <w:tc>
          <w:tcPr>
            <w:tcW w:w="10490" w:type="dxa"/>
            <w:gridSpan w:val="4"/>
            <w:shd w:val="clear" w:color="auto" w:fill="FBE4D5" w:themeFill="accent2" w:themeFillTint="33"/>
          </w:tcPr>
          <w:p w14:paraId="613AE094" w14:textId="77777777" w:rsidR="002D5E68" w:rsidRPr="00804634" w:rsidRDefault="002D5E68" w:rsidP="006022C7">
            <w:pPr>
              <w:rPr>
                <w:b/>
                <w:bCs/>
              </w:rPr>
            </w:pPr>
            <w:r w:rsidRPr="00804634">
              <w:rPr>
                <w:b/>
                <w:bCs/>
              </w:rPr>
              <w:t xml:space="preserve">Overall Comments for </w:t>
            </w:r>
            <w:r w:rsidR="00E6164C" w:rsidRPr="00804634">
              <w:rPr>
                <w:rFonts w:eastAsia="Simplon Norm" w:cs="Simplon Norm"/>
                <w:b/>
                <w:bCs/>
                <w:szCs w:val="22"/>
                <w:lang w:val="en-US"/>
              </w:rPr>
              <w:t xml:space="preserve">Role-play 2: Part A: </w:t>
            </w:r>
            <w:r w:rsidR="009A0305" w:rsidRPr="00804634">
              <w:rPr>
                <w:rFonts w:eastAsia="Simplon Norm" w:cs="Simplon Norm"/>
                <w:b/>
                <w:bCs/>
                <w:szCs w:val="22"/>
                <w:lang w:val="en-US"/>
              </w:rPr>
              <w:t>Initial</w:t>
            </w:r>
            <w:r w:rsidR="00E6164C" w:rsidRPr="00804634">
              <w:rPr>
                <w:rFonts w:eastAsia="Simplon Norm" w:cs="Simplon Norm"/>
                <w:b/>
                <w:bCs/>
                <w:szCs w:val="22"/>
                <w:lang w:val="en-US"/>
              </w:rPr>
              <w:t xml:space="preserve"> Session with Claire Bowman</w:t>
            </w:r>
          </w:p>
          <w:p w14:paraId="613AE095" w14:textId="77777777" w:rsidR="002D5E68" w:rsidRPr="00804634" w:rsidRDefault="002D5E68" w:rsidP="006022C7"/>
        </w:tc>
      </w:tr>
    </w:tbl>
    <w:p w14:paraId="613AE097" w14:textId="77777777" w:rsidR="00431397" w:rsidRPr="00804634" w:rsidRDefault="00431397">
      <w:pPr>
        <w:rPr>
          <w:rFonts w:asciiTheme="majorHAnsi" w:eastAsiaTheme="majorEastAsia" w:hAnsiTheme="majorHAnsi" w:cstheme="majorBidi"/>
          <w:sz w:val="40"/>
          <w:szCs w:val="40"/>
        </w:rPr>
      </w:pPr>
    </w:p>
    <w:p w14:paraId="613AE098" w14:textId="77777777" w:rsidR="009701B0" w:rsidRPr="00804634" w:rsidRDefault="009701B0">
      <w:pPr>
        <w:rPr>
          <w:rFonts w:asciiTheme="majorHAnsi" w:eastAsiaTheme="majorEastAsia" w:hAnsiTheme="majorHAnsi" w:cstheme="majorBidi"/>
          <w:sz w:val="40"/>
          <w:szCs w:val="40"/>
        </w:rPr>
      </w:pPr>
      <w:r w:rsidRPr="00804634">
        <w:br w:type="page"/>
      </w:r>
    </w:p>
    <w:p w14:paraId="1339C4C1" w14:textId="77777777" w:rsidR="0009474F" w:rsidRPr="0032573A" w:rsidRDefault="0009474F" w:rsidP="0009474F">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699242" behindDoc="0" locked="0" layoutInCell="1" allowOverlap="1" wp14:anchorId="233B3EE3" wp14:editId="32E85EE9">
                <wp:simplePos x="0" y="0"/>
                <wp:positionH relativeFrom="column">
                  <wp:posOffset>1905</wp:posOffset>
                </wp:positionH>
                <wp:positionV relativeFrom="paragraph">
                  <wp:posOffset>382269</wp:posOffset>
                </wp:positionV>
                <wp:extent cx="6365875" cy="0"/>
                <wp:effectExtent l="0" t="0" r="0" b="0"/>
                <wp:wrapNone/>
                <wp:docPr id="131600334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45396" id="Straight Connector 13" o:spid="_x0000_s1026" style="position:absolute;z-index:251699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2A</w:t>
      </w:r>
    </w:p>
    <w:p w14:paraId="2A3DE307" w14:textId="77777777" w:rsidR="0009474F" w:rsidRPr="0032573A" w:rsidRDefault="0009474F" w:rsidP="0009474F">
      <w:pPr>
        <w:pStyle w:val="Heading2"/>
        <w:spacing w:before="400" w:after="240"/>
      </w:pPr>
      <w:bookmarkStart w:id="16" w:name="_Toc149564668"/>
      <w:r w:rsidRPr="0032573A">
        <w:t>Role-play 2: Part B: Reflection of Initial Session with Claire Bowman</w:t>
      </w:r>
      <w:bookmarkEnd w:id="16"/>
    </w:p>
    <w:p w14:paraId="613AE0D4" w14:textId="77777777" w:rsidR="00606501" w:rsidRPr="0032573A" w:rsidRDefault="00606501">
      <w:pPr>
        <w:pStyle w:val="Heading3"/>
        <w:spacing w:after="240"/>
      </w:pPr>
      <w:bookmarkStart w:id="17" w:name="_Toc149564669"/>
      <w:r w:rsidRPr="0032573A">
        <w:t>Observation Checklist</w:t>
      </w:r>
      <w:bookmarkEnd w:id="17"/>
    </w:p>
    <w:p w14:paraId="613AE0D5" w14:textId="77777777" w:rsidR="00606501" w:rsidRPr="0032573A" w:rsidRDefault="00606501" w:rsidP="00606501">
      <w:pPr>
        <w:rPr>
          <w:color w:val="FF0000"/>
          <w:sz w:val="28"/>
          <w:szCs w:val="24"/>
        </w:rPr>
      </w:pPr>
      <w:r w:rsidRPr="0032573A">
        <w:rPr>
          <w:rFonts w:eastAsia="Calibri" w:cs="Times New Roman"/>
          <w:color w:val="FF0000"/>
          <w:szCs w:val="22"/>
          <w:lang w:bidi="ar-SA"/>
        </w:rPr>
        <w:t>Assessors are to indicate result as Satisfactory (S) or Not Yet Satisfactory (NYS)</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826"/>
        <w:gridCol w:w="567"/>
        <w:gridCol w:w="708"/>
        <w:gridCol w:w="5253"/>
      </w:tblGrid>
      <w:tr w:rsidR="008C2C67" w:rsidRPr="0032573A" w14:paraId="613AE0DA" w14:textId="77777777" w:rsidTr="000B5161">
        <w:trPr>
          <w:trHeight w:val="77"/>
          <w:tblHeader/>
          <w:jc w:val="center"/>
        </w:trPr>
        <w:tc>
          <w:tcPr>
            <w:tcW w:w="3823" w:type="dxa"/>
            <w:shd w:val="clear" w:color="auto" w:fill="DEEAF6" w:themeFill="accent5" w:themeFillTint="33"/>
            <w:vAlign w:val="center"/>
          </w:tcPr>
          <w:p w14:paraId="613AE0D6" w14:textId="77777777" w:rsidR="008C2C67" w:rsidRPr="0032573A" w:rsidRDefault="008C2C67" w:rsidP="00273926">
            <w:pPr>
              <w:tabs>
                <w:tab w:val="left" w:pos="4536"/>
              </w:tabs>
              <w:spacing w:after="0"/>
              <w:rPr>
                <w:b/>
                <w:bCs/>
                <w:color w:val="FF0000"/>
              </w:rPr>
            </w:pPr>
            <w:r w:rsidRPr="0032573A">
              <w:rPr>
                <w:b/>
                <w:bCs/>
              </w:rPr>
              <w:t>Observation</w:t>
            </w:r>
          </w:p>
        </w:tc>
        <w:tc>
          <w:tcPr>
            <w:tcW w:w="567" w:type="dxa"/>
            <w:shd w:val="clear" w:color="auto" w:fill="DEEAF6" w:themeFill="accent5" w:themeFillTint="33"/>
            <w:vAlign w:val="center"/>
          </w:tcPr>
          <w:p w14:paraId="613AE0D7" w14:textId="77777777" w:rsidR="008C2C67" w:rsidRPr="0032573A" w:rsidRDefault="006954C0" w:rsidP="00273926">
            <w:pPr>
              <w:spacing w:after="0"/>
              <w:jc w:val="center"/>
              <w:rPr>
                <w:b/>
                <w:bCs/>
              </w:rPr>
            </w:pPr>
            <w:r w:rsidRPr="0032573A">
              <w:rPr>
                <w:b/>
                <w:bCs/>
              </w:rPr>
              <w:t>S</w:t>
            </w:r>
          </w:p>
        </w:tc>
        <w:tc>
          <w:tcPr>
            <w:tcW w:w="708" w:type="dxa"/>
            <w:shd w:val="clear" w:color="auto" w:fill="DEEAF6" w:themeFill="accent5" w:themeFillTint="33"/>
            <w:vAlign w:val="center"/>
          </w:tcPr>
          <w:p w14:paraId="613AE0D8" w14:textId="77777777" w:rsidR="008C2C67" w:rsidRPr="0032573A" w:rsidRDefault="006954C0" w:rsidP="00273926">
            <w:pPr>
              <w:spacing w:after="0"/>
              <w:jc w:val="center"/>
              <w:rPr>
                <w:b/>
                <w:bCs/>
              </w:rPr>
            </w:pPr>
            <w:r w:rsidRPr="0032573A">
              <w:rPr>
                <w:b/>
                <w:bCs/>
              </w:rPr>
              <w:t>NYS</w:t>
            </w:r>
          </w:p>
        </w:tc>
        <w:tc>
          <w:tcPr>
            <w:tcW w:w="5250" w:type="dxa"/>
            <w:shd w:val="clear" w:color="auto" w:fill="DEEAF6" w:themeFill="accent5" w:themeFillTint="33"/>
            <w:vAlign w:val="center"/>
          </w:tcPr>
          <w:p w14:paraId="613AE0D9" w14:textId="77777777" w:rsidR="008C2C67" w:rsidRPr="0032573A" w:rsidRDefault="006954C0" w:rsidP="00273926">
            <w:pPr>
              <w:spacing w:after="0"/>
              <w:jc w:val="center"/>
              <w:rPr>
                <w:b/>
                <w:bCs/>
              </w:rPr>
            </w:pPr>
            <w:r w:rsidRPr="0032573A">
              <w:rPr>
                <w:b/>
                <w:bCs/>
              </w:rPr>
              <w:t>Comments</w:t>
            </w:r>
          </w:p>
        </w:tc>
      </w:tr>
      <w:tr w:rsidR="008C2C67" w:rsidRPr="0032573A" w14:paraId="613AE0DC" w14:textId="77777777" w:rsidTr="0007583D">
        <w:trPr>
          <w:trHeight w:val="195"/>
          <w:jc w:val="center"/>
        </w:trPr>
        <w:tc>
          <w:tcPr>
            <w:tcW w:w="10348" w:type="dxa"/>
            <w:gridSpan w:val="4"/>
            <w:shd w:val="clear" w:color="auto" w:fill="E2EFD9" w:themeFill="accent6" w:themeFillTint="33"/>
          </w:tcPr>
          <w:p w14:paraId="613AE0DB" w14:textId="77777777" w:rsidR="008C2C67" w:rsidRPr="0032573A" w:rsidRDefault="008C2C67" w:rsidP="008C2C67">
            <w:pPr>
              <w:spacing w:before="80" w:after="80"/>
              <w:rPr>
                <w:color w:val="FF0000"/>
              </w:rPr>
            </w:pPr>
            <w:r w:rsidRPr="0032573A">
              <w:rPr>
                <w:b/>
                <w:bCs/>
              </w:rPr>
              <w:t>Did the student competently demonstrate the ability to:</w:t>
            </w:r>
          </w:p>
        </w:tc>
      </w:tr>
      <w:tr w:rsidR="0060421F" w:rsidRPr="0032573A" w14:paraId="613AE0E3" w14:textId="77777777" w:rsidTr="000B5161">
        <w:trPr>
          <w:trHeight w:val="971"/>
          <w:jc w:val="center"/>
        </w:trPr>
        <w:tc>
          <w:tcPr>
            <w:tcW w:w="3823" w:type="dxa"/>
          </w:tcPr>
          <w:p w14:paraId="613AE0DD" w14:textId="77777777" w:rsidR="0060421F" w:rsidRPr="0032573A" w:rsidRDefault="0060421F" w:rsidP="007571FD">
            <w:pPr>
              <w:pStyle w:val="ListParagraph"/>
              <w:numPr>
                <w:ilvl w:val="0"/>
                <w:numId w:val="115"/>
              </w:numPr>
            </w:pPr>
            <w:r w:rsidRPr="0032573A">
              <w:t>Take clear, brief and accurate counselling notes within the counselling session</w:t>
            </w:r>
          </w:p>
        </w:tc>
        <w:tc>
          <w:tcPr>
            <w:tcW w:w="567" w:type="dxa"/>
          </w:tcPr>
          <w:p w14:paraId="613AE0DE" w14:textId="77777777" w:rsidR="0060421F" w:rsidRPr="0032573A" w:rsidRDefault="0060421F" w:rsidP="00801692">
            <w:pPr>
              <w:jc w:val="center"/>
            </w:pPr>
          </w:p>
          <w:p w14:paraId="613AE0DF" w14:textId="3DE8E3D7" w:rsidR="0060421F" w:rsidRPr="0032573A" w:rsidRDefault="00425C30" w:rsidP="00801692">
            <w:pPr>
              <w:jc w:val="center"/>
            </w:pPr>
            <w:r>
              <w:rPr>
                <w:noProof/>
              </w:rPr>
              <mc:AlternateContent>
                <mc:Choice Requires="wpg">
                  <w:drawing>
                    <wp:inline distT="0" distB="0" distL="0" distR="0" wp14:anchorId="613AE7E4" wp14:editId="593AC01C">
                      <wp:extent cx="160020" cy="160020"/>
                      <wp:effectExtent l="635" t="6350" r="1270" b="5080"/>
                      <wp:docPr id="619520132" name="Group 8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13282015" name="docshape10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FF555C" id="Group 871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TCFUBXkCAABFBQAADgAAAAAA&#10;AAAAAAAAAAAuAgAAZHJzL2Uyb0RvYy54bWxQSwECLQAUAAYACAAAACEA3CwvYdkAAAADAQAADwAA&#10;AAAAAAAAAAAAAADTBAAAZHJzL2Rvd25yZXYueG1sUEsFBgAAAAAEAAQA8wAAANkFAAAA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" filled="f" strokecolor="#37373b" strokeweight=".72pt"/>
                      <w10:anchorlock/>
                    </v:group>
                  </w:pict>
                </mc:Fallback>
              </mc:AlternateContent>
            </w:r>
          </w:p>
        </w:tc>
        <w:tc>
          <w:tcPr>
            <w:tcW w:w="708" w:type="dxa"/>
          </w:tcPr>
          <w:p w14:paraId="613AE0E0" w14:textId="77777777" w:rsidR="0060421F" w:rsidRPr="0032573A" w:rsidRDefault="0060421F" w:rsidP="00801692">
            <w:pPr>
              <w:jc w:val="center"/>
            </w:pPr>
          </w:p>
          <w:p w14:paraId="613AE0E1" w14:textId="3BB7B05D" w:rsidR="0060421F" w:rsidRPr="0032573A" w:rsidRDefault="00425C30" w:rsidP="00801692">
            <w:pPr>
              <w:jc w:val="center"/>
            </w:pPr>
            <w:r>
              <w:rPr>
                <w:noProof/>
              </w:rPr>
              <mc:AlternateContent>
                <mc:Choice Requires="wpg">
                  <w:drawing>
                    <wp:inline distT="0" distB="0" distL="0" distR="0" wp14:anchorId="613AE7E6" wp14:editId="5327DF8B">
                      <wp:extent cx="160020" cy="160020"/>
                      <wp:effectExtent l="5080" t="6350" r="6350" b="5080"/>
                      <wp:docPr id="346202403" name="Group 8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91871617" name="docshape10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0780F5" id="Group 87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QsObaewIAAEYFAAAOAAAA&#10;AAAAAAAAAAAAAC4CAABkcnMvZTJvRG9jLnhtbFBLAQItABQABgAIAAAAIQDcLC9h2QAAAAMBAAAP&#10;AAAAAAAAAAAAAAAAANUEAABkcnMvZG93bnJldi54bWxQSwUGAAAAAAQABADzAAAA2wUAAA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" filled="f" strokecolor="#37373b" strokeweight=".72pt"/>
                      <w10:anchorlock/>
                    </v:group>
                  </w:pict>
                </mc:Fallback>
              </mc:AlternateContent>
            </w:r>
          </w:p>
        </w:tc>
        <w:tc>
          <w:tcPr>
            <w:tcW w:w="5250" w:type="dxa"/>
          </w:tcPr>
          <w:p w14:paraId="613AE0E2" w14:textId="5D7EB9DF" w:rsidR="0060421F" w:rsidRPr="00804634" w:rsidRDefault="0060421F" w:rsidP="005731B5"/>
        </w:tc>
      </w:tr>
      <w:tr w:rsidR="0060421F" w:rsidRPr="0032573A" w14:paraId="613AE0EA" w14:textId="77777777" w:rsidTr="000B5161">
        <w:trPr>
          <w:trHeight w:val="971"/>
          <w:jc w:val="center"/>
        </w:trPr>
        <w:tc>
          <w:tcPr>
            <w:tcW w:w="3823" w:type="dxa"/>
          </w:tcPr>
          <w:p w14:paraId="613AE0E4" w14:textId="77777777" w:rsidR="0060421F" w:rsidRPr="0032573A" w:rsidRDefault="0060421F" w:rsidP="007571FD">
            <w:pPr>
              <w:pStyle w:val="ListParagraph"/>
              <w:numPr>
                <w:ilvl w:val="0"/>
                <w:numId w:val="115"/>
              </w:numPr>
            </w:pPr>
            <w:r w:rsidRPr="0032573A">
              <w:t>Document a counselling plan based on what was discussed in the session</w:t>
            </w:r>
          </w:p>
        </w:tc>
        <w:tc>
          <w:tcPr>
            <w:tcW w:w="567" w:type="dxa"/>
          </w:tcPr>
          <w:p w14:paraId="613AE0E5" w14:textId="77777777" w:rsidR="0060421F" w:rsidRPr="0032573A" w:rsidRDefault="0060421F" w:rsidP="00801692">
            <w:pPr>
              <w:jc w:val="center"/>
            </w:pPr>
          </w:p>
          <w:p w14:paraId="613AE0E6" w14:textId="1C322E9F" w:rsidR="0060421F" w:rsidRPr="0032573A" w:rsidRDefault="00425C30" w:rsidP="00801692">
            <w:pPr>
              <w:jc w:val="center"/>
            </w:pPr>
            <w:r>
              <w:rPr>
                <w:noProof/>
              </w:rPr>
              <mc:AlternateContent>
                <mc:Choice Requires="wpg">
                  <w:drawing>
                    <wp:inline distT="0" distB="0" distL="0" distR="0" wp14:anchorId="613AE7E8" wp14:editId="457B09C2">
                      <wp:extent cx="160020" cy="160020"/>
                      <wp:effectExtent l="635" t="2540" r="1270" b="8890"/>
                      <wp:docPr id="1365076885" name="Group 8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49495470" name="docshape10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DF63E5" id="Group 87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q3ZXewIAAEYFAAAOAAAA&#10;AAAAAAAAAAAAAC4CAABkcnMvZTJvRG9jLnhtbFBLAQItABQABgAIAAAAIQDcLC9h2QAAAAMBAAAP&#10;AAAAAAAAAAAAAAAAANUEAABkcnMvZG93bnJldi54bWxQSwUGAAAAAAQABADzAAAA2wU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" filled="f" strokecolor="#37373b" strokeweight=".72pt"/>
                      <w10:anchorlock/>
                    </v:group>
                  </w:pict>
                </mc:Fallback>
              </mc:AlternateContent>
            </w:r>
          </w:p>
        </w:tc>
        <w:tc>
          <w:tcPr>
            <w:tcW w:w="708" w:type="dxa"/>
          </w:tcPr>
          <w:p w14:paraId="613AE0E7" w14:textId="77777777" w:rsidR="0060421F" w:rsidRPr="0032573A" w:rsidRDefault="0060421F" w:rsidP="00801692">
            <w:pPr>
              <w:jc w:val="center"/>
            </w:pPr>
          </w:p>
          <w:p w14:paraId="613AE0E8" w14:textId="58118257" w:rsidR="0060421F" w:rsidRPr="0032573A" w:rsidRDefault="00425C30" w:rsidP="00801692">
            <w:pPr>
              <w:jc w:val="center"/>
            </w:pPr>
            <w:r>
              <w:rPr>
                <w:noProof/>
              </w:rPr>
              <mc:AlternateContent>
                <mc:Choice Requires="wpg">
                  <w:drawing>
                    <wp:inline distT="0" distB="0" distL="0" distR="0" wp14:anchorId="613AE7EA" wp14:editId="0D2ED0EB">
                      <wp:extent cx="160020" cy="160020"/>
                      <wp:effectExtent l="5080" t="2540" r="6350" b="8890"/>
                      <wp:docPr id="161386229" name="Group 8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0794572" name="docshape1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E14B4B" id="Group 872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Nmdh1J3AgAARQUAAA4AAAAAAAAA&#10;AAAAAAAALgIAAGRycy9lMm9Eb2MueG1sUEsBAi0AFAAGAAgAAAAhANwsL2HZAAAAAwEAAA8AAAAA&#10;AAAAAAAAAAAA0QQAAGRycy9kb3ducmV2LnhtbFBLBQYAAAAABAAEAPMAAADXBQ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" filled="f" strokecolor="#37373b" strokeweight=".72pt"/>
                      <w10:anchorlock/>
                    </v:group>
                  </w:pict>
                </mc:Fallback>
              </mc:AlternateContent>
            </w:r>
          </w:p>
        </w:tc>
        <w:tc>
          <w:tcPr>
            <w:tcW w:w="5250" w:type="dxa"/>
          </w:tcPr>
          <w:p w14:paraId="613AE0E9" w14:textId="61AD8756" w:rsidR="0060421F" w:rsidRPr="00804634" w:rsidRDefault="0060421F" w:rsidP="005731B5"/>
        </w:tc>
      </w:tr>
      <w:tr w:rsidR="0060421F" w:rsidRPr="0032573A" w14:paraId="613AE0F6" w14:textId="77777777" w:rsidTr="000B5161">
        <w:trPr>
          <w:trHeight w:val="699"/>
          <w:jc w:val="center"/>
        </w:trPr>
        <w:tc>
          <w:tcPr>
            <w:tcW w:w="3823" w:type="dxa"/>
          </w:tcPr>
          <w:p w14:paraId="613AE0EB" w14:textId="77777777" w:rsidR="0060421F" w:rsidRPr="0032573A" w:rsidRDefault="0060421F" w:rsidP="007571FD">
            <w:pPr>
              <w:pStyle w:val="ListParagraph"/>
              <w:numPr>
                <w:ilvl w:val="0"/>
                <w:numId w:val="115"/>
              </w:numPr>
            </w:pPr>
            <w:r w:rsidRPr="0032573A">
              <w:t xml:space="preserve">Reflect on and evaluate their use of counselling communication skills, as demonstrated by their ability to engage in self-reflection </w:t>
            </w:r>
          </w:p>
        </w:tc>
        <w:tc>
          <w:tcPr>
            <w:tcW w:w="567" w:type="dxa"/>
          </w:tcPr>
          <w:p w14:paraId="613AE0EC" w14:textId="77777777" w:rsidR="0060421F" w:rsidRPr="0032573A" w:rsidRDefault="0060421F" w:rsidP="00801692"/>
          <w:p w14:paraId="613AE0ED" w14:textId="7634F7DB" w:rsidR="0060421F" w:rsidRPr="0032573A" w:rsidRDefault="00425C30" w:rsidP="00801692">
            <w:r>
              <w:rPr>
                <w:noProof/>
              </w:rPr>
              <mc:AlternateContent>
                <mc:Choice Requires="wpg">
                  <w:drawing>
                    <wp:inline distT="0" distB="0" distL="0" distR="0" wp14:anchorId="613AE7EC" wp14:editId="0949FB29">
                      <wp:extent cx="160020" cy="160020"/>
                      <wp:effectExtent l="8890" t="8890" r="2540" b="2540"/>
                      <wp:docPr id="1067472268" name="Group 8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52819162" name="docshape1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62BD30" id="Group 872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UFWoYXkCAABGBQAADgAAAAAA&#10;AAAAAAAAAAAuAgAAZHJzL2Uyb0RvYy54bWxQSwECLQAUAAYACAAAACEA3CwvYdkAAAADAQAADwAA&#10;AAAAAAAAAAAAAADTBAAAZHJzL2Rvd25yZXYueG1sUEsFBgAAAAAEAAQA8wAAANkFA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" filled="f" strokecolor="#37373b" strokeweight=".72pt"/>
                      <w10:anchorlock/>
                    </v:group>
                  </w:pict>
                </mc:Fallback>
              </mc:AlternateContent>
            </w:r>
          </w:p>
        </w:tc>
        <w:tc>
          <w:tcPr>
            <w:tcW w:w="708" w:type="dxa"/>
          </w:tcPr>
          <w:p w14:paraId="613AE0EE" w14:textId="77777777" w:rsidR="0060421F" w:rsidRPr="0032573A" w:rsidRDefault="0060421F" w:rsidP="000B5161">
            <w:pPr>
              <w:jc w:val="center"/>
            </w:pPr>
          </w:p>
          <w:p w14:paraId="613AE0EF" w14:textId="79EAE2E7" w:rsidR="0060421F" w:rsidRPr="0032573A" w:rsidRDefault="00425C30" w:rsidP="000B5161">
            <w:pPr>
              <w:jc w:val="center"/>
            </w:pPr>
            <w:r>
              <w:rPr>
                <w:noProof/>
              </w:rPr>
              <mc:AlternateContent>
                <mc:Choice Requires="wpg">
                  <w:drawing>
                    <wp:inline distT="0" distB="0" distL="0" distR="0" wp14:anchorId="613AE7EE" wp14:editId="086A87DD">
                      <wp:extent cx="160020" cy="160020"/>
                      <wp:effectExtent l="5080" t="8890" r="6350" b="2540"/>
                      <wp:docPr id="234359699" name="Group 8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73315210" name="docshape1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AACFC4" id="Group 872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Cq9+wewIAAEYFAAAOAAAA&#10;AAAAAAAAAAAAAC4CAABkcnMvZTJvRG9jLnhtbFBLAQItABQABgAIAAAAIQDcLC9h2QAAAAMBAAAP&#10;AAAAAAAAAAAAAAAAANUEAABkcnMvZG93bnJldi54bWxQSwUGAAAAAAQABADzAAAA2wU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" filled="f" strokecolor="#37373b" strokeweight=".72pt"/>
                      <w10:anchorlock/>
                    </v:group>
                  </w:pict>
                </mc:Fallback>
              </mc:AlternateContent>
            </w:r>
          </w:p>
        </w:tc>
        <w:tc>
          <w:tcPr>
            <w:tcW w:w="5250" w:type="dxa"/>
          </w:tcPr>
          <w:p w14:paraId="613AE0F5" w14:textId="1825B0C8" w:rsidR="0060421F" w:rsidRPr="00804634" w:rsidRDefault="0060421F" w:rsidP="00804634"/>
        </w:tc>
      </w:tr>
      <w:tr w:rsidR="0060421F" w:rsidRPr="0032573A" w14:paraId="613AE0F8" w14:textId="77777777" w:rsidTr="0007583D">
        <w:trPr>
          <w:trHeight w:val="2613"/>
          <w:jc w:val="center"/>
        </w:trPr>
        <w:tc>
          <w:tcPr>
            <w:tcW w:w="10348" w:type="dxa"/>
            <w:gridSpan w:val="4"/>
            <w:shd w:val="clear" w:color="auto" w:fill="FBE4D5" w:themeFill="accent2" w:themeFillTint="33"/>
          </w:tcPr>
          <w:p w14:paraId="613AE0F7" w14:textId="77777777" w:rsidR="0060421F" w:rsidRPr="0032573A" w:rsidRDefault="0060421F" w:rsidP="005731B5">
            <w:r w:rsidRPr="0032573A">
              <w:rPr>
                <w:b/>
                <w:bCs/>
              </w:rPr>
              <w:t xml:space="preserve">Overall Comments for </w:t>
            </w:r>
            <w:r w:rsidR="006364E0" w:rsidRPr="0032573A">
              <w:rPr>
                <w:b/>
                <w:bCs/>
              </w:rPr>
              <w:t xml:space="preserve">Role-play 2: Part B Reflection of </w:t>
            </w:r>
            <w:r w:rsidR="009A0305" w:rsidRPr="0032573A">
              <w:rPr>
                <w:b/>
                <w:bCs/>
              </w:rPr>
              <w:t>Initial</w:t>
            </w:r>
            <w:r w:rsidR="006364E0" w:rsidRPr="0032573A">
              <w:rPr>
                <w:b/>
                <w:bCs/>
              </w:rPr>
              <w:t xml:space="preserve"> Session with Claire Bowman</w:t>
            </w:r>
          </w:p>
        </w:tc>
      </w:tr>
    </w:tbl>
    <w:p w14:paraId="613AE0F9" w14:textId="77777777" w:rsidR="00767454" w:rsidRPr="0032573A" w:rsidRDefault="00767454">
      <w:pPr>
        <w:rPr>
          <w:rFonts w:eastAsiaTheme="majorEastAsia" w:cstheme="majorBidi"/>
          <w:b/>
          <w:bCs/>
          <w:color w:val="FF0000"/>
          <w:sz w:val="28"/>
          <w:szCs w:val="28"/>
        </w:rPr>
      </w:pPr>
      <w:r w:rsidRPr="0032573A">
        <w:rPr>
          <w:rFonts w:eastAsiaTheme="majorEastAsia" w:cstheme="majorBidi"/>
          <w:b/>
          <w:bCs/>
          <w:color w:val="FF0000"/>
          <w:sz w:val="28"/>
          <w:szCs w:val="28"/>
        </w:rPr>
        <w:br w:type="page"/>
      </w:r>
    </w:p>
    <w:p w14:paraId="613AE0FA" w14:textId="77777777" w:rsidR="00520763" w:rsidRPr="0032573A" w:rsidRDefault="00520763" w:rsidP="00520763">
      <w:pPr>
        <w:spacing w:before="4000"/>
        <w:jc w:val="center"/>
        <w:rPr>
          <w:rFonts w:cs="Cordia New"/>
          <w:color w:val="FF0000"/>
          <w:sz w:val="96"/>
          <w:szCs w:val="96"/>
        </w:rPr>
      </w:pPr>
    </w:p>
    <w:p w14:paraId="613AE0FB" w14:textId="77777777" w:rsidR="009F51C4" w:rsidRPr="0032573A" w:rsidRDefault="00520763">
      <w:pPr>
        <w:spacing w:before="4000"/>
        <w:jc w:val="center"/>
        <w:rPr>
          <w:rFonts w:eastAsiaTheme="majorEastAsia" w:cstheme="majorBidi"/>
          <w:b/>
          <w:bCs/>
          <w:color w:val="FF0000"/>
          <w:sz w:val="28"/>
          <w:szCs w:val="28"/>
        </w:rPr>
      </w:pPr>
      <w:r w:rsidRPr="0032573A">
        <w:rPr>
          <w:rFonts w:cs="Cordia New"/>
          <w:sz w:val="96"/>
          <w:szCs w:val="96"/>
        </w:rPr>
        <w:t>Practical 3A</w:t>
      </w:r>
    </w:p>
    <w:p w14:paraId="613AE0FC" w14:textId="77777777" w:rsidR="00953EC2" w:rsidRPr="0032573A" w:rsidRDefault="00953EC2">
      <w:pPr>
        <w:rPr>
          <w:rFonts w:asciiTheme="majorHAnsi" w:eastAsiaTheme="majorEastAsia" w:hAnsiTheme="majorHAnsi" w:cstheme="majorBidi"/>
          <w:color w:val="262626" w:themeColor="text1" w:themeTint="D9"/>
          <w:sz w:val="40"/>
          <w:szCs w:val="40"/>
        </w:rPr>
      </w:pPr>
      <w:r w:rsidRPr="0032573A">
        <w:br w:type="page"/>
      </w:r>
    </w:p>
    <w:p w14:paraId="5CBEA7FE" w14:textId="77777777" w:rsidR="0009474F" w:rsidRPr="0032573A" w:rsidRDefault="0009474F" w:rsidP="0009474F">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701290" behindDoc="0" locked="0" layoutInCell="1" allowOverlap="1" wp14:anchorId="39C0AEC2" wp14:editId="2FFD0997">
                <wp:simplePos x="0" y="0"/>
                <wp:positionH relativeFrom="column">
                  <wp:posOffset>1905</wp:posOffset>
                </wp:positionH>
                <wp:positionV relativeFrom="paragraph">
                  <wp:posOffset>382269</wp:posOffset>
                </wp:positionV>
                <wp:extent cx="6365875" cy="0"/>
                <wp:effectExtent l="0" t="0" r="0" b="0"/>
                <wp:wrapNone/>
                <wp:docPr id="99937688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FC245" id="Straight Connector 12" o:spid="_x0000_s1026" style="position:absolute;z-index:251701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3A</w:t>
      </w:r>
    </w:p>
    <w:p w14:paraId="193FA599" w14:textId="77777777" w:rsidR="0009474F" w:rsidRPr="0032573A" w:rsidRDefault="0009474F" w:rsidP="0009474F">
      <w:pPr>
        <w:pStyle w:val="Heading2"/>
        <w:spacing w:before="400" w:after="240"/>
      </w:pPr>
      <w:bookmarkStart w:id="18" w:name="_Toc149564670"/>
      <w:r w:rsidRPr="0032573A">
        <w:t>Role-play 1: Part A: Second Session with Michelle Smith</w:t>
      </w:r>
      <w:bookmarkEnd w:id="18"/>
    </w:p>
    <w:p w14:paraId="613AE143" w14:textId="77777777" w:rsidR="00405303" w:rsidRPr="0032573A" w:rsidRDefault="00405303" w:rsidP="00405303">
      <w:pPr>
        <w:pStyle w:val="Heading3"/>
        <w:spacing w:after="240"/>
      </w:pPr>
      <w:bookmarkStart w:id="19" w:name="_Toc149564671"/>
      <w:r w:rsidRPr="0032573A">
        <w:t>Observation Checklist</w:t>
      </w:r>
      <w:bookmarkEnd w:id="19"/>
    </w:p>
    <w:p w14:paraId="560C54D1" w14:textId="77777777" w:rsidR="00FF0DF7" w:rsidRPr="0032573A" w:rsidRDefault="00FF0DF7" w:rsidP="00FF0DF7">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613AE145" w14:textId="77777777" w:rsidR="001F4FC7" w:rsidRPr="0032573A" w:rsidRDefault="00405303" w:rsidP="00262CDD">
      <w:r w:rsidRPr="0032573A">
        <w:rPr>
          <w:rFonts w:eastAsia="Calibri" w:cs="Times New Roman"/>
          <w:color w:val="FF0000"/>
          <w:szCs w:val="22"/>
          <w:lang w:bidi="ar-SA"/>
        </w:rPr>
        <w:t>Assessors are to indicate result as Satisfactory (S) or Not Yet Satisfactory (NYS)</w:t>
      </w:r>
      <w:bookmarkStart w:id="20" w:name="_Hlk128986955"/>
    </w:p>
    <w:tbl>
      <w:tblPr>
        <w:tblW w:w="50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604"/>
        <w:gridCol w:w="751"/>
        <w:gridCol w:w="751"/>
        <w:gridCol w:w="5557"/>
      </w:tblGrid>
      <w:tr w:rsidR="006A069D" w:rsidRPr="0032573A" w14:paraId="613AE14A" w14:textId="77777777" w:rsidTr="0007583D">
        <w:trPr>
          <w:trHeight w:val="144"/>
          <w:tblHeader/>
          <w:jc w:val="center"/>
        </w:trPr>
        <w:tc>
          <w:tcPr>
            <w:tcW w:w="3402" w:type="dxa"/>
            <w:shd w:val="clear" w:color="auto" w:fill="DEEAF6" w:themeFill="accent5" w:themeFillTint="33"/>
          </w:tcPr>
          <w:p w14:paraId="613AE146" w14:textId="77777777" w:rsidR="006A069D" w:rsidRPr="0032573A" w:rsidRDefault="006A069D" w:rsidP="00273926">
            <w:pPr>
              <w:spacing w:after="0"/>
              <w:rPr>
                <w:b/>
                <w:bCs/>
              </w:rPr>
            </w:pPr>
            <w:r w:rsidRPr="0032573A">
              <w:rPr>
                <w:b/>
                <w:bCs/>
              </w:rPr>
              <w:t>Observation</w:t>
            </w:r>
          </w:p>
        </w:tc>
        <w:tc>
          <w:tcPr>
            <w:tcW w:w="709" w:type="dxa"/>
            <w:shd w:val="clear" w:color="auto" w:fill="DEEAF6" w:themeFill="accent5" w:themeFillTint="33"/>
            <w:vAlign w:val="center"/>
          </w:tcPr>
          <w:p w14:paraId="613AE147" w14:textId="77777777" w:rsidR="006A069D" w:rsidRPr="0032573A" w:rsidRDefault="004149FE" w:rsidP="00273926">
            <w:pPr>
              <w:spacing w:after="0"/>
              <w:jc w:val="center"/>
              <w:rPr>
                <w:b/>
                <w:bCs/>
              </w:rPr>
            </w:pPr>
            <w:r w:rsidRPr="0032573A">
              <w:rPr>
                <w:b/>
                <w:bCs/>
              </w:rPr>
              <w:t>S</w:t>
            </w:r>
          </w:p>
        </w:tc>
        <w:tc>
          <w:tcPr>
            <w:tcW w:w="709" w:type="dxa"/>
            <w:tcBorders>
              <w:right w:val="single" w:sz="4" w:space="0" w:color="auto"/>
            </w:tcBorders>
            <w:shd w:val="clear" w:color="auto" w:fill="DEEAF6" w:themeFill="accent5" w:themeFillTint="33"/>
            <w:vAlign w:val="center"/>
          </w:tcPr>
          <w:p w14:paraId="613AE148" w14:textId="77777777" w:rsidR="006A069D" w:rsidRPr="0032573A" w:rsidRDefault="004149FE" w:rsidP="00273926">
            <w:pPr>
              <w:spacing w:after="0"/>
              <w:jc w:val="center"/>
              <w:rPr>
                <w:b/>
                <w:bCs/>
              </w:rPr>
            </w:pPr>
            <w:r w:rsidRPr="0032573A">
              <w:rPr>
                <w:b/>
                <w:bCs/>
              </w:rPr>
              <w:t>NYS</w:t>
            </w:r>
          </w:p>
        </w:tc>
        <w:tc>
          <w:tcPr>
            <w:tcW w:w="5245" w:type="dxa"/>
            <w:tcBorders>
              <w:left w:val="single" w:sz="4" w:space="0" w:color="auto"/>
            </w:tcBorders>
            <w:shd w:val="clear" w:color="auto" w:fill="DEEAF6" w:themeFill="accent5" w:themeFillTint="33"/>
            <w:vAlign w:val="center"/>
          </w:tcPr>
          <w:p w14:paraId="613AE149" w14:textId="77777777" w:rsidR="006A069D" w:rsidRPr="0032573A" w:rsidRDefault="004149FE" w:rsidP="00273926">
            <w:pPr>
              <w:spacing w:after="0"/>
              <w:jc w:val="center"/>
              <w:rPr>
                <w:b/>
                <w:bCs/>
              </w:rPr>
            </w:pPr>
            <w:r w:rsidRPr="0032573A">
              <w:rPr>
                <w:b/>
                <w:bCs/>
              </w:rPr>
              <w:t>Comments</w:t>
            </w:r>
          </w:p>
        </w:tc>
      </w:tr>
      <w:tr w:rsidR="006A069D" w:rsidRPr="0032573A" w14:paraId="613AE14D" w14:textId="77777777" w:rsidTr="0007583D">
        <w:trPr>
          <w:trHeight w:val="417"/>
          <w:jc w:val="center"/>
        </w:trPr>
        <w:tc>
          <w:tcPr>
            <w:tcW w:w="10065" w:type="dxa"/>
            <w:gridSpan w:val="4"/>
            <w:shd w:val="clear" w:color="auto" w:fill="E2EFD9" w:themeFill="accent6" w:themeFillTint="33"/>
          </w:tcPr>
          <w:p w14:paraId="613AE14B" w14:textId="77777777" w:rsidR="006A069D" w:rsidRPr="0032573A" w:rsidRDefault="006A069D" w:rsidP="003F2537">
            <w:r w:rsidRPr="0032573A">
              <w:rPr>
                <w:b/>
                <w:bCs/>
              </w:rPr>
              <w:t>Q1.</w:t>
            </w:r>
            <w:r w:rsidRPr="0032573A">
              <w:t xml:space="preserve"> Did the student competently conduct the beginning of a second counselling session in which they effectively used appropriate counselling communication skills to continue developing the therapeutic relationship and draw out more of the client's story? </w:t>
            </w:r>
          </w:p>
          <w:p w14:paraId="613AE14C" w14:textId="77777777" w:rsidR="006A069D" w:rsidRPr="0032573A" w:rsidRDefault="006A069D" w:rsidP="003F2537">
            <w:pPr>
              <w:rPr>
                <w:color w:val="FF0000"/>
              </w:rPr>
            </w:pPr>
            <w:r w:rsidRPr="0032573A">
              <w:t>Specifically, did the student:</w:t>
            </w:r>
          </w:p>
        </w:tc>
      </w:tr>
      <w:tr w:rsidR="006A069D" w:rsidRPr="0032573A" w14:paraId="613AE14F" w14:textId="77777777" w:rsidTr="0007583D">
        <w:trPr>
          <w:trHeight w:val="417"/>
          <w:jc w:val="center"/>
        </w:trPr>
        <w:tc>
          <w:tcPr>
            <w:tcW w:w="10065" w:type="dxa"/>
            <w:gridSpan w:val="4"/>
            <w:shd w:val="clear" w:color="auto" w:fill="FFF2CC" w:themeFill="accent4" w:themeFillTint="33"/>
            <w:vAlign w:val="center"/>
          </w:tcPr>
          <w:p w14:paraId="613AE14E" w14:textId="77777777" w:rsidR="006A069D" w:rsidRPr="0032573A" w:rsidRDefault="006A069D" w:rsidP="006A069D">
            <w:pPr>
              <w:spacing w:before="80" w:after="80"/>
              <w:rPr>
                <w:color w:val="FF0000"/>
              </w:rPr>
            </w:pPr>
            <w:r w:rsidRPr="0032573A">
              <w:rPr>
                <w:b/>
                <w:bCs/>
              </w:rPr>
              <w:t>Ob1. Greet the client and facilitate a discussion about their progress since the last session, as demonstrated by:</w:t>
            </w:r>
          </w:p>
        </w:tc>
      </w:tr>
      <w:tr w:rsidR="00585136" w:rsidRPr="0032573A" w14:paraId="613AE156" w14:textId="77777777" w:rsidTr="0007583D">
        <w:trPr>
          <w:trHeight w:val="417"/>
          <w:jc w:val="center"/>
        </w:trPr>
        <w:tc>
          <w:tcPr>
            <w:tcW w:w="3402" w:type="dxa"/>
          </w:tcPr>
          <w:p w14:paraId="613AE150" w14:textId="77777777" w:rsidR="00585136" w:rsidRPr="0032573A" w:rsidRDefault="00585136" w:rsidP="007571FD">
            <w:pPr>
              <w:pStyle w:val="ListParagraph"/>
              <w:numPr>
                <w:ilvl w:val="0"/>
                <w:numId w:val="123"/>
              </w:numPr>
              <w:rPr>
                <w:color w:val="0D0D0D" w:themeColor="text1" w:themeTint="F2"/>
              </w:rPr>
            </w:pPr>
            <w:r w:rsidRPr="0032573A">
              <w:rPr>
                <w:color w:val="0D0D0D" w:themeColor="text1" w:themeTint="F2"/>
              </w:rPr>
              <w:t>Greeting the client by name and welcoming them back</w:t>
            </w:r>
          </w:p>
        </w:tc>
        <w:tc>
          <w:tcPr>
            <w:tcW w:w="709" w:type="dxa"/>
          </w:tcPr>
          <w:p w14:paraId="613AE151" w14:textId="77777777" w:rsidR="00585136" w:rsidRPr="0032573A" w:rsidRDefault="00585136" w:rsidP="00801692">
            <w:pPr>
              <w:jc w:val="center"/>
            </w:pPr>
          </w:p>
          <w:p w14:paraId="613AE152" w14:textId="408FCDF8" w:rsidR="00585136" w:rsidRPr="0032573A" w:rsidRDefault="00425C30" w:rsidP="00801692">
            <w:pPr>
              <w:jc w:val="center"/>
            </w:pPr>
            <w:r>
              <w:rPr>
                <w:noProof/>
              </w:rPr>
              <mc:AlternateContent>
                <mc:Choice Requires="wpg">
                  <w:drawing>
                    <wp:inline distT="0" distB="0" distL="0" distR="0" wp14:anchorId="613AE7F3" wp14:editId="1DAE3E11">
                      <wp:extent cx="160020" cy="160020"/>
                      <wp:effectExtent l="7620" t="5080" r="3810" b="6350"/>
                      <wp:docPr id="677762365" name="Group 8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45202925"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29611D" id="Group 82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yuzlW3kCAABDBQAADgAAAAAA&#10;AAAAAAAAAAAuAgAAZHJzL2Uyb0RvYy54bWxQSwECLQAUAAYACAAAACEA3CwvYdkAAAADAQAADwAA&#10;AAAAAAAAAAAAAADTBAAAZHJzL2Rvd25yZXYueG1sUEsFBgAAAAAEAAQA8wAAANkFA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153" w14:textId="77777777" w:rsidR="00585136" w:rsidRPr="0032573A" w:rsidRDefault="00585136" w:rsidP="00801692">
            <w:pPr>
              <w:jc w:val="center"/>
            </w:pPr>
          </w:p>
          <w:p w14:paraId="613AE154" w14:textId="12A028BE" w:rsidR="00585136" w:rsidRPr="0032573A" w:rsidRDefault="00425C30" w:rsidP="00801692">
            <w:pPr>
              <w:jc w:val="center"/>
            </w:pPr>
            <w:r>
              <w:rPr>
                <w:noProof/>
              </w:rPr>
              <mc:AlternateContent>
                <mc:Choice Requires="wpg">
                  <w:drawing>
                    <wp:inline distT="0" distB="0" distL="0" distR="0" wp14:anchorId="613AE7F5" wp14:editId="18C32CF3">
                      <wp:extent cx="160020" cy="160020"/>
                      <wp:effectExtent l="8890" t="5080" r="2540" b="6350"/>
                      <wp:docPr id="1693614932" name="Group 8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34674260" name="docshape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8D09BE" id="Group 82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LcvrKd6AgAARQUAAA4AAAAA&#10;AAAAAAAAAAAALgIAAGRycy9lMm9Eb2MueG1sUEsBAi0AFAAGAAgAAAAhANwsL2HZAAAAAwEAAA8A&#10;AAAAAAAAAAAAAAAA1AQAAGRycy9kb3ducmV2LnhtbFBLBQYAAAAABAAEAPMAAADaBQ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" filled="f" strokecolor="#37373b" strokeweight=".72pt"/>
                      <w10:anchorlock/>
                    </v:group>
                  </w:pict>
                </mc:Fallback>
              </mc:AlternateContent>
            </w:r>
          </w:p>
        </w:tc>
        <w:tc>
          <w:tcPr>
            <w:tcW w:w="5245" w:type="dxa"/>
            <w:tcBorders>
              <w:left w:val="single" w:sz="4" w:space="0" w:color="auto"/>
            </w:tcBorders>
          </w:tcPr>
          <w:p w14:paraId="613AE155" w14:textId="0E6EEFAB" w:rsidR="00585136" w:rsidRPr="009C7E71" w:rsidRDefault="00585136" w:rsidP="003F2537"/>
        </w:tc>
      </w:tr>
      <w:tr w:rsidR="00585136" w:rsidRPr="0032573A" w14:paraId="613AE15D" w14:textId="77777777" w:rsidTr="0007583D">
        <w:trPr>
          <w:trHeight w:val="703"/>
          <w:jc w:val="center"/>
        </w:trPr>
        <w:tc>
          <w:tcPr>
            <w:tcW w:w="3402" w:type="dxa"/>
          </w:tcPr>
          <w:p w14:paraId="613AE157" w14:textId="77777777" w:rsidR="00585136" w:rsidRPr="0032573A" w:rsidRDefault="00585136" w:rsidP="007571FD">
            <w:pPr>
              <w:pStyle w:val="ListParagraph"/>
              <w:numPr>
                <w:ilvl w:val="0"/>
                <w:numId w:val="123"/>
              </w:numPr>
              <w:rPr>
                <w:color w:val="0D0D0D" w:themeColor="text1" w:themeTint="F2"/>
              </w:rPr>
            </w:pPr>
            <w:r w:rsidRPr="0032573A">
              <w:rPr>
                <w:color w:val="0D0D0D" w:themeColor="text1" w:themeTint="F2"/>
              </w:rPr>
              <w:t xml:space="preserve">Making the client feel comfortable </w:t>
            </w:r>
          </w:p>
        </w:tc>
        <w:tc>
          <w:tcPr>
            <w:tcW w:w="709" w:type="dxa"/>
          </w:tcPr>
          <w:p w14:paraId="613AE158" w14:textId="77777777" w:rsidR="00585136" w:rsidRPr="0032573A" w:rsidRDefault="00585136" w:rsidP="00801692">
            <w:pPr>
              <w:jc w:val="center"/>
            </w:pPr>
          </w:p>
          <w:p w14:paraId="613AE159" w14:textId="288A779D" w:rsidR="00585136" w:rsidRPr="0032573A" w:rsidRDefault="00425C30" w:rsidP="00801692">
            <w:pPr>
              <w:jc w:val="center"/>
            </w:pPr>
            <w:r>
              <w:rPr>
                <w:noProof/>
              </w:rPr>
              <mc:AlternateContent>
                <mc:Choice Requires="wpg">
                  <w:drawing>
                    <wp:inline distT="0" distB="0" distL="0" distR="0" wp14:anchorId="613AE7F7" wp14:editId="6D3BC1E6">
                      <wp:extent cx="160020" cy="160020"/>
                      <wp:effectExtent l="7620" t="6985" r="3810" b="4445"/>
                      <wp:docPr id="479446950" name="Group 8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29320638" name="docshape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461FE2" id="Group 82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Nx9UKZ3AgAARQUAAA4AAAAAAAAA&#10;AAAAAAAALgIAAGRycy9lMm9Eb2MueG1sUEsBAi0AFAAGAAgAAAAhANwsL2HZAAAAAwEAAA8AAAAA&#10;AAAAAAAAAAAA0QQAAGRycy9kb3ducmV2LnhtbFBLBQYAAAAABAAEAPMAAADXBQ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15A" w14:textId="77777777" w:rsidR="00585136" w:rsidRPr="0032573A" w:rsidRDefault="00585136" w:rsidP="00801692">
            <w:pPr>
              <w:jc w:val="center"/>
            </w:pPr>
          </w:p>
          <w:p w14:paraId="613AE15B" w14:textId="0F18ECD6" w:rsidR="00585136" w:rsidRPr="0032573A" w:rsidRDefault="00425C30" w:rsidP="00801692">
            <w:pPr>
              <w:jc w:val="center"/>
            </w:pPr>
            <w:r>
              <w:rPr>
                <w:noProof/>
              </w:rPr>
              <mc:AlternateContent>
                <mc:Choice Requires="wpg">
                  <w:drawing>
                    <wp:inline distT="0" distB="0" distL="0" distR="0" wp14:anchorId="613AE7F9" wp14:editId="0DE11615">
                      <wp:extent cx="160020" cy="160020"/>
                      <wp:effectExtent l="8890" t="6985" r="2540" b="4445"/>
                      <wp:docPr id="1948580781" name="Group 8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48836561" name="docshape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19940B" id="Group 82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B8zehXkCAABFBQAADgAAAAAA&#10;AAAAAAAAAAAuAgAAZHJzL2Uyb0RvYy54bWxQSwECLQAUAAYACAAAACEA3CwvYdkAAAADAQAADwAA&#10;AAAAAAAAAAAAAADTBAAAZHJzL2Rvd25yZXYueG1sUEsFBgAAAAAEAAQA8wAAANkFA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" filled="f" strokecolor="#37373b" strokeweight=".72pt"/>
                      <w10:anchorlock/>
                    </v:group>
                  </w:pict>
                </mc:Fallback>
              </mc:AlternateContent>
            </w:r>
          </w:p>
        </w:tc>
        <w:tc>
          <w:tcPr>
            <w:tcW w:w="5245" w:type="dxa"/>
            <w:tcBorders>
              <w:left w:val="single" w:sz="4" w:space="0" w:color="auto"/>
            </w:tcBorders>
          </w:tcPr>
          <w:p w14:paraId="613AE15C" w14:textId="50ED2433" w:rsidR="00585136" w:rsidRPr="009C7E71" w:rsidRDefault="00585136" w:rsidP="003F2537"/>
        </w:tc>
      </w:tr>
      <w:tr w:rsidR="00585136" w:rsidRPr="0032573A" w14:paraId="613AE165" w14:textId="77777777" w:rsidTr="0007583D">
        <w:trPr>
          <w:trHeight w:val="1554"/>
          <w:jc w:val="center"/>
        </w:trPr>
        <w:tc>
          <w:tcPr>
            <w:tcW w:w="3402" w:type="dxa"/>
          </w:tcPr>
          <w:p w14:paraId="613AE15E" w14:textId="77777777" w:rsidR="00585136" w:rsidRPr="0032573A" w:rsidRDefault="00585136" w:rsidP="007571FD">
            <w:pPr>
              <w:pStyle w:val="ListParagraph"/>
              <w:numPr>
                <w:ilvl w:val="0"/>
                <w:numId w:val="123"/>
              </w:numPr>
              <w:rPr>
                <w:color w:val="0D0D0D" w:themeColor="text1" w:themeTint="F2"/>
              </w:rPr>
            </w:pPr>
            <w:r w:rsidRPr="0032573A">
              <w:rPr>
                <w:color w:val="0D0D0D" w:themeColor="text1" w:themeTint="F2"/>
              </w:rPr>
              <w:t>Facilitating a discussion about the client's progress since the last session by checking that they have taken the desired steps and taking appropriate action, dependent on results</w:t>
            </w:r>
          </w:p>
        </w:tc>
        <w:tc>
          <w:tcPr>
            <w:tcW w:w="709" w:type="dxa"/>
          </w:tcPr>
          <w:p w14:paraId="613AE15F" w14:textId="77777777" w:rsidR="00585136" w:rsidRPr="0032573A" w:rsidRDefault="00585136" w:rsidP="00801692">
            <w:pPr>
              <w:jc w:val="center"/>
            </w:pPr>
          </w:p>
          <w:p w14:paraId="613AE160" w14:textId="0809FEE4" w:rsidR="00585136" w:rsidRPr="0032573A" w:rsidRDefault="00425C30" w:rsidP="00801692">
            <w:pPr>
              <w:jc w:val="center"/>
            </w:pPr>
            <w:r>
              <w:rPr>
                <w:noProof/>
              </w:rPr>
              <mc:AlternateContent>
                <mc:Choice Requires="wpg">
                  <w:drawing>
                    <wp:inline distT="0" distB="0" distL="0" distR="0" wp14:anchorId="613AE7FB" wp14:editId="0A12A328">
                      <wp:extent cx="160020" cy="160020"/>
                      <wp:effectExtent l="7620" t="3175" r="3810" b="8255"/>
                      <wp:docPr id="1158666069" name="Group 8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68994545" name="docshape1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2B3C01" id="Group 824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x02HwnwCAABFBQAADgAA&#10;AAAAAAAAAAAAAAAuAgAAZHJzL2Uyb0RvYy54bWxQSwECLQAUAAYACAAAACEA3CwvYdkAAAADAQAA&#10;DwAAAAAAAAAAAAAAAADWBAAAZHJzL2Rvd25yZXYueG1sUEsFBgAAAAAEAAQA8wAAANwFA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&#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E161" w14:textId="77777777" w:rsidR="00585136" w:rsidRPr="0032573A" w:rsidRDefault="00585136" w:rsidP="00801692">
            <w:pPr>
              <w:jc w:val="center"/>
            </w:pPr>
          </w:p>
          <w:p w14:paraId="613AE162" w14:textId="39F37207" w:rsidR="00585136" w:rsidRPr="0032573A" w:rsidRDefault="00425C30" w:rsidP="00801692">
            <w:pPr>
              <w:jc w:val="center"/>
            </w:pPr>
            <w:r>
              <w:rPr>
                <w:noProof/>
              </w:rPr>
              <mc:AlternateContent>
                <mc:Choice Requires="wpg">
                  <w:drawing>
                    <wp:inline distT="0" distB="0" distL="0" distR="0" wp14:anchorId="613AE7FD" wp14:editId="13D05256">
                      <wp:extent cx="160020" cy="160020"/>
                      <wp:effectExtent l="8890" t="3175" r="2540" b="8255"/>
                      <wp:docPr id="1464153082" name="Group 8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53286195" name="docshape1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A70A63" id="Group 82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Nxi0L16AgAARQUAAA4AAAAA&#10;AAAAAAAAAAAALgIAAGRycy9lMm9Eb2MueG1sUEsBAi0AFAAGAAgAAAAhANwsL2HZAAAAAwEAAA8A&#10;AAAAAAAAAAAAAAAA1AQAAGRycy9kb3ducmV2LnhtbFBLBQYAAAAABAAEAPMAAADaBQ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" filled="f" strokecolor="#37373b" strokeweight=".72pt"/>
                      <w10:anchorlock/>
                    </v:group>
                  </w:pict>
                </mc:Fallback>
              </mc:AlternateContent>
            </w:r>
          </w:p>
        </w:tc>
        <w:tc>
          <w:tcPr>
            <w:tcW w:w="5245" w:type="dxa"/>
            <w:tcBorders>
              <w:left w:val="single" w:sz="4" w:space="0" w:color="auto"/>
            </w:tcBorders>
          </w:tcPr>
          <w:p w14:paraId="613AE164" w14:textId="43877E1A" w:rsidR="00585136" w:rsidRPr="009C7E71" w:rsidRDefault="00585136" w:rsidP="003F2537"/>
        </w:tc>
      </w:tr>
      <w:tr w:rsidR="006A069D" w:rsidRPr="0032573A" w14:paraId="613AE167" w14:textId="77777777" w:rsidTr="0007583D">
        <w:trPr>
          <w:trHeight w:val="688"/>
          <w:jc w:val="center"/>
        </w:trPr>
        <w:tc>
          <w:tcPr>
            <w:tcW w:w="10065" w:type="dxa"/>
            <w:gridSpan w:val="4"/>
            <w:shd w:val="clear" w:color="auto" w:fill="FFF2CC" w:themeFill="accent4" w:themeFillTint="33"/>
          </w:tcPr>
          <w:p w14:paraId="613AE166" w14:textId="77777777" w:rsidR="006A069D" w:rsidRPr="0032573A" w:rsidRDefault="006A069D" w:rsidP="006A069D">
            <w:pPr>
              <w:spacing w:before="80" w:after="80"/>
              <w:rPr>
                <w:b/>
                <w:bCs/>
              </w:rPr>
            </w:pPr>
            <w:r w:rsidRPr="0032573A">
              <w:rPr>
                <w:b/>
                <w:bCs/>
              </w:rPr>
              <w:t>Ob2. Discuss overall counselling goals and collaboratively agree on a focus for this session, as demonstrated by:</w:t>
            </w:r>
          </w:p>
        </w:tc>
      </w:tr>
      <w:tr w:rsidR="00902E94" w:rsidRPr="0032573A" w14:paraId="613AE170" w14:textId="77777777" w:rsidTr="009D64E6">
        <w:trPr>
          <w:trHeight w:val="2633"/>
          <w:jc w:val="center"/>
        </w:trPr>
        <w:tc>
          <w:tcPr>
            <w:tcW w:w="3402" w:type="dxa"/>
          </w:tcPr>
          <w:p w14:paraId="613AE168" w14:textId="77777777" w:rsidR="00B45132" w:rsidRPr="0032573A" w:rsidRDefault="00B45132" w:rsidP="007571FD">
            <w:pPr>
              <w:pStyle w:val="ListParagraph"/>
              <w:numPr>
                <w:ilvl w:val="0"/>
                <w:numId w:val="124"/>
              </w:numPr>
              <w:rPr>
                <w:color w:val="0D0D0D" w:themeColor="text1" w:themeTint="F2"/>
              </w:rPr>
            </w:pPr>
            <w:r w:rsidRPr="0032573A">
              <w:rPr>
                <w:color w:val="0D0D0D" w:themeColor="text1" w:themeTint="F2"/>
              </w:rPr>
              <w:t xml:space="preserve">Structuring this phase of the session by discussing how much time they have together, then proceeding to explore, acknowledge, show respect for and explore the client's immediate needs and </w:t>
            </w:r>
            <w:r w:rsidR="00D14262" w:rsidRPr="0032573A">
              <w:rPr>
                <w:color w:val="0D0D0D" w:themeColor="text1" w:themeTint="F2"/>
              </w:rPr>
              <w:t>concerns</w:t>
            </w:r>
          </w:p>
          <w:p w14:paraId="613AE169" w14:textId="77777777" w:rsidR="00585136" w:rsidRPr="0032573A" w:rsidRDefault="00585136" w:rsidP="003F2537">
            <w:pPr>
              <w:rPr>
                <w:color w:val="0D0D0D" w:themeColor="text1" w:themeTint="F2"/>
              </w:rPr>
            </w:pPr>
          </w:p>
        </w:tc>
        <w:tc>
          <w:tcPr>
            <w:tcW w:w="709" w:type="dxa"/>
          </w:tcPr>
          <w:p w14:paraId="613AE16A" w14:textId="77777777" w:rsidR="00585136" w:rsidRPr="0032573A" w:rsidRDefault="00585136" w:rsidP="00801692">
            <w:pPr>
              <w:jc w:val="center"/>
            </w:pPr>
          </w:p>
          <w:p w14:paraId="613AE16B" w14:textId="559BA5F9" w:rsidR="00585136" w:rsidRPr="0032573A" w:rsidRDefault="00425C30" w:rsidP="00801692">
            <w:pPr>
              <w:jc w:val="center"/>
            </w:pPr>
            <w:r>
              <w:rPr>
                <w:noProof/>
              </w:rPr>
              <mc:AlternateContent>
                <mc:Choice Requires="wpg">
                  <w:drawing>
                    <wp:inline distT="0" distB="0" distL="0" distR="0" wp14:anchorId="613AE7FF" wp14:editId="64EC3AE1">
                      <wp:extent cx="160020" cy="160020"/>
                      <wp:effectExtent l="7620" t="3810" r="3810" b="7620"/>
                      <wp:docPr id="494580357" name="Group 8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87708273" name="docshape2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B55533" id="Group 824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3877TnkCAABFBQAADgAAAAAA&#10;AAAAAAAAAAAuAgAAZHJzL2Uyb0RvYy54bWxQSwECLQAUAAYACAAAACEA3CwvYdkAAAADAQAADwAA&#10;AAAAAAAAAAAAAADTBAAAZHJzL2Rvd25yZXYueG1sUEsFBgAAAAAEAAQA8wAAANkF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E16C" w14:textId="77777777" w:rsidR="00585136" w:rsidRPr="0032573A" w:rsidRDefault="00585136" w:rsidP="00801692">
            <w:pPr>
              <w:jc w:val="center"/>
            </w:pPr>
          </w:p>
          <w:p w14:paraId="613AE16D" w14:textId="05E31D42" w:rsidR="00585136" w:rsidRPr="0032573A" w:rsidRDefault="00425C30" w:rsidP="00801692">
            <w:pPr>
              <w:jc w:val="center"/>
            </w:pPr>
            <w:r>
              <w:rPr>
                <w:noProof/>
              </w:rPr>
              <mc:AlternateContent>
                <mc:Choice Requires="wpg">
                  <w:drawing>
                    <wp:inline distT="0" distB="0" distL="0" distR="0" wp14:anchorId="613AE801" wp14:editId="080A1563">
                      <wp:extent cx="160020" cy="160020"/>
                      <wp:effectExtent l="8890" t="3810" r="2540" b="7620"/>
                      <wp:docPr id="944475935" name="Group 8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31732517" name="docshape2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D67A34" id="Group 824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MHyyDeAIAAEQFAAAOAAAAAAAA&#10;AAAAAAAAAC4CAABkcnMvZTJvRG9jLnhtbFBLAQItABQABgAIAAAAIQDcLC9h2QAAAAMBAAAPAAAA&#10;AAAAAAAAAAAAANIEAABkcnMvZG93bnJldi54bWxQSwUGAAAAAAQABADzAAAA2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" filled="f" strokecolor="#37373b" strokeweight=".72pt"/>
                      <w10:anchorlock/>
                    </v:group>
                  </w:pict>
                </mc:Fallback>
              </mc:AlternateContent>
            </w:r>
          </w:p>
        </w:tc>
        <w:tc>
          <w:tcPr>
            <w:tcW w:w="5245" w:type="dxa"/>
            <w:tcBorders>
              <w:left w:val="single" w:sz="4" w:space="0" w:color="auto"/>
            </w:tcBorders>
          </w:tcPr>
          <w:p w14:paraId="613AE16F" w14:textId="593D183E" w:rsidR="00585136" w:rsidRPr="009C7E71" w:rsidRDefault="00585136" w:rsidP="003F2537"/>
        </w:tc>
      </w:tr>
      <w:tr w:rsidR="00902E94" w:rsidRPr="0032573A" w14:paraId="613AE177" w14:textId="77777777" w:rsidTr="0007583D">
        <w:trPr>
          <w:trHeight w:val="702"/>
          <w:jc w:val="center"/>
        </w:trPr>
        <w:tc>
          <w:tcPr>
            <w:tcW w:w="3402" w:type="dxa"/>
          </w:tcPr>
          <w:p w14:paraId="613AE171" w14:textId="77777777" w:rsidR="00585136" w:rsidRPr="0032573A" w:rsidRDefault="00585136" w:rsidP="007571FD">
            <w:pPr>
              <w:pStyle w:val="ListParagraph"/>
              <w:numPr>
                <w:ilvl w:val="0"/>
                <w:numId w:val="124"/>
              </w:numPr>
              <w:rPr>
                <w:color w:val="0D0D0D" w:themeColor="text1" w:themeTint="F2"/>
              </w:rPr>
            </w:pPr>
            <w:r w:rsidRPr="0032573A">
              <w:rPr>
                <w:color w:val="0D0D0D" w:themeColor="text1" w:themeTint="F2"/>
              </w:rPr>
              <w:lastRenderedPageBreak/>
              <w:t>Suggesting, in an open manner, a possible focus based on the goals developed with the client during the last session</w:t>
            </w:r>
          </w:p>
        </w:tc>
        <w:tc>
          <w:tcPr>
            <w:tcW w:w="709" w:type="dxa"/>
          </w:tcPr>
          <w:p w14:paraId="613AE172" w14:textId="77777777" w:rsidR="00585136" w:rsidRPr="0032573A" w:rsidRDefault="00585136" w:rsidP="00801692">
            <w:pPr>
              <w:jc w:val="center"/>
            </w:pPr>
          </w:p>
          <w:p w14:paraId="613AE173" w14:textId="44B973C4" w:rsidR="00585136" w:rsidRPr="0032573A" w:rsidRDefault="00425C30" w:rsidP="00801692">
            <w:pPr>
              <w:jc w:val="center"/>
            </w:pPr>
            <w:r>
              <w:rPr>
                <w:noProof/>
              </w:rPr>
              <mc:AlternateContent>
                <mc:Choice Requires="wpg">
                  <w:drawing>
                    <wp:inline distT="0" distB="0" distL="0" distR="0" wp14:anchorId="613AE803" wp14:editId="07B4F8CD">
                      <wp:extent cx="160020" cy="160020"/>
                      <wp:effectExtent l="7620" t="3175" r="3810" b="8255"/>
                      <wp:docPr id="1334242726" name="Group 8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27781868"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E987B0" id="Group 825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1FmfVeAIAAEQFAAAOAAAAAAAA&#10;AAAAAAAAAC4CAABkcnMvZTJvRG9jLnhtbFBLAQItABQABgAIAAAAIQDcLC9h2QAAAAMBAAAPAAAA&#10;AAAAAAAAAAAAANIEAABkcnMvZG93bnJldi54bWxQSwUGAAAAAAQABADzAAAA2AU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" filled="f" strokecolor="#37373b" strokeweight=".72pt"/>
                      <w10:anchorlock/>
                    </v:group>
                  </w:pict>
                </mc:Fallback>
              </mc:AlternateContent>
            </w:r>
          </w:p>
        </w:tc>
        <w:tc>
          <w:tcPr>
            <w:tcW w:w="709" w:type="dxa"/>
            <w:tcBorders>
              <w:right w:val="single" w:sz="4" w:space="0" w:color="auto"/>
            </w:tcBorders>
          </w:tcPr>
          <w:p w14:paraId="613AE174" w14:textId="77777777" w:rsidR="00585136" w:rsidRPr="0032573A" w:rsidRDefault="00585136" w:rsidP="00801692">
            <w:pPr>
              <w:jc w:val="center"/>
            </w:pPr>
          </w:p>
          <w:p w14:paraId="613AE175" w14:textId="530DC45E" w:rsidR="00585136" w:rsidRPr="0032573A" w:rsidRDefault="00425C30" w:rsidP="00801692">
            <w:pPr>
              <w:jc w:val="center"/>
            </w:pPr>
            <w:r>
              <w:rPr>
                <w:noProof/>
              </w:rPr>
              <mc:AlternateContent>
                <mc:Choice Requires="wpg">
                  <w:drawing>
                    <wp:inline distT="0" distB="0" distL="0" distR="0" wp14:anchorId="613AE805" wp14:editId="48B7ED0C">
                      <wp:extent cx="160020" cy="160020"/>
                      <wp:effectExtent l="8890" t="3175" r="2540" b="8255"/>
                      <wp:docPr id="1665387897" name="Group 8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16865265"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E7FF25" id="Group 825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KhVDlewIAAEQFAAAOAAAA&#10;AAAAAAAAAAAAAC4CAABkcnMvZTJvRG9jLnhtbFBLAQItABQABgAIAAAAIQDcLC9h2QAAAAMBAAAP&#10;AAAAAAAAAAAAAAAAANUEAABkcnMvZG93bnJldi54bWxQSwUGAAAAAAQABADzAAAA2wU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" filled="f" strokecolor="#37373b" strokeweight=".72pt"/>
                      <w10:anchorlock/>
                    </v:group>
                  </w:pict>
                </mc:Fallback>
              </mc:AlternateContent>
            </w:r>
          </w:p>
        </w:tc>
        <w:tc>
          <w:tcPr>
            <w:tcW w:w="5245" w:type="dxa"/>
            <w:tcBorders>
              <w:left w:val="single" w:sz="4" w:space="0" w:color="auto"/>
            </w:tcBorders>
          </w:tcPr>
          <w:p w14:paraId="613AE176" w14:textId="17D7F17F" w:rsidR="00585136" w:rsidRPr="009C7E71" w:rsidRDefault="00585136" w:rsidP="003F2537"/>
        </w:tc>
      </w:tr>
      <w:tr w:rsidR="00902E94" w:rsidRPr="0032573A" w14:paraId="613AE17E" w14:textId="77777777" w:rsidTr="009D64E6">
        <w:trPr>
          <w:trHeight w:val="771"/>
          <w:jc w:val="center"/>
        </w:trPr>
        <w:tc>
          <w:tcPr>
            <w:tcW w:w="3402" w:type="dxa"/>
          </w:tcPr>
          <w:p w14:paraId="613AE178" w14:textId="77777777" w:rsidR="00585136" w:rsidRPr="0032573A" w:rsidRDefault="00585136" w:rsidP="007571FD">
            <w:pPr>
              <w:pStyle w:val="ListParagraph"/>
              <w:numPr>
                <w:ilvl w:val="0"/>
                <w:numId w:val="124"/>
              </w:numPr>
              <w:rPr>
                <w:color w:val="0D0D0D" w:themeColor="text1" w:themeTint="F2"/>
              </w:rPr>
            </w:pPr>
            <w:r w:rsidRPr="0032573A">
              <w:rPr>
                <w:color w:val="0D0D0D" w:themeColor="text1" w:themeTint="F2"/>
              </w:rPr>
              <w:t>Acknowledging the client's response and collaboratively deciding upon the focus of the current counselling session</w:t>
            </w:r>
          </w:p>
        </w:tc>
        <w:tc>
          <w:tcPr>
            <w:tcW w:w="709" w:type="dxa"/>
          </w:tcPr>
          <w:p w14:paraId="613AE179" w14:textId="77777777" w:rsidR="00585136" w:rsidRPr="0032573A" w:rsidRDefault="00585136" w:rsidP="00801692">
            <w:pPr>
              <w:jc w:val="center"/>
            </w:pPr>
          </w:p>
          <w:p w14:paraId="613AE17A" w14:textId="1BB71D51" w:rsidR="00585136" w:rsidRPr="0032573A" w:rsidRDefault="00425C30" w:rsidP="00801692">
            <w:pPr>
              <w:jc w:val="center"/>
            </w:pPr>
            <w:r>
              <w:rPr>
                <w:noProof/>
              </w:rPr>
              <mc:AlternateContent>
                <mc:Choice Requires="wpg">
                  <w:drawing>
                    <wp:inline distT="0" distB="0" distL="0" distR="0" wp14:anchorId="613AE807" wp14:editId="5B6DBB4B">
                      <wp:extent cx="160020" cy="160020"/>
                      <wp:effectExtent l="7620" t="2540" r="3810" b="8890"/>
                      <wp:docPr id="479763170" name="Group 8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17626695" name="docshape2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CE0368" id="Group 82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Sis023kCAABFBQAADgAAAAAA&#10;AAAAAAAAAAAuAgAAZHJzL2Uyb0RvYy54bWxQSwECLQAUAAYACAAAACEA3CwvYdkAAAADAQAADwAA&#10;AAAAAAAAAAAAAADTBAAAZHJzL2Rvd25yZXYueG1sUEsFBgAAAAAEAAQA8wAAANkFAAAAAA==&#10;">
                      <v:rect id="docshape2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E17B" w14:textId="77777777" w:rsidR="00585136" w:rsidRPr="0032573A" w:rsidRDefault="00585136" w:rsidP="00801692">
            <w:pPr>
              <w:jc w:val="center"/>
            </w:pPr>
          </w:p>
          <w:p w14:paraId="613AE17C" w14:textId="6D1908A0" w:rsidR="00585136" w:rsidRPr="0032573A" w:rsidRDefault="00425C30" w:rsidP="00801692">
            <w:pPr>
              <w:jc w:val="center"/>
            </w:pPr>
            <w:r>
              <w:rPr>
                <w:noProof/>
              </w:rPr>
              <mc:AlternateContent>
                <mc:Choice Requires="wpg">
                  <w:drawing>
                    <wp:inline distT="0" distB="0" distL="0" distR="0" wp14:anchorId="613AE809" wp14:editId="1B1E1BB1">
                      <wp:extent cx="160020" cy="160020"/>
                      <wp:effectExtent l="8890" t="2540" r="2540" b="8890"/>
                      <wp:docPr id="2035844132" name="Group 8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94904414" name="docshape3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260303" id="Group 825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X6VmvnkCAABFBQAADgAAAAAA&#10;AAAAAAAAAAAuAgAAZHJzL2Uyb0RvYy54bWxQSwECLQAUAAYACAAAACEA3CwvYdkAAAADAQAADwAA&#10;AAAAAAAAAAAAAADTBAAAZHJzL2Rvd25yZXYueG1sUEsFBgAAAAAEAAQA8wAAANkFAAAAAA==&#10;">
                      <v:rect id="docshape3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" filled="f" strokecolor="#37373b" strokeweight=".72pt"/>
                      <w10:anchorlock/>
                    </v:group>
                  </w:pict>
                </mc:Fallback>
              </mc:AlternateContent>
            </w:r>
          </w:p>
        </w:tc>
        <w:tc>
          <w:tcPr>
            <w:tcW w:w="5245" w:type="dxa"/>
            <w:tcBorders>
              <w:left w:val="single" w:sz="4" w:space="0" w:color="auto"/>
            </w:tcBorders>
          </w:tcPr>
          <w:p w14:paraId="613AE17D" w14:textId="525848FC" w:rsidR="00585136" w:rsidRPr="009C7E71" w:rsidRDefault="00585136" w:rsidP="003F2537"/>
        </w:tc>
      </w:tr>
      <w:tr w:rsidR="006A069D" w:rsidRPr="0032573A" w14:paraId="613AE180" w14:textId="77777777" w:rsidTr="0007583D">
        <w:trPr>
          <w:trHeight w:val="364"/>
          <w:jc w:val="center"/>
        </w:trPr>
        <w:tc>
          <w:tcPr>
            <w:tcW w:w="10065" w:type="dxa"/>
            <w:gridSpan w:val="4"/>
            <w:shd w:val="clear" w:color="auto" w:fill="FFF2CC" w:themeFill="accent4" w:themeFillTint="33"/>
          </w:tcPr>
          <w:p w14:paraId="613AE17F" w14:textId="77777777" w:rsidR="006A069D" w:rsidRPr="0032573A" w:rsidRDefault="006A069D" w:rsidP="006A069D">
            <w:pPr>
              <w:spacing w:before="80" w:after="80"/>
              <w:rPr>
                <w:b/>
                <w:bCs/>
              </w:rPr>
            </w:pPr>
            <w:r w:rsidRPr="0032573A">
              <w:rPr>
                <w:b/>
                <w:bCs/>
              </w:rPr>
              <w:t>Ob3. Facilitate the counselling conversation using effective and appropriate communication skills, as demonstrated by competently, effectively, and appropriately using:</w:t>
            </w:r>
          </w:p>
        </w:tc>
      </w:tr>
      <w:tr w:rsidR="00902E94" w:rsidRPr="0032573A" w14:paraId="613AE18B" w14:textId="77777777" w:rsidTr="0007583D">
        <w:trPr>
          <w:trHeight w:val="986"/>
          <w:jc w:val="center"/>
        </w:trPr>
        <w:tc>
          <w:tcPr>
            <w:tcW w:w="3402" w:type="dxa"/>
          </w:tcPr>
          <w:p w14:paraId="613AE181" w14:textId="77777777" w:rsidR="00FB5310" w:rsidRPr="0032573A" w:rsidRDefault="00FB5310" w:rsidP="007571FD">
            <w:pPr>
              <w:pStyle w:val="ListParagraph"/>
              <w:numPr>
                <w:ilvl w:val="0"/>
                <w:numId w:val="126"/>
              </w:numPr>
            </w:pPr>
            <w:r w:rsidRPr="0032573A">
              <w:t>Effectively using attending behaviour</w:t>
            </w:r>
            <w:r w:rsidR="00FB0058" w:rsidRPr="0032573A">
              <w:t xml:space="preserve">s </w:t>
            </w:r>
            <w:r w:rsidR="002052DA" w:rsidRPr="0032573A">
              <w:t>–active listening</w:t>
            </w:r>
          </w:p>
        </w:tc>
        <w:tc>
          <w:tcPr>
            <w:tcW w:w="709" w:type="dxa"/>
          </w:tcPr>
          <w:p w14:paraId="613AE182" w14:textId="77777777" w:rsidR="00FB5310" w:rsidRPr="0032573A" w:rsidRDefault="00FB5310" w:rsidP="00801692">
            <w:pPr>
              <w:jc w:val="center"/>
            </w:pPr>
          </w:p>
          <w:p w14:paraId="613AE183" w14:textId="4E4FF8F2" w:rsidR="00FB5310" w:rsidRPr="0032573A" w:rsidRDefault="00425C30" w:rsidP="00801692">
            <w:pPr>
              <w:jc w:val="center"/>
            </w:pPr>
            <w:r>
              <w:rPr>
                <w:noProof/>
              </w:rPr>
              <mc:AlternateContent>
                <mc:Choice Requires="wpg">
                  <w:drawing>
                    <wp:inline distT="0" distB="0" distL="0" distR="0" wp14:anchorId="613AE80B" wp14:editId="6BCDB970">
                      <wp:extent cx="160020" cy="160020"/>
                      <wp:effectExtent l="7620" t="4445" r="3810" b="6985"/>
                      <wp:docPr id="1643771634" name="Group 8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0721453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9CEFE2" id="Group 878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Jzt6d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" filled="f" strokecolor="#37373b" strokeweight=".72pt"/>
                      <w10:anchorlock/>
                    </v:group>
                  </w:pict>
                </mc:Fallback>
              </mc:AlternateContent>
            </w:r>
          </w:p>
        </w:tc>
        <w:tc>
          <w:tcPr>
            <w:tcW w:w="709" w:type="dxa"/>
          </w:tcPr>
          <w:p w14:paraId="613AE184" w14:textId="77777777" w:rsidR="00FB5310" w:rsidRPr="0032573A" w:rsidRDefault="00FB5310" w:rsidP="00801692">
            <w:pPr>
              <w:jc w:val="center"/>
            </w:pPr>
          </w:p>
          <w:p w14:paraId="613AE185" w14:textId="4AF9D1BD" w:rsidR="00FB5310" w:rsidRPr="0032573A" w:rsidRDefault="00425C30" w:rsidP="00801692">
            <w:pPr>
              <w:jc w:val="center"/>
            </w:pPr>
            <w:r>
              <w:rPr>
                <w:noProof/>
              </w:rPr>
              <mc:AlternateContent>
                <mc:Choice Requires="wpg">
                  <w:drawing>
                    <wp:inline distT="0" distB="0" distL="0" distR="0" wp14:anchorId="613AE80D" wp14:editId="6B7036F9">
                      <wp:extent cx="160020" cy="160020"/>
                      <wp:effectExtent l="8890" t="4445" r="2540" b="6985"/>
                      <wp:docPr id="1220293693" name="Group 8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0180337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833DBF" id="Group 878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EEwt3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" filled="f" strokecolor="#37373b" strokeweight=".72pt"/>
                      <w10:anchorlock/>
                    </v:group>
                  </w:pict>
                </mc:Fallback>
              </mc:AlternateContent>
            </w:r>
          </w:p>
        </w:tc>
        <w:tc>
          <w:tcPr>
            <w:tcW w:w="5245" w:type="dxa"/>
          </w:tcPr>
          <w:p w14:paraId="613AE18A" w14:textId="3562EFC2" w:rsidR="00FB5310" w:rsidRPr="009C7E71" w:rsidRDefault="00FB5310" w:rsidP="009C7E71"/>
        </w:tc>
      </w:tr>
      <w:tr w:rsidR="00902E94" w:rsidRPr="0032573A" w14:paraId="613AE195" w14:textId="77777777" w:rsidTr="0007583D">
        <w:trPr>
          <w:trHeight w:val="2918"/>
          <w:jc w:val="center"/>
        </w:trPr>
        <w:tc>
          <w:tcPr>
            <w:tcW w:w="3402" w:type="dxa"/>
          </w:tcPr>
          <w:p w14:paraId="613AE18C" w14:textId="3FEC13F1"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Using questions effectively to help gather appropriate information and</w:t>
            </w:r>
            <w:r w:rsidR="0014060D" w:rsidRPr="0032573A">
              <w:rPr>
                <w:color w:val="0D0D0D" w:themeColor="text1" w:themeTint="F2"/>
              </w:rPr>
              <w:t xml:space="preserve"> </w:t>
            </w:r>
            <w:r w:rsidRPr="0032573A">
              <w:rPr>
                <w:color w:val="0D0D0D" w:themeColor="text1" w:themeTint="F2"/>
              </w:rPr>
              <w:t>explore the client’s concerns</w:t>
            </w:r>
            <w:r w:rsidR="00B45132" w:rsidRPr="0032573A">
              <w:rPr>
                <w:color w:val="0D0D0D" w:themeColor="text1" w:themeTint="F2"/>
              </w:rPr>
              <w:t xml:space="preserve"> – probing and open and closed questions</w:t>
            </w:r>
          </w:p>
        </w:tc>
        <w:tc>
          <w:tcPr>
            <w:tcW w:w="709" w:type="dxa"/>
          </w:tcPr>
          <w:p w14:paraId="613AE18D" w14:textId="77777777" w:rsidR="00FB5310" w:rsidRPr="0032573A" w:rsidRDefault="00FB5310" w:rsidP="00801692">
            <w:pPr>
              <w:jc w:val="center"/>
            </w:pPr>
          </w:p>
          <w:p w14:paraId="613AE18E" w14:textId="52FE044A" w:rsidR="00FB5310" w:rsidRPr="0032573A" w:rsidRDefault="00425C30" w:rsidP="00801692">
            <w:pPr>
              <w:jc w:val="center"/>
            </w:pPr>
            <w:r>
              <w:rPr>
                <w:noProof/>
              </w:rPr>
              <mc:AlternateContent>
                <mc:Choice Requires="wpg">
                  <w:drawing>
                    <wp:inline distT="0" distB="0" distL="0" distR="0" wp14:anchorId="613AE80F" wp14:editId="74E01121">
                      <wp:extent cx="160020" cy="160020"/>
                      <wp:effectExtent l="7620" t="2540" r="3810" b="8890"/>
                      <wp:docPr id="112890734" name="Group 8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1354788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AADFF7" id="Group 879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CDyPVh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" filled="f" strokecolor="#37373b" strokeweight=".72pt"/>
                      <w10:anchorlock/>
                    </v:group>
                  </w:pict>
                </mc:Fallback>
              </mc:AlternateContent>
            </w:r>
          </w:p>
        </w:tc>
        <w:tc>
          <w:tcPr>
            <w:tcW w:w="709" w:type="dxa"/>
          </w:tcPr>
          <w:p w14:paraId="613AE18F" w14:textId="77777777" w:rsidR="00FB5310" w:rsidRPr="0032573A" w:rsidRDefault="00FB5310" w:rsidP="00801692">
            <w:pPr>
              <w:jc w:val="center"/>
            </w:pPr>
          </w:p>
          <w:p w14:paraId="613AE190" w14:textId="604C14C4" w:rsidR="00FB5310" w:rsidRPr="0032573A" w:rsidRDefault="00425C30" w:rsidP="00801692">
            <w:pPr>
              <w:jc w:val="center"/>
            </w:pPr>
            <w:r>
              <w:rPr>
                <w:noProof/>
              </w:rPr>
              <mc:AlternateContent>
                <mc:Choice Requires="wpg">
                  <w:drawing>
                    <wp:inline distT="0" distB="0" distL="0" distR="0" wp14:anchorId="613AE811" wp14:editId="1B247292">
                      <wp:extent cx="160020" cy="160020"/>
                      <wp:effectExtent l="8890" t="2540" r="2540" b="8890"/>
                      <wp:docPr id="1115417811" name="Group 8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2366033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503135" id="Group 87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L8Zwwx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" filled="f" strokecolor="#37373b" strokeweight=".72pt"/>
                      <w10:anchorlock/>
                    </v:group>
                  </w:pict>
                </mc:Fallback>
              </mc:AlternateContent>
            </w:r>
          </w:p>
        </w:tc>
        <w:tc>
          <w:tcPr>
            <w:tcW w:w="5245" w:type="dxa"/>
          </w:tcPr>
          <w:p w14:paraId="613AE194" w14:textId="78F6B877" w:rsidR="00FB5310" w:rsidRPr="009C7E71" w:rsidRDefault="00FB5310" w:rsidP="009C7E71"/>
        </w:tc>
      </w:tr>
      <w:tr w:rsidR="00902E94" w:rsidRPr="0032573A" w14:paraId="613AE19C" w14:textId="77777777" w:rsidTr="0007583D">
        <w:trPr>
          <w:trHeight w:val="16"/>
          <w:jc w:val="center"/>
        </w:trPr>
        <w:tc>
          <w:tcPr>
            <w:tcW w:w="3402" w:type="dxa"/>
          </w:tcPr>
          <w:p w14:paraId="613AE196"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 xml:space="preserve">Using client observation techniques </w:t>
            </w:r>
          </w:p>
        </w:tc>
        <w:tc>
          <w:tcPr>
            <w:tcW w:w="709" w:type="dxa"/>
          </w:tcPr>
          <w:p w14:paraId="613AE197" w14:textId="77777777" w:rsidR="00FB5310" w:rsidRPr="0032573A" w:rsidRDefault="00FB5310" w:rsidP="00801692">
            <w:pPr>
              <w:jc w:val="center"/>
            </w:pPr>
          </w:p>
          <w:p w14:paraId="613AE198" w14:textId="70BE3AEC" w:rsidR="00FB5310" w:rsidRPr="0032573A" w:rsidRDefault="00425C30" w:rsidP="00801692">
            <w:pPr>
              <w:jc w:val="center"/>
            </w:pPr>
            <w:r>
              <w:rPr>
                <w:noProof/>
              </w:rPr>
              <mc:AlternateContent>
                <mc:Choice Requires="wpg">
                  <w:drawing>
                    <wp:inline distT="0" distB="0" distL="0" distR="0" wp14:anchorId="613AE813" wp14:editId="2AB805AB">
                      <wp:extent cx="160020" cy="160020"/>
                      <wp:effectExtent l="7620" t="8255" r="3810" b="3175"/>
                      <wp:docPr id="1653966455" name="Group 8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5585794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D20B27" id="Group 879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CB4ue5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" filled="f" strokecolor="#37373b" strokeweight=".72pt"/>
                      <w10:anchorlock/>
                    </v:group>
                  </w:pict>
                </mc:Fallback>
              </mc:AlternateContent>
            </w:r>
          </w:p>
        </w:tc>
        <w:tc>
          <w:tcPr>
            <w:tcW w:w="709" w:type="dxa"/>
          </w:tcPr>
          <w:p w14:paraId="613AE199" w14:textId="77777777" w:rsidR="00FB5310" w:rsidRPr="0032573A" w:rsidRDefault="00FB5310" w:rsidP="00801692">
            <w:pPr>
              <w:jc w:val="center"/>
            </w:pPr>
          </w:p>
          <w:p w14:paraId="613AE19A" w14:textId="7D9C5E09" w:rsidR="00FB5310" w:rsidRPr="0032573A" w:rsidRDefault="00425C30" w:rsidP="00801692">
            <w:pPr>
              <w:jc w:val="center"/>
            </w:pPr>
            <w:r>
              <w:rPr>
                <w:noProof/>
              </w:rPr>
              <mc:AlternateContent>
                <mc:Choice Requires="wpg">
                  <w:drawing>
                    <wp:inline distT="0" distB="0" distL="0" distR="0" wp14:anchorId="613AE815" wp14:editId="4EDC89B9">
                      <wp:extent cx="160020" cy="160020"/>
                      <wp:effectExtent l="8890" t="8255" r="2540" b="3175"/>
                      <wp:docPr id="1243790872" name="Group 8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7575895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76423B" id="Group 87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RKhfY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" filled="f" strokecolor="#37373b" strokeweight=".72pt"/>
                      <w10:anchorlock/>
                    </v:group>
                  </w:pict>
                </mc:Fallback>
              </mc:AlternateContent>
            </w:r>
          </w:p>
        </w:tc>
        <w:tc>
          <w:tcPr>
            <w:tcW w:w="5245" w:type="dxa"/>
          </w:tcPr>
          <w:p w14:paraId="613AE19B" w14:textId="2C0F9CCD" w:rsidR="00FB5310" w:rsidRPr="009C7E71" w:rsidRDefault="00FB5310" w:rsidP="003F2537"/>
        </w:tc>
      </w:tr>
      <w:tr w:rsidR="00902E94" w:rsidRPr="0032573A" w14:paraId="613AE1A4" w14:textId="77777777" w:rsidTr="0007583D">
        <w:trPr>
          <w:trHeight w:val="702"/>
          <w:jc w:val="center"/>
        </w:trPr>
        <w:tc>
          <w:tcPr>
            <w:tcW w:w="3402" w:type="dxa"/>
          </w:tcPr>
          <w:p w14:paraId="613AE19D"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Using reflection of content</w:t>
            </w:r>
            <w:r w:rsidR="00B45132" w:rsidRPr="0032573A">
              <w:rPr>
                <w:color w:val="0D0D0D" w:themeColor="text1" w:themeTint="F2"/>
              </w:rPr>
              <w:t>, paraphrasing</w:t>
            </w:r>
            <w:r w:rsidRPr="0032573A">
              <w:rPr>
                <w:color w:val="0D0D0D" w:themeColor="text1" w:themeTint="F2"/>
              </w:rPr>
              <w:t xml:space="preserve"> and summarising techniques to communicate appropriately throughout the session</w:t>
            </w:r>
          </w:p>
        </w:tc>
        <w:tc>
          <w:tcPr>
            <w:tcW w:w="709" w:type="dxa"/>
          </w:tcPr>
          <w:p w14:paraId="613AE19E" w14:textId="77777777" w:rsidR="00FB5310" w:rsidRPr="0032573A" w:rsidRDefault="00FB5310" w:rsidP="00801692">
            <w:pPr>
              <w:jc w:val="center"/>
            </w:pPr>
          </w:p>
          <w:p w14:paraId="613AE19F" w14:textId="31D7665B" w:rsidR="00FB5310" w:rsidRPr="0032573A" w:rsidRDefault="00425C30" w:rsidP="00801692">
            <w:pPr>
              <w:jc w:val="center"/>
            </w:pPr>
            <w:r>
              <w:rPr>
                <w:noProof/>
              </w:rPr>
              <mc:AlternateContent>
                <mc:Choice Requires="wpg">
                  <w:drawing>
                    <wp:inline distT="0" distB="0" distL="0" distR="0" wp14:anchorId="613AE817" wp14:editId="407A6091">
                      <wp:extent cx="160020" cy="160020"/>
                      <wp:effectExtent l="7620" t="635" r="3810" b="1270"/>
                      <wp:docPr id="1286028990" name="Group 8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3447841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6C128C" id="Group 87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0zcAR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" filled="f" strokecolor="#37373b" strokeweight=".72pt"/>
                      <w10:anchorlock/>
                    </v:group>
                  </w:pict>
                </mc:Fallback>
              </mc:AlternateContent>
            </w:r>
          </w:p>
        </w:tc>
        <w:tc>
          <w:tcPr>
            <w:tcW w:w="709" w:type="dxa"/>
          </w:tcPr>
          <w:p w14:paraId="613AE1A0" w14:textId="77777777" w:rsidR="00FB5310" w:rsidRPr="0032573A" w:rsidRDefault="00FB5310" w:rsidP="00801692">
            <w:pPr>
              <w:jc w:val="center"/>
            </w:pPr>
          </w:p>
          <w:p w14:paraId="613AE1A1" w14:textId="01091732" w:rsidR="00FB5310" w:rsidRPr="0032573A" w:rsidRDefault="00425C30" w:rsidP="00801692">
            <w:pPr>
              <w:jc w:val="center"/>
            </w:pPr>
            <w:r>
              <w:rPr>
                <w:noProof/>
              </w:rPr>
              <mc:AlternateContent>
                <mc:Choice Requires="wpg">
                  <w:drawing>
                    <wp:inline distT="0" distB="0" distL="0" distR="0" wp14:anchorId="613AE819" wp14:editId="3CF79482">
                      <wp:extent cx="160020" cy="160020"/>
                      <wp:effectExtent l="8890" t="635" r="2540" b="1270"/>
                      <wp:docPr id="1014884198" name="Group 8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3246615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7A4A64" id="Group 88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lgd8ln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" filled="f" strokecolor="#37373b" strokeweight=".72pt"/>
                      <w10:anchorlock/>
                    </v:group>
                  </w:pict>
                </mc:Fallback>
              </mc:AlternateContent>
            </w:r>
          </w:p>
        </w:tc>
        <w:tc>
          <w:tcPr>
            <w:tcW w:w="5245" w:type="dxa"/>
          </w:tcPr>
          <w:p w14:paraId="613AE1A3" w14:textId="2A9033A5" w:rsidR="00FB5310" w:rsidRPr="009C7E71" w:rsidRDefault="00FB5310" w:rsidP="009C7E71"/>
        </w:tc>
      </w:tr>
      <w:tr w:rsidR="00902E94" w:rsidRPr="0032573A" w14:paraId="613AE1AB" w14:textId="77777777" w:rsidTr="0007583D">
        <w:trPr>
          <w:trHeight w:val="881"/>
          <w:jc w:val="center"/>
        </w:trPr>
        <w:tc>
          <w:tcPr>
            <w:tcW w:w="3402" w:type="dxa"/>
          </w:tcPr>
          <w:p w14:paraId="613AE1A5"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 xml:space="preserve">Effectively using specialist counselling skills - Using </w:t>
            </w:r>
            <w:r w:rsidRPr="0032573A">
              <w:rPr>
                <w:b/>
                <w:color w:val="0D0D0D" w:themeColor="text1" w:themeTint="F2"/>
              </w:rPr>
              <w:t>reframing</w:t>
            </w:r>
            <w:r w:rsidRPr="0032573A">
              <w:rPr>
                <w:color w:val="0D0D0D" w:themeColor="text1" w:themeTint="F2"/>
              </w:rPr>
              <w:t xml:space="preserve"> techniques to communicate appropriately throughout the session</w:t>
            </w:r>
          </w:p>
        </w:tc>
        <w:tc>
          <w:tcPr>
            <w:tcW w:w="709" w:type="dxa"/>
          </w:tcPr>
          <w:p w14:paraId="613AE1A6" w14:textId="77777777" w:rsidR="00FB5310" w:rsidRPr="0032573A" w:rsidRDefault="00FB5310" w:rsidP="00801692">
            <w:pPr>
              <w:jc w:val="center"/>
            </w:pPr>
          </w:p>
          <w:p w14:paraId="613AE1A7" w14:textId="01955955" w:rsidR="00FB5310" w:rsidRPr="0032573A" w:rsidRDefault="00425C30" w:rsidP="00801692">
            <w:pPr>
              <w:jc w:val="center"/>
            </w:pPr>
            <w:r>
              <w:rPr>
                <w:noProof/>
              </w:rPr>
              <mc:AlternateContent>
                <mc:Choice Requires="wpg">
                  <w:drawing>
                    <wp:inline distT="0" distB="0" distL="0" distR="0" wp14:anchorId="613AE81B" wp14:editId="647F4560">
                      <wp:extent cx="160020" cy="160020"/>
                      <wp:effectExtent l="7620" t="3175" r="3810" b="8255"/>
                      <wp:docPr id="879044837" name="Group 8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5565347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E6898F" id="Group 880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kU1xA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" filled="f" strokecolor="#37373b" strokeweight=".72pt"/>
                      <w10:anchorlock/>
                    </v:group>
                  </w:pict>
                </mc:Fallback>
              </mc:AlternateContent>
            </w:r>
          </w:p>
        </w:tc>
        <w:tc>
          <w:tcPr>
            <w:tcW w:w="709" w:type="dxa"/>
          </w:tcPr>
          <w:p w14:paraId="613AE1A8" w14:textId="77777777" w:rsidR="00FB5310" w:rsidRPr="0032573A" w:rsidRDefault="00FB5310" w:rsidP="00801692">
            <w:pPr>
              <w:jc w:val="center"/>
            </w:pPr>
          </w:p>
          <w:p w14:paraId="613AE1A9" w14:textId="4FF92807" w:rsidR="00FB5310" w:rsidRPr="0032573A" w:rsidRDefault="00425C30" w:rsidP="00801692">
            <w:pPr>
              <w:jc w:val="center"/>
            </w:pPr>
            <w:r>
              <w:rPr>
                <w:noProof/>
              </w:rPr>
              <mc:AlternateContent>
                <mc:Choice Requires="wpg">
                  <w:drawing>
                    <wp:inline distT="0" distB="0" distL="0" distR="0" wp14:anchorId="613AE81D" wp14:editId="570E0596">
                      <wp:extent cx="160020" cy="160020"/>
                      <wp:effectExtent l="8890" t="3175" r="2540" b="8255"/>
                      <wp:docPr id="337607641" name="Group 8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551937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4ECF2F" id="Group 88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H7djz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" filled="f" strokecolor="#37373b" strokeweight=".72pt"/>
                      <w10:anchorlock/>
                    </v:group>
                  </w:pict>
                </mc:Fallback>
              </mc:AlternateContent>
            </w:r>
          </w:p>
        </w:tc>
        <w:tc>
          <w:tcPr>
            <w:tcW w:w="5245" w:type="dxa"/>
          </w:tcPr>
          <w:p w14:paraId="613AE1AA" w14:textId="791A1BAD" w:rsidR="00FB5310" w:rsidRPr="009C7E71" w:rsidRDefault="00FB5310" w:rsidP="003F2537"/>
        </w:tc>
      </w:tr>
      <w:tr w:rsidR="00902E94" w:rsidRPr="0032573A" w14:paraId="613AE1B2" w14:textId="77777777" w:rsidTr="0007583D">
        <w:trPr>
          <w:trHeight w:val="985"/>
          <w:jc w:val="center"/>
        </w:trPr>
        <w:tc>
          <w:tcPr>
            <w:tcW w:w="3402" w:type="dxa"/>
          </w:tcPr>
          <w:p w14:paraId="613AE1AC"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lastRenderedPageBreak/>
              <w:t xml:space="preserve">Effectively using specialist counselling skills- </w:t>
            </w:r>
            <w:r w:rsidRPr="0032573A">
              <w:rPr>
                <w:b/>
                <w:color w:val="0D0D0D" w:themeColor="text1" w:themeTint="F2"/>
              </w:rPr>
              <w:t xml:space="preserve">challenging </w:t>
            </w:r>
            <w:r w:rsidRPr="0032573A">
              <w:rPr>
                <w:color w:val="0D0D0D" w:themeColor="text1" w:themeTint="F2"/>
              </w:rPr>
              <w:t>techniques to communicate appropriately throughout the session</w:t>
            </w:r>
          </w:p>
        </w:tc>
        <w:tc>
          <w:tcPr>
            <w:tcW w:w="709" w:type="dxa"/>
          </w:tcPr>
          <w:p w14:paraId="613AE1AD" w14:textId="77777777" w:rsidR="00FB5310" w:rsidRPr="0032573A" w:rsidRDefault="00FB5310" w:rsidP="00801692">
            <w:pPr>
              <w:jc w:val="center"/>
            </w:pPr>
          </w:p>
          <w:p w14:paraId="613AE1AE" w14:textId="6AB5D116" w:rsidR="00FB5310" w:rsidRPr="0032573A" w:rsidRDefault="00425C30" w:rsidP="00801692">
            <w:pPr>
              <w:jc w:val="center"/>
            </w:pPr>
            <w:r>
              <w:rPr>
                <w:noProof/>
              </w:rPr>
              <mc:AlternateContent>
                <mc:Choice Requires="wpg">
                  <w:drawing>
                    <wp:inline distT="0" distB="0" distL="0" distR="0" wp14:anchorId="613AE81F" wp14:editId="01FD3A64">
                      <wp:extent cx="160020" cy="160020"/>
                      <wp:effectExtent l="7620" t="5080" r="3810" b="6350"/>
                      <wp:docPr id="1532906861" name="Group 8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7728352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E1BCB2" id="Group 88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ijA6oH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" filled="f" strokecolor="#37373b" strokeweight=".72pt"/>
                      <w10:anchorlock/>
                    </v:group>
                  </w:pict>
                </mc:Fallback>
              </mc:AlternateContent>
            </w:r>
          </w:p>
        </w:tc>
        <w:tc>
          <w:tcPr>
            <w:tcW w:w="709" w:type="dxa"/>
          </w:tcPr>
          <w:p w14:paraId="613AE1AF" w14:textId="77777777" w:rsidR="00FB5310" w:rsidRPr="0032573A" w:rsidRDefault="00FB5310" w:rsidP="00801692">
            <w:pPr>
              <w:jc w:val="center"/>
            </w:pPr>
          </w:p>
          <w:p w14:paraId="613AE1B0" w14:textId="04D84119" w:rsidR="00FB5310" w:rsidRPr="0032573A" w:rsidRDefault="00425C30" w:rsidP="00801692">
            <w:pPr>
              <w:jc w:val="center"/>
            </w:pPr>
            <w:r>
              <w:rPr>
                <w:noProof/>
              </w:rPr>
              <mc:AlternateContent>
                <mc:Choice Requires="wpg">
                  <w:drawing>
                    <wp:inline distT="0" distB="0" distL="0" distR="0" wp14:anchorId="613AE821" wp14:editId="5228DDF7">
                      <wp:extent cx="160020" cy="160020"/>
                      <wp:effectExtent l="8890" t="5080" r="2540" b="6350"/>
                      <wp:docPr id="45988961" name="Group 8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6833471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9E686" id="Group 88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GGUrW3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" filled="f" strokecolor="#37373b" strokeweight=".72pt"/>
                      <w10:anchorlock/>
                    </v:group>
                  </w:pict>
                </mc:Fallback>
              </mc:AlternateContent>
            </w:r>
          </w:p>
        </w:tc>
        <w:tc>
          <w:tcPr>
            <w:tcW w:w="5245" w:type="dxa"/>
          </w:tcPr>
          <w:p w14:paraId="613AE1B1" w14:textId="79A4BAC6" w:rsidR="00FB5310" w:rsidRPr="009C7E71" w:rsidRDefault="00FB5310" w:rsidP="003F2537"/>
        </w:tc>
      </w:tr>
      <w:tr w:rsidR="00902E94" w:rsidRPr="0032573A" w14:paraId="613AE1B9" w14:textId="77777777" w:rsidTr="0007583D">
        <w:trPr>
          <w:trHeight w:val="1272"/>
          <w:jc w:val="center"/>
        </w:trPr>
        <w:tc>
          <w:tcPr>
            <w:tcW w:w="3402" w:type="dxa"/>
          </w:tcPr>
          <w:p w14:paraId="613AE1B3"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 xml:space="preserve">Effectively using specialist counselling skills- </w:t>
            </w:r>
            <w:r w:rsidRPr="0032573A">
              <w:rPr>
                <w:b/>
                <w:color w:val="0D0D0D" w:themeColor="text1" w:themeTint="F2"/>
              </w:rPr>
              <w:t xml:space="preserve">focusing </w:t>
            </w:r>
            <w:r w:rsidRPr="0032573A">
              <w:rPr>
                <w:color w:val="0D0D0D" w:themeColor="text1" w:themeTint="F2"/>
              </w:rPr>
              <w:t>techniques to communicate appropriately throughout the session</w:t>
            </w:r>
          </w:p>
        </w:tc>
        <w:tc>
          <w:tcPr>
            <w:tcW w:w="709" w:type="dxa"/>
          </w:tcPr>
          <w:p w14:paraId="613AE1B4" w14:textId="77777777" w:rsidR="00FB5310" w:rsidRPr="0032573A" w:rsidRDefault="00FB5310" w:rsidP="00801692">
            <w:pPr>
              <w:jc w:val="center"/>
            </w:pPr>
          </w:p>
          <w:p w14:paraId="613AE1B5" w14:textId="5C35359A" w:rsidR="00FB5310" w:rsidRPr="0032573A" w:rsidRDefault="00425C30" w:rsidP="00801692">
            <w:pPr>
              <w:jc w:val="center"/>
            </w:pPr>
            <w:r>
              <w:rPr>
                <w:noProof/>
              </w:rPr>
              <mc:AlternateContent>
                <mc:Choice Requires="wpg">
                  <w:drawing>
                    <wp:inline distT="0" distB="0" distL="0" distR="0" wp14:anchorId="613AE823" wp14:editId="7B71EA44">
                      <wp:extent cx="160020" cy="160020"/>
                      <wp:effectExtent l="7620" t="6985" r="3810" b="4445"/>
                      <wp:docPr id="1904671209" name="Group 8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7402935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E8137C" id="Group 88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6k50x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" filled="f" strokecolor="#37373b" strokeweight=".72pt"/>
                      <w10:anchorlock/>
                    </v:group>
                  </w:pict>
                </mc:Fallback>
              </mc:AlternateContent>
            </w:r>
          </w:p>
        </w:tc>
        <w:tc>
          <w:tcPr>
            <w:tcW w:w="709" w:type="dxa"/>
          </w:tcPr>
          <w:p w14:paraId="613AE1B6" w14:textId="77777777" w:rsidR="00FB5310" w:rsidRPr="0032573A" w:rsidRDefault="00FB5310" w:rsidP="00801692">
            <w:pPr>
              <w:jc w:val="center"/>
            </w:pPr>
          </w:p>
          <w:p w14:paraId="613AE1B7" w14:textId="013C50B3" w:rsidR="00FB5310" w:rsidRPr="0032573A" w:rsidRDefault="00425C30" w:rsidP="00801692">
            <w:pPr>
              <w:jc w:val="center"/>
            </w:pPr>
            <w:r>
              <w:rPr>
                <w:noProof/>
              </w:rPr>
              <mc:AlternateContent>
                <mc:Choice Requires="wpg">
                  <w:drawing>
                    <wp:inline distT="0" distB="0" distL="0" distR="0" wp14:anchorId="613AE825" wp14:editId="0B3EBF44">
                      <wp:extent cx="160020" cy="160020"/>
                      <wp:effectExtent l="8890" t="6985" r="2540" b="4445"/>
                      <wp:docPr id="1234128298" name="Group 8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2015907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CE30F7" id="Group 88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kZRASX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" filled="f" strokecolor="#37373b" strokeweight=".72pt"/>
                      <w10:anchorlock/>
                    </v:group>
                  </w:pict>
                </mc:Fallback>
              </mc:AlternateContent>
            </w:r>
          </w:p>
        </w:tc>
        <w:tc>
          <w:tcPr>
            <w:tcW w:w="5245" w:type="dxa"/>
          </w:tcPr>
          <w:p w14:paraId="613AE1B8" w14:textId="3F9E32BE" w:rsidR="00FB5310" w:rsidRPr="009C7E71" w:rsidRDefault="00FB5310" w:rsidP="003F2537"/>
        </w:tc>
      </w:tr>
      <w:tr w:rsidR="00902E94" w:rsidRPr="0032573A" w14:paraId="613AE1C0" w14:textId="77777777" w:rsidTr="0007583D">
        <w:trPr>
          <w:trHeight w:val="986"/>
          <w:jc w:val="center"/>
        </w:trPr>
        <w:tc>
          <w:tcPr>
            <w:tcW w:w="3402" w:type="dxa"/>
          </w:tcPr>
          <w:p w14:paraId="613AE1BA"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Used client observational skills during the counselling process</w:t>
            </w:r>
          </w:p>
        </w:tc>
        <w:tc>
          <w:tcPr>
            <w:tcW w:w="709" w:type="dxa"/>
          </w:tcPr>
          <w:p w14:paraId="613AE1BB" w14:textId="77777777" w:rsidR="00FB5310" w:rsidRPr="0032573A" w:rsidRDefault="00FB5310" w:rsidP="00801692">
            <w:pPr>
              <w:jc w:val="center"/>
            </w:pPr>
          </w:p>
          <w:p w14:paraId="613AE1BC" w14:textId="44DD0027" w:rsidR="00FB5310" w:rsidRPr="0032573A" w:rsidRDefault="00425C30" w:rsidP="00801692">
            <w:pPr>
              <w:jc w:val="center"/>
            </w:pPr>
            <w:r>
              <w:rPr>
                <w:noProof/>
              </w:rPr>
              <mc:AlternateContent>
                <mc:Choice Requires="wpg">
                  <w:drawing>
                    <wp:inline distT="0" distB="0" distL="0" distR="0" wp14:anchorId="613AE827" wp14:editId="75EDF500">
                      <wp:extent cx="160020" cy="160020"/>
                      <wp:effectExtent l="7620" t="8890" r="3810" b="2540"/>
                      <wp:docPr id="937689772" name="Group 8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1554608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D3ADC2" id="Group 881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HUIx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" filled="f" strokecolor="#37373b" strokeweight=".72pt"/>
                      <w10:anchorlock/>
                    </v:group>
                  </w:pict>
                </mc:Fallback>
              </mc:AlternateContent>
            </w:r>
          </w:p>
        </w:tc>
        <w:tc>
          <w:tcPr>
            <w:tcW w:w="709" w:type="dxa"/>
          </w:tcPr>
          <w:p w14:paraId="613AE1BD" w14:textId="77777777" w:rsidR="00FB5310" w:rsidRPr="0032573A" w:rsidRDefault="00FB5310" w:rsidP="00801692">
            <w:pPr>
              <w:jc w:val="center"/>
            </w:pPr>
          </w:p>
          <w:p w14:paraId="613AE1BE" w14:textId="1CACA15D" w:rsidR="00FB5310" w:rsidRPr="0032573A" w:rsidRDefault="00425C30" w:rsidP="00801692">
            <w:pPr>
              <w:jc w:val="center"/>
            </w:pPr>
            <w:r>
              <w:rPr>
                <w:noProof/>
              </w:rPr>
              <mc:AlternateContent>
                <mc:Choice Requires="wpg">
                  <w:drawing>
                    <wp:inline distT="0" distB="0" distL="0" distR="0" wp14:anchorId="613AE829" wp14:editId="329F19C6">
                      <wp:extent cx="160020" cy="160020"/>
                      <wp:effectExtent l="8890" t="8890" r="2540" b="2540"/>
                      <wp:docPr id="1368979044" name="Group 8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1977321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4D7927" id="Group 881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6VHcV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" filled="f" strokecolor="#37373b" strokeweight=".72pt"/>
                      <w10:anchorlock/>
                    </v:group>
                  </w:pict>
                </mc:Fallback>
              </mc:AlternateContent>
            </w:r>
          </w:p>
        </w:tc>
        <w:tc>
          <w:tcPr>
            <w:tcW w:w="5245" w:type="dxa"/>
          </w:tcPr>
          <w:p w14:paraId="613AE1BF" w14:textId="330D83C2" w:rsidR="00FB5310" w:rsidRPr="009C7E71" w:rsidRDefault="00FB5310" w:rsidP="003F2537"/>
        </w:tc>
      </w:tr>
      <w:tr w:rsidR="00902E94" w:rsidRPr="0032573A" w14:paraId="613AE1C7" w14:textId="77777777" w:rsidTr="0007583D">
        <w:trPr>
          <w:trHeight w:val="986"/>
          <w:jc w:val="center"/>
        </w:trPr>
        <w:tc>
          <w:tcPr>
            <w:tcW w:w="3402" w:type="dxa"/>
          </w:tcPr>
          <w:p w14:paraId="613AE1C1"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Used noting and reflecting skills during the counselling process</w:t>
            </w:r>
          </w:p>
        </w:tc>
        <w:tc>
          <w:tcPr>
            <w:tcW w:w="709" w:type="dxa"/>
          </w:tcPr>
          <w:p w14:paraId="613AE1C2" w14:textId="77777777" w:rsidR="00FB5310" w:rsidRPr="0032573A" w:rsidRDefault="00FB5310" w:rsidP="00801692">
            <w:pPr>
              <w:jc w:val="center"/>
            </w:pPr>
          </w:p>
          <w:p w14:paraId="613AE1C3" w14:textId="53D5266D" w:rsidR="00FB5310" w:rsidRPr="0032573A" w:rsidRDefault="00425C30" w:rsidP="00801692">
            <w:pPr>
              <w:jc w:val="center"/>
            </w:pPr>
            <w:r>
              <w:rPr>
                <w:noProof/>
              </w:rPr>
              <mc:AlternateContent>
                <mc:Choice Requires="wpg">
                  <w:drawing>
                    <wp:inline distT="0" distB="0" distL="0" distR="0" wp14:anchorId="613AE82B" wp14:editId="4B3BE536">
                      <wp:extent cx="160020" cy="160020"/>
                      <wp:effectExtent l="7620" t="1905" r="3810" b="9525"/>
                      <wp:docPr id="707072010" name="Group 8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8435579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344E6F" id="Group 881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KRIkh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" filled="f" strokecolor="#37373b" strokeweight=".72pt"/>
                      <w10:anchorlock/>
                    </v:group>
                  </w:pict>
                </mc:Fallback>
              </mc:AlternateContent>
            </w:r>
          </w:p>
        </w:tc>
        <w:tc>
          <w:tcPr>
            <w:tcW w:w="709" w:type="dxa"/>
          </w:tcPr>
          <w:p w14:paraId="613AE1C4" w14:textId="77777777" w:rsidR="00FB5310" w:rsidRPr="0032573A" w:rsidRDefault="00FB5310" w:rsidP="00801692">
            <w:pPr>
              <w:jc w:val="center"/>
            </w:pPr>
          </w:p>
          <w:p w14:paraId="613AE1C5" w14:textId="7FCADBE1" w:rsidR="00FB5310" w:rsidRPr="0032573A" w:rsidRDefault="00425C30" w:rsidP="00801692">
            <w:pPr>
              <w:jc w:val="center"/>
            </w:pPr>
            <w:r>
              <w:rPr>
                <w:noProof/>
              </w:rPr>
              <mc:AlternateContent>
                <mc:Choice Requires="wpg">
                  <w:drawing>
                    <wp:inline distT="0" distB="0" distL="0" distR="0" wp14:anchorId="613AE82D" wp14:editId="28668361">
                      <wp:extent cx="160020" cy="160020"/>
                      <wp:effectExtent l="8890" t="1905" r="2540" b="9525"/>
                      <wp:docPr id="1308511495" name="Group 8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6265558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89E3FF" id="Group 882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bp5khX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" filled="f" strokecolor="#37373b" strokeweight=".72pt"/>
                      <w10:anchorlock/>
                    </v:group>
                  </w:pict>
                </mc:Fallback>
              </mc:AlternateContent>
            </w:r>
          </w:p>
        </w:tc>
        <w:tc>
          <w:tcPr>
            <w:tcW w:w="5245" w:type="dxa"/>
          </w:tcPr>
          <w:p w14:paraId="613AE1C6" w14:textId="28847010" w:rsidR="00FB5310" w:rsidRPr="009C7E71" w:rsidRDefault="00FB5310" w:rsidP="003F2537"/>
        </w:tc>
      </w:tr>
      <w:tr w:rsidR="00902E94" w:rsidRPr="0032573A" w14:paraId="613AE1CE" w14:textId="77777777" w:rsidTr="0007583D">
        <w:trPr>
          <w:trHeight w:val="986"/>
          <w:jc w:val="center"/>
        </w:trPr>
        <w:tc>
          <w:tcPr>
            <w:tcW w:w="3402" w:type="dxa"/>
          </w:tcPr>
          <w:p w14:paraId="613AE1C8"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Provided the client with feedback throughout the session</w:t>
            </w:r>
          </w:p>
        </w:tc>
        <w:tc>
          <w:tcPr>
            <w:tcW w:w="709" w:type="dxa"/>
          </w:tcPr>
          <w:p w14:paraId="613AE1C9" w14:textId="77777777" w:rsidR="00FB5310" w:rsidRPr="0032573A" w:rsidRDefault="00FB5310" w:rsidP="00801692">
            <w:pPr>
              <w:jc w:val="center"/>
            </w:pPr>
          </w:p>
          <w:p w14:paraId="613AE1CA" w14:textId="6E6ED7DD" w:rsidR="00FB5310" w:rsidRPr="0032573A" w:rsidRDefault="00425C30" w:rsidP="00801692">
            <w:pPr>
              <w:jc w:val="center"/>
            </w:pPr>
            <w:r>
              <w:rPr>
                <w:noProof/>
              </w:rPr>
              <mc:AlternateContent>
                <mc:Choice Requires="wpg">
                  <w:drawing>
                    <wp:inline distT="0" distB="0" distL="0" distR="0" wp14:anchorId="613AE82F" wp14:editId="114DBD96">
                      <wp:extent cx="160020" cy="160020"/>
                      <wp:effectExtent l="7620" t="3810" r="3810" b="7620"/>
                      <wp:docPr id="539731199" name="Group 8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6318723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2E8F8E" id="Group 88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4IlH73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" filled="f" strokecolor="#37373b" strokeweight=".72pt"/>
                      <w10:anchorlock/>
                    </v:group>
                  </w:pict>
                </mc:Fallback>
              </mc:AlternateContent>
            </w:r>
          </w:p>
        </w:tc>
        <w:tc>
          <w:tcPr>
            <w:tcW w:w="709" w:type="dxa"/>
          </w:tcPr>
          <w:p w14:paraId="613AE1CB" w14:textId="77777777" w:rsidR="00FB5310" w:rsidRPr="0032573A" w:rsidRDefault="00FB5310" w:rsidP="00801692">
            <w:pPr>
              <w:jc w:val="center"/>
            </w:pPr>
          </w:p>
          <w:p w14:paraId="613AE1CC" w14:textId="4CDD0056" w:rsidR="00FB5310" w:rsidRPr="0032573A" w:rsidRDefault="00425C30" w:rsidP="00801692">
            <w:pPr>
              <w:jc w:val="center"/>
            </w:pPr>
            <w:r>
              <w:rPr>
                <w:noProof/>
              </w:rPr>
              <mc:AlternateContent>
                <mc:Choice Requires="wpg">
                  <w:drawing>
                    <wp:inline distT="0" distB="0" distL="0" distR="0" wp14:anchorId="613AE831" wp14:editId="2BA0A4BF">
                      <wp:extent cx="160020" cy="160020"/>
                      <wp:effectExtent l="8890" t="3810" r="2540" b="7620"/>
                      <wp:docPr id="1645128106" name="Group 8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3787138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65B84C" id="Group 88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tDSyF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" filled="f" strokecolor="#37373b" strokeweight=".72pt"/>
                      <w10:anchorlock/>
                    </v:group>
                  </w:pict>
                </mc:Fallback>
              </mc:AlternateContent>
            </w:r>
          </w:p>
        </w:tc>
        <w:tc>
          <w:tcPr>
            <w:tcW w:w="5245" w:type="dxa"/>
          </w:tcPr>
          <w:p w14:paraId="613AE1CD" w14:textId="7BCBCD55" w:rsidR="00FB5310" w:rsidRPr="009C7E71" w:rsidRDefault="00FB5310" w:rsidP="003F2537"/>
        </w:tc>
      </w:tr>
      <w:tr w:rsidR="00902E94" w:rsidRPr="0032573A" w14:paraId="613AE1D8" w14:textId="77777777" w:rsidTr="0007583D">
        <w:trPr>
          <w:trHeight w:val="986"/>
          <w:jc w:val="center"/>
        </w:trPr>
        <w:tc>
          <w:tcPr>
            <w:tcW w:w="3402" w:type="dxa"/>
          </w:tcPr>
          <w:p w14:paraId="613AE1CF" w14:textId="77777777" w:rsidR="00FB5310" w:rsidRPr="0032573A" w:rsidRDefault="00FB5310" w:rsidP="007571FD">
            <w:pPr>
              <w:pStyle w:val="ListParagraph"/>
              <w:numPr>
                <w:ilvl w:val="0"/>
                <w:numId w:val="126"/>
              </w:numPr>
              <w:rPr>
                <w:color w:val="0D0D0D" w:themeColor="text1" w:themeTint="F2"/>
              </w:rPr>
            </w:pPr>
            <w:r w:rsidRPr="0032573A">
              <w:rPr>
                <w:color w:val="0D0D0D" w:themeColor="text1" w:themeTint="F2"/>
              </w:rPr>
              <w:t>Followed a structured approach to counselling based on the client's needs and expectations.</w:t>
            </w:r>
          </w:p>
          <w:p w14:paraId="613AE1D0" w14:textId="77777777" w:rsidR="00FB5310" w:rsidRPr="0032573A" w:rsidRDefault="00FB5310" w:rsidP="003F2537">
            <w:pPr>
              <w:rPr>
                <w:color w:val="0D0D0D" w:themeColor="text1" w:themeTint="F2"/>
              </w:rPr>
            </w:pPr>
          </w:p>
        </w:tc>
        <w:tc>
          <w:tcPr>
            <w:tcW w:w="709" w:type="dxa"/>
          </w:tcPr>
          <w:p w14:paraId="613AE1D1" w14:textId="6180D9DB" w:rsidR="00FB5310" w:rsidRPr="0032573A" w:rsidRDefault="00425C30" w:rsidP="00801692">
            <w:pPr>
              <w:jc w:val="center"/>
            </w:pPr>
            <w:r>
              <w:rPr>
                <w:noProof/>
              </w:rPr>
              <mc:AlternateContent>
                <mc:Choice Requires="wps">
                  <w:drawing>
                    <wp:anchor distT="0" distB="0" distL="114300" distR="114300" simplePos="0" relativeHeight="251658243" behindDoc="1" locked="0" layoutInCell="1" allowOverlap="1" wp14:anchorId="613AE832" wp14:editId="6FA329A0">
                      <wp:simplePos x="0" y="0"/>
                      <wp:positionH relativeFrom="column">
                        <wp:posOffset>93980</wp:posOffset>
                      </wp:positionH>
                      <wp:positionV relativeFrom="paragraph">
                        <wp:posOffset>266700</wp:posOffset>
                      </wp:positionV>
                      <wp:extent cx="151130" cy="151130"/>
                      <wp:effectExtent l="0" t="0" r="1270" b="1270"/>
                      <wp:wrapTopAndBottom/>
                      <wp:docPr id="339325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7AC3E" id="Rectangle 11" o:spid="_x0000_s1026" style="position:absolute;margin-left:7.4pt;margin-top:21pt;width:11.9pt;height:1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" filled="f" strokecolor="#37373b" strokeweight=".72pt">
                      <w10:wrap type="topAndBottom"/>
                    </v:rect>
                  </w:pict>
                </mc:Fallback>
              </mc:AlternateContent>
            </w:r>
          </w:p>
        </w:tc>
        <w:tc>
          <w:tcPr>
            <w:tcW w:w="709" w:type="dxa"/>
          </w:tcPr>
          <w:p w14:paraId="613AE1D2" w14:textId="185FEF51" w:rsidR="00FB5310" w:rsidRPr="0032573A" w:rsidRDefault="00425C30" w:rsidP="00801692">
            <w:pPr>
              <w:jc w:val="center"/>
            </w:pPr>
            <w:r>
              <w:rPr>
                <w:noProof/>
              </w:rPr>
              <mc:AlternateContent>
                <mc:Choice Requires="wps">
                  <w:drawing>
                    <wp:anchor distT="0" distB="0" distL="114300" distR="114300" simplePos="0" relativeHeight="251658244" behindDoc="0" locked="0" layoutInCell="1" allowOverlap="1" wp14:anchorId="613AE833" wp14:editId="50B05955">
                      <wp:simplePos x="0" y="0"/>
                      <wp:positionH relativeFrom="column">
                        <wp:posOffset>90805</wp:posOffset>
                      </wp:positionH>
                      <wp:positionV relativeFrom="paragraph">
                        <wp:posOffset>250190</wp:posOffset>
                      </wp:positionV>
                      <wp:extent cx="151130" cy="151130"/>
                      <wp:effectExtent l="0" t="0" r="1270" b="1270"/>
                      <wp:wrapNone/>
                      <wp:docPr id="10026614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DC1AC" id="Rectangle 10" o:spid="_x0000_s1026" style="position:absolute;margin-left:7.15pt;margin-top:19.7pt;width:11.9pt;height:11.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" filled="f" strokecolor="#37373b" strokeweight=".72pt"/>
                  </w:pict>
                </mc:Fallback>
              </mc:AlternateContent>
            </w:r>
          </w:p>
        </w:tc>
        <w:tc>
          <w:tcPr>
            <w:tcW w:w="5245" w:type="dxa"/>
          </w:tcPr>
          <w:p w14:paraId="613AE1D7" w14:textId="49E67BB2" w:rsidR="00FB5310" w:rsidRPr="009C7E71" w:rsidRDefault="00FB5310" w:rsidP="003F2537"/>
        </w:tc>
      </w:tr>
      <w:tr w:rsidR="006A069D" w:rsidRPr="0032573A" w14:paraId="613AE1DA" w14:textId="77777777" w:rsidTr="009D64E6">
        <w:trPr>
          <w:trHeight w:val="100"/>
          <w:jc w:val="center"/>
        </w:trPr>
        <w:tc>
          <w:tcPr>
            <w:tcW w:w="10065" w:type="dxa"/>
            <w:gridSpan w:val="4"/>
            <w:shd w:val="clear" w:color="auto" w:fill="FFF2CC" w:themeFill="accent4" w:themeFillTint="33"/>
          </w:tcPr>
          <w:p w14:paraId="613AE1D9" w14:textId="77777777" w:rsidR="006A069D" w:rsidRPr="0032573A" w:rsidRDefault="006A069D" w:rsidP="006A069D">
            <w:pPr>
              <w:spacing w:before="80" w:after="80"/>
              <w:rPr>
                <w:b/>
                <w:bCs/>
              </w:rPr>
            </w:pPr>
            <w:r w:rsidRPr="0032573A">
              <w:rPr>
                <w:b/>
                <w:bCs/>
              </w:rPr>
              <w:t>Ob4. Draw this part of the session to a close by summarising what was discussed, as demonstrated by:</w:t>
            </w:r>
          </w:p>
        </w:tc>
      </w:tr>
      <w:tr w:rsidR="00902E94" w:rsidRPr="0032573A" w14:paraId="613AE1E1" w14:textId="77777777" w:rsidTr="0007583D">
        <w:trPr>
          <w:trHeight w:val="417"/>
          <w:jc w:val="center"/>
        </w:trPr>
        <w:tc>
          <w:tcPr>
            <w:tcW w:w="3402" w:type="dxa"/>
          </w:tcPr>
          <w:p w14:paraId="613AE1DB" w14:textId="77777777" w:rsidR="00585136" w:rsidRPr="0032573A" w:rsidRDefault="00585136" w:rsidP="007571FD">
            <w:pPr>
              <w:pStyle w:val="ListParagraph"/>
              <w:numPr>
                <w:ilvl w:val="0"/>
                <w:numId w:val="129"/>
              </w:numPr>
              <w:rPr>
                <w:color w:val="0D0D0D" w:themeColor="text1" w:themeTint="F2"/>
              </w:rPr>
            </w:pPr>
            <w:r w:rsidRPr="0032573A">
              <w:rPr>
                <w:color w:val="0D0D0D" w:themeColor="text1" w:themeTint="F2"/>
              </w:rPr>
              <w:t>Providing a summary of the key points that were discussed</w:t>
            </w:r>
          </w:p>
        </w:tc>
        <w:tc>
          <w:tcPr>
            <w:tcW w:w="709" w:type="dxa"/>
          </w:tcPr>
          <w:p w14:paraId="613AE1DC" w14:textId="77777777" w:rsidR="00585136" w:rsidRPr="0032573A" w:rsidRDefault="00585136" w:rsidP="00801692">
            <w:pPr>
              <w:jc w:val="center"/>
            </w:pPr>
          </w:p>
          <w:p w14:paraId="613AE1DD" w14:textId="63D74D74" w:rsidR="00585136" w:rsidRPr="0032573A" w:rsidRDefault="00425C30" w:rsidP="00801692">
            <w:pPr>
              <w:jc w:val="center"/>
            </w:pPr>
            <w:r>
              <w:rPr>
                <w:noProof/>
              </w:rPr>
              <mc:AlternateContent>
                <mc:Choice Requires="wpg">
                  <w:drawing>
                    <wp:inline distT="0" distB="0" distL="0" distR="0" wp14:anchorId="613AE835" wp14:editId="218E1C10">
                      <wp:extent cx="160020" cy="160020"/>
                      <wp:effectExtent l="7620" t="3175" r="3810" b="8255"/>
                      <wp:docPr id="199201190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45560439" name="docshape6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2AF14F" id="Group 2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OMztt6AgAARQUAAA4AAAAA&#10;AAAAAAAAAAAALgIAAGRycy9lMm9Eb2MueG1sUEsBAi0AFAAGAAgAAAAhANwsL2HZAAAAAwEAAA8A&#10;AAAAAAAAAAAAAAAA1AQAAGRycy9kb3ducmV2LnhtbFBLBQYAAAAABAAEAPMAAADaBQAAAAA=&#10;">
                      <v:rect id="docshape6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" filled="f" strokecolor="#37373b" strokeweight=".72pt"/>
                      <w10:anchorlock/>
                    </v:group>
                  </w:pict>
                </mc:Fallback>
              </mc:AlternateContent>
            </w:r>
          </w:p>
        </w:tc>
        <w:tc>
          <w:tcPr>
            <w:tcW w:w="709" w:type="dxa"/>
            <w:tcBorders>
              <w:right w:val="single" w:sz="4" w:space="0" w:color="auto"/>
            </w:tcBorders>
          </w:tcPr>
          <w:p w14:paraId="613AE1DE" w14:textId="77777777" w:rsidR="00585136" w:rsidRPr="0032573A" w:rsidRDefault="00585136" w:rsidP="00801692">
            <w:pPr>
              <w:jc w:val="center"/>
            </w:pPr>
          </w:p>
          <w:p w14:paraId="613AE1DF" w14:textId="4F61A3E2" w:rsidR="00585136" w:rsidRPr="0032573A" w:rsidRDefault="00425C30" w:rsidP="00801692">
            <w:pPr>
              <w:jc w:val="center"/>
            </w:pPr>
            <w:r>
              <w:rPr>
                <w:noProof/>
              </w:rPr>
              <mc:AlternateContent>
                <mc:Choice Requires="wpg">
                  <w:drawing>
                    <wp:inline distT="0" distB="0" distL="0" distR="0" wp14:anchorId="613AE837" wp14:editId="162CCA82">
                      <wp:extent cx="160020" cy="160020"/>
                      <wp:effectExtent l="8890" t="3175" r="2540" b="8255"/>
                      <wp:docPr id="980565232"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8785821" name="docshape7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56AD74" id="Group 24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eA4rnnkCAABEBQAADgAAAAAA&#10;AAAAAAAAAAAuAgAAZHJzL2Uyb0RvYy54bWxQSwECLQAUAAYACAAAACEA3CwvYdkAAAADAQAADwAA&#10;AAAAAAAAAAAAAADTBAAAZHJzL2Rvd25yZXYueG1sUEsFBgAAAAAEAAQA8wAAANkFAAAAAA==&#10;">
                      <v:rect id="docshape7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" filled="f" strokecolor="#37373b" strokeweight=".72pt"/>
                      <w10:anchorlock/>
                    </v:group>
                  </w:pict>
                </mc:Fallback>
              </mc:AlternateContent>
            </w:r>
          </w:p>
        </w:tc>
        <w:tc>
          <w:tcPr>
            <w:tcW w:w="5245" w:type="dxa"/>
            <w:tcBorders>
              <w:left w:val="single" w:sz="4" w:space="0" w:color="auto"/>
            </w:tcBorders>
          </w:tcPr>
          <w:p w14:paraId="613AE1E0" w14:textId="1554F36E" w:rsidR="00585136" w:rsidRPr="009C7E71" w:rsidRDefault="00585136" w:rsidP="003F2537"/>
        </w:tc>
      </w:tr>
      <w:tr w:rsidR="00902E94" w:rsidRPr="0032573A" w14:paraId="613AE1E8" w14:textId="77777777" w:rsidTr="0007583D">
        <w:trPr>
          <w:trHeight w:val="703"/>
          <w:jc w:val="center"/>
        </w:trPr>
        <w:tc>
          <w:tcPr>
            <w:tcW w:w="3402" w:type="dxa"/>
          </w:tcPr>
          <w:p w14:paraId="613AE1E2" w14:textId="77777777" w:rsidR="00585136" w:rsidRPr="0032573A" w:rsidRDefault="00585136" w:rsidP="007571FD">
            <w:pPr>
              <w:pStyle w:val="ListParagraph"/>
              <w:numPr>
                <w:ilvl w:val="0"/>
                <w:numId w:val="129"/>
              </w:numPr>
              <w:rPr>
                <w:color w:val="0D0D0D" w:themeColor="text1" w:themeTint="F2"/>
              </w:rPr>
            </w:pPr>
            <w:r w:rsidRPr="0032573A">
              <w:rPr>
                <w:color w:val="0D0D0D" w:themeColor="text1" w:themeTint="F2"/>
              </w:rPr>
              <w:t>Using a check-out and allowing the client to clarify anything as needed</w:t>
            </w:r>
          </w:p>
        </w:tc>
        <w:tc>
          <w:tcPr>
            <w:tcW w:w="709" w:type="dxa"/>
          </w:tcPr>
          <w:p w14:paraId="613AE1E3" w14:textId="77777777" w:rsidR="00585136" w:rsidRPr="0032573A" w:rsidRDefault="00585136" w:rsidP="00801692">
            <w:pPr>
              <w:jc w:val="center"/>
            </w:pPr>
          </w:p>
          <w:p w14:paraId="613AE1E4" w14:textId="38653BDD" w:rsidR="00585136" w:rsidRPr="0032573A" w:rsidRDefault="00425C30" w:rsidP="00801692">
            <w:pPr>
              <w:jc w:val="center"/>
            </w:pPr>
            <w:r>
              <w:rPr>
                <w:noProof/>
              </w:rPr>
              <mc:AlternateContent>
                <mc:Choice Requires="wpg">
                  <w:drawing>
                    <wp:inline distT="0" distB="0" distL="0" distR="0" wp14:anchorId="613AE839" wp14:editId="7769FEEA">
                      <wp:extent cx="160020" cy="160020"/>
                      <wp:effectExtent l="7620" t="5080" r="3810" b="6350"/>
                      <wp:docPr id="604433276"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88861057" name="docshape7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82003F" id="Group 24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wzJLXkCAABEBQAADgAAAAAA&#10;AAAAAAAAAAAuAgAAZHJzL2Uyb0RvYy54bWxQSwECLQAUAAYACAAAACEA3CwvYdkAAAADAQAADwAA&#10;AAAAAAAAAAAAAADTBAAAZHJzL2Rvd25yZXYueG1sUEsFBgAAAAAEAAQA8wAAANkFAAAAAA==&#10;">
                      <v:rect id="docshape7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1E5" w14:textId="77777777" w:rsidR="00585136" w:rsidRPr="0032573A" w:rsidRDefault="00585136" w:rsidP="00801692">
            <w:pPr>
              <w:jc w:val="center"/>
            </w:pPr>
          </w:p>
          <w:p w14:paraId="613AE1E6" w14:textId="47075F18" w:rsidR="00585136" w:rsidRPr="0032573A" w:rsidRDefault="00425C30" w:rsidP="00801692">
            <w:pPr>
              <w:jc w:val="center"/>
            </w:pPr>
            <w:r>
              <w:rPr>
                <w:noProof/>
              </w:rPr>
              <mc:AlternateContent>
                <mc:Choice Requires="wpg">
                  <w:drawing>
                    <wp:inline distT="0" distB="0" distL="0" distR="0" wp14:anchorId="613AE83B" wp14:editId="2FB828F0">
                      <wp:extent cx="160020" cy="160020"/>
                      <wp:effectExtent l="8890" t="5080" r="2540" b="6350"/>
                      <wp:docPr id="1810498739"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85814687" name="docshape7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DAA3F8" id="Group 25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a6YkA3kCAABEBQAADgAAAAAA&#10;AAAAAAAAAAAuAgAAZHJzL2Uyb0RvYy54bWxQSwECLQAUAAYACAAAACEA3CwvYdkAAAADAQAADwAA&#10;AAAAAAAAAAAAAADTBAAAZHJzL2Rvd25yZXYueG1sUEsFBgAAAAAEAAQA8wAAANkFAAAAAA==&#10;">
                      <v:rect id="docshape7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" filled="f" strokecolor="#37373b" strokeweight=".72pt"/>
                      <w10:anchorlock/>
                    </v:group>
                  </w:pict>
                </mc:Fallback>
              </mc:AlternateContent>
            </w:r>
          </w:p>
        </w:tc>
        <w:tc>
          <w:tcPr>
            <w:tcW w:w="5245" w:type="dxa"/>
            <w:tcBorders>
              <w:left w:val="single" w:sz="4" w:space="0" w:color="auto"/>
            </w:tcBorders>
          </w:tcPr>
          <w:p w14:paraId="613AE1E7" w14:textId="770B7C21" w:rsidR="00585136" w:rsidRPr="009C7E71" w:rsidRDefault="00585136" w:rsidP="003F2537"/>
        </w:tc>
      </w:tr>
      <w:tr w:rsidR="006A069D" w:rsidRPr="0032573A" w14:paraId="613AE1EA" w14:textId="77777777" w:rsidTr="0007583D">
        <w:trPr>
          <w:trHeight w:val="402"/>
          <w:jc w:val="center"/>
        </w:trPr>
        <w:tc>
          <w:tcPr>
            <w:tcW w:w="10065" w:type="dxa"/>
            <w:gridSpan w:val="4"/>
            <w:shd w:val="clear" w:color="auto" w:fill="FFF2CC" w:themeFill="accent4" w:themeFillTint="33"/>
            <w:vAlign w:val="center"/>
          </w:tcPr>
          <w:p w14:paraId="613AE1E9" w14:textId="77777777" w:rsidR="006A069D" w:rsidRPr="0032573A" w:rsidRDefault="006A069D" w:rsidP="006A069D">
            <w:pPr>
              <w:spacing w:before="80" w:after="80"/>
              <w:rPr>
                <w:color w:val="FF0000"/>
              </w:rPr>
            </w:pPr>
            <w:r w:rsidRPr="0032573A">
              <w:rPr>
                <w:b/>
                <w:bCs/>
              </w:rPr>
              <w:t>Ob5. Demonstrate appropriate counsellor behaviour, as demonstrated by:</w:t>
            </w:r>
          </w:p>
        </w:tc>
      </w:tr>
      <w:tr w:rsidR="00902E94" w:rsidRPr="0032573A" w14:paraId="613AE1F1" w14:textId="77777777" w:rsidTr="0007583D">
        <w:trPr>
          <w:trHeight w:val="702"/>
          <w:jc w:val="center"/>
        </w:trPr>
        <w:tc>
          <w:tcPr>
            <w:tcW w:w="3402" w:type="dxa"/>
          </w:tcPr>
          <w:p w14:paraId="613AE1EB" w14:textId="77777777" w:rsidR="00585136" w:rsidRPr="0032573A" w:rsidRDefault="00585136" w:rsidP="007571FD">
            <w:pPr>
              <w:pStyle w:val="ListParagraph"/>
              <w:numPr>
                <w:ilvl w:val="0"/>
                <w:numId w:val="130"/>
              </w:numPr>
              <w:rPr>
                <w:color w:val="0D0D0D" w:themeColor="text1" w:themeTint="F2"/>
              </w:rPr>
            </w:pPr>
            <w:r w:rsidRPr="0032573A">
              <w:rPr>
                <w:color w:val="0D0D0D" w:themeColor="text1" w:themeTint="F2"/>
              </w:rPr>
              <w:lastRenderedPageBreak/>
              <w:t>Using warm, empathetic and professional communication skills throughout the role-play</w:t>
            </w:r>
          </w:p>
        </w:tc>
        <w:tc>
          <w:tcPr>
            <w:tcW w:w="709" w:type="dxa"/>
          </w:tcPr>
          <w:p w14:paraId="613AE1EC" w14:textId="77777777" w:rsidR="00585136" w:rsidRPr="0032573A" w:rsidRDefault="00585136" w:rsidP="00801692">
            <w:pPr>
              <w:jc w:val="center"/>
            </w:pPr>
          </w:p>
          <w:p w14:paraId="613AE1ED" w14:textId="703DDAEC" w:rsidR="00585136" w:rsidRPr="0032573A" w:rsidRDefault="00425C30" w:rsidP="00801692">
            <w:pPr>
              <w:jc w:val="center"/>
            </w:pPr>
            <w:r>
              <w:rPr>
                <w:noProof/>
              </w:rPr>
              <mc:AlternateContent>
                <mc:Choice Requires="wpg">
                  <w:drawing>
                    <wp:inline distT="0" distB="0" distL="0" distR="0" wp14:anchorId="613AE83D" wp14:editId="3F6DBECF">
                      <wp:extent cx="160020" cy="160020"/>
                      <wp:effectExtent l="7620" t="1905" r="3810" b="9525"/>
                      <wp:docPr id="191360279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66101278" name="docshape7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C90767" id="Group 25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KnXGHkCAABEBQAADgAAAAAA&#10;AAAAAAAAAAAuAgAAZHJzL2Uyb0RvYy54bWxQSwECLQAUAAYACAAAACEA3CwvYdkAAAADAQAADwAA&#10;AAAAAAAAAAAAAADTBAAAZHJzL2Rvd25yZXYueG1sUEsFBgAAAAAEAAQA8wAAANkFAAAAAA==&#10;">
                      <v:rect id="docshape7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" filled="f" strokecolor="#37373b" strokeweight=".72pt"/>
                      <w10:anchorlock/>
                    </v:group>
                  </w:pict>
                </mc:Fallback>
              </mc:AlternateContent>
            </w:r>
          </w:p>
        </w:tc>
        <w:tc>
          <w:tcPr>
            <w:tcW w:w="709" w:type="dxa"/>
            <w:tcBorders>
              <w:right w:val="single" w:sz="4" w:space="0" w:color="auto"/>
            </w:tcBorders>
          </w:tcPr>
          <w:p w14:paraId="613AE1EE" w14:textId="77777777" w:rsidR="00585136" w:rsidRPr="0032573A" w:rsidRDefault="00585136" w:rsidP="00801692">
            <w:pPr>
              <w:jc w:val="center"/>
            </w:pPr>
          </w:p>
          <w:p w14:paraId="613AE1EF" w14:textId="1DC4A44A" w:rsidR="00585136" w:rsidRPr="0032573A" w:rsidRDefault="00425C30" w:rsidP="00801692">
            <w:pPr>
              <w:jc w:val="center"/>
            </w:pPr>
            <w:r>
              <w:rPr>
                <w:noProof/>
              </w:rPr>
              <mc:AlternateContent>
                <mc:Choice Requires="wpg">
                  <w:drawing>
                    <wp:inline distT="0" distB="0" distL="0" distR="0" wp14:anchorId="613AE83F" wp14:editId="5FB7805F">
                      <wp:extent cx="160020" cy="160020"/>
                      <wp:effectExtent l="8890" t="1905" r="2540" b="9525"/>
                      <wp:docPr id="56275186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17356058" name="docshape7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188C3A" id="Group 2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MLMx7l3AgAARAUAAA4AAAAAAAAA&#10;AAAAAAAALgIAAGRycy9lMm9Eb2MueG1sUEsBAi0AFAAGAAgAAAAhANwsL2HZAAAAAwEAAA8AAAAA&#10;AAAAAAAAAAAA0QQAAGRycy9kb3ducmV2LnhtbFBLBQYAAAAABAAEAPMAAADXBQAAAAA=&#10;">
                      <v:rect id="docshape7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" filled="f" strokecolor="#37373b" strokeweight=".72pt"/>
                      <w10:anchorlock/>
                    </v:group>
                  </w:pict>
                </mc:Fallback>
              </mc:AlternateContent>
            </w:r>
          </w:p>
        </w:tc>
        <w:tc>
          <w:tcPr>
            <w:tcW w:w="5245" w:type="dxa"/>
            <w:tcBorders>
              <w:left w:val="single" w:sz="4" w:space="0" w:color="auto"/>
            </w:tcBorders>
          </w:tcPr>
          <w:p w14:paraId="613AE1F0" w14:textId="74412A89" w:rsidR="00585136" w:rsidRPr="009C7E71" w:rsidRDefault="00585136" w:rsidP="003F2537"/>
        </w:tc>
      </w:tr>
      <w:tr w:rsidR="00902E94" w:rsidRPr="0032573A" w14:paraId="613AE1FA" w14:textId="77777777" w:rsidTr="0007583D">
        <w:trPr>
          <w:trHeight w:val="419"/>
          <w:jc w:val="center"/>
        </w:trPr>
        <w:tc>
          <w:tcPr>
            <w:tcW w:w="3402" w:type="dxa"/>
          </w:tcPr>
          <w:p w14:paraId="613AE1F2" w14:textId="77777777" w:rsidR="00585136" w:rsidRPr="0032573A" w:rsidRDefault="00585136" w:rsidP="007571FD">
            <w:pPr>
              <w:pStyle w:val="ListParagraph"/>
              <w:numPr>
                <w:ilvl w:val="0"/>
                <w:numId w:val="130"/>
              </w:numPr>
              <w:rPr>
                <w:color w:val="0D0D0D" w:themeColor="text1" w:themeTint="F2"/>
              </w:rPr>
            </w:pPr>
            <w:r w:rsidRPr="0032573A">
              <w:rPr>
                <w:color w:val="0D0D0D" w:themeColor="text1" w:themeTint="F2"/>
              </w:rPr>
              <w:t>Taking notes without disrupting the counselling relationship</w:t>
            </w:r>
          </w:p>
        </w:tc>
        <w:tc>
          <w:tcPr>
            <w:tcW w:w="709" w:type="dxa"/>
          </w:tcPr>
          <w:p w14:paraId="613AE1F3" w14:textId="77777777" w:rsidR="00585136" w:rsidRPr="0032573A" w:rsidRDefault="00585136" w:rsidP="00801692">
            <w:pPr>
              <w:jc w:val="center"/>
            </w:pPr>
          </w:p>
          <w:p w14:paraId="613AE1F4" w14:textId="532CBA54" w:rsidR="00585136" w:rsidRPr="0032573A" w:rsidRDefault="00425C30" w:rsidP="00801692">
            <w:pPr>
              <w:jc w:val="center"/>
            </w:pPr>
            <w:r>
              <w:rPr>
                <w:noProof/>
              </w:rPr>
              <mc:AlternateContent>
                <mc:Choice Requires="wpg">
                  <w:drawing>
                    <wp:inline distT="0" distB="0" distL="0" distR="0" wp14:anchorId="613AE841" wp14:editId="0FE4AF7B">
                      <wp:extent cx="160020" cy="160020"/>
                      <wp:effectExtent l="7620" t="6985" r="3810" b="4445"/>
                      <wp:docPr id="151029663" name="Group 8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35679447" name="docshape8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C4D574" id="Group 827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GGI/f56AgAARAUAAA4AAAAA&#10;AAAAAAAAAAAALgIAAGRycy9lMm9Eb2MueG1sUEsBAi0AFAAGAAgAAAAhANwsL2HZAAAAAwEAAA8A&#10;AAAAAAAAAAAAAAAA1AQAAGRycy9kb3ducmV2LnhtbFBLBQYAAAAABAAEAPMAAADaBQAAAAA=&#10;">
                      <v:rect id="docshape8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" filled="f" strokecolor="#37373b" strokeweight=".72pt"/>
                      <w10:anchorlock/>
                    </v:group>
                  </w:pict>
                </mc:Fallback>
              </mc:AlternateContent>
            </w:r>
          </w:p>
        </w:tc>
        <w:tc>
          <w:tcPr>
            <w:tcW w:w="709" w:type="dxa"/>
            <w:tcBorders>
              <w:right w:val="single" w:sz="4" w:space="0" w:color="auto"/>
            </w:tcBorders>
          </w:tcPr>
          <w:p w14:paraId="613AE1F5" w14:textId="77777777" w:rsidR="00585136" w:rsidRPr="0032573A" w:rsidRDefault="00585136" w:rsidP="00801692">
            <w:pPr>
              <w:jc w:val="center"/>
            </w:pPr>
          </w:p>
          <w:p w14:paraId="613AE1F6" w14:textId="76ED316E" w:rsidR="00585136" w:rsidRPr="0032573A" w:rsidRDefault="00425C30" w:rsidP="00801692">
            <w:pPr>
              <w:jc w:val="center"/>
            </w:pPr>
            <w:r>
              <w:rPr>
                <w:noProof/>
              </w:rPr>
              <mc:AlternateContent>
                <mc:Choice Requires="wpg">
                  <w:drawing>
                    <wp:inline distT="0" distB="0" distL="0" distR="0" wp14:anchorId="613AE843" wp14:editId="149A1A3C">
                      <wp:extent cx="160020" cy="160020"/>
                      <wp:effectExtent l="8890" t="6985" r="2540" b="4445"/>
                      <wp:docPr id="1527655010" name="Group 8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14061031" name="docshape8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DAFD17" id="Group 827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SFQJweAIAAEQFAAAOAAAAAAAA&#10;AAAAAAAAAC4CAABkcnMvZTJvRG9jLnhtbFBLAQItABQABgAIAAAAIQDcLC9h2QAAAAMBAAAPAAAA&#10;AAAAAAAAAAAAANIEAABkcnMvZG93bnJldi54bWxQSwUGAAAAAAQABADzAAAA2AUAAAAA&#10;">
                      <v:rect id="docshape8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" filled="f" strokecolor="#37373b" strokeweight=".72pt"/>
                      <w10:anchorlock/>
                    </v:group>
                  </w:pict>
                </mc:Fallback>
              </mc:AlternateContent>
            </w:r>
          </w:p>
        </w:tc>
        <w:tc>
          <w:tcPr>
            <w:tcW w:w="5245" w:type="dxa"/>
            <w:tcBorders>
              <w:left w:val="single" w:sz="4" w:space="0" w:color="auto"/>
            </w:tcBorders>
          </w:tcPr>
          <w:p w14:paraId="613AE1F9" w14:textId="5F1AED69" w:rsidR="00585136" w:rsidRPr="009C7E71" w:rsidRDefault="00585136" w:rsidP="009C7E71"/>
        </w:tc>
      </w:tr>
      <w:tr w:rsidR="00585136" w:rsidRPr="0032573A" w14:paraId="613AE1FD" w14:textId="77777777" w:rsidTr="003317F1">
        <w:trPr>
          <w:trHeight w:val="2081"/>
          <w:jc w:val="center"/>
        </w:trPr>
        <w:tc>
          <w:tcPr>
            <w:tcW w:w="10065" w:type="dxa"/>
            <w:gridSpan w:val="4"/>
            <w:shd w:val="clear" w:color="auto" w:fill="FBE4D5" w:themeFill="accent2" w:themeFillTint="33"/>
          </w:tcPr>
          <w:p w14:paraId="613AE1FB" w14:textId="77777777" w:rsidR="00585136" w:rsidRPr="0032573A" w:rsidRDefault="00585136" w:rsidP="003F2537">
            <w:pPr>
              <w:rPr>
                <w:b/>
                <w:bCs/>
              </w:rPr>
            </w:pPr>
            <w:r w:rsidRPr="0032573A">
              <w:rPr>
                <w:b/>
                <w:bCs/>
              </w:rPr>
              <w:t xml:space="preserve">Overall Comments for </w:t>
            </w:r>
            <w:r w:rsidR="006364E0" w:rsidRPr="0032573A">
              <w:rPr>
                <w:b/>
                <w:bCs/>
              </w:rPr>
              <w:t>Role-play 1: Part A: Second Session with Michelle Smith</w:t>
            </w:r>
          </w:p>
          <w:p w14:paraId="613AE1FC" w14:textId="77777777" w:rsidR="00585136" w:rsidRPr="0032573A" w:rsidRDefault="00585136" w:rsidP="003F2537"/>
        </w:tc>
      </w:tr>
    </w:tbl>
    <w:p w14:paraId="613AE1FE" w14:textId="77777777" w:rsidR="00197FED" w:rsidRPr="0032573A" w:rsidRDefault="00197FED" w:rsidP="005B50AC">
      <w:pPr>
        <w:pStyle w:val="5Textbox"/>
        <w:spacing w:before="360"/>
        <w:textAlignment w:val="baseline"/>
        <w:rPr>
          <w:rFonts w:asciiTheme="majorHAnsi" w:eastAsiaTheme="minorEastAsia" w:hAnsiTheme="majorHAnsi"/>
          <w:color w:val="0D0D0D" w:themeColor="text1" w:themeTint="F2"/>
          <w:sz w:val="40"/>
          <w:szCs w:val="40"/>
          <w:lang w:eastAsia="zh-CN" w:bidi="th-TH"/>
        </w:rPr>
      </w:pPr>
    </w:p>
    <w:bookmarkEnd w:id="20"/>
    <w:p w14:paraId="0DDE2843" w14:textId="77777777" w:rsidR="00AB1358" w:rsidRDefault="00AB1358">
      <w:pPr>
        <w:rPr>
          <w:rFonts w:asciiTheme="majorHAnsi" w:hAnsiTheme="majorHAnsi" w:cstheme="majorHAnsi"/>
          <w:color w:val="0D0D0D" w:themeColor="text1" w:themeTint="F2"/>
          <w:sz w:val="40"/>
          <w:szCs w:val="40"/>
        </w:rPr>
      </w:pPr>
      <w:r>
        <w:rPr>
          <w:rFonts w:asciiTheme="majorHAnsi" w:hAnsiTheme="majorHAnsi"/>
          <w:color w:val="0D0D0D" w:themeColor="text1" w:themeTint="F2"/>
          <w:sz w:val="40"/>
          <w:szCs w:val="40"/>
        </w:rPr>
        <w:br w:type="page"/>
      </w:r>
    </w:p>
    <w:p w14:paraId="1C2359BB" w14:textId="3C6F1DFC" w:rsidR="0009474F" w:rsidRPr="0032573A" w:rsidRDefault="0009474F" w:rsidP="0009474F">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703338" behindDoc="0" locked="0" layoutInCell="1" allowOverlap="1" wp14:anchorId="2079AE47" wp14:editId="771FA10C">
                <wp:simplePos x="0" y="0"/>
                <wp:positionH relativeFrom="column">
                  <wp:posOffset>1905</wp:posOffset>
                </wp:positionH>
                <wp:positionV relativeFrom="paragraph">
                  <wp:posOffset>382269</wp:posOffset>
                </wp:positionV>
                <wp:extent cx="6365875" cy="0"/>
                <wp:effectExtent l="0" t="0" r="0" b="0"/>
                <wp:wrapNone/>
                <wp:docPr id="82209996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4CA8A" id="Straight Connector 9" o:spid="_x0000_s1026" style="position:absolute;z-index:25170333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3A</w:t>
      </w:r>
    </w:p>
    <w:p w14:paraId="13362D6F" w14:textId="77777777" w:rsidR="0009474F" w:rsidRPr="0032573A" w:rsidRDefault="0009474F" w:rsidP="0009474F">
      <w:pPr>
        <w:pStyle w:val="Heading2"/>
        <w:spacing w:before="400" w:after="240"/>
      </w:pPr>
      <w:bookmarkStart w:id="21" w:name="_Toc149564672"/>
      <w:r w:rsidRPr="0032573A">
        <w:t>Role-play 1: Part B: Reflection of Second Session with Michelle Smith</w:t>
      </w:r>
      <w:bookmarkEnd w:id="21"/>
    </w:p>
    <w:p w14:paraId="613AE23D" w14:textId="77777777" w:rsidR="0081707F" w:rsidRPr="0032573A" w:rsidRDefault="0081707F" w:rsidP="0081707F">
      <w:pPr>
        <w:pStyle w:val="Heading3"/>
        <w:spacing w:after="240"/>
      </w:pPr>
      <w:bookmarkStart w:id="22" w:name="_Toc149564673"/>
      <w:r w:rsidRPr="0032573A">
        <w:t>Observation Checklist</w:t>
      </w:r>
      <w:bookmarkEnd w:id="22"/>
    </w:p>
    <w:p w14:paraId="613AE23E" w14:textId="77777777" w:rsidR="004149FE" w:rsidRPr="0032573A" w:rsidRDefault="0081707F" w:rsidP="00C84C85">
      <w:pPr>
        <w:rPr>
          <w:color w:val="FF0000"/>
        </w:rPr>
      </w:pPr>
      <w:r w:rsidRPr="0032573A">
        <w:rPr>
          <w:rFonts w:eastAsia="Calibri" w:cs="Times New Roman"/>
          <w:color w:val="FF0000"/>
          <w:szCs w:val="22"/>
          <w:lang w:bidi="ar-SA"/>
        </w:rPr>
        <w:t>Assessors are to indicate result as Satisfactory (S) or Not Yet Satisfactory (NYS)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779"/>
        <w:gridCol w:w="748"/>
        <w:gridCol w:w="748"/>
        <w:gridCol w:w="4181"/>
      </w:tblGrid>
      <w:tr w:rsidR="00600B68" w:rsidRPr="0032573A" w14:paraId="613AE243" w14:textId="77777777" w:rsidTr="005B50AC">
        <w:trPr>
          <w:trHeight w:val="51"/>
          <w:tblHeader/>
          <w:jc w:val="center"/>
        </w:trPr>
        <w:tc>
          <w:tcPr>
            <w:tcW w:w="4511" w:type="dxa"/>
            <w:shd w:val="clear" w:color="auto" w:fill="DEEAF6" w:themeFill="accent5" w:themeFillTint="33"/>
            <w:vAlign w:val="center"/>
          </w:tcPr>
          <w:p w14:paraId="613AE23F" w14:textId="77777777" w:rsidR="00600B68" w:rsidRPr="0032573A" w:rsidRDefault="00AF5D24" w:rsidP="00273926">
            <w:pPr>
              <w:spacing w:after="0"/>
              <w:rPr>
                <w:b/>
                <w:bCs/>
              </w:rPr>
            </w:pPr>
            <w:r w:rsidRPr="0032573A">
              <w:rPr>
                <w:b/>
                <w:bCs/>
              </w:rPr>
              <w:t>Observation</w:t>
            </w:r>
          </w:p>
        </w:tc>
        <w:tc>
          <w:tcPr>
            <w:tcW w:w="706" w:type="dxa"/>
            <w:shd w:val="clear" w:color="auto" w:fill="DEEAF6" w:themeFill="accent5" w:themeFillTint="33"/>
            <w:vAlign w:val="center"/>
          </w:tcPr>
          <w:p w14:paraId="613AE240" w14:textId="77777777" w:rsidR="00600B68" w:rsidRPr="0032573A" w:rsidRDefault="004154C1" w:rsidP="00273926">
            <w:pPr>
              <w:spacing w:after="0"/>
              <w:rPr>
                <w:b/>
                <w:bCs/>
              </w:rPr>
            </w:pPr>
            <w:r w:rsidRPr="0032573A">
              <w:rPr>
                <w:b/>
                <w:bCs/>
              </w:rPr>
              <w:t>S</w:t>
            </w:r>
          </w:p>
        </w:tc>
        <w:tc>
          <w:tcPr>
            <w:tcW w:w="706" w:type="dxa"/>
            <w:shd w:val="clear" w:color="auto" w:fill="DEEAF6" w:themeFill="accent5" w:themeFillTint="33"/>
            <w:vAlign w:val="center"/>
          </w:tcPr>
          <w:p w14:paraId="613AE241" w14:textId="77777777" w:rsidR="00600B68" w:rsidRPr="0032573A" w:rsidRDefault="004154C1" w:rsidP="00273926">
            <w:pPr>
              <w:spacing w:after="0"/>
              <w:rPr>
                <w:b/>
                <w:bCs/>
              </w:rPr>
            </w:pPr>
            <w:r w:rsidRPr="0032573A">
              <w:rPr>
                <w:b/>
                <w:bCs/>
              </w:rPr>
              <w:t>NYS</w:t>
            </w:r>
          </w:p>
        </w:tc>
        <w:tc>
          <w:tcPr>
            <w:tcW w:w="3947" w:type="dxa"/>
            <w:shd w:val="clear" w:color="auto" w:fill="DEEAF6" w:themeFill="accent5" w:themeFillTint="33"/>
            <w:vAlign w:val="center"/>
          </w:tcPr>
          <w:p w14:paraId="613AE242" w14:textId="77777777" w:rsidR="00600B68" w:rsidRPr="0032573A" w:rsidRDefault="004154C1" w:rsidP="00273926">
            <w:pPr>
              <w:spacing w:after="0"/>
              <w:rPr>
                <w:b/>
                <w:bCs/>
              </w:rPr>
            </w:pPr>
            <w:r w:rsidRPr="0032573A">
              <w:rPr>
                <w:b/>
                <w:bCs/>
              </w:rPr>
              <w:t>Comments</w:t>
            </w:r>
          </w:p>
        </w:tc>
      </w:tr>
      <w:tr w:rsidR="00600B68" w:rsidRPr="0032573A" w14:paraId="613AE245" w14:textId="77777777" w:rsidTr="005B50AC">
        <w:trPr>
          <w:trHeight w:val="215"/>
          <w:jc w:val="center"/>
        </w:trPr>
        <w:tc>
          <w:tcPr>
            <w:tcW w:w="9870" w:type="dxa"/>
            <w:gridSpan w:val="4"/>
            <w:shd w:val="clear" w:color="auto" w:fill="E2EFD9" w:themeFill="accent6" w:themeFillTint="33"/>
            <w:vAlign w:val="center"/>
          </w:tcPr>
          <w:p w14:paraId="613AE244" w14:textId="77777777" w:rsidR="00600B68" w:rsidRPr="0032573A" w:rsidRDefault="00600B68" w:rsidP="00600B68">
            <w:pPr>
              <w:spacing w:before="80" w:after="80"/>
              <w:rPr>
                <w:color w:val="FF0000"/>
              </w:rPr>
            </w:pPr>
            <w:r w:rsidRPr="0032573A">
              <w:t>Did the student competently demonstrate the ability to:</w:t>
            </w:r>
          </w:p>
        </w:tc>
      </w:tr>
      <w:tr w:rsidR="00EC5460" w:rsidRPr="0032573A" w14:paraId="613AE24C" w14:textId="77777777" w:rsidTr="005B50AC">
        <w:trPr>
          <w:trHeight w:val="971"/>
          <w:jc w:val="center"/>
        </w:trPr>
        <w:tc>
          <w:tcPr>
            <w:tcW w:w="4511" w:type="dxa"/>
          </w:tcPr>
          <w:p w14:paraId="613AE246" w14:textId="77777777" w:rsidR="00EC5460" w:rsidRPr="0032573A" w:rsidRDefault="00EC5460" w:rsidP="007571FD">
            <w:pPr>
              <w:pStyle w:val="ListParagraph"/>
              <w:numPr>
                <w:ilvl w:val="0"/>
                <w:numId w:val="141"/>
              </w:numPr>
            </w:pPr>
            <w:r w:rsidRPr="0032573A">
              <w:t>Take clear, brief and accurate counselling notes within the counselling session</w:t>
            </w:r>
          </w:p>
        </w:tc>
        <w:tc>
          <w:tcPr>
            <w:tcW w:w="706" w:type="dxa"/>
          </w:tcPr>
          <w:p w14:paraId="613AE247" w14:textId="77777777" w:rsidR="00EC5460" w:rsidRPr="0032573A" w:rsidRDefault="00EC5460" w:rsidP="00801692">
            <w:pPr>
              <w:jc w:val="center"/>
            </w:pPr>
          </w:p>
          <w:p w14:paraId="613AE248" w14:textId="60985F57" w:rsidR="00EC5460" w:rsidRPr="0032573A" w:rsidRDefault="00425C30" w:rsidP="00801692">
            <w:pPr>
              <w:jc w:val="center"/>
            </w:pPr>
            <w:r>
              <w:rPr>
                <w:noProof/>
              </w:rPr>
              <mc:AlternateContent>
                <mc:Choice Requires="wpg">
                  <w:drawing>
                    <wp:inline distT="0" distB="0" distL="0" distR="0" wp14:anchorId="613AE846" wp14:editId="7A8522E3">
                      <wp:extent cx="160020" cy="160020"/>
                      <wp:effectExtent l="6985" t="6350" r="4445" b="5080"/>
                      <wp:docPr id="177313969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25986086" name="docshape10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4A4481" id="Group 6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k//G1ewIAAEYFAAAOAAAA&#10;AAAAAAAAAAAAAC4CAABkcnMvZTJvRG9jLnhtbFBLAQItABQABgAIAAAAIQDcLC9h2QAAAAMBAAAP&#10;AAAAAAAAAAAAAAAAANUEAABkcnMvZG93bnJldi54bWxQSwUGAAAAAAQABADzAAAA2wUAAA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" filled="f" strokecolor="#37373b" strokeweight=".72pt"/>
                      <w10:anchorlock/>
                    </v:group>
                  </w:pict>
                </mc:Fallback>
              </mc:AlternateContent>
            </w:r>
          </w:p>
        </w:tc>
        <w:tc>
          <w:tcPr>
            <w:tcW w:w="706" w:type="dxa"/>
          </w:tcPr>
          <w:p w14:paraId="613AE249" w14:textId="77777777" w:rsidR="00EC5460" w:rsidRPr="0032573A" w:rsidRDefault="00EC5460" w:rsidP="00801692">
            <w:pPr>
              <w:jc w:val="center"/>
            </w:pPr>
          </w:p>
          <w:p w14:paraId="613AE24A" w14:textId="1F833F43" w:rsidR="00EC5460" w:rsidRPr="0032573A" w:rsidRDefault="00425C30" w:rsidP="00801692">
            <w:pPr>
              <w:jc w:val="center"/>
            </w:pPr>
            <w:r>
              <w:rPr>
                <w:noProof/>
              </w:rPr>
              <mc:AlternateContent>
                <mc:Choice Requires="wpg">
                  <w:drawing>
                    <wp:inline distT="0" distB="0" distL="0" distR="0" wp14:anchorId="613AE848" wp14:editId="7BD46DBF">
                      <wp:extent cx="160020" cy="160020"/>
                      <wp:effectExtent l="6350" t="6350" r="5080" b="5080"/>
                      <wp:docPr id="166967627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17872025" name="docshape10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A0238F" id="Group 6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aahM96AgAARQUAAA4AAAAA&#10;AAAAAAAAAAAALgIAAGRycy9lMm9Eb2MueG1sUEsBAi0AFAAGAAgAAAAhANwsL2HZAAAAAwEAAA8A&#10;AAAAAAAAAAAAAAAA1AQAAGRycy9kb3ducmV2LnhtbFBLBQYAAAAABAAEAPMAAADaBQAAA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" filled="f" strokecolor="#37373b" strokeweight=".72pt"/>
                      <w10:anchorlock/>
                    </v:group>
                  </w:pict>
                </mc:Fallback>
              </mc:AlternateContent>
            </w:r>
          </w:p>
        </w:tc>
        <w:tc>
          <w:tcPr>
            <w:tcW w:w="3947" w:type="dxa"/>
          </w:tcPr>
          <w:p w14:paraId="613AE24B" w14:textId="5A4357C0" w:rsidR="00EC5460" w:rsidRPr="009C7E71" w:rsidRDefault="00EC5460" w:rsidP="009E0767"/>
        </w:tc>
      </w:tr>
      <w:tr w:rsidR="00EC5460" w:rsidRPr="0032573A" w14:paraId="613AE255" w14:textId="77777777" w:rsidTr="005B50AC">
        <w:trPr>
          <w:trHeight w:val="971"/>
          <w:jc w:val="center"/>
        </w:trPr>
        <w:tc>
          <w:tcPr>
            <w:tcW w:w="4511" w:type="dxa"/>
          </w:tcPr>
          <w:p w14:paraId="613AE24D" w14:textId="77777777" w:rsidR="00EC5460" w:rsidRPr="0032573A" w:rsidRDefault="00EC5460" w:rsidP="007571FD">
            <w:pPr>
              <w:pStyle w:val="ListParagraph"/>
              <w:numPr>
                <w:ilvl w:val="0"/>
                <w:numId w:val="141"/>
              </w:numPr>
            </w:pPr>
            <w:r w:rsidRPr="0032573A">
              <w:t>Integrate an appropriate personality/development theory into their work with the client</w:t>
            </w:r>
          </w:p>
        </w:tc>
        <w:tc>
          <w:tcPr>
            <w:tcW w:w="706" w:type="dxa"/>
          </w:tcPr>
          <w:p w14:paraId="613AE24E" w14:textId="77777777" w:rsidR="00EC5460" w:rsidRPr="0032573A" w:rsidRDefault="00EC5460" w:rsidP="00801692">
            <w:pPr>
              <w:jc w:val="center"/>
            </w:pPr>
          </w:p>
          <w:p w14:paraId="613AE24F" w14:textId="75E0E400" w:rsidR="00EC5460" w:rsidRPr="0032573A" w:rsidRDefault="00425C30" w:rsidP="00801692">
            <w:pPr>
              <w:jc w:val="center"/>
            </w:pPr>
            <w:r>
              <w:rPr>
                <w:noProof/>
              </w:rPr>
              <mc:AlternateContent>
                <mc:Choice Requires="wpg">
                  <w:drawing>
                    <wp:inline distT="0" distB="0" distL="0" distR="0" wp14:anchorId="613AE84A" wp14:editId="6BC4BF04">
                      <wp:extent cx="160020" cy="160020"/>
                      <wp:effectExtent l="6985" t="5715" r="4445" b="5715"/>
                      <wp:docPr id="175100737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05202460" name="docshape10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359A5B" id="Group 1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Bs38J6AgAARgUAAA4AAAAA&#10;AAAAAAAAAAAALgIAAGRycy9lMm9Eb2MueG1sUEsBAi0AFAAGAAgAAAAhANwsL2HZAAAAAwEAAA8A&#10;AAAAAAAAAAAAAAAA1AQAAGRycy9kb3ducmV2LnhtbFBLBQYAAAAABAAEAPMAAADaBQ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" filled="f" strokecolor="#37373b" strokeweight=".72pt"/>
                      <w10:anchorlock/>
                    </v:group>
                  </w:pict>
                </mc:Fallback>
              </mc:AlternateContent>
            </w:r>
          </w:p>
        </w:tc>
        <w:tc>
          <w:tcPr>
            <w:tcW w:w="706" w:type="dxa"/>
          </w:tcPr>
          <w:p w14:paraId="613AE250" w14:textId="77777777" w:rsidR="00EC5460" w:rsidRPr="0032573A" w:rsidRDefault="00EC5460" w:rsidP="00801692">
            <w:pPr>
              <w:jc w:val="center"/>
            </w:pPr>
          </w:p>
          <w:p w14:paraId="613AE251" w14:textId="7B9291EC" w:rsidR="00EC5460" w:rsidRPr="0032573A" w:rsidRDefault="00425C30" w:rsidP="00801692">
            <w:pPr>
              <w:jc w:val="center"/>
            </w:pPr>
            <w:r>
              <w:rPr>
                <w:noProof/>
              </w:rPr>
              <mc:AlternateContent>
                <mc:Choice Requires="wpg">
                  <w:drawing>
                    <wp:inline distT="0" distB="0" distL="0" distR="0" wp14:anchorId="613AE84C" wp14:editId="7F36FCF0">
                      <wp:extent cx="160020" cy="160020"/>
                      <wp:effectExtent l="6350" t="5715" r="5080" b="5715"/>
                      <wp:docPr id="117094925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90363975" name="docshape1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2DD629" id="Group 1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zgEwqewIAAEUFAAAOAAAA&#10;AAAAAAAAAAAAAC4CAABkcnMvZTJvRG9jLnhtbFBLAQItABQABgAIAAAAIQDcLC9h2QAAAAMBAAAP&#10;AAAAAAAAAAAAAAAAANUEAABkcnMvZG93bnJldi54bWxQSwUGAAAAAAQABADzAAAA2wU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" filled="f" strokecolor="#37373b" strokeweight=".72pt"/>
                      <w10:anchorlock/>
                    </v:group>
                  </w:pict>
                </mc:Fallback>
              </mc:AlternateContent>
            </w:r>
          </w:p>
        </w:tc>
        <w:tc>
          <w:tcPr>
            <w:tcW w:w="3947" w:type="dxa"/>
          </w:tcPr>
          <w:p w14:paraId="613AE254" w14:textId="1BC5A963" w:rsidR="00EC5460" w:rsidRPr="009C7E71" w:rsidRDefault="00EC5460" w:rsidP="009C7E71"/>
        </w:tc>
      </w:tr>
      <w:tr w:rsidR="00EC5460" w:rsidRPr="0032573A" w14:paraId="613AE261" w14:textId="77777777" w:rsidTr="005B50AC">
        <w:trPr>
          <w:trHeight w:val="699"/>
          <w:jc w:val="center"/>
        </w:trPr>
        <w:tc>
          <w:tcPr>
            <w:tcW w:w="4511" w:type="dxa"/>
          </w:tcPr>
          <w:p w14:paraId="613AE256" w14:textId="77777777" w:rsidR="00EC5460" w:rsidRPr="0032573A" w:rsidRDefault="00EC5460" w:rsidP="007571FD">
            <w:pPr>
              <w:pStyle w:val="ListParagraph"/>
              <w:numPr>
                <w:ilvl w:val="0"/>
                <w:numId w:val="141"/>
              </w:numPr>
            </w:pPr>
            <w:r w:rsidRPr="0032573A">
              <w:t xml:space="preserve">Reflect on and evaluate their use of counselling communication skills, as demonstrated by their ability to engage in self-reflection </w:t>
            </w:r>
          </w:p>
        </w:tc>
        <w:tc>
          <w:tcPr>
            <w:tcW w:w="706" w:type="dxa"/>
          </w:tcPr>
          <w:p w14:paraId="613AE257" w14:textId="77777777" w:rsidR="00EC5460" w:rsidRPr="0032573A" w:rsidRDefault="00EC5460" w:rsidP="00801692">
            <w:pPr>
              <w:jc w:val="center"/>
            </w:pPr>
          </w:p>
          <w:p w14:paraId="613AE258" w14:textId="6EC77D23" w:rsidR="00EC5460" w:rsidRPr="0032573A" w:rsidRDefault="00425C30" w:rsidP="00801692">
            <w:pPr>
              <w:jc w:val="center"/>
            </w:pPr>
            <w:r>
              <w:rPr>
                <w:noProof/>
              </w:rPr>
              <mc:AlternateContent>
                <mc:Choice Requires="wpg">
                  <w:drawing>
                    <wp:inline distT="0" distB="0" distL="0" distR="0" wp14:anchorId="613AE84E" wp14:editId="12E1780E">
                      <wp:extent cx="160020" cy="160020"/>
                      <wp:effectExtent l="6985" t="8890" r="4445" b="2540"/>
                      <wp:docPr id="186592550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71134984" name="docshape1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E593AC" id="Group 1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c8cffHkCAABFBQAADgAAAAAA&#10;AAAAAAAAAAAuAgAAZHJzL2Uyb0RvYy54bWxQSwECLQAUAAYACAAAACEA3CwvYdkAAAADAQAADwAA&#10;AAAAAAAAAAAAAADTBAAAZHJzL2Rvd25yZXYueG1sUEsFBgAAAAAEAAQA8wAAANkFA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" filled="f" strokecolor="#37373b" strokeweight=".72pt"/>
                      <w10:anchorlock/>
                    </v:group>
                  </w:pict>
                </mc:Fallback>
              </mc:AlternateContent>
            </w:r>
          </w:p>
        </w:tc>
        <w:tc>
          <w:tcPr>
            <w:tcW w:w="706" w:type="dxa"/>
          </w:tcPr>
          <w:p w14:paraId="613AE259" w14:textId="77777777" w:rsidR="00EC5460" w:rsidRPr="0032573A" w:rsidRDefault="00EC5460" w:rsidP="00801692">
            <w:pPr>
              <w:jc w:val="center"/>
            </w:pPr>
          </w:p>
          <w:p w14:paraId="613AE25A" w14:textId="5AAC3713" w:rsidR="00EC5460" w:rsidRPr="0032573A" w:rsidRDefault="00425C30" w:rsidP="00801692">
            <w:pPr>
              <w:jc w:val="center"/>
            </w:pPr>
            <w:r>
              <w:rPr>
                <w:noProof/>
              </w:rPr>
              <mc:AlternateContent>
                <mc:Choice Requires="wpg">
                  <w:drawing>
                    <wp:inline distT="0" distB="0" distL="0" distR="0" wp14:anchorId="613AE850" wp14:editId="7B613146">
                      <wp:extent cx="160020" cy="160020"/>
                      <wp:effectExtent l="6350" t="8890" r="5080" b="2540"/>
                      <wp:docPr id="208376227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02744062" name="docshape1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4D9C86" id="Group 1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KsLC96AgAARQUAAA4AAAAA&#10;AAAAAAAAAAAALgIAAGRycy9lMm9Eb2MueG1sUEsBAi0AFAAGAAgAAAAhANwsL2HZAAAAAwEAAA8A&#10;AAAAAAAAAAAAAAAA1AQAAGRycy9kb3ducmV2LnhtbFBLBQYAAAAABAAEAPMAAADaBQ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" filled="f" strokecolor="#37373b" strokeweight=".72pt"/>
                      <w10:anchorlock/>
                    </v:group>
                  </w:pict>
                </mc:Fallback>
              </mc:AlternateContent>
            </w:r>
          </w:p>
        </w:tc>
        <w:tc>
          <w:tcPr>
            <w:tcW w:w="3947" w:type="dxa"/>
          </w:tcPr>
          <w:p w14:paraId="613AE260" w14:textId="4456C992" w:rsidR="00EC5460" w:rsidRPr="009C7E71" w:rsidRDefault="00EC5460" w:rsidP="009C7E71"/>
        </w:tc>
      </w:tr>
      <w:tr w:rsidR="00EC5460" w:rsidRPr="0032573A" w14:paraId="613AE263" w14:textId="77777777" w:rsidTr="003317F1">
        <w:trPr>
          <w:trHeight w:val="2099"/>
          <w:jc w:val="center"/>
        </w:trPr>
        <w:tc>
          <w:tcPr>
            <w:tcW w:w="9870" w:type="dxa"/>
            <w:gridSpan w:val="4"/>
            <w:shd w:val="clear" w:color="auto" w:fill="FBE4D5" w:themeFill="accent2" w:themeFillTint="33"/>
          </w:tcPr>
          <w:p w14:paraId="613AE262" w14:textId="77777777" w:rsidR="00EC5460" w:rsidRPr="0032573A" w:rsidRDefault="00EC5460" w:rsidP="009E0767">
            <w:pPr>
              <w:rPr>
                <w:b/>
                <w:bCs/>
              </w:rPr>
            </w:pPr>
            <w:r w:rsidRPr="0032573A">
              <w:rPr>
                <w:b/>
                <w:bCs/>
              </w:rPr>
              <w:t xml:space="preserve">Overall Comments for </w:t>
            </w:r>
            <w:r w:rsidR="0021190F" w:rsidRPr="0032573A">
              <w:rPr>
                <w:b/>
                <w:bCs/>
              </w:rPr>
              <w:t>Role-play 1: Part B: Reflection of Second Session with Michelle Smith</w:t>
            </w:r>
          </w:p>
        </w:tc>
      </w:tr>
    </w:tbl>
    <w:p w14:paraId="613AE264" w14:textId="77777777" w:rsidR="00FD5DC0" w:rsidRPr="0032573A" w:rsidRDefault="00FD5DC0">
      <w:pPr>
        <w:rPr>
          <w:rFonts w:asciiTheme="majorHAnsi" w:hAnsiTheme="majorHAnsi" w:cstheme="majorHAnsi"/>
          <w:color w:val="0D0D0D" w:themeColor="text1" w:themeTint="F2"/>
          <w:sz w:val="40"/>
          <w:szCs w:val="40"/>
        </w:rPr>
      </w:pPr>
      <w:bookmarkStart w:id="23" w:name="_Hlk128989759"/>
      <w:r w:rsidRPr="0032573A">
        <w:rPr>
          <w:rFonts w:asciiTheme="majorHAnsi" w:hAnsiTheme="majorHAnsi"/>
          <w:color w:val="0D0D0D" w:themeColor="text1" w:themeTint="F2"/>
          <w:sz w:val="40"/>
          <w:szCs w:val="40"/>
        </w:rPr>
        <w:br w:type="page"/>
      </w:r>
    </w:p>
    <w:bookmarkEnd w:id="23"/>
    <w:p w14:paraId="667B6F8A" w14:textId="77777777" w:rsidR="00B1734B" w:rsidRPr="0032573A" w:rsidRDefault="00B1734B" w:rsidP="00B1734B">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705386" behindDoc="0" locked="0" layoutInCell="1" allowOverlap="1" wp14:anchorId="59A90FBB" wp14:editId="45CD5FA9">
                <wp:simplePos x="0" y="0"/>
                <wp:positionH relativeFrom="column">
                  <wp:posOffset>1905</wp:posOffset>
                </wp:positionH>
                <wp:positionV relativeFrom="paragraph">
                  <wp:posOffset>382269</wp:posOffset>
                </wp:positionV>
                <wp:extent cx="6365875" cy="0"/>
                <wp:effectExtent l="0" t="0" r="0" b="0"/>
                <wp:wrapNone/>
                <wp:docPr id="162056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95C0C" id="Straight Connector 8" o:spid="_x0000_s1026" style="position:absolute;z-index:25170538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3A</w:t>
      </w:r>
    </w:p>
    <w:p w14:paraId="2872DD85" w14:textId="77777777" w:rsidR="00B1734B" w:rsidRPr="0032573A" w:rsidRDefault="00B1734B" w:rsidP="00B1734B">
      <w:pPr>
        <w:pStyle w:val="Heading2"/>
        <w:spacing w:before="400" w:after="240"/>
      </w:pPr>
      <w:bookmarkStart w:id="24" w:name="_Toc149564674"/>
      <w:r w:rsidRPr="0032573A">
        <w:t>Role-play 2: Part A: Second Session with Simon Leung</w:t>
      </w:r>
      <w:bookmarkEnd w:id="24"/>
    </w:p>
    <w:p w14:paraId="613AE298" w14:textId="77777777" w:rsidR="00CE5407" w:rsidRPr="0032573A" w:rsidRDefault="00CE5407" w:rsidP="00CE5407">
      <w:pPr>
        <w:pStyle w:val="Heading3"/>
        <w:spacing w:after="240"/>
      </w:pPr>
      <w:bookmarkStart w:id="25" w:name="_Toc149564675"/>
      <w:r w:rsidRPr="0032573A">
        <w:t>Observation Checklist</w:t>
      </w:r>
      <w:bookmarkEnd w:id="25"/>
    </w:p>
    <w:p w14:paraId="0AFC1D23" w14:textId="77777777" w:rsidR="00FF0DF7" w:rsidRPr="0032573A" w:rsidRDefault="00FF0DF7" w:rsidP="00FF0DF7">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613AE29A" w14:textId="77777777" w:rsidR="00E73393" w:rsidRPr="0032573A" w:rsidRDefault="00CE5407" w:rsidP="00C84C85">
      <w:pPr>
        <w:rPr>
          <w:color w:val="FF0000"/>
        </w:rPr>
      </w:pPr>
      <w:r w:rsidRPr="0032573A">
        <w:rPr>
          <w:rFonts w:eastAsia="Calibri" w:cs="Times New Roman"/>
          <w:color w:val="FF0000"/>
          <w:szCs w:val="22"/>
          <w:lang w:bidi="ar-SA"/>
        </w:rPr>
        <w:t>Assessors are to indicate result as Satisfactory (S) or Not Yet Satisfactory (NYS)</w:t>
      </w:r>
    </w:p>
    <w:tbl>
      <w:tblPr>
        <w:tblW w:w="50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681"/>
        <w:gridCol w:w="740"/>
        <w:gridCol w:w="887"/>
        <w:gridCol w:w="5349"/>
      </w:tblGrid>
      <w:tr w:rsidR="008601A0" w:rsidRPr="0032573A" w14:paraId="613AE29F" w14:textId="77777777" w:rsidTr="00DD12CE">
        <w:trPr>
          <w:trHeight w:val="55"/>
          <w:tblHeader/>
          <w:jc w:val="center"/>
        </w:trPr>
        <w:tc>
          <w:tcPr>
            <w:tcW w:w="3681" w:type="dxa"/>
            <w:shd w:val="clear" w:color="auto" w:fill="DEEAF6" w:themeFill="accent5" w:themeFillTint="33"/>
            <w:vAlign w:val="center"/>
          </w:tcPr>
          <w:p w14:paraId="613AE29B" w14:textId="77777777" w:rsidR="008601A0" w:rsidRPr="0032573A" w:rsidRDefault="008601A0" w:rsidP="00273926">
            <w:pPr>
              <w:tabs>
                <w:tab w:val="left" w:pos="4536"/>
              </w:tabs>
              <w:spacing w:after="0"/>
              <w:rPr>
                <w:b/>
                <w:bCs/>
              </w:rPr>
            </w:pPr>
            <w:r w:rsidRPr="0032573A">
              <w:rPr>
                <w:b/>
                <w:bCs/>
              </w:rPr>
              <w:t>Observation</w:t>
            </w:r>
          </w:p>
        </w:tc>
        <w:tc>
          <w:tcPr>
            <w:tcW w:w="740" w:type="dxa"/>
            <w:shd w:val="clear" w:color="auto" w:fill="DEEAF6" w:themeFill="accent5" w:themeFillTint="33"/>
            <w:vAlign w:val="center"/>
          </w:tcPr>
          <w:p w14:paraId="613AE29C" w14:textId="77777777" w:rsidR="008601A0" w:rsidRPr="0032573A" w:rsidRDefault="003E09EE" w:rsidP="00273926">
            <w:pPr>
              <w:spacing w:after="0"/>
              <w:rPr>
                <w:b/>
                <w:bCs/>
              </w:rPr>
            </w:pPr>
            <w:r w:rsidRPr="0032573A">
              <w:rPr>
                <w:b/>
                <w:bCs/>
              </w:rPr>
              <w:t>S</w:t>
            </w:r>
          </w:p>
        </w:tc>
        <w:tc>
          <w:tcPr>
            <w:tcW w:w="887" w:type="dxa"/>
            <w:tcBorders>
              <w:right w:val="single" w:sz="4" w:space="0" w:color="auto"/>
            </w:tcBorders>
            <w:shd w:val="clear" w:color="auto" w:fill="DEEAF6" w:themeFill="accent5" w:themeFillTint="33"/>
            <w:vAlign w:val="center"/>
          </w:tcPr>
          <w:p w14:paraId="613AE29D" w14:textId="77777777" w:rsidR="008601A0" w:rsidRPr="0032573A" w:rsidRDefault="003E09EE" w:rsidP="00273926">
            <w:pPr>
              <w:spacing w:after="0"/>
              <w:rPr>
                <w:b/>
                <w:bCs/>
              </w:rPr>
            </w:pPr>
            <w:r w:rsidRPr="0032573A">
              <w:rPr>
                <w:b/>
                <w:bCs/>
              </w:rPr>
              <w:t>NYS</w:t>
            </w:r>
          </w:p>
        </w:tc>
        <w:tc>
          <w:tcPr>
            <w:tcW w:w="5349" w:type="dxa"/>
            <w:tcBorders>
              <w:left w:val="single" w:sz="4" w:space="0" w:color="auto"/>
            </w:tcBorders>
            <w:shd w:val="clear" w:color="auto" w:fill="DEEAF6" w:themeFill="accent5" w:themeFillTint="33"/>
            <w:vAlign w:val="center"/>
          </w:tcPr>
          <w:p w14:paraId="613AE29E" w14:textId="77777777" w:rsidR="008601A0" w:rsidRPr="0032573A" w:rsidRDefault="003E09EE" w:rsidP="00273926">
            <w:pPr>
              <w:spacing w:after="0"/>
              <w:rPr>
                <w:b/>
                <w:bCs/>
              </w:rPr>
            </w:pPr>
            <w:r w:rsidRPr="0032573A">
              <w:rPr>
                <w:b/>
                <w:bCs/>
              </w:rPr>
              <w:t>Comments</w:t>
            </w:r>
          </w:p>
        </w:tc>
      </w:tr>
      <w:tr w:rsidR="008601A0" w:rsidRPr="0032573A" w14:paraId="613AE2A2" w14:textId="77777777" w:rsidTr="00DD12CE">
        <w:trPr>
          <w:trHeight w:val="610"/>
          <w:jc w:val="center"/>
        </w:trPr>
        <w:tc>
          <w:tcPr>
            <w:tcW w:w="10657" w:type="dxa"/>
            <w:gridSpan w:val="4"/>
            <w:shd w:val="clear" w:color="auto" w:fill="E2EFD9" w:themeFill="accent6" w:themeFillTint="33"/>
            <w:vAlign w:val="center"/>
          </w:tcPr>
          <w:p w14:paraId="613AE2A0" w14:textId="77777777" w:rsidR="008601A0" w:rsidRPr="0032573A" w:rsidRDefault="008601A0" w:rsidP="008601A0">
            <w:pPr>
              <w:spacing w:before="80" w:after="80"/>
            </w:pPr>
            <w:r w:rsidRPr="0032573A">
              <w:rPr>
                <w:b/>
                <w:bCs/>
              </w:rPr>
              <w:t>Q1.</w:t>
            </w:r>
            <w:r w:rsidRPr="0032573A">
              <w:t xml:space="preserve"> Did the student competently conduct the beginning of a second counselling session in which they effectively used appropriate counselling communication skills to continue developing the therapeutic relationship and draw out more of the client's story? </w:t>
            </w:r>
          </w:p>
          <w:p w14:paraId="613AE2A1" w14:textId="77777777" w:rsidR="008601A0" w:rsidRPr="0032573A" w:rsidRDefault="008601A0" w:rsidP="008601A0">
            <w:pPr>
              <w:spacing w:before="80" w:after="80"/>
              <w:rPr>
                <w:color w:val="FF0000"/>
              </w:rPr>
            </w:pPr>
            <w:r w:rsidRPr="0032573A">
              <w:t>Specifically, did the student:</w:t>
            </w:r>
          </w:p>
        </w:tc>
      </w:tr>
      <w:tr w:rsidR="008601A0" w:rsidRPr="0032573A" w14:paraId="613AE2A4" w14:textId="77777777" w:rsidTr="00DD12CE">
        <w:trPr>
          <w:trHeight w:val="501"/>
          <w:jc w:val="center"/>
        </w:trPr>
        <w:tc>
          <w:tcPr>
            <w:tcW w:w="10657" w:type="dxa"/>
            <w:gridSpan w:val="4"/>
            <w:shd w:val="clear" w:color="auto" w:fill="FFF2CC" w:themeFill="accent4" w:themeFillTint="33"/>
            <w:vAlign w:val="center"/>
          </w:tcPr>
          <w:p w14:paraId="613AE2A3" w14:textId="77777777" w:rsidR="008601A0" w:rsidRPr="0032573A" w:rsidRDefault="008601A0" w:rsidP="008601A0">
            <w:pPr>
              <w:spacing w:before="80" w:after="80"/>
              <w:rPr>
                <w:color w:val="FF0000"/>
              </w:rPr>
            </w:pPr>
            <w:r w:rsidRPr="0032573A">
              <w:rPr>
                <w:b/>
                <w:bCs/>
              </w:rPr>
              <w:t>Ob1. Greet the client and facilitate a discussion about their progress since the last session, as demonstrated by:</w:t>
            </w:r>
          </w:p>
        </w:tc>
      </w:tr>
      <w:tr w:rsidR="008601A0" w:rsidRPr="0032573A" w14:paraId="613AE2AB" w14:textId="77777777" w:rsidTr="00DD12CE">
        <w:trPr>
          <w:trHeight w:val="610"/>
          <w:jc w:val="center"/>
        </w:trPr>
        <w:tc>
          <w:tcPr>
            <w:tcW w:w="3681" w:type="dxa"/>
          </w:tcPr>
          <w:p w14:paraId="613AE2A5" w14:textId="77777777" w:rsidR="008601A0" w:rsidRPr="0032573A" w:rsidRDefault="008601A0" w:rsidP="007571FD">
            <w:pPr>
              <w:pStyle w:val="ListParagraph"/>
              <w:numPr>
                <w:ilvl w:val="0"/>
                <w:numId w:val="147"/>
              </w:numPr>
            </w:pPr>
            <w:r w:rsidRPr="0032573A">
              <w:t>Greeting the client by name and welcoming them back</w:t>
            </w:r>
          </w:p>
        </w:tc>
        <w:tc>
          <w:tcPr>
            <w:tcW w:w="740" w:type="dxa"/>
          </w:tcPr>
          <w:p w14:paraId="613AE2A6" w14:textId="77777777" w:rsidR="008601A0" w:rsidRPr="0032573A" w:rsidRDefault="008601A0" w:rsidP="008601A0">
            <w:pPr>
              <w:jc w:val="center"/>
            </w:pPr>
          </w:p>
          <w:p w14:paraId="613AE2A7" w14:textId="029ECDF0" w:rsidR="008601A0" w:rsidRPr="0032573A" w:rsidRDefault="00425C30" w:rsidP="008601A0">
            <w:pPr>
              <w:jc w:val="center"/>
            </w:pPr>
            <w:r>
              <w:rPr>
                <w:noProof/>
              </w:rPr>
              <mc:AlternateContent>
                <mc:Choice Requires="wpg">
                  <w:drawing>
                    <wp:inline distT="0" distB="0" distL="0" distR="0" wp14:anchorId="613AE855" wp14:editId="4234E76B">
                      <wp:extent cx="160020" cy="160020"/>
                      <wp:effectExtent l="8255" t="1905" r="3175" b="9525"/>
                      <wp:docPr id="94721865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02858673"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61E528" id="Group 1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HyFzFl6AgAARAUAAA4AAAAA&#10;AAAAAAAAAAAALgIAAGRycy9lMm9Eb2MueG1sUEsBAi0AFAAGAAgAAAAhANwsL2HZAAAAAwEAAA8A&#10;AAAAAAAAAAAAAAAA1AQAAGRycy9kb3ducmV2LnhtbFBLBQYAAAAABAAEAPMAAADaBQ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" filled="f" strokecolor="#37373b" strokeweight=".72pt"/>
                      <w10:anchorlock/>
                    </v:group>
                  </w:pict>
                </mc:Fallback>
              </mc:AlternateContent>
            </w:r>
          </w:p>
        </w:tc>
        <w:tc>
          <w:tcPr>
            <w:tcW w:w="887" w:type="dxa"/>
            <w:tcBorders>
              <w:right w:val="single" w:sz="4" w:space="0" w:color="auto"/>
            </w:tcBorders>
          </w:tcPr>
          <w:p w14:paraId="613AE2A8" w14:textId="77777777" w:rsidR="008601A0" w:rsidRPr="0032573A" w:rsidRDefault="008601A0" w:rsidP="008601A0">
            <w:pPr>
              <w:jc w:val="center"/>
            </w:pPr>
          </w:p>
          <w:p w14:paraId="613AE2A9" w14:textId="118ABC72" w:rsidR="008601A0" w:rsidRPr="0032573A" w:rsidRDefault="00425C30" w:rsidP="008601A0">
            <w:pPr>
              <w:jc w:val="center"/>
            </w:pPr>
            <w:r>
              <w:rPr>
                <w:noProof/>
              </w:rPr>
              <mc:AlternateContent>
                <mc:Choice Requires="wpg">
                  <w:drawing>
                    <wp:inline distT="0" distB="0" distL="0" distR="0" wp14:anchorId="613AE857" wp14:editId="02C31860">
                      <wp:extent cx="160020" cy="160020"/>
                      <wp:effectExtent l="2540" t="1905" r="8890" b="9525"/>
                      <wp:docPr id="76777021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29982270" name="docshape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6A5C5F" id="Group 1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Qic4HkCAABEBQAADgAAAAAA&#10;AAAAAAAAAAAuAgAAZHJzL2Uyb0RvYy54bWxQSwECLQAUAAYACAAAACEA3CwvYdkAAAADAQAADwAA&#10;AAAAAAAAAAAAAADTBAAAZHJzL2Rvd25yZXYueG1sUEsFBgAAAAAEAAQA8wAAANkFA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" filled="f" strokecolor="#37373b" strokeweight=".72pt"/>
                      <w10:anchorlock/>
                    </v:group>
                  </w:pict>
                </mc:Fallback>
              </mc:AlternateContent>
            </w:r>
          </w:p>
        </w:tc>
        <w:tc>
          <w:tcPr>
            <w:tcW w:w="5349" w:type="dxa"/>
            <w:tcBorders>
              <w:left w:val="single" w:sz="4" w:space="0" w:color="auto"/>
            </w:tcBorders>
          </w:tcPr>
          <w:p w14:paraId="613AE2AA" w14:textId="29512F97" w:rsidR="008601A0" w:rsidRPr="00A35899" w:rsidRDefault="008601A0" w:rsidP="008601A0"/>
        </w:tc>
      </w:tr>
      <w:tr w:rsidR="008601A0" w:rsidRPr="0032573A" w14:paraId="613AE2B2" w14:textId="77777777" w:rsidTr="00DD12CE">
        <w:trPr>
          <w:trHeight w:val="912"/>
          <w:jc w:val="center"/>
        </w:trPr>
        <w:tc>
          <w:tcPr>
            <w:tcW w:w="3681" w:type="dxa"/>
          </w:tcPr>
          <w:p w14:paraId="613AE2AC" w14:textId="77777777" w:rsidR="008601A0" w:rsidRPr="0032573A" w:rsidRDefault="008601A0" w:rsidP="007571FD">
            <w:pPr>
              <w:pStyle w:val="ListParagraph"/>
              <w:numPr>
                <w:ilvl w:val="0"/>
                <w:numId w:val="147"/>
              </w:numPr>
            </w:pPr>
            <w:r w:rsidRPr="0032573A">
              <w:t xml:space="preserve">Making the client feel comfortable </w:t>
            </w:r>
          </w:p>
        </w:tc>
        <w:tc>
          <w:tcPr>
            <w:tcW w:w="740" w:type="dxa"/>
          </w:tcPr>
          <w:p w14:paraId="613AE2AD" w14:textId="77777777" w:rsidR="008601A0" w:rsidRPr="0032573A" w:rsidRDefault="008601A0" w:rsidP="008601A0">
            <w:pPr>
              <w:jc w:val="center"/>
            </w:pPr>
          </w:p>
          <w:p w14:paraId="613AE2AE" w14:textId="0AECAC5D" w:rsidR="008601A0" w:rsidRPr="0032573A" w:rsidRDefault="00425C30" w:rsidP="008601A0">
            <w:pPr>
              <w:jc w:val="center"/>
            </w:pPr>
            <w:r>
              <w:rPr>
                <w:noProof/>
              </w:rPr>
              <mc:AlternateContent>
                <mc:Choice Requires="wpg">
                  <w:drawing>
                    <wp:inline distT="0" distB="0" distL="0" distR="0" wp14:anchorId="613AE859" wp14:editId="1FBF5A01">
                      <wp:extent cx="160020" cy="160020"/>
                      <wp:effectExtent l="8255" t="3810" r="3175" b="7620"/>
                      <wp:docPr id="196946371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24147659" name="docshape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0409BD" id="Group 2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HI1s5p6AgAARAUAAA4AAAAA&#10;AAAAAAAAAAAALgIAAGRycy9lMm9Eb2MueG1sUEsBAi0AFAAGAAgAAAAhANwsL2HZAAAAAwEAAA8A&#10;AAAAAAAAAAAAAAAA1AQAAGRycy9kb3ducmV2LnhtbFBLBQYAAAAABAAEAPMAAADaBQ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" filled="f" strokecolor="#37373b" strokeweight=".72pt"/>
                      <w10:anchorlock/>
                    </v:group>
                  </w:pict>
                </mc:Fallback>
              </mc:AlternateContent>
            </w:r>
          </w:p>
        </w:tc>
        <w:tc>
          <w:tcPr>
            <w:tcW w:w="887" w:type="dxa"/>
            <w:tcBorders>
              <w:right w:val="single" w:sz="4" w:space="0" w:color="auto"/>
            </w:tcBorders>
          </w:tcPr>
          <w:p w14:paraId="613AE2AF" w14:textId="77777777" w:rsidR="008601A0" w:rsidRPr="0032573A" w:rsidRDefault="008601A0" w:rsidP="008601A0">
            <w:pPr>
              <w:jc w:val="center"/>
            </w:pPr>
          </w:p>
          <w:p w14:paraId="613AE2B0" w14:textId="214266DB" w:rsidR="008601A0" w:rsidRPr="0032573A" w:rsidRDefault="00425C30" w:rsidP="008601A0">
            <w:pPr>
              <w:jc w:val="center"/>
            </w:pPr>
            <w:r>
              <w:rPr>
                <w:noProof/>
              </w:rPr>
              <mc:AlternateContent>
                <mc:Choice Requires="wpg">
                  <w:drawing>
                    <wp:inline distT="0" distB="0" distL="0" distR="0" wp14:anchorId="613AE85B" wp14:editId="6A0A1E89">
                      <wp:extent cx="160020" cy="160020"/>
                      <wp:effectExtent l="2540" t="3810" r="8890" b="7620"/>
                      <wp:docPr id="144043375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38467946" name="docshape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3E34F8" id="Group 20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NOOohR6AgAARAUAAA4AAAAA&#10;AAAAAAAAAAAALgIAAGRycy9lMm9Eb2MueG1sUEsBAi0AFAAGAAgAAAAhANwsL2HZAAAAAwEAAA8A&#10;AAAAAAAAAAAAAAAA1AQAAGRycy9kb3ducmV2LnhtbFBLBQYAAAAABAAEAPMAAADaBQ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" filled="f" strokecolor="#37373b" strokeweight=".72pt"/>
                      <w10:anchorlock/>
                    </v:group>
                  </w:pict>
                </mc:Fallback>
              </mc:AlternateContent>
            </w:r>
          </w:p>
        </w:tc>
        <w:tc>
          <w:tcPr>
            <w:tcW w:w="5349" w:type="dxa"/>
            <w:tcBorders>
              <w:left w:val="single" w:sz="4" w:space="0" w:color="auto"/>
            </w:tcBorders>
          </w:tcPr>
          <w:p w14:paraId="613AE2B1" w14:textId="2A9B6D07" w:rsidR="008601A0" w:rsidRPr="00A35899" w:rsidRDefault="008601A0" w:rsidP="008601A0"/>
        </w:tc>
      </w:tr>
      <w:tr w:rsidR="008601A0" w:rsidRPr="0032573A" w14:paraId="613AE2BA" w14:textId="77777777" w:rsidTr="00DD12CE">
        <w:trPr>
          <w:trHeight w:val="1554"/>
          <w:jc w:val="center"/>
        </w:trPr>
        <w:tc>
          <w:tcPr>
            <w:tcW w:w="3681" w:type="dxa"/>
          </w:tcPr>
          <w:p w14:paraId="613AE2B3" w14:textId="77777777" w:rsidR="008601A0" w:rsidRPr="0032573A" w:rsidRDefault="008601A0" w:rsidP="007571FD">
            <w:pPr>
              <w:pStyle w:val="ListParagraph"/>
              <w:numPr>
                <w:ilvl w:val="0"/>
                <w:numId w:val="147"/>
              </w:numPr>
            </w:pPr>
            <w:r w:rsidRPr="0032573A">
              <w:t xml:space="preserve">Facilitating a discussion about the client's progress since the last session by checking that they have taken the desired steps and taking appropriate action, dependent on results. </w:t>
            </w:r>
          </w:p>
        </w:tc>
        <w:tc>
          <w:tcPr>
            <w:tcW w:w="740" w:type="dxa"/>
          </w:tcPr>
          <w:p w14:paraId="613AE2B4" w14:textId="77777777" w:rsidR="008601A0" w:rsidRPr="0032573A" w:rsidRDefault="008601A0" w:rsidP="008601A0">
            <w:pPr>
              <w:jc w:val="center"/>
            </w:pPr>
          </w:p>
          <w:p w14:paraId="613AE2B5" w14:textId="1054438B" w:rsidR="008601A0" w:rsidRPr="0032573A" w:rsidRDefault="00425C30" w:rsidP="008601A0">
            <w:pPr>
              <w:jc w:val="center"/>
            </w:pPr>
            <w:r>
              <w:rPr>
                <w:noProof/>
              </w:rPr>
              <mc:AlternateContent>
                <mc:Choice Requires="wpg">
                  <w:drawing>
                    <wp:inline distT="0" distB="0" distL="0" distR="0" wp14:anchorId="613AE85D" wp14:editId="4BC64510">
                      <wp:extent cx="160020" cy="160020"/>
                      <wp:effectExtent l="8255" t="9525" r="3175" b="1905"/>
                      <wp:docPr id="1516559926"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34946047" name="docshape1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CBC504" id="Group 2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CuUEI96AgAARAUAAA4AAAAA&#10;AAAAAAAAAAAALgIAAGRycy9lMm9Eb2MueG1sUEsBAi0AFAAGAAgAAAAhANwsL2HZAAAAAwEAAA8A&#10;AAAAAAAAAAAAAAAA1AQAAGRycy9kb3ducmV2LnhtbFBLBQYAAAAABAAEAPMAAADaBQ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" filled="f" strokecolor="#37373b" strokeweight=".72pt"/>
                      <w10:anchorlock/>
                    </v:group>
                  </w:pict>
                </mc:Fallback>
              </mc:AlternateContent>
            </w:r>
          </w:p>
        </w:tc>
        <w:tc>
          <w:tcPr>
            <w:tcW w:w="887" w:type="dxa"/>
            <w:tcBorders>
              <w:right w:val="single" w:sz="4" w:space="0" w:color="auto"/>
            </w:tcBorders>
          </w:tcPr>
          <w:p w14:paraId="613AE2B6" w14:textId="77777777" w:rsidR="008601A0" w:rsidRPr="0032573A" w:rsidRDefault="008601A0" w:rsidP="008601A0">
            <w:pPr>
              <w:jc w:val="center"/>
            </w:pPr>
          </w:p>
          <w:p w14:paraId="613AE2B7" w14:textId="5CDFA562" w:rsidR="008601A0" w:rsidRPr="0032573A" w:rsidRDefault="00425C30" w:rsidP="008601A0">
            <w:pPr>
              <w:jc w:val="center"/>
            </w:pPr>
            <w:r>
              <w:rPr>
                <w:noProof/>
              </w:rPr>
              <mc:AlternateContent>
                <mc:Choice Requires="wpg">
                  <w:drawing>
                    <wp:inline distT="0" distB="0" distL="0" distR="0" wp14:anchorId="613AE85F" wp14:editId="3CE5F473">
                      <wp:extent cx="160020" cy="160020"/>
                      <wp:effectExtent l="2540" t="9525" r="8890" b="1905"/>
                      <wp:docPr id="66692899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04995843" name="docshape1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0E0465" id="Group 2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KcL2R6AgAARAUAAA4AAAAA&#10;AAAAAAAAAAAALgIAAGRycy9lMm9Eb2MueG1sUEsBAi0AFAAGAAgAAAAhANwsL2HZAAAAAwEAAA8A&#10;AAAAAAAAAAAAAAAA1AQAAGRycy9kb3ducmV2LnhtbFBLBQYAAAAABAAEAPMAAADaBQ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" filled="f" strokecolor="#37373b" strokeweight=".72pt"/>
                      <w10:anchorlock/>
                    </v:group>
                  </w:pict>
                </mc:Fallback>
              </mc:AlternateContent>
            </w:r>
          </w:p>
        </w:tc>
        <w:tc>
          <w:tcPr>
            <w:tcW w:w="5349" w:type="dxa"/>
            <w:tcBorders>
              <w:left w:val="single" w:sz="4" w:space="0" w:color="auto"/>
            </w:tcBorders>
          </w:tcPr>
          <w:p w14:paraId="613AE2B9" w14:textId="35A777AC" w:rsidR="008601A0" w:rsidRPr="00A35899" w:rsidRDefault="008601A0" w:rsidP="008601A0"/>
        </w:tc>
      </w:tr>
      <w:tr w:rsidR="008601A0" w:rsidRPr="0032573A" w14:paraId="613AE2BC" w14:textId="77777777" w:rsidTr="00DD12CE">
        <w:trPr>
          <w:trHeight w:val="688"/>
          <w:jc w:val="center"/>
        </w:trPr>
        <w:tc>
          <w:tcPr>
            <w:tcW w:w="10657" w:type="dxa"/>
            <w:gridSpan w:val="4"/>
            <w:shd w:val="clear" w:color="auto" w:fill="FFF2CC" w:themeFill="accent4" w:themeFillTint="33"/>
          </w:tcPr>
          <w:p w14:paraId="613AE2BB" w14:textId="77777777" w:rsidR="008601A0" w:rsidRPr="0032573A" w:rsidRDefault="008601A0" w:rsidP="008601A0">
            <w:pPr>
              <w:spacing w:before="80" w:after="80"/>
              <w:rPr>
                <w:b/>
                <w:bCs/>
              </w:rPr>
            </w:pPr>
            <w:r w:rsidRPr="0032573A">
              <w:rPr>
                <w:b/>
                <w:bCs/>
              </w:rPr>
              <w:t>Ob2. Discuss overall counselling goals and collaboratively agree on a focus for this session, as demonstrated by:</w:t>
            </w:r>
          </w:p>
        </w:tc>
      </w:tr>
      <w:tr w:rsidR="008601A0" w:rsidRPr="0032573A" w14:paraId="613AE2C4" w14:textId="77777777" w:rsidTr="00DD12CE">
        <w:trPr>
          <w:trHeight w:val="703"/>
          <w:jc w:val="center"/>
        </w:trPr>
        <w:tc>
          <w:tcPr>
            <w:tcW w:w="3681" w:type="dxa"/>
          </w:tcPr>
          <w:p w14:paraId="613AE2BD" w14:textId="3011EA08" w:rsidR="008601A0" w:rsidRPr="0032573A" w:rsidRDefault="008601A0" w:rsidP="0023481B">
            <w:pPr>
              <w:pStyle w:val="ListParagraph"/>
              <w:numPr>
                <w:ilvl w:val="0"/>
                <w:numId w:val="148"/>
              </w:numPr>
            </w:pPr>
            <w:r w:rsidRPr="0032573A">
              <w:t xml:space="preserve">Structuring this phase of the session by discussing how much time they have together, then proceeding to explore, acknowledge, show respect </w:t>
            </w:r>
            <w:r w:rsidR="00DA66B0" w:rsidRPr="0032573A">
              <w:t>for,</w:t>
            </w:r>
            <w:r w:rsidRPr="0032573A">
              <w:t xml:space="preserve"> and explore the client's immediate needs and concerns</w:t>
            </w:r>
          </w:p>
        </w:tc>
        <w:tc>
          <w:tcPr>
            <w:tcW w:w="740" w:type="dxa"/>
          </w:tcPr>
          <w:p w14:paraId="613AE2BE" w14:textId="77777777" w:rsidR="008601A0" w:rsidRPr="0032573A" w:rsidRDefault="008601A0" w:rsidP="008601A0">
            <w:pPr>
              <w:jc w:val="center"/>
            </w:pPr>
          </w:p>
          <w:p w14:paraId="613AE2BF" w14:textId="37E76CC5" w:rsidR="008601A0" w:rsidRPr="0032573A" w:rsidRDefault="00425C30" w:rsidP="008601A0">
            <w:pPr>
              <w:jc w:val="center"/>
            </w:pPr>
            <w:r>
              <w:rPr>
                <w:noProof/>
              </w:rPr>
              <mc:AlternateContent>
                <mc:Choice Requires="wpg">
                  <w:drawing>
                    <wp:inline distT="0" distB="0" distL="0" distR="0" wp14:anchorId="613AE861" wp14:editId="4AD71257">
                      <wp:extent cx="160020" cy="160020"/>
                      <wp:effectExtent l="8255" t="635" r="3175" b="1270"/>
                      <wp:docPr id="164306524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34235747" name="docshape2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BAB71B" id="Group 2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QkKKmXkCAABFBQAADgAAAAAA&#10;AAAAAAAAAAAuAgAAZHJzL2Uyb0RvYy54bWxQSwECLQAUAAYACAAAACEA3CwvYdkAAAADAQAADwAA&#10;AAAAAAAAAAAAAADTBAAAZHJzL2Rvd25yZXYueG1sUEsFBgAAAAAEAAQA8wAAANkF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" filled="f" strokecolor="#37373b" strokeweight=".72pt"/>
                      <w10:anchorlock/>
                    </v:group>
                  </w:pict>
                </mc:Fallback>
              </mc:AlternateContent>
            </w:r>
          </w:p>
        </w:tc>
        <w:tc>
          <w:tcPr>
            <w:tcW w:w="887" w:type="dxa"/>
            <w:tcBorders>
              <w:right w:val="single" w:sz="4" w:space="0" w:color="auto"/>
            </w:tcBorders>
          </w:tcPr>
          <w:p w14:paraId="613AE2C0" w14:textId="77777777" w:rsidR="008601A0" w:rsidRPr="0032573A" w:rsidRDefault="008601A0" w:rsidP="008601A0">
            <w:pPr>
              <w:jc w:val="center"/>
            </w:pPr>
          </w:p>
          <w:p w14:paraId="613AE2C1" w14:textId="0C45596B" w:rsidR="008601A0" w:rsidRPr="0032573A" w:rsidRDefault="00425C30" w:rsidP="008601A0">
            <w:pPr>
              <w:jc w:val="center"/>
            </w:pPr>
            <w:r>
              <w:rPr>
                <w:noProof/>
              </w:rPr>
              <mc:AlternateContent>
                <mc:Choice Requires="wpg">
                  <w:drawing>
                    <wp:inline distT="0" distB="0" distL="0" distR="0" wp14:anchorId="613AE863" wp14:editId="756DB1A7">
                      <wp:extent cx="160020" cy="160020"/>
                      <wp:effectExtent l="2540" t="635" r="8890" b="1270"/>
                      <wp:docPr id="1538602575"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30959727" name="docshape2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69DAE1" id="Group 2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0szmVXkCAABEBQAADgAAAAAA&#10;AAAAAAAAAAAuAgAAZHJzL2Uyb0RvYy54bWxQSwECLQAUAAYACAAAACEA3CwvYdkAAAADAQAADwAA&#10;AAAAAAAAAAAAAADTBAAAZHJzL2Rvd25yZXYueG1sUEsFBgAAAAAEAAQA8wAAANkF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" filled="f" strokecolor="#37373b" strokeweight=".72pt"/>
                      <w10:anchorlock/>
                    </v:group>
                  </w:pict>
                </mc:Fallback>
              </mc:AlternateContent>
            </w:r>
          </w:p>
        </w:tc>
        <w:tc>
          <w:tcPr>
            <w:tcW w:w="5349" w:type="dxa"/>
            <w:tcBorders>
              <w:left w:val="single" w:sz="4" w:space="0" w:color="auto"/>
            </w:tcBorders>
          </w:tcPr>
          <w:p w14:paraId="613AE2C3" w14:textId="0E473B70" w:rsidR="008601A0" w:rsidRPr="0032573A" w:rsidRDefault="008601A0" w:rsidP="008601A0">
            <w:pPr>
              <w:rPr>
                <w:color w:val="FF0000"/>
              </w:rPr>
            </w:pPr>
          </w:p>
        </w:tc>
      </w:tr>
      <w:tr w:rsidR="008601A0" w:rsidRPr="0032573A" w14:paraId="613AE2CB" w14:textId="77777777" w:rsidTr="00DD12CE">
        <w:trPr>
          <w:trHeight w:val="702"/>
          <w:jc w:val="center"/>
        </w:trPr>
        <w:tc>
          <w:tcPr>
            <w:tcW w:w="3681" w:type="dxa"/>
          </w:tcPr>
          <w:p w14:paraId="613AE2C5" w14:textId="77777777" w:rsidR="008601A0" w:rsidRPr="0032573A" w:rsidRDefault="008601A0" w:rsidP="007571FD">
            <w:pPr>
              <w:pStyle w:val="ListParagraph"/>
              <w:numPr>
                <w:ilvl w:val="0"/>
                <w:numId w:val="148"/>
              </w:numPr>
            </w:pPr>
            <w:r w:rsidRPr="0032573A">
              <w:lastRenderedPageBreak/>
              <w:t>Suggesting, in an open manner, a possible focus based on the goals developed with the client during the last session</w:t>
            </w:r>
          </w:p>
        </w:tc>
        <w:tc>
          <w:tcPr>
            <w:tcW w:w="740" w:type="dxa"/>
          </w:tcPr>
          <w:p w14:paraId="613AE2C6" w14:textId="77777777" w:rsidR="008601A0" w:rsidRPr="0032573A" w:rsidRDefault="008601A0" w:rsidP="008601A0">
            <w:pPr>
              <w:jc w:val="center"/>
            </w:pPr>
          </w:p>
          <w:p w14:paraId="613AE2C7" w14:textId="360DA377" w:rsidR="008601A0" w:rsidRPr="0032573A" w:rsidRDefault="00425C30" w:rsidP="008601A0">
            <w:pPr>
              <w:jc w:val="center"/>
            </w:pPr>
            <w:r>
              <w:rPr>
                <w:noProof/>
              </w:rPr>
              <mc:AlternateContent>
                <mc:Choice Requires="wpg">
                  <w:drawing>
                    <wp:inline distT="0" distB="0" distL="0" distR="0" wp14:anchorId="613AE865" wp14:editId="4C856F5A">
                      <wp:extent cx="160020" cy="160020"/>
                      <wp:effectExtent l="8255" t="3175" r="3175" b="8255"/>
                      <wp:docPr id="207043352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1124438"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F5CBA2" id="Group 2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K2TIIN3AgAARAUAAA4AAAAAAAAA&#10;AAAAAAAALgIAAGRycy9lMm9Eb2MueG1sUEsBAi0AFAAGAAgAAAAhANwsL2HZAAAAAwEAAA8AAAAA&#10;AAAAAAAAAAAA0QQAAGRycy9kb3ducmV2LnhtbFBLBQYAAAAABAAEAPMAAADX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" filled="f" strokecolor="#37373b" strokeweight=".72pt"/>
                      <w10:anchorlock/>
                    </v:group>
                  </w:pict>
                </mc:Fallback>
              </mc:AlternateContent>
            </w:r>
          </w:p>
        </w:tc>
        <w:tc>
          <w:tcPr>
            <w:tcW w:w="887" w:type="dxa"/>
            <w:tcBorders>
              <w:right w:val="single" w:sz="4" w:space="0" w:color="auto"/>
            </w:tcBorders>
          </w:tcPr>
          <w:p w14:paraId="613AE2C8" w14:textId="77777777" w:rsidR="008601A0" w:rsidRPr="0032573A" w:rsidRDefault="008601A0" w:rsidP="008601A0">
            <w:pPr>
              <w:jc w:val="center"/>
            </w:pPr>
          </w:p>
          <w:p w14:paraId="613AE2C9" w14:textId="7ABBD285" w:rsidR="008601A0" w:rsidRPr="0032573A" w:rsidRDefault="00425C30" w:rsidP="008601A0">
            <w:pPr>
              <w:jc w:val="center"/>
            </w:pPr>
            <w:r>
              <w:rPr>
                <w:noProof/>
              </w:rPr>
              <mc:AlternateContent>
                <mc:Choice Requires="wpg">
                  <w:drawing>
                    <wp:inline distT="0" distB="0" distL="0" distR="0" wp14:anchorId="613AE867" wp14:editId="24D0D659">
                      <wp:extent cx="160020" cy="160020"/>
                      <wp:effectExtent l="2540" t="3175" r="8890" b="8255"/>
                      <wp:docPr id="184152916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52401971"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53366A" id="Group 21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G5rJV6AgAARQUAAA4AAAAA&#10;AAAAAAAAAAAALgIAAGRycy9lMm9Eb2MueG1sUEsBAi0AFAAGAAgAAAAhANwsL2HZAAAAAwEAAA8A&#10;AAAAAAAAAAAAAAAA1AQAAGRycy9kb3ducmV2LnhtbFBLBQYAAAAABAAEAPMAAADaBQ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" filled="f" strokecolor="#37373b" strokeweight=".72pt"/>
                      <w10:anchorlock/>
                    </v:group>
                  </w:pict>
                </mc:Fallback>
              </mc:AlternateContent>
            </w:r>
          </w:p>
        </w:tc>
        <w:tc>
          <w:tcPr>
            <w:tcW w:w="5349" w:type="dxa"/>
            <w:tcBorders>
              <w:left w:val="single" w:sz="4" w:space="0" w:color="auto"/>
            </w:tcBorders>
          </w:tcPr>
          <w:p w14:paraId="613AE2CA" w14:textId="5DBFF846" w:rsidR="008601A0" w:rsidRPr="0032573A" w:rsidRDefault="008601A0" w:rsidP="008601A0">
            <w:pPr>
              <w:rPr>
                <w:color w:val="FF0000"/>
              </w:rPr>
            </w:pPr>
          </w:p>
        </w:tc>
      </w:tr>
      <w:tr w:rsidR="008601A0" w:rsidRPr="0032573A" w14:paraId="613AE2D2" w14:textId="77777777" w:rsidTr="00DD12CE">
        <w:trPr>
          <w:trHeight w:val="700"/>
          <w:jc w:val="center"/>
        </w:trPr>
        <w:tc>
          <w:tcPr>
            <w:tcW w:w="3681" w:type="dxa"/>
          </w:tcPr>
          <w:p w14:paraId="613AE2CC" w14:textId="77777777" w:rsidR="008601A0" w:rsidRPr="0032573A" w:rsidRDefault="008601A0" w:rsidP="007571FD">
            <w:pPr>
              <w:pStyle w:val="ListParagraph"/>
              <w:numPr>
                <w:ilvl w:val="0"/>
                <w:numId w:val="148"/>
              </w:numPr>
            </w:pPr>
            <w:r w:rsidRPr="0032573A">
              <w:t>Acknowledging the client's response and collaboratively deciding upon the focus of the current counselling session.</w:t>
            </w:r>
          </w:p>
        </w:tc>
        <w:tc>
          <w:tcPr>
            <w:tcW w:w="740" w:type="dxa"/>
          </w:tcPr>
          <w:p w14:paraId="613AE2CD" w14:textId="77777777" w:rsidR="008601A0" w:rsidRPr="0032573A" w:rsidRDefault="008601A0" w:rsidP="008601A0">
            <w:pPr>
              <w:jc w:val="center"/>
            </w:pPr>
          </w:p>
          <w:p w14:paraId="613AE2CE" w14:textId="03564B99" w:rsidR="008601A0" w:rsidRPr="0032573A" w:rsidRDefault="00425C30" w:rsidP="008601A0">
            <w:pPr>
              <w:jc w:val="center"/>
            </w:pPr>
            <w:r>
              <w:rPr>
                <w:noProof/>
              </w:rPr>
              <mc:AlternateContent>
                <mc:Choice Requires="wpg">
                  <w:drawing>
                    <wp:inline distT="0" distB="0" distL="0" distR="0" wp14:anchorId="613AE869" wp14:editId="3BE2B569">
                      <wp:extent cx="160020" cy="160020"/>
                      <wp:effectExtent l="8255" t="2540" r="3175" b="8890"/>
                      <wp:docPr id="3116795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45134285" name="docshape2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23E1C9" id="Group 21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KTxVIeAIAAEUFAAAOAAAAAAAA&#10;AAAAAAAAAC4CAABkcnMvZTJvRG9jLnhtbFBLAQItABQABgAIAAAAIQDcLC9h2QAAAAMBAAAPAAAA&#10;AAAAAAAAAAAAANIEAABkcnMvZG93bnJldi54bWxQSwUGAAAAAAQABADzAAAA2AUAAAAA&#10;">
                      <v:rect id="docshape2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" filled="f" strokecolor="#37373b" strokeweight=".72pt"/>
                      <w10:anchorlock/>
                    </v:group>
                  </w:pict>
                </mc:Fallback>
              </mc:AlternateContent>
            </w:r>
          </w:p>
        </w:tc>
        <w:tc>
          <w:tcPr>
            <w:tcW w:w="887" w:type="dxa"/>
            <w:tcBorders>
              <w:right w:val="single" w:sz="4" w:space="0" w:color="auto"/>
            </w:tcBorders>
          </w:tcPr>
          <w:p w14:paraId="613AE2CF" w14:textId="77777777" w:rsidR="008601A0" w:rsidRPr="0032573A" w:rsidRDefault="008601A0" w:rsidP="008601A0">
            <w:pPr>
              <w:jc w:val="center"/>
            </w:pPr>
          </w:p>
          <w:p w14:paraId="613AE2D0" w14:textId="3B73F592" w:rsidR="008601A0" w:rsidRPr="0032573A" w:rsidRDefault="00425C30" w:rsidP="008601A0">
            <w:pPr>
              <w:jc w:val="center"/>
            </w:pPr>
            <w:r>
              <w:rPr>
                <w:noProof/>
              </w:rPr>
              <mc:AlternateContent>
                <mc:Choice Requires="wpg">
                  <w:drawing>
                    <wp:inline distT="0" distB="0" distL="0" distR="0" wp14:anchorId="613AE86B" wp14:editId="7C4D4599">
                      <wp:extent cx="160020" cy="160020"/>
                      <wp:effectExtent l="2540" t="2540" r="8890" b="8890"/>
                      <wp:docPr id="376887176"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64270993" name="docshape3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642FCB" id="Group 2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Hpl8yp6AgAARAUAAA4AAAAA&#10;AAAAAAAAAAAALgIAAGRycy9lMm9Eb2MueG1sUEsBAi0AFAAGAAgAAAAhANwsL2HZAAAAAwEAAA8A&#10;AAAAAAAAAAAAAAAA1AQAAGRycy9kb3ducmV2LnhtbFBLBQYAAAAABAAEAPMAAADaBQAAAAA=&#10;">
                      <v:rect id="docshape3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" filled="f" strokecolor="#37373b" strokeweight=".72pt"/>
                      <w10:anchorlock/>
                    </v:group>
                  </w:pict>
                </mc:Fallback>
              </mc:AlternateContent>
            </w:r>
          </w:p>
        </w:tc>
        <w:tc>
          <w:tcPr>
            <w:tcW w:w="5349" w:type="dxa"/>
            <w:tcBorders>
              <w:left w:val="single" w:sz="4" w:space="0" w:color="auto"/>
            </w:tcBorders>
          </w:tcPr>
          <w:p w14:paraId="613AE2D1" w14:textId="0E4A3FBA" w:rsidR="008601A0" w:rsidRPr="0032573A" w:rsidRDefault="008601A0" w:rsidP="008601A0"/>
        </w:tc>
      </w:tr>
      <w:tr w:rsidR="008601A0" w:rsidRPr="0032573A" w14:paraId="613AE2D4" w14:textId="77777777" w:rsidTr="00DD12CE">
        <w:trPr>
          <w:trHeight w:val="438"/>
          <w:jc w:val="center"/>
        </w:trPr>
        <w:tc>
          <w:tcPr>
            <w:tcW w:w="10657" w:type="dxa"/>
            <w:gridSpan w:val="4"/>
            <w:shd w:val="clear" w:color="auto" w:fill="FFF2CC" w:themeFill="accent4" w:themeFillTint="33"/>
          </w:tcPr>
          <w:p w14:paraId="613AE2D3" w14:textId="77777777" w:rsidR="008601A0" w:rsidRPr="0032573A" w:rsidRDefault="008601A0" w:rsidP="008601A0">
            <w:pPr>
              <w:spacing w:before="80" w:after="80"/>
              <w:rPr>
                <w:b/>
                <w:bCs/>
              </w:rPr>
            </w:pPr>
            <w:r w:rsidRPr="0032573A">
              <w:rPr>
                <w:b/>
                <w:bCs/>
              </w:rPr>
              <w:t>Ob3. Facilitate the counselling conversation using effective and appropriate communication skills, as demonstrated by competently, effectively, and appropriately using:</w:t>
            </w:r>
          </w:p>
        </w:tc>
      </w:tr>
      <w:tr w:rsidR="008601A0" w:rsidRPr="0032573A" w14:paraId="613AE2DF" w14:textId="77777777" w:rsidTr="00DD12CE">
        <w:trPr>
          <w:trHeight w:val="985"/>
          <w:jc w:val="center"/>
        </w:trPr>
        <w:tc>
          <w:tcPr>
            <w:tcW w:w="3681" w:type="dxa"/>
          </w:tcPr>
          <w:p w14:paraId="613AE2D5" w14:textId="77777777" w:rsidR="008601A0" w:rsidRPr="0032573A" w:rsidRDefault="008601A0" w:rsidP="007571FD">
            <w:pPr>
              <w:pStyle w:val="ListParagraph"/>
              <w:numPr>
                <w:ilvl w:val="0"/>
                <w:numId w:val="151"/>
              </w:numPr>
            </w:pPr>
            <w:r w:rsidRPr="0032573A">
              <w:t>Effectively using attending behaviours – active listening</w:t>
            </w:r>
          </w:p>
        </w:tc>
        <w:tc>
          <w:tcPr>
            <w:tcW w:w="740" w:type="dxa"/>
          </w:tcPr>
          <w:p w14:paraId="613AE2D6" w14:textId="77777777" w:rsidR="008601A0" w:rsidRPr="0032573A" w:rsidRDefault="008601A0" w:rsidP="008601A0">
            <w:pPr>
              <w:jc w:val="center"/>
            </w:pPr>
          </w:p>
          <w:p w14:paraId="613AE2D7" w14:textId="739AC00B" w:rsidR="008601A0" w:rsidRPr="0032573A" w:rsidRDefault="00425C30" w:rsidP="008601A0">
            <w:pPr>
              <w:jc w:val="center"/>
            </w:pPr>
            <w:r>
              <w:rPr>
                <w:noProof/>
              </w:rPr>
              <mc:AlternateContent>
                <mc:Choice Requires="wpg">
                  <w:drawing>
                    <wp:inline distT="0" distB="0" distL="0" distR="0" wp14:anchorId="613AE86D" wp14:editId="178C11FC">
                      <wp:extent cx="160020" cy="160020"/>
                      <wp:effectExtent l="8255" t="4445" r="3175" b="6985"/>
                      <wp:docPr id="973978420" name="Group 8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1758141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688BE2" id="Group 883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iW6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" filled="f" strokecolor="#37373b" strokeweight=".72pt"/>
                      <w10:anchorlock/>
                    </v:group>
                  </w:pict>
                </mc:Fallback>
              </mc:AlternateContent>
            </w:r>
          </w:p>
        </w:tc>
        <w:tc>
          <w:tcPr>
            <w:tcW w:w="887" w:type="dxa"/>
          </w:tcPr>
          <w:p w14:paraId="613AE2D8" w14:textId="77777777" w:rsidR="008601A0" w:rsidRPr="0032573A" w:rsidRDefault="008601A0" w:rsidP="008601A0">
            <w:pPr>
              <w:jc w:val="center"/>
            </w:pPr>
          </w:p>
          <w:p w14:paraId="613AE2D9" w14:textId="44222D00" w:rsidR="008601A0" w:rsidRPr="0032573A" w:rsidRDefault="00425C30" w:rsidP="008601A0">
            <w:pPr>
              <w:jc w:val="center"/>
            </w:pPr>
            <w:r>
              <w:rPr>
                <w:noProof/>
              </w:rPr>
              <mc:AlternateContent>
                <mc:Choice Requires="wpg">
                  <w:drawing>
                    <wp:inline distT="0" distB="0" distL="0" distR="0" wp14:anchorId="613AE86F" wp14:editId="6C24356B">
                      <wp:extent cx="160020" cy="160020"/>
                      <wp:effectExtent l="2540" t="4445" r="8890" b="6985"/>
                      <wp:docPr id="183930535" name="Group 8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3559572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345506" id="Group 88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IfpaF3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" filled="f" strokecolor="#37373b" strokeweight=".72pt"/>
                      <w10:anchorlock/>
                    </v:group>
                  </w:pict>
                </mc:Fallback>
              </mc:AlternateContent>
            </w:r>
          </w:p>
        </w:tc>
        <w:tc>
          <w:tcPr>
            <w:tcW w:w="5349" w:type="dxa"/>
          </w:tcPr>
          <w:p w14:paraId="613AE2DE" w14:textId="25C3F62A" w:rsidR="008601A0" w:rsidRPr="00A35899" w:rsidRDefault="008601A0" w:rsidP="00A35899"/>
        </w:tc>
      </w:tr>
      <w:tr w:rsidR="008601A0" w:rsidRPr="0032573A" w14:paraId="613AE2E9" w14:textId="77777777" w:rsidTr="00DD12CE">
        <w:trPr>
          <w:trHeight w:val="986"/>
          <w:jc w:val="center"/>
        </w:trPr>
        <w:tc>
          <w:tcPr>
            <w:tcW w:w="3681" w:type="dxa"/>
          </w:tcPr>
          <w:p w14:paraId="613AE2E0" w14:textId="2966CE74" w:rsidR="008601A0" w:rsidRPr="0032573A" w:rsidRDefault="008601A0" w:rsidP="007571FD">
            <w:pPr>
              <w:pStyle w:val="ListParagraph"/>
              <w:numPr>
                <w:ilvl w:val="0"/>
                <w:numId w:val="151"/>
              </w:numPr>
            </w:pPr>
            <w:r w:rsidRPr="0032573A">
              <w:t>Using questions effectively to help gather appropriate information and</w:t>
            </w:r>
            <w:r w:rsidR="00612F17" w:rsidRPr="0032573A">
              <w:t xml:space="preserve"> </w:t>
            </w:r>
            <w:r w:rsidRPr="0032573A">
              <w:t>explore the client’s concerns – probing and open and closed questions</w:t>
            </w:r>
          </w:p>
        </w:tc>
        <w:tc>
          <w:tcPr>
            <w:tcW w:w="740" w:type="dxa"/>
          </w:tcPr>
          <w:p w14:paraId="613AE2E1" w14:textId="77777777" w:rsidR="008601A0" w:rsidRPr="0032573A" w:rsidRDefault="008601A0" w:rsidP="008601A0">
            <w:pPr>
              <w:jc w:val="center"/>
            </w:pPr>
          </w:p>
          <w:p w14:paraId="613AE2E2" w14:textId="550EDE66" w:rsidR="008601A0" w:rsidRPr="0032573A" w:rsidRDefault="00425C30" w:rsidP="008601A0">
            <w:pPr>
              <w:jc w:val="center"/>
            </w:pPr>
            <w:r>
              <w:rPr>
                <w:noProof/>
              </w:rPr>
              <mc:AlternateContent>
                <mc:Choice Requires="wpg">
                  <w:drawing>
                    <wp:inline distT="0" distB="0" distL="0" distR="0" wp14:anchorId="613AE871" wp14:editId="137044DF">
                      <wp:extent cx="160020" cy="160020"/>
                      <wp:effectExtent l="8255" t="2540" r="3175" b="8890"/>
                      <wp:docPr id="1306476099" name="Group 8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1095336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3FA993" id="Group 88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RvsCZ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" filled="f" strokecolor="#37373b" strokeweight=".72pt"/>
                      <w10:anchorlock/>
                    </v:group>
                  </w:pict>
                </mc:Fallback>
              </mc:AlternateContent>
            </w:r>
          </w:p>
        </w:tc>
        <w:tc>
          <w:tcPr>
            <w:tcW w:w="887" w:type="dxa"/>
          </w:tcPr>
          <w:p w14:paraId="613AE2E3" w14:textId="77777777" w:rsidR="008601A0" w:rsidRPr="0032573A" w:rsidRDefault="008601A0" w:rsidP="008601A0">
            <w:pPr>
              <w:jc w:val="center"/>
            </w:pPr>
          </w:p>
          <w:p w14:paraId="613AE2E4" w14:textId="3F90B203" w:rsidR="008601A0" w:rsidRPr="0032573A" w:rsidRDefault="00425C30" w:rsidP="008601A0">
            <w:pPr>
              <w:jc w:val="center"/>
            </w:pPr>
            <w:r>
              <w:rPr>
                <w:noProof/>
              </w:rPr>
              <mc:AlternateContent>
                <mc:Choice Requires="wpg">
                  <w:drawing>
                    <wp:inline distT="0" distB="0" distL="0" distR="0" wp14:anchorId="613AE873" wp14:editId="0AA037FE">
                      <wp:extent cx="160020" cy="160020"/>
                      <wp:effectExtent l="2540" t="2540" r="8890" b="8890"/>
                      <wp:docPr id="1472005471" name="Group 8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6144478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941DAB" id="Group 88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moCiy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" filled="f" strokecolor="#37373b" strokeweight=".72pt"/>
                      <w10:anchorlock/>
                    </v:group>
                  </w:pict>
                </mc:Fallback>
              </mc:AlternateContent>
            </w:r>
          </w:p>
        </w:tc>
        <w:tc>
          <w:tcPr>
            <w:tcW w:w="5349" w:type="dxa"/>
          </w:tcPr>
          <w:p w14:paraId="613AE2E8" w14:textId="0A0EC180" w:rsidR="008601A0" w:rsidRPr="00A35899" w:rsidRDefault="008601A0" w:rsidP="00A35899"/>
        </w:tc>
      </w:tr>
      <w:tr w:rsidR="008601A0" w:rsidRPr="0032573A" w14:paraId="613AE2F0" w14:textId="77777777" w:rsidTr="00DD12CE">
        <w:trPr>
          <w:trHeight w:val="986"/>
          <w:jc w:val="center"/>
        </w:trPr>
        <w:tc>
          <w:tcPr>
            <w:tcW w:w="3681" w:type="dxa"/>
          </w:tcPr>
          <w:p w14:paraId="613AE2EA" w14:textId="77777777" w:rsidR="008601A0" w:rsidRPr="0032573A" w:rsidRDefault="008601A0" w:rsidP="007571FD">
            <w:pPr>
              <w:pStyle w:val="ListParagraph"/>
              <w:numPr>
                <w:ilvl w:val="0"/>
                <w:numId w:val="151"/>
              </w:numPr>
            </w:pPr>
            <w:r w:rsidRPr="0032573A">
              <w:t xml:space="preserve">Using client observation techniques </w:t>
            </w:r>
          </w:p>
        </w:tc>
        <w:tc>
          <w:tcPr>
            <w:tcW w:w="740" w:type="dxa"/>
          </w:tcPr>
          <w:p w14:paraId="613AE2EB" w14:textId="77777777" w:rsidR="008601A0" w:rsidRPr="0032573A" w:rsidRDefault="008601A0" w:rsidP="008601A0">
            <w:pPr>
              <w:jc w:val="center"/>
            </w:pPr>
          </w:p>
          <w:p w14:paraId="613AE2EC" w14:textId="3EBDAA0B" w:rsidR="008601A0" w:rsidRPr="0032573A" w:rsidRDefault="00425C30" w:rsidP="008601A0">
            <w:pPr>
              <w:jc w:val="center"/>
            </w:pPr>
            <w:r>
              <w:rPr>
                <w:noProof/>
              </w:rPr>
              <mc:AlternateContent>
                <mc:Choice Requires="wpg">
                  <w:drawing>
                    <wp:inline distT="0" distB="0" distL="0" distR="0" wp14:anchorId="613AE875" wp14:editId="7A162606">
                      <wp:extent cx="160020" cy="160020"/>
                      <wp:effectExtent l="8255" t="7620" r="3175" b="3810"/>
                      <wp:docPr id="549186602" name="Group 8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038546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90B08C" id="Group 88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2CxlQ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" filled="f" strokecolor="#37373b" strokeweight=".72pt"/>
                      <w10:anchorlock/>
                    </v:group>
                  </w:pict>
                </mc:Fallback>
              </mc:AlternateContent>
            </w:r>
          </w:p>
        </w:tc>
        <w:tc>
          <w:tcPr>
            <w:tcW w:w="887" w:type="dxa"/>
          </w:tcPr>
          <w:p w14:paraId="613AE2ED" w14:textId="77777777" w:rsidR="008601A0" w:rsidRPr="0032573A" w:rsidRDefault="008601A0" w:rsidP="008601A0">
            <w:pPr>
              <w:jc w:val="center"/>
            </w:pPr>
          </w:p>
          <w:p w14:paraId="613AE2EE" w14:textId="48CF9908" w:rsidR="008601A0" w:rsidRPr="0032573A" w:rsidRDefault="00425C30" w:rsidP="008601A0">
            <w:pPr>
              <w:jc w:val="center"/>
            </w:pPr>
            <w:r>
              <w:rPr>
                <w:noProof/>
              </w:rPr>
              <mc:AlternateContent>
                <mc:Choice Requires="wpg">
                  <w:drawing>
                    <wp:inline distT="0" distB="0" distL="0" distR="0" wp14:anchorId="613AE877" wp14:editId="345555F6">
                      <wp:extent cx="160020" cy="160020"/>
                      <wp:effectExtent l="2540" t="7620" r="8890" b="3810"/>
                      <wp:docPr id="595154400" name="Group 8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8146260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3D1F82" id="Group 884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tY5vl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" filled="f" strokecolor="#37373b" strokeweight=".72pt"/>
                      <w10:anchorlock/>
                    </v:group>
                  </w:pict>
                </mc:Fallback>
              </mc:AlternateContent>
            </w:r>
          </w:p>
        </w:tc>
        <w:tc>
          <w:tcPr>
            <w:tcW w:w="5349" w:type="dxa"/>
          </w:tcPr>
          <w:p w14:paraId="613AE2EF" w14:textId="73220485" w:rsidR="008601A0" w:rsidRPr="00A35899" w:rsidRDefault="008601A0" w:rsidP="008601A0"/>
        </w:tc>
      </w:tr>
      <w:tr w:rsidR="008601A0" w:rsidRPr="0032573A" w14:paraId="613AE2F9" w14:textId="77777777" w:rsidTr="00DD12CE">
        <w:trPr>
          <w:trHeight w:val="2259"/>
          <w:jc w:val="center"/>
        </w:trPr>
        <w:tc>
          <w:tcPr>
            <w:tcW w:w="3681" w:type="dxa"/>
          </w:tcPr>
          <w:p w14:paraId="613AE2F1" w14:textId="77777777" w:rsidR="008601A0" w:rsidRPr="0032573A" w:rsidRDefault="008601A0" w:rsidP="007571FD">
            <w:pPr>
              <w:pStyle w:val="ListParagraph"/>
              <w:numPr>
                <w:ilvl w:val="0"/>
                <w:numId w:val="151"/>
              </w:numPr>
            </w:pPr>
            <w:r w:rsidRPr="0032573A">
              <w:t>Using reflection of content, paraphrasing and summarising techniques to communicate appropriately throughout the session</w:t>
            </w:r>
          </w:p>
        </w:tc>
        <w:tc>
          <w:tcPr>
            <w:tcW w:w="740" w:type="dxa"/>
          </w:tcPr>
          <w:p w14:paraId="613AE2F2" w14:textId="77777777" w:rsidR="008601A0" w:rsidRPr="0032573A" w:rsidRDefault="008601A0" w:rsidP="008601A0">
            <w:pPr>
              <w:jc w:val="center"/>
            </w:pPr>
          </w:p>
          <w:p w14:paraId="613AE2F3" w14:textId="73A4A933" w:rsidR="008601A0" w:rsidRPr="0032573A" w:rsidRDefault="00425C30" w:rsidP="008601A0">
            <w:pPr>
              <w:jc w:val="center"/>
            </w:pPr>
            <w:r>
              <w:rPr>
                <w:noProof/>
              </w:rPr>
              <mc:AlternateContent>
                <mc:Choice Requires="wpg">
                  <w:drawing>
                    <wp:inline distT="0" distB="0" distL="0" distR="0" wp14:anchorId="613AE879" wp14:editId="75E880DE">
                      <wp:extent cx="160020" cy="160020"/>
                      <wp:effectExtent l="8255" t="3175" r="3175" b="8255"/>
                      <wp:docPr id="2127160170" name="Group 8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8276651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CBA7E2" id="Group 88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Bj/5MG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" filled="f" strokecolor="#37373b" strokeweight=".72pt"/>
                      <w10:anchorlock/>
                    </v:group>
                  </w:pict>
                </mc:Fallback>
              </mc:AlternateContent>
            </w:r>
          </w:p>
        </w:tc>
        <w:tc>
          <w:tcPr>
            <w:tcW w:w="887" w:type="dxa"/>
          </w:tcPr>
          <w:p w14:paraId="613AE2F4" w14:textId="77777777" w:rsidR="008601A0" w:rsidRPr="0032573A" w:rsidRDefault="008601A0" w:rsidP="008601A0">
            <w:pPr>
              <w:jc w:val="center"/>
            </w:pPr>
          </w:p>
          <w:p w14:paraId="613AE2F5" w14:textId="0B64553F" w:rsidR="008601A0" w:rsidRPr="0032573A" w:rsidRDefault="00425C30" w:rsidP="008601A0">
            <w:pPr>
              <w:jc w:val="center"/>
            </w:pPr>
            <w:r>
              <w:rPr>
                <w:noProof/>
              </w:rPr>
              <mc:AlternateContent>
                <mc:Choice Requires="wpg">
                  <w:drawing>
                    <wp:inline distT="0" distB="0" distL="0" distR="0" wp14:anchorId="613AE87B" wp14:editId="5C8C3F46">
                      <wp:extent cx="160020" cy="160020"/>
                      <wp:effectExtent l="2540" t="3175" r="8890" b="8255"/>
                      <wp:docPr id="493865148" name="Group 8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57995166"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CEE7B6" id="Group 884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G4E0fewIAAEUFAAAOAAAA&#10;AAAAAAAAAAAAAC4CAABkcnMvZTJvRG9jLnhtbFBLAQItABQABgAIAAAAIQDcLC9h2QAAAAMBAAAP&#10;AAAAAAAAAAAAAAAAANUEAABkcnMvZG93bnJldi54bWxQSwUGAAAAAAQABADzAAAA2w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" filled="f" strokecolor="#37373b" strokeweight=".72pt"/>
                      <w10:anchorlock/>
                    </v:group>
                  </w:pict>
                </mc:Fallback>
              </mc:AlternateContent>
            </w:r>
          </w:p>
        </w:tc>
        <w:tc>
          <w:tcPr>
            <w:tcW w:w="5349" w:type="dxa"/>
          </w:tcPr>
          <w:p w14:paraId="613AE2F8" w14:textId="6FE73470" w:rsidR="008601A0" w:rsidRPr="00A35899" w:rsidRDefault="008601A0" w:rsidP="00A35899"/>
        </w:tc>
      </w:tr>
      <w:tr w:rsidR="008601A0" w:rsidRPr="0032573A" w14:paraId="613AE300" w14:textId="77777777" w:rsidTr="00DD12CE">
        <w:trPr>
          <w:trHeight w:val="818"/>
          <w:jc w:val="center"/>
        </w:trPr>
        <w:tc>
          <w:tcPr>
            <w:tcW w:w="3681" w:type="dxa"/>
          </w:tcPr>
          <w:p w14:paraId="613AE2FA" w14:textId="77777777" w:rsidR="008601A0" w:rsidRPr="0032573A" w:rsidRDefault="008601A0" w:rsidP="007571FD">
            <w:pPr>
              <w:pStyle w:val="ListParagraph"/>
              <w:numPr>
                <w:ilvl w:val="0"/>
                <w:numId w:val="151"/>
              </w:numPr>
            </w:pPr>
            <w:r w:rsidRPr="0032573A">
              <w:t xml:space="preserve">Effectively using specialist counselling skills - Using </w:t>
            </w:r>
            <w:r w:rsidRPr="0032573A">
              <w:rPr>
                <w:b/>
                <w:bCs/>
              </w:rPr>
              <w:t>reframing</w:t>
            </w:r>
            <w:r w:rsidRPr="0032573A">
              <w:t xml:space="preserve"> techniques to communicate appropriately throughout the session</w:t>
            </w:r>
          </w:p>
        </w:tc>
        <w:tc>
          <w:tcPr>
            <w:tcW w:w="740" w:type="dxa"/>
          </w:tcPr>
          <w:p w14:paraId="613AE2FB" w14:textId="77777777" w:rsidR="008601A0" w:rsidRPr="0032573A" w:rsidRDefault="008601A0" w:rsidP="008601A0">
            <w:pPr>
              <w:jc w:val="center"/>
            </w:pPr>
          </w:p>
          <w:p w14:paraId="613AE2FC" w14:textId="431F93BE" w:rsidR="008601A0" w:rsidRPr="0032573A" w:rsidRDefault="00425C30" w:rsidP="008601A0">
            <w:pPr>
              <w:jc w:val="center"/>
            </w:pPr>
            <w:r>
              <w:rPr>
                <w:noProof/>
              </w:rPr>
              <mc:AlternateContent>
                <mc:Choice Requires="wpg">
                  <w:drawing>
                    <wp:inline distT="0" distB="0" distL="0" distR="0" wp14:anchorId="613AE87D" wp14:editId="7E6D533F">
                      <wp:extent cx="160020" cy="160020"/>
                      <wp:effectExtent l="8255" t="9525" r="3175" b="1905"/>
                      <wp:docPr id="1127251242" name="Group 8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1505678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710122" id="Group 884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VaNvOn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" filled="f" strokecolor="#37373b" strokeweight=".72pt"/>
                      <w10:anchorlock/>
                    </v:group>
                  </w:pict>
                </mc:Fallback>
              </mc:AlternateContent>
            </w:r>
          </w:p>
        </w:tc>
        <w:tc>
          <w:tcPr>
            <w:tcW w:w="887" w:type="dxa"/>
          </w:tcPr>
          <w:p w14:paraId="613AE2FD" w14:textId="77777777" w:rsidR="008601A0" w:rsidRPr="0032573A" w:rsidRDefault="008601A0" w:rsidP="008601A0">
            <w:pPr>
              <w:jc w:val="center"/>
            </w:pPr>
          </w:p>
          <w:p w14:paraId="613AE2FE" w14:textId="5BA1CEA0" w:rsidR="008601A0" w:rsidRPr="0032573A" w:rsidRDefault="00425C30" w:rsidP="008601A0">
            <w:pPr>
              <w:jc w:val="center"/>
            </w:pPr>
            <w:r>
              <w:rPr>
                <w:noProof/>
              </w:rPr>
              <mc:AlternateContent>
                <mc:Choice Requires="wpg">
                  <w:drawing>
                    <wp:inline distT="0" distB="0" distL="0" distR="0" wp14:anchorId="613AE87F" wp14:editId="396B1217">
                      <wp:extent cx="160020" cy="160020"/>
                      <wp:effectExtent l="2540" t="9525" r="8890" b="1905"/>
                      <wp:docPr id="497985664" name="Group 8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9090551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CE12BE" id="Group 885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L80mYR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" filled="f" strokecolor="#37373b" strokeweight=".72pt"/>
                      <w10:anchorlock/>
                    </v:group>
                  </w:pict>
                </mc:Fallback>
              </mc:AlternateContent>
            </w:r>
          </w:p>
        </w:tc>
        <w:tc>
          <w:tcPr>
            <w:tcW w:w="5349" w:type="dxa"/>
          </w:tcPr>
          <w:p w14:paraId="613AE2FF" w14:textId="13D3B00B" w:rsidR="008601A0" w:rsidRPr="00A35899" w:rsidRDefault="008601A0" w:rsidP="008601A0"/>
        </w:tc>
      </w:tr>
      <w:tr w:rsidR="008601A0" w:rsidRPr="0032573A" w14:paraId="613AE307" w14:textId="77777777" w:rsidTr="00DD12CE">
        <w:trPr>
          <w:trHeight w:val="986"/>
          <w:jc w:val="center"/>
        </w:trPr>
        <w:tc>
          <w:tcPr>
            <w:tcW w:w="3681" w:type="dxa"/>
          </w:tcPr>
          <w:p w14:paraId="613AE301" w14:textId="77777777" w:rsidR="008601A0" w:rsidRPr="0032573A" w:rsidRDefault="008601A0" w:rsidP="007571FD">
            <w:pPr>
              <w:pStyle w:val="ListParagraph"/>
              <w:numPr>
                <w:ilvl w:val="0"/>
                <w:numId w:val="151"/>
              </w:numPr>
            </w:pPr>
            <w:r w:rsidRPr="0032573A">
              <w:t xml:space="preserve">Effectively using specialist counselling skills- </w:t>
            </w:r>
            <w:r w:rsidRPr="0032573A">
              <w:rPr>
                <w:b/>
                <w:bCs/>
              </w:rPr>
              <w:t xml:space="preserve">challenging </w:t>
            </w:r>
            <w:r w:rsidRPr="0032573A">
              <w:t xml:space="preserve">techniques to communicate </w:t>
            </w:r>
            <w:r w:rsidRPr="0032573A">
              <w:lastRenderedPageBreak/>
              <w:t>appropriately throughout the session</w:t>
            </w:r>
          </w:p>
        </w:tc>
        <w:tc>
          <w:tcPr>
            <w:tcW w:w="740" w:type="dxa"/>
          </w:tcPr>
          <w:p w14:paraId="613AE302" w14:textId="77777777" w:rsidR="008601A0" w:rsidRPr="0032573A" w:rsidRDefault="008601A0" w:rsidP="008601A0">
            <w:pPr>
              <w:jc w:val="center"/>
            </w:pPr>
          </w:p>
          <w:p w14:paraId="613AE303" w14:textId="4DA853B1" w:rsidR="008601A0" w:rsidRPr="0032573A" w:rsidRDefault="00425C30" w:rsidP="008601A0">
            <w:pPr>
              <w:jc w:val="center"/>
            </w:pPr>
            <w:r>
              <w:rPr>
                <w:noProof/>
              </w:rPr>
              <mc:AlternateContent>
                <mc:Choice Requires="wpg">
                  <w:drawing>
                    <wp:inline distT="0" distB="0" distL="0" distR="0" wp14:anchorId="613AE881" wp14:editId="2F93A186">
                      <wp:extent cx="160020" cy="160020"/>
                      <wp:effectExtent l="8255" t="1905" r="3175" b="9525"/>
                      <wp:docPr id="1944823020" name="Group 8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1418941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4B71C5" id="Group 885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7LCqB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" filled="f" strokecolor="#37373b" strokeweight=".72pt"/>
                      <w10:anchorlock/>
                    </v:group>
                  </w:pict>
                </mc:Fallback>
              </mc:AlternateContent>
            </w:r>
          </w:p>
        </w:tc>
        <w:tc>
          <w:tcPr>
            <w:tcW w:w="887" w:type="dxa"/>
          </w:tcPr>
          <w:p w14:paraId="613AE304" w14:textId="77777777" w:rsidR="008601A0" w:rsidRPr="0032573A" w:rsidRDefault="008601A0" w:rsidP="008601A0">
            <w:pPr>
              <w:jc w:val="center"/>
            </w:pPr>
          </w:p>
          <w:p w14:paraId="613AE305" w14:textId="610940CB" w:rsidR="008601A0" w:rsidRPr="0032573A" w:rsidRDefault="00425C30" w:rsidP="008601A0">
            <w:pPr>
              <w:jc w:val="center"/>
            </w:pPr>
            <w:r>
              <w:rPr>
                <w:noProof/>
              </w:rPr>
              <mc:AlternateContent>
                <mc:Choice Requires="wpg">
                  <w:drawing>
                    <wp:inline distT="0" distB="0" distL="0" distR="0" wp14:anchorId="613AE883" wp14:editId="3999EC41">
                      <wp:extent cx="160020" cy="160020"/>
                      <wp:effectExtent l="2540" t="1905" r="8890" b="9525"/>
                      <wp:docPr id="166272112" name="Group 8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6574694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32F447" id="Group 88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R4awp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" filled="f" strokecolor="#37373b" strokeweight=".72pt"/>
                      <w10:anchorlock/>
                    </v:group>
                  </w:pict>
                </mc:Fallback>
              </mc:AlternateContent>
            </w:r>
          </w:p>
        </w:tc>
        <w:tc>
          <w:tcPr>
            <w:tcW w:w="5349" w:type="dxa"/>
          </w:tcPr>
          <w:p w14:paraId="613AE306" w14:textId="41ED6113" w:rsidR="008601A0" w:rsidRPr="00A35899" w:rsidRDefault="008601A0" w:rsidP="008601A0"/>
        </w:tc>
      </w:tr>
      <w:tr w:rsidR="008601A0" w:rsidRPr="0032573A" w14:paraId="613AE30E" w14:textId="77777777" w:rsidTr="00DD12CE">
        <w:trPr>
          <w:trHeight w:val="985"/>
          <w:jc w:val="center"/>
        </w:trPr>
        <w:tc>
          <w:tcPr>
            <w:tcW w:w="3681" w:type="dxa"/>
          </w:tcPr>
          <w:p w14:paraId="613AE308" w14:textId="77777777" w:rsidR="008601A0" w:rsidRPr="0032573A" w:rsidRDefault="008601A0" w:rsidP="007571FD">
            <w:pPr>
              <w:pStyle w:val="ListParagraph"/>
              <w:numPr>
                <w:ilvl w:val="0"/>
                <w:numId w:val="151"/>
              </w:numPr>
            </w:pPr>
            <w:r w:rsidRPr="0032573A">
              <w:t xml:space="preserve">Effectively using specialist counselling skills- </w:t>
            </w:r>
            <w:r w:rsidRPr="0032573A">
              <w:rPr>
                <w:b/>
                <w:bCs/>
              </w:rPr>
              <w:t>focusing</w:t>
            </w:r>
            <w:r w:rsidRPr="0032573A">
              <w:t xml:space="preserve"> techniques to communicate appropriately throughout the session</w:t>
            </w:r>
          </w:p>
        </w:tc>
        <w:tc>
          <w:tcPr>
            <w:tcW w:w="740" w:type="dxa"/>
          </w:tcPr>
          <w:p w14:paraId="613AE309" w14:textId="77777777" w:rsidR="008601A0" w:rsidRPr="0032573A" w:rsidRDefault="008601A0" w:rsidP="008601A0">
            <w:pPr>
              <w:jc w:val="center"/>
            </w:pPr>
          </w:p>
          <w:p w14:paraId="613AE30A" w14:textId="23B6AC08" w:rsidR="008601A0" w:rsidRPr="0032573A" w:rsidRDefault="00425C30" w:rsidP="008601A0">
            <w:pPr>
              <w:jc w:val="center"/>
            </w:pPr>
            <w:r>
              <w:rPr>
                <w:noProof/>
              </w:rPr>
              <mc:AlternateContent>
                <mc:Choice Requires="wpg">
                  <w:drawing>
                    <wp:inline distT="0" distB="0" distL="0" distR="0" wp14:anchorId="613AE885" wp14:editId="3A8F3A27">
                      <wp:extent cx="160020" cy="160020"/>
                      <wp:effectExtent l="8255" t="3810" r="3175" b="7620"/>
                      <wp:docPr id="723004325" name="Group 8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6642571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13BB6A" id="Group 885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qQSJDH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" filled="f" strokecolor="#37373b" strokeweight=".72pt"/>
                      <w10:anchorlock/>
                    </v:group>
                  </w:pict>
                </mc:Fallback>
              </mc:AlternateContent>
            </w:r>
          </w:p>
        </w:tc>
        <w:tc>
          <w:tcPr>
            <w:tcW w:w="887" w:type="dxa"/>
          </w:tcPr>
          <w:p w14:paraId="613AE30B" w14:textId="77777777" w:rsidR="008601A0" w:rsidRPr="0032573A" w:rsidRDefault="008601A0" w:rsidP="008601A0">
            <w:pPr>
              <w:jc w:val="center"/>
            </w:pPr>
          </w:p>
          <w:p w14:paraId="613AE30C" w14:textId="285E654C" w:rsidR="008601A0" w:rsidRPr="0032573A" w:rsidRDefault="00425C30" w:rsidP="008601A0">
            <w:pPr>
              <w:jc w:val="center"/>
            </w:pPr>
            <w:r>
              <w:rPr>
                <w:noProof/>
              </w:rPr>
              <mc:AlternateContent>
                <mc:Choice Requires="wpg">
                  <w:drawing>
                    <wp:inline distT="0" distB="0" distL="0" distR="0" wp14:anchorId="613AE887" wp14:editId="79E02E55">
                      <wp:extent cx="160020" cy="160020"/>
                      <wp:effectExtent l="2540" t="3810" r="8890" b="7620"/>
                      <wp:docPr id="1248673731" name="Group 8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0818234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8E2B13" id="Group 88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x6NYx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" filled="f" strokecolor="#37373b" strokeweight=".72pt"/>
                      <w10:anchorlock/>
                    </v:group>
                  </w:pict>
                </mc:Fallback>
              </mc:AlternateContent>
            </w:r>
          </w:p>
        </w:tc>
        <w:tc>
          <w:tcPr>
            <w:tcW w:w="5349" w:type="dxa"/>
          </w:tcPr>
          <w:p w14:paraId="613AE30D" w14:textId="4AB1F7AF" w:rsidR="008601A0" w:rsidRPr="00A35899" w:rsidRDefault="008601A0" w:rsidP="008601A0"/>
        </w:tc>
      </w:tr>
      <w:tr w:rsidR="008601A0" w:rsidRPr="0032573A" w14:paraId="613AE315" w14:textId="77777777" w:rsidTr="00DD12CE">
        <w:trPr>
          <w:trHeight w:val="455"/>
          <w:jc w:val="center"/>
        </w:trPr>
        <w:tc>
          <w:tcPr>
            <w:tcW w:w="3681" w:type="dxa"/>
          </w:tcPr>
          <w:p w14:paraId="613AE30F" w14:textId="77777777" w:rsidR="008601A0" w:rsidRPr="0032573A" w:rsidRDefault="008601A0" w:rsidP="007571FD">
            <w:pPr>
              <w:pStyle w:val="ListParagraph"/>
              <w:numPr>
                <w:ilvl w:val="0"/>
                <w:numId w:val="151"/>
              </w:numPr>
            </w:pPr>
            <w:r w:rsidRPr="0032573A">
              <w:t>Used client observational skills during the counselling process</w:t>
            </w:r>
          </w:p>
        </w:tc>
        <w:tc>
          <w:tcPr>
            <w:tcW w:w="740" w:type="dxa"/>
          </w:tcPr>
          <w:p w14:paraId="613AE310" w14:textId="77777777" w:rsidR="008601A0" w:rsidRPr="0032573A" w:rsidRDefault="008601A0" w:rsidP="008601A0">
            <w:pPr>
              <w:jc w:val="center"/>
            </w:pPr>
          </w:p>
          <w:p w14:paraId="613AE311" w14:textId="13F1E2DC" w:rsidR="008601A0" w:rsidRPr="0032573A" w:rsidRDefault="00425C30" w:rsidP="008601A0">
            <w:pPr>
              <w:jc w:val="center"/>
            </w:pPr>
            <w:r>
              <w:rPr>
                <w:noProof/>
              </w:rPr>
              <mc:AlternateContent>
                <mc:Choice Requires="wpg">
                  <w:drawing>
                    <wp:inline distT="0" distB="0" distL="0" distR="0" wp14:anchorId="613AE889" wp14:editId="0976218D">
                      <wp:extent cx="160020" cy="160020"/>
                      <wp:effectExtent l="8255" t="5715" r="3175" b="5715"/>
                      <wp:docPr id="641292154" name="Group 8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8079548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80ED64" id="Group 886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hOGEn3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" filled="f" strokecolor="#37373b" strokeweight=".72pt"/>
                      <w10:anchorlock/>
                    </v:group>
                  </w:pict>
                </mc:Fallback>
              </mc:AlternateContent>
            </w:r>
          </w:p>
        </w:tc>
        <w:tc>
          <w:tcPr>
            <w:tcW w:w="887" w:type="dxa"/>
          </w:tcPr>
          <w:p w14:paraId="613AE312" w14:textId="77777777" w:rsidR="008601A0" w:rsidRPr="0032573A" w:rsidRDefault="008601A0" w:rsidP="008601A0">
            <w:pPr>
              <w:jc w:val="center"/>
            </w:pPr>
          </w:p>
          <w:p w14:paraId="613AE313" w14:textId="1C8CB330" w:rsidR="008601A0" w:rsidRPr="0032573A" w:rsidRDefault="00425C30" w:rsidP="008601A0">
            <w:pPr>
              <w:jc w:val="center"/>
            </w:pPr>
            <w:r>
              <w:rPr>
                <w:noProof/>
              </w:rPr>
              <mc:AlternateContent>
                <mc:Choice Requires="wpg">
                  <w:drawing>
                    <wp:inline distT="0" distB="0" distL="0" distR="0" wp14:anchorId="613AE88B" wp14:editId="0A6D4214">
                      <wp:extent cx="160020" cy="160020"/>
                      <wp:effectExtent l="2540" t="5715" r="8890" b="5715"/>
                      <wp:docPr id="1626102801" name="Group 8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0461718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46F847" id="Group 886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zHww9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" filled="f" strokecolor="#37373b" strokeweight=".72pt"/>
                      <w10:anchorlock/>
                    </v:group>
                  </w:pict>
                </mc:Fallback>
              </mc:AlternateContent>
            </w:r>
          </w:p>
        </w:tc>
        <w:tc>
          <w:tcPr>
            <w:tcW w:w="5349" w:type="dxa"/>
          </w:tcPr>
          <w:p w14:paraId="613AE314" w14:textId="2877CFFD" w:rsidR="008601A0" w:rsidRPr="00A35899" w:rsidRDefault="008601A0" w:rsidP="008601A0"/>
        </w:tc>
      </w:tr>
      <w:tr w:rsidR="008601A0" w:rsidRPr="0032573A" w14:paraId="613AE31C" w14:textId="77777777" w:rsidTr="00DD12CE">
        <w:trPr>
          <w:trHeight w:val="986"/>
          <w:jc w:val="center"/>
        </w:trPr>
        <w:tc>
          <w:tcPr>
            <w:tcW w:w="3681" w:type="dxa"/>
          </w:tcPr>
          <w:p w14:paraId="613AE316" w14:textId="77777777" w:rsidR="008601A0" w:rsidRPr="0032573A" w:rsidRDefault="008601A0" w:rsidP="007571FD">
            <w:pPr>
              <w:pStyle w:val="ListParagraph"/>
              <w:numPr>
                <w:ilvl w:val="0"/>
                <w:numId w:val="151"/>
              </w:numPr>
            </w:pPr>
            <w:r w:rsidRPr="0032573A">
              <w:t>Used noting and reflecting skills during the counselling process</w:t>
            </w:r>
          </w:p>
        </w:tc>
        <w:tc>
          <w:tcPr>
            <w:tcW w:w="740" w:type="dxa"/>
          </w:tcPr>
          <w:p w14:paraId="613AE317" w14:textId="77777777" w:rsidR="008601A0" w:rsidRPr="0032573A" w:rsidRDefault="008601A0" w:rsidP="008601A0">
            <w:pPr>
              <w:jc w:val="center"/>
            </w:pPr>
          </w:p>
          <w:p w14:paraId="613AE318" w14:textId="49F136D9" w:rsidR="008601A0" w:rsidRPr="0032573A" w:rsidRDefault="00425C30" w:rsidP="008601A0">
            <w:pPr>
              <w:jc w:val="center"/>
            </w:pPr>
            <w:r>
              <w:rPr>
                <w:noProof/>
              </w:rPr>
              <mc:AlternateContent>
                <mc:Choice Requires="wpg">
                  <w:drawing>
                    <wp:inline distT="0" distB="0" distL="0" distR="0" wp14:anchorId="613AE88D" wp14:editId="5FD6AE7F">
                      <wp:extent cx="160020" cy="160020"/>
                      <wp:effectExtent l="8255" t="1270" r="3175" b="635"/>
                      <wp:docPr id="1940892739" name="Group 8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70926890"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F30115" id="Group 886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8CdsZ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" filled="f" strokecolor="#37373b" strokeweight=".72pt"/>
                      <w10:anchorlock/>
                    </v:group>
                  </w:pict>
                </mc:Fallback>
              </mc:AlternateContent>
            </w:r>
          </w:p>
        </w:tc>
        <w:tc>
          <w:tcPr>
            <w:tcW w:w="887" w:type="dxa"/>
          </w:tcPr>
          <w:p w14:paraId="613AE319" w14:textId="77777777" w:rsidR="008601A0" w:rsidRPr="0032573A" w:rsidRDefault="008601A0" w:rsidP="008601A0">
            <w:pPr>
              <w:jc w:val="center"/>
            </w:pPr>
          </w:p>
          <w:p w14:paraId="613AE31A" w14:textId="5B564037" w:rsidR="008601A0" w:rsidRPr="0032573A" w:rsidRDefault="00425C30" w:rsidP="008601A0">
            <w:pPr>
              <w:jc w:val="center"/>
            </w:pPr>
            <w:r>
              <w:rPr>
                <w:noProof/>
              </w:rPr>
              <mc:AlternateContent>
                <mc:Choice Requires="wpg">
                  <w:drawing>
                    <wp:inline distT="0" distB="0" distL="0" distR="0" wp14:anchorId="613AE88F" wp14:editId="7F14C854">
                      <wp:extent cx="160020" cy="160020"/>
                      <wp:effectExtent l="2540" t="1270" r="8890" b="635"/>
                      <wp:docPr id="1750756987" name="Group 8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9221699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903546" id="Group 886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eeehseAIAAEU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" filled="f" strokecolor="#37373b" strokeweight=".72pt"/>
                      <w10:anchorlock/>
                    </v:group>
                  </w:pict>
                </mc:Fallback>
              </mc:AlternateContent>
            </w:r>
          </w:p>
        </w:tc>
        <w:tc>
          <w:tcPr>
            <w:tcW w:w="5349" w:type="dxa"/>
          </w:tcPr>
          <w:p w14:paraId="613AE31B" w14:textId="1772E777" w:rsidR="008601A0" w:rsidRPr="00A35899" w:rsidRDefault="008601A0" w:rsidP="008601A0"/>
        </w:tc>
      </w:tr>
      <w:tr w:rsidR="008601A0" w:rsidRPr="0032573A" w14:paraId="613AE323" w14:textId="77777777" w:rsidTr="00DD12CE">
        <w:trPr>
          <w:trHeight w:val="986"/>
          <w:jc w:val="center"/>
        </w:trPr>
        <w:tc>
          <w:tcPr>
            <w:tcW w:w="3681" w:type="dxa"/>
          </w:tcPr>
          <w:p w14:paraId="613AE31D" w14:textId="77777777" w:rsidR="008601A0" w:rsidRPr="0032573A" w:rsidRDefault="008601A0" w:rsidP="007571FD">
            <w:pPr>
              <w:pStyle w:val="ListParagraph"/>
              <w:numPr>
                <w:ilvl w:val="0"/>
                <w:numId w:val="151"/>
              </w:numPr>
            </w:pPr>
            <w:r w:rsidRPr="0032573A">
              <w:t>Provided the client with feedback throughout the session</w:t>
            </w:r>
          </w:p>
        </w:tc>
        <w:tc>
          <w:tcPr>
            <w:tcW w:w="740" w:type="dxa"/>
          </w:tcPr>
          <w:p w14:paraId="613AE31E" w14:textId="77777777" w:rsidR="008601A0" w:rsidRPr="0032573A" w:rsidRDefault="008601A0" w:rsidP="008601A0">
            <w:pPr>
              <w:jc w:val="center"/>
            </w:pPr>
          </w:p>
          <w:p w14:paraId="613AE31F" w14:textId="22205AB3" w:rsidR="008601A0" w:rsidRPr="0032573A" w:rsidRDefault="00425C30" w:rsidP="008601A0">
            <w:pPr>
              <w:jc w:val="center"/>
            </w:pPr>
            <w:r>
              <w:rPr>
                <w:noProof/>
              </w:rPr>
              <mc:AlternateContent>
                <mc:Choice Requires="wpg">
                  <w:drawing>
                    <wp:inline distT="0" distB="0" distL="0" distR="0" wp14:anchorId="613AE891" wp14:editId="1C346C02">
                      <wp:extent cx="160020" cy="160020"/>
                      <wp:effectExtent l="8255" t="3175" r="3175" b="8255"/>
                      <wp:docPr id="2107884544" name="Group 8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10405064"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5792F2" id="Group 886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7zpx7X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" filled="f" strokecolor="#37373b" strokeweight=".72pt"/>
                      <w10:anchorlock/>
                    </v:group>
                  </w:pict>
                </mc:Fallback>
              </mc:AlternateContent>
            </w:r>
          </w:p>
        </w:tc>
        <w:tc>
          <w:tcPr>
            <w:tcW w:w="887" w:type="dxa"/>
          </w:tcPr>
          <w:p w14:paraId="613AE320" w14:textId="77777777" w:rsidR="008601A0" w:rsidRPr="0032573A" w:rsidRDefault="008601A0" w:rsidP="008601A0">
            <w:pPr>
              <w:jc w:val="center"/>
            </w:pPr>
          </w:p>
          <w:p w14:paraId="613AE321" w14:textId="2E411FCF" w:rsidR="008601A0" w:rsidRPr="0032573A" w:rsidRDefault="00425C30" w:rsidP="008601A0">
            <w:pPr>
              <w:jc w:val="center"/>
            </w:pPr>
            <w:r>
              <w:rPr>
                <w:noProof/>
              </w:rPr>
              <mc:AlternateContent>
                <mc:Choice Requires="wpg">
                  <w:drawing>
                    <wp:inline distT="0" distB="0" distL="0" distR="0" wp14:anchorId="613AE893" wp14:editId="3B906A0C">
                      <wp:extent cx="160020" cy="160020"/>
                      <wp:effectExtent l="2540" t="3175" r="8890" b="8255"/>
                      <wp:docPr id="925978767" name="Group 8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8564607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02FBDC" id="Group 887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oU4hB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" filled="f" strokecolor="#37373b" strokeweight=".72pt"/>
                      <w10:anchorlock/>
                    </v:group>
                  </w:pict>
                </mc:Fallback>
              </mc:AlternateContent>
            </w:r>
          </w:p>
        </w:tc>
        <w:tc>
          <w:tcPr>
            <w:tcW w:w="5349" w:type="dxa"/>
          </w:tcPr>
          <w:p w14:paraId="613AE322" w14:textId="2E268FCE" w:rsidR="008601A0" w:rsidRPr="00A35899" w:rsidRDefault="008601A0" w:rsidP="008601A0"/>
        </w:tc>
      </w:tr>
      <w:tr w:rsidR="008601A0" w:rsidRPr="0032573A" w14:paraId="613AE32C" w14:textId="77777777" w:rsidTr="00DD12CE">
        <w:trPr>
          <w:trHeight w:val="986"/>
          <w:jc w:val="center"/>
        </w:trPr>
        <w:tc>
          <w:tcPr>
            <w:tcW w:w="3681" w:type="dxa"/>
          </w:tcPr>
          <w:p w14:paraId="613AE324" w14:textId="77777777" w:rsidR="008601A0" w:rsidRPr="0032573A" w:rsidRDefault="008601A0" w:rsidP="007571FD">
            <w:pPr>
              <w:pStyle w:val="ListParagraph"/>
              <w:numPr>
                <w:ilvl w:val="0"/>
                <w:numId w:val="151"/>
              </w:numPr>
            </w:pPr>
            <w:r w:rsidRPr="0032573A">
              <w:t>Followed a structured approach to counselling based on the client's needs and expectations.</w:t>
            </w:r>
          </w:p>
        </w:tc>
        <w:tc>
          <w:tcPr>
            <w:tcW w:w="740" w:type="dxa"/>
          </w:tcPr>
          <w:p w14:paraId="613AE325" w14:textId="0011CC0E" w:rsidR="008601A0" w:rsidRPr="0032573A" w:rsidRDefault="00425C30" w:rsidP="008601A0">
            <w:pPr>
              <w:jc w:val="center"/>
            </w:pPr>
            <w:r>
              <w:rPr>
                <w:noProof/>
              </w:rPr>
              <mc:AlternateContent>
                <mc:Choice Requires="wps">
                  <w:drawing>
                    <wp:anchor distT="0" distB="0" distL="114300" distR="114300" simplePos="0" relativeHeight="251658266" behindDoc="1" locked="0" layoutInCell="1" allowOverlap="1" wp14:anchorId="613AE894" wp14:editId="371A1E86">
                      <wp:simplePos x="0" y="0"/>
                      <wp:positionH relativeFrom="column">
                        <wp:posOffset>93980</wp:posOffset>
                      </wp:positionH>
                      <wp:positionV relativeFrom="paragraph">
                        <wp:posOffset>266700</wp:posOffset>
                      </wp:positionV>
                      <wp:extent cx="151130" cy="151130"/>
                      <wp:effectExtent l="0" t="0" r="1270" b="1270"/>
                      <wp:wrapTopAndBottom/>
                      <wp:docPr id="2958593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2409" id="Rectangle 7" o:spid="_x0000_s1026" style="position:absolute;margin-left:7.4pt;margin-top:21pt;width:11.9pt;height:11.9pt;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" filled="f" strokecolor="#37373b" strokeweight=".72pt">
                      <w10:wrap type="topAndBottom"/>
                    </v:rect>
                  </w:pict>
                </mc:Fallback>
              </mc:AlternateContent>
            </w:r>
          </w:p>
        </w:tc>
        <w:tc>
          <w:tcPr>
            <w:tcW w:w="887" w:type="dxa"/>
          </w:tcPr>
          <w:p w14:paraId="613AE326" w14:textId="393C01CE" w:rsidR="008601A0" w:rsidRPr="0032573A" w:rsidRDefault="00425C30" w:rsidP="008601A0">
            <w:pPr>
              <w:jc w:val="center"/>
            </w:pPr>
            <w:r>
              <w:rPr>
                <w:noProof/>
              </w:rPr>
              <mc:AlternateContent>
                <mc:Choice Requires="wps">
                  <w:drawing>
                    <wp:anchor distT="0" distB="0" distL="114300" distR="114300" simplePos="0" relativeHeight="251658267" behindDoc="0" locked="0" layoutInCell="1" allowOverlap="1" wp14:anchorId="613AE895" wp14:editId="1C8BC61D">
                      <wp:simplePos x="0" y="0"/>
                      <wp:positionH relativeFrom="column">
                        <wp:posOffset>90805</wp:posOffset>
                      </wp:positionH>
                      <wp:positionV relativeFrom="paragraph">
                        <wp:posOffset>250190</wp:posOffset>
                      </wp:positionV>
                      <wp:extent cx="151130" cy="151130"/>
                      <wp:effectExtent l="0" t="0" r="1270" b="1270"/>
                      <wp:wrapNone/>
                      <wp:docPr id="4742389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1D007" id="Rectangle 6" o:spid="_x0000_s1026" style="position:absolute;margin-left:7.15pt;margin-top:19.7pt;width:11.9pt;height:11.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" filled="f" strokecolor="#37373b" strokeweight=".72pt"/>
                  </w:pict>
                </mc:Fallback>
              </mc:AlternateContent>
            </w:r>
          </w:p>
        </w:tc>
        <w:tc>
          <w:tcPr>
            <w:tcW w:w="5349" w:type="dxa"/>
          </w:tcPr>
          <w:p w14:paraId="613AE32B" w14:textId="09E654DB" w:rsidR="008601A0" w:rsidRPr="00A35899" w:rsidRDefault="008601A0" w:rsidP="00A35899"/>
        </w:tc>
      </w:tr>
      <w:tr w:rsidR="008601A0" w:rsidRPr="0032573A" w14:paraId="613AE32E" w14:textId="77777777" w:rsidTr="00DD12CE">
        <w:trPr>
          <w:trHeight w:val="587"/>
          <w:jc w:val="center"/>
        </w:trPr>
        <w:tc>
          <w:tcPr>
            <w:tcW w:w="10657" w:type="dxa"/>
            <w:gridSpan w:val="4"/>
            <w:shd w:val="clear" w:color="auto" w:fill="FFF2CC" w:themeFill="accent4" w:themeFillTint="33"/>
          </w:tcPr>
          <w:p w14:paraId="613AE32D" w14:textId="77777777" w:rsidR="008601A0" w:rsidRPr="0032573A" w:rsidRDefault="008601A0" w:rsidP="008601A0">
            <w:pPr>
              <w:spacing w:before="80" w:after="80"/>
              <w:rPr>
                <w:b/>
                <w:bCs/>
              </w:rPr>
            </w:pPr>
            <w:r w:rsidRPr="0032573A">
              <w:rPr>
                <w:b/>
                <w:bCs/>
              </w:rPr>
              <w:t>Ob4. Draw this part of the session to a close by summarising what was discussed, as demonstrated by:</w:t>
            </w:r>
          </w:p>
        </w:tc>
      </w:tr>
      <w:tr w:rsidR="008601A0" w:rsidRPr="0032573A" w14:paraId="613AE335" w14:textId="77777777" w:rsidTr="00DD12CE">
        <w:trPr>
          <w:trHeight w:val="417"/>
          <w:jc w:val="center"/>
        </w:trPr>
        <w:tc>
          <w:tcPr>
            <w:tcW w:w="3681" w:type="dxa"/>
          </w:tcPr>
          <w:p w14:paraId="613AE32F" w14:textId="77777777" w:rsidR="008601A0" w:rsidRPr="0032573A" w:rsidRDefault="008601A0" w:rsidP="007571FD">
            <w:pPr>
              <w:pStyle w:val="ListParagraph"/>
              <w:numPr>
                <w:ilvl w:val="0"/>
                <w:numId w:val="202"/>
              </w:numPr>
            </w:pPr>
            <w:r w:rsidRPr="0032573A">
              <w:t>Providing a summary of the key points that were discussed</w:t>
            </w:r>
          </w:p>
        </w:tc>
        <w:tc>
          <w:tcPr>
            <w:tcW w:w="740" w:type="dxa"/>
          </w:tcPr>
          <w:p w14:paraId="613AE330" w14:textId="77777777" w:rsidR="008601A0" w:rsidRPr="0032573A" w:rsidRDefault="008601A0" w:rsidP="008601A0">
            <w:pPr>
              <w:jc w:val="center"/>
            </w:pPr>
          </w:p>
          <w:p w14:paraId="613AE331" w14:textId="1B2203ED" w:rsidR="008601A0" w:rsidRPr="0032573A" w:rsidRDefault="00425C30" w:rsidP="008601A0">
            <w:pPr>
              <w:jc w:val="center"/>
            </w:pPr>
            <w:r>
              <w:rPr>
                <w:noProof/>
              </w:rPr>
              <mc:AlternateContent>
                <mc:Choice Requires="wpg">
                  <w:drawing>
                    <wp:inline distT="0" distB="0" distL="0" distR="0" wp14:anchorId="613AE897" wp14:editId="670738FC">
                      <wp:extent cx="160020" cy="160020"/>
                      <wp:effectExtent l="8255" t="2540" r="3175" b="8890"/>
                      <wp:docPr id="1955999310" name="Group 8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75265369" name="docshape6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A1779B" id="Group 816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kFbFJ6AgAARAUAAA4AAAAA&#10;AAAAAAAAAAAALgIAAGRycy9lMm9Eb2MueG1sUEsBAi0AFAAGAAgAAAAhANwsL2HZAAAAAwEAAA8A&#10;AAAAAAAAAAAAAAAA1AQAAGRycy9kb3ducmV2LnhtbFBLBQYAAAAABAAEAPMAAADaBQAAAAA=&#10;">
                      <v:rect id="docshape6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" filled="f" strokecolor="#37373b" strokeweight=".72pt"/>
                      <w10:anchorlock/>
                    </v:group>
                  </w:pict>
                </mc:Fallback>
              </mc:AlternateContent>
            </w:r>
          </w:p>
        </w:tc>
        <w:tc>
          <w:tcPr>
            <w:tcW w:w="887" w:type="dxa"/>
            <w:tcBorders>
              <w:right w:val="single" w:sz="4" w:space="0" w:color="auto"/>
            </w:tcBorders>
          </w:tcPr>
          <w:p w14:paraId="613AE332" w14:textId="77777777" w:rsidR="008601A0" w:rsidRPr="0032573A" w:rsidRDefault="008601A0" w:rsidP="008601A0">
            <w:pPr>
              <w:jc w:val="center"/>
            </w:pPr>
          </w:p>
          <w:p w14:paraId="613AE333" w14:textId="61FA63EA" w:rsidR="008601A0" w:rsidRPr="0032573A" w:rsidRDefault="00425C30" w:rsidP="008601A0">
            <w:pPr>
              <w:jc w:val="center"/>
            </w:pPr>
            <w:r>
              <w:rPr>
                <w:noProof/>
              </w:rPr>
              <mc:AlternateContent>
                <mc:Choice Requires="wpg">
                  <w:drawing>
                    <wp:inline distT="0" distB="0" distL="0" distR="0" wp14:anchorId="613AE899" wp14:editId="51F93F33">
                      <wp:extent cx="160020" cy="160020"/>
                      <wp:effectExtent l="2540" t="2540" r="8890" b="8890"/>
                      <wp:docPr id="1168185682" name="Group 8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6606496" name="docshape7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DF0DE6" id="Group 816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7sknXXkCAABEBQAADgAAAAAA&#10;AAAAAAAAAAAuAgAAZHJzL2Uyb0RvYy54bWxQSwECLQAUAAYACAAAACEA3CwvYdkAAAADAQAADwAA&#10;AAAAAAAAAAAAAADTBAAAZHJzL2Rvd25yZXYueG1sUEsFBgAAAAAEAAQA8wAAANkFAAAAAA==&#10;">
                      <v:rect id="docshape7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" filled="f" strokecolor="#37373b" strokeweight=".72pt"/>
                      <w10:anchorlock/>
                    </v:group>
                  </w:pict>
                </mc:Fallback>
              </mc:AlternateContent>
            </w:r>
          </w:p>
        </w:tc>
        <w:tc>
          <w:tcPr>
            <w:tcW w:w="5349" w:type="dxa"/>
            <w:tcBorders>
              <w:left w:val="single" w:sz="4" w:space="0" w:color="auto"/>
            </w:tcBorders>
          </w:tcPr>
          <w:p w14:paraId="613AE334" w14:textId="06AABAE1" w:rsidR="008601A0" w:rsidRPr="00A35899" w:rsidRDefault="008601A0" w:rsidP="008601A0"/>
        </w:tc>
      </w:tr>
      <w:tr w:rsidR="008601A0" w:rsidRPr="0032573A" w14:paraId="613AE33C" w14:textId="77777777" w:rsidTr="00DD12CE">
        <w:trPr>
          <w:trHeight w:val="703"/>
          <w:jc w:val="center"/>
        </w:trPr>
        <w:tc>
          <w:tcPr>
            <w:tcW w:w="3681" w:type="dxa"/>
          </w:tcPr>
          <w:p w14:paraId="613AE336" w14:textId="77777777" w:rsidR="008601A0" w:rsidRPr="0032573A" w:rsidRDefault="008601A0" w:rsidP="007571FD">
            <w:pPr>
              <w:pStyle w:val="ListParagraph"/>
              <w:numPr>
                <w:ilvl w:val="0"/>
                <w:numId w:val="202"/>
              </w:numPr>
            </w:pPr>
            <w:r w:rsidRPr="0032573A">
              <w:t>Using a check-out and allowing the client to clarify anything as needed</w:t>
            </w:r>
          </w:p>
        </w:tc>
        <w:tc>
          <w:tcPr>
            <w:tcW w:w="740" w:type="dxa"/>
          </w:tcPr>
          <w:p w14:paraId="613AE337" w14:textId="77777777" w:rsidR="008601A0" w:rsidRPr="0032573A" w:rsidRDefault="008601A0" w:rsidP="008601A0">
            <w:pPr>
              <w:jc w:val="center"/>
            </w:pPr>
          </w:p>
          <w:p w14:paraId="613AE338" w14:textId="541973BA" w:rsidR="008601A0" w:rsidRPr="0032573A" w:rsidRDefault="00425C30" w:rsidP="008601A0">
            <w:pPr>
              <w:jc w:val="center"/>
            </w:pPr>
            <w:r>
              <w:rPr>
                <w:noProof/>
              </w:rPr>
              <mc:AlternateContent>
                <mc:Choice Requires="wpg">
                  <w:drawing>
                    <wp:inline distT="0" distB="0" distL="0" distR="0" wp14:anchorId="613AE89B" wp14:editId="1AEB68A0">
                      <wp:extent cx="160020" cy="160020"/>
                      <wp:effectExtent l="8255" t="5080" r="3175" b="6350"/>
                      <wp:docPr id="2050361435" name="Group 8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17979155" name="docshape7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99ECA3" id="Group 816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6P7NF6AgAARAUAAA4AAAAA&#10;AAAAAAAAAAAALgIAAGRycy9lMm9Eb2MueG1sUEsBAi0AFAAGAAgAAAAhANwsL2HZAAAAAwEAAA8A&#10;AAAAAAAAAAAAAAAA1AQAAGRycy9kb3ducmV2LnhtbFBLBQYAAAAABAAEAPMAAADaBQAAAAA=&#10;">
                      <v:rect id="docshape7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" filled="f" strokecolor="#37373b" strokeweight=".72pt"/>
                      <w10:anchorlock/>
                    </v:group>
                  </w:pict>
                </mc:Fallback>
              </mc:AlternateContent>
            </w:r>
          </w:p>
        </w:tc>
        <w:tc>
          <w:tcPr>
            <w:tcW w:w="887" w:type="dxa"/>
            <w:tcBorders>
              <w:right w:val="single" w:sz="4" w:space="0" w:color="auto"/>
            </w:tcBorders>
          </w:tcPr>
          <w:p w14:paraId="613AE339" w14:textId="77777777" w:rsidR="008601A0" w:rsidRPr="0032573A" w:rsidRDefault="008601A0" w:rsidP="008601A0">
            <w:pPr>
              <w:jc w:val="center"/>
            </w:pPr>
          </w:p>
          <w:p w14:paraId="613AE33A" w14:textId="5034AB8B" w:rsidR="008601A0" w:rsidRPr="0032573A" w:rsidRDefault="00425C30" w:rsidP="008601A0">
            <w:pPr>
              <w:jc w:val="center"/>
            </w:pPr>
            <w:r>
              <w:rPr>
                <w:noProof/>
              </w:rPr>
              <mc:AlternateContent>
                <mc:Choice Requires="wpg">
                  <w:drawing>
                    <wp:inline distT="0" distB="0" distL="0" distR="0" wp14:anchorId="613AE89D" wp14:editId="648EAAA0">
                      <wp:extent cx="160020" cy="160020"/>
                      <wp:effectExtent l="2540" t="5080" r="8890" b="6350"/>
                      <wp:docPr id="1144702078" name="Group 8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12893643" name="docshape7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AF27C1" id="Group 816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ImxUs56AgAARAUAAA4AAAAA&#10;AAAAAAAAAAAALgIAAGRycy9lMm9Eb2MueG1sUEsBAi0AFAAGAAgAAAAhANwsL2HZAAAAAwEAAA8A&#10;AAAAAAAAAAAAAAAA1AQAAGRycy9kb3ducmV2LnhtbFBLBQYAAAAABAAEAPMAAADaBQAAAAA=&#10;">
                      <v:rect id="docshape7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" filled="f" strokecolor="#37373b" strokeweight=".72pt"/>
                      <w10:anchorlock/>
                    </v:group>
                  </w:pict>
                </mc:Fallback>
              </mc:AlternateContent>
            </w:r>
          </w:p>
        </w:tc>
        <w:tc>
          <w:tcPr>
            <w:tcW w:w="5349" w:type="dxa"/>
            <w:tcBorders>
              <w:left w:val="single" w:sz="4" w:space="0" w:color="auto"/>
            </w:tcBorders>
          </w:tcPr>
          <w:p w14:paraId="613AE33B" w14:textId="5ED00DFF" w:rsidR="008601A0" w:rsidRPr="00A35899" w:rsidRDefault="008601A0" w:rsidP="008601A0"/>
        </w:tc>
      </w:tr>
      <w:tr w:rsidR="008601A0" w:rsidRPr="0032573A" w14:paraId="613AE33E" w14:textId="77777777" w:rsidTr="00DD12CE">
        <w:trPr>
          <w:trHeight w:val="402"/>
          <w:jc w:val="center"/>
        </w:trPr>
        <w:tc>
          <w:tcPr>
            <w:tcW w:w="10657" w:type="dxa"/>
            <w:gridSpan w:val="4"/>
            <w:shd w:val="clear" w:color="auto" w:fill="FFF2CC" w:themeFill="accent4" w:themeFillTint="33"/>
          </w:tcPr>
          <w:p w14:paraId="613AE33D" w14:textId="77777777" w:rsidR="008601A0" w:rsidRPr="0032573A" w:rsidRDefault="008601A0" w:rsidP="008601A0">
            <w:pPr>
              <w:spacing w:before="80" w:after="80"/>
              <w:rPr>
                <w:b/>
                <w:bCs/>
              </w:rPr>
            </w:pPr>
            <w:r w:rsidRPr="0032573A">
              <w:rPr>
                <w:b/>
                <w:bCs/>
              </w:rPr>
              <w:t>Ob5. Demonstrate appropriate counsellor behaviour, as demonstrated by:</w:t>
            </w:r>
          </w:p>
        </w:tc>
      </w:tr>
      <w:tr w:rsidR="008601A0" w:rsidRPr="0032573A" w14:paraId="613AE345" w14:textId="77777777" w:rsidTr="00DD12CE">
        <w:trPr>
          <w:trHeight w:val="702"/>
          <w:jc w:val="center"/>
        </w:trPr>
        <w:tc>
          <w:tcPr>
            <w:tcW w:w="3681" w:type="dxa"/>
          </w:tcPr>
          <w:p w14:paraId="613AE33F" w14:textId="74F0797B" w:rsidR="008601A0" w:rsidRPr="0032573A" w:rsidRDefault="008601A0" w:rsidP="007571FD">
            <w:pPr>
              <w:pStyle w:val="ListParagraph"/>
              <w:numPr>
                <w:ilvl w:val="0"/>
                <w:numId w:val="153"/>
              </w:numPr>
            </w:pPr>
            <w:r w:rsidRPr="0032573A">
              <w:t xml:space="preserve">Using warm, </w:t>
            </w:r>
            <w:r w:rsidR="00DA66B0" w:rsidRPr="0032573A">
              <w:t>empathetic,</w:t>
            </w:r>
            <w:r w:rsidRPr="0032573A">
              <w:t xml:space="preserve"> and professional communication skills throughout the role-play</w:t>
            </w:r>
          </w:p>
        </w:tc>
        <w:tc>
          <w:tcPr>
            <w:tcW w:w="740" w:type="dxa"/>
          </w:tcPr>
          <w:p w14:paraId="613AE340" w14:textId="77777777" w:rsidR="008601A0" w:rsidRPr="0032573A" w:rsidRDefault="008601A0" w:rsidP="008601A0">
            <w:pPr>
              <w:jc w:val="center"/>
            </w:pPr>
          </w:p>
          <w:p w14:paraId="613AE341" w14:textId="13F7A437" w:rsidR="008601A0" w:rsidRPr="0032573A" w:rsidRDefault="00425C30" w:rsidP="008601A0">
            <w:pPr>
              <w:jc w:val="center"/>
            </w:pPr>
            <w:r>
              <w:rPr>
                <w:noProof/>
              </w:rPr>
              <mc:AlternateContent>
                <mc:Choice Requires="wpg">
                  <w:drawing>
                    <wp:inline distT="0" distB="0" distL="0" distR="0" wp14:anchorId="613AE89F" wp14:editId="2A518212">
                      <wp:extent cx="160020" cy="160020"/>
                      <wp:effectExtent l="8255" t="1270" r="3175" b="635"/>
                      <wp:docPr id="1289215523" name="Group 8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9098952" name="docshape7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7836CB" id="Group 816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82sWfeAIAAEMFAAAOAAAAAAAA&#10;AAAAAAAAAC4CAABkcnMvZTJvRG9jLnhtbFBLAQItABQABgAIAAAAIQDcLC9h2QAAAAMBAAAPAAAA&#10;AAAAAAAAAAAAANIEAABkcnMvZG93bnJldi54bWxQSwUGAAAAAAQABADzAAAA2AUAAAAA&#10;">
                      <v:rect id="docshape7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" filled="f" strokecolor="#37373b" strokeweight=".72pt"/>
                      <w10:anchorlock/>
                    </v:group>
                  </w:pict>
                </mc:Fallback>
              </mc:AlternateContent>
            </w:r>
          </w:p>
        </w:tc>
        <w:tc>
          <w:tcPr>
            <w:tcW w:w="887" w:type="dxa"/>
            <w:tcBorders>
              <w:right w:val="single" w:sz="4" w:space="0" w:color="auto"/>
            </w:tcBorders>
          </w:tcPr>
          <w:p w14:paraId="613AE342" w14:textId="77777777" w:rsidR="008601A0" w:rsidRPr="0032573A" w:rsidRDefault="008601A0" w:rsidP="008601A0">
            <w:pPr>
              <w:jc w:val="center"/>
            </w:pPr>
          </w:p>
          <w:p w14:paraId="613AE343" w14:textId="23CBA2B6" w:rsidR="008601A0" w:rsidRPr="0032573A" w:rsidRDefault="00425C30" w:rsidP="008601A0">
            <w:pPr>
              <w:jc w:val="center"/>
            </w:pPr>
            <w:r>
              <w:rPr>
                <w:noProof/>
              </w:rPr>
              <mc:AlternateContent>
                <mc:Choice Requires="wpg">
                  <w:drawing>
                    <wp:inline distT="0" distB="0" distL="0" distR="0" wp14:anchorId="613AE8A1" wp14:editId="4974E03F">
                      <wp:extent cx="160020" cy="160020"/>
                      <wp:effectExtent l="2540" t="1270" r="8890" b="635"/>
                      <wp:docPr id="692971372" name="Group 8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31255500" name="docshape7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177ED1" id="Group 817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Vak3T3kCAABEBQAADgAAAAAA&#10;AAAAAAAAAAAuAgAAZHJzL2Uyb0RvYy54bWxQSwECLQAUAAYACAAAACEA3CwvYdkAAAADAQAADwAA&#10;AAAAAAAAAAAAAADTBAAAZHJzL2Rvd25yZXYueG1sUEsFBgAAAAAEAAQA8wAAANkFAAAAAA==&#10;">
                      <v:rect id="docshape7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" filled="f" strokecolor="#37373b" strokeweight=".72pt"/>
                      <w10:anchorlock/>
                    </v:group>
                  </w:pict>
                </mc:Fallback>
              </mc:AlternateContent>
            </w:r>
          </w:p>
        </w:tc>
        <w:tc>
          <w:tcPr>
            <w:tcW w:w="5349" w:type="dxa"/>
            <w:tcBorders>
              <w:left w:val="single" w:sz="4" w:space="0" w:color="auto"/>
            </w:tcBorders>
          </w:tcPr>
          <w:p w14:paraId="613AE344" w14:textId="6EB5DBAE" w:rsidR="008601A0" w:rsidRPr="00A35899" w:rsidRDefault="008601A0" w:rsidP="008601A0"/>
        </w:tc>
      </w:tr>
      <w:tr w:rsidR="008601A0" w:rsidRPr="0032573A" w14:paraId="613AE34E" w14:textId="77777777" w:rsidTr="00DD12CE">
        <w:trPr>
          <w:trHeight w:val="419"/>
          <w:jc w:val="center"/>
        </w:trPr>
        <w:tc>
          <w:tcPr>
            <w:tcW w:w="3681" w:type="dxa"/>
          </w:tcPr>
          <w:p w14:paraId="613AE346" w14:textId="77777777" w:rsidR="008601A0" w:rsidRPr="0032573A" w:rsidRDefault="008601A0" w:rsidP="007571FD">
            <w:pPr>
              <w:pStyle w:val="ListParagraph"/>
              <w:numPr>
                <w:ilvl w:val="0"/>
                <w:numId w:val="153"/>
              </w:numPr>
            </w:pPr>
            <w:r w:rsidRPr="0032573A">
              <w:t>Taking notes without disrupting the counselling relationship</w:t>
            </w:r>
          </w:p>
        </w:tc>
        <w:tc>
          <w:tcPr>
            <w:tcW w:w="740" w:type="dxa"/>
          </w:tcPr>
          <w:p w14:paraId="613AE347" w14:textId="77777777" w:rsidR="008601A0" w:rsidRPr="0032573A" w:rsidRDefault="008601A0" w:rsidP="008601A0">
            <w:pPr>
              <w:jc w:val="center"/>
            </w:pPr>
          </w:p>
          <w:p w14:paraId="613AE348" w14:textId="7D14A929" w:rsidR="008601A0" w:rsidRPr="0032573A" w:rsidRDefault="00425C30" w:rsidP="008601A0">
            <w:pPr>
              <w:jc w:val="center"/>
            </w:pPr>
            <w:r>
              <w:rPr>
                <w:noProof/>
              </w:rPr>
              <mc:AlternateContent>
                <mc:Choice Requires="wpg">
                  <w:drawing>
                    <wp:inline distT="0" distB="0" distL="0" distR="0" wp14:anchorId="613AE8A3" wp14:editId="61650F9B">
                      <wp:extent cx="160020" cy="160020"/>
                      <wp:effectExtent l="8255" t="6350" r="3175" b="5080"/>
                      <wp:docPr id="1923275272" name="Group 8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27715036" name="docshape8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5DAA9F" id="Group 817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HurkH3kCAABFBQAADgAAAAAA&#10;AAAAAAAAAAAuAgAAZHJzL2Uyb0RvYy54bWxQSwECLQAUAAYACAAAACEA3CwvYdkAAAADAQAADwAA&#10;AAAAAAAAAAAAAADTBAAAZHJzL2Rvd25yZXYueG1sUEsFBgAAAAAEAAQA8wAAANkFAAAAAA==&#10;">
                      <v:rect id="docshape8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" filled="f" strokecolor="#37373b" strokeweight=".72pt"/>
                      <w10:anchorlock/>
                    </v:group>
                  </w:pict>
                </mc:Fallback>
              </mc:AlternateContent>
            </w:r>
          </w:p>
        </w:tc>
        <w:tc>
          <w:tcPr>
            <w:tcW w:w="887" w:type="dxa"/>
            <w:tcBorders>
              <w:right w:val="single" w:sz="4" w:space="0" w:color="auto"/>
            </w:tcBorders>
          </w:tcPr>
          <w:p w14:paraId="613AE349" w14:textId="77777777" w:rsidR="008601A0" w:rsidRPr="0032573A" w:rsidRDefault="008601A0" w:rsidP="008601A0">
            <w:pPr>
              <w:jc w:val="center"/>
            </w:pPr>
          </w:p>
          <w:p w14:paraId="613AE34A" w14:textId="54397694" w:rsidR="008601A0" w:rsidRPr="0032573A" w:rsidRDefault="00425C30" w:rsidP="008601A0">
            <w:pPr>
              <w:jc w:val="center"/>
            </w:pPr>
            <w:r>
              <w:rPr>
                <w:noProof/>
              </w:rPr>
              <mc:AlternateContent>
                <mc:Choice Requires="wpg">
                  <w:drawing>
                    <wp:inline distT="0" distB="0" distL="0" distR="0" wp14:anchorId="613AE8A5" wp14:editId="630865E2">
                      <wp:extent cx="160020" cy="160020"/>
                      <wp:effectExtent l="2540" t="6350" r="8890" b="5080"/>
                      <wp:docPr id="1590768589" name="Group 8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31588037" name="docshape8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758750" id="Group 817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vcv1AnkCAABEBQAADgAAAAAA&#10;AAAAAAAAAAAuAgAAZHJzL2Uyb0RvYy54bWxQSwECLQAUAAYACAAAACEA3CwvYdkAAAADAQAADwAA&#10;AAAAAAAAAAAAAADTBAAAZHJzL2Rvd25yZXYueG1sUEsFBgAAAAAEAAQA8wAAANkFAAAAAA==&#10;">
                      <v:rect id="docshape8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" filled="f" strokecolor="#37373b" strokeweight=".72pt"/>
                      <w10:anchorlock/>
                    </v:group>
                  </w:pict>
                </mc:Fallback>
              </mc:AlternateContent>
            </w:r>
          </w:p>
        </w:tc>
        <w:tc>
          <w:tcPr>
            <w:tcW w:w="5349" w:type="dxa"/>
            <w:tcBorders>
              <w:left w:val="single" w:sz="4" w:space="0" w:color="auto"/>
            </w:tcBorders>
          </w:tcPr>
          <w:p w14:paraId="613AE34D" w14:textId="02E6E57F" w:rsidR="008601A0" w:rsidRPr="00A35899" w:rsidRDefault="008601A0" w:rsidP="00A35899"/>
        </w:tc>
      </w:tr>
      <w:tr w:rsidR="008601A0" w:rsidRPr="0032573A" w14:paraId="613AE351" w14:textId="77777777" w:rsidTr="00B1734B">
        <w:trPr>
          <w:trHeight w:val="2061"/>
          <w:jc w:val="center"/>
        </w:trPr>
        <w:tc>
          <w:tcPr>
            <w:tcW w:w="10657" w:type="dxa"/>
            <w:gridSpan w:val="4"/>
            <w:shd w:val="clear" w:color="auto" w:fill="FBE4D5" w:themeFill="accent2" w:themeFillTint="33"/>
          </w:tcPr>
          <w:p w14:paraId="613AE34F" w14:textId="77777777" w:rsidR="008601A0" w:rsidRPr="0032573A" w:rsidRDefault="008601A0" w:rsidP="008601A0">
            <w:pPr>
              <w:rPr>
                <w:b/>
                <w:bCs/>
              </w:rPr>
            </w:pPr>
            <w:r w:rsidRPr="0032573A">
              <w:rPr>
                <w:b/>
                <w:bCs/>
              </w:rPr>
              <w:lastRenderedPageBreak/>
              <w:t xml:space="preserve">Overall Comments for </w:t>
            </w:r>
            <w:r w:rsidR="0021190F" w:rsidRPr="0032573A">
              <w:rPr>
                <w:b/>
                <w:bCs/>
              </w:rPr>
              <w:t>Role-play 2: Part A: Second Session with Simon Leung</w:t>
            </w:r>
          </w:p>
          <w:p w14:paraId="613AE350" w14:textId="77777777" w:rsidR="008601A0" w:rsidRPr="0032573A" w:rsidRDefault="008601A0" w:rsidP="008601A0"/>
        </w:tc>
      </w:tr>
    </w:tbl>
    <w:p w14:paraId="613AE38A" w14:textId="77777777" w:rsidR="00CB27D3" w:rsidRPr="0032573A" w:rsidRDefault="00CB27D3">
      <w:r w:rsidRPr="0032573A">
        <w:br w:type="page"/>
      </w:r>
    </w:p>
    <w:p w14:paraId="692923F0" w14:textId="77777777" w:rsidR="00B1734B" w:rsidRPr="0032573A" w:rsidRDefault="00B1734B" w:rsidP="00B1734B">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707434" behindDoc="0" locked="0" layoutInCell="1" allowOverlap="1" wp14:anchorId="4C9390EF" wp14:editId="542BF052">
                <wp:simplePos x="0" y="0"/>
                <wp:positionH relativeFrom="column">
                  <wp:posOffset>1905</wp:posOffset>
                </wp:positionH>
                <wp:positionV relativeFrom="paragraph">
                  <wp:posOffset>382269</wp:posOffset>
                </wp:positionV>
                <wp:extent cx="6365875" cy="0"/>
                <wp:effectExtent l="0" t="0" r="0" b="0"/>
                <wp:wrapNone/>
                <wp:docPr id="194035038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7EBB4" id="Straight Connector 5" o:spid="_x0000_s1026" style="position:absolute;z-index:25170743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3A</w:t>
      </w:r>
    </w:p>
    <w:p w14:paraId="6A54A6E5" w14:textId="77777777" w:rsidR="00B1734B" w:rsidRPr="0032573A" w:rsidRDefault="00B1734B" w:rsidP="00B1734B">
      <w:pPr>
        <w:pStyle w:val="Heading2"/>
        <w:spacing w:before="400" w:after="240"/>
      </w:pPr>
      <w:bookmarkStart w:id="26" w:name="_Toc149564676"/>
      <w:r w:rsidRPr="0032573A">
        <w:t>Role-play 2: Part B: Reflection of Second Session with Simon Leung</w:t>
      </w:r>
      <w:bookmarkEnd w:id="26"/>
    </w:p>
    <w:p w14:paraId="613AE38B" w14:textId="77777777" w:rsidR="000A71EE" w:rsidRPr="0032573A" w:rsidRDefault="000A71EE" w:rsidP="000A71EE">
      <w:pPr>
        <w:pStyle w:val="Heading3"/>
        <w:spacing w:after="240"/>
      </w:pPr>
      <w:bookmarkStart w:id="27" w:name="_Toc149564677"/>
      <w:r w:rsidRPr="0032573A">
        <w:t>Observation Checklist</w:t>
      </w:r>
      <w:bookmarkEnd w:id="27"/>
    </w:p>
    <w:p w14:paraId="613AE38C" w14:textId="77777777" w:rsidR="005E1EFB" w:rsidRPr="002C5F5E" w:rsidRDefault="000A71EE" w:rsidP="005E1EFB">
      <w:pPr>
        <w:rPr>
          <w:bCs/>
          <w:color w:val="FF0000"/>
          <w:sz w:val="28"/>
          <w:szCs w:val="24"/>
        </w:rPr>
      </w:pPr>
      <w:r w:rsidRPr="002C5F5E">
        <w:rPr>
          <w:rFonts w:eastAsia="Calibri" w:cs="Times New Roman"/>
          <w:bCs/>
          <w:color w:val="FF0000"/>
          <w:szCs w:val="22"/>
          <w:lang w:bidi="ar-SA"/>
        </w:rPr>
        <w:t>Assessors are to indicate result as Satisfactory (S) or Not Yet Satisfactory (NYS)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536"/>
        <w:gridCol w:w="709"/>
        <w:gridCol w:w="709"/>
        <w:gridCol w:w="4111"/>
      </w:tblGrid>
      <w:tr w:rsidR="00B06A97" w:rsidRPr="0032573A" w14:paraId="613AE391" w14:textId="77777777" w:rsidTr="00431397">
        <w:trPr>
          <w:trHeight w:val="91"/>
          <w:tblHeader/>
        </w:trPr>
        <w:tc>
          <w:tcPr>
            <w:tcW w:w="4536" w:type="dxa"/>
            <w:shd w:val="clear" w:color="auto" w:fill="DEEAF6" w:themeFill="accent5" w:themeFillTint="33"/>
            <w:vAlign w:val="center"/>
          </w:tcPr>
          <w:p w14:paraId="613AE38D" w14:textId="77777777" w:rsidR="00B06A97" w:rsidRPr="0032573A" w:rsidRDefault="00715B8D" w:rsidP="00273926">
            <w:pPr>
              <w:tabs>
                <w:tab w:val="left" w:pos="4536"/>
              </w:tabs>
              <w:spacing w:after="0"/>
              <w:rPr>
                <w:b/>
                <w:bCs/>
                <w:color w:val="FF0000"/>
              </w:rPr>
            </w:pPr>
            <w:r w:rsidRPr="0032573A">
              <w:rPr>
                <w:b/>
                <w:bCs/>
              </w:rPr>
              <w:t xml:space="preserve">Observation </w:t>
            </w:r>
          </w:p>
        </w:tc>
        <w:tc>
          <w:tcPr>
            <w:tcW w:w="709" w:type="dxa"/>
            <w:shd w:val="clear" w:color="auto" w:fill="DEEAF6" w:themeFill="accent5" w:themeFillTint="33"/>
            <w:vAlign w:val="center"/>
          </w:tcPr>
          <w:p w14:paraId="613AE38E" w14:textId="77777777" w:rsidR="00B06A97" w:rsidRPr="0032573A" w:rsidRDefault="005E1EFB" w:rsidP="00273926">
            <w:pPr>
              <w:spacing w:after="0"/>
              <w:jc w:val="center"/>
              <w:rPr>
                <w:b/>
                <w:bCs/>
              </w:rPr>
            </w:pPr>
            <w:r w:rsidRPr="0032573A">
              <w:rPr>
                <w:b/>
                <w:bCs/>
              </w:rPr>
              <w:t>S</w:t>
            </w:r>
          </w:p>
        </w:tc>
        <w:tc>
          <w:tcPr>
            <w:tcW w:w="709" w:type="dxa"/>
            <w:shd w:val="clear" w:color="auto" w:fill="DEEAF6" w:themeFill="accent5" w:themeFillTint="33"/>
            <w:vAlign w:val="center"/>
          </w:tcPr>
          <w:p w14:paraId="613AE38F" w14:textId="77777777" w:rsidR="00B06A97" w:rsidRPr="0032573A" w:rsidRDefault="005E1EFB" w:rsidP="00273926">
            <w:pPr>
              <w:spacing w:after="0"/>
              <w:jc w:val="center"/>
              <w:rPr>
                <w:b/>
                <w:bCs/>
              </w:rPr>
            </w:pPr>
            <w:r w:rsidRPr="0032573A">
              <w:rPr>
                <w:b/>
                <w:bCs/>
              </w:rPr>
              <w:t>NYS</w:t>
            </w:r>
          </w:p>
        </w:tc>
        <w:tc>
          <w:tcPr>
            <w:tcW w:w="4111" w:type="dxa"/>
            <w:shd w:val="clear" w:color="auto" w:fill="DEEAF6" w:themeFill="accent5" w:themeFillTint="33"/>
            <w:vAlign w:val="center"/>
          </w:tcPr>
          <w:p w14:paraId="613AE390" w14:textId="77777777" w:rsidR="00B06A97" w:rsidRPr="0032573A" w:rsidRDefault="005E1EFB" w:rsidP="00273926">
            <w:pPr>
              <w:spacing w:after="0"/>
              <w:jc w:val="center"/>
              <w:rPr>
                <w:b/>
                <w:bCs/>
              </w:rPr>
            </w:pPr>
            <w:r w:rsidRPr="0032573A">
              <w:rPr>
                <w:b/>
                <w:bCs/>
              </w:rPr>
              <w:t>Comments</w:t>
            </w:r>
          </w:p>
        </w:tc>
      </w:tr>
      <w:tr w:rsidR="00B06A97" w:rsidRPr="0032573A" w14:paraId="613AE393" w14:textId="77777777" w:rsidTr="00431397">
        <w:trPr>
          <w:trHeight w:val="301"/>
        </w:trPr>
        <w:tc>
          <w:tcPr>
            <w:tcW w:w="10065" w:type="dxa"/>
            <w:gridSpan w:val="4"/>
            <w:shd w:val="clear" w:color="auto" w:fill="E2EFD9" w:themeFill="accent6" w:themeFillTint="33"/>
            <w:vAlign w:val="center"/>
          </w:tcPr>
          <w:p w14:paraId="613AE392" w14:textId="77777777" w:rsidR="00B06A97" w:rsidRPr="0032573A" w:rsidRDefault="00B06A97" w:rsidP="00B06A97">
            <w:pPr>
              <w:spacing w:before="80" w:after="80"/>
              <w:rPr>
                <w:color w:val="FF0000"/>
              </w:rPr>
            </w:pPr>
            <w:r w:rsidRPr="0032573A">
              <w:t>Did the student competently demonstrate the ability to:</w:t>
            </w:r>
          </w:p>
        </w:tc>
      </w:tr>
      <w:tr w:rsidR="007A63F0" w:rsidRPr="0032573A" w14:paraId="613AE39A" w14:textId="77777777" w:rsidTr="00431397">
        <w:trPr>
          <w:trHeight w:val="971"/>
        </w:trPr>
        <w:tc>
          <w:tcPr>
            <w:tcW w:w="4536" w:type="dxa"/>
          </w:tcPr>
          <w:p w14:paraId="613AE394" w14:textId="77777777" w:rsidR="007A63F0" w:rsidRPr="0032573A" w:rsidRDefault="007A63F0" w:rsidP="007571FD">
            <w:pPr>
              <w:pStyle w:val="ListParagraph"/>
              <w:numPr>
                <w:ilvl w:val="0"/>
                <w:numId w:val="166"/>
              </w:numPr>
            </w:pPr>
            <w:r w:rsidRPr="0032573A">
              <w:t>Take clear, brief and accurate counselling notes within the counselling session</w:t>
            </w:r>
          </w:p>
        </w:tc>
        <w:tc>
          <w:tcPr>
            <w:tcW w:w="709" w:type="dxa"/>
          </w:tcPr>
          <w:p w14:paraId="613AE395" w14:textId="77777777" w:rsidR="007A63F0" w:rsidRPr="0032573A" w:rsidRDefault="007A63F0" w:rsidP="00731A08">
            <w:pPr>
              <w:jc w:val="center"/>
            </w:pPr>
          </w:p>
          <w:p w14:paraId="613AE396" w14:textId="4F9F549B" w:rsidR="007A63F0" w:rsidRPr="0032573A" w:rsidRDefault="00425C30" w:rsidP="00731A08">
            <w:pPr>
              <w:jc w:val="center"/>
            </w:pPr>
            <w:r>
              <w:rPr>
                <w:noProof/>
              </w:rPr>
              <mc:AlternateContent>
                <mc:Choice Requires="wpg">
                  <w:drawing>
                    <wp:inline distT="0" distB="0" distL="0" distR="0" wp14:anchorId="613AE8A8" wp14:editId="72D0CEED">
                      <wp:extent cx="160020" cy="160020"/>
                      <wp:effectExtent l="4445" t="6350" r="6985" b="5080"/>
                      <wp:docPr id="817950229" name="Group 8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97815330" name="docshape10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D46C65" id="Group 817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B1yUG1ewIAAEYFAAAOAAAA&#10;AAAAAAAAAAAAAC4CAABkcnMvZTJvRG9jLnhtbFBLAQItABQABgAIAAAAIQDcLC9h2QAAAAMBAAAP&#10;AAAAAAAAAAAAAAAAANUEAABkcnMvZG93bnJldi54bWxQSwUGAAAAAAQABADzAAAA2wUAAA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" filled="f" strokecolor="#37373b" strokeweight=".72pt"/>
                      <w10:anchorlock/>
                    </v:group>
                  </w:pict>
                </mc:Fallback>
              </mc:AlternateContent>
            </w:r>
          </w:p>
        </w:tc>
        <w:tc>
          <w:tcPr>
            <w:tcW w:w="709" w:type="dxa"/>
          </w:tcPr>
          <w:p w14:paraId="613AE397" w14:textId="77777777" w:rsidR="007A63F0" w:rsidRPr="0032573A" w:rsidRDefault="007A63F0" w:rsidP="00731A08">
            <w:pPr>
              <w:jc w:val="center"/>
            </w:pPr>
          </w:p>
          <w:p w14:paraId="613AE398" w14:textId="1CCF6B14" w:rsidR="007A63F0" w:rsidRPr="0032573A" w:rsidRDefault="00425C30" w:rsidP="00731A08">
            <w:pPr>
              <w:jc w:val="center"/>
            </w:pPr>
            <w:r>
              <w:rPr>
                <w:noProof/>
              </w:rPr>
              <mc:AlternateContent>
                <mc:Choice Requires="wpg">
                  <w:drawing>
                    <wp:inline distT="0" distB="0" distL="0" distR="0" wp14:anchorId="613AE8AA" wp14:editId="7701D82F">
                      <wp:extent cx="160020" cy="160020"/>
                      <wp:effectExtent l="6985" t="6350" r="4445" b="5080"/>
                      <wp:docPr id="1078401992" name="Group 8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47464193" name="docshape10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22F4C1" id="Group 817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Y7wMMewIAAEYFAAAOAAAA&#10;AAAAAAAAAAAAAC4CAABkcnMvZTJvRG9jLnhtbFBLAQItABQABgAIAAAAIQDcLC9h2QAAAAMBAAAP&#10;AAAAAAAAAAAAAAAAANUEAABkcnMvZG93bnJldi54bWxQSwUGAAAAAAQABADzAAAA2wUAAA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" filled="f" strokecolor="#37373b" strokeweight=".72pt"/>
                      <w10:anchorlock/>
                    </v:group>
                  </w:pict>
                </mc:Fallback>
              </mc:AlternateContent>
            </w:r>
          </w:p>
        </w:tc>
        <w:tc>
          <w:tcPr>
            <w:tcW w:w="4111" w:type="dxa"/>
          </w:tcPr>
          <w:p w14:paraId="613AE399" w14:textId="69C776F5" w:rsidR="007A63F0" w:rsidRPr="00A35899" w:rsidRDefault="007A63F0" w:rsidP="007B615B"/>
        </w:tc>
      </w:tr>
      <w:tr w:rsidR="007A63F0" w:rsidRPr="0032573A" w14:paraId="613AE3A3" w14:textId="77777777" w:rsidTr="00431397">
        <w:trPr>
          <w:trHeight w:val="971"/>
        </w:trPr>
        <w:tc>
          <w:tcPr>
            <w:tcW w:w="4536" w:type="dxa"/>
          </w:tcPr>
          <w:p w14:paraId="613AE39B" w14:textId="77777777" w:rsidR="007A63F0" w:rsidRPr="0032573A" w:rsidRDefault="007A63F0" w:rsidP="007571FD">
            <w:pPr>
              <w:pStyle w:val="ListParagraph"/>
              <w:numPr>
                <w:ilvl w:val="0"/>
                <w:numId w:val="166"/>
              </w:numPr>
            </w:pPr>
            <w:r w:rsidRPr="0032573A">
              <w:t xml:space="preserve">Integrate an appropriate personality/development theory into their work with the client </w:t>
            </w:r>
          </w:p>
        </w:tc>
        <w:tc>
          <w:tcPr>
            <w:tcW w:w="709" w:type="dxa"/>
          </w:tcPr>
          <w:p w14:paraId="613AE39C" w14:textId="77777777" w:rsidR="007A63F0" w:rsidRPr="0032573A" w:rsidRDefault="007A63F0" w:rsidP="00731A08">
            <w:pPr>
              <w:jc w:val="center"/>
            </w:pPr>
          </w:p>
          <w:p w14:paraId="613AE39D" w14:textId="78BF081B" w:rsidR="007A63F0" w:rsidRPr="0032573A" w:rsidRDefault="00425C30" w:rsidP="00731A08">
            <w:pPr>
              <w:jc w:val="center"/>
            </w:pPr>
            <w:r>
              <w:rPr>
                <w:noProof/>
              </w:rPr>
              <mc:AlternateContent>
                <mc:Choice Requires="wpg">
                  <w:drawing>
                    <wp:inline distT="0" distB="0" distL="0" distR="0" wp14:anchorId="613AE8AC" wp14:editId="7A8C7059">
                      <wp:extent cx="160020" cy="160020"/>
                      <wp:effectExtent l="4445" t="5715" r="6985" b="5715"/>
                      <wp:docPr id="107492815" name="Group 8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9054421" name="docshape10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B67EF7" id="Group 818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DNrbC56AgAARQUAAA4AAAAA&#10;AAAAAAAAAAAALgIAAGRycy9lMm9Eb2MueG1sUEsBAi0AFAAGAAgAAAAhANwsL2HZAAAAAwEAAA8A&#10;AAAAAAAAAAAAAAAA1AQAAGRycy9kb3ducmV2LnhtbFBLBQYAAAAABAAEAPMAAADaBQ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" filled="f" strokecolor="#37373b" strokeweight=".72pt"/>
                      <w10:anchorlock/>
                    </v:group>
                  </w:pict>
                </mc:Fallback>
              </mc:AlternateContent>
            </w:r>
          </w:p>
        </w:tc>
        <w:tc>
          <w:tcPr>
            <w:tcW w:w="709" w:type="dxa"/>
          </w:tcPr>
          <w:p w14:paraId="613AE39E" w14:textId="77777777" w:rsidR="007A63F0" w:rsidRPr="0032573A" w:rsidRDefault="007A63F0" w:rsidP="00731A08">
            <w:pPr>
              <w:jc w:val="center"/>
            </w:pPr>
          </w:p>
          <w:p w14:paraId="613AE39F" w14:textId="4C6FEF49" w:rsidR="007A63F0" w:rsidRPr="0032573A" w:rsidRDefault="00425C30" w:rsidP="00731A08">
            <w:pPr>
              <w:jc w:val="center"/>
            </w:pPr>
            <w:r>
              <w:rPr>
                <w:noProof/>
              </w:rPr>
              <mc:AlternateContent>
                <mc:Choice Requires="wpg">
                  <w:drawing>
                    <wp:inline distT="0" distB="0" distL="0" distR="0" wp14:anchorId="613AE8AE" wp14:editId="1B169572">
                      <wp:extent cx="160020" cy="160020"/>
                      <wp:effectExtent l="6985" t="5715" r="4445" b="5715"/>
                      <wp:docPr id="1576779973" name="Group 8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42647075" name="docshape1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745DD8" id="Group 818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jKjfV6AgAARQUAAA4AAAAA&#10;AAAAAAAAAAAALgIAAGRycy9lMm9Eb2MueG1sUEsBAi0AFAAGAAgAAAAhANwsL2HZAAAAAwEAAA8A&#10;AAAAAAAAAAAAAAAA1AQAAGRycy9kb3ducmV2LnhtbFBLBQYAAAAABAAEAPMAAADaBQ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" filled="f" strokecolor="#37373b" strokeweight=".72pt"/>
                      <w10:anchorlock/>
                    </v:group>
                  </w:pict>
                </mc:Fallback>
              </mc:AlternateContent>
            </w:r>
          </w:p>
        </w:tc>
        <w:tc>
          <w:tcPr>
            <w:tcW w:w="4111" w:type="dxa"/>
          </w:tcPr>
          <w:p w14:paraId="613AE3A2" w14:textId="729E584E" w:rsidR="007A63F0" w:rsidRPr="00A35899" w:rsidRDefault="007A63F0" w:rsidP="00A35899"/>
        </w:tc>
      </w:tr>
      <w:tr w:rsidR="007A63F0" w:rsidRPr="0032573A" w14:paraId="613AE3AF" w14:textId="77777777" w:rsidTr="00431397">
        <w:trPr>
          <w:trHeight w:val="699"/>
        </w:trPr>
        <w:tc>
          <w:tcPr>
            <w:tcW w:w="4536" w:type="dxa"/>
          </w:tcPr>
          <w:p w14:paraId="613AE3A4" w14:textId="77777777" w:rsidR="007A63F0" w:rsidRPr="0032573A" w:rsidRDefault="007A63F0" w:rsidP="007571FD">
            <w:pPr>
              <w:pStyle w:val="ListParagraph"/>
              <w:numPr>
                <w:ilvl w:val="0"/>
                <w:numId w:val="166"/>
              </w:numPr>
            </w:pPr>
            <w:r w:rsidRPr="0032573A">
              <w:t xml:space="preserve">Reflect on and evaluate their use of counselling communication skills, as demonstrated by their ability to engage in self-reflection </w:t>
            </w:r>
          </w:p>
        </w:tc>
        <w:tc>
          <w:tcPr>
            <w:tcW w:w="709" w:type="dxa"/>
          </w:tcPr>
          <w:p w14:paraId="613AE3A5" w14:textId="77777777" w:rsidR="007A63F0" w:rsidRPr="0032573A" w:rsidRDefault="007A63F0" w:rsidP="00731A08">
            <w:pPr>
              <w:jc w:val="center"/>
            </w:pPr>
          </w:p>
          <w:p w14:paraId="613AE3A6" w14:textId="0A4D50F7" w:rsidR="007A63F0" w:rsidRPr="0032573A" w:rsidRDefault="00425C30" w:rsidP="00731A08">
            <w:pPr>
              <w:jc w:val="center"/>
            </w:pPr>
            <w:r>
              <w:rPr>
                <w:noProof/>
              </w:rPr>
              <mc:AlternateContent>
                <mc:Choice Requires="wpg">
                  <w:drawing>
                    <wp:inline distT="0" distB="0" distL="0" distR="0" wp14:anchorId="613AE8B0" wp14:editId="08B7B2A6">
                      <wp:extent cx="160020" cy="160020"/>
                      <wp:effectExtent l="4445" t="4445" r="6985" b="6985"/>
                      <wp:docPr id="271655610" name="Group 8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59189091" name="docshape1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F7DB71" id="Group 81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BNQj52ewIAAEYFAAAOAAAA&#10;AAAAAAAAAAAAAC4CAABkcnMvZTJvRG9jLnhtbFBLAQItABQABgAIAAAAIQDcLC9h2QAAAAMBAAAP&#10;AAAAAAAAAAAAAAAAANUEAABkcnMvZG93bnJldi54bWxQSwUGAAAAAAQABADzAAAA2wU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" filled="f" strokecolor="#37373b" strokeweight=".72pt"/>
                      <w10:anchorlock/>
                    </v:group>
                  </w:pict>
                </mc:Fallback>
              </mc:AlternateContent>
            </w:r>
          </w:p>
        </w:tc>
        <w:tc>
          <w:tcPr>
            <w:tcW w:w="709" w:type="dxa"/>
          </w:tcPr>
          <w:p w14:paraId="613AE3A7" w14:textId="77777777" w:rsidR="007A63F0" w:rsidRPr="0032573A" w:rsidRDefault="007A63F0" w:rsidP="00731A08">
            <w:pPr>
              <w:jc w:val="center"/>
            </w:pPr>
          </w:p>
          <w:p w14:paraId="613AE3A8" w14:textId="5C77814A" w:rsidR="007A63F0" w:rsidRPr="0032573A" w:rsidRDefault="00425C30" w:rsidP="00731A08">
            <w:pPr>
              <w:jc w:val="center"/>
            </w:pPr>
            <w:r>
              <w:rPr>
                <w:noProof/>
              </w:rPr>
              <mc:AlternateContent>
                <mc:Choice Requires="wpg">
                  <w:drawing>
                    <wp:inline distT="0" distB="0" distL="0" distR="0" wp14:anchorId="613AE8B2" wp14:editId="1A05681B">
                      <wp:extent cx="160020" cy="160020"/>
                      <wp:effectExtent l="6985" t="4445" r="4445" b="6985"/>
                      <wp:docPr id="439807937" name="Group 8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49452041" name="docshape1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72B3CE" id="Group 81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7uUdhewIAAEYFAAAOAAAA&#10;AAAAAAAAAAAAAC4CAABkcnMvZTJvRG9jLnhtbFBLAQItABQABgAIAAAAIQDcLC9h2QAAAAMBAAAP&#10;AAAAAAAAAAAAAAAAANUEAABkcnMvZG93bnJldi54bWxQSwUGAAAAAAQABADzAAAA2wU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" filled="f" strokecolor="#37373b" strokeweight=".72pt"/>
                      <w10:anchorlock/>
                    </v:group>
                  </w:pict>
                </mc:Fallback>
              </mc:AlternateContent>
            </w:r>
          </w:p>
        </w:tc>
        <w:tc>
          <w:tcPr>
            <w:tcW w:w="4111" w:type="dxa"/>
          </w:tcPr>
          <w:p w14:paraId="613AE3AE" w14:textId="28D0EFFD" w:rsidR="007A63F0" w:rsidRPr="00A35899" w:rsidRDefault="007A63F0" w:rsidP="00A35899"/>
        </w:tc>
      </w:tr>
      <w:tr w:rsidR="007A63F0" w:rsidRPr="0032573A" w14:paraId="613AE3B1" w14:textId="77777777" w:rsidTr="00B1734B">
        <w:trPr>
          <w:trHeight w:val="2089"/>
        </w:trPr>
        <w:tc>
          <w:tcPr>
            <w:tcW w:w="10065" w:type="dxa"/>
            <w:gridSpan w:val="4"/>
            <w:shd w:val="clear" w:color="auto" w:fill="FBE4D5" w:themeFill="accent2" w:themeFillTint="33"/>
          </w:tcPr>
          <w:p w14:paraId="613AE3B0" w14:textId="77777777" w:rsidR="007A63F0" w:rsidRPr="0032573A" w:rsidRDefault="007A63F0" w:rsidP="007B615B">
            <w:pPr>
              <w:rPr>
                <w:b/>
                <w:bCs/>
              </w:rPr>
            </w:pPr>
            <w:r w:rsidRPr="0032573A">
              <w:rPr>
                <w:b/>
                <w:bCs/>
              </w:rPr>
              <w:t xml:space="preserve">Overall Comments for </w:t>
            </w:r>
            <w:r w:rsidR="0021190F" w:rsidRPr="0032573A">
              <w:rPr>
                <w:b/>
                <w:bCs/>
              </w:rPr>
              <w:t>Role-play 2: Part B: Reflection of Second Session with Simon Leung</w:t>
            </w:r>
          </w:p>
        </w:tc>
      </w:tr>
    </w:tbl>
    <w:p w14:paraId="613AE3B2" w14:textId="77777777" w:rsidR="00880FD7" w:rsidRPr="0032573A" w:rsidRDefault="00880FD7">
      <w:r w:rsidRPr="0032573A">
        <w:br w:type="page"/>
      </w:r>
    </w:p>
    <w:p w14:paraId="613AE3B3" w14:textId="77777777" w:rsidR="00A526B1" w:rsidRPr="0032573A" w:rsidRDefault="00A526B1" w:rsidP="00A526B1">
      <w:pPr>
        <w:spacing w:before="4000"/>
        <w:jc w:val="center"/>
        <w:rPr>
          <w:rFonts w:cs="Cordia New"/>
          <w:color w:val="FF0000"/>
          <w:sz w:val="96"/>
          <w:szCs w:val="96"/>
        </w:rPr>
      </w:pPr>
    </w:p>
    <w:p w14:paraId="613AE3B4" w14:textId="77777777" w:rsidR="00A526B1" w:rsidRPr="0032573A" w:rsidRDefault="00520763" w:rsidP="00A526B1">
      <w:pPr>
        <w:spacing w:before="4000"/>
        <w:jc w:val="center"/>
        <w:rPr>
          <w:rFonts w:cs="Cordia New"/>
          <w:sz w:val="96"/>
          <w:szCs w:val="96"/>
        </w:rPr>
      </w:pPr>
      <w:r w:rsidRPr="0032573A">
        <w:rPr>
          <w:rFonts w:cs="Cordia New"/>
          <w:sz w:val="96"/>
          <w:szCs w:val="96"/>
        </w:rPr>
        <w:t xml:space="preserve">Practical </w:t>
      </w:r>
      <w:r w:rsidR="00A526B1" w:rsidRPr="0032573A">
        <w:rPr>
          <w:rFonts w:cs="Cordia New"/>
          <w:sz w:val="96"/>
          <w:szCs w:val="96"/>
        </w:rPr>
        <w:t>4A</w:t>
      </w:r>
    </w:p>
    <w:p w14:paraId="613AE3D9" w14:textId="25DE9B26" w:rsidR="008052BB" w:rsidRPr="00B1734B" w:rsidRDefault="00A526B1">
      <w:pPr>
        <w:rPr>
          <w:rFonts w:cs="Cordia New"/>
          <w:color w:val="FF0000"/>
          <w:sz w:val="96"/>
          <w:szCs w:val="96"/>
        </w:rPr>
      </w:pPr>
      <w:r w:rsidRPr="0032573A">
        <w:rPr>
          <w:rFonts w:cs="Cordia New"/>
          <w:color w:val="FF0000"/>
          <w:sz w:val="96"/>
          <w:szCs w:val="96"/>
        </w:rPr>
        <w:br w:type="page"/>
      </w:r>
    </w:p>
    <w:p w14:paraId="14D3589F" w14:textId="77777777" w:rsidR="00B1734B" w:rsidRPr="0032573A" w:rsidRDefault="00B1734B" w:rsidP="00B1734B">
      <w:pPr>
        <w:rPr>
          <w:rFonts w:asciiTheme="majorHAnsi" w:hAnsiTheme="majorHAnsi"/>
          <w:color w:val="0D0D0D" w:themeColor="text1" w:themeTint="F2"/>
          <w:sz w:val="40"/>
          <w:szCs w:val="40"/>
        </w:rPr>
      </w:pPr>
      <w:r>
        <w:rPr>
          <w:rFonts w:asciiTheme="majorHAnsi" w:hAnsiTheme="majorHAnsi"/>
          <w:noProof/>
          <w:color w:val="0D0D0D" w:themeColor="text1" w:themeTint="F2"/>
          <w:sz w:val="40"/>
          <w:szCs w:val="40"/>
        </w:rPr>
        <w:lastRenderedPageBreak/>
        <mc:AlternateContent>
          <mc:Choice Requires="wps">
            <w:drawing>
              <wp:anchor distT="4294967294" distB="4294967294" distL="114300" distR="114300" simplePos="0" relativeHeight="251709482" behindDoc="0" locked="0" layoutInCell="1" allowOverlap="1" wp14:anchorId="6D419959" wp14:editId="08A4D536">
                <wp:simplePos x="0" y="0"/>
                <wp:positionH relativeFrom="column">
                  <wp:posOffset>1905</wp:posOffset>
                </wp:positionH>
                <wp:positionV relativeFrom="paragraph">
                  <wp:posOffset>382269</wp:posOffset>
                </wp:positionV>
                <wp:extent cx="6365875" cy="0"/>
                <wp:effectExtent l="0" t="0" r="0" b="0"/>
                <wp:wrapNone/>
                <wp:docPr id="4272088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048D6" id="Straight Connector 4" o:spid="_x0000_s1026" style="position:absolute;z-index:25170948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hAnsiTheme="majorHAnsi"/>
          <w:color w:val="0D0D0D" w:themeColor="text1" w:themeTint="F2"/>
          <w:sz w:val="40"/>
          <w:szCs w:val="40"/>
        </w:rPr>
        <w:t>Practical 4A</w:t>
      </w:r>
    </w:p>
    <w:p w14:paraId="0AFB7EF1" w14:textId="77777777" w:rsidR="00B1734B" w:rsidRPr="0032573A" w:rsidRDefault="00B1734B" w:rsidP="00B1734B">
      <w:pPr>
        <w:pStyle w:val="Heading2"/>
        <w:spacing w:before="400" w:after="240"/>
      </w:pPr>
      <w:bookmarkStart w:id="28" w:name="_Toc149564678"/>
      <w:r w:rsidRPr="0032573A">
        <w:t>Role-play 1: Part A: Middle-phase Session with Claire Bowman</w:t>
      </w:r>
      <w:bookmarkEnd w:id="28"/>
    </w:p>
    <w:p w14:paraId="613AE40B" w14:textId="77777777" w:rsidR="00C123BB" w:rsidRPr="0032573A" w:rsidRDefault="00C123BB" w:rsidP="00C123BB">
      <w:pPr>
        <w:pStyle w:val="Heading3"/>
        <w:spacing w:after="240"/>
      </w:pPr>
      <w:bookmarkStart w:id="29" w:name="_Toc149564679"/>
      <w:r w:rsidRPr="0032573A">
        <w:t>Observation Checklist</w:t>
      </w:r>
      <w:bookmarkEnd w:id="29"/>
    </w:p>
    <w:p w14:paraId="0A33B818" w14:textId="77777777" w:rsidR="00FF0DF7" w:rsidRPr="0032573A" w:rsidRDefault="00FF0DF7" w:rsidP="00FF0DF7">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613AE40D" w14:textId="77777777" w:rsidR="00FD5AAA" w:rsidRPr="0032573A" w:rsidRDefault="00C123BB" w:rsidP="00FD5AAA">
      <w:pPr>
        <w:rPr>
          <w:color w:val="FF0000"/>
          <w:sz w:val="28"/>
          <w:szCs w:val="24"/>
        </w:rPr>
      </w:pPr>
      <w:r w:rsidRPr="0032573A">
        <w:rPr>
          <w:rFonts w:eastAsia="Calibri" w:cs="Times New Roman"/>
          <w:color w:val="FF0000"/>
          <w:szCs w:val="22"/>
          <w:lang w:bidi="ar-SA"/>
        </w:rPr>
        <w:t>Assessors are to indicate result as Satisfactory (S) or Not Yet Satisfactory (NYS)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496"/>
        <w:gridCol w:w="729"/>
        <w:gridCol w:w="729"/>
        <w:gridCol w:w="5502"/>
      </w:tblGrid>
      <w:tr w:rsidR="00075AB3" w:rsidRPr="0032573A" w14:paraId="613AE412" w14:textId="77777777" w:rsidTr="0040597E">
        <w:trPr>
          <w:trHeight w:val="264"/>
          <w:tblHeader/>
          <w:jc w:val="center"/>
        </w:trPr>
        <w:tc>
          <w:tcPr>
            <w:tcW w:w="3402" w:type="dxa"/>
            <w:shd w:val="clear" w:color="auto" w:fill="DEEAF6" w:themeFill="accent5" w:themeFillTint="33"/>
            <w:vAlign w:val="center"/>
          </w:tcPr>
          <w:p w14:paraId="613AE40E" w14:textId="77777777" w:rsidR="00075AB3" w:rsidRPr="0032573A" w:rsidRDefault="00BE0894" w:rsidP="00273926">
            <w:pPr>
              <w:tabs>
                <w:tab w:val="left" w:pos="4536"/>
              </w:tabs>
              <w:spacing w:after="0"/>
              <w:rPr>
                <w:b/>
                <w:bCs/>
                <w:color w:val="FF0000"/>
              </w:rPr>
            </w:pPr>
            <w:r w:rsidRPr="0032573A">
              <w:rPr>
                <w:b/>
                <w:bCs/>
              </w:rPr>
              <w:t>Observation</w:t>
            </w:r>
          </w:p>
        </w:tc>
        <w:tc>
          <w:tcPr>
            <w:tcW w:w="709" w:type="dxa"/>
            <w:shd w:val="clear" w:color="auto" w:fill="DEEAF6" w:themeFill="accent5" w:themeFillTint="33"/>
            <w:vAlign w:val="center"/>
          </w:tcPr>
          <w:p w14:paraId="613AE40F" w14:textId="77777777" w:rsidR="00075AB3" w:rsidRPr="0032573A" w:rsidRDefault="00ED4DD1" w:rsidP="00273926">
            <w:pPr>
              <w:spacing w:after="0"/>
              <w:jc w:val="center"/>
              <w:rPr>
                <w:b/>
                <w:bCs/>
              </w:rPr>
            </w:pPr>
            <w:r w:rsidRPr="0032573A">
              <w:rPr>
                <w:b/>
                <w:bCs/>
              </w:rPr>
              <w:t>S</w:t>
            </w:r>
          </w:p>
        </w:tc>
        <w:tc>
          <w:tcPr>
            <w:tcW w:w="709" w:type="dxa"/>
            <w:tcBorders>
              <w:right w:val="single" w:sz="4" w:space="0" w:color="auto"/>
            </w:tcBorders>
            <w:shd w:val="clear" w:color="auto" w:fill="DEEAF6" w:themeFill="accent5" w:themeFillTint="33"/>
            <w:vAlign w:val="center"/>
          </w:tcPr>
          <w:p w14:paraId="613AE410" w14:textId="77777777" w:rsidR="00075AB3" w:rsidRPr="0032573A" w:rsidRDefault="00ED4DD1" w:rsidP="00273926">
            <w:pPr>
              <w:spacing w:after="0"/>
              <w:jc w:val="center"/>
              <w:rPr>
                <w:b/>
                <w:bCs/>
              </w:rPr>
            </w:pPr>
            <w:r w:rsidRPr="0032573A">
              <w:rPr>
                <w:b/>
                <w:bCs/>
              </w:rPr>
              <w:t>NYS</w:t>
            </w:r>
          </w:p>
        </w:tc>
        <w:tc>
          <w:tcPr>
            <w:tcW w:w="5353" w:type="dxa"/>
            <w:tcBorders>
              <w:left w:val="single" w:sz="4" w:space="0" w:color="auto"/>
            </w:tcBorders>
            <w:shd w:val="clear" w:color="auto" w:fill="DEEAF6" w:themeFill="accent5" w:themeFillTint="33"/>
            <w:vAlign w:val="center"/>
          </w:tcPr>
          <w:p w14:paraId="613AE411" w14:textId="77777777" w:rsidR="00075AB3" w:rsidRPr="0032573A" w:rsidRDefault="00ED4DD1" w:rsidP="00273926">
            <w:pPr>
              <w:spacing w:after="0"/>
              <w:jc w:val="center"/>
              <w:rPr>
                <w:b/>
                <w:bCs/>
              </w:rPr>
            </w:pPr>
            <w:r w:rsidRPr="0032573A">
              <w:rPr>
                <w:b/>
                <w:bCs/>
              </w:rPr>
              <w:t>Comments</w:t>
            </w:r>
          </w:p>
        </w:tc>
      </w:tr>
      <w:tr w:rsidR="00075AB3" w:rsidRPr="0032573A" w14:paraId="613AE415" w14:textId="77777777" w:rsidTr="0040597E">
        <w:trPr>
          <w:trHeight w:val="417"/>
          <w:jc w:val="center"/>
        </w:trPr>
        <w:tc>
          <w:tcPr>
            <w:tcW w:w="10173" w:type="dxa"/>
            <w:gridSpan w:val="4"/>
            <w:shd w:val="clear" w:color="auto" w:fill="E2EFD9" w:themeFill="accent6" w:themeFillTint="33"/>
          </w:tcPr>
          <w:p w14:paraId="613AE413" w14:textId="77777777" w:rsidR="00BE0894" w:rsidRPr="0032573A" w:rsidRDefault="00075AB3" w:rsidP="00075AB3">
            <w:pPr>
              <w:spacing w:before="80" w:after="80"/>
            </w:pPr>
            <w:r w:rsidRPr="0032573A">
              <w:rPr>
                <w:b/>
                <w:bCs/>
              </w:rPr>
              <w:t>Q1.</w:t>
            </w:r>
            <w:r w:rsidRPr="0032573A">
              <w:t xml:space="preserve"> Did the student competently conduct the beginning of a third counselling session in which they effectively used a range of appropriate counselling communication skills to continue to explore the client’s concerns and develop an appropriate behavioural change program in collaboration with the client? S</w:t>
            </w:r>
          </w:p>
          <w:p w14:paraId="613AE414" w14:textId="77777777" w:rsidR="00075AB3" w:rsidRPr="0032573A" w:rsidRDefault="00BE0894" w:rsidP="00075AB3">
            <w:pPr>
              <w:spacing w:before="80" w:after="80"/>
              <w:rPr>
                <w:color w:val="FF0000"/>
              </w:rPr>
            </w:pPr>
            <w:r w:rsidRPr="0032573A">
              <w:t>S</w:t>
            </w:r>
            <w:r w:rsidR="00075AB3" w:rsidRPr="0032573A">
              <w:t>pecifically, did the student:</w:t>
            </w:r>
          </w:p>
        </w:tc>
      </w:tr>
      <w:tr w:rsidR="00075AB3" w:rsidRPr="0032573A" w14:paraId="613AE417" w14:textId="77777777" w:rsidTr="0040597E">
        <w:trPr>
          <w:trHeight w:val="374"/>
          <w:jc w:val="center"/>
        </w:trPr>
        <w:tc>
          <w:tcPr>
            <w:tcW w:w="10173" w:type="dxa"/>
            <w:gridSpan w:val="4"/>
            <w:shd w:val="clear" w:color="auto" w:fill="FFF2CC" w:themeFill="accent4" w:themeFillTint="33"/>
          </w:tcPr>
          <w:p w14:paraId="613AE416" w14:textId="77777777" w:rsidR="00075AB3" w:rsidRPr="0032573A" w:rsidRDefault="00075AB3" w:rsidP="00273926">
            <w:pPr>
              <w:spacing w:after="0"/>
              <w:rPr>
                <w:color w:val="FF0000"/>
              </w:rPr>
            </w:pPr>
            <w:r w:rsidRPr="0032573A">
              <w:rPr>
                <w:b/>
                <w:bCs/>
              </w:rPr>
              <w:t>Ob1. Greet the client and facilitate a discussion about her progress since the last session, as demonstrated by:</w:t>
            </w:r>
          </w:p>
        </w:tc>
      </w:tr>
      <w:tr w:rsidR="009047A7" w:rsidRPr="0032573A" w14:paraId="613AE41E" w14:textId="77777777" w:rsidTr="0040597E">
        <w:trPr>
          <w:trHeight w:val="417"/>
          <w:jc w:val="center"/>
        </w:trPr>
        <w:tc>
          <w:tcPr>
            <w:tcW w:w="3402" w:type="dxa"/>
          </w:tcPr>
          <w:p w14:paraId="613AE418" w14:textId="77777777" w:rsidR="009047A7" w:rsidRPr="0032573A" w:rsidRDefault="00270117" w:rsidP="007571FD">
            <w:pPr>
              <w:pStyle w:val="ListParagraph"/>
              <w:numPr>
                <w:ilvl w:val="0"/>
                <w:numId w:val="177"/>
              </w:numPr>
            </w:pPr>
            <w:r w:rsidRPr="0032573A">
              <w:t>Updated the Counselling Plan with the two new issues</w:t>
            </w:r>
            <w:r w:rsidR="00306987" w:rsidRPr="0032573A">
              <w:t xml:space="preserve">, including referral information for Ethan. </w:t>
            </w:r>
          </w:p>
        </w:tc>
        <w:tc>
          <w:tcPr>
            <w:tcW w:w="709" w:type="dxa"/>
          </w:tcPr>
          <w:p w14:paraId="613AE419" w14:textId="77777777" w:rsidR="009047A7" w:rsidRPr="0032573A" w:rsidRDefault="009047A7" w:rsidP="005721DB">
            <w:pPr>
              <w:jc w:val="center"/>
            </w:pPr>
          </w:p>
          <w:p w14:paraId="613AE41A" w14:textId="607C3EED" w:rsidR="009047A7" w:rsidRPr="0032573A" w:rsidRDefault="00425C30" w:rsidP="005721DB">
            <w:pPr>
              <w:jc w:val="center"/>
            </w:pPr>
            <w:r>
              <w:rPr>
                <w:noProof/>
              </w:rPr>
              <mc:AlternateContent>
                <mc:Choice Requires="wpg">
                  <w:drawing>
                    <wp:inline distT="0" distB="0" distL="0" distR="0" wp14:anchorId="613AE8B7" wp14:editId="5F6FD647">
                      <wp:extent cx="160020" cy="160020"/>
                      <wp:effectExtent l="7620" t="5080" r="3810" b="6350"/>
                      <wp:docPr id="366293012" name="Group 8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89228393"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8CEE4F" id="Group 839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C/RV/R6AgAARAUAAA4AAAAA&#10;AAAAAAAAAAAALgIAAGRycy9lMm9Eb2MueG1sUEsBAi0AFAAGAAgAAAAhANwsL2HZAAAAAwEAAA8A&#10;AAAAAAAAAAAAAAAA1AQAAGRycy9kb3ducmV2LnhtbFBLBQYAAAAABAAEAPMAAADaBQ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E41B" w14:textId="77777777" w:rsidR="009047A7" w:rsidRPr="0032573A" w:rsidRDefault="009047A7" w:rsidP="005721DB">
            <w:pPr>
              <w:jc w:val="center"/>
            </w:pPr>
          </w:p>
          <w:p w14:paraId="613AE41C" w14:textId="3E8CC3B9" w:rsidR="009047A7" w:rsidRPr="0032573A" w:rsidRDefault="00425C30" w:rsidP="005721DB">
            <w:pPr>
              <w:jc w:val="center"/>
            </w:pPr>
            <w:r>
              <w:rPr>
                <w:noProof/>
              </w:rPr>
              <mc:AlternateContent>
                <mc:Choice Requires="wpg">
                  <w:drawing>
                    <wp:inline distT="0" distB="0" distL="0" distR="0" wp14:anchorId="613AE8B9" wp14:editId="6EC2B453">
                      <wp:extent cx="160020" cy="160020"/>
                      <wp:effectExtent l="3810" t="5080" r="7620" b="6350"/>
                      <wp:docPr id="483448982" name="Group 8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63851180" name="docshape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52D5F2" id="Group 83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7Aly3kCAABFBQAADgAAAAAA&#10;AAAAAAAAAAAuAgAAZHJzL2Uyb0RvYy54bWxQSwECLQAUAAYACAAAACEA3CwvYdkAAAADAQAADwAA&#10;AAAAAAAAAAAAAADTBAAAZHJzL2Rvd25yZXYueG1sUEsFBgAAAAAEAAQA8wAAANkFA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" filled="f" strokecolor="#37373b" strokeweight=".72pt"/>
                      <w10:anchorlock/>
                    </v:group>
                  </w:pict>
                </mc:Fallback>
              </mc:AlternateContent>
            </w:r>
          </w:p>
        </w:tc>
        <w:tc>
          <w:tcPr>
            <w:tcW w:w="5353" w:type="dxa"/>
            <w:tcBorders>
              <w:left w:val="single" w:sz="4" w:space="0" w:color="auto"/>
            </w:tcBorders>
          </w:tcPr>
          <w:p w14:paraId="613AE41D" w14:textId="160A706A" w:rsidR="009047A7" w:rsidRPr="00A35899" w:rsidRDefault="009047A7" w:rsidP="00CC1AA8"/>
        </w:tc>
      </w:tr>
      <w:tr w:rsidR="00270117" w:rsidRPr="0032573A" w14:paraId="613AE425" w14:textId="77777777" w:rsidTr="0040597E">
        <w:trPr>
          <w:trHeight w:val="417"/>
          <w:jc w:val="center"/>
        </w:trPr>
        <w:tc>
          <w:tcPr>
            <w:tcW w:w="3402" w:type="dxa"/>
          </w:tcPr>
          <w:p w14:paraId="613AE41F" w14:textId="77777777" w:rsidR="00270117" w:rsidRPr="0032573A" w:rsidRDefault="00270117" w:rsidP="007571FD">
            <w:pPr>
              <w:pStyle w:val="ListParagraph"/>
              <w:numPr>
                <w:ilvl w:val="0"/>
                <w:numId w:val="177"/>
              </w:numPr>
            </w:pPr>
            <w:r w:rsidRPr="0032573A">
              <w:t>Greeting the client by name and welcoming them back</w:t>
            </w:r>
          </w:p>
        </w:tc>
        <w:tc>
          <w:tcPr>
            <w:tcW w:w="709" w:type="dxa"/>
          </w:tcPr>
          <w:p w14:paraId="613AE420" w14:textId="77777777" w:rsidR="00270117" w:rsidRPr="0032573A" w:rsidRDefault="00270117" w:rsidP="005721DB">
            <w:pPr>
              <w:jc w:val="center"/>
            </w:pPr>
          </w:p>
          <w:p w14:paraId="613AE421" w14:textId="1499A774" w:rsidR="00270117" w:rsidRPr="0032573A" w:rsidRDefault="00425C30" w:rsidP="005721DB">
            <w:pPr>
              <w:jc w:val="center"/>
            </w:pPr>
            <w:r>
              <w:rPr>
                <w:noProof/>
              </w:rPr>
              <mc:AlternateContent>
                <mc:Choice Requires="wpg">
                  <w:drawing>
                    <wp:inline distT="0" distB="0" distL="0" distR="0" wp14:anchorId="613AE8BB" wp14:editId="48EBAEB1">
                      <wp:extent cx="160020" cy="160020"/>
                      <wp:effectExtent l="7620" t="3810" r="3810" b="7620"/>
                      <wp:docPr id="1695639692" name="Group 8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59461359" name="docshape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AA708F" id="Group 820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3qOOx6AgAARAUAAA4AAAAA&#10;AAAAAAAAAAAALgIAAGRycy9lMm9Eb2MueG1sUEsBAi0AFAAGAAgAAAAhANwsL2HZAAAAAwEAAA8A&#10;AAAAAAAAAAAAAAAA1AQAAGRycy9kb3ducmV2LnhtbFBLBQYAAAAABAAEAPMAAADaBQ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&#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E422" w14:textId="77777777" w:rsidR="00270117" w:rsidRPr="0032573A" w:rsidRDefault="00270117" w:rsidP="005721DB">
            <w:pPr>
              <w:jc w:val="center"/>
            </w:pPr>
          </w:p>
          <w:p w14:paraId="613AE423" w14:textId="19256F96" w:rsidR="00270117" w:rsidRPr="0032573A" w:rsidRDefault="00425C30" w:rsidP="005721DB">
            <w:pPr>
              <w:jc w:val="center"/>
            </w:pPr>
            <w:r>
              <w:rPr>
                <w:noProof/>
              </w:rPr>
              <mc:AlternateContent>
                <mc:Choice Requires="wpg">
                  <w:drawing>
                    <wp:inline distT="0" distB="0" distL="0" distR="0" wp14:anchorId="613AE8BD" wp14:editId="40F1D92D">
                      <wp:extent cx="160020" cy="160020"/>
                      <wp:effectExtent l="3810" t="3810" r="7620" b="7620"/>
                      <wp:docPr id="1016880793" name="Group 8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00664882" name="docshape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10B219" id="Group 82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7M+FHkCAABFBQAADgAAAAAA&#10;AAAAAAAAAAAuAgAAZHJzL2Uyb0RvYy54bWxQSwECLQAUAAYACAAAACEA3CwvYdkAAAADAQAADwAA&#10;AAAAAAAAAAAAAADTBAAAZHJzL2Rvd25yZXYueG1sUEsFBgAAAAAEAAQA8wAAANkFA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" filled="f" strokecolor="#37373b" strokeweight=".72pt"/>
                      <w10:anchorlock/>
                    </v:group>
                  </w:pict>
                </mc:Fallback>
              </mc:AlternateContent>
            </w:r>
          </w:p>
        </w:tc>
        <w:tc>
          <w:tcPr>
            <w:tcW w:w="5353" w:type="dxa"/>
            <w:tcBorders>
              <w:left w:val="single" w:sz="4" w:space="0" w:color="auto"/>
            </w:tcBorders>
          </w:tcPr>
          <w:p w14:paraId="613AE424" w14:textId="29874FCD" w:rsidR="00270117" w:rsidRPr="00A35899" w:rsidRDefault="00270117" w:rsidP="00CC1AA8"/>
        </w:tc>
      </w:tr>
      <w:tr w:rsidR="00270117" w:rsidRPr="0032573A" w14:paraId="613AE42C" w14:textId="77777777" w:rsidTr="0040597E">
        <w:trPr>
          <w:trHeight w:val="703"/>
          <w:jc w:val="center"/>
        </w:trPr>
        <w:tc>
          <w:tcPr>
            <w:tcW w:w="3402" w:type="dxa"/>
          </w:tcPr>
          <w:p w14:paraId="613AE426" w14:textId="77777777" w:rsidR="00270117" w:rsidRPr="0032573A" w:rsidRDefault="00270117" w:rsidP="007571FD">
            <w:pPr>
              <w:pStyle w:val="ListParagraph"/>
              <w:numPr>
                <w:ilvl w:val="0"/>
                <w:numId w:val="177"/>
              </w:numPr>
            </w:pPr>
            <w:r w:rsidRPr="0032573A">
              <w:t>Making the client feel comfortable (e.g., making appropriate small talk and allowing them to settle in)</w:t>
            </w:r>
          </w:p>
        </w:tc>
        <w:tc>
          <w:tcPr>
            <w:tcW w:w="709" w:type="dxa"/>
          </w:tcPr>
          <w:p w14:paraId="613AE427" w14:textId="77777777" w:rsidR="00270117" w:rsidRPr="0032573A" w:rsidRDefault="00270117" w:rsidP="005721DB">
            <w:pPr>
              <w:jc w:val="center"/>
            </w:pPr>
          </w:p>
          <w:p w14:paraId="613AE428" w14:textId="10F075CE" w:rsidR="00270117" w:rsidRPr="0032573A" w:rsidRDefault="00425C30" w:rsidP="005721DB">
            <w:pPr>
              <w:jc w:val="center"/>
            </w:pPr>
            <w:r>
              <w:rPr>
                <w:noProof/>
              </w:rPr>
              <mc:AlternateContent>
                <mc:Choice Requires="wpg">
                  <w:drawing>
                    <wp:inline distT="0" distB="0" distL="0" distR="0" wp14:anchorId="613AE8BF" wp14:editId="584CAF5D">
                      <wp:extent cx="160020" cy="160020"/>
                      <wp:effectExtent l="7620" t="6350" r="3810" b="5080"/>
                      <wp:docPr id="1577430320" name="Group 8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07630166" name="docshape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33BF5D" id="Group 839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NH3eJF6AgAARQUAAA4AAAAA&#10;AAAAAAAAAAAALgIAAGRycy9lMm9Eb2MueG1sUEsBAi0AFAAGAAgAAAAhANwsL2HZAAAAAwEAAA8A&#10;AAAAAAAAAAAAAAAA1AQAAGRycy9kb3ducmV2LnhtbFBLBQYAAAAABAAEAPMAAADaBQ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E429" w14:textId="77777777" w:rsidR="00270117" w:rsidRPr="0032573A" w:rsidRDefault="00270117" w:rsidP="005721DB">
            <w:pPr>
              <w:jc w:val="center"/>
            </w:pPr>
          </w:p>
          <w:p w14:paraId="613AE42A" w14:textId="6AA62AA8" w:rsidR="00270117" w:rsidRPr="0032573A" w:rsidRDefault="00425C30" w:rsidP="005721DB">
            <w:pPr>
              <w:jc w:val="center"/>
            </w:pPr>
            <w:r>
              <w:rPr>
                <w:noProof/>
              </w:rPr>
              <mc:AlternateContent>
                <mc:Choice Requires="wpg">
                  <w:drawing>
                    <wp:inline distT="0" distB="0" distL="0" distR="0" wp14:anchorId="613AE8C1" wp14:editId="3C7EE1B8">
                      <wp:extent cx="160020" cy="160020"/>
                      <wp:effectExtent l="3810" t="6350" r="7620" b="5080"/>
                      <wp:docPr id="1156236355" name="Group 8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38730583" name="docshape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E41EC8" id="Group 83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3kJhx6AgAARQUAAA4AAAAA&#10;AAAAAAAAAAAALgIAAGRycy9lMm9Eb2MueG1sUEsBAi0AFAAGAAgAAAAhANwsL2HZAAAAAwEAAA8A&#10;AAAAAAAAAAAAAAAA1AQAAGRycy9kb3ducmV2LnhtbFBLBQYAAAAABAAEAPMAAADaBQ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" filled="f" strokecolor="#37373b" strokeweight=".72pt"/>
                      <w10:anchorlock/>
                    </v:group>
                  </w:pict>
                </mc:Fallback>
              </mc:AlternateContent>
            </w:r>
          </w:p>
        </w:tc>
        <w:tc>
          <w:tcPr>
            <w:tcW w:w="5353" w:type="dxa"/>
            <w:tcBorders>
              <w:left w:val="single" w:sz="4" w:space="0" w:color="auto"/>
            </w:tcBorders>
          </w:tcPr>
          <w:p w14:paraId="613AE42B" w14:textId="470D3547" w:rsidR="00270117" w:rsidRPr="00A35899" w:rsidRDefault="00270117" w:rsidP="00CC1AA8"/>
        </w:tc>
      </w:tr>
      <w:tr w:rsidR="00270117" w:rsidRPr="0032573A" w14:paraId="613AE434" w14:textId="77777777" w:rsidTr="0040597E">
        <w:trPr>
          <w:trHeight w:val="986"/>
          <w:jc w:val="center"/>
        </w:trPr>
        <w:tc>
          <w:tcPr>
            <w:tcW w:w="3402" w:type="dxa"/>
          </w:tcPr>
          <w:p w14:paraId="613AE42D" w14:textId="77777777" w:rsidR="00270117" w:rsidRPr="0032573A" w:rsidRDefault="00270117" w:rsidP="007571FD">
            <w:pPr>
              <w:pStyle w:val="ListParagraph"/>
              <w:numPr>
                <w:ilvl w:val="0"/>
                <w:numId w:val="177"/>
              </w:numPr>
            </w:pPr>
            <w:r w:rsidRPr="0032573A">
              <w:t>Focusing the counselling discussion by raising the issue that was brought up last week and asking about any progress that has been made regarding the issue over the previous week</w:t>
            </w:r>
          </w:p>
        </w:tc>
        <w:tc>
          <w:tcPr>
            <w:tcW w:w="709" w:type="dxa"/>
          </w:tcPr>
          <w:p w14:paraId="613AE42E" w14:textId="77777777" w:rsidR="00270117" w:rsidRPr="0032573A" w:rsidRDefault="00270117" w:rsidP="005721DB">
            <w:pPr>
              <w:jc w:val="center"/>
            </w:pPr>
          </w:p>
          <w:p w14:paraId="613AE42F" w14:textId="061E015C" w:rsidR="00270117" w:rsidRPr="0032573A" w:rsidRDefault="00425C30" w:rsidP="005721DB">
            <w:pPr>
              <w:jc w:val="center"/>
            </w:pPr>
            <w:r>
              <w:rPr>
                <w:noProof/>
              </w:rPr>
              <mc:AlternateContent>
                <mc:Choice Requires="wpg">
                  <w:drawing>
                    <wp:inline distT="0" distB="0" distL="0" distR="0" wp14:anchorId="613AE8C3" wp14:editId="3B494D0F">
                      <wp:extent cx="160020" cy="160020"/>
                      <wp:effectExtent l="7620" t="5080" r="3810" b="6350"/>
                      <wp:docPr id="1615856602" name="Group 8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43410451" name="docshape1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1DB636" id="Group 83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O8/Eh6AgAARAUAAA4AAAAA&#10;AAAAAAAAAAAALgIAAGRycy9lMm9Eb2MueG1sUEsBAi0AFAAGAAgAAAAhANwsL2HZAAAAAwEAAA8A&#10;AAAAAAAAAAAAAAAA1AQAAGRycy9kb3ducmV2LnhtbFBLBQYAAAAABAAEAPMAAADaBQ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430" w14:textId="77777777" w:rsidR="00270117" w:rsidRPr="0032573A" w:rsidRDefault="00270117" w:rsidP="005721DB">
            <w:pPr>
              <w:jc w:val="center"/>
            </w:pPr>
          </w:p>
          <w:p w14:paraId="613AE431" w14:textId="23DF079C" w:rsidR="00270117" w:rsidRPr="0032573A" w:rsidRDefault="00425C30" w:rsidP="005721DB">
            <w:pPr>
              <w:jc w:val="center"/>
            </w:pPr>
            <w:r>
              <w:rPr>
                <w:noProof/>
              </w:rPr>
              <mc:AlternateContent>
                <mc:Choice Requires="wpg">
                  <w:drawing>
                    <wp:inline distT="0" distB="0" distL="0" distR="0" wp14:anchorId="613AE8C5" wp14:editId="2D40A3F7">
                      <wp:extent cx="160020" cy="160020"/>
                      <wp:effectExtent l="3810" t="5080" r="7620" b="6350"/>
                      <wp:docPr id="895728846" name="Group 8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34524159" name="docshape1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8F8EB9" id="Group 84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aIb256AgAARQUAAA4AAAAA&#10;AAAAAAAAAAAALgIAAGRycy9lMm9Eb2MueG1sUEsBAi0AFAAGAAgAAAAhANwsL2HZAAAAAwEAAA8A&#10;AAAAAAAAAAAAAAAA1AQAAGRycy9kb3ducmV2LnhtbFBLBQYAAAAABAAEAPMAAADaBQ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" filled="f" strokecolor="#37373b" strokeweight=".72pt"/>
                      <w10:anchorlock/>
                    </v:group>
                  </w:pict>
                </mc:Fallback>
              </mc:AlternateContent>
            </w:r>
          </w:p>
        </w:tc>
        <w:tc>
          <w:tcPr>
            <w:tcW w:w="5353" w:type="dxa"/>
            <w:tcBorders>
              <w:left w:val="single" w:sz="4" w:space="0" w:color="auto"/>
            </w:tcBorders>
          </w:tcPr>
          <w:p w14:paraId="613AE433" w14:textId="36BB0AC6" w:rsidR="00270117" w:rsidRPr="00A35899" w:rsidRDefault="00270117" w:rsidP="00CC1AA8"/>
        </w:tc>
      </w:tr>
      <w:tr w:rsidR="00270117" w:rsidRPr="0032573A" w14:paraId="613AE43E" w14:textId="77777777" w:rsidTr="005F67E5">
        <w:trPr>
          <w:trHeight w:val="1613"/>
          <w:jc w:val="center"/>
        </w:trPr>
        <w:tc>
          <w:tcPr>
            <w:tcW w:w="3402" w:type="dxa"/>
          </w:tcPr>
          <w:p w14:paraId="613AE435" w14:textId="77777777" w:rsidR="00270117" w:rsidRPr="0032573A" w:rsidRDefault="00270117" w:rsidP="007571FD">
            <w:pPr>
              <w:pStyle w:val="ListParagraph"/>
              <w:numPr>
                <w:ilvl w:val="0"/>
                <w:numId w:val="177"/>
              </w:numPr>
            </w:pPr>
            <w:r w:rsidRPr="0032573A">
              <w:t xml:space="preserve">Provide referral suggestions for Ethan’s special needs. </w:t>
            </w:r>
          </w:p>
        </w:tc>
        <w:tc>
          <w:tcPr>
            <w:tcW w:w="709" w:type="dxa"/>
          </w:tcPr>
          <w:p w14:paraId="613AE436" w14:textId="77777777" w:rsidR="009071C8" w:rsidRPr="0032573A" w:rsidRDefault="009071C8" w:rsidP="005721DB">
            <w:pPr>
              <w:jc w:val="center"/>
            </w:pPr>
          </w:p>
          <w:p w14:paraId="613AE437" w14:textId="76DEF8FB" w:rsidR="00270117" w:rsidRPr="0032573A" w:rsidRDefault="00425C30" w:rsidP="005721DB">
            <w:pPr>
              <w:jc w:val="center"/>
            </w:pPr>
            <w:r>
              <w:rPr>
                <w:noProof/>
              </w:rPr>
              <mc:AlternateContent>
                <mc:Choice Requires="wpg">
                  <w:drawing>
                    <wp:inline distT="0" distB="0" distL="0" distR="0" wp14:anchorId="613AE8C7" wp14:editId="16C0A0A1">
                      <wp:extent cx="160020" cy="160020"/>
                      <wp:effectExtent l="7620" t="3175" r="3810" b="8255"/>
                      <wp:docPr id="72701422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82789243" name="docshape1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D80701" id="Group 8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MwfpsewIAAEUFAAAOAAAA&#10;AAAAAAAAAAAAAC4CAABkcnMvZTJvRG9jLnhtbFBLAQItABQABgAIAAAAIQDcLC9h2QAAAAMBAAAP&#10;AAAAAAAAAAAAAAAAANUEAABkcnMvZG93bnJldi54bWxQSwUGAAAAAAQABADzAAAA2wU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" filled="f" strokecolor="#37373b" strokeweight=".72pt"/>
                      <w10:anchorlock/>
                    </v:group>
                  </w:pict>
                </mc:Fallback>
              </mc:AlternateContent>
            </w:r>
          </w:p>
        </w:tc>
        <w:tc>
          <w:tcPr>
            <w:tcW w:w="709" w:type="dxa"/>
            <w:tcBorders>
              <w:right w:val="single" w:sz="4" w:space="0" w:color="auto"/>
            </w:tcBorders>
          </w:tcPr>
          <w:p w14:paraId="613AE438" w14:textId="77777777" w:rsidR="009071C8" w:rsidRPr="0032573A" w:rsidRDefault="009071C8" w:rsidP="005721DB">
            <w:pPr>
              <w:jc w:val="center"/>
            </w:pPr>
          </w:p>
          <w:p w14:paraId="613AE439" w14:textId="21EE4D53" w:rsidR="00270117" w:rsidRPr="0032573A" w:rsidRDefault="00425C30" w:rsidP="005721DB">
            <w:pPr>
              <w:jc w:val="center"/>
            </w:pPr>
            <w:r>
              <w:rPr>
                <w:noProof/>
              </w:rPr>
              <mc:AlternateContent>
                <mc:Choice Requires="wpg">
                  <w:drawing>
                    <wp:inline distT="0" distB="0" distL="0" distR="0" wp14:anchorId="613AE8C9" wp14:editId="284609AF">
                      <wp:extent cx="160020" cy="160020"/>
                      <wp:effectExtent l="3810" t="3175" r="7620" b="8255"/>
                      <wp:docPr id="39383732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2901517" name="docshape1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96325E" id="Group 8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GLGnRV3AgAARAUAAA4AAAAAAAAA&#10;AAAAAAAALgIAAGRycy9lMm9Eb2MueG1sUEsBAi0AFAAGAAgAAAAhANwsL2HZAAAAAwEAAA8AAAAA&#10;AAAAAAAAAAAA0QQAAGRycy9kb3ducmV2LnhtbFBLBQYAAAAABAAEAPMAAADXBQ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" filled="f" strokecolor="#37373b" strokeweight=".72pt"/>
                      <w10:anchorlock/>
                    </v:group>
                  </w:pict>
                </mc:Fallback>
              </mc:AlternateContent>
            </w:r>
          </w:p>
        </w:tc>
        <w:tc>
          <w:tcPr>
            <w:tcW w:w="5353" w:type="dxa"/>
            <w:tcBorders>
              <w:left w:val="single" w:sz="4" w:space="0" w:color="auto"/>
            </w:tcBorders>
          </w:tcPr>
          <w:p w14:paraId="613AE43D" w14:textId="7F157D9C" w:rsidR="00270117" w:rsidRPr="00A35899" w:rsidRDefault="00270117" w:rsidP="00A35899"/>
        </w:tc>
      </w:tr>
      <w:tr w:rsidR="00270117" w:rsidRPr="0032573A" w14:paraId="613AE446" w14:textId="77777777" w:rsidTr="0040597E">
        <w:trPr>
          <w:trHeight w:val="841"/>
          <w:jc w:val="center"/>
        </w:trPr>
        <w:tc>
          <w:tcPr>
            <w:tcW w:w="3402" w:type="dxa"/>
          </w:tcPr>
          <w:p w14:paraId="613AE43F" w14:textId="77777777" w:rsidR="00270117" w:rsidRPr="0032573A" w:rsidRDefault="00F14301" w:rsidP="007571FD">
            <w:pPr>
              <w:pStyle w:val="ListParagraph"/>
              <w:numPr>
                <w:ilvl w:val="0"/>
                <w:numId w:val="177"/>
              </w:numPr>
            </w:pPr>
            <w:r w:rsidRPr="0032573A">
              <w:lastRenderedPageBreak/>
              <w:t>A</w:t>
            </w:r>
            <w:r w:rsidR="00270117" w:rsidRPr="0032573A">
              <w:t>cknowledge Claire’s response and confirm that she would like to focus on this during the current counselling session.</w:t>
            </w:r>
          </w:p>
        </w:tc>
        <w:tc>
          <w:tcPr>
            <w:tcW w:w="709" w:type="dxa"/>
          </w:tcPr>
          <w:p w14:paraId="613AE440" w14:textId="77777777" w:rsidR="00270117" w:rsidRPr="0032573A" w:rsidRDefault="00270117" w:rsidP="005721DB">
            <w:pPr>
              <w:jc w:val="center"/>
            </w:pPr>
          </w:p>
          <w:p w14:paraId="613AE441" w14:textId="03F4404A" w:rsidR="00270117" w:rsidRPr="0032573A" w:rsidRDefault="00425C30" w:rsidP="005721DB">
            <w:pPr>
              <w:jc w:val="center"/>
            </w:pPr>
            <w:r>
              <w:rPr>
                <w:noProof/>
              </w:rPr>
              <mc:AlternateContent>
                <mc:Choice Requires="wpg">
                  <w:drawing>
                    <wp:inline distT="0" distB="0" distL="0" distR="0" wp14:anchorId="613AE8CB" wp14:editId="72500C49">
                      <wp:extent cx="160020" cy="160020"/>
                      <wp:effectExtent l="7620" t="8255" r="3810" b="3175"/>
                      <wp:docPr id="116276780" name="Group 8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02267980" name="docshape2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B3590A" id="Group 840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GtFWHkCAABFBQAADgAAAAAA&#10;AAAAAAAAAAAuAgAAZHJzL2Uyb0RvYy54bWxQSwECLQAUAAYACAAAACEA3CwvYdkAAAADAQAADwAA&#10;AAAAAAAAAAAAAADTBAAAZHJzL2Rvd25yZXYueG1sUEsFBgAAAAAEAAQA8wAAANkF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442" w14:textId="77777777" w:rsidR="00270117" w:rsidRPr="0032573A" w:rsidRDefault="00270117" w:rsidP="005721DB">
            <w:pPr>
              <w:jc w:val="center"/>
            </w:pPr>
          </w:p>
          <w:p w14:paraId="613AE443" w14:textId="04B3957F" w:rsidR="00270117" w:rsidRPr="0032573A" w:rsidRDefault="00425C30" w:rsidP="005721DB">
            <w:pPr>
              <w:jc w:val="center"/>
            </w:pPr>
            <w:r>
              <w:rPr>
                <w:noProof/>
              </w:rPr>
              <mc:AlternateContent>
                <mc:Choice Requires="wpg">
                  <w:drawing>
                    <wp:inline distT="0" distB="0" distL="0" distR="0" wp14:anchorId="613AE8CD" wp14:editId="45666814">
                      <wp:extent cx="160020" cy="160020"/>
                      <wp:effectExtent l="3810" t="8255" r="7620" b="3175"/>
                      <wp:docPr id="1498893145" name="Group 8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45308302" name="docshape2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AD20B9" id="Group 84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LGfPZh6AgAARQUAAA4AAAAA&#10;AAAAAAAAAAAALgIAAGRycy9lMm9Eb2MueG1sUEsBAi0AFAAGAAgAAAAhANwsL2HZAAAAAwEAAA8A&#10;AAAAAAAAAAAAAAAA1AQAAGRycy9kb3ducmV2LnhtbFBLBQYAAAAABAAEAPMAAADa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" filled="f" strokecolor="#37373b" strokeweight=".72pt"/>
                      <w10:anchorlock/>
                    </v:group>
                  </w:pict>
                </mc:Fallback>
              </mc:AlternateContent>
            </w:r>
          </w:p>
        </w:tc>
        <w:tc>
          <w:tcPr>
            <w:tcW w:w="5353" w:type="dxa"/>
            <w:tcBorders>
              <w:left w:val="single" w:sz="4" w:space="0" w:color="auto"/>
            </w:tcBorders>
          </w:tcPr>
          <w:p w14:paraId="613AE445" w14:textId="749F8B03" w:rsidR="00270117" w:rsidRPr="00A35899" w:rsidRDefault="00270117" w:rsidP="00CC1AA8"/>
        </w:tc>
      </w:tr>
      <w:tr w:rsidR="00075AB3" w:rsidRPr="0032573A" w14:paraId="613AE448" w14:textId="77777777" w:rsidTr="0040597E">
        <w:trPr>
          <w:trHeight w:val="550"/>
          <w:jc w:val="center"/>
        </w:trPr>
        <w:tc>
          <w:tcPr>
            <w:tcW w:w="10173" w:type="dxa"/>
            <w:gridSpan w:val="4"/>
            <w:shd w:val="clear" w:color="auto" w:fill="FFF2CC" w:themeFill="accent4" w:themeFillTint="33"/>
          </w:tcPr>
          <w:p w14:paraId="613AE447" w14:textId="77777777" w:rsidR="00075AB3" w:rsidRPr="0032573A" w:rsidRDefault="00075AB3" w:rsidP="00075AB3">
            <w:pPr>
              <w:spacing w:before="80" w:after="80"/>
              <w:rPr>
                <w:b/>
                <w:bCs/>
              </w:rPr>
            </w:pPr>
            <w:r w:rsidRPr="0032573A">
              <w:rPr>
                <w:b/>
                <w:bCs/>
              </w:rPr>
              <w:t>Ob2. Facilitate the counselling conversation using effective and appropriate communication skills, as demonstrated by competently, effectively, and appropriately using:</w:t>
            </w:r>
          </w:p>
        </w:tc>
      </w:tr>
      <w:tr w:rsidR="00693A1F" w:rsidRPr="0032573A" w14:paraId="613AE453" w14:textId="77777777" w:rsidTr="0040597E">
        <w:trPr>
          <w:trHeight w:val="841"/>
          <w:jc w:val="center"/>
        </w:trPr>
        <w:tc>
          <w:tcPr>
            <w:tcW w:w="3402" w:type="dxa"/>
          </w:tcPr>
          <w:p w14:paraId="613AE449"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 xml:space="preserve">Effectively using attending behaviours </w:t>
            </w:r>
            <w:r w:rsidR="002052DA" w:rsidRPr="0032573A">
              <w:rPr>
                <w:color w:val="0D0D0D" w:themeColor="text1" w:themeTint="F2"/>
              </w:rPr>
              <w:t>– active listening</w:t>
            </w:r>
          </w:p>
        </w:tc>
        <w:tc>
          <w:tcPr>
            <w:tcW w:w="709" w:type="dxa"/>
          </w:tcPr>
          <w:p w14:paraId="613AE44A" w14:textId="77777777" w:rsidR="00693A1F" w:rsidRPr="0032573A" w:rsidRDefault="00693A1F" w:rsidP="0076685C">
            <w:pPr>
              <w:jc w:val="center"/>
            </w:pPr>
          </w:p>
          <w:p w14:paraId="613AE44B" w14:textId="36B0BE53" w:rsidR="00693A1F" w:rsidRPr="0032573A" w:rsidRDefault="00425C30" w:rsidP="0076685C">
            <w:pPr>
              <w:jc w:val="center"/>
            </w:pPr>
            <w:r>
              <w:rPr>
                <w:noProof/>
              </w:rPr>
              <mc:AlternateContent>
                <mc:Choice Requires="wpg">
                  <w:drawing>
                    <wp:inline distT="0" distB="0" distL="0" distR="0" wp14:anchorId="613AE8CF" wp14:editId="6444990F">
                      <wp:extent cx="160020" cy="160020"/>
                      <wp:effectExtent l="7620" t="6350" r="3810" b="5080"/>
                      <wp:docPr id="1858377196" name="Group 8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4435544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76AEB8" id="Group 887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r5/XEn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" filled="f" strokecolor="#37373b" strokeweight=".72pt"/>
                      <w10:anchorlock/>
                    </v:group>
                  </w:pict>
                </mc:Fallback>
              </mc:AlternateContent>
            </w:r>
          </w:p>
        </w:tc>
        <w:tc>
          <w:tcPr>
            <w:tcW w:w="709" w:type="dxa"/>
          </w:tcPr>
          <w:p w14:paraId="613AE44C" w14:textId="77777777" w:rsidR="00693A1F" w:rsidRPr="0032573A" w:rsidRDefault="00693A1F" w:rsidP="0076685C">
            <w:pPr>
              <w:jc w:val="center"/>
            </w:pPr>
          </w:p>
          <w:p w14:paraId="613AE44D" w14:textId="2F1C5275" w:rsidR="00693A1F" w:rsidRPr="0032573A" w:rsidRDefault="00425C30" w:rsidP="0076685C">
            <w:pPr>
              <w:jc w:val="center"/>
            </w:pPr>
            <w:r>
              <w:rPr>
                <w:noProof/>
              </w:rPr>
              <mc:AlternateContent>
                <mc:Choice Requires="wpg">
                  <w:drawing>
                    <wp:inline distT="0" distB="0" distL="0" distR="0" wp14:anchorId="613AE8D1" wp14:editId="43A86AF7">
                      <wp:extent cx="160020" cy="160020"/>
                      <wp:effectExtent l="3810" t="6350" r="7620" b="5080"/>
                      <wp:docPr id="713055620" name="Group 8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2838086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31F322" id="Group 887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P26yVx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" filled="f" strokecolor="#37373b" strokeweight=".72pt"/>
                      <w10:anchorlock/>
                    </v:group>
                  </w:pict>
                </mc:Fallback>
              </mc:AlternateContent>
            </w:r>
          </w:p>
        </w:tc>
        <w:tc>
          <w:tcPr>
            <w:tcW w:w="5353" w:type="dxa"/>
          </w:tcPr>
          <w:p w14:paraId="613AE452" w14:textId="4AE7D288" w:rsidR="00693A1F" w:rsidRPr="00A35899" w:rsidRDefault="00693A1F" w:rsidP="00A35899"/>
        </w:tc>
      </w:tr>
      <w:tr w:rsidR="00693A1F" w:rsidRPr="0032573A" w14:paraId="613AE45D" w14:textId="77777777" w:rsidTr="0040597E">
        <w:trPr>
          <w:trHeight w:val="2351"/>
          <w:jc w:val="center"/>
        </w:trPr>
        <w:tc>
          <w:tcPr>
            <w:tcW w:w="3402" w:type="dxa"/>
          </w:tcPr>
          <w:p w14:paraId="613AE454" w14:textId="78E653AA"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Using questions effectively to help gather appropriate information an</w:t>
            </w:r>
            <w:r w:rsidR="003749D4" w:rsidRPr="0032573A">
              <w:rPr>
                <w:color w:val="0D0D0D" w:themeColor="text1" w:themeTint="F2"/>
              </w:rPr>
              <w:t>d</w:t>
            </w:r>
            <w:r w:rsidR="005524DD" w:rsidRPr="0032573A">
              <w:rPr>
                <w:color w:val="0D0D0D" w:themeColor="text1" w:themeTint="F2"/>
              </w:rPr>
              <w:t xml:space="preserve"> </w:t>
            </w:r>
            <w:r w:rsidRPr="0032573A">
              <w:rPr>
                <w:color w:val="0D0D0D" w:themeColor="text1" w:themeTint="F2"/>
              </w:rPr>
              <w:t>explore the client’s concerns</w:t>
            </w:r>
            <w:r w:rsidR="00B45132" w:rsidRPr="0032573A">
              <w:rPr>
                <w:color w:val="0D0D0D" w:themeColor="text1" w:themeTint="F2"/>
              </w:rPr>
              <w:t xml:space="preserve"> – probing and open and closed questions</w:t>
            </w:r>
          </w:p>
        </w:tc>
        <w:tc>
          <w:tcPr>
            <w:tcW w:w="709" w:type="dxa"/>
          </w:tcPr>
          <w:p w14:paraId="613AE455" w14:textId="77777777" w:rsidR="00693A1F" w:rsidRPr="0032573A" w:rsidRDefault="00693A1F" w:rsidP="0076685C">
            <w:pPr>
              <w:jc w:val="center"/>
            </w:pPr>
          </w:p>
          <w:p w14:paraId="613AE456" w14:textId="35DBFD9A" w:rsidR="00693A1F" w:rsidRPr="0032573A" w:rsidRDefault="00425C30" w:rsidP="0076685C">
            <w:pPr>
              <w:jc w:val="center"/>
            </w:pPr>
            <w:r>
              <w:rPr>
                <w:noProof/>
              </w:rPr>
              <mc:AlternateContent>
                <mc:Choice Requires="wpg">
                  <w:drawing>
                    <wp:inline distT="0" distB="0" distL="0" distR="0" wp14:anchorId="613AE8D3" wp14:editId="1BE4DC16">
                      <wp:extent cx="160020" cy="160020"/>
                      <wp:effectExtent l="7620" t="3175" r="3810" b="8255"/>
                      <wp:docPr id="1149185191" name="Group 8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0529120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90B6F4" id="Group 887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mtjLN3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" filled="f" strokecolor="#37373b" strokeweight=".72pt"/>
                      <w10:anchorlock/>
                    </v:group>
                  </w:pict>
                </mc:Fallback>
              </mc:AlternateContent>
            </w:r>
          </w:p>
        </w:tc>
        <w:tc>
          <w:tcPr>
            <w:tcW w:w="709" w:type="dxa"/>
          </w:tcPr>
          <w:p w14:paraId="613AE457" w14:textId="77777777" w:rsidR="00693A1F" w:rsidRPr="0032573A" w:rsidRDefault="00693A1F" w:rsidP="0076685C">
            <w:pPr>
              <w:jc w:val="center"/>
            </w:pPr>
          </w:p>
          <w:p w14:paraId="613AE458" w14:textId="7B64D44F" w:rsidR="00693A1F" w:rsidRPr="0032573A" w:rsidRDefault="00425C30" w:rsidP="0076685C">
            <w:pPr>
              <w:jc w:val="center"/>
            </w:pPr>
            <w:r>
              <w:rPr>
                <w:noProof/>
              </w:rPr>
              <mc:AlternateContent>
                <mc:Choice Requires="wpg">
                  <w:drawing>
                    <wp:inline distT="0" distB="0" distL="0" distR="0" wp14:anchorId="613AE8D5" wp14:editId="51711CA5">
                      <wp:extent cx="160020" cy="160020"/>
                      <wp:effectExtent l="3810" t="3175" r="7620" b="8255"/>
                      <wp:docPr id="837754435" name="Group 8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2526066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0C8049" id="Group 888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me746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" filled="f" strokecolor="#37373b" strokeweight=".72pt"/>
                      <w10:anchorlock/>
                    </v:group>
                  </w:pict>
                </mc:Fallback>
              </mc:AlternateContent>
            </w:r>
          </w:p>
        </w:tc>
        <w:tc>
          <w:tcPr>
            <w:tcW w:w="5353" w:type="dxa"/>
          </w:tcPr>
          <w:p w14:paraId="613AE45C" w14:textId="24F85A4B" w:rsidR="00693A1F" w:rsidRPr="00A35899" w:rsidRDefault="00693A1F" w:rsidP="00A35899"/>
        </w:tc>
      </w:tr>
      <w:tr w:rsidR="00693A1F" w:rsidRPr="0032573A" w14:paraId="613AE464" w14:textId="77777777" w:rsidTr="0040597E">
        <w:trPr>
          <w:trHeight w:val="841"/>
          <w:jc w:val="center"/>
        </w:trPr>
        <w:tc>
          <w:tcPr>
            <w:tcW w:w="3402" w:type="dxa"/>
          </w:tcPr>
          <w:p w14:paraId="613AE45E"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 xml:space="preserve">Using client observation techniques </w:t>
            </w:r>
          </w:p>
        </w:tc>
        <w:tc>
          <w:tcPr>
            <w:tcW w:w="709" w:type="dxa"/>
          </w:tcPr>
          <w:p w14:paraId="613AE45F" w14:textId="77777777" w:rsidR="00693A1F" w:rsidRPr="0032573A" w:rsidRDefault="00693A1F" w:rsidP="0076685C">
            <w:pPr>
              <w:jc w:val="center"/>
            </w:pPr>
          </w:p>
          <w:p w14:paraId="613AE460" w14:textId="69EB769B" w:rsidR="00693A1F" w:rsidRPr="0032573A" w:rsidRDefault="00425C30" w:rsidP="0076685C">
            <w:pPr>
              <w:jc w:val="center"/>
            </w:pPr>
            <w:r>
              <w:rPr>
                <w:noProof/>
              </w:rPr>
              <mc:AlternateContent>
                <mc:Choice Requires="wpg">
                  <w:drawing>
                    <wp:inline distT="0" distB="0" distL="0" distR="0" wp14:anchorId="613AE8D7" wp14:editId="6E5C6715">
                      <wp:extent cx="160020" cy="160020"/>
                      <wp:effectExtent l="7620" t="8255" r="3810" b="3175"/>
                      <wp:docPr id="1052573975" name="Group 8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5502798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C3CCB6" id="Group 888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HiQqbN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" filled="f" strokecolor="#37373b" strokeweight=".72pt"/>
                      <w10:anchorlock/>
                    </v:group>
                  </w:pict>
                </mc:Fallback>
              </mc:AlternateContent>
            </w:r>
          </w:p>
        </w:tc>
        <w:tc>
          <w:tcPr>
            <w:tcW w:w="709" w:type="dxa"/>
          </w:tcPr>
          <w:p w14:paraId="613AE461" w14:textId="77777777" w:rsidR="00693A1F" w:rsidRPr="0032573A" w:rsidRDefault="00693A1F" w:rsidP="0076685C">
            <w:pPr>
              <w:jc w:val="center"/>
            </w:pPr>
          </w:p>
          <w:p w14:paraId="613AE462" w14:textId="3C996C49" w:rsidR="00693A1F" w:rsidRPr="0032573A" w:rsidRDefault="00425C30" w:rsidP="0076685C">
            <w:pPr>
              <w:jc w:val="center"/>
            </w:pPr>
            <w:r>
              <w:rPr>
                <w:noProof/>
              </w:rPr>
              <mc:AlternateContent>
                <mc:Choice Requires="wpg">
                  <w:drawing>
                    <wp:inline distT="0" distB="0" distL="0" distR="0" wp14:anchorId="613AE8D9" wp14:editId="2ABD5603">
                      <wp:extent cx="160020" cy="160020"/>
                      <wp:effectExtent l="3810" t="8255" r="7620" b="3175"/>
                      <wp:docPr id="1691422416" name="Group 8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3300803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B4018D" id="Group 888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2WtXi3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" filled="f" strokecolor="#37373b" strokeweight=".72pt"/>
                      <w10:anchorlock/>
                    </v:group>
                  </w:pict>
                </mc:Fallback>
              </mc:AlternateContent>
            </w:r>
          </w:p>
        </w:tc>
        <w:tc>
          <w:tcPr>
            <w:tcW w:w="5353" w:type="dxa"/>
          </w:tcPr>
          <w:p w14:paraId="613AE463" w14:textId="66ACA544" w:rsidR="00693A1F" w:rsidRPr="00A35899" w:rsidRDefault="00693A1F" w:rsidP="00CC1AA8"/>
        </w:tc>
      </w:tr>
      <w:tr w:rsidR="00693A1F" w:rsidRPr="0032573A" w14:paraId="613AE46C" w14:textId="77777777" w:rsidTr="0040597E">
        <w:trPr>
          <w:trHeight w:val="841"/>
          <w:jc w:val="center"/>
        </w:trPr>
        <w:tc>
          <w:tcPr>
            <w:tcW w:w="3402" w:type="dxa"/>
          </w:tcPr>
          <w:p w14:paraId="613AE465"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Using reflection of content</w:t>
            </w:r>
            <w:r w:rsidR="00B45132" w:rsidRPr="0032573A">
              <w:rPr>
                <w:color w:val="0D0D0D" w:themeColor="text1" w:themeTint="F2"/>
              </w:rPr>
              <w:t>, paraphrasing</w:t>
            </w:r>
            <w:r w:rsidRPr="0032573A">
              <w:rPr>
                <w:color w:val="0D0D0D" w:themeColor="text1" w:themeTint="F2"/>
              </w:rPr>
              <w:t xml:space="preserve"> and summarising techniques to communicate appropriately throughout the session</w:t>
            </w:r>
          </w:p>
        </w:tc>
        <w:tc>
          <w:tcPr>
            <w:tcW w:w="709" w:type="dxa"/>
          </w:tcPr>
          <w:p w14:paraId="613AE466" w14:textId="77777777" w:rsidR="00693A1F" w:rsidRPr="0032573A" w:rsidRDefault="00693A1F" w:rsidP="0076685C">
            <w:pPr>
              <w:jc w:val="center"/>
            </w:pPr>
          </w:p>
          <w:p w14:paraId="613AE467" w14:textId="2EE942CB" w:rsidR="00693A1F" w:rsidRPr="0032573A" w:rsidRDefault="00425C30" w:rsidP="0076685C">
            <w:pPr>
              <w:jc w:val="center"/>
            </w:pPr>
            <w:r>
              <w:rPr>
                <w:noProof/>
              </w:rPr>
              <mc:AlternateContent>
                <mc:Choice Requires="wpg">
                  <w:drawing>
                    <wp:inline distT="0" distB="0" distL="0" distR="0" wp14:anchorId="613AE8DB" wp14:editId="5E4C4468">
                      <wp:extent cx="160020" cy="160020"/>
                      <wp:effectExtent l="7620" t="635" r="3810" b="1270"/>
                      <wp:docPr id="927422532" name="Group 8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6876401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5D713E" id="Group 888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I918N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" filled="f" strokecolor="#37373b" strokeweight=".72pt"/>
                      <w10:anchorlock/>
                    </v:group>
                  </w:pict>
                </mc:Fallback>
              </mc:AlternateContent>
            </w:r>
          </w:p>
        </w:tc>
        <w:tc>
          <w:tcPr>
            <w:tcW w:w="709" w:type="dxa"/>
          </w:tcPr>
          <w:p w14:paraId="613AE468" w14:textId="77777777" w:rsidR="00693A1F" w:rsidRPr="0032573A" w:rsidRDefault="00693A1F" w:rsidP="0076685C">
            <w:pPr>
              <w:jc w:val="center"/>
            </w:pPr>
          </w:p>
          <w:p w14:paraId="613AE469" w14:textId="2103B173" w:rsidR="00693A1F" w:rsidRPr="0032573A" w:rsidRDefault="00425C30" w:rsidP="0076685C">
            <w:pPr>
              <w:jc w:val="center"/>
            </w:pPr>
            <w:r>
              <w:rPr>
                <w:noProof/>
              </w:rPr>
              <mc:AlternateContent>
                <mc:Choice Requires="wpg">
                  <w:drawing>
                    <wp:inline distT="0" distB="0" distL="0" distR="0" wp14:anchorId="613AE8DD" wp14:editId="1DF37CB3">
                      <wp:extent cx="160020" cy="160020"/>
                      <wp:effectExtent l="3810" t="635" r="7620" b="1270"/>
                      <wp:docPr id="1789698586" name="Group 8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9702106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96198B" id="Group 888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DApcR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" filled="f" strokecolor="#37373b" strokeweight=".72pt"/>
                      <w10:anchorlock/>
                    </v:group>
                  </w:pict>
                </mc:Fallback>
              </mc:AlternateContent>
            </w:r>
          </w:p>
        </w:tc>
        <w:tc>
          <w:tcPr>
            <w:tcW w:w="5353" w:type="dxa"/>
          </w:tcPr>
          <w:p w14:paraId="613AE46B" w14:textId="714A981B" w:rsidR="00693A1F" w:rsidRPr="00A35899" w:rsidRDefault="00693A1F" w:rsidP="00A35899"/>
        </w:tc>
      </w:tr>
      <w:tr w:rsidR="00693A1F" w:rsidRPr="0032573A" w14:paraId="613AE473" w14:textId="77777777" w:rsidTr="0040597E">
        <w:trPr>
          <w:trHeight w:val="841"/>
          <w:jc w:val="center"/>
        </w:trPr>
        <w:tc>
          <w:tcPr>
            <w:tcW w:w="3402" w:type="dxa"/>
          </w:tcPr>
          <w:p w14:paraId="613AE46D"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 xml:space="preserve">Effectively using specialist counselling skills - Using </w:t>
            </w:r>
            <w:r w:rsidRPr="0032573A">
              <w:rPr>
                <w:b/>
                <w:bCs/>
                <w:color w:val="0D0D0D" w:themeColor="text1" w:themeTint="F2"/>
              </w:rPr>
              <w:t>reframing</w:t>
            </w:r>
            <w:r w:rsidRPr="0032573A">
              <w:rPr>
                <w:color w:val="0D0D0D" w:themeColor="text1" w:themeTint="F2"/>
              </w:rPr>
              <w:t xml:space="preserve"> techniques to communicate appropriately throughout the session</w:t>
            </w:r>
          </w:p>
        </w:tc>
        <w:tc>
          <w:tcPr>
            <w:tcW w:w="709" w:type="dxa"/>
          </w:tcPr>
          <w:p w14:paraId="613AE46E" w14:textId="77777777" w:rsidR="00693A1F" w:rsidRPr="0032573A" w:rsidRDefault="00693A1F" w:rsidP="0076685C">
            <w:pPr>
              <w:jc w:val="center"/>
            </w:pPr>
          </w:p>
          <w:p w14:paraId="613AE46F" w14:textId="66315CA3" w:rsidR="00693A1F" w:rsidRPr="0032573A" w:rsidRDefault="00425C30" w:rsidP="0076685C">
            <w:pPr>
              <w:jc w:val="center"/>
            </w:pPr>
            <w:r>
              <w:rPr>
                <w:noProof/>
              </w:rPr>
              <mc:AlternateContent>
                <mc:Choice Requires="wpg">
                  <w:drawing>
                    <wp:inline distT="0" distB="0" distL="0" distR="0" wp14:anchorId="613AE8DF" wp14:editId="3D7C5764">
                      <wp:extent cx="160020" cy="160020"/>
                      <wp:effectExtent l="7620" t="4445" r="3810" b="6985"/>
                      <wp:docPr id="2012653865" name="Group 8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4464539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D3EB6C" id="Group 889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c253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" filled="f" strokecolor="#37373b" strokeweight=".72pt"/>
                      <w10:anchorlock/>
                    </v:group>
                  </w:pict>
                </mc:Fallback>
              </mc:AlternateContent>
            </w:r>
          </w:p>
        </w:tc>
        <w:tc>
          <w:tcPr>
            <w:tcW w:w="709" w:type="dxa"/>
          </w:tcPr>
          <w:p w14:paraId="613AE470" w14:textId="77777777" w:rsidR="00693A1F" w:rsidRPr="0032573A" w:rsidRDefault="00693A1F" w:rsidP="0076685C">
            <w:pPr>
              <w:jc w:val="center"/>
            </w:pPr>
          </w:p>
          <w:p w14:paraId="613AE471" w14:textId="51CF9744" w:rsidR="00693A1F" w:rsidRPr="0032573A" w:rsidRDefault="00425C30" w:rsidP="0076685C">
            <w:pPr>
              <w:jc w:val="center"/>
            </w:pPr>
            <w:r>
              <w:rPr>
                <w:noProof/>
              </w:rPr>
              <mc:AlternateContent>
                <mc:Choice Requires="wpg">
                  <w:drawing>
                    <wp:inline distT="0" distB="0" distL="0" distR="0" wp14:anchorId="613AE8E1" wp14:editId="1D39E9EB">
                      <wp:extent cx="160020" cy="160020"/>
                      <wp:effectExtent l="3810" t="4445" r="7620" b="6985"/>
                      <wp:docPr id="536549876" name="Group 8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0993319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48491C" id="Group 88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s8gR+H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" filled="f" strokecolor="#37373b" strokeweight=".72pt"/>
                      <w10:anchorlock/>
                    </v:group>
                  </w:pict>
                </mc:Fallback>
              </mc:AlternateContent>
            </w:r>
          </w:p>
        </w:tc>
        <w:tc>
          <w:tcPr>
            <w:tcW w:w="5353" w:type="dxa"/>
          </w:tcPr>
          <w:p w14:paraId="613AE472" w14:textId="55BA3147" w:rsidR="00693A1F" w:rsidRPr="00A35899" w:rsidRDefault="00693A1F" w:rsidP="00CC1AA8"/>
        </w:tc>
      </w:tr>
      <w:tr w:rsidR="00693A1F" w:rsidRPr="0032573A" w14:paraId="613AE47A" w14:textId="77777777" w:rsidTr="0040597E">
        <w:trPr>
          <w:trHeight w:val="318"/>
          <w:jc w:val="center"/>
        </w:trPr>
        <w:tc>
          <w:tcPr>
            <w:tcW w:w="3402" w:type="dxa"/>
          </w:tcPr>
          <w:p w14:paraId="613AE474"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 xml:space="preserve">Effectively using specialist counselling skills- </w:t>
            </w:r>
            <w:r w:rsidRPr="0032573A">
              <w:rPr>
                <w:b/>
                <w:bCs/>
                <w:color w:val="0D0D0D" w:themeColor="text1" w:themeTint="F2"/>
              </w:rPr>
              <w:t>challenging</w:t>
            </w:r>
            <w:r w:rsidRPr="0032573A">
              <w:rPr>
                <w:color w:val="0D0D0D" w:themeColor="text1" w:themeTint="F2"/>
              </w:rPr>
              <w:t xml:space="preserve"> techniques to communicate appropriately throughout the session</w:t>
            </w:r>
          </w:p>
        </w:tc>
        <w:tc>
          <w:tcPr>
            <w:tcW w:w="709" w:type="dxa"/>
          </w:tcPr>
          <w:p w14:paraId="613AE475" w14:textId="77777777" w:rsidR="00693A1F" w:rsidRPr="0032573A" w:rsidRDefault="00693A1F" w:rsidP="0076685C">
            <w:pPr>
              <w:jc w:val="center"/>
            </w:pPr>
          </w:p>
          <w:p w14:paraId="613AE476" w14:textId="468EB7C1" w:rsidR="00693A1F" w:rsidRPr="0032573A" w:rsidRDefault="00425C30" w:rsidP="0076685C">
            <w:pPr>
              <w:jc w:val="center"/>
            </w:pPr>
            <w:r>
              <w:rPr>
                <w:noProof/>
              </w:rPr>
              <mc:AlternateContent>
                <mc:Choice Requires="wpg">
                  <w:drawing>
                    <wp:inline distT="0" distB="0" distL="0" distR="0" wp14:anchorId="613AE8E3" wp14:editId="393F2582">
                      <wp:extent cx="160020" cy="160020"/>
                      <wp:effectExtent l="7620" t="6350" r="3810" b="5080"/>
                      <wp:docPr id="171265708" name="Group 8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2208575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F16038" id="Group 889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aIipUeAIAAEQFAAAOAAAAAAAA&#10;AAAAAAAAAC4CAABkcnMvZTJvRG9jLnhtbFBLAQItABQABgAIAAAAIQDcLC9h2QAAAAMBAAAPAAAA&#10;AAAAAAAAAAAAANIEAABkcnMvZG93bnJldi54bWxQSwUGAAAAAAQABADzAAAA2AU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" filled="f" strokecolor="#37373b" strokeweight=".72pt"/>
                      <w10:anchorlock/>
                    </v:group>
                  </w:pict>
                </mc:Fallback>
              </mc:AlternateContent>
            </w:r>
          </w:p>
        </w:tc>
        <w:tc>
          <w:tcPr>
            <w:tcW w:w="709" w:type="dxa"/>
          </w:tcPr>
          <w:p w14:paraId="613AE477" w14:textId="77777777" w:rsidR="00693A1F" w:rsidRPr="0032573A" w:rsidRDefault="00693A1F" w:rsidP="0076685C">
            <w:pPr>
              <w:jc w:val="center"/>
            </w:pPr>
          </w:p>
          <w:p w14:paraId="613AE478" w14:textId="3D39157C" w:rsidR="00693A1F" w:rsidRPr="0032573A" w:rsidRDefault="00425C30" w:rsidP="0076685C">
            <w:pPr>
              <w:jc w:val="center"/>
            </w:pPr>
            <w:r>
              <w:rPr>
                <w:noProof/>
              </w:rPr>
              <mc:AlternateContent>
                <mc:Choice Requires="wpg">
                  <w:drawing>
                    <wp:inline distT="0" distB="0" distL="0" distR="0" wp14:anchorId="613AE8E5" wp14:editId="7E63296C">
                      <wp:extent cx="160020" cy="160020"/>
                      <wp:effectExtent l="3810" t="6350" r="7620" b="5080"/>
                      <wp:docPr id="334540902" name="Group 8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3164187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0FA73E" id="Group 88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HVgBZ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" filled="f" strokecolor="#37373b" strokeweight=".72pt"/>
                      <w10:anchorlock/>
                    </v:group>
                  </w:pict>
                </mc:Fallback>
              </mc:AlternateContent>
            </w:r>
          </w:p>
        </w:tc>
        <w:tc>
          <w:tcPr>
            <w:tcW w:w="5353" w:type="dxa"/>
          </w:tcPr>
          <w:p w14:paraId="613AE479" w14:textId="6301592B" w:rsidR="00693A1F" w:rsidRPr="00A35899" w:rsidRDefault="00693A1F" w:rsidP="00CC1AA8"/>
        </w:tc>
      </w:tr>
      <w:tr w:rsidR="00693A1F" w:rsidRPr="0032573A" w14:paraId="613AE481" w14:textId="77777777" w:rsidTr="0040597E">
        <w:trPr>
          <w:trHeight w:val="841"/>
          <w:jc w:val="center"/>
        </w:trPr>
        <w:tc>
          <w:tcPr>
            <w:tcW w:w="3402" w:type="dxa"/>
          </w:tcPr>
          <w:p w14:paraId="613AE47B"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 xml:space="preserve">Effectively using specialist counselling skills- </w:t>
            </w:r>
            <w:r w:rsidRPr="0032573A">
              <w:rPr>
                <w:b/>
                <w:bCs/>
                <w:color w:val="0D0D0D" w:themeColor="text1" w:themeTint="F2"/>
              </w:rPr>
              <w:t xml:space="preserve">focusing </w:t>
            </w:r>
            <w:r w:rsidRPr="0032573A">
              <w:rPr>
                <w:color w:val="0D0D0D" w:themeColor="text1" w:themeTint="F2"/>
              </w:rPr>
              <w:t xml:space="preserve">techniques to communicate </w:t>
            </w:r>
            <w:r w:rsidRPr="0032573A">
              <w:rPr>
                <w:color w:val="0D0D0D" w:themeColor="text1" w:themeTint="F2"/>
              </w:rPr>
              <w:lastRenderedPageBreak/>
              <w:t>appropriately throughout the session</w:t>
            </w:r>
          </w:p>
        </w:tc>
        <w:tc>
          <w:tcPr>
            <w:tcW w:w="709" w:type="dxa"/>
          </w:tcPr>
          <w:p w14:paraId="613AE47C" w14:textId="77777777" w:rsidR="00693A1F" w:rsidRPr="0032573A" w:rsidRDefault="00693A1F" w:rsidP="0076685C">
            <w:pPr>
              <w:jc w:val="center"/>
            </w:pPr>
          </w:p>
          <w:p w14:paraId="613AE47D" w14:textId="3DBBF432" w:rsidR="00693A1F" w:rsidRPr="0032573A" w:rsidRDefault="00425C30" w:rsidP="0076685C">
            <w:pPr>
              <w:jc w:val="center"/>
            </w:pPr>
            <w:r>
              <w:rPr>
                <w:noProof/>
              </w:rPr>
              <mc:AlternateContent>
                <mc:Choice Requires="wpg">
                  <w:drawing>
                    <wp:inline distT="0" distB="0" distL="0" distR="0" wp14:anchorId="613AE8E7" wp14:editId="3A327B96">
                      <wp:extent cx="160020" cy="160020"/>
                      <wp:effectExtent l="7620" t="8255" r="3810" b="3175"/>
                      <wp:docPr id="423907890" name="Group 8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20127535"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71E613" id="Group 88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K/fn9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" filled="f" strokecolor="#37373b" strokeweight=".72pt"/>
                      <w10:anchorlock/>
                    </v:group>
                  </w:pict>
                </mc:Fallback>
              </mc:AlternateContent>
            </w:r>
          </w:p>
        </w:tc>
        <w:tc>
          <w:tcPr>
            <w:tcW w:w="709" w:type="dxa"/>
          </w:tcPr>
          <w:p w14:paraId="613AE47E" w14:textId="77777777" w:rsidR="00693A1F" w:rsidRPr="0032573A" w:rsidRDefault="00693A1F" w:rsidP="0076685C">
            <w:pPr>
              <w:jc w:val="center"/>
            </w:pPr>
          </w:p>
          <w:p w14:paraId="613AE47F" w14:textId="085A4C99" w:rsidR="00693A1F" w:rsidRPr="0032573A" w:rsidRDefault="00425C30" w:rsidP="0076685C">
            <w:pPr>
              <w:jc w:val="center"/>
            </w:pPr>
            <w:r>
              <w:rPr>
                <w:noProof/>
              </w:rPr>
              <mc:AlternateContent>
                <mc:Choice Requires="wpg">
                  <w:drawing>
                    <wp:inline distT="0" distB="0" distL="0" distR="0" wp14:anchorId="613AE8E9" wp14:editId="67141443">
                      <wp:extent cx="160020" cy="160020"/>
                      <wp:effectExtent l="3810" t="8255" r="7620" b="3175"/>
                      <wp:docPr id="419866519" name="Group 8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15304141"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1FAC9C" id="Group 89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39IZF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" filled="f" strokecolor="#37373b" strokeweight=".72pt"/>
                      <w10:anchorlock/>
                    </v:group>
                  </w:pict>
                </mc:Fallback>
              </mc:AlternateContent>
            </w:r>
          </w:p>
        </w:tc>
        <w:tc>
          <w:tcPr>
            <w:tcW w:w="5353" w:type="dxa"/>
          </w:tcPr>
          <w:p w14:paraId="613AE480" w14:textId="45C6A16F" w:rsidR="00693A1F" w:rsidRPr="00A35899" w:rsidRDefault="00693A1F" w:rsidP="00CC1AA8"/>
        </w:tc>
      </w:tr>
      <w:tr w:rsidR="00693A1F" w:rsidRPr="0032573A" w14:paraId="613AE488" w14:textId="77777777" w:rsidTr="0040597E">
        <w:trPr>
          <w:trHeight w:val="841"/>
          <w:jc w:val="center"/>
        </w:trPr>
        <w:tc>
          <w:tcPr>
            <w:tcW w:w="3402" w:type="dxa"/>
          </w:tcPr>
          <w:p w14:paraId="613AE482"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Used client observational skills during the counselling process</w:t>
            </w:r>
          </w:p>
        </w:tc>
        <w:tc>
          <w:tcPr>
            <w:tcW w:w="709" w:type="dxa"/>
          </w:tcPr>
          <w:p w14:paraId="613AE483" w14:textId="77777777" w:rsidR="00693A1F" w:rsidRPr="0032573A" w:rsidRDefault="00693A1F" w:rsidP="0076685C">
            <w:pPr>
              <w:jc w:val="center"/>
            </w:pPr>
          </w:p>
          <w:p w14:paraId="613AE484" w14:textId="6E10C6DF" w:rsidR="00693A1F" w:rsidRPr="0032573A" w:rsidRDefault="00425C30" w:rsidP="0076685C">
            <w:pPr>
              <w:jc w:val="center"/>
            </w:pPr>
            <w:r>
              <w:rPr>
                <w:noProof/>
              </w:rPr>
              <mc:AlternateContent>
                <mc:Choice Requires="wpg">
                  <w:drawing>
                    <wp:inline distT="0" distB="0" distL="0" distR="0" wp14:anchorId="613AE8EB" wp14:editId="7A1761D3">
                      <wp:extent cx="160020" cy="160020"/>
                      <wp:effectExtent l="7620" t="635" r="3810" b="1270"/>
                      <wp:docPr id="1059084070" name="Group 8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45922113"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974F66" id="Group 890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sEcqhn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" filled="f" strokecolor="#37373b" strokeweight=".72pt"/>
                      <w10:anchorlock/>
                    </v:group>
                  </w:pict>
                </mc:Fallback>
              </mc:AlternateContent>
            </w:r>
          </w:p>
        </w:tc>
        <w:tc>
          <w:tcPr>
            <w:tcW w:w="709" w:type="dxa"/>
          </w:tcPr>
          <w:p w14:paraId="613AE485" w14:textId="77777777" w:rsidR="00693A1F" w:rsidRPr="0032573A" w:rsidRDefault="00693A1F" w:rsidP="0076685C">
            <w:pPr>
              <w:jc w:val="center"/>
            </w:pPr>
          </w:p>
          <w:p w14:paraId="613AE486" w14:textId="11967B18" w:rsidR="00693A1F" w:rsidRPr="0032573A" w:rsidRDefault="00425C30" w:rsidP="0076685C">
            <w:pPr>
              <w:jc w:val="center"/>
            </w:pPr>
            <w:r>
              <w:rPr>
                <w:noProof/>
              </w:rPr>
              <mc:AlternateContent>
                <mc:Choice Requires="wpg">
                  <w:drawing>
                    <wp:inline distT="0" distB="0" distL="0" distR="0" wp14:anchorId="613AE8ED" wp14:editId="5F531697">
                      <wp:extent cx="160020" cy="160020"/>
                      <wp:effectExtent l="3810" t="635" r="7620" b="1270"/>
                      <wp:docPr id="1775237" name="Group 8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56967737"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9F1A64" id="Group 89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E9DLmp6AgAARQ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" filled="f" strokecolor="#37373b" strokeweight=".72pt"/>
                      <w10:anchorlock/>
                    </v:group>
                  </w:pict>
                </mc:Fallback>
              </mc:AlternateContent>
            </w:r>
          </w:p>
        </w:tc>
        <w:tc>
          <w:tcPr>
            <w:tcW w:w="5353" w:type="dxa"/>
          </w:tcPr>
          <w:p w14:paraId="613AE487" w14:textId="702BFEDB" w:rsidR="00693A1F" w:rsidRPr="00A35899" w:rsidRDefault="00693A1F" w:rsidP="00CC1AA8"/>
        </w:tc>
      </w:tr>
      <w:tr w:rsidR="00693A1F" w:rsidRPr="0032573A" w14:paraId="613AE48F" w14:textId="77777777" w:rsidTr="0040597E">
        <w:trPr>
          <w:trHeight w:val="841"/>
          <w:jc w:val="center"/>
        </w:trPr>
        <w:tc>
          <w:tcPr>
            <w:tcW w:w="3402" w:type="dxa"/>
          </w:tcPr>
          <w:p w14:paraId="613AE489"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Used noting and reflecting skills during the counselling process</w:t>
            </w:r>
          </w:p>
        </w:tc>
        <w:tc>
          <w:tcPr>
            <w:tcW w:w="709" w:type="dxa"/>
          </w:tcPr>
          <w:p w14:paraId="613AE48A" w14:textId="77777777" w:rsidR="00693A1F" w:rsidRPr="0032573A" w:rsidRDefault="00693A1F" w:rsidP="0076685C">
            <w:pPr>
              <w:jc w:val="center"/>
            </w:pPr>
          </w:p>
          <w:p w14:paraId="613AE48B" w14:textId="609D4E8D" w:rsidR="00693A1F" w:rsidRPr="0032573A" w:rsidRDefault="00425C30" w:rsidP="0076685C">
            <w:pPr>
              <w:jc w:val="center"/>
            </w:pPr>
            <w:r>
              <w:rPr>
                <w:noProof/>
              </w:rPr>
              <mc:AlternateContent>
                <mc:Choice Requires="wpg">
                  <w:drawing>
                    <wp:inline distT="0" distB="0" distL="0" distR="0" wp14:anchorId="613AE8EF" wp14:editId="2F68C012">
                      <wp:extent cx="160020" cy="160020"/>
                      <wp:effectExtent l="7620" t="3175" r="3810" b="8255"/>
                      <wp:docPr id="861983035" name="Group 8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87608029"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D62602" id="Group 89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B3pEnZ6AgAARAUAAA4AAAAA&#10;AAAAAAAAAAAALgIAAGRycy9lMm9Eb2MueG1sUEsBAi0AFAAGAAgAAAAhANwsL2HZAAAAAwEAAA8A&#10;AAAAAAAAAAAAAAAA1AQAAGRycy9kb3ducmV2LnhtbFBLBQYAAAAABAAEAPMAAADa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" filled="f" strokecolor="#37373b" strokeweight=".72pt"/>
                      <w10:anchorlock/>
                    </v:group>
                  </w:pict>
                </mc:Fallback>
              </mc:AlternateContent>
            </w:r>
          </w:p>
        </w:tc>
        <w:tc>
          <w:tcPr>
            <w:tcW w:w="709" w:type="dxa"/>
          </w:tcPr>
          <w:p w14:paraId="613AE48C" w14:textId="77777777" w:rsidR="00693A1F" w:rsidRPr="0032573A" w:rsidRDefault="00693A1F" w:rsidP="0076685C">
            <w:pPr>
              <w:jc w:val="center"/>
            </w:pPr>
          </w:p>
          <w:p w14:paraId="613AE48D" w14:textId="7AFE433F" w:rsidR="00693A1F" w:rsidRPr="0032573A" w:rsidRDefault="00425C30" w:rsidP="0076685C">
            <w:pPr>
              <w:jc w:val="center"/>
            </w:pPr>
            <w:r>
              <w:rPr>
                <w:noProof/>
              </w:rPr>
              <mc:AlternateContent>
                <mc:Choice Requires="wpg">
                  <w:drawing>
                    <wp:inline distT="0" distB="0" distL="0" distR="0" wp14:anchorId="613AE8F1" wp14:editId="3A3AC0AB">
                      <wp:extent cx="160020" cy="160020"/>
                      <wp:effectExtent l="3810" t="3175" r="7620" b="8255"/>
                      <wp:docPr id="1098460385" name="Group 8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9155846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590372" id="Group 89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lvcdsnkCAABF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" filled="f" strokecolor="#37373b" strokeweight=".72pt"/>
                      <w10:anchorlock/>
                    </v:group>
                  </w:pict>
                </mc:Fallback>
              </mc:AlternateContent>
            </w:r>
          </w:p>
        </w:tc>
        <w:tc>
          <w:tcPr>
            <w:tcW w:w="5353" w:type="dxa"/>
          </w:tcPr>
          <w:p w14:paraId="613AE48E" w14:textId="62DD0819" w:rsidR="00693A1F" w:rsidRPr="00A35899" w:rsidRDefault="00693A1F" w:rsidP="00CC1AA8"/>
        </w:tc>
      </w:tr>
      <w:tr w:rsidR="00693A1F" w:rsidRPr="0032573A" w14:paraId="613AE496" w14:textId="77777777" w:rsidTr="0040597E">
        <w:trPr>
          <w:trHeight w:val="841"/>
          <w:jc w:val="center"/>
        </w:trPr>
        <w:tc>
          <w:tcPr>
            <w:tcW w:w="3402" w:type="dxa"/>
          </w:tcPr>
          <w:p w14:paraId="613AE490"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Provided the client with feedback throughout the session</w:t>
            </w:r>
          </w:p>
        </w:tc>
        <w:tc>
          <w:tcPr>
            <w:tcW w:w="709" w:type="dxa"/>
          </w:tcPr>
          <w:p w14:paraId="613AE491" w14:textId="77777777" w:rsidR="00693A1F" w:rsidRPr="0032573A" w:rsidRDefault="00693A1F" w:rsidP="0076685C">
            <w:pPr>
              <w:jc w:val="center"/>
            </w:pPr>
          </w:p>
          <w:p w14:paraId="613AE492" w14:textId="757F23AC" w:rsidR="00693A1F" w:rsidRPr="0032573A" w:rsidRDefault="00425C30" w:rsidP="0076685C">
            <w:pPr>
              <w:jc w:val="center"/>
            </w:pPr>
            <w:r>
              <w:rPr>
                <w:noProof/>
              </w:rPr>
              <mc:AlternateContent>
                <mc:Choice Requires="wpg">
                  <w:drawing>
                    <wp:inline distT="0" distB="0" distL="0" distR="0" wp14:anchorId="613AE8F3" wp14:editId="389CE161">
                      <wp:extent cx="160020" cy="160020"/>
                      <wp:effectExtent l="7620" t="5080" r="3810" b="6350"/>
                      <wp:docPr id="786819572" name="Group 8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426948"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40FD58" id="Group 89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" filled="f" strokecolor="#37373b" strokeweight=".72pt"/>
                      <w10:anchorlock/>
                    </v:group>
                  </w:pict>
                </mc:Fallback>
              </mc:AlternateContent>
            </w:r>
          </w:p>
        </w:tc>
        <w:tc>
          <w:tcPr>
            <w:tcW w:w="709" w:type="dxa"/>
          </w:tcPr>
          <w:p w14:paraId="613AE493" w14:textId="77777777" w:rsidR="00693A1F" w:rsidRPr="0032573A" w:rsidRDefault="00693A1F" w:rsidP="0076685C">
            <w:pPr>
              <w:jc w:val="center"/>
            </w:pPr>
          </w:p>
          <w:p w14:paraId="613AE494" w14:textId="56CCA218" w:rsidR="00693A1F" w:rsidRPr="0032573A" w:rsidRDefault="00425C30" w:rsidP="0076685C">
            <w:pPr>
              <w:jc w:val="center"/>
            </w:pPr>
            <w:r>
              <w:rPr>
                <w:noProof/>
              </w:rPr>
              <mc:AlternateContent>
                <mc:Choice Requires="wpg">
                  <w:drawing>
                    <wp:inline distT="0" distB="0" distL="0" distR="0" wp14:anchorId="613AE8F5" wp14:editId="1B95A44B">
                      <wp:extent cx="160020" cy="160020"/>
                      <wp:effectExtent l="3810" t="5080" r="7620" b="6350"/>
                      <wp:docPr id="148637486" name="Group 8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2630772" name="docshape5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06CC7F" id="Group 89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B4wA33kCAABEBQAADgAAAAAA&#10;AAAAAAAAAAAuAgAAZHJzL2Uyb0RvYy54bWxQSwECLQAUAAYACAAAACEA3CwvYdkAAAADAQAADwAA&#10;AAAAAAAAAAAAAADTBAAAZHJzL2Rvd25yZXYueG1sUEsFBgAAAAAEAAQA8wAAANkFAAAAAA==&#10;">
                      <v:rect id="docshape5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" filled="f" strokecolor="#37373b" strokeweight=".72pt"/>
                      <w10:anchorlock/>
                    </v:group>
                  </w:pict>
                </mc:Fallback>
              </mc:AlternateContent>
            </w:r>
          </w:p>
        </w:tc>
        <w:tc>
          <w:tcPr>
            <w:tcW w:w="5353" w:type="dxa"/>
          </w:tcPr>
          <w:p w14:paraId="613AE495" w14:textId="548CA0B1" w:rsidR="00693A1F" w:rsidRPr="00A35899" w:rsidRDefault="00693A1F" w:rsidP="00CC1AA8"/>
        </w:tc>
      </w:tr>
      <w:tr w:rsidR="00693A1F" w:rsidRPr="0032573A" w14:paraId="613AE49F" w14:textId="77777777" w:rsidTr="0040597E">
        <w:trPr>
          <w:trHeight w:val="841"/>
          <w:jc w:val="center"/>
        </w:trPr>
        <w:tc>
          <w:tcPr>
            <w:tcW w:w="3402" w:type="dxa"/>
          </w:tcPr>
          <w:p w14:paraId="613AE497" w14:textId="77777777" w:rsidR="00693A1F" w:rsidRPr="0032573A" w:rsidRDefault="00693A1F" w:rsidP="007571FD">
            <w:pPr>
              <w:pStyle w:val="ListParagraph"/>
              <w:numPr>
                <w:ilvl w:val="0"/>
                <w:numId w:val="178"/>
              </w:numPr>
              <w:rPr>
                <w:color w:val="0D0D0D" w:themeColor="text1" w:themeTint="F2"/>
              </w:rPr>
            </w:pPr>
            <w:r w:rsidRPr="0032573A">
              <w:rPr>
                <w:color w:val="0D0D0D" w:themeColor="text1" w:themeTint="F2"/>
              </w:rPr>
              <w:t>Followed a structured approach to counselling based on the client's needs and expectations.</w:t>
            </w:r>
          </w:p>
        </w:tc>
        <w:tc>
          <w:tcPr>
            <w:tcW w:w="709" w:type="dxa"/>
          </w:tcPr>
          <w:p w14:paraId="613AE498" w14:textId="68FF65E6" w:rsidR="00693A1F" w:rsidRPr="0032573A" w:rsidRDefault="00425C30" w:rsidP="0076685C">
            <w:pPr>
              <w:jc w:val="center"/>
            </w:pPr>
            <w:r>
              <w:rPr>
                <w:noProof/>
              </w:rPr>
              <mc:AlternateContent>
                <mc:Choice Requires="wps">
                  <w:drawing>
                    <wp:anchor distT="0" distB="0" distL="114300" distR="114300" simplePos="0" relativeHeight="251658247" behindDoc="1" locked="0" layoutInCell="1" allowOverlap="1" wp14:anchorId="613AE8F6" wp14:editId="7E8254E2">
                      <wp:simplePos x="0" y="0"/>
                      <wp:positionH relativeFrom="column">
                        <wp:posOffset>93980</wp:posOffset>
                      </wp:positionH>
                      <wp:positionV relativeFrom="paragraph">
                        <wp:posOffset>266700</wp:posOffset>
                      </wp:positionV>
                      <wp:extent cx="151130" cy="151130"/>
                      <wp:effectExtent l="0" t="0" r="1270" b="1270"/>
                      <wp:wrapTopAndBottom/>
                      <wp:docPr id="1662915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F255F" id="Rectangle 3" o:spid="_x0000_s1026" style="position:absolute;margin-left:7.4pt;margin-top:21pt;width:11.9pt;height:11.9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" filled="f" strokecolor="#37373b" strokeweight=".72pt">
                      <w10:wrap type="topAndBottom"/>
                    </v:rect>
                  </w:pict>
                </mc:Fallback>
              </mc:AlternateContent>
            </w:r>
          </w:p>
        </w:tc>
        <w:tc>
          <w:tcPr>
            <w:tcW w:w="709" w:type="dxa"/>
          </w:tcPr>
          <w:p w14:paraId="613AE499" w14:textId="10824366" w:rsidR="00693A1F" w:rsidRPr="0032573A" w:rsidRDefault="00425C30" w:rsidP="0076685C">
            <w:pPr>
              <w:jc w:val="center"/>
            </w:pPr>
            <w:r>
              <w:rPr>
                <w:noProof/>
              </w:rPr>
              <mc:AlternateContent>
                <mc:Choice Requires="wps">
                  <w:drawing>
                    <wp:anchor distT="0" distB="0" distL="114300" distR="114300" simplePos="0" relativeHeight="251658248" behindDoc="0" locked="0" layoutInCell="1" allowOverlap="1" wp14:anchorId="613AE8F7" wp14:editId="0F998B50">
                      <wp:simplePos x="0" y="0"/>
                      <wp:positionH relativeFrom="column">
                        <wp:posOffset>90805</wp:posOffset>
                      </wp:positionH>
                      <wp:positionV relativeFrom="paragraph">
                        <wp:posOffset>250190</wp:posOffset>
                      </wp:positionV>
                      <wp:extent cx="151130" cy="151130"/>
                      <wp:effectExtent l="0" t="0" r="1270" b="1270"/>
                      <wp:wrapNone/>
                      <wp:docPr id="12880190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9144">
                                <a:solidFill>
                                  <a:srgbClr val="37373B"/>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EE2E" id="Rectangle 2" o:spid="_x0000_s1026" style="position:absolute;margin-left:7.15pt;margin-top:19.7pt;width:11.9pt;height:11.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" filled="f" strokecolor="#37373b" strokeweight=".72pt"/>
                  </w:pict>
                </mc:Fallback>
              </mc:AlternateContent>
            </w:r>
          </w:p>
        </w:tc>
        <w:tc>
          <w:tcPr>
            <w:tcW w:w="5353" w:type="dxa"/>
          </w:tcPr>
          <w:p w14:paraId="613AE49E" w14:textId="0E74117D" w:rsidR="00693A1F" w:rsidRPr="00A35899" w:rsidRDefault="00693A1F" w:rsidP="00A35899"/>
        </w:tc>
      </w:tr>
      <w:tr w:rsidR="00075AB3" w:rsidRPr="0032573A" w14:paraId="613AE4A1" w14:textId="77777777" w:rsidTr="0040597E">
        <w:trPr>
          <w:trHeight w:val="287"/>
          <w:jc w:val="center"/>
        </w:trPr>
        <w:tc>
          <w:tcPr>
            <w:tcW w:w="10173" w:type="dxa"/>
            <w:gridSpan w:val="4"/>
            <w:shd w:val="clear" w:color="auto" w:fill="FFF2CC" w:themeFill="accent4" w:themeFillTint="33"/>
          </w:tcPr>
          <w:p w14:paraId="613AE4A0" w14:textId="77777777" w:rsidR="00075AB3" w:rsidRPr="0032573A" w:rsidRDefault="00075AB3" w:rsidP="00CE7DDA">
            <w:pPr>
              <w:spacing w:before="80" w:after="80"/>
              <w:rPr>
                <w:b/>
                <w:bCs/>
              </w:rPr>
            </w:pPr>
            <w:r w:rsidRPr="0032573A">
              <w:rPr>
                <w:b/>
                <w:bCs/>
              </w:rPr>
              <w:t>Ob3. Develop a behavioural change program in collaboration with the client, as demonstrated by:</w:t>
            </w:r>
          </w:p>
        </w:tc>
      </w:tr>
      <w:tr w:rsidR="00270117" w:rsidRPr="0032573A" w14:paraId="613AE4AA" w14:textId="77777777" w:rsidTr="0040597E">
        <w:trPr>
          <w:trHeight w:val="3427"/>
          <w:jc w:val="center"/>
        </w:trPr>
        <w:tc>
          <w:tcPr>
            <w:tcW w:w="3402" w:type="dxa"/>
          </w:tcPr>
          <w:p w14:paraId="613AE4A2" w14:textId="77777777" w:rsidR="00270117" w:rsidRPr="0032573A" w:rsidRDefault="00270117" w:rsidP="007571FD">
            <w:pPr>
              <w:pStyle w:val="ListParagraph"/>
              <w:numPr>
                <w:ilvl w:val="0"/>
                <w:numId w:val="182"/>
              </w:numPr>
            </w:pPr>
            <w:r w:rsidRPr="0032573A">
              <w:rPr>
                <w:color w:val="0D0D0D" w:themeColor="text1" w:themeTint="F2"/>
              </w:rPr>
              <w:t>Explaining the rationale for behavioural change programs and obtaining Claire’s agreement</w:t>
            </w:r>
          </w:p>
        </w:tc>
        <w:tc>
          <w:tcPr>
            <w:tcW w:w="709" w:type="dxa"/>
          </w:tcPr>
          <w:p w14:paraId="613AE4A3" w14:textId="77777777" w:rsidR="00270117" w:rsidRPr="0032573A" w:rsidRDefault="00270117" w:rsidP="0076685C">
            <w:pPr>
              <w:jc w:val="center"/>
            </w:pPr>
          </w:p>
          <w:p w14:paraId="613AE4A4" w14:textId="4025E038" w:rsidR="00270117" w:rsidRPr="0032573A" w:rsidRDefault="00425C30" w:rsidP="0076685C">
            <w:pPr>
              <w:jc w:val="center"/>
            </w:pPr>
            <w:r>
              <w:rPr>
                <w:noProof/>
              </w:rPr>
              <mc:AlternateContent>
                <mc:Choice Requires="wpg">
                  <w:drawing>
                    <wp:inline distT="0" distB="0" distL="0" distR="0" wp14:anchorId="613AE8F9" wp14:editId="5547D792">
                      <wp:extent cx="160020" cy="160020"/>
                      <wp:effectExtent l="7620" t="6350" r="3810" b="5080"/>
                      <wp:docPr id="1918764662" name="Group 8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32808748" name="docshape2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76AB35" id="Group 84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tXS9mnkCAABFBQAADgAAAAAA&#10;AAAAAAAAAAAuAgAAZHJzL2Uyb0RvYy54bWxQSwECLQAUAAYACAAAACEA3CwvYdkAAAADAQAADwAA&#10;AAAAAAAAAAAAAADTBAAAZHJzL2Rvd25yZXYueG1sUEsFBgAAAAAEAAQA8wAAANkFA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4A5" w14:textId="77777777" w:rsidR="00270117" w:rsidRPr="0032573A" w:rsidRDefault="00270117" w:rsidP="0076685C">
            <w:pPr>
              <w:jc w:val="center"/>
            </w:pPr>
          </w:p>
          <w:p w14:paraId="613AE4A6" w14:textId="5FE53E7A" w:rsidR="00270117" w:rsidRPr="0032573A" w:rsidRDefault="00425C30" w:rsidP="0076685C">
            <w:pPr>
              <w:jc w:val="center"/>
            </w:pPr>
            <w:r>
              <w:rPr>
                <w:noProof/>
              </w:rPr>
              <mc:AlternateContent>
                <mc:Choice Requires="wpg">
                  <w:drawing>
                    <wp:inline distT="0" distB="0" distL="0" distR="0" wp14:anchorId="613AE8FB" wp14:editId="1009B805">
                      <wp:extent cx="160020" cy="160020"/>
                      <wp:effectExtent l="3810" t="6350" r="7620" b="5080"/>
                      <wp:docPr id="1996492998" name="Group 8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73839546" name="docshape2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B17FA9" id="Group 84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1b7Ut6AgAARAUAAA4AAAAA&#10;AAAAAAAAAAAALgIAAGRycy9lMm9Eb2MueG1sUEsBAi0AFAAGAAgAAAAhANwsL2HZAAAAAwEAAA8A&#10;AAAAAAAAAAAAAAAA1AQAAGRycy9kb3ducmV2LnhtbFBLBQYAAAAABAAEAPMAAADaBQ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" filled="f" strokecolor="#37373b" strokeweight=".72pt"/>
                      <w10:anchorlock/>
                    </v:group>
                  </w:pict>
                </mc:Fallback>
              </mc:AlternateContent>
            </w:r>
          </w:p>
        </w:tc>
        <w:tc>
          <w:tcPr>
            <w:tcW w:w="5353" w:type="dxa"/>
            <w:tcBorders>
              <w:left w:val="single" w:sz="4" w:space="0" w:color="auto"/>
            </w:tcBorders>
          </w:tcPr>
          <w:p w14:paraId="613AE4A9" w14:textId="1A98660E" w:rsidR="00270117" w:rsidRPr="00A35899" w:rsidRDefault="00270117" w:rsidP="00CC1AA8"/>
        </w:tc>
      </w:tr>
      <w:tr w:rsidR="00270117" w:rsidRPr="0032573A" w14:paraId="613AE4B2" w14:textId="77777777" w:rsidTr="0040597E">
        <w:trPr>
          <w:trHeight w:val="1554"/>
          <w:jc w:val="center"/>
        </w:trPr>
        <w:tc>
          <w:tcPr>
            <w:tcW w:w="3402" w:type="dxa"/>
          </w:tcPr>
          <w:p w14:paraId="613AE4AB" w14:textId="77777777" w:rsidR="00270117" w:rsidRPr="0032573A" w:rsidRDefault="00270117" w:rsidP="007571FD">
            <w:pPr>
              <w:pStyle w:val="ListParagraph"/>
              <w:numPr>
                <w:ilvl w:val="0"/>
                <w:numId w:val="182"/>
              </w:numPr>
              <w:rPr>
                <w:color w:val="0D0D0D" w:themeColor="text1" w:themeTint="F2"/>
              </w:rPr>
            </w:pPr>
            <w:r w:rsidRPr="0032573A">
              <w:rPr>
                <w:color w:val="0D0D0D" w:themeColor="text1" w:themeTint="F2"/>
              </w:rPr>
              <w:t xml:space="preserve">Helping Claire operationalise the behaviour by asking appropriate questions about her feelings/emotions, physical sensations, overt actions, </w:t>
            </w:r>
            <w:r w:rsidR="00B623AD" w:rsidRPr="0032573A">
              <w:rPr>
                <w:color w:val="0D0D0D" w:themeColor="text1" w:themeTint="F2"/>
              </w:rPr>
              <w:t>thoughts,</w:t>
            </w:r>
            <w:r w:rsidRPr="0032573A">
              <w:rPr>
                <w:color w:val="0D0D0D" w:themeColor="text1" w:themeTint="F2"/>
              </w:rPr>
              <w:t xml:space="preserve"> and beliefs associated with the behaviour, the situation or context in which the behaviour occurs and the settings/events that tend to trigger it.</w:t>
            </w:r>
          </w:p>
        </w:tc>
        <w:tc>
          <w:tcPr>
            <w:tcW w:w="709" w:type="dxa"/>
          </w:tcPr>
          <w:p w14:paraId="613AE4AC" w14:textId="77777777" w:rsidR="00270117" w:rsidRPr="0032573A" w:rsidRDefault="00270117" w:rsidP="0076685C">
            <w:pPr>
              <w:jc w:val="center"/>
            </w:pPr>
          </w:p>
          <w:p w14:paraId="613AE4AD" w14:textId="4405E0B9" w:rsidR="00270117" w:rsidRPr="0032573A" w:rsidRDefault="00425C30" w:rsidP="0076685C">
            <w:pPr>
              <w:jc w:val="center"/>
            </w:pPr>
            <w:r>
              <w:rPr>
                <w:noProof/>
              </w:rPr>
              <mc:AlternateContent>
                <mc:Choice Requires="wpg">
                  <w:drawing>
                    <wp:inline distT="0" distB="0" distL="0" distR="0" wp14:anchorId="613AE8FD" wp14:editId="6A6872B8">
                      <wp:extent cx="160020" cy="160020"/>
                      <wp:effectExtent l="7620" t="9525" r="3810" b="1905"/>
                      <wp:docPr id="262163957" name="Group 8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91146844" name="docshape2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17712C" id="Group 84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AkblKMeAIAAEUFAAAOAAAAAAAA&#10;AAAAAAAAAC4CAABkcnMvZTJvRG9jLnhtbFBLAQItABQABgAIAAAAIQDcLC9h2QAAAAMBAAAPAAAA&#10;AAAAAAAAAAAAANIEAABkcnMvZG93bnJldi54bWxQSwUGAAAAAAQABADzAAAA2AUAAAAA&#10;">
                      <v:rect id="docshape2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E4AE" w14:textId="77777777" w:rsidR="00270117" w:rsidRPr="0032573A" w:rsidRDefault="00270117" w:rsidP="0076685C">
            <w:pPr>
              <w:jc w:val="center"/>
            </w:pPr>
          </w:p>
          <w:p w14:paraId="613AE4AF" w14:textId="32710B0B" w:rsidR="00270117" w:rsidRPr="0032573A" w:rsidRDefault="00425C30" w:rsidP="0076685C">
            <w:pPr>
              <w:jc w:val="center"/>
            </w:pPr>
            <w:r>
              <w:rPr>
                <w:noProof/>
              </w:rPr>
              <mc:AlternateContent>
                <mc:Choice Requires="wpg">
                  <w:drawing>
                    <wp:inline distT="0" distB="0" distL="0" distR="0" wp14:anchorId="613AE8FF" wp14:editId="0B8618C6">
                      <wp:extent cx="160020" cy="160020"/>
                      <wp:effectExtent l="3810" t="9525" r="7620" b="1905"/>
                      <wp:docPr id="1640870086" name="Group 8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3051783" name="docshape3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F9E50F" id="Group 84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Ppyp3XkCAABEBQAADgAAAAAA&#10;AAAAAAAAAAAuAgAAZHJzL2Uyb0RvYy54bWxQSwECLQAUAAYACAAAACEA3CwvYdkAAAADAQAADwAA&#10;AAAAAAAAAAAAAADTBAAAZHJzL2Rvd25yZXYueG1sUEsFBgAAAAAEAAQA8wAAANkFAAAAAA==&#10;">
                      <v:rect id="docshape3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" filled="f" strokecolor="#37373b" strokeweight=".72pt"/>
                      <w10:anchorlock/>
                    </v:group>
                  </w:pict>
                </mc:Fallback>
              </mc:AlternateContent>
            </w:r>
          </w:p>
        </w:tc>
        <w:tc>
          <w:tcPr>
            <w:tcW w:w="5353" w:type="dxa"/>
            <w:tcBorders>
              <w:left w:val="single" w:sz="4" w:space="0" w:color="auto"/>
            </w:tcBorders>
          </w:tcPr>
          <w:p w14:paraId="613AE4B1" w14:textId="14D2C821" w:rsidR="00270117" w:rsidRPr="00A35899" w:rsidRDefault="00270117" w:rsidP="00CC1AA8"/>
        </w:tc>
      </w:tr>
      <w:tr w:rsidR="00270117" w:rsidRPr="0032573A" w14:paraId="613AE4BA" w14:textId="77777777" w:rsidTr="0040597E">
        <w:trPr>
          <w:trHeight w:val="841"/>
          <w:jc w:val="center"/>
        </w:trPr>
        <w:tc>
          <w:tcPr>
            <w:tcW w:w="3402" w:type="dxa"/>
          </w:tcPr>
          <w:p w14:paraId="613AE4B3" w14:textId="77777777" w:rsidR="00270117" w:rsidRPr="0032573A" w:rsidRDefault="00270117" w:rsidP="007571FD">
            <w:pPr>
              <w:pStyle w:val="ListParagraph"/>
              <w:numPr>
                <w:ilvl w:val="0"/>
                <w:numId w:val="182"/>
              </w:numPr>
              <w:rPr>
                <w:color w:val="0D0D0D" w:themeColor="text1" w:themeTint="F2"/>
              </w:rPr>
            </w:pPr>
            <w:r w:rsidRPr="0032573A">
              <w:rPr>
                <w:color w:val="0D0D0D" w:themeColor="text1" w:themeTint="F2"/>
              </w:rPr>
              <w:lastRenderedPageBreak/>
              <w:t>Using the ABC model to conduct a functional behavioural analysis, asking specific questions to elicit details about the antecedents of the behaviour, the behaviour itself, and the consequences of the behaviour.</w:t>
            </w:r>
          </w:p>
        </w:tc>
        <w:tc>
          <w:tcPr>
            <w:tcW w:w="709" w:type="dxa"/>
          </w:tcPr>
          <w:p w14:paraId="613AE4B4" w14:textId="77777777" w:rsidR="00270117" w:rsidRPr="0032573A" w:rsidRDefault="00270117" w:rsidP="0076685C">
            <w:pPr>
              <w:jc w:val="center"/>
            </w:pPr>
          </w:p>
          <w:p w14:paraId="613AE4B5" w14:textId="2FB7809E" w:rsidR="00270117" w:rsidRPr="0032573A" w:rsidRDefault="00425C30" w:rsidP="0076685C">
            <w:pPr>
              <w:jc w:val="center"/>
            </w:pPr>
            <w:r>
              <w:rPr>
                <w:noProof/>
              </w:rPr>
              <mc:AlternateContent>
                <mc:Choice Requires="wpg">
                  <w:drawing>
                    <wp:inline distT="0" distB="0" distL="0" distR="0" wp14:anchorId="613AE901" wp14:editId="27FCFE60">
                      <wp:extent cx="160020" cy="160020"/>
                      <wp:effectExtent l="7620" t="9525" r="3810" b="1905"/>
                      <wp:docPr id="1142013145" name="Group 8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85563287" name="docshape3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0BA497" id="Group 841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DAKNynkCAABEBQAADgAAAAAA&#10;AAAAAAAAAAAuAgAAZHJzL2Uyb0RvYy54bWxQSwECLQAUAAYACAAAACEA3CwvYdkAAAADAQAADwAA&#10;AAAAAAAAAAAAAADTBAAAZHJzL2Rvd25yZXYueG1sUEsFBgAAAAAEAAQA8wAAANkFAAAAAA==&#10;">
                      <v:rect id="docshape3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4B6" w14:textId="77777777" w:rsidR="00270117" w:rsidRPr="0032573A" w:rsidRDefault="00270117" w:rsidP="0076685C">
            <w:pPr>
              <w:jc w:val="center"/>
            </w:pPr>
          </w:p>
          <w:p w14:paraId="613AE4B7" w14:textId="1DB5E183" w:rsidR="00270117" w:rsidRPr="0032573A" w:rsidRDefault="00425C30" w:rsidP="0076685C">
            <w:pPr>
              <w:jc w:val="center"/>
            </w:pPr>
            <w:r>
              <w:rPr>
                <w:noProof/>
              </w:rPr>
              <mc:AlternateContent>
                <mc:Choice Requires="wpg">
                  <w:drawing>
                    <wp:inline distT="0" distB="0" distL="0" distR="0" wp14:anchorId="613AE903" wp14:editId="75962FD4">
                      <wp:extent cx="160020" cy="160020"/>
                      <wp:effectExtent l="3810" t="9525" r="7620" b="1905"/>
                      <wp:docPr id="1868111992" name="Group 8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91143609" name="docshape3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F3D5E2" id="Group 841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H1XIR96AgAARQUAAA4AAAAA&#10;AAAAAAAAAAAALgIAAGRycy9lMm9Eb2MueG1sUEsBAi0AFAAGAAgAAAAhANwsL2HZAAAAAwEAAA8A&#10;AAAAAAAAAAAAAAAA1AQAAGRycy9kb3ducmV2LnhtbFBLBQYAAAAABAAEAPMAAADaBQAAAAA=&#10;">
                      <v:rect id="docshape3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" filled="f" strokecolor="#37373b" strokeweight=".72pt"/>
                      <w10:anchorlock/>
                    </v:group>
                  </w:pict>
                </mc:Fallback>
              </mc:AlternateContent>
            </w:r>
          </w:p>
        </w:tc>
        <w:tc>
          <w:tcPr>
            <w:tcW w:w="5353" w:type="dxa"/>
            <w:tcBorders>
              <w:left w:val="single" w:sz="4" w:space="0" w:color="auto"/>
            </w:tcBorders>
          </w:tcPr>
          <w:p w14:paraId="613AE4B9" w14:textId="4B4A8E44" w:rsidR="00270117" w:rsidRPr="00A35899" w:rsidRDefault="00270117" w:rsidP="00CC1AA8"/>
        </w:tc>
      </w:tr>
      <w:tr w:rsidR="00270117" w:rsidRPr="0032573A" w14:paraId="613AE4C3" w14:textId="77777777" w:rsidTr="0040597E">
        <w:trPr>
          <w:trHeight w:val="3273"/>
          <w:jc w:val="center"/>
        </w:trPr>
        <w:tc>
          <w:tcPr>
            <w:tcW w:w="3402" w:type="dxa"/>
          </w:tcPr>
          <w:p w14:paraId="613AE4BB" w14:textId="77777777" w:rsidR="00270117" w:rsidRPr="0032573A" w:rsidRDefault="00270117" w:rsidP="007571FD">
            <w:pPr>
              <w:pStyle w:val="ListParagraph"/>
              <w:numPr>
                <w:ilvl w:val="0"/>
                <w:numId w:val="182"/>
              </w:numPr>
            </w:pPr>
            <w:r w:rsidRPr="0032573A">
              <w:rPr>
                <w:color w:val="0D0D0D" w:themeColor="text1" w:themeTint="F2"/>
              </w:rPr>
              <w:t>Helping Claire to establish a specific goal for behavioural change by using the analysis of behaviour and asking appropriate prompting questions</w:t>
            </w:r>
          </w:p>
        </w:tc>
        <w:tc>
          <w:tcPr>
            <w:tcW w:w="709" w:type="dxa"/>
          </w:tcPr>
          <w:p w14:paraId="613AE4BC" w14:textId="77777777" w:rsidR="00270117" w:rsidRPr="0032573A" w:rsidRDefault="00270117" w:rsidP="0076685C">
            <w:pPr>
              <w:jc w:val="center"/>
            </w:pPr>
          </w:p>
          <w:p w14:paraId="613AE4BD" w14:textId="665A5A01" w:rsidR="00270117" w:rsidRPr="0032573A" w:rsidRDefault="00425C30" w:rsidP="0076685C">
            <w:pPr>
              <w:jc w:val="center"/>
            </w:pPr>
            <w:r>
              <w:rPr>
                <w:noProof/>
              </w:rPr>
              <mc:AlternateContent>
                <mc:Choice Requires="wpg">
                  <w:drawing>
                    <wp:inline distT="0" distB="0" distL="0" distR="0" wp14:anchorId="613AE905" wp14:editId="24AB9AB2">
                      <wp:extent cx="160020" cy="160020"/>
                      <wp:effectExtent l="7620" t="5080" r="3810" b="6350"/>
                      <wp:docPr id="411477141" name="Group 8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49676183" name="docshape3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649D8D" id="Group 841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Ak4DKLewIAAEQFAAAOAAAA&#10;AAAAAAAAAAAAAC4CAABkcnMvZTJvRG9jLnhtbFBLAQItABQABgAIAAAAIQDcLC9h2QAAAAMBAAAP&#10;AAAAAAAAAAAAAAAAANUEAABkcnMvZG93bnJldi54bWxQSwUGAAAAAAQABADzAAAA2wU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" filled="f" strokecolor="#37373b" strokeweight=".72pt"/>
                      <w10:anchorlock/>
                    </v:group>
                  </w:pict>
                </mc:Fallback>
              </mc:AlternateContent>
            </w:r>
          </w:p>
        </w:tc>
        <w:tc>
          <w:tcPr>
            <w:tcW w:w="709" w:type="dxa"/>
            <w:tcBorders>
              <w:right w:val="single" w:sz="4" w:space="0" w:color="auto"/>
            </w:tcBorders>
          </w:tcPr>
          <w:p w14:paraId="613AE4BE" w14:textId="77777777" w:rsidR="00270117" w:rsidRPr="0032573A" w:rsidRDefault="00270117" w:rsidP="0076685C">
            <w:pPr>
              <w:jc w:val="center"/>
            </w:pPr>
          </w:p>
          <w:p w14:paraId="613AE4BF" w14:textId="3F4DCA9B" w:rsidR="00270117" w:rsidRPr="0032573A" w:rsidRDefault="00425C30" w:rsidP="0076685C">
            <w:pPr>
              <w:jc w:val="center"/>
            </w:pPr>
            <w:r>
              <w:rPr>
                <w:noProof/>
              </w:rPr>
              <mc:AlternateContent>
                <mc:Choice Requires="wpg">
                  <w:drawing>
                    <wp:inline distT="0" distB="0" distL="0" distR="0" wp14:anchorId="613AE907" wp14:editId="1B9F09F5">
                      <wp:extent cx="160020" cy="160020"/>
                      <wp:effectExtent l="3810" t="5080" r="7620" b="6350"/>
                      <wp:docPr id="1168385618" name="Group 8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62791130"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15915E" id="Group 842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hSQKXkCAABEBQAADgAAAAAA&#10;AAAAAAAAAAAuAgAAZHJzL2Uyb0RvYy54bWxQSwECLQAUAAYACAAAACEA3CwvYdkAAAADAQAADwAA&#10;AAAAAAAAAAAAAADTBAAAZHJzL2Rvd25yZXYueG1sUEsFBgAAAAAEAAQA8wAAANkFA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" filled="f" strokecolor="#37373b" strokeweight=".72pt"/>
                      <w10:anchorlock/>
                    </v:group>
                  </w:pict>
                </mc:Fallback>
              </mc:AlternateContent>
            </w:r>
          </w:p>
        </w:tc>
        <w:tc>
          <w:tcPr>
            <w:tcW w:w="5353" w:type="dxa"/>
            <w:tcBorders>
              <w:left w:val="single" w:sz="4" w:space="0" w:color="auto"/>
            </w:tcBorders>
          </w:tcPr>
          <w:p w14:paraId="613AE4C2" w14:textId="2E71D349" w:rsidR="00270117" w:rsidRPr="00A35899" w:rsidRDefault="00270117" w:rsidP="00CC1AA8"/>
        </w:tc>
      </w:tr>
      <w:tr w:rsidR="00270117" w:rsidRPr="0032573A" w14:paraId="613AE4CD" w14:textId="77777777" w:rsidTr="003F58FB">
        <w:trPr>
          <w:trHeight w:val="4164"/>
          <w:jc w:val="center"/>
        </w:trPr>
        <w:tc>
          <w:tcPr>
            <w:tcW w:w="3402" w:type="dxa"/>
          </w:tcPr>
          <w:p w14:paraId="613AE4C4" w14:textId="1311D130" w:rsidR="00270117" w:rsidRPr="0032573A" w:rsidRDefault="00270117" w:rsidP="007571FD">
            <w:pPr>
              <w:pStyle w:val="ListParagraph"/>
              <w:numPr>
                <w:ilvl w:val="0"/>
                <w:numId w:val="182"/>
              </w:numPr>
            </w:pPr>
            <w:r w:rsidRPr="0032573A">
              <w:rPr>
                <w:color w:val="0D0D0D" w:themeColor="text1" w:themeTint="F2"/>
              </w:rPr>
              <w:t>Helping Claire to decide upon a suitable program of behavioural change by using the information obtained during the functional analysis of behaviour to offer suggestions about appropriate</w:t>
            </w:r>
            <w:r w:rsidR="005524DD" w:rsidRPr="0032573A">
              <w:rPr>
                <w:color w:val="0D0D0D" w:themeColor="text1" w:themeTint="F2"/>
              </w:rPr>
              <w:t xml:space="preserve"> </w:t>
            </w:r>
            <w:r w:rsidR="002971CE" w:rsidRPr="0032573A">
              <w:rPr>
                <w:color w:val="0D0D0D" w:themeColor="text1" w:themeTint="F2"/>
              </w:rPr>
              <w:t>stimulus response</w:t>
            </w:r>
            <w:r w:rsidRPr="0032573A">
              <w:rPr>
                <w:color w:val="0D0D0D" w:themeColor="text1" w:themeTint="F2"/>
              </w:rPr>
              <w:t xml:space="preserve"> control techniques</w:t>
            </w:r>
            <w:r w:rsidR="00330750" w:rsidRPr="0032573A">
              <w:rPr>
                <w:color w:val="0D0D0D" w:themeColor="text1" w:themeTint="F2"/>
              </w:rPr>
              <w:t>, using reinforcement approaches to support Claire</w:t>
            </w:r>
            <w:r w:rsidRPr="0032573A">
              <w:rPr>
                <w:color w:val="0D0D0D" w:themeColor="text1" w:themeTint="F2"/>
              </w:rPr>
              <w:t xml:space="preserve"> and obtaining Claire’s agreement to use a specific technique</w:t>
            </w:r>
          </w:p>
        </w:tc>
        <w:tc>
          <w:tcPr>
            <w:tcW w:w="709" w:type="dxa"/>
          </w:tcPr>
          <w:p w14:paraId="613AE4C5" w14:textId="77777777" w:rsidR="00270117" w:rsidRPr="0032573A" w:rsidRDefault="00270117" w:rsidP="0076685C">
            <w:pPr>
              <w:jc w:val="center"/>
            </w:pPr>
          </w:p>
          <w:p w14:paraId="613AE4C6" w14:textId="07E573B0" w:rsidR="00270117" w:rsidRPr="0032573A" w:rsidRDefault="00425C30" w:rsidP="0076685C">
            <w:pPr>
              <w:jc w:val="center"/>
            </w:pPr>
            <w:r>
              <w:rPr>
                <w:noProof/>
              </w:rPr>
              <mc:AlternateContent>
                <mc:Choice Requires="wpg">
                  <w:drawing>
                    <wp:inline distT="0" distB="0" distL="0" distR="0" wp14:anchorId="613AE909" wp14:editId="53553BD6">
                      <wp:extent cx="160020" cy="160020"/>
                      <wp:effectExtent l="7620" t="3175" r="3810" b="8255"/>
                      <wp:docPr id="389735081" name="Group 8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60525122" name="docshape4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437F38" id="Group 84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FSYGpnkCAABFBQAADgAAAAAA&#10;AAAAAAAAAAAuAgAAZHJzL2Uyb0RvYy54bWxQSwECLQAUAAYACAAAACEA3CwvYdkAAAADAQAADwAA&#10;AAAAAAAAAAAAAADTBAAAZHJzL2Rvd25yZXYueG1sUEsFBgAAAAAEAAQA8wAAANkFAAAAAA==&#10;">
                      <v:rect id="docshape4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" filled="f" strokecolor="#37373b" strokeweight=".72pt"/>
                      <w10:anchorlock/>
                    </v:group>
                  </w:pict>
                </mc:Fallback>
              </mc:AlternateContent>
            </w:r>
          </w:p>
        </w:tc>
        <w:tc>
          <w:tcPr>
            <w:tcW w:w="709" w:type="dxa"/>
            <w:tcBorders>
              <w:right w:val="single" w:sz="4" w:space="0" w:color="auto"/>
            </w:tcBorders>
          </w:tcPr>
          <w:p w14:paraId="613AE4C7" w14:textId="77777777" w:rsidR="00270117" w:rsidRPr="0032573A" w:rsidRDefault="00270117" w:rsidP="0076685C">
            <w:pPr>
              <w:jc w:val="center"/>
            </w:pPr>
          </w:p>
          <w:p w14:paraId="613AE4C8" w14:textId="7E3121EC" w:rsidR="00270117" w:rsidRPr="0032573A" w:rsidRDefault="00425C30" w:rsidP="0076685C">
            <w:pPr>
              <w:jc w:val="center"/>
            </w:pPr>
            <w:r>
              <w:rPr>
                <w:noProof/>
              </w:rPr>
              <mc:AlternateContent>
                <mc:Choice Requires="wpg">
                  <w:drawing>
                    <wp:inline distT="0" distB="0" distL="0" distR="0" wp14:anchorId="613AE90B" wp14:editId="001D46C8">
                      <wp:extent cx="160020" cy="160020"/>
                      <wp:effectExtent l="3810" t="3175" r="7620" b="8255"/>
                      <wp:docPr id="2047922920" name="Group 8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59330816" name="docshape4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C43AE1" id="Group 84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OwCPMp6AgAARAUAAA4AAAAA&#10;AAAAAAAAAAAALgIAAGRycy9lMm9Eb2MueG1sUEsBAi0AFAAGAAgAAAAhANwsL2HZAAAAAwEAAA8A&#10;AAAAAAAAAAAAAAAA1AQAAGRycy9kb3ducmV2LnhtbFBLBQYAAAAABAAEAPMAAADaBQAAAAA=&#10;">
                      <v:rect id="docshape4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" filled="f" strokecolor="#37373b" strokeweight=".72pt"/>
                      <w10:anchorlock/>
                    </v:group>
                  </w:pict>
                </mc:Fallback>
              </mc:AlternateContent>
            </w:r>
          </w:p>
        </w:tc>
        <w:tc>
          <w:tcPr>
            <w:tcW w:w="5353" w:type="dxa"/>
            <w:tcBorders>
              <w:left w:val="single" w:sz="4" w:space="0" w:color="auto"/>
            </w:tcBorders>
          </w:tcPr>
          <w:p w14:paraId="613AE4CC" w14:textId="41F25C64" w:rsidR="00270117" w:rsidRPr="00A35899" w:rsidRDefault="00270117" w:rsidP="00CC1AA8"/>
        </w:tc>
      </w:tr>
      <w:tr w:rsidR="00F60CED" w:rsidRPr="0032573A" w14:paraId="613AE4D6" w14:textId="77777777" w:rsidTr="00AB1358">
        <w:trPr>
          <w:trHeight w:val="2322"/>
          <w:jc w:val="center"/>
        </w:trPr>
        <w:tc>
          <w:tcPr>
            <w:tcW w:w="3402" w:type="dxa"/>
          </w:tcPr>
          <w:p w14:paraId="613AE4CE" w14:textId="77777777" w:rsidR="00F60CED" w:rsidRPr="0032573A" w:rsidRDefault="00F60CED" w:rsidP="007571FD">
            <w:pPr>
              <w:pStyle w:val="ListParagraph"/>
              <w:numPr>
                <w:ilvl w:val="0"/>
                <w:numId w:val="182"/>
              </w:numPr>
            </w:pPr>
            <w:r w:rsidRPr="0032573A">
              <w:t>Helping Claire to decide upon a method of recording and monitoring her progress towards her behavioural change goal.</w:t>
            </w:r>
          </w:p>
        </w:tc>
        <w:tc>
          <w:tcPr>
            <w:tcW w:w="709" w:type="dxa"/>
          </w:tcPr>
          <w:p w14:paraId="613AE4CF" w14:textId="77777777" w:rsidR="00F60CED" w:rsidRPr="0032573A" w:rsidRDefault="00F60CED" w:rsidP="007431F8">
            <w:pPr>
              <w:jc w:val="center"/>
            </w:pPr>
          </w:p>
          <w:p w14:paraId="613AE4D0" w14:textId="65442F27" w:rsidR="00F60CED" w:rsidRPr="0032573A" w:rsidRDefault="00425C30" w:rsidP="007431F8">
            <w:pPr>
              <w:jc w:val="center"/>
            </w:pPr>
            <w:r>
              <w:rPr>
                <w:noProof/>
              </w:rPr>
              <mc:AlternateContent>
                <mc:Choice Requires="wpg">
                  <w:drawing>
                    <wp:inline distT="0" distB="0" distL="0" distR="0" wp14:anchorId="613AE90D" wp14:editId="2B11CF23">
                      <wp:extent cx="160020" cy="160020"/>
                      <wp:effectExtent l="7620" t="5080" r="3810" b="6350"/>
                      <wp:docPr id="540381972" name="Group 1854442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78294814" name="docshape3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C5E30F" id="Group 185444253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HVhCDewIAAEQFAAAOAAAA&#10;AAAAAAAAAAAAAC4CAABkcnMvZTJvRG9jLnhtbFBLAQItABQABgAIAAAAIQDcLC9h2QAAAAMBAAAP&#10;AAAAAAAAAAAAAAAAANUEAABkcnMvZG93bnJldi54bWxQSwUGAAAAAAQABADzAAAA2wU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" filled="f" strokecolor="#37373b" strokeweight=".72pt"/>
                      <w10:anchorlock/>
                    </v:group>
                  </w:pict>
                </mc:Fallback>
              </mc:AlternateContent>
            </w:r>
          </w:p>
        </w:tc>
        <w:tc>
          <w:tcPr>
            <w:tcW w:w="709" w:type="dxa"/>
          </w:tcPr>
          <w:p w14:paraId="613AE4D1" w14:textId="77777777" w:rsidR="00F60CED" w:rsidRPr="0032573A" w:rsidRDefault="00F60CED" w:rsidP="007431F8">
            <w:pPr>
              <w:jc w:val="center"/>
            </w:pPr>
          </w:p>
          <w:p w14:paraId="613AE4D2" w14:textId="108AD517" w:rsidR="00F60CED" w:rsidRPr="0032573A" w:rsidRDefault="00425C30" w:rsidP="007431F8">
            <w:pPr>
              <w:jc w:val="center"/>
            </w:pPr>
            <w:r>
              <w:rPr>
                <w:noProof/>
              </w:rPr>
              <mc:AlternateContent>
                <mc:Choice Requires="wpg">
                  <w:drawing>
                    <wp:inline distT="0" distB="0" distL="0" distR="0" wp14:anchorId="613AE90F" wp14:editId="024AF44D">
                      <wp:extent cx="160020" cy="160020"/>
                      <wp:effectExtent l="3810" t="5080" r="7620" b="6350"/>
                      <wp:docPr id="687187253" name="Group 431184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78052145"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8920E1" id="Group 4311842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AlyliV6AgAARQUAAA4AAAAA&#10;AAAAAAAAAAAALgIAAGRycy9lMm9Eb2MueG1sUEsBAi0AFAAGAAgAAAAhANwsL2HZAAAAAwEAAA8A&#10;AAAAAAAAAAAAAAAA1AQAAGRycy9kb3ducmV2LnhtbFBLBQYAAAAABAAEAPMAAADaBQ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" filled="f" strokecolor="#37373b" strokeweight=".72pt"/>
                      <w10:anchorlock/>
                    </v:group>
                  </w:pict>
                </mc:Fallback>
              </mc:AlternateContent>
            </w:r>
          </w:p>
        </w:tc>
        <w:tc>
          <w:tcPr>
            <w:tcW w:w="5353" w:type="dxa"/>
          </w:tcPr>
          <w:p w14:paraId="613AE4D5" w14:textId="2F243C17" w:rsidR="00F60CED" w:rsidRPr="00A35899" w:rsidRDefault="00F60CED" w:rsidP="003B2167"/>
        </w:tc>
      </w:tr>
      <w:tr w:rsidR="00075AB3" w:rsidRPr="0032573A" w14:paraId="613AE4D8" w14:textId="77777777" w:rsidTr="0040597E">
        <w:trPr>
          <w:trHeight w:val="402"/>
          <w:jc w:val="center"/>
        </w:trPr>
        <w:tc>
          <w:tcPr>
            <w:tcW w:w="10173" w:type="dxa"/>
            <w:gridSpan w:val="4"/>
            <w:shd w:val="clear" w:color="auto" w:fill="FFF2CC" w:themeFill="accent4" w:themeFillTint="33"/>
          </w:tcPr>
          <w:p w14:paraId="613AE4D7" w14:textId="77777777" w:rsidR="00075AB3" w:rsidRPr="0032573A" w:rsidRDefault="00075AB3" w:rsidP="00075AB3">
            <w:pPr>
              <w:spacing w:before="80" w:after="80"/>
              <w:rPr>
                <w:b/>
                <w:bCs/>
              </w:rPr>
            </w:pPr>
            <w:r w:rsidRPr="0032573A">
              <w:rPr>
                <w:b/>
                <w:bCs/>
              </w:rPr>
              <w:t>Ob4. Seek feedback and conclude the role-play, as demonstrated by:</w:t>
            </w:r>
          </w:p>
        </w:tc>
      </w:tr>
      <w:tr w:rsidR="00F60CED" w:rsidRPr="0032573A" w14:paraId="613AE4E4" w14:textId="77777777" w:rsidTr="003F58FB">
        <w:trPr>
          <w:trHeight w:val="3195"/>
          <w:jc w:val="center"/>
        </w:trPr>
        <w:tc>
          <w:tcPr>
            <w:tcW w:w="3402" w:type="dxa"/>
          </w:tcPr>
          <w:p w14:paraId="613AE4D9" w14:textId="77777777" w:rsidR="00F60CED" w:rsidRPr="0032573A" w:rsidRDefault="00F60CED" w:rsidP="007571FD">
            <w:pPr>
              <w:pStyle w:val="ListParagraph"/>
              <w:numPr>
                <w:ilvl w:val="0"/>
                <w:numId w:val="183"/>
              </w:numPr>
            </w:pPr>
            <w:r w:rsidRPr="0032573A">
              <w:lastRenderedPageBreak/>
              <w:t>Seeking feedback from Claire about the behavioural change program, including her thoughts about the functional behavioural analysis, her behavioural change goal, the response control techniques, and the method for monitoring her progress.</w:t>
            </w:r>
          </w:p>
        </w:tc>
        <w:tc>
          <w:tcPr>
            <w:tcW w:w="709" w:type="dxa"/>
          </w:tcPr>
          <w:p w14:paraId="613AE4DA" w14:textId="77777777" w:rsidR="00F60CED" w:rsidRPr="0032573A" w:rsidRDefault="00F60CED" w:rsidP="007431F8">
            <w:pPr>
              <w:jc w:val="center"/>
            </w:pPr>
          </w:p>
          <w:p w14:paraId="613AE4DB" w14:textId="4E703C75" w:rsidR="00F60CED" w:rsidRPr="0032573A" w:rsidRDefault="00425C30" w:rsidP="007431F8">
            <w:pPr>
              <w:jc w:val="center"/>
            </w:pPr>
            <w:r>
              <w:rPr>
                <w:noProof/>
              </w:rPr>
              <mc:AlternateContent>
                <mc:Choice Requires="wpg">
                  <w:drawing>
                    <wp:inline distT="0" distB="0" distL="0" distR="0" wp14:anchorId="613AE911" wp14:editId="55E85E23">
                      <wp:extent cx="160020" cy="160020"/>
                      <wp:effectExtent l="7620" t="3175" r="3810" b="8255"/>
                      <wp:docPr id="1486225916" name="Group 891994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83083928"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082238" id="Group 89199428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3iZj2eAIAAEUFAAAOAAAAAAAA&#10;AAAAAAAAAC4CAABkcnMvZTJvRG9jLnhtbFBLAQItABQABgAIAAAAIQDcLC9h2QAAAAMBAAAPAAAA&#10;AAAAAAAAAAAAANIEAABkcnMvZG93bnJldi54bWxQSwUGAAAAAAQABADzAAAA2AU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" filled="f" strokecolor="#37373b" strokeweight=".72pt"/>
                      <w10:anchorlock/>
                    </v:group>
                  </w:pict>
                </mc:Fallback>
              </mc:AlternateContent>
            </w:r>
          </w:p>
        </w:tc>
        <w:tc>
          <w:tcPr>
            <w:tcW w:w="709" w:type="dxa"/>
          </w:tcPr>
          <w:p w14:paraId="613AE4DC" w14:textId="77777777" w:rsidR="00F60CED" w:rsidRPr="0032573A" w:rsidRDefault="00F60CED" w:rsidP="007431F8">
            <w:pPr>
              <w:jc w:val="center"/>
            </w:pPr>
          </w:p>
          <w:p w14:paraId="613AE4DD" w14:textId="4358E8D5" w:rsidR="00F60CED" w:rsidRPr="0032573A" w:rsidRDefault="00425C30" w:rsidP="007431F8">
            <w:pPr>
              <w:jc w:val="center"/>
            </w:pPr>
            <w:r>
              <w:rPr>
                <w:noProof/>
              </w:rPr>
              <mc:AlternateContent>
                <mc:Choice Requires="wpg">
                  <w:drawing>
                    <wp:inline distT="0" distB="0" distL="0" distR="0" wp14:anchorId="613AE913" wp14:editId="340BCA33">
                      <wp:extent cx="160020" cy="160020"/>
                      <wp:effectExtent l="3810" t="3175" r="7620" b="8255"/>
                      <wp:docPr id="1687224497" name="Group 1787956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95159017"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CCBD7A" id="Group 17879564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BkeJiTeAIAAEUFAAAOAAAAAAAA&#10;AAAAAAAAAC4CAABkcnMvZTJvRG9jLnhtbFBLAQItABQABgAIAAAAIQDcLC9h2QAAAAMBAAAPAAAA&#10;AAAAAAAAAAAAANIEAABkcnMvZG93bnJldi54bWxQSwUGAAAAAAQABADzAAAA2AU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" filled="f" strokecolor="#37373b" strokeweight=".72pt"/>
                      <w10:anchorlock/>
                    </v:group>
                  </w:pict>
                </mc:Fallback>
              </mc:AlternateContent>
            </w:r>
          </w:p>
        </w:tc>
        <w:tc>
          <w:tcPr>
            <w:tcW w:w="5353" w:type="dxa"/>
          </w:tcPr>
          <w:p w14:paraId="613AE4E3" w14:textId="1D65D73A" w:rsidR="00F60CED" w:rsidRPr="00A35899" w:rsidRDefault="00F60CED" w:rsidP="003B2167"/>
        </w:tc>
      </w:tr>
      <w:tr w:rsidR="00F60CED" w:rsidRPr="0032573A" w14:paraId="613AE4EB" w14:textId="77777777" w:rsidTr="0040597E">
        <w:trPr>
          <w:trHeight w:val="702"/>
          <w:jc w:val="center"/>
        </w:trPr>
        <w:tc>
          <w:tcPr>
            <w:tcW w:w="3402" w:type="dxa"/>
          </w:tcPr>
          <w:p w14:paraId="613AE4E5" w14:textId="77777777" w:rsidR="00F60CED" w:rsidRPr="0032573A" w:rsidRDefault="00F60CED" w:rsidP="007571FD">
            <w:pPr>
              <w:pStyle w:val="ListParagraph"/>
              <w:numPr>
                <w:ilvl w:val="0"/>
                <w:numId w:val="183"/>
              </w:numPr>
            </w:pPr>
            <w:r w:rsidRPr="0032573A">
              <w:t>Resolving any concerns that Claire has with the behavioural change program to help improve its likelihood of success</w:t>
            </w:r>
          </w:p>
        </w:tc>
        <w:tc>
          <w:tcPr>
            <w:tcW w:w="709" w:type="dxa"/>
          </w:tcPr>
          <w:p w14:paraId="613AE4E6" w14:textId="77777777" w:rsidR="00F60CED" w:rsidRPr="0032573A" w:rsidRDefault="00F60CED" w:rsidP="007431F8">
            <w:pPr>
              <w:jc w:val="center"/>
            </w:pPr>
          </w:p>
          <w:p w14:paraId="613AE4E7" w14:textId="711F20D2" w:rsidR="00F60CED" w:rsidRPr="0032573A" w:rsidRDefault="00425C30" w:rsidP="007431F8">
            <w:pPr>
              <w:jc w:val="center"/>
            </w:pPr>
            <w:r>
              <w:rPr>
                <w:noProof/>
              </w:rPr>
              <mc:AlternateContent>
                <mc:Choice Requires="wpg">
                  <w:drawing>
                    <wp:inline distT="0" distB="0" distL="0" distR="0" wp14:anchorId="613AE915" wp14:editId="76C14FCB">
                      <wp:extent cx="160020" cy="160020"/>
                      <wp:effectExtent l="7620" t="8890" r="3810" b="2540"/>
                      <wp:docPr id="849783220" name="Group 2036916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733708" name="docshape3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065110" id="Group 203691639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sRlwMeAIAAEMFAAAOAAAAAAAA&#10;AAAAAAAAAC4CAABkcnMvZTJvRG9jLnhtbFBLAQItABQABgAIAAAAIQDcLC9h2QAAAAMBAAAPAAAA&#10;AAAAAAAAAAAAANIEAABkcnMvZG93bnJldi54bWxQSwUGAAAAAAQABADzAAAA2AU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" filled="f" strokecolor="#37373b" strokeweight=".72pt"/>
                      <w10:anchorlock/>
                    </v:group>
                  </w:pict>
                </mc:Fallback>
              </mc:AlternateContent>
            </w:r>
          </w:p>
        </w:tc>
        <w:tc>
          <w:tcPr>
            <w:tcW w:w="709" w:type="dxa"/>
          </w:tcPr>
          <w:p w14:paraId="613AE4E8" w14:textId="77777777" w:rsidR="00F60CED" w:rsidRPr="0032573A" w:rsidRDefault="00F60CED" w:rsidP="007431F8">
            <w:pPr>
              <w:jc w:val="center"/>
            </w:pPr>
          </w:p>
          <w:p w14:paraId="613AE4E9" w14:textId="25EB7B16" w:rsidR="00F60CED" w:rsidRPr="0032573A" w:rsidRDefault="00425C30" w:rsidP="007431F8">
            <w:pPr>
              <w:jc w:val="center"/>
            </w:pPr>
            <w:r>
              <w:rPr>
                <w:noProof/>
              </w:rPr>
              <mc:AlternateContent>
                <mc:Choice Requires="wpg">
                  <w:drawing>
                    <wp:inline distT="0" distB="0" distL="0" distR="0" wp14:anchorId="613AE917" wp14:editId="1BD3C2F9">
                      <wp:extent cx="160020" cy="160020"/>
                      <wp:effectExtent l="3810" t="8890" r="7620" b="2540"/>
                      <wp:docPr id="1949705286" name="Group 256667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42917208"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9EB827" id="Group 25666701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EAV6C3kCAABFBQAADgAAAAAA&#10;AAAAAAAAAAAuAgAAZHJzL2Uyb0RvYy54bWxQSwECLQAUAAYACAAAACEA3CwvYdkAAAADAQAADwAA&#10;AAAAAAAAAAAAAADTBAAAZHJzL2Rvd25yZXYueG1sUEsFBgAAAAAEAAQA8wAAANkFA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" filled="f" strokecolor="#37373b" strokeweight=".72pt"/>
                      <w10:anchorlock/>
                    </v:group>
                  </w:pict>
                </mc:Fallback>
              </mc:AlternateContent>
            </w:r>
          </w:p>
        </w:tc>
        <w:tc>
          <w:tcPr>
            <w:tcW w:w="5353" w:type="dxa"/>
          </w:tcPr>
          <w:p w14:paraId="613AE4EA" w14:textId="66FE8636" w:rsidR="00F60CED" w:rsidRPr="00A35899" w:rsidRDefault="00F60CED" w:rsidP="003B2167"/>
        </w:tc>
      </w:tr>
      <w:tr w:rsidR="00075AB3" w:rsidRPr="0032573A" w14:paraId="613AE4ED" w14:textId="77777777" w:rsidTr="0040597E">
        <w:trPr>
          <w:trHeight w:val="402"/>
          <w:jc w:val="center"/>
        </w:trPr>
        <w:tc>
          <w:tcPr>
            <w:tcW w:w="10173" w:type="dxa"/>
            <w:gridSpan w:val="4"/>
            <w:shd w:val="clear" w:color="auto" w:fill="FFF2CC" w:themeFill="accent4" w:themeFillTint="33"/>
          </w:tcPr>
          <w:p w14:paraId="613AE4EC" w14:textId="77777777" w:rsidR="00075AB3" w:rsidRPr="0032573A" w:rsidRDefault="00075AB3" w:rsidP="00075AB3">
            <w:pPr>
              <w:spacing w:before="80" w:after="80"/>
            </w:pPr>
            <w:r w:rsidRPr="0032573A">
              <w:rPr>
                <w:b/>
                <w:bCs/>
              </w:rPr>
              <w:t>Ob5. Demonstrate appropriate counsellor behaviour, as demonstrated by:</w:t>
            </w:r>
          </w:p>
        </w:tc>
      </w:tr>
      <w:tr w:rsidR="00F60CED" w:rsidRPr="0032573A" w14:paraId="613AE4F4" w14:textId="77777777" w:rsidTr="0040597E">
        <w:trPr>
          <w:trHeight w:val="703"/>
          <w:jc w:val="center"/>
        </w:trPr>
        <w:tc>
          <w:tcPr>
            <w:tcW w:w="3402" w:type="dxa"/>
          </w:tcPr>
          <w:p w14:paraId="613AE4EE" w14:textId="77777777" w:rsidR="00F60CED" w:rsidRPr="0032573A" w:rsidRDefault="00F60CED" w:rsidP="007571FD">
            <w:pPr>
              <w:pStyle w:val="ListParagraph"/>
              <w:numPr>
                <w:ilvl w:val="0"/>
                <w:numId w:val="184"/>
              </w:numPr>
            </w:pPr>
            <w:r w:rsidRPr="0032573A">
              <w:t xml:space="preserve">Using warm, </w:t>
            </w:r>
            <w:r w:rsidR="00B623AD" w:rsidRPr="0032573A">
              <w:t>empathetic,</w:t>
            </w:r>
            <w:r w:rsidRPr="0032573A">
              <w:t xml:space="preserve"> and professional communication skills throughout the role-play</w:t>
            </w:r>
          </w:p>
        </w:tc>
        <w:tc>
          <w:tcPr>
            <w:tcW w:w="709" w:type="dxa"/>
          </w:tcPr>
          <w:p w14:paraId="613AE4EF" w14:textId="77777777" w:rsidR="00F60CED" w:rsidRPr="0032573A" w:rsidRDefault="00F60CED" w:rsidP="007431F8">
            <w:pPr>
              <w:jc w:val="center"/>
            </w:pPr>
          </w:p>
          <w:p w14:paraId="613AE4F0" w14:textId="66C88A04" w:rsidR="00F60CED" w:rsidRPr="0032573A" w:rsidRDefault="00425C30" w:rsidP="007431F8">
            <w:pPr>
              <w:jc w:val="center"/>
            </w:pPr>
            <w:r>
              <w:rPr>
                <w:noProof/>
              </w:rPr>
              <mc:AlternateContent>
                <mc:Choice Requires="wpg">
                  <w:drawing>
                    <wp:inline distT="0" distB="0" distL="0" distR="0" wp14:anchorId="613AE919" wp14:editId="68F053B7">
                      <wp:extent cx="160020" cy="160020"/>
                      <wp:effectExtent l="7620" t="1270" r="3810" b="635"/>
                      <wp:docPr id="457240164" name="Group 1116886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88370676" name="docshape3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5A8133" id="Group 11168860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PSNoOewIAAEUFAAAOAAAA&#10;AAAAAAAAAAAAAC4CAABkcnMvZTJvRG9jLnhtbFBLAQItABQABgAIAAAAIQDcLC9h2QAAAAMBAAAP&#10;AAAAAAAAAAAAAAAAANUEAABkcnMvZG93bnJldi54bWxQSwUGAAAAAAQABADzAAAA2wU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" filled="f" strokecolor="#37373b" strokeweight=".72pt"/>
                      <w10:anchorlock/>
                    </v:group>
                  </w:pict>
                </mc:Fallback>
              </mc:AlternateContent>
            </w:r>
          </w:p>
        </w:tc>
        <w:tc>
          <w:tcPr>
            <w:tcW w:w="709" w:type="dxa"/>
          </w:tcPr>
          <w:p w14:paraId="613AE4F1" w14:textId="77777777" w:rsidR="00F60CED" w:rsidRPr="0032573A" w:rsidRDefault="00F60CED" w:rsidP="007431F8">
            <w:pPr>
              <w:jc w:val="center"/>
            </w:pPr>
          </w:p>
          <w:p w14:paraId="613AE4F2" w14:textId="139EE7D7" w:rsidR="00F60CED" w:rsidRPr="0032573A" w:rsidRDefault="00425C30" w:rsidP="007431F8">
            <w:pPr>
              <w:jc w:val="center"/>
            </w:pPr>
            <w:r>
              <w:rPr>
                <w:noProof/>
              </w:rPr>
              <mc:AlternateContent>
                <mc:Choice Requires="wpg">
                  <w:drawing>
                    <wp:inline distT="0" distB="0" distL="0" distR="0" wp14:anchorId="613AE91B" wp14:editId="3A20B3CF">
                      <wp:extent cx="160020" cy="160020"/>
                      <wp:effectExtent l="3810" t="1270" r="7620" b="635"/>
                      <wp:docPr id="557091406" name="Group 1373880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01078923"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933794" id="Group 137388031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" filled="f" strokecolor="#37373b" strokeweight=".72pt"/>
                      <w10:anchorlock/>
                    </v:group>
                  </w:pict>
                </mc:Fallback>
              </mc:AlternateContent>
            </w:r>
          </w:p>
        </w:tc>
        <w:tc>
          <w:tcPr>
            <w:tcW w:w="5353" w:type="dxa"/>
          </w:tcPr>
          <w:p w14:paraId="613AE4F3" w14:textId="216D3D80" w:rsidR="00F60CED" w:rsidRPr="00A35899" w:rsidRDefault="00F60CED" w:rsidP="003B2167"/>
        </w:tc>
      </w:tr>
      <w:tr w:rsidR="00F60CED" w:rsidRPr="0032573A" w14:paraId="613AE4FD" w14:textId="77777777" w:rsidTr="0040597E">
        <w:trPr>
          <w:trHeight w:val="419"/>
          <w:jc w:val="center"/>
        </w:trPr>
        <w:tc>
          <w:tcPr>
            <w:tcW w:w="3402" w:type="dxa"/>
          </w:tcPr>
          <w:p w14:paraId="613AE4F5" w14:textId="77777777" w:rsidR="00F60CED" w:rsidRPr="0032573A" w:rsidRDefault="00F60CED" w:rsidP="007571FD">
            <w:pPr>
              <w:pStyle w:val="ListParagraph"/>
              <w:numPr>
                <w:ilvl w:val="0"/>
                <w:numId w:val="184"/>
              </w:numPr>
            </w:pPr>
            <w:r w:rsidRPr="0032573A">
              <w:t>Taking notes without disrupting the counselling relationship</w:t>
            </w:r>
          </w:p>
        </w:tc>
        <w:tc>
          <w:tcPr>
            <w:tcW w:w="709" w:type="dxa"/>
          </w:tcPr>
          <w:p w14:paraId="613AE4F6" w14:textId="77777777" w:rsidR="00F60CED" w:rsidRPr="0032573A" w:rsidRDefault="00F60CED" w:rsidP="007431F8">
            <w:pPr>
              <w:jc w:val="center"/>
            </w:pPr>
          </w:p>
          <w:p w14:paraId="613AE4F7" w14:textId="6CB09E68" w:rsidR="00F60CED" w:rsidRPr="0032573A" w:rsidRDefault="00425C30" w:rsidP="007431F8">
            <w:pPr>
              <w:jc w:val="center"/>
            </w:pPr>
            <w:r>
              <w:rPr>
                <w:noProof/>
              </w:rPr>
              <mc:AlternateContent>
                <mc:Choice Requires="wpg">
                  <w:drawing>
                    <wp:inline distT="0" distB="0" distL="0" distR="0" wp14:anchorId="613AE91D" wp14:editId="07AF5731">
                      <wp:extent cx="160020" cy="160020"/>
                      <wp:effectExtent l="7620" t="6350" r="3810" b="5080"/>
                      <wp:docPr id="863726459" name="Group 1171875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49016679" name="docshape3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0EFAC7" id="Group 11718754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B41FjyewIAAEUFAAAOAAAA&#10;AAAAAAAAAAAAAC4CAABkcnMvZTJvRG9jLnhtbFBLAQItABQABgAIAAAAIQDcLC9h2QAAAAMBAAAP&#10;AAAAAAAAAAAAAAAAANUEAABkcnMvZG93bnJldi54bWxQSwUGAAAAAAQABADzAAAA2wU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" filled="f" strokecolor="#37373b" strokeweight=".72pt"/>
                      <w10:anchorlock/>
                    </v:group>
                  </w:pict>
                </mc:Fallback>
              </mc:AlternateContent>
            </w:r>
          </w:p>
        </w:tc>
        <w:tc>
          <w:tcPr>
            <w:tcW w:w="709" w:type="dxa"/>
          </w:tcPr>
          <w:p w14:paraId="613AE4F8" w14:textId="77777777" w:rsidR="00F60CED" w:rsidRPr="0032573A" w:rsidRDefault="00F60CED" w:rsidP="007431F8">
            <w:pPr>
              <w:jc w:val="center"/>
            </w:pPr>
          </w:p>
          <w:p w14:paraId="613AE4F9" w14:textId="18DF6FD8" w:rsidR="00F60CED" w:rsidRPr="0032573A" w:rsidRDefault="00425C30" w:rsidP="007431F8">
            <w:pPr>
              <w:jc w:val="center"/>
            </w:pPr>
            <w:r>
              <w:rPr>
                <w:noProof/>
              </w:rPr>
              <mc:AlternateContent>
                <mc:Choice Requires="wpg">
                  <w:drawing>
                    <wp:inline distT="0" distB="0" distL="0" distR="0" wp14:anchorId="613AE91F" wp14:editId="35C9C6E1">
                      <wp:extent cx="160020" cy="160020"/>
                      <wp:effectExtent l="3810" t="6350" r="7620" b="5080"/>
                      <wp:docPr id="1517863498" name="Group 89606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43009699"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93DB70" id="Group 896067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O6qVR6AgAARAUAAA4AAAAA&#10;AAAAAAAAAAAALgIAAGRycy9lMm9Eb2MueG1sUEsBAi0AFAAGAAgAAAAhANwsL2HZAAAAAwEAAA8A&#10;AAAAAAAAAAAAAAAA1AQAAGRycy9kb3ducmV2LnhtbFBLBQYAAAAABAAEAPMAAADaBQ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" filled="f" strokecolor="#37373b" strokeweight=".72pt"/>
                      <w10:anchorlock/>
                    </v:group>
                  </w:pict>
                </mc:Fallback>
              </mc:AlternateContent>
            </w:r>
          </w:p>
        </w:tc>
        <w:tc>
          <w:tcPr>
            <w:tcW w:w="5353" w:type="dxa"/>
          </w:tcPr>
          <w:p w14:paraId="613AE4FC" w14:textId="32C08234" w:rsidR="00F60CED" w:rsidRPr="00A35899" w:rsidRDefault="00F60CED" w:rsidP="00A35899"/>
        </w:tc>
      </w:tr>
      <w:tr w:rsidR="00F60CED" w:rsidRPr="0032573A" w14:paraId="613AE50B" w14:textId="77777777" w:rsidTr="0040597E">
        <w:trPr>
          <w:trHeight w:val="985"/>
          <w:jc w:val="center"/>
        </w:trPr>
        <w:tc>
          <w:tcPr>
            <w:tcW w:w="3402" w:type="dxa"/>
          </w:tcPr>
          <w:p w14:paraId="613AE4FE" w14:textId="77777777" w:rsidR="00F60CED" w:rsidRPr="0032573A" w:rsidRDefault="00F60CED" w:rsidP="007571FD">
            <w:pPr>
              <w:pStyle w:val="ListParagraph"/>
              <w:numPr>
                <w:ilvl w:val="0"/>
                <w:numId w:val="184"/>
              </w:numPr>
            </w:pPr>
            <w:r w:rsidRPr="0032573A">
              <w:t>Using effective counselling communication skills (e.g., attending behaviours, questioning, reflection, focusing, etc.) throughout the role-play</w:t>
            </w:r>
          </w:p>
        </w:tc>
        <w:tc>
          <w:tcPr>
            <w:tcW w:w="709" w:type="dxa"/>
          </w:tcPr>
          <w:p w14:paraId="613AE4FF" w14:textId="77777777" w:rsidR="00F60CED" w:rsidRPr="0032573A" w:rsidRDefault="00F60CED" w:rsidP="007431F8">
            <w:pPr>
              <w:jc w:val="center"/>
            </w:pPr>
          </w:p>
          <w:p w14:paraId="613AE500" w14:textId="447FE557" w:rsidR="00F60CED" w:rsidRPr="0032573A" w:rsidRDefault="00425C30" w:rsidP="007431F8">
            <w:pPr>
              <w:jc w:val="center"/>
            </w:pPr>
            <w:r>
              <w:rPr>
                <w:noProof/>
              </w:rPr>
              <mc:AlternateContent>
                <mc:Choice Requires="wpg">
                  <w:drawing>
                    <wp:inline distT="0" distB="0" distL="0" distR="0" wp14:anchorId="613AE921" wp14:editId="258A44D8">
                      <wp:extent cx="160020" cy="160020"/>
                      <wp:effectExtent l="7620" t="3810" r="3810" b="7620"/>
                      <wp:docPr id="392605752" name="Group 587048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91555944" name="docshape3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90F516" id="Group 58704807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J1+N6h6AgAARQUAAA4AAAAA&#10;AAAAAAAAAAAALgIAAGRycy9lMm9Eb2MueG1sUEsBAi0AFAAGAAgAAAAhANwsL2HZAAAAAwEAAA8A&#10;AAAAAAAAAAAAAAAA1AQAAGRycy9kb3ducmV2LnhtbFBLBQYAAAAABAAEAPMAAADaBQ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" filled="f" strokecolor="#37373b" strokeweight=".72pt"/>
                      <w10:anchorlock/>
                    </v:group>
                  </w:pict>
                </mc:Fallback>
              </mc:AlternateContent>
            </w:r>
          </w:p>
        </w:tc>
        <w:tc>
          <w:tcPr>
            <w:tcW w:w="709" w:type="dxa"/>
          </w:tcPr>
          <w:p w14:paraId="613AE501" w14:textId="77777777" w:rsidR="00F60CED" w:rsidRPr="0032573A" w:rsidRDefault="00F60CED" w:rsidP="007431F8">
            <w:pPr>
              <w:jc w:val="center"/>
            </w:pPr>
          </w:p>
          <w:p w14:paraId="613AE502" w14:textId="74A979BC" w:rsidR="00F60CED" w:rsidRPr="0032573A" w:rsidRDefault="00425C30" w:rsidP="007431F8">
            <w:pPr>
              <w:jc w:val="center"/>
            </w:pPr>
            <w:r>
              <w:rPr>
                <w:noProof/>
              </w:rPr>
              <mc:AlternateContent>
                <mc:Choice Requires="wpg">
                  <w:drawing>
                    <wp:inline distT="0" distB="0" distL="0" distR="0" wp14:anchorId="613AE923" wp14:editId="5A7FD209">
                      <wp:extent cx="160020" cy="160020"/>
                      <wp:effectExtent l="3810" t="3810" r="7620" b="7620"/>
                      <wp:docPr id="589801907" name="Group 488224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96393210" name="docshape3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1897E3" id="Group 4882246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F1PQvF6AgAARQUAAA4AAAAA&#10;AAAAAAAAAAAALgIAAGRycy9lMm9Eb2MueG1sUEsBAi0AFAAGAAgAAAAhANwsL2HZAAAAAwEAAA8A&#10;AAAAAAAAAAAAAAAA1AQAAGRycy9kb3ducmV2LnhtbFBLBQYAAAAABAAEAPMAAADaBQ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" filled="f" strokecolor="#37373b" strokeweight=".72pt"/>
                      <w10:anchorlock/>
                    </v:group>
                  </w:pict>
                </mc:Fallback>
              </mc:AlternateContent>
            </w:r>
          </w:p>
        </w:tc>
        <w:tc>
          <w:tcPr>
            <w:tcW w:w="5353" w:type="dxa"/>
          </w:tcPr>
          <w:p w14:paraId="613AE50A" w14:textId="08CFC820" w:rsidR="00F60CED" w:rsidRPr="00A35899" w:rsidRDefault="00F60CED" w:rsidP="00A35899"/>
        </w:tc>
      </w:tr>
      <w:tr w:rsidR="00F60CED" w:rsidRPr="0032573A" w14:paraId="613AE50D" w14:textId="77777777" w:rsidTr="00B1734B">
        <w:trPr>
          <w:trHeight w:val="2694"/>
          <w:jc w:val="center"/>
        </w:trPr>
        <w:tc>
          <w:tcPr>
            <w:tcW w:w="10173" w:type="dxa"/>
            <w:gridSpan w:val="4"/>
            <w:shd w:val="clear" w:color="auto" w:fill="FBE4D5" w:themeFill="accent2" w:themeFillTint="33"/>
          </w:tcPr>
          <w:p w14:paraId="613AE50C" w14:textId="2EE0C525" w:rsidR="00F60CED" w:rsidRPr="0032573A" w:rsidRDefault="00F60CED" w:rsidP="003B2167">
            <w:pPr>
              <w:rPr>
                <w:b/>
                <w:bCs/>
              </w:rPr>
            </w:pPr>
            <w:r w:rsidRPr="0032573A">
              <w:rPr>
                <w:b/>
                <w:bCs/>
              </w:rPr>
              <w:t xml:space="preserve">Overall Comments for </w:t>
            </w:r>
            <w:r w:rsidR="00D166F6" w:rsidRPr="0032573A">
              <w:rPr>
                <w:b/>
                <w:bCs/>
              </w:rPr>
              <w:t>Role-play 1: Part A:</w:t>
            </w:r>
            <w:r w:rsidR="00FF0DF7">
              <w:rPr>
                <w:b/>
                <w:bCs/>
              </w:rPr>
              <w:t xml:space="preserve"> </w:t>
            </w:r>
            <w:r w:rsidR="00060380" w:rsidRPr="0032573A">
              <w:rPr>
                <w:b/>
                <w:bCs/>
              </w:rPr>
              <w:t>Middle-phase s</w:t>
            </w:r>
            <w:r w:rsidR="00D166F6" w:rsidRPr="0032573A">
              <w:rPr>
                <w:b/>
                <w:bCs/>
              </w:rPr>
              <w:t>ession with Claire Bowman</w:t>
            </w:r>
          </w:p>
        </w:tc>
      </w:tr>
    </w:tbl>
    <w:p w14:paraId="613AE50E" w14:textId="77777777" w:rsidR="00B45B45" w:rsidRPr="0032573A" w:rsidRDefault="00B45B45">
      <w:pPr>
        <w:rPr>
          <w:rFonts w:eastAsiaTheme="majorEastAsia" w:cstheme="majorBidi"/>
          <w:b/>
          <w:bCs/>
          <w:color w:val="FF0000"/>
          <w:sz w:val="24"/>
          <w:szCs w:val="24"/>
        </w:rPr>
      </w:pPr>
      <w:r w:rsidRPr="0032573A">
        <w:rPr>
          <w:rFonts w:eastAsiaTheme="majorEastAsia" w:cstheme="majorBidi"/>
          <w:b/>
          <w:bCs/>
          <w:color w:val="FF0000"/>
          <w:sz w:val="24"/>
          <w:szCs w:val="24"/>
        </w:rPr>
        <w:br w:type="page"/>
      </w:r>
    </w:p>
    <w:p w14:paraId="38BE87BE" w14:textId="77777777" w:rsidR="00B1734B" w:rsidRPr="0032573A" w:rsidRDefault="00B1734B" w:rsidP="00B1734B">
      <w:pPr>
        <w:pStyle w:val="5Textbox"/>
        <w:spacing w:before="360"/>
        <w:textAlignment w:val="baseline"/>
        <w:rPr>
          <w:rFonts w:asciiTheme="majorHAnsi" w:eastAsiaTheme="minorEastAsia" w:hAnsiTheme="majorHAnsi"/>
          <w:color w:val="0D0D0D" w:themeColor="text1" w:themeTint="F2"/>
          <w:sz w:val="40"/>
          <w:szCs w:val="40"/>
          <w:lang w:eastAsia="zh-CN" w:bidi="th-TH"/>
        </w:rPr>
      </w:pPr>
      <w:r>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4294967294" distB="4294967294" distL="114300" distR="114300" simplePos="0" relativeHeight="251711530" behindDoc="0" locked="0" layoutInCell="1" allowOverlap="1" wp14:anchorId="08893C86" wp14:editId="13E3A877">
                <wp:simplePos x="0" y="0"/>
                <wp:positionH relativeFrom="column">
                  <wp:posOffset>1905</wp:posOffset>
                </wp:positionH>
                <wp:positionV relativeFrom="paragraph">
                  <wp:posOffset>382269</wp:posOffset>
                </wp:positionV>
                <wp:extent cx="6365875" cy="0"/>
                <wp:effectExtent l="0" t="0" r="0" b="0"/>
                <wp:wrapNone/>
                <wp:docPr id="4239222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8CDC6" id="Straight Connector 1" o:spid="_x0000_s1026" style="position:absolute;z-index:25171153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" strokecolor="#ed7d31 [3205]" strokeweight=".5pt">
                <v:stroke joinstyle="miter"/>
                <o:lock v:ext="edit" shapetype="f"/>
              </v:line>
            </w:pict>
          </mc:Fallback>
        </mc:AlternateContent>
      </w:r>
      <w:r w:rsidRPr="0032573A">
        <w:rPr>
          <w:rFonts w:asciiTheme="majorHAnsi" w:eastAsiaTheme="minorEastAsia" w:hAnsiTheme="majorHAnsi"/>
          <w:color w:val="0D0D0D" w:themeColor="text1" w:themeTint="F2"/>
          <w:sz w:val="40"/>
          <w:szCs w:val="40"/>
          <w:lang w:eastAsia="zh-CN" w:bidi="th-TH"/>
        </w:rPr>
        <w:t>Practical 4A</w:t>
      </w:r>
    </w:p>
    <w:p w14:paraId="006A4943" w14:textId="77777777" w:rsidR="00B1734B" w:rsidRPr="0032573A" w:rsidRDefault="00B1734B" w:rsidP="00B1734B">
      <w:pPr>
        <w:pStyle w:val="Heading2"/>
        <w:spacing w:before="400" w:after="240"/>
      </w:pPr>
      <w:bookmarkStart w:id="30" w:name="_Toc149564680"/>
      <w:r w:rsidRPr="0032573A">
        <w:t>Role-play 1: Part B: Reflection of Middle-phase Session with Claire Bowman</w:t>
      </w:r>
      <w:bookmarkEnd w:id="30"/>
    </w:p>
    <w:p w14:paraId="613AE54A" w14:textId="77777777" w:rsidR="004B121B" w:rsidRPr="0032573A" w:rsidRDefault="004B121B" w:rsidP="004B121B">
      <w:pPr>
        <w:pStyle w:val="Heading3"/>
        <w:spacing w:after="240"/>
      </w:pPr>
      <w:bookmarkStart w:id="31" w:name="_Toc149564681"/>
      <w:r w:rsidRPr="0032573A">
        <w:t>Observation Checklist</w:t>
      </w:r>
      <w:bookmarkEnd w:id="31"/>
    </w:p>
    <w:p w14:paraId="613AE54B" w14:textId="77777777" w:rsidR="009E5E38" w:rsidRPr="002C5F5E" w:rsidRDefault="004B121B" w:rsidP="00235023">
      <w:pPr>
        <w:rPr>
          <w:bCs/>
          <w:color w:val="FF0000"/>
          <w:sz w:val="28"/>
          <w:szCs w:val="24"/>
        </w:rPr>
      </w:pPr>
      <w:r w:rsidRPr="002C5F5E">
        <w:rPr>
          <w:rFonts w:eastAsia="Calibri" w:cs="Times New Roman"/>
          <w:bCs/>
          <w:color w:val="FF0000"/>
          <w:szCs w:val="22"/>
          <w:lang w:bidi="ar-SA"/>
        </w:rPr>
        <w:t>Assessors are to indicate result as Satisfactory (S) or Not Yet Satisfactory (NYS)</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964"/>
        <w:gridCol w:w="709"/>
        <w:gridCol w:w="992"/>
        <w:gridCol w:w="4682"/>
      </w:tblGrid>
      <w:tr w:rsidR="002F0E4E" w:rsidRPr="0032573A" w14:paraId="613AE550" w14:textId="77777777" w:rsidTr="002D58FB">
        <w:trPr>
          <w:trHeight w:val="101"/>
          <w:tblHeader/>
          <w:jc w:val="center"/>
        </w:trPr>
        <w:tc>
          <w:tcPr>
            <w:tcW w:w="3964" w:type="dxa"/>
            <w:shd w:val="clear" w:color="auto" w:fill="DEEAF6" w:themeFill="accent5" w:themeFillTint="33"/>
            <w:vAlign w:val="center"/>
          </w:tcPr>
          <w:p w14:paraId="613AE54C" w14:textId="77777777" w:rsidR="002F0E4E" w:rsidRPr="0032573A" w:rsidRDefault="00A34D1F" w:rsidP="00273926">
            <w:pPr>
              <w:tabs>
                <w:tab w:val="left" w:pos="4536"/>
              </w:tabs>
              <w:spacing w:after="0"/>
              <w:rPr>
                <w:b/>
                <w:bCs/>
              </w:rPr>
            </w:pPr>
            <w:r w:rsidRPr="0032573A">
              <w:rPr>
                <w:b/>
                <w:bCs/>
              </w:rPr>
              <w:t>Observation</w:t>
            </w:r>
          </w:p>
        </w:tc>
        <w:tc>
          <w:tcPr>
            <w:tcW w:w="709" w:type="dxa"/>
            <w:shd w:val="clear" w:color="auto" w:fill="DEEAF6" w:themeFill="accent5" w:themeFillTint="33"/>
            <w:vAlign w:val="center"/>
          </w:tcPr>
          <w:p w14:paraId="613AE54D" w14:textId="77777777" w:rsidR="002F0E4E" w:rsidRPr="0032573A" w:rsidRDefault="00906804" w:rsidP="00273926">
            <w:pPr>
              <w:spacing w:after="0"/>
              <w:jc w:val="center"/>
              <w:rPr>
                <w:b/>
                <w:bCs/>
              </w:rPr>
            </w:pPr>
            <w:r w:rsidRPr="0032573A">
              <w:rPr>
                <w:b/>
                <w:bCs/>
              </w:rPr>
              <w:t>S</w:t>
            </w:r>
          </w:p>
        </w:tc>
        <w:tc>
          <w:tcPr>
            <w:tcW w:w="992" w:type="dxa"/>
            <w:shd w:val="clear" w:color="auto" w:fill="DEEAF6" w:themeFill="accent5" w:themeFillTint="33"/>
            <w:vAlign w:val="center"/>
          </w:tcPr>
          <w:p w14:paraId="613AE54E" w14:textId="77777777" w:rsidR="002F0E4E" w:rsidRPr="0032573A" w:rsidRDefault="00906804" w:rsidP="00273926">
            <w:pPr>
              <w:spacing w:after="0"/>
              <w:jc w:val="center"/>
              <w:rPr>
                <w:b/>
                <w:bCs/>
              </w:rPr>
            </w:pPr>
            <w:r w:rsidRPr="0032573A">
              <w:rPr>
                <w:b/>
                <w:bCs/>
              </w:rPr>
              <w:t>NYS</w:t>
            </w:r>
          </w:p>
        </w:tc>
        <w:tc>
          <w:tcPr>
            <w:tcW w:w="4682" w:type="dxa"/>
            <w:shd w:val="clear" w:color="auto" w:fill="DEEAF6" w:themeFill="accent5" w:themeFillTint="33"/>
            <w:vAlign w:val="center"/>
          </w:tcPr>
          <w:p w14:paraId="613AE54F" w14:textId="77777777" w:rsidR="002F0E4E" w:rsidRPr="0032573A" w:rsidRDefault="00906804" w:rsidP="00273926">
            <w:pPr>
              <w:spacing w:after="0"/>
              <w:jc w:val="center"/>
              <w:rPr>
                <w:b/>
                <w:bCs/>
              </w:rPr>
            </w:pPr>
            <w:r w:rsidRPr="0032573A">
              <w:rPr>
                <w:b/>
                <w:bCs/>
              </w:rPr>
              <w:t>Comments</w:t>
            </w:r>
          </w:p>
        </w:tc>
      </w:tr>
      <w:tr w:rsidR="009E5385" w:rsidRPr="0032573A" w14:paraId="613AE552" w14:textId="77777777" w:rsidTr="002D58FB">
        <w:trPr>
          <w:trHeight w:val="95"/>
          <w:jc w:val="center"/>
        </w:trPr>
        <w:tc>
          <w:tcPr>
            <w:tcW w:w="10347" w:type="dxa"/>
            <w:gridSpan w:val="4"/>
            <w:shd w:val="clear" w:color="auto" w:fill="E2EFD9" w:themeFill="accent6" w:themeFillTint="33"/>
          </w:tcPr>
          <w:p w14:paraId="613AE551" w14:textId="77777777" w:rsidR="009E5385" w:rsidRPr="0032573A" w:rsidRDefault="009E5385" w:rsidP="009E5385">
            <w:pPr>
              <w:spacing w:before="80" w:after="80"/>
              <w:rPr>
                <w:b/>
                <w:bCs/>
                <w:color w:val="FF0000"/>
              </w:rPr>
            </w:pPr>
            <w:r w:rsidRPr="0032573A">
              <w:rPr>
                <w:b/>
                <w:bCs/>
              </w:rPr>
              <w:t>Did the student competently demonstrate the ability to:</w:t>
            </w:r>
          </w:p>
        </w:tc>
      </w:tr>
      <w:tr w:rsidR="009E5E38" w:rsidRPr="0032573A" w14:paraId="613AE559" w14:textId="77777777" w:rsidTr="002D58FB">
        <w:trPr>
          <w:trHeight w:val="971"/>
          <w:jc w:val="center"/>
        </w:trPr>
        <w:tc>
          <w:tcPr>
            <w:tcW w:w="3964" w:type="dxa"/>
          </w:tcPr>
          <w:p w14:paraId="613AE553" w14:textId="77777777" w:rsidR="009E5E38" w:rsidRPr="0032573A" w:rsidRDefault="009E5E38" w:rsidP="007571FD">
            <w:pPr>
              <w:pStyle w:val="ListParagraph"/>
              <w:numPr>
                <w:ilvl w:val="0"/>
                <w:numId w:val="198"/>
              </w:numPr>
            </w:pPr>
            <w:r w:rsidRPr="0032573A">
              <w:t>Take clear, brief and accurate counselling notes within the counselling session</w:t>
            </w:r>
          </w:p>
        </w:tc>
        <w:tc>
          <w:tcPr>
            <w:tcW w:w="709" w:type="dxa"/>
          </w:tcPr>
          <w:p w14:paraId="613AE554" w14:textId="77777777" w:rsidR="009E5E38" w:rsidRPr="0032573A" w:rsidRDefault="009E5E38" w:rsidP="007431F8">
            <w:pPr>
              <w:jc w:val="center"/>
            </w:pPr>
          </w:p>
          <w:p w14:paraId="613AE555" w14:textId="54413B1F" w:rsidR="009E5E38" w:rsidRPr="0032573A" w:rsidRDefault="00425C30" w:rsidP="007431F8">
            <w:pPr>
              <w:jc w:val="center"/>
            </w:pPr>
            <w:r>
              <w:rPr>
                <w:noProof/>
              </w:rPr>
              <mc:AlternateContent>
                <mc:Choice Requires="wpg">
                  <w:drawing>
                    <wp:inline distT="0" distB="0" distL="0" distR="0" wp14:anchorId="613AE926" wp14:editId="32D298EB">
                      <wp:extent cx="160020" cy="160020"/>
                      <wp:effectExtent l="6350" t="6350" r="5080" b="5080"/>
                      <wp:docPr id="939031103"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80878091" name="docshape10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713925" id="Group 2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" filled="f" strokecolor="#37373b" strokeweight=".72pt"/>
                      <w10:anchorlock/>
                    </v:group>
                  </w:pict>
                </mc:Fallback>
              </mc:AlternateContent>
            </w:r>
          </w:p>
        </w:tc>
        <w:tc>
          <w:tcPr>
            <w:tcW w:w="992" w:type="dxa"/>
          </w:tcPr>
          <w:p w14:paraId="613AE556" w14:textId="77777777" w:rsidR="009E5E38" w:rsidRPr="0032573A" w:rsidRDefault="009E5E38" w:rsidP="007431F8">
            <w:pPr>
              <w:jc w:val="center"/>
            </w:pPr>
          </w:p>
          <w:p w14:paraId="613AE557" w14:textId="50CE67BE" w:rsidR="009E5E38" w:rsidRPr="0032573A" w:rsidRDefault="00425C30" w:rsidP="007431F8">
            <w:pPr>
              <w:jc w:val="center"/>
            </w:pPr>
            <w:r>
              <w:rPr>
                <w:noProof/>
              </w:rPr>
              <mc:AlternateContent>
                <mc:Choice Requires="wpg">
                  <w:drawing>
                    <wp:inline distT="0" distB="0" distL="0" distR="0" wp14:anchorId="613AE928" wp14:editId="7C75DDE4">
                      <wp:extent cx="160020" cy="160020"/>
                      <wp:effectExtent l="5080" t="6350" r="6350" b="5080"/>
                      <wp:docPr id="58525490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12805056" name="docshape107"/>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AA00E4" id="Group 22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feZYRewIAAEUFAAAOAAAA&#10;AAAAAAAAAAAAAC4CAABkcnMvZTJvRG9jLnhtbFBLAQItABQABgAIAAAAIQDcLC9h2QAAAAMBAAAP&#10;AAAAAAAAAAAAAAAAANUEAABkcnMvZG93bnJldi54bWxQSwUGAAAAAAQABADzAAAA2wUAAA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" filled="f" strokecolor="#37373b" strokeweight=".72pt"/>
                      <w10:anchorlock/>
                    </v:group>
                  </w:pict>
                </mc:Fallback>
              </mc:AlternateContent>
            </w:r>
          </w:p>
        </w:tc>
        <w:tc>
          <w:tcPr>
            <w:tcW w:w="4682" w:type="dxa"/>
          </w:tcPr>
          <w:p w14:paraId="613AE558" w14:textId="7D6A39E1" w:rsidR="009E5E38" w:rsidRPr="00A35899" w:rsidRDefault="009E5E38" w:rsidP="00AB1E0B"/>
        </w:tc>
      </w:tr>
      <w:tr w:rsidR="009E5E38" w:rsidRPr="0032573A" w14:paraId="613AE562" w14:textId="77777777" w:rsidTr="002D58FB">
        <w:trPr>
          <w:trHeight w:val="971"/>
          <w:jc w:val="center"/>
        </w:trPr>
        <w:tc>
          <w:tcPr>
            <w:tcW w:w="3964" w:type="dxa"/>
          </w:tcPr>
          <w:p w14:paraId="613AE55A" w14:textId="77777777" w:rsidR="009E5E38" w:rsidRPr="0032573A" w:rsidRDefault="009E5E38" w:rsidP="007571FD">
            <w:pPr>
              <w:pStyle w:val="ListParagraph"/>
              <w:numPr>
                <w:ilvl w:val="0"/>
                <w:numId w:val="198"/>
              </w:numPr>
            </w:pPr>
            <w:r w:rsidRPr="0032573A">
              <w:t xml:space="preserve">Integrate an appropriate personality/development theory into their work with the client </w:t>
            </w:r>
          </w:p>
        </w:tc>
        <w:tc>
          <w:tcPr>
            <w:tcW w:w="709" w:type="dxa"/>
          </w:tcPr>
          <w:p w14:paraId="613AE55B" w14:textId="77777777" w:rsidR="009E5E38" w:rsidRPr="0032573A" w:rsidRDefault="009E5E38" w:rsidP="007431F8">
            <w:pPr>
              <w:jc w:val="center"/>
            </w:pPr>
          </w:p>
          <w:p w14:paraId="613AE55C" w14:textId="06DBDD67" w:rsidR="009E5E38" w:rsidRPr="0032573A" w:rsidRDefault="00425C30" w:rsidP="007431F8">
            <w:pPr>
              <w:jc w:val="center"/>
            </w:pPr>
            <w:r>
              <w:rPr>
                <w:noProof/>
              </w:rPr>
              <mc:AlternateContent>
                <mc:Choice Requires="wpg">
                  <w:drawing>
                    <wp:inline distT="0" distB="0" distL="0" distR="0" wp14:anchorId="613AE92A" wp14:editId="744E9CA2">
                      <wp:extent cx="160020" cy="160020"/>
                      <wp:effectExtent l="6350" t="2540" r="5080" b="8890"/>
                      <wp:docPr id="173907930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56958245" name="docshape109"/>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784EDA" id="Group 22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7CI6EewIAAEUFAAAOAAAA&#10;AAAAAAAAAAAAAC4CAABkcnMvZTJvRG9jLnhtbFBLAQItABQABgAIAAAAIQDcLC9h2QAAAAMBAAAP&#10;AAAAAAAAAAAAAAAAANUEAABkcnMvZG93bnJldi54bWxQSwUGAAAAAAQABADzAAAA2wU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" filled="f" strokecolor="#37373b" strokeweight=".72pt"/>
                      <w10:anchorlock/>
                    </v:group>
                  </w:pict>
                </mc:Fallback>
              </mc:AlternateContent>
            </w:r>
          </w:p>
        </w:tc>
        <w:tc>
          <w:tcPr>
            <w:tcW w:w="992" w:type="dxa"/>
          </w:tcPr>
          <w:p w14:paraId="613AE55D" w14:textId="77777777" w:rsidR="009E5E38" w:rsidRPr="0032573A" w:rsidRDefault="009E5E38" w:rsidP="007431F8">
            <w:pPr>
              <w:jc w:val="center"/>
            </w:pPr>
          </w:p>
          <w:p w14:paraId="613AE55E" w14:textId="0B2D2E73" w:rsidR="009E5E38" w:rsidRPr="0032573A" w:rsidRDefault="00425C30" w:rsidP="007431F8">
            <w:pPr>
              <w:jc w:val="center"/>
            </w:pPr>
            <w:r>
              <w:rPr>
                <w:noProof/>
              </w:rPr>
              <mc:AlternateContent>
                <mc:Choice Requires="wpg">
                  <w:drawing>
                    <wp:inline distT="0" distB="0" distL="0" distR="0" wp14:anchorId="613AE92C" wp14:editId="21245DBF">
                      <wp:extent cx="160020" cy="160020"/>
                      <wp:effectExtent l="5080" t="2540" r="6350" b="8890"/>
                      <wp:docPr id="1711341605"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6248571" name="docshape111"/>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5E725C" id="Group 22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D8Ti83eAIAAEUFAAAOAAAAAAAA&#10;AAAAAAAAAC4CAABkcnMvZTJvRG9jLnhtbFBLAQItABQABgAIAAAAIQDcLC9h2QAAAAMBAAAPAAAA&#10;AAAAAAAAAAAAANIEAABkcnMvZG93bnJldi54bWxQSwUGAAAAAAQABADzAAAA2AU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" filled="f" strokecolor="#37373b" strokeweight=".72pt"/>
                      <w10:anchorlock/>
                    </v:group>
                  </w:pict>
                </mc:Fallback>
              </mc:AlternateContent>
            </w:r>
          </w:p>
        </w:tc>
        <w:tc>
          <w:tcPr>
            <w:tcW w:w="4682" w:type="dxa"/>
          </w:tcPr>
          <w:p w14:paraId="613AE561" w14:textId="31251CAC" w:rsidR="009E5E38" w:rsidRPr="00A35899" w:rsidRDefault="009E5E38" w:rsidP="00A35899"/>
        </w:tc>
      </w:tr>
      <w:tr w:rsidR="009E5E38" w:rsidRPr="0032573A" w14:paraId="613AE56E" w14:textId="77777777" w:rsidTr="002D58FB">
        <w:trPr>
          <w:trHeight w:val="699"/>
          <w:jc w:val="center"/>
        </w:trPr>
        <w:tc>
          <w:tcPr>
            <w:tcW w:w="3964" w:type="dxa"/>
          </w:tcPr>
          <w:p w14:paraId="613AE563" w14:textId="77777777" w:rsidR="009E5E38" w:rsidRPr="0032573A" w:rsidRDefault="009E5E38" w:rsidP="007571FD">
            <w:pPr>
              <w:pStyle w:val="ListParagraph"/>
              <w:numPr>
                <w:ilvl w:val="0"/>
                <w:numId w:val="198"/>
              </w:numPr>
            </w:pPr>
            <w:r w:rsidRPr="0032573A">
              <w:t xml:space="preserve">Reflect on and evaluate their use of counselling communication skills, as demonstrated by their ability to engage in self-reflection </w:t>
            </w:r>
          </w:p>
        </w:tc>
        <w:tc>
          <w:tcPr>
            <w:tcW w:w="709" w:type="dxa"/>
          </w:tcPr>
          <w:p w14:paraId="613AE564" w14:textId="77777777" w:rsidR="009E5E38" w:rsidRPr="0032573A" w:rsidRDefault="009E5E38" w:rsidP="007431F8">
            <w:pPr>
              <w:jc w:val="center"/>
            </w:pPr>
          </w:p>
          <w:p w14:paraId="613AE565" w14:textId="3A11AA45" w:rsidR="009E5E38" w:rsidRPr="0032573A" w:rsidRDefault="00425C30" w:rsidP="007431F8">
            <w:pPr>
              <w:jc w:val="center"/>
            </w:pPr>
            <w:r>
              <w:rPr>
                <w:noProof/>
              </w:rPr>
              <mc:AlternateContent>
                <mc:Choice Requires="wpg">
                  <w:drawing>
                    <wp:inline distT="0" distB="0" distL="0" distR="0" wp14:anchorId="613AE92E" wp14:editId="70244255">
                      <wp:extent cx="160020" cy="160020"/>
                      <wp:effectExtent l="6350" t="3175" r="5080" b="8255"/>
                      <wp:docPr id="203219915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59766826" name="docshape113"/>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53E6AC" id="Group 22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DIkF8hewIAAEYFAAAOAAAA&#10;AAAAAAAAAAAAAC4CAABkcnMvZTJvRG9jLnhtbFBLAQItABQABgAIAAAAIQDcLC9h2QAAAAMBAAAP&#10;AAAAAAAAAAAAAAAAANUEAABkcnMvZG93bnJldi54bWxQSwUGAAAAAAQABADzAAAA2wU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" filled="f" strokecolor="#37373b" strokeweight=".72pt"/>
                      <w10:anchorlock/>
                    </v:group>
                  </w:pict>
                </mc:Fallback>
              </mc:AlternateContent>
            </w:r>
          </w:p>
        </w:tc>
        <w:tc>
          <w:tcPr>
            <w:tcW w:w="992" w:type="dxa"/>
          </w:tcPr>
          <w:p w14:paraId="613AE566" w14:textId="77777777" w:rsidR="009E5E38" w:rsidRPr="0032573A" w:rsidRDefault="009E5E38" w:rsidP="007431F8">
            <w:pPr>
              <w:jc w:val="center"/>
            </w:pPr>
          </w:p>
          <w:p w14:paraId="613AE567" w14:textId="7FD44C6A" w:rsidR="009E5E38" w:rsidRPr="0032573A" w:rsidRDefault="00425C30" w:rsidP="007431F8">
            <w:pPr>
              <w:jc w:val="center"/>
            </w:pPr>
            <w:r>
              <w:rPr>
                <w:noProof/>
              </w:rPr>
              <mc:AlternateContent>
                <mc:Choice Requires="wpg">
                  <w:drawing>
                    <wp:inline distT="0" distB="0" distL="0" distR="0" wp14:anchorId="613AE930" wp14:editId="37602E12">
                      <wp:extent cx="160020" cy="160020"/>
                      <wp:effectExtent l="5080" t="3175" r="6350" b="8255"/>
                      <wp:docPr id="1862741165"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04526686" name="docshape115"/>
                              <wps:cNvSpPr>
                                <a:spLocks noChangeArrowheads="1"/>
                              </wps:cNvSpPr>
                              <wps:spPr bwMode="auto">
                                <a:xfrm>
                                  <a:off x="7" y="7"/>
                                  <a:ext cx="238" cy="238"/>
                                </a:xfrm>
                                <a:prstGeom prst="rect">
                                  <a:avLst/>
                                </a:prstGeom>
                                <a:noFill/>
                                <a:ln w="9144">
                                  <a:solidFill>
                                    <a:srgbClr val="3737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47992F" id="Group 23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" filled="f" strokecolor="#37373b" strokeweight=".72pt"/>
                      <w10:anchorlock/>
                    </v:group>
                  </w:pict>
                </mc:Fallback>
              </mc:AlternateContent>
            </w:r>
          </w:p>
        </w:tc>
        <w:tc>
          <w:tcPr>
            <w:tcW w:w="4682" w:type="dxa"/>
          </w:tcPr>
          <w:p w14:paraId="613AE56D" w14:textId="14CA8582" w:rsidR="003D1D8E" w:rsidRPr="00A35899" w:rsidRDefault="003D1D8E" w:rsidP="00A35899"/>
        </w:tc>
      </w:tr>
      <w:tr w:rsidR="009E5E38" w:rsidRPr="0032573A" w14:paraId="613AE570" w14:textId="77777777" w:rsidTr="002D58FB">
        <w:trPr>
          <w:trHeight w:val="2542"/>
          <w:jc w:val="center"/>
        </w:trPr>
        <w:tc>
          <w:tcPr>
            <w:tcW w:w="10347" w:type="dxa"/>
            <w:gridSpan w:val="4"/>
            <w:shd w:val="clear" w:color="auto" w:fill="FBE4D5" w:themeFill="accent2" w:themeFillTint="33"/>
          </w:tcPr>
          <w:p w14:paraId="613AE56F" w14:textId="4EB840FE" w:rsidR="009E5E38" w:rsidRPr="0032573A" w:rsidRDefault="009E5E38" w:rsidP="00AB1E0B">
            <w:pPr>
              <w:rPr>
                <w:b/>
                <w:bCs/>
              </w:rPr>
            </w:pPr>
            <w:r w:rsidRPr="0032573A">
              <w:rPr>
                <w:b/>
                <w:bCs/>
              </w:rPr>
              <w:t xml:space="preserve">Overall Comments for </w:t>
            </w:r>
            <w:r w:rsidR="00E675AB" w:rsidRPr="0032573A">
              <w:rPr>
                <w:b/>
                <w:bCs/>
              </w:rPr>
              <w:t xml:space="preserve">Role-play 1: Part B: Reflection of </w:t>
            </w:r>
            <w:r w:rsidR="00060380" w:rsidRPr="0032573A">
              <w:rPr>
                <w:b/>
                <w:bCs/>
              </w:rPr>
              <w:t>middle-phase s</w:t>
            </w:r>
            <w:r w:rsidR="00E675AB" w:rsidRPr="0032573A">
              <w:rPr>
                <w:b/>
                <w:bCs/>
              </w:rPr>
              <w:t>ession with Claire Bowman</w:t>
            </w:r>
          </w:p>
        </w:tc>
      </w:tr>
    </w:tbl>
    <w:p w14:paraId="613AE571" w14:textId="77777777" w:rsidR="000E7D96" w:rsidRPr="0032573A" w:rsidRDefault="000E7D96">
      <w:pPr>
        <w:rPr>
          <w:rFonts w:asciiTheme="majorHAnsi" w:eastAsiaTheme="majorEastAsia" w:hAnsiTheme="majorHAnsi" w:cstheme="majorBidi"/>
          <w:color w:val="262626" w:themeColor="text1" w:themeTint="D9"/>
          <w:sz w:val="40"/>
          <w:szCs w:val="40"/>
        </w:rPr>
      </w:pPr>
      <w:r w:rsidRPr="0032573A">
        <w:br w:type="page"/>
      </w:r>
    </w:p>
    <w:p w14:paraId="613AE62B" w14:textId="77777777" w:rsidR="00FC3ABF" w:rsidRPr="0032573A" w:rsidRDefault="00FC3ABF" w:rsidP="00FC3ABF">
      <w:pPr>
        <w:pStyle w:val="paragraph"/>
        <w:spacing w:before="0" w:beforeAutospacing="0" w:after="0" w:afterAutospacing="0"/>
        <w:textAlignment w:val="baseline"/>
        <w:rPr>
          <w:rStyle w:val="normaltextrun"/>
          <w:rFonts w:ascii="Simplon Norm" w:hAnsi="Simplon Norm" w:cs="Segoe UI"/>
          <w:b/>
          <w:bCs/>
          <w:sz w:val="22"/>
          <w:szCs w:val="22"/>
        </w:rPr>
      </w:pPr>
    </w:p>
    <w:p w14:paraId="613AE62C" w14:textId="77777777" w:rsidR="00FC3ABF" w:rsidRPr="0032573A" w:rsidRDefault="00FC3ABF" w:rsidP="00FC3ABF">
      <w:pPr>
        <w:pStyle w:val="paragraph"/>
        <w:spacing w:before="0" w:beforeAutospacing="0" w:after="0" w:afterAutospacing="0"/>
        <w:textAlignment w:val="baseline"/>
        <w:rPr>
          <w:rStyle w:val="normaltextrun"/>
          <w:rFonts w:ascii="Simplon Norm" w:hAnsi="Simplon Norm" w:cs="Segoe UI"/>
          <w:b/>
          <w:bCs/>
          <w:sz w:val="22"/>
          <w:szCs w:val="22"/>
        </w:rPr>
      </w:pPr>
    </w:p>
    <w:p w14:paraId="613AE62D" w14:textId="77777777" w:rsidR="00FC3ABF" w:rsidRPr="0032573A" w:rsidRDefault="00FC3ABF" w:rsidP="00FC3ABF">
      <w:pPr>
        <w:pStyle w:val="paragraph"/>
        <w:spacing w:before="0" w:beforeAutospacing="0" w:after="0" w:afterAutospacing="0"/>
        <w:textAlignment w:val="baseline"/>
        <w:rPr>
          <w:rStyle w:val="normaltextrun"/>
          <w:rFonts w:ascii="Simplon Norm" w:hAnsi="Simplon Norm" w:cs="Segoe UI"/>
          <w:b/>
          <w:bCs/>
          <w:sz w:val="22"/>
          <w:szCs w:val="22"/>
        </w:rPr>
      </w:pPr>
    </w:p>
    <w:p w14:paraId="613AE62E" w14:textId="77777777" w:rsidR="00FC3ABF" w:rsidRPr="0032573A" w:rsidRDefault="00FC3ABF" w:rsidP="00FC3ABF">
      <w:pPr>
        <w:pStyle w:val="paragraph"/>
        <w:spacing w:before="0" w:beforeAutospacing="0" w:after="0" w:afterAutospacing="0"/>
        <w:textAlignment w:val="baseline"/>
        <w:rPr>
          <w:rStyle w:val="normaltextrun"/>
          <w:rFonts w:ascii="Simplon Norm" w:hAnsi="Simplon Norm" w:cs="Segoe UI"/>
          <w:b/>
          <w:bCs/>
          <w:sz w:val="22"/>
          <w:szCs w:val="22"/>
        </w:rPr>
      </w:pPr>
    </w:p>
    <w:p w14:paraId="613AE62F" w14:textId="77777777" w:rsidR="00FC3ABF" w:rsidRPr="0032573A" w:rsidRDefault="00FC3ABF" w:rsidP="00FC3ABF">
      <w:pPr>
        <w:pStyle w:val="paragraph"/>
        <w:spacing w:before="0" w:beforeAutospacing="0" w:after="0" w:afterAutospacing="0"/>
        <w:textAlignment w:val="baseline"/>
        <w:rPr>
          <w:rFonts w:ascii="Simplon Norm" w:hAnsi="Simplon Norm" w:cs="Segoe UI"/>
          <w:sz w:val="22"/>
          <w:szCs w:val="22"/>
        </w:rPr>
      </w:pPr>
      <w:r w:rsidRPr="0032573A">
        <w:rPr>
          <w:rStyle w:val="normaltextrun"/>
          <w:rFonts w:ascii="Simplon Norm" w:hAnsi="Simplon Norm" w:cs="Segoe UI"/>
          <w:b/>
          <w:bCs/>
          <w:sz w:val="22"/>
          <w:szCs w:val="22"/>
        </w:rPr>
        <w:t>©</w:t>
      </w:r>
      <w:r w:rsidRPr="0032573A">
        <w:rPr>
          <w:rStyle w:val="normaltextrun"/>
          <w:rFonts w:ascii="Arial" w:hAnsi="Arial" w:cs="Arial"/>
          <w:b/>
          <w:bCs/>
          <w:i/>
          <w:iCs/>
          <w:sz w:val="22"/>
          <w:szCs w:val="22"/>
          <w:lang w:val="en-US"/>
        </w:rPr>
        <w:t> </w:t>
      </w:r>
      <w:r w:rsidRPr="0032573A">
        <w:rPr>
          <w:rStyle w:val="normaltextrun"/>
          <w:rFonts w:ascii="Simplon Norm" w:hAnsi="Simplon Norm" w:cs="Segoe UI"/>
          <w:b/>
          <w:bCs/>
          <w:sz w:val="22"/>
          <w:szCs w:val="22"/>
          <w:lang w:val="en-US"/>
        </w:rPr>
        <w:t xml:space="preserve">UP Education Online Pty Ltd </w:t>
      </w:r>
      <w:r w:rsidRPr="0032573A">
        <w:rPr>
          <w:rStyle w:val="normaltextrun"/>
          <w:rFonts w:ascii="Simplon Norm" w:hAnsi="Simplon Norm" w:cs="Segoe UI"/>
          <w:b/>
          <w:bCs/>
          <w:sz w:val="22"/>
          <w:szCs w:val="22"/>
        </w:rPr>
        <w:t>202</w:t>
      </w:r>
      <w:r w:rsidR="000D2110" w:rsidRPr="0032573A">
        <w:rPr>
          <w:rStyle w:val="normaltextrun"/>
          <w:rFonts w:ascii="Simplon Norm" w:hAnsi="Simplon Norm" w:cs="Segoe UI"/>
          <w:b/>
          <w:bCs/>
          <w:sz w:val="22"/>
          <w:szCs w:val="22"/>
        </w:rPr>
        <w:t>3</w:t>
      </w:r>
    </w:p>
    <w:p w14:paraId="613AE630" w14:textId="77777777" w:rsidR="00FC3ABF" w:rsidRPr="000D2110" w:rsidRDefault="00FC3ABF" w:rsidP="00FC3ABF">
      <w:pPr>
        <w:pStyle w:val="paragraph"/>
        <w:spacing w:before="0" w:beforeAutospacing="0" w:after="0" w:afterAutospacing="0"/>
        <w:textAlignment w:val="baseline"/>
        <w:rPr>
          <w:rStyle w:val="normaltextrun"/>
          <w:rFonts w:ascii="Simplon Norm" w:hAnsi="Simplon Norm" w:cs="Segoe UI"/>
          <w:sz w:val="22"/>
          <w:szCs w:val="22"/>
        </w:rPr>
      </w:pPr>
      <w:r w:rsidRPr="0032573A">
        <w:rPr>
          <w:rStyle w:val="normaltextrun"/>
          <w:rFonts w:ascii="Simplon Norm" w:hAnsi="Simplon Norm" w:cs="Segoe UI"/>
          <w:sz w:val="22"/>
          <w:szCs w:val="22"/>
        </w:rPr>
        <w:t>Except as permitted by the copyright law applicable to you, you may not reproduce or communicate any of the content on this website, including files downloadable from this website, without the permission of the copyright owner.</w:t>
      </w:r>
      <w:r w:rsidRPr="0032573A">
        <w:rPr>
          <w:rStyle w:val="normaltextrun"/>
          <w:rFonts w:ascii="Arial" w:hAnsi="Arial" w:cs="Arial"/>
          <w:sz w:val="22"/>
          <w:szCs w:val="22"/>
        </w:rPr>
        <w:t> </w:t>
      </w:r>
    </w:p>
    <w:p w14:paraId="613AE631" w14:textId="77777777" w:rsidR="002E678E" w:rsidRDefault="002E678E">
      <w:pPr>
        <w:rPr>
          <w:rStyle w:val="normaltextrun"/>
          <w:rFonts w:ascii="Times New Roman" w:hAnsi="Times New Roman" w:cs="Segoe UI"/>
          <w:sz w:val="24"/>
          <w:szCs w:val="22"/>
        </w:rPr>
      </w:pPr>
    </w:p>
    <w:sectPr w:rsidR="002E678E" w:rsidSect="001B6DDE">
      <w:footerReference w:type="default" r:id="rId15"/>
      <w:footerReference w:type="first" r:id="rId16"/>
      <w:pgSz w:w="11906" w:h="16838"/>
      <w:pgMar w:top="720" w:right="720" w:bottom="720" w:left="720" w:header="708"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961C" w14:textId="77777777" w:rsidR="008D1401" w:rsidRDefault="008D1401" w:rsidP="001E7FDB">
      <w:pPr>
        <w:spacing w:after="0" w:line="240" w:lineRule="auto"/>
      </w:pPr>
      <w:r>
        <w:separator/>
      </w:r>
    </w:p>
  </w:endnote>
  <w:endnote w:type="continuationSeparator" w:id="0">
    <w:p w14:paraId="3339C3EF" w14:textId="77777777" w:rsidR="008D1401" w:rsidRDefault="008D1401" w:rsidP="001E7FDB">
      <w:pPr>
        <w:spacing w:after="0" w:line="240" w:lineRule="auto"/>
      </w:pPr>
      <w:r>
        <w:continuationSeparator/>
      </w:r>
    </w:p>
  </w:endnote>
  <w:endnote w:type="continuationNotice" w:id="1">
    <w:p w14:paraId="0E3915C1" w14:textId="77777777" w:rsidR="008D1401" w:rsidRDefault="008D1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on Norm">
    <w:panose1 w:val="020B050003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Basis Grotesque Pro">
    <w:altName w:val="Calibri"/>
    <w:charset w:val="00"/>
    <w:family w:val="auto"/>
    <w:pitch w:val="variable"/>
    <w:sig w:usb0="800002AF" w:usb1="5000207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Kalinga">
    <w:altName w:val="Nirmala UI"/>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E93C" w14:textId="6C25EBBF" w:rsidR="00CE3D71" w:rsidRDefault="00351336"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b/>
        <w:bCs/>
        <w:noProof/>
        <w:sz w:val="18"/>
        <w:szCs w:val="18"/>
        <w:lang w:val="en-US" w:eastAsia="en-US" w:bidi="ar-SA"/>
      </w:rPr>
      <w:drawing>
        <wp:anchor distT="0" distB="0" distL="114300" distR="114300" simplePos="0" relativeHeight="251658240" behindDoc="0" locked="0" layoutInCell="1" allowOverlap="1" wp14:anchorId="613AE940" wp14:editId="613AE941">
          <wp:simplePos x="0" y="0"/>
          <wp:positionH relativeFrom="column">
            <wp:posOffset>6299200</wp:posOffset>
          </wp:positionH>
          <wp:positionV relativeFrom="paragraph">
            <wp:posOffset>20320</wp:posOffset>
          </wp:positionV>
          <wp:extent cx="296545" cy="583565"/>
          <wp:effectExtent l="0" t="0" r="8255" b="6985"/>
          <wp:wrapNone/>
          <wp:docPr id="907778078" name="Picture 90777807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anchor>
      </w:drawing>
    </w:r>
    <w:r w:rsidR="00CE3D71">
      <w:rPr>
        <w:rFonts w:ascii="Simplon Norm Light" w:hAnsi="Simplon Norm Light"/>
        <w:color w:val="808080" w:themeColor="background1" w:themeShade="80"/>
        <w:sz w:val="18"/>
        <w:szCs w:val="18"/>
        <w:lang w:val="en-NZ"/>
      </w:rPr>
      <w:t>ASSESSOR GUIDE</w:t>
    </w:r>
    <w:r w:rsidR="00CE3D71">
      <w:rPr>
        <w:rFonts w:ascii="Simplon Norm Light" w:hAnsi="Simplon Norm Light"/>
        <w:color w:val="808080" w:themeColor="background1" w:themeShade="80"/>
        <w:sz w:val="18"/>
        <w:szCs w:val="18"/>
        <w:lang w:val="en-NZ"/>
      </w:rPr>
      <w:tab/>
    </w:r>
    <w:r w:rsidR="00CE3D71">
      <w:rPr>
        <w:rFonts w:ascii="Simplon Norm Light" w:hAnsi="Simplon Norm Light"/>
        <w:color w:val="808080" w:themeColor="background1" w:themeShade="80"/>
        <w:sz w:val="18"/>
        <w:szCs w:val="18"/>
        <w:lang w:val="en-NZ"/>
      </w:rPr>
      <w:tab/>
    </w:r>
    <w:r w:rsidR="00DE2F8D">
      <w:rPr>
        <w:rFonts w:ascii="Simplon Norm Light" w:hAnsi="Simplon Norm Light"/>
        <w:color w:val="808080" w:themeColor="background1" w:themeShade="80"/>
        <w:sz w:val="18"/>
        <w:szCs w:val="18"/>
        <w:lang w:val="en-NZ"/>
      </w:rPr>
      <w:t xml:space="preserve">Diploma of Counselling | </w:t>
    </w:r>
    <w:r w:rsidR="00FC3ABF">
      <w:rPr>
        <w:rFonts w:ascii="Simplon Norm Light" w:hAnsi="Simplon Norm Light"/>
        <w:color w:val="808080" w:themeColor="background1" w:themeShade="80"/>
        <w:sz w:val="18"/>
        <w:szCs w:val="18"/>
        <w:lang w:val="en-NZ"/>
      </w:rPr>
      <w:t xml:space="preserve">Practical </w:t>
    </w:r>
    <w:r w:rsidR="00DE2F8D">
      <w:rPr>
        <w:rFonts w:ascii="Simplon Norm Light" w:hAnsi="Simplon Norm Light"/>
        <w:color w:val="808080" w:themeColor="background1" w:themeShade="80"/>
        <w:sz w:val="18"/>
        <w:szCs w:val="18"/>
        <w:lang w:val="en-NZ"/>
      </w:rPr>
      <w:t>Block 1 Role-plays</w:t>
    </w:r>
    <w:r w:rsidR="0009474F">
      <w:rPr>
        <w:rFonts w:ascii="Simplon Norm Light" w:hAnsi="Simplon Norm Light"/>
        <w:color w:val="808080" w:themeColor="background1" w:themeShade="80"/>
        <w:sz w:val="18"/>
        <w:szCs w:val="18"/>
        <w:lang w:val="en-NZ"/>
      </w:rPr>
      <w:t xml:space="preserve"> | Observation Checklists</w:t>
    </w:r>
  </w:p>
  <w:p w14:paraId="613AE93D" w14:textId="77777777" w:rsidR="00E87CDA" w:rsidRPr="00B357F4" w:rsidRDefault="00CE3D71" w:rsidP="00B357F4">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color w:val="808080" w:themeColor="background1" w:themeShade="80"/>
        <w:sz w:val="18"/>
        <w:szCs w:val="18"/>
        <w:lang w:val="en-NZ"/>
      </w:rPr>
      <w:t xml:space="preserve">Page </w:t>
    </w:r>
    <w:r w:rsidR="00D9543D" w:rsidRPr="006B745E">
      <w:rPr>
        <w:b/>
        <w:bCs/>
        <w:color w:val="808080" w:themeColor="background1" w:themeShade="80"/>
        <w:sz w:val="18"/>
        <w:szCs w:val="18"/>
        <w:lang w:val="en-NZ"/>
      </w:rPr>
      <w:fldChar w:fldCharType="begin"/>
    </w:r>
    <w:r w:rsidRPr="006B745E">
      <w:rPr>
        <w:b/>
        <w:bCs/>
        <w:color w:val="808080" w:themeColor="background1" w:themeShade="80"/>
        <w:sz w:val="18"/>
        <w:szCs w:val="18"/>
        <w:lang w:val="en-NZ"/>
      </w:rPr>
      <w:instrText xml:space="preserve"> PAGE  \* Arabic  \* MERGEFORMAT </w:instrText>
    </w:r>
    <w:r w:rsidR="00D9543D" w:rsidRPr="006B745E">
      <w:rPr>
        <w:b/>
        <w:bCs/>
        <w:color w:val="808080" w:themeColor="background1" w:themeShade="80"/>
        <w:sz w:val="18"/>
        <w:szCs w:val="18"/>
        <w:lang w:val="en-NZ"/>
      </w:rPr>
      <w:fldChar w:fldCharType="separate"/>
    </w:r>
    <w:r w:rsidR="00AB656E">
      <w:rPr>
        <w:b/>
        <w:bCs/>
        <w:noProof/>
        <w:color w:val="808080" w:themeColor="background1" w:themeShade="80"/>
        <w:sz w:val="18"/>
        <w:szCs w:val="18"/>
        <w:lang w:val="en-NZ"/>
      </w:rPr>
      <w:t>55</w:t>
    </w:r>
    <w:r w:rsidR="00D9543D" w:rsidRPr="006B745E">
      <w:rPr>
        <w:b/>
        <w:bCs/>
        <w:color w:val="808080" w:themeColor="background1" w:themeShade="80"/>
        <w:sz w:val="18"/>
        <w:szCs w:val="18"/>
        <w:lang w:val="en-NZ"/>
      </w:rPr>
      <w:fldChar w:fldCharType="end"/>
    </w:r>
    <w:r w:rsidRPr="006B745E">
      <w:rPr>
        <w:color w:val="808080" w:themeColor="background1" w:themeShade="80"/>
        <w:sz w:val="18"/>
        <w:szCs w:val="18"/>
        <w:lang w:val="en-NZ"/>
      </w:rPr>
      <w:t xml:space="preserve"> of </w:t>
    </w:r>
    <w:fldSimple w:instr="NUMPAGES  \* Arabic  \* MERGEFORMAT">
      <w:r w:rsidR="00AB656E" w:rsidRPr="00AB656E">
        <w:rPr>
          <w:b/>
          <w:bCs/>
          <w:noProof/>
          <w:color w:val="808080" w:themeColor="background1" w:themeShade="80"/>
          <w:sz w:val="18"/>
          <w:szCs w:val="18"/>
          <w:lang w:val="en-NZ"/>
        </w:rPr>
        <w:t>73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E93F" w14:textId="07B73882" w:rsidR="005620EA" w:rsidRPr="003313B9" w:rsidRDefault="00C019E3" w:rsidP="003C2D66">
    <w:pPr>
      <w:pStyle w:val="Footer"/>
      <w:tabs>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20"/>
        <w:szCs w:val="20"/>
        <w:lang w:val="en-NZ"/>
      </w:rPr>
      <w:t>Version 1.</w:t>
    </w:r>
    <w:r w:rsidR="0009474F">
      <w:rPr>
        <w:rFonts w:ascii="Simplon Norm Light" w:hAnsi="Simplon Norm Light"/>
        <w:color w:val="808080" w:themeColor="background1" w:themeShade="80"/>
        <w:sz w:val="20"/>
        <w:szCs w:val="20"/>
        <w:lang w:val="en-NZ"/>
      </w:rPr>
      <w:t>0</w:t>
    </w:r>
    <w:r w:rsidR="00A436A4">
      <w:rPr>
        <w:rFonts w:ascii="Simplon Norm Light" w:hAnsi="Simplon Norm Light"/>
        <w:color w:val="808080" w:themeColor="background1" w:themeShade="80"/>
        <w:sz w:val="18"/>
        <w:szCs w:val="18"/>
        <w:lang w:val="en-NZ"/>
      </w:rPr>
      <w:tab/>
    </w:r>
    <w:r w:rsidR="00A436A4">
      <w:rPr>
        <w:rFonts w:ascii="Simplon Norm Light" w:hAnsi="Simplon Norm Light"/>
        <w:color w:val="808080" w:themeColor="background1" w:themeShade="80"/>
        <w:sz w:val="18"/>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F630" w14:textId="77777777" w:rsidR="008D1401" w:rsidRDefault="008D1401" w:rsidP="001E7FDB">
      <w:pPr>
        <w:spacing w:after="0" w:line="240" w:lineRule="auto"/>
      </w:pPr>
      <w:r>
        <w:separator/>
      </w:r>
    </w:p>
  </w:footnote>
  <w:footnote w:type="continuationSeparator" w:id="0">
    <w:p w14:paraId="2A905815" w14:textId="77777777" w:rsidR="008D1401" w:rsidRDefault="008D1401" w:rsidP="001E7FDB">
      <w:pPr>
        <w:spacing w:after="0" w:line="240" w:lineRule="auto"/>
      </w:pPr>
      <w:r>
        <w:continuationSeparator/>
      </w:r>
    </w:p>
  </w:footnote>
  <w:footnote w:type="continuationNotice" w:id="1">
    <w:p w14:paraId="71B7038D" w14:textId="77777777" w:rsidR="008D1401" w:rsidRDefault="008D14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4E4"/>
    <w:multiLevelType w:val="hybridMultilevel"/>
    <w:tmpl w:val="1864FFAC"/>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C1CE7"/>
    <w:multiLevelType w:val="hybridMultilevel"/>
    <w:tmpl w:val="EE88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F3295"/>
    <w:multiLevelType w:val="hybridMultilevel"/>
    <w:tmpl w:val="91B8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3237E"/>
    <w:multiLevelType w:val="hybridMultilevel"/>
    <w:tmpl w:val="B084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00774"/>
    <w:multiLevelType w:val="hybridMultilevel"/>
    <w:tmpl w:val="2E42F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F25CF"/>
    <w:multiLevelType w:val="hybridMultilevel"/>
    <w:tmpl w:val="418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735736"/>
    <w:multiLevelType w:val="hybridMultilevel"/>
    <w:tmpl w:val="19B0D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D0565E"/>
    <w:multiLevelType w:val="hybridMultilevel"/>
    <w:tmpl w:val="1AEC1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36227C"/>
    <w:multiLevelType w:val="hybridMultilevel"/>
    <w:tmpl w:val="ECF4025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58F7AC3"/>
    <w:multiLevelType w:val="hybridMultilevel"/>
    <w:tmpl w:val="D98EB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AB5E7E"/>
    <w:multiLevelType w:val="hybridMultilevel"/>
    <w:tmpl w:val="95648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C95D75"/>
    <w:multiLevelType w:val="hybridMultilevel"/>
    <w:tmpl w:val="CD3C0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A1380C"/>
    <w:multiLevelType w:val="hybridMultilevel"/>
    <w:tmpl w:val="C774569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9146422"/>
    <w:multiLevelType w:val="hybridMultilevel"/>
    <w:tmpl w:val="52C480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9443071"/>
    <w:multiLevelType w:val="hybridMultilevel"/>
    <w:tmpl w:val="4B7A13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9AF412C"/>
    <w:multiLevelType w:val="hybridMultilevel"/>
    <w:tmpl w:val="9A369030"/>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9D572A3"/>
    <w:multiLevelType w:val="hybridMultilevel"/>
    <w:tmpl w:val="5F12BB8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9F07EE1"/>
    <w:multiLevelType w:val="hybridMultilevel"/>
    <w:tmpl w:val="89A2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1D31AD"/>
    <w:multiLevelType w:val="hybridMultilevel"/>
    <w:tmpl w:val="D4C2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616CD9"/>
    <w:multiLevelType w:val="hybridMultilevel"/>
    <w:tmpl w:val="28C8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72644A"/>
    <w:multiLevelType w:val="hybridMultilevel"/>
    <w:tmpl w:val="A73E8FDC"/>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AE65501"/>
    <w:multiLevelType w:val="hybridMultilevel"/>
    <w:tmpl w:val="94646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B4B7FEC"/>
    <w:multiLevelType w:val="hybridMultilevel"/>
    <w:tmpl w:val="D01C7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5C739D"/>
    <w:multiLevelType w:val="hybridMultilevel"/>
    <w:tmpl w:val="24E6F6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0B804C10"/>
    <w:multiLevelType w:val="hybridMultilevel"/>
    <w:tmpl w:val="85883DE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CD7496F"/>
    <w:multiLevelType w:val="hybridMultilevel"/>
    <w:tmpl w:val="E098A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DDC5279"/>
    <w:multiLevelType w:val="hybridMultilevel"/>
    <w:tmpl w:val="4C861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E5F011B"/>
    <w:multiLevelType w:val="hybridMultilevel"/>
    <w:tmpl w:val="422CF9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0F567CA6"/>
    <w:multiLevelType w:val="hybridMultilevel"/>
    <w:tmpl w:val="7228C77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0F7524A8"/>
    <w:multiLevelType w:val="hybridMultilevel"/>
    <w:tmpl w:val="D892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FD919DF"/>
    <w:multiLevelType w:val="hybridMultilevel"/>
    <w:tmpl w:val="564E6886"/>
    <w:lvl w:ilvl="0" w:tplc="67A8F6B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1407733"/>
    <w:multiLevelType w:val="hybridMultilevel"/>
    <w:tmpl w:val="5F581F8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15A4FB8"/>
    <w:multiLevelType w:val="hybridMultilevel"/>
    <w:tmpl w:val="107A9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25C123A"/>
    <w:multiLevelType w:val="hybridMultilevel"/>
    <w:tmpl w:val="E18A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26A23F3"/>
    <w:multiLevelType w:val="hybridMultilevel"/>
    <w:tmpl w:val="D6143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2A20B40"/>
    <w:multiLevelType w:val="hybridMultilevel"/>
    <w:tmpl w:val="2E6A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3111748"/>
    <w:multiLevelType w:val="hybridMultilevel"/>
    <w:tmpl w:val="51DCE6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14010E3B"/>
    <w:multiLevelType w:val="hybridMultilevel"/>
    <w:tmpl w:val="C7083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43E33FF"/>
    <w:multiLevelType w:val="hybridMultilevel"/>
    <w:tmpl w:val="697C3436"/>
    <w:lvl w:ilvl="0" w:tplc="FFFFFFFF">
      <w:start w:val="1"/>
      <w:numFmt w:val="lowerLetter"/>
      <w:lvlText w:val="%1)"/>
      <w:lvlJc w:val="left"/>
      <w:pPr>
        <w:ind w:left="720" w:hanging="360"/>
      </w:p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3F7066"/>
    <w:multiLevelType w:val="hybridMultilevel"/>
    <w:tmpl w:val="B1F2399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453789B"/>
    <w:multiLevelType w:val="hybridMultilevel"/>
    <w:tmpl w:val="4EA0C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4733AEB"/>
    <w:multiLevelType w:val="hybridMultilevel"/>
    <w:tmpl w:val="F2BC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5D42A78"/>
    <w:multiLevelType w:val="hybridMultilevel"/>
    <w:tmpl w:val="E9C6D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6921021"/>
    <w:multiLevelType w:val="hybridMultilevel"/>
    <w:tmpl w:val="C9FA29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17AA7C3E"/>
    <w:multiLevelType w:val="hybridMultilevel"/>
    <w:tmpl w:val="2DB8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7EB3C79"/>
    <w:multiLevelType w:val="hybridMultilevel"/>
    <w:tmpl w:val="36DAB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9034027"/>
    <w:multiLevelType w:val="hybridMultilevel"/>
    <w:tmpl w:val="A170E2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913235C"/>
    <w:multiLevelType w:val="hybridMultilevel"/>
    <w:tmpl w:val="946E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97F4AEE"/>
    <w:multiLevelType w:val="hybridMultilevel"/>
    <w:tmpl w:val="DC1CD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1ABF42A9"/>
    <w:multiLevelType w:val="hybridMultilevel"/>
    <w:tmpl w:val="0F487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1AC23273"/>
    <w:multiLevelType w:val="hybridMultilevel"/>
    <w:tmpl w:val="79A29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C1B6AB9"/>
    <w:multiLevelType w:val="hybridMultilevel"/>
    <w:tmpl w:val="EE5A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CC86C5F"/>
    <w:multiLevelType w:val="hybridMultilevel"/>
    <w:tmpl w:val="7E4A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CE93D48"/>
    <w:multiLevelType w:val="hybridMultilevel"/>
    <w:tmpl w:val="77D4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D405088"/>
    <w:multiLevelType w:val="hybridMultilevel"/>
    <w:tmpl w:val="51DCE6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1F2C0B41"/>
    <w:multiLevelType w:val="hybridMultilevel"/>
    <w:tmpl w:val="4DB0DA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1F9961DC"/>
    <w:multiLevelType w:val="hybridMultilevel"/>
    <w:tmpl w:val="FB36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02B5A1A"/>
    <w:multiLevelType w:val="hybridMultilevel"/>
    <w:tmpl w:val="D2966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16B4CA9"/>
    <w:multiLevelType w:val="hybridMultilevel"/>
    <w:tmpl w:val="55E83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2060918"/>
    <w:multiLevelType w:val="hybridMultilevel"/>
    <w:tmpl w:val="B70A7D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39D64A9"/>
    <w:multiLevelType w:val="hybridMultilevel"/>
    <w:tmpl w:val="F860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4383F30"/>
    <w:multiLevelType w:val="hybridMultilevel"/>
    <w:tmpl w:val="4FB8C258"/>
    <w:lvl w:ilvl="0" w:tplc="1E90D7C8">
      <w:start w:val="1"/>
      <w:numFmt w:val="bullet"/>
      <w:pStyle w:val="AAAnsBul263"/>
      <w:lvlText w:val=""/>
      <w:lvlJc w:val="left"/>
      <w:pPr>
        <w:ind w:left="357" w:firstLine="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4E930FB"/>
    <w:multiLevelType w:val="hybridMultilevel"/>
    <w:tmpl w:val="8FE60C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251542A2"/>
    <w:multiLevelType w:val="hybridMultilevel"/>
    <w:tmpl w:val="34C00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55031F1"/>
    <w:multiLevelType w:val="hybridMultilevel"/>
    <w:tmpl w:val="58C8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5C77A16"/>
    <w:multiLevelType w:val="hybridMultilevel"/>
    <w:tmpl w:val="F72271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26B76198"/>
    <w:multiLevelType w:val="hybridMultilevel"/>
    <w:tmpl w:val="AB6CC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70D5632"/>
    <w:multiLevelType w:val="hybridMultilevel"/>
    <w:tmpl w:val="F1AC086E"/>
    <w:lvl w:ilvl="0" w:tplc="3FA038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7134144"/>
    <w:multiLevelType w:val="hybridMultilevel"/>
    <w:tmpl w:val="1AE8A8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27506F55"/>
    <w:multiLevelType w:val="hybridMultilevel"/>
    <w:tmpl w:val="C0B8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77274D8"/>
    <w:multiLevelType w:val="hybridMultilevel"/>
    <w:tmpl w:val="5BC03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7D01E87"/>
    <w:multiLevelType w:val="hybridMultilevel"/>
    <w:tmpl w:val="54E42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8340250"/>
    <w:multiLevelType w:val="hybridMultilevel"/>
    <w:tmpl w:val="D83E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8C65C27"/>
    <w:multiLevelType w:val="hybridMultilevel"/>
    <w:tmpl w:val="FFDA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9420832"/>
    <w:multiLevelType w:val="hybridMultilevel"/>
    <w:tmpl w:val="1B82C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2A6929B9"/>
    <w:multiLevelType w:val="hybridMultilevel"/>
    <w:tmpl w:val="D0305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D514A9F"/>
    <w:multiLevelType w:val="hybridMultilevel"/>
    <w:tmpl w:val="0E5E7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D8E6974"/>
    <w:multiLevelType w:val="hybridMultilevel"/>
    <w:tmpl w:val="9EBA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DAC4A23"/>
    <w:multiLevelType w:val="hybridMultilevel"/>
    <w:tmpl w:val="D9F8A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DEF706C"/>
    <w:multiLevelType w:val="hybridMultilevel"/>
    <w:tmpl w:val="A37C3DC0"/>
    <w:lvl w:ilvl="0" w:tplc="510EF5BC">
      <w:start w:val="1"/>
      <w:numFmt w:val="bullet"/>
      <w:pStyle w:val="6Listintextbox"/>
      <w:lvlText w:val="-"/>
      <w:lvlJc w:val="left"/>
      <w:pPr>
        <w:ind w:left="643"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1F42D28"/>
    <w:multiLevelType w:val="hybridMultilevel"/>
    <w:tmpl w:val="1A20835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21801B8"/>
    <w:multiLevelType w:val="hybridMultilevel"/>
    <w:tmpl w:val="5DDC4FC2"/>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82" w15:restartNumberingAfterBreak="0">
    <w:nsid w:val="32536527"/>
    <w:multiLevelType w:val="hybridMultilevel"/>
    <w:tmpl w:val="D0DC4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27151DF"/>
    <w:multiLevelType w:val="hybridMultilevel"/>
    <w:tmpl w:val="332E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3503B08"/>
    <w:multiLevelType w:val="hybridMultilevel"/>
    <w:tmpl w:val="B148B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35E5799"/>
    <w:multiLevelType w:val="hybridMultilevel"/>
    <w:tmpl w:val="88F81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4403819"/>
    <w:multiLevelType w:val="hybridMultilevel"/>
    <w:tmpl w:val="A2AC4B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4491691"/>
    <w:multiLevelType w:val="hybridMultilevel"/>
    <w:tmpl w:val="FF366F7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34AD04B9"/>
    <w:multiLevelType w:val="hybridMultilevel"/>
    <w:tmpl w:val="96A0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4AD1CA7"/>
    <w:multiLevelType w:val="hybridMultilevel"/>
    <w:tmpl w:val="93906E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4ED33E4"/>
    <w:multiLevelType w:val="hybridMultilevel"/>
    <w:tmpl w:val="C15A2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5F3580B"/>
    <w:multiLevelType w:val="hybridMultilevel"/>
    <w:tmpl w:val="D320EF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36466B2D"/>
    <w:multiLevelType w:val="hybridMultilevel"/>
    <w:tmpl w:val="FCE0A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6A64CF3"/>
    <w:multiLevelType w:val="hybridMultilevel"/>
    <w:tmpl w:val="79B2322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36FE5AA3"/>
    <w:multiLevelType w:val="hybridMultilevel"/>
    <w:tmpl w:val="D4463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74109E8"/>
    <w:multiLevelType w:val="hybridMultilevel"/>
    <w:tmpl w:val="1AE8A8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374509B9"/>
    <w:multiLevelType w:val="hybridMultilevel"/>
    <w:tmpl w:val="84EE3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76610BA"/>
    <w:multiLevelType w:val="hybridMultilevel"/>
    <w:tmpl w:val="10B8A47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77A6FDE"/>
    <w:multiLevelType w:val="hybridMultilevel"/>
    <w:tmpl w:val="EDCEAF4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37D766BA"/>
    <w:multiLevelType w:val="hybridMultilevel"/>
    <w:tmpl w:val="13785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8AE2C24"/>
    <w:multiLevelType w:val="hybridMultilevel"/>
    <w:tmpl w:val="2F682D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93D163C"/>
    <w:multiLevelType w:val="hybridMultilevel"/>
    <w:tmpl w:val="454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A0473F8"/>
    <w:multiLevelType w:val="hybridMultilevel"/>
    <w:tmpl w:val="912E368A"/>
    <w:lvl w:ilvl="0" w:tplc="A2B800F4">
      <w:start w:val="1"/>
      <w:numFmt w:val="lowerLetter"/>
      <w:pStyle w:val="42ndlevel"/>
      <w:lvlText w:val="%1)"/>
      <w:lvlJc w:val="left"/>
      <w:pPr>
        <w:ind w:left="108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3A495369"/>
    <w:multiLevelType w:val="hybridMultilevel"/>
    <w:tmpl w:val="E402B8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3A4C2439"/>
    <w:multiLevelType w:val="hybridMultilevel"/>
    <w:tmpl w:val="4A1C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A5519CF"/>
    <w:multiLevelType w:val="hybridMultilevel"/>
    <w:tmpl w:val="91B06F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3B9D2E2F"/>
    <w:multiLevelType w:val="hybridMultilevel"/>
    <w:tmpl w:val="F2C27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C33395B"/>
    <w:multiLevelType w:val="hybridMultilevel"/>
    <w:tmpl w:val="2610A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3CBE0E90"/>
    <w:multiLevelType w:val="hybridMultilevel"/>
    <w:tmpl w:val="A5E4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3D871E1B"/>
    <w:multiLevelType w:val="hybridMultilevel"/>
    <w:tmpl w:val="42147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0" w15:restartNumberingAfterBreak="0">
    <w:nsid w:val="3DB62096"/>
    <w:multiLevelType w:val="hybridMultilevel"/>
    <w:tmpl w:val="B3F4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E481CFE"/>
    <w:multiLevelType w:val="hybridMultilevel"/>
    <w:tmpl w:val="3B24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03868F6"/>
    <w:multiLevelType w:val="hybridMultilevel"/>
    <w:tmpl w:val="DE2A9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0A94A92"/>
    <w:multiLevelType w:val="hybridMultilevel"/>
    <w:tmpl w:val="58EA8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0EA18DF"/>
    <w:multiLevelType w:val="hybridMultilevel"/>
    <w:tmpl w:val="DA4E6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0F37437"/>
    <w:multiLevelType w:val="hybridMultilevel"/>
    <w:tmpl w:val="7F1CB1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10404E2"/>
    <w:multiLevelType w:val="hybridMultilevel"/>
    <w:tmpl w:val="10A83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1B74886"/>
    <w:multiLevelType w:val="hybridMultilevel"/>
    <w:tmpl w:val="D7FEC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1D966F5"/>
    <w:multiLevelType w:val="hybridMultilevel"/>
    <w:tmpl w:val="2B3CE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2336DD7"/>
    <w:multiLevelType w:val="hybridMultilevel"/>
    <w:tmpl w:val="2A8A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26E53B6"/>
    <w:multiLevelType w:val="hybridMultilevel"/>
    <w:tmpl w:val="60EA7A36"/>
    <w:lvl w:ilvl="0" w:tplc="E81AE5C0">
      <w:start w:val="1"/>
      <w:numFmt w:val="bullet"/>
      <w:lvlText w:val=""/>
      <w:lvlJc w:val="left"/>
      <w:pPr>
        <w:ind w:left="720" w:hanging="360"/>
      </w:pPr>
      <w:rPr>
        <w:rFonts w:ascii="Symbol" w:hAnsi="Symbol" w:hint="default"/>
      </w:rPr>
    </w:lvl>
    <w:lvl w:ilvl="1" w:tplc="A69C4956">
      <w:start w:val="1"/>
      <w:numFmt w:val="bullet"/>
      <w:lvlText w:val="o"/>
      <w:lvlJc w:val="left"/>
      <w:pPr>
        <w:ind w:left="1440" w:hanging="360"/>
      </w:pPr>
      <w:rPr>
        <w:rFonts w:ascii="Courier New" w:hAnsi="Courier New" w:hint="default"/>
      </w:rPr>
    </w:lvl>
    <w:lvl w:ilvl="2" w:tplc="D51C0BF2">
      <w:start w:val="1"/>
      <w:numFmt w:val="bullet"/>
      <w:lvlText w:val=""/>
      <w:lvlJc w:val="left"/>
      <w:pPr>
        <w:ind w:left="2160" w:hanging="360"/>
      </w:pPr>
      <w:rPr>
        <w:rFonts w:ascii="Wingdings" w:hAnsi="Wingdings" w:hint="default"/>
      </w:rPr>
    </w:lvl>
    <w:lvl w:ilvl="3" w:tplc="C68EDCCC">
      <w:start w:val="1"/>
      <w:numFmt w:val="bullet"/>
      <w:lvlText w:val=""/>
      <w:lvlJc w:val="left"/>
      <w:pPr>
        <w:ind w:left="2880" w:hanging="360"/>
      </w:pPr>
      <w:rPr>
        <w:rFonts w:ascii="Symbol" w:hAnsi="Symbol" w:hint="default"/>
      </w:rPr>
    </w:lvl>
    <w:lvl w:ilvl="4" w:tplc="22AC6374">
      <w:start w:val="1"/>
      <w:numFmt w:val="bullet"/>
      <w:lvlText w:val="o"/>
      <w:lvlJc w:val="left"/>
      <w:pPr>
        <w:ind w:left="3600" w:hanging="360"/>
      </w:pPr>
      <w:rPr>
        <w:rFonts w:ascii="Courier New" w:hAnsi="Courier New" w:hint="default"/>
      </w:rPr>
    </w:lvl>
    <w:lvl w:ilvl="5" w:tplc="E3B6662A">
      <w:start w:val="1"/>
      <w:numFmt w:val="bullet"/>
      <w:lvlText w:val=""/>
      <w:lvlJc w:val="left"/>
      <w:pPr>
        <w:ind w:left="4320" w:hanging="360"/>
      </w:pPr>
      <w:rPr>
        <w:rFonts w:ascii="Wingdings" w:hAnsi="Wingdings" w:hint="default"/>
      </w:rPr>
    </w:lvl>
    <w:lvl w:ilvl="6" w:tplc="C458EE9C">
      <w:start w:val="1"/>
      <w:numFmt w:val="bullet"/>
      <w:lvlText w:val=""/>
      <w:lvlJc w:val="left"/>
      <w:pPr>
        <w:ind w:left="5040" w:hanging="360"/>
      </w:pPr>
      <w:rPr>
        <w:rFonts w:ascii="Symbol" w:hAnsi="Symbol" w:hint="default"/>
      </w:rPr>
    </w:lvl>
    <w:lvl w:ilvl="7" w:tplc="93DA9178">
      <w:start w:val="1"/>
      <w:numFmt w:val="bullet"/>
      <w:lvlText w:val="o"/>
      <w:lvlJc w:val="left"/>
      <w:pPr>
        <w:ind w:left="5760" w:hanging="360"/>
      </w:pPr>
      <w:rPr>
        <w:rFonts w:ascii="Courier New" w:hAnsi="Courier New" w:hint="default"/>
      </w:rPr>
    </w:lvl>
    <w:lvl w:ilvl="8" w:tplc="2C08746C">
      <w:start w:val="1"/>
      <w:numFmt w:val="bullet"/>
      <w:lvlText w:val=""/>
      <w:lvlJc w:val="left"/>
      <w:pPr>
        <w:ind w:left="6480" w:hanging="360"/>
      </w:pPr>
      <w:rPr>
        <w:rFonts w:ascii="Wingdings" w:hAnsi="Wingdings" w:hint="default"/>
      </w:rPr>
    </w:lvl>
  </w:abstractNum>
  <w:abstractNum w:abstractNumId="121" w15:restartNumberingAfterBreak="0">
    <w:nsid w:val="42A56B5D"/>
    <w:multiLevelType w:val="hybridMultilevel"/>
    <w:tmpl w:val="1728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435A147A"/>
    <w:multiLevelType w:val="hybridMultilevel"/>
    <w:tmpl w:val="97285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442F0962"/>
    <w:multiLevelType w:val="hybridMultilevel"/>
    <w:tmpl w:val="604EFAE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45E36799"/>
    <w:multiLevelType w:val="hybridMultilevel"/>
    <w:tmpl w:val="6EF2CA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473C03C3"/>
    <w:multiLevelType w:val="hybridMultilevel"/>
    <w:tmpl w:val="F7D65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7FA7D62"/>
    <w:multiLevelType w:val="hybridMultilevel"/>
    <w:tmpl w:val="FE06D65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481B78EA"/>
    <w:multiLevelType w:val="hybridMultilevel"/>
    <w:tmpl w:val="FA5AF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49092519"/>
    <w:multiLevelType w:val="hybridMultilevel"/>
    <w:tmpl w:val="CE868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A72369E"/>
    <w:multiLevelType w:val="hybridMultilevel"/>
    <w:tmpl w:val="1258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AFA114C"/>
    <w:multiLevelType w:val="hybridMultilevel"/>
    <w:tmpl w:val="1F2C2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D410122"/>
    <w:multiLevelType w:val="hybridMultilevel"/>
    <w:tmpl w:val="3B5E1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4D810233"/>
    <w:multiLevelType w:val="hybridMultilevel"/>
    <w:tmpl w:val="1B18C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DEC158F"/>
    <w:multiLevelType w:val="hybridMultilevel"/>
    <w:tmpl w:val="9032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E5F5184"/>
    <w:multiLevelType w:val="hybridMultilevel"/>
    <w:tmpl w:val="046A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E740205"/>
    <w:multiLevelType w:val="hybridMultilevel"/>
    <w:tmpl w:val="3960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EDC0E25"/>
    <w:multiLevelType w:val="hybridMultilevel"/>
    <w:tmpl w:val="AD40FBE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510C0566"/>
    <w:multiLevelType w:val="hybridMultilevel"/>
    <w:tmpl w:val="9C58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11E27F7"/>
    <w:multiLevelType w:val="hybridMultilevel"/>
    <w:tmpl w:val="E392125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51741B0F"/>
    <w:multiLevelType w:val="hybridMultilevel"/>
    <w:tmpl w:val="AAC85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51B8394F"/>
    <w:multiLevelType w:val="hybridMultilevel"/>
    <w:tmpl w:val="766806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20F534D"/>
    <w:multiLevelType w:val="hybridMultilevel"/>
    <w:tmpl w:val="CC28B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2BA7399"/>
    <w:multiLevelType w:val="hybridMultilevel"/>
    <w:tmpl w:val="1A76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2EE435D"/>
    <w:multiLevelType w:val="hybridMultilevel"/>
    <w:tmpl w:val="AE906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53116773"/>
    <w:multiLevelType w:val="hybridMultilevel"/>
    <w:tmpl w:val="EAAED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536E5D02"/>
    <w:multiLevelType w:val="hybridMultilevel"/>
    <w:tmpl w:val="F912C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389761F"/>
    <w:multiLevelType w:val="hybridMultilevel"/>
    <w:tmpl w:val="BD4C9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538A0E65"/>
    <w:multiLevelType w:val="hybridMultilevel"/>
    <w:tmpl w:val="33CEB3FE"/>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3BA5038"/>
    <w:multiLevelType w:val="hybridMultilevel"/>
    <w:tmpl w:val="9904C1C4"/>
    <w:lvl w:ilvl="0" w:tplc="A8B4978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40A3E4C"/>
    <w:multiLevelType w:val="hybridMultilevel"/>
    <w:tmpl w:val="6A1AF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541E5403"/>
    <w:multiLevelType w:val="hybridMultilevel"/>
    <w:tmpl w:val="740A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545348B2"/>
    <w:multiLevelType w:val="hybridMultilevel"/>
    <w:tmpl w:val="1A3CD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54ED4DDE"/>
    <w:multiLevelType w:val="hybridMultilevel"/>
    <w:tmpl w:val="5706FBD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558B07C2"/>
    <w:multiLevelType w:val="hybridMultilevel"/>
    <w:tmpl w:val="75441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56111408"/>
    <w:multiLevelType w:val="hybridMultilevel"/>
    <w:tmpl w:val="6A84E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564A168A"/>
    <w:multiLevelType w:val="hybridMultilevel"/>
    <w:tmpl w:val="A854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56735288"/>
    <w:multiLevelType w:val="hybridMultilevel"/>
    <w:tmpl w:val="2498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57830339"/>
    <w:multiLevelType w:val="hybridMultilevel"/>
    <w:tmpl w:val="A81E1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5A4A04A2"/>
    <w:multiLevelType w:val="hybridMultilevel"/>
    <w:tmpl w:val="D564D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5B36686F"/>
    <w:multiLevelType w:val="hybridMultilevel"/>
    <w:tmpl w:val="97BED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5B616BB5"/>
    <w:multiLevelType w:val="hybridMultilevel"/>
    <w:tmpl w:val="5732B560"/>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C17229E"/>
    <w:multiLevelType w:val="hybridMultilevel"/>
    <w:tmpl w:val="63981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D1370BC"/>
    <w:multiLevelType w:val="hybridMultilevel"/>
    <w:tmpl w:val="79202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5" w15:restartNumberingAfterBreak="0">
    <w:nsid w:val="5ECF7532"/>
    <w:multiLevelType w:val="hybridMultilevel"/>
    <w:tmpl w:val="820A2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608105BB"/>
    <w:multiLevelType w:val="hybridMultilevel"/>
    <w:tmpl w:val="0166057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61F36619"/>
    <w:multiLevelType w:val="hybridMultilevel"/>
    <w:tmpl w:val="7AA48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2452E39"/>
    <w:multiLevelType w:val="hybridMultilevel"/>
    <w:tmpl w:val="FCA0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26F04B0"/>
    <w:multiLevelType w:val="hybridMultilevel"/>
    <w:tmpl w:val="273ECB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0" w15:restartNumberingAfterBreak="0">
    <w:nsid w:val="638D6CC2"/>
    <w:multiLevelType w:val="hybridMultilevel"/>
    <w:tmpl w:val="12384F6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48878DE"/>
    <w:multiLevelType w:val="hybridMultilevel"/>
    <w:tmpl w:val="37EE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64DB01E8"/>
    <w:multiLevelType w:val="hybridMultilevel"/>
    <w:tmpl w:val="947C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657636F5"/>
    <w:multiLevelType w:val="hybridMultilevel"/>
    <w:tmpl w:val="230E4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58D2951"/>
    <w:multiLevelType w:val="hybridMultilevel"/>
    <w:tmpl w:val="7E46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67A56332"/>
    <w:multiLevelType w:val="hybridMultilevel"/>
    <w:tmpl w:val="F8B4A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80731D0"/>
    <w:multiLevelType w:val="hybridMultilevel"/>
    <w:tmpl w:val="7FF67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68235961"/>
    <w:multiLevelType w:val="hybridMultilevel"/>
    <w:tmpl w:val="4B94F8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88205C3"/>
    <w:multiLevelType w:val="hybridMultilevel"/>
    <w:tmpl w:val="0D0AA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9397043"/>
    <w:multiLevelType w:val="hybridMultilevel"/>
    <w:tmpl w:val="FA10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694433EB"/>
    <w:multiLevelType w:val="hybridMultilevel"/>
    <w:tmpl w:val="FD14B26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695F1EF6"/>
    <w:multiLevelType w:val="hybridMultilevel"/>
    <w:tmpl w:val="1A18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69D44AA9"/>
    <w:multiLevelType w:val="hybridMultilevel"/>
    <w:tmpl w:val="D8F4A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B777637"/>
    <w:multiLevelType w:val="hybridMultilevel"/>
    <w:tmpl w:val="B6FECC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5" w15:restartNumberingAfterBreak="0">
    <w:nsid w:val="6BAE3500"/>
    <w:multiLevelType w:val="hybridMultilevel"/>
    <w:tmpl w:val="C412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C775ACD"/>
    <w:multiLevelType w:val="hybridMultilevel"/>
    <w:tmpl w:val="54E42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6D150ACC"/>
    <w:multiLevelType w:val="hybridMultilevel"/>
    <w:tmpl w:val="E1F2B7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8" w15:restartNumberingAfterBreak="0">
    <w:nsid w:val="6D3C5A26"/>
    <w:multiLevelType w:val="hybridMultilevel"/>
    <w:tmpl w:val="E148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6DB80163"/>
    <w:multiLevelType w:val="hybridMultilevel"/>
    <w:tmpl w:val="D85E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E2C5B42"/>
    <w:multiLevelType w:val="hybridMultilevel"/>
    <w:tmpl w:val="18469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EAD2225"/>
    <w:multiLevelType w:val="hybridMultilevel"/>
    <w:tmpl w:val="3CC83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6EB13B44"/>
    <w:multiLevelType w:val="hybridMultilevel"/>
    <w:tmpl w:val="D4289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6F206C9B"/>
    <w:multiLevelType w:val="hybridMultilevel"/>
    <w:tmpl w:val="6696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727B1AD0"/>
    <w:multiLevelType w:val="hybridMultilevel"/>
    <w:tmpl w:val="8D6C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4912ADD"/>
    <w:multiLevelType w:val="hybridMultilevel"/>
    <w:tmpl w:val="26029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74F0648E"/>
    <w:multiLevelType w:val="hybridMultilevel"/>
    <w:tmpl w:val="C04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75104981"/>
    <w:multiLevelType w:val="hybridMultilevel"/>
    <w:tmpl w:val="4022B81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8" w15:restartNumberingAfterBreak="0">
    <w:nsid w:val="75422557"/>
    <w:multiLevelType w:val="hybridMultilevel"/>
    <w:tmpl w:val="4642C56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9" w15:restartNumberingAfterBreak="0">
    <w:nsid w:val="75701253"/>
    <w:multiLevelType w:val="hybridMultilevel"/>
    <w:tmpl w:val="4F84D0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0" w15:restartNumberingAfterBreak="0">
    <w:nsid w:val="76D10504"/>
    <w:multiLevelType w:val="hybridMultilevel"/>
    <w:tmpl w:val="3C9A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76F44D1F"/>
    <w:multiLevelType w:val="hybridMultilevel"/>
    <w:tmpl w:val="03EA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77C643CB"/>
    <w:multiLevelType w:val="hybridMultilevel"/>
    <w:tmpl w:val="2994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79383A4C"/>
    <w:multiLevelType w:val="hybridMultilevel"/>
    <w:tmpl w:val="5A025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9A468C0"/>
    <w:multiLevelType w:val="hybridMultilevel"/>
    <w:tmpl w:val="FD5C3B3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6" w15:restartNumberingAfterBreak="0">
    <w:nsid w:val="79CF5E30"/>
    <w:multiLevelType w:val="hybridMultilevel"/>
    <w:tmpl w:val="D96C9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AC0682C"/>
    <w:multiLevelType w:val="hybridMultilevel"/>
    <w:tmpl w:val="78F8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7B151BC8"/>
    <w:multiLevelType w:val="hybridMultilevel"/>
    <w:tmpl w:val="02C8F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9" w15:restartNumberingAfterBreak="0">
    <w:nsid w:val="7C895FCB"/>
    <w:multiLevelType w:val="hybridMultilevel"/>
    <w:tmpl w:val="66AE9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D69001A"/>
    <w:multiLevelType w:val="hybridMultilevel"/>
    <w:tmpl w:val="25CC4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7DA215B8"/>
    <w:multiLevelType w:val="hybridMultilevel"/>
    <w:tmpl w:val="B626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7DB607FA"/>
    <w:multiLevelType w:val="hybridMultilevel"/>
    <w:tmpl w:val="53985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7DDC40B5"/>
    <w:multiLevelType w:val="hybridMultilevel"/>
    <w:tmpl w:val="48E4C738"/>
    <w:lvl w:ilvl="0" w:tplc="FFFFFFFF">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7E25295C"/>
    <w:multiLevelType w:val="hybridMultilevel"/>
    <w:tmpl w:val="CC7E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7EDC7EFF"/>
    <w:multiLevelType w:val="hybridMultilevel"/>
    <w:tmpl w:val="8E946D8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F203E61"/>
    <w:multiLevelType w:val="hybridMultilevel"/>
    <w:tmpl w:val="957C6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7F3C03BB"/>
    <w:multiLevelType w:val="hybridMultilevel"/>
    <w:tmpl w:val="96BE9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7F9F3B92"/>
    <w:multiLevelType w:val="hybridMultilevel"/>
    <w:tmpl w:val="13E821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931879">
    <w:abstractNumId w:val="120"/>
  </w:num>
  <w:num w:numId="2" w16cid:durableId="340590862">
    <w:abstractNumId w:val="137"/>
  </w:num>
  <w:num w:numId="3" w16cid:durableId="1141262788">
    <w:abstractNumId w:val="203"/>
  </w:num>
  <w:num w:numId="4" w16cid:durableId="324281966">
    <w:abstractNumId w:val="175"/>
  </w:num>
  <w:num w:numId="5" w16cid:durableId="1643002126">
    <w:abstractNumId w:val="164"/>
  </w:num>
  <w:num w:numId="6" w16cid:durableId="914709219">
    <w:abstractNumId w:val="144"/>
  </w:num>
  <w:num w:numId="7" w16cid:durableId="1342927461">
    <w:abstractNumId w:val="79"/>
  </w:num>
  <w:num w:numId="8" w16cid:durableId="2123499666">
    <w:abstractNumId w:val="102"/>
  </w:num>
  <w:num w:numId="9" w16cid:durableId="285081966">
    <w:abstractNumId w:val="61"/>
  </w:num>
  <w:num w:numId="10" w16cid:durableId="1619222441">
    <w:abstractNumId w:val="53"/>
  </w:num>
  <w:num w:numId="11" w16cid:durableId="1560550137">
    <w:abstractNumId w:val="183"/>
  </w:num>
  <w:num w:numId="12" w16cid:durableId="1210874238">
    <w:abstractNumId w:val="11"/>
  </w:num>
  <w:num w:numId="13" w16cid:durableId="1625817769">
    <w:abstractNumId w:val="34"/>
  </w:num>
  <w:num w:numId="14" w16cid:durableId="1748841585">
    <w:abstractNumId w:val="26"/>
  </w:num>
  <w:num w:numId="15" w16cid:durableId="495001689">
    <w:abstractNumId w:val="121"/>
  </w:num>
  <w:num w:numId="16" w16cid:durableId="1143738814">
    <w:abstractNumId w:val="138"/>
  </w:num>
  <w:num w:numId="17" w16cid:durableId="2068452347">
    <w:abstractNumId w:val="9"/>
  </w:num>
  <w:num w:numId="18" w16cid:durableId="514615451">
    <w:abstractNumId w:val="82"/>
  </w:num>
  <w:num w:numId="19" w16cid:durableId="1376155296">
    <w:abstractNumId w:val="208"/>
  </w:num>
  <w:num w:numId="20" w16cid:durableId="185532583">
    <w:abstractNumId w:val="110"/>
  </w:num>
  <w:num w:numId="21" w16cid:durableId="1144200884">
    <w:abstractNumId w:val="51"/>
  </w:num>
  <w:num w:numId="22" w16cid:durableId="1519269618">
    <w:abstractNumId w:val="128"/>
  </w:num>
  <w:num w:numId="23" w16cid:durableId="163866390">
    <w:abstractNumId w:val="130"/>
  </w:num>
  <w:num w:numId="24" w16cid:durableId="2087264391">
    <w:abstractNumId w:val="214"/>
  </w:num>
  <w:num w:numId="25" w16cid:durableId="1039745140">
    <w:abstractNumId w:val="37"/>
  </w:num>
  <w:num w:numId="26" w16cid:durableId="768353049">
    <w:abstractNumId w:val="32"/>
  </w:num>
  <w:num w:numId="27" w16cid:durableId="909580722">
    <w:abstractNumId w:val="7"/>
  </w:num>
  <w:num w:numId="28" w16cid:durableId="2138838223">
    <w:abstractNumId w:val="105"/>
  </w:num>
  <w:num w:numId="29" w16cid:durableId="995260596">
    <w:abstractNumId w:val="115"/>
  </w:num>
  <w:num w:numId="30" w16cid:durableId="1466853850">
    <w:abstractNumId w:val="80"/>
  </w:num>
  <w:num w:numId="31" w16cid:durableId="748117575">
    <w:abstractNumId w:val="161"/>
  </w:num>
  <w:num w:numId="32" w16cid:durableId="433595260">
    <w:abstractNumId w:val="141"/>
  </w:num>
  <w:num w:numId="33" w16cid:durableId="42754643">
    <w:abstractNumId w:val="100"/>
  </w:num>
  <w:num w:numId="34" w16cid:durableId="2059428017">
    <w:abstractNumId w:val="97"/>
  </w:num>
  <w:num w:numId="35" w16cid:durableId="521475817">
    <w:abstractNumId w:val="119"/>
  </w:num>
  <w:num w:numId="36" w16cid:durableId="315378913">
    <w:abstractNumId w:val="210"/>
  </w:num>
  <w:num w:numId="37" w16cid:durableId="1060176462">
    <w:abstractNumId w:val="33"/>
  </w:num>
  <w:num w:numId="38" w16cid:durableId="540168613">
    <w:abstractNumId w:val="167"/>
  </w:num>
  <w:num w:numId="39" w16cid:durableId="1869180034">
    <w:abstractNumId w:val="192"/>
  </w:num>
  <w:num w:numId="40" w16cid:durableId="912197544">
    <w:abstractNumId w:val="191"/>
  </w:num>
  <w:num w:numId="41" w16cid:durableId="997465453">
    <w:abstractNumId w:val="29"/>
  </w:num>
  <w:num w:numId="42" w16cid:durableId="1995596386">
    <w:abstractNumId w:val="189"/>
  </w:num>
  <w:num w:numId="43" w16cid:durableId="175192898">
    <w:abstractNumId w:val="155"/>
  </w:num>
  <w:num w:numId="44" w16cid:durableId="1185748411">
    <w:abstractNumId w:val="131"/>
  </w:num>
  <w:num w:numId="45" w16cid:durableId="433475683">
    <w:abstractNumId w:val="202"/>
  </w:num>
  <w:num w:numId="46" w16cid:durableId="2119714490">
    <w:abstractNumId w:val="54"/>
  </w:num>
  <w:num w:numId="47" w16cid:durableId="1489125922">
    <w:abstractNumId w:val="76"/>
  </w:num>
  <w:num w:numId="48" w16cid:durableId="752819420">
    <w:abstractNumId w:val="180"/>
  </w:num>
  <w:num w:numId="49" w16cid:durableId="295182570">
    <w:abstractNumId w:val="85"/>
  </w:num>
  <w:num w:numId="50" w16cid:durableId="1608927321">
    <w:abstractNumId w:val="160"/>
  </w:num>
  <w:num w:numId="51" w16cid:durableId="487401987">
    <w:abstractNumId w:val="165"/>
  </w:num>
  <w:num w:numId="52" w16cid:durableId="1267469005">
    <w:abstractNumId w:val="157"/>
  </w:num>
  <w:num w:numId="53" w16cid:durableId="982082194">
    <w:abstractNumId w:val="31"/>
  </w:num>
  <w:num w:numId="54" w16cid:durableId="2011905079">
    <w:abstractNumId w:val="198"/>
  </w:num>
  <w:num w:numId="55" w16cid:durableId="19481084">
    <w:abstractNumId w:val="193"/>
  </w:num>
  <w:num w:numId="56" w16cid:durableId="800347554">
    <w:abstractNumId w:val="136"/>
  </w:num>
  <w:num w:numId="57" w16cid:durableId="1627467130">
    <w:abstractNumId w:val="147"/>
  </w:num>
  <w:num w:numId="58" w16cid:durableId="760563239">
    <w:abstractNumId w:val="107"/>
  </w:num>
  <w:num w:numId="59" w16cid:durableId="934364628">
    <w:abstractNumId w:val="75"/>
  </w:num>
  <w:num w:numId="60" w16cid:durableId="595984996">
    <w:abstractNumId w:val="72"/>
  </w:num>
  <w:num w:numId="61" w16cid:durableId="341978856">
    <w:abstractNumId w:val="27"/>
  </w:num>
  <w:num w:numId="62" w16cid:durableId="463734909">
    <w:abstractNumId w:val="126"/>
  </w:num>
  <w:num w:numId="63" w16cid:durableId="826745951">
    <w:abstractNumId w:val="148"/>
  </w:num>
  <w:num w:numId="64" w16cid:durableId="1685285701">
    <w:abstractNumId w:val="153"/>
  </w:num>
  <w:num w:numId="65" w16cid:durableId="936909064">
    <w:abstractNumId w:val="99"/>
  </w:num>
  <w:num w:numId="66" w16cid:durableId="1722904855">
    <w:abstractNumId w:val="213"/>
  </w:num>
  <w:num w:numId="67" w16cid:durableId="454258641">
    <w:abstractNumId w:val="44"/>
  </w:num>
  <w:num w:numId="68" w16cid:durableId="776603828">
    <w:abstractNumId w:val="170"/>
  </w:num>
  <w:num w:numId="69" w16cid:durableId="1784499550">
    <w:abstractNumId w:val="2"/>
  </w:num>
  <w:num w:numId="70" w16cid:durableId="2044288887">
    <w:abstractNumId w:val="64"/>
  </w:num>
  <w:num w:numId="71" w16cid:durableId="252325181">
    <w:abstractNumId w:val="0"/>
  </w:num>
  <w:num w:numId="72" w16cid:durableId="2024210779">
    <w:abstractNumId w:val="200"/>
  </w:num>
  <w:num w:numId="73" w16cid:durableId="2024898236">
    <w:abstractNumId w:val="145"/>
  </w:num>
  <w:num w:numId="74" w16cid:durableId="2130850240">
    <w:abstractNumId w:val="156"/>
  </w:num>
  <w:num w:numId="75" w16cid:durableId="231741234">
    <w:abstractNumId w:val="207"/>
  </w:num>
  <w:num w:numId="76" w16cid:durableId="1273318027">
    <w:abstractNumId w:val="73"/>
  </w:num>
  <w:num w:numId="77" w16cid:durableId="1376195015">
    <w:abstractNumId w:val="212"/>
  </w:num>
  <w:num w:numId="78" w16cid:durableId="1276600867">
    <w:abstractNumId w:val="217"/>
  </w:num>
  <w:num w:numId="79" w16cid:durableId="1796941471">
    <w:abstractNumId w:val="113"/>
  </w:num>
  <w:num w:numId="80" w16cid:durableId="1808236372">
    <w:abstractNumId w:val="62"/>
  </w:num>
  <w:num w:numId="81" w16cid:durableId="1294166561">
    <w:abstractNumId w:val="199"/>
  </w:num>
  <w:num w:numId="82" w16cid:durableId="1826166800">
    <w:abstractNumId w:val="23"/>
  </w:num>
  <w:num w:numId="83" w16cid:durableId="1074666901">
    <w:abstractNumId w:val="81"/>
  </w:num>
  <w:num w:numId="84" w16cid:durableId="1973556350">
    <w:abstractNumId w:val="154"/>
  </w:num>
  <w:num w:numId="85" w16cid:durableId="510531618">
    <w:abstractNumId w:val="190"/>
  </w:num>
  <w:num w:numId="86" w16cid:durableId="1165628875">
    <w:abstractNumId w:val="179"/>
  </w:num>
  <w:num w:numId="87" w16cid:durableId="138498566">
    <w:abstractNumId w:val="91"/>
  </w:num>
  <w:num w:numId="88" w16cid:durableId="1281841402">
    <w:abstractNumId w:val="16"/>
  </w:num>
  <w:num w:numId="89" w16cid:durableId="325789032">
    <w:abstractNumId w:val="93"/>
  </w:num>
  <w:num w:numId="90" w16cid:durableId="48892429">
    <w:abstractNumId w:val="58"/>
  </w:num>
  <w:num w:numId="91" w16cid:durableId="539438215">
    <w:abstractNumId w:val="151"/>
  </w:num>
  <w:num w:numId="92" w16cid:durableId="1513833163">
    <w:abstractNumId w:val="173"/>
  </w:num>
  <w:num w:numId="93" w16cid:durableId="1232277374">
    <w:abstractNumId w:val="78"/>
  </w:num>
  <w:num w:numId="94" w16cid:durableId="875846945">
    <w:abstractNumId w:val="215"/>
  </w:num>
  <w:num w:numId="95" w16cid:durableId="1944075275">
    <w:abstractNumId w:val="74"/>
  </w:num>
  <w:num w:numId="96" w16cid:durableId="604268879">
    <w:abstractNumId w:val="87"/>
  </w:num>
  <w:num w:numId="97" w16cid:durableId="81923617">
    <w:abstractNumId w:val="38"/>
  </w:num>
  <w:num w:numId="98" w16cid:durableId="2025591472">
    <w:abstractNumId w:val="35"/>
  </w:num>
  <w:num w:numId="99" w16cid:durableId="1147282860">
    <w:abstractNumId w:val="218"/>
  </w:num>
  <w:num w:numId="100" w16cid:durableId="1503622949">
    <w:abstractNumId w:val="89"/>
  </w:num>
  <w:num w:numId="101" w16cid:durableId="2124692524">
    <w:abstractNumId w:val="55"/>
  </w:num>
  <w:num w:numId="102" w16cid:durableId="442771093">
    <w:abstractNumId w:val="43"/>
  </w:num>
  <w:num w:numId="103" w16cid:durableId="129789444">
    <w:abstractNumId w:val="143"/>
  </w:num>
  <w:num w:numId="104" w16cid:durableId="914555405">
    <w:abstractNumId w:val="49"/>
  </w:num>
  <w:num w:numId="105" w16cid:durableId="961620358">
    <w:abstractNumId w:val="186"/>
  </w:num>
  <w:num w:numId="106" w16cid:durableId="1948850040">
    <w:abstractNumId w:val="122"/>
  </w:num>
  <w:num w:numId="107" w16cid:durableId="110979396">
    <w:abstractNumId w:val="168"/>
  </w:num>
  <w:num w:numId="108" w16cid:durableId="128785404">
    <w:abstractNumId w:val="216"/>
  </w:num>
  <w:num w:numId="109" w16cid:durableId="227737652">
    <w:abstractNumId w:val="125"/>
  </w:num>
  <w:num w:numId="110" w16cid:durableId="2104494719">
    <w:abstractNumId w:val="211"/>
  </w:num>
  <w:num w:numId="111" w16cid:durableId="2074310038">
    <w:abstractNumId w:val="6"/>
  </w:num>
  <w:num w:numId="112" w16cid:durableId="2016767204">
    <w:abstractNumId w:val="142"/>
  </w:num>
  <w:num w:numId="113" w16cid:durableId="929436477">
    <w:abstractNumId w:val="94"/>
  </w:num>
  <w:num w:numId="114" w16cid:durableId="1945918417">
    <w:abstractNumId w:val="135"/>
  </w:num>
  <w:num w:numId="115" w16cid:durableId="2104916912">
    <w:abstractNumId w:val="67"/>
  </w:num>
  <w:num w:numId="116" w16cid:durableId="639113559">
    <w:abstractNumId w:val="101"/>
  </w:num>
  <w:num w:numId="117" w16cid:durableId="1820222025">
    <w:abstractNumId w:val="150"/>
  </w:num>
  <w:num w:numId="118" w16cid:durableId="1909723238">
    <w:abstractNumId w:val="108"/>
  </w:num>
  <w:num w:numId="119" w16cid:durableId="1463382929">
    <w:abstractNumId w:val="50"/>
  </w:num>
  <w:num w:numId="120" w16cid:durableId="484509928">
    <w:abstractNumId w:val="176"/>
  </w:num>
  <w:num w:numId="121" w16cid:durableId="2146729964">
    <w:abstractNumId w:val="45"/>
  </w:num>
  <w:num w:numId="122" w16cid:durableId="319117971">
    <w:abstractNumId w:val="104"/>
  </w:num>
  <w:num w:numId="123" w16cid:durableId="1491218808">
    <w:abstractNumId w:val="20"/>
  </w:num>
  <w:num w:numId="124" w16cid:durableId="448283368">
    <w:abstractNumId w:val="178"/>
  </w:num>
  <w:num w:numId="125" w16cid:durableId="1860042822">
    <w:abstractNumId w:val="77"/>
  </w:num>
  <w:num w:numId="126" w16cid:durableId="1867676746">
    <w:abstractNumId w:val="169"/>
  </w:num>
  <w:num w:numId="127" w16cid:durableId="358943253">
    <w:abstractNumId w:val="140"/>
  </w:num>
  <w:num w:numId="128" w16cid:durableId="1003822190">
    <w:abstractNumId w:val="57"/>
  </w:num>
  <w:num w:numId="129" w16cid:durableId="141892364">
    <w:abstractNumId w:val="24"/>
  </w:num>
  <w:num w:numId="130" w16cid:durableId="1272855776">
    <w:abstractNumId w:val="98"/>
  </w:num>
  <w:num w:numId="131" w16cid:durableId="1445999017">
    <w:abstractNumId w:val="88"/>
  </w:num>
  <w:num w:numId="132" w16cid:durableId="1695182709">
    <w:abstractNumId w:val="117"/>
  </w:num>
  <w:num w:numId="133" w16cid:durableId="744258061">
    <w:abstractNumId w:val="132"/>
  </w:num>
  <w:num w:numId="134" w16cid:durableId="577521645">
    <w:abstractNumId w:val="96"/>
  </w:num>
  <w:num w:numId="135" w16cid:durableId="1967856513">
    <w:abstractNumId w:val="171"/>
  </w:num>
  <w:num w:numId="136" w16cid:durableId="1307734667">
    <w:abstractNumId w:val="56"/>
  </w:num>
  <w:num w:numId="137" w16cid:durableId="809976501">
    <w:abstractNumId w:val="25"/>
  </w:num>
  <w:num w:numId="138" w16cid:durableId="2131705870">
    <w:abstractNumId w:val="194"/>
  </w:num>
  <w:num w:numId="139" w16cid:durableId="8262248">
    <w:abstractNumId w:val="19"/>
  </w:num>
  <w:num w:numId="140" w16cid:durableId="1382053395">
    <w:abstractNumId w:val="185"/>
  </w:num>
  <w:num w:numId="141" w16cid:durableId="822544631">
    <w:abstractNumId w:val="46"/>
  </w:num>
  <w:num w:numId="142" w16cid:durableId="587616452">
    <w:abstractNumId w:val="47"/>
  </w:num>
  <w:num w:numId="143" w16cid:durableId="1919829569">
    <w:abstractNumId w:val="109"/>
  </w:num>
  <w:num w:numId="144" w16cid:durableId="334646884">
    <w:abstractNumId w:val="48"/>
  </w:num>
  <w:num w:numId="145" w16cid:durableId="1758556766">
    <w:abstractNumId w:val="162"/>
  </w:num>
  <w:num w:numId="146" w16cid:durableId="286157388">
    <w:abstractNumId w:val="201"/>
  </w:num>
  <w:num w:numId="147" w16cid:durableId="1048728580">
    <w:abstractNumId w:val="14"/>
  </w:num>
  <w:num w:numId="148" w16cid:durableId="1513566474">
    <w:abstractNumId w:val="12"/>
  </w:num>
  <w:num w:numId="149" w16cid:durableId="1979408008">
    <w:abstractNumId w:val="172"/>
  </w:num>
  <w:num w:numId="150" w16cid:durableId="647512831">
    <w:abstractNumId w:val="3"/>
  </w:num>
  <w:num w:numId="151" w16cid:durableId="603610518">
    <w:abstractNumId w:val="187"/>
  </w:num>
  <w:num w:numId="152" w16cid:durableId="416828069">
    <w:abstractNumId w:val="133"/>
  </w:num>
  <w:num w:numId="153" w16cid:durableId="1690569285">
    <w:abstractNumId w:val="123"/>
  </w:num>
  <w:num w:numId="154" w16cid:durableId="1834563671">
    <w:abstractNumId w:val="5"/>
  </w:num>
  <w:num w:numId="155" w16cid:durableId="1790279533">
    <w:abstractNumId w:val="163"/>
  </w:num>
  <w:num w:numId="156" w16cid:durableId="1875843613">
    <w:abstractNumId w:val="149"/>
  </w:num>
  <w:num w:numId="157" w16cid:durableId="1450396971">
    <w:abstractNumId w:val="60"/>
  </w:num>
  <w:num w:numId="158" w16cid:durableId="398677491">
    <w:abstractNumId w:val="112"/>
  </w:num>
  <w:num w:numId="159" w16cid:durableId="58134352">
    <w:abstractNumId w:val="40"/>
  </w:num>
  <w:num w:numId="160" w16cid:durableId="1016730704">
    <w:abstractNumId w:val="17"/>
  </w:num>
  <w:num w:numId="161" w16cid:durableId="56710094">
    <w:abstractNumId w:val="18"/>
  </w:num>
  <w:num w:numId="162" w16cid:durableId="528763781">
    <w:abstractNumId w:val="118"/>
  </w:num>
  <w:num w:numId="163" w16cid:durableId="1408919822">
    <w:abstractNumId w:val="158"/>
  </w:num>
  <w:num w:numId="164" w16cid:durableId="1541472714">
    <w:abstractNumId w:val="41"/>
  </w:num>
  <w:num w:numId="165" w16cid:durableId="363798288">
    <w:abstractNumId w:val="10"/>
  </w:num>
  <w:num w:numId="166" w16cid:durableId="1956592597">
    <w:abstractNumId w:val="124"/>
  </w:num>
  <w:num w:numId="167" w16cid:durableId="1670673900">
    <w:abstractNumId w:val="90"/>
  </w:num>
  <w:num w:numId="168" w16cid:durableId="398327933">
    <w:abstractNumId w:val="4"/>
  </w:num>
  <w:num w:numId="169" w16cid:durableId="1423262821">
    <w:abstractNumId w:val="174"/>
  </w:num>
  <w:num w:numId="170" w16cid:durableId="729840099">
    <w:abstractNumId w:val="129"/>
  </w:num>
  <w:num w:numId="171" w16cid:durableId="2013799002">
    <w:abstractNumId w:val="22"/>
  </w:num>
  <w:num w:numId="172" w16cid:durableId="409085337">
    <w:abstractNumId w:val="146"/>
  </w:num>
  <w:num w:numId="173" w16cid:durableId="347293359">
    <w:abstractNumId w:val="15"/>
  </w:num>
  <w:num w:numId="174" w16cid:durableId="1501390016">
    <w:abstractNumId w:val="86"/>
  </w:num>
  <w:num w:numId="175" w16cid:durableId="1663583733">
    <w:abstractNumId w:val="166"/>
  </w:num>
  <w:num w:numId="176" w16cid:durableId="1411654187">
    <w:abstractNumId w:val="63"/>
  </w:num>
  <w:num w:numId="177" w16cid:durableId="2082830833">
    <w:abstractNumId w:val="181"/>
  </w:num>
  <w:num w:numId="178" w16cid:durableId="330909148">
    <w:abstractNumId w:val="197"/>
  </w:num>
  <w:num w:numId="179" w16cid:durableId="2146653726">
    <w:abstractNumId w:val="127"/>
  </w:num>
  <w:num w:numId="180" w16cid:durableId="797838782">
    <w:abstractNumId w:val="66"/>
  </w:num>
  <w:num w:numId="181" w16cid:durableId="918641098">
    <w:abstractNumId w:val="177"/>
  </w:num>
  <w:num w:numId="182" w16cid:durableId="1394500181">
    <w:abstractNumId w:val="8"/>
  </w:num>
  <w:num w:numId="183" w16cid:durableId="2128889171">
    <w:abstractNumId w:val="65"/>
  </w:num>
  <w:num w:numId="184" w16cid:durableId="1135292149">
    <w:abstractNumId w:val="39"/>
  </w:num>
  <w:num w:numId="185" w16cid:durableId="372464333">
    <w:abstractNumId w:val="152"/>
  </w:num>
  <w:num w:numId="186" w16cid:durableId="1691905251">
    <w:abstractNumId w:val="92"/>
  </w:num>
  <w:num w:numId="187" w16cid:durableId="1229145690">
    <w:abstractNumId w:val="95"/>
  </w:num>
  <w:num w:numId="188" w16cid:durableId="904994896">
    <w:abstractNumId w:val="182"/>
  </w:num>
  <w:num w:numId="189" w16cid:durableId="186455848">
    <w:abstractNumId w:val="69"/>
  </w:num>
  <w:num w:numId="190" w16cid:durableId="691297099">
    <w:abstractNumId w:val="204"/>
  </w:num>
  <w:num w:numId="191" w16cid:durableId="2134788597">
    <w:abstractNumId w:val="188"/>
  </w:num>
  <w:num w:numId="192" w16cid:durableId="614170074">
    <w:abstractNumId w:val="209"/>
  </w:num>
  <w:num w:numId="193" w16cid:durableId="1820993941">
    <w:abstractNumId w:val="83"/>
  </w:num>
  <w:num w:numId="194" w16cid:durableId="1796827992">
    <w:abstractNumId w:val="196"/>
  </w:num>
  <w:num w:numId="195" w16cid:durableId="1829176706">
    <w:abstractNumId w:val="116"/>
  </w:num>
  <w:num w:numId="196" w16cid:durableId="40903151">
    <w:abstractNumId w:val="1"/>
  </w:num>
  <w:num w:numId="197" w16cid:durableId="145703732">
    <w:abstractNumId w:val="159"/>
  </w:num>
  <w:num w:numId="198" w16cid:durableId="135878977">
    <w:abstractNumId w:val="68"/>
  </w:num>
  <w:num w:numId="199" w16cid:durableId="1458334535">
    <w:abstractNumId w:val="42"/>
  </w:num>
  <w:num w:numId="200" w16cid:durableId="1972395411">
    <w:abstractNumId w:val="111"/>
  </w:num>
  <w:num w:numId="201" w16cid:durableId="1452474808">
    <w:abstractNumId w:val="195"/>
  </w:num>
  <w:num w:numId="202" w16cid:durableId="769087148">
    <w:abstractNumId w:val="28"/>
  </w:num>
  <w:num w:numId="203" w16cid:durableId="1501197206">
    <w:abstractNumId w:val="103"/>
  </w:num>
  <w:num w:numId="204" w16cid:durableId="1670524779">
    <w:abstractNumId w:val="30"/>
  </w:num>
  <w:num w:numId="205" w16cid:durableId="1315178600">
    <w:abstractNumId w:val="36"/>
  </w:num>
  <w:num w:numId="206" w16cid:durableId="831678548">
    <w:abstractNumId w:val="206"/>
  </w:num>
  <w:num w:numId="207" w16cid:durableId="2051493318">
    <w:abstractNumId w:val="139"/>
  </w:num>
  <w:num w:numId="208" w16cid:durableId="1485776805">
    <w:abstractNumId w:val="59"/>
  </w:num>
  <w:num w:numId="209" w16cid:durableId="1498495825">
    <w:abstractNumId w:val="70"/>
  </w:num>
  <w:num w:numId="210" w16cid:durableId="453062380">
    <w:abstractNumId w:val="114"/>
  </w:num>
  <w:num w:numId="211" w16cid:durableId="591813347">
    <w:abstractNumId w:val="71"/>
  </w:num>
  <w:num w:numId="212" w16cid:durableId="499394252">
    <w:abstractNumId w:val="106"/>
  </w:num>
  <w:num w:numId="213" w16cid:durableId="1980761981">
    <w:abstractNumId w:val="134"/>
  </w:num>
  <w:num w:numId="214" w16cid:durableId="482548783">
    <w:abstractNumId w:val="84"/>
  </w:num>
  <w:num w:numId="215" w16cid:durableId="1042442393">
    <w:abstractNumId w:val="13"/>
  </w:num>
  <w:num w:numId="216" w16cid:durableId="463276122">
    <w:abstractNumId w:val="184"/>
  </w:num>
  <w:num w:numId="217" w16cid:durableId="1098792180">
    <w:abstractNumId w:val="205"/>
  </w:num>
  <w:num w:numId="218" w16cid:durableId="211383484">
    <w:abstractNumId w:val="52"/>
  </w:num>
  <w:num w:numId="219" w16cid:durableId="701134267">
    <w:abstractNumId w:val="21"/>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YGlrUAkH4ctC4AAAA="/>
  </w:docVars>
  <w:rsids>
    <w:rsidRoot w:val="00E50C4B"/>
    <w:rsid w:val="00000C87"/>
    <w:rsid w:val="00000DE6"/>
    <w:rsid w:val="00000E72"/>
    <w:rsid w:val="000013A4"/>
    <w:rsid w:val="000018BE"/>
    <w:rsid w:val="00004620"/>
    <w:rsid w:val="0000491E"/>
    <w:rsid w:val="00004FF9"/>
    <w:rsid w:val="00006599"/>
    <w:rsid w:val="00007888"/>
    <w:rsid w:val="000079EC"/>
    <w:rsid w:val="00010353"/>
    <w:rsid w:val="0001052C"/>
    <w:rsid w:val="00011549"/>
    <w:rsid w:val="0001197E"/>
    <w:rsid w:val="000119A8"/>
    <w:rsid w:val="0001237B"/>
    <w:rsid w:val="0001256F"/>
    <w:rsid w:val="00012631"/>
    <w:rsid w:val="00012B3E"/>
    <w:rsid w:val="00014806"/>
    <w:rsid w:val="000148B4"/>
    <w:rsid w:val="0001649D"/>
    <w:rsid w:val="0001761E"/>
    <w:rsid w:val="00017DD1"/>
    <w:rsid w:val="00020796"/>
    <w:rsid w:val="00021152"/>
    <w:rsid w:val="000218FE"/>
    <w:rsid w:val="00022408"/>
    <w:rsid w:val="0002240A"/>
    <w:rsid w:val="000226BE"/>
    <w:rsid w:val="0002383C"/>
    <w:rsid w:val="00024463"/>
    <w:rsid w:val="000262ED"/>
    <w:rsid w:val="0002656F"/>
    <w:rsid w:val="00026D67"/>
    <w:rsid w:val="000275DD"/>
    <w:rsid w:val="00030530"/>
    <w:rsid w:val="00030CCB"/>
    <w:rsid w:val="00031122"/>
    <w:rsid w:val="00032919"/>
    <w:rsid w:val="000338E0"/>
    <w:rsid w:val="0003467A"/>
    <w:rsid w:val="00034D0A"/>
    <w:rsid w:val="00035987"/>
    <w:rsid w:val="00035D09"/>
    <w:rsid w:val="00035F87"/>
    <w:rsid w:val="00036D26"/>
    <w:rsid w:val="00036E81"/>
    <w:rsid w:val="0003722A"/>
    <w:rsid w:val="0003789B"/>
    <w:rsid w:val="00040376"/>
    <w:rsid w:val="00040628"/>
    <w:rsid w:val="00040A76"/>
    <w:rsid w:val="000414F9"/>
    <w:rsid w:val="0004164F"/>
    <w:rsid w:val="000419BC"/>
    <w:rsid w:val="00041B0F"/>
    <w:rsid w:val="00041E1C"/>
    <w:rsid w:val="0004253F"/>
    <w:rsid w:val="000426F2"/>
    <w:rsid w:val="00042A6E"/>
    <w:rsid w:val="00043224"/>
    <w:rsid w:val="00043B87"/>
    <w:rsid w:val="00043CAC"/>
    <w:rsid w:val="000444B8"/>
    <w:rsid w:val="00045A5B"/>
    <w:rsid w:val="00046F98"/>
    <w:rsid w:val="0004778C"/>
    <w:rsid w:val="00047B24"/>
    <w:rsid w:val="00047ED8"/>
    <w:rsid w:val="00050F0D"/>
    <w:rsid w:val="00051041"/>
    <w:rsid w:val="00051488"/>
    <w:rsid w:val="00051DDD"/>
    <w:rsid w:val="00052421"/>
    <w:rsid w:val="00052B0E"/>
    <w:rsid w:val="00052DBA"/>
    <w:rsid w:val="00053090"/>
    <w:rsid w:val="00053609"/>
    <w:rsid w:val="00054282"/>
    <w:rsid w:val="0005462C"/>
    <w:rsid w:val="00054BB0"/>
    <w:rsid w:val="0005703B"/>
    <w:rsid w:val="000573DA"/>
    <w:rsid w:val="00057418"/>
    <w:rsid w:val="00057843"/>
    <w:rsid w:val="00057A97"/>
    <w:rsid w:val="00057CF5"/>
    <w:rsid w:val="00060380"/>
    <w:rsid w:val="000608AB"/>
    <w:rsid w:val="00060ABF"/>
    <w:rsid w:val="00061153"/>
    <w:rsid w:val="000628D9"/>
    <w:rsid w:val="00063263"/>
    <w:rsid w:val="0006470C"/>
    <w:rsid w:val="00064850"/>
    <w:rsid w:val="00065489"/>
    <w:rsid w:val="00065736"/>
    <w:rsid w:val="00066056"/>
    <w:rsid w:val="00071510"/>
    <w:rsid w:val="00071B6B"/>
    <w:rsid w:val="0007207B"/>
    <w:rsid w:val="0007336E"/>
    <w:rsid w:val="00074DDA"/>
    <w:rsid w:val="00074E4B"/>
    <w:rsid w:val="0007583D"/>
    <w:rsid w:val="00075AB3"/>
    <w:rsid w:val="0007659B"/>
    <w:rsid w:val="000765C4"/>
    <w:rsid w:val="00076E55"/>
    <w:rsid w:val="000770E4"/>
    <w:rsid w:val="00077B62"/>
    <w:rsid w:val="000803FB"/>
    <w:rsid w:val="00081DFD"/>
    <w:rsid w:val="00082D1E"/>
    <w:rsid w:val="00083550"/>
    <w:rsid w:val="000844CD"/>
    <w:rsid w:val="00084A78"/>
    <w:rsid w:val="00085A8D"/>
    <w:rsid w:val="00085BAE"/>
    <w:rsid w:val="00085CA5"/>
    <w:rsid w:val="000860EB"/>
    <w:rsid w:val="000861C0"/>
    <w:rsid w:val="00086A2D"/>
    <w:rsid w:val="00086BF2"/>
    <w:rsid w:val="000907AD"/>
    <w:rsid w:val="00091019"/>
    <w:rsid w:val="00092BDD"/>
    <w:rsid w:val="00092C16"/>
    <w:rsid w:val="0009336F"/>
    <w:rsid w:val="000942E2"/>
    <w:rsid w:val="000945DD"/>
    <w:rsid w:val="00094648"/>
    <w:rsid w:val="0009474F"/>
    <w:rsid w:val="0009541D"/>
    <w:rsid w:val="00095B79"/>
    <w:rsid w:val="000961E2"/>
    <w:rsid w:val="0009651B"/>
    <w:rsid w:val="00096530"/>
    <w:rsid w:val="00097AE7"/>
    <w:rsid w:val="000A048E"/>
    <w:rsid w:val="000A0857"/>
    <w:rsid w:val="000A1715"/>
    <w:rsid w:val="000A22BC"/>
    <w:rsid w:val="000A22D9"/>
    <w:rsid w:val="000A2358"/>
    <w:rsid w:val="000A2ACD"/>
    <w:rsid w:val="000A3A4B"/>
    <w:rsid w:val="000A3FCB"/>
    <w:rsid w:val="000A4270"/>
    <w:rsid w:val="000A45BD"/>
    <w:rsid w:val="000A4C99"/>
    <w:rsid w:val="000A5163"/>
    <w:rsid w:val="000A71EE"/>
    <w:rsid w:val="000A7362"/>
    <w:rsid w:val="000A7D20"/>
    <w:rsid w:val="000A7FCE"/>
    <w:rsid w:val="000B016D"/>
    <w:rsid w:val="000B0A8C"/>
    <w:rsid w:val="000B2372"/>
    <w:rsid w:val="000B2693"/>
    <w:rsid w:val="000B34A0"/>
    <w:rsid w:val="000B427F"/>
    <w:rsid w:val="000B49EA"/>
    <w:rsid w:val="000B5161"/>
    <w:rsid w:val="000B5A3F"/>
    <w:rsid w:val="000B5C2C"/>
    <w:rsid w:val="000B5FF2"/>
    <w:rsid w:val="000B73D2"/>
    <w:rsid w:val="000C0539"/>
    <w:rsid w:val="000C08B6"/>
    <w:rsid w:val="000C125B"/>
    <w:rsid w:val="000C17BC"/>
    <w:rsid w:val="000C1EFB"/>
    <w:rsid w:val="000C25EB"/>
    <w:rsid w:val="000C5420"/>
    <w:rsid w:val="000C60B9"/>
    <w:rsid w:val="000C6815"/>
    <w:rsid w:val="000C6962"/>
    <w:rsid w:val="000D03D5"/>
    <w:rsid w:val="000D1595"/>
    <w:rsid w:val="000D2110"/>
    <w:rsid w:val="000D2142"/>
    <w:rsid w:val="000D33E6"/>
    <w:rsid w:val="000D4AFB"/>
    <w:rsid w:val="000D5A28"/>
    <w:rsid w:val="000D5D92"/>
    <w:rsid w:val="000D6BF1"/>
    <w:rsid w:val="000E00B8"/>
    <w:rsid w:val="000E050D"/>
    <w:rsid w:val="000E1340"/>
    <w:rsid w:val="000E1C46"/>
    <w:rsid w:val="000E1E06"/>
    <w:rsid w:val="000E1FEE"/>
    <w:rsid w:val="000E25CC"/>
    <w:rsid w:val="000E28F5"/>
    <w:rsid w:val="000E29EF"/>
    <w:rsid w:val="000E5CC9"/>
    <w:rsid w:val="000E5E19"/>
    <w:rsid w:val="000E7D96"/>
    <w:rsid w:val="000F0E24"/>
    <w:rsid w:val="000F1357"/>
    <w:rsid w:val="000F15AE"/>
    <w:rsid w:val="000F1917"/>
    <w:rsid w:val="000F1AF5"/>
    <w:rsid w:val="000F2DB5"/>
    <w:rsid w:val="000F2F53"/>
    <w:rsid w:val="000F337C"/>
    <w:rsid w:val="000F371A"/>
    <w:rsid w:val="000F45BA"/>
    <w:rsid w:val="000F575F"/>
    <w:rsid w:val="000F5AE3"/>
    <w:rsid w:val="000F6249"/>
    <w:rsid w:val="000F6C47"/>
    <w:rsid w:val="000F7287"/>
    <w:rsid w:val="000F7985"/>
    <w:rsid w:val="000F7DFE"/>
    <w:rsid w:val="0010000E"/>
    <w:rsid w:val="0010082F"/>
    <w:rsid w:val="00101063"/>
    <w:rsid w:val="00104BB9"/>
    <w:rsid w:val="00104C05"/>
    <w:rsid w:val="00105B5E"/>
    <w:rsid w:val="0010615F"/>
    <w:rsid w:val="00106D91"/>
    <w:rsid w:val="00106FAF"/>
    <w:rsid w:val="001072E9"/>
    <w:rsid w:val="0010787A"/>
    <w:rsid w:val="00107889"/>
    <w:rsid w:val="00110363"/>
    <w:rsid w:val="00111F82"/>
    <w:rsid w:val="00112BBE"/>
    <w:rsid w:val="00114F13"/>
    <w:rsid w:val="00115E54"/>
    <w:rsid w:val="00117323"/>
    <w:rsid w:val="00117400"/>
    <w:rsid w:val="001174DD"/>
    <w:rsid w:val="00117ABE"/>
    <w:rsid w:val="001208EB"/>
    <w:rsid w:val="00121E91"/>
    <w:rsid w:val="0012252A"/>
    <w:rsid w:val="001225CD"/>
    <w:rsid w:val="0012318D"/>
    <w:rsid w:val="00124228"/>
    <w:rsid w:val="0012472C"/>
    <w:rsid w:val="00124EBD"/>
    <w:rsid w:val="00125388"/>
    <w:rsid w:val="00125754"/>
    <w:rsid w:val="00126326"/>
    <w:rsid w:val="00131B1E"/>
    <w:rsid w:val="00131E6B"/>
    <w:rsid w:val="00132C77"/>
    <w:rsid w:val="00133375"/>
    <w:rsid w:val="00133C12"/>
    <w:rsid w:val="00134810"/>
    <w:rsid w:val="00135451"/>
    <w:rsid w:val="0013595F"/>
    <w:rsid w:val="00136636"/>
    <w:rsid w:val="001366E6"/>
    <w:rsid w:val="00137EA2"/>
    <w:rsid w:val="0014060D"/>
    <w:rsid w:val="0014067E"/>
    <w:rsid w:val="001408E3"/>
    <w:rsid w:val="00141959"/>
    <w:rsid w:val="001419EE"/>
    <w:rsid w:val="00141CDC"/>
    <w:rsid w:val="00142904"/>
    <w:rsid w:val="001429BE"/>
    <w:rsid w:val="00143B9E"/>
    <w:rsid w:val="00144558"/>
    <w:rsid w:val="0014488D"/>
    <w:rsid w:val="00145017"/>
    <w:rsid w:val="001457EB"/>
    <w:rsid w:val="00145AB6"/>
    <w:rsid w:val="00146682"/>
    <w:rsid w:val="0014690A"/>
    <w:rsid w:val="00146FD1"/>
    <w:rsid w:val="001471B4"/>
    <w:rsid w:val="00147376"/>
    <w:rsid w:val="00147621"/>
    <w:rsid w:val="00147EEC"/>
    <w:rsid w:val="00147F0C"/>
    <w:rsid w:val="001502AD"/>
    <w:rsid w:val="001506FF"/>
    <w:rsid w:val="00150848"/>
    <w:rsid w:val="00150C8B"/>
    <w:rsid w:val="00150DD7"/>
    <w:rsid w:val="001511B8"/>
    <w:rsid w:val="001513A6"/>
    <w:rsid w:val="001533F0"/>
    <w:rsid w:val="00153BC2"/>
    <w:rsid w:val="00153C33"/>
    <w:rsid w:val="0015460D"/>
    <w:rsid w:val="00154B77"/>
    <w:rsid w:val="00154DB8"/>
    <w:rsid w:val="00155675"/>
    <w:rsid w:val="00156216"/>
    <w:rsid w:val="00156755"/>
    <w:rsid w:val="00156B13"/>
    <w:rsid w:val="00157062"/>
    <w:rsid w:val="001601C0"/>
    <w:rsid w:val="00162446"/>
    <w:rsid w:val="00162BCB"/>
    <w:rsid w:val="001630AC"/>
    <w:rsid w:val="00163422"/>
    <w:rsid w:val="00164A22"/>
    <w:rsid w:val="001654CD"/>
    <w:rsid w:val="00166149"/>
    <w:rsid w:val="00166897"/>
    <w:rsid w:val="00167DB0"/>
    <w:rsid w:val="00171C44"/>
    <w:rsid w:val="0017224B"/>
    <w:rsid w:val="0017265F"/>
    <w:rsid w:val="00172B7F"/>
    <w:rsid w:val="0017309A"/>
    <w:rsid w:val="00175F1A"/>
    <w:rsid w:val="001767EB"/>
    <w:rsid w:val="00176AF3"/>
    <w:rsid w:val="00176CBC"/>
    <w:rsid w:val="00176D33"/>
    <w:rsid w:val="00176E7C"/>
    <w:rsid w:val="001771F4"/>
    <w:rsid w:val="001777E2"/>
    <w:rsid w:val="00177C84"/>
    <w:rsid w:val="00180C87"/>
    <w:rsid w:val="0018102D"/>
    <w:rsid w:val="001844D3"/>
    <w:rsid w:val="001849DF"/>
    <w:rsid w:val="00184B21"/>
    <w:rsid w:val="00185C4C"/>
    <w:rsid w:val="00187647"/>
    <w:rsid w:val="00187D81"/>
    <w:rsid w:val="00187EEC"/>
    <w:rsid w:val="00190473"/>
    <w:rsid w:val="00190A15"/>
    <w:rsid w:val="00190A4E"/>
    <w:rsid w:val="00190F84"/>
    <w:rsid w:val="00191EE7"/>
    <w:rsid w:val="0019287D"/>
    <w:rsid w:val="00195444"/>
    <w:rsid w:val="001954F0"/>
    <w:rsid w:val="00195C2C"/>
    <w:rsid w:val="00196A64"/>
    <w:rsid w:val="00197049"/>
    <w:rsid w:val="00197FED"/>
    <w:rsid w:val="001A035B"/>
    <w:rsid w:val="001A116D"/>
    <w:rsid w:val="001A1E05"/>
    <w:rsid w:val="001A3AEA"/>
    <w:rsid w:val="001A4C28"/>
    <w:rsid w:val="001A6487"/>
    <w:rsid w:val="001A7D41"/>
    <w:rsid w:val="001B02A8"/>
    <w:rsid w:val="001B0ED2"/>
    <w:rsid w:val="001B1239"/>
    <w:rsid w:val="001B215C"/>
    <w:rsid w:val="001B2B70"/>
    <w:rsid w:val="001B31F2"/>
    <w:rsid w:val="001B48CC"/>
    <w:rsid w:val="001B4A5C"/>
    <w:rsid w:val="001B4D1D"/>
    <w:rsid w:val="001B4E7B"/>
    <w:rsid w:val="001B675D"/>
    <w:rsid w:val="001B67A2"/>
    <w:rsid w:val="001B6DDE"/>
    <w:rsid w:val="001B6E91"/>
    <w:rsid w:val="001B70EA"/>
    <w:rsid w:val="001C0114"/>
    <w:rsid w:val="001C0190"/>
    <w:rsid w:val="001C0653"/>
    <w:rsid w:val="001C0C78"/>
    <w:rsid w:val="001C0CE7"/>
    <w:rsid w:val="001C1A45"/>
    <w:rsid w:val="001C1AE1"/>
    <w:rsid w:val="001C1E9E"/>
    <w:rsid w:val="001C403C"/>
    <w:rsid w:val="001C4727"/>
    <w:rsid w:val="001C4FDC"/>
    <w:rsid w:val="001C5A10"/>
    <w:rsid w:val="001C5D86"/>
    <w:rsid w:val="001C63A1"/>
    <w:rsid w:val="001C6C26"/>
    <w:rsid w:val="001C7561"/>
    <w:rsid w:val="001D0262"/>
    <w:rsid w:val="001D0E51"/>
    <w:rsid w:val="001D117C"/>
    <w:rsid w:val="001D15DA"/>
    <w:rsid w:val="001D1E79"/>
    <w:rsid w:val="001D33F4"/>
    <w:rsid w:val="001D3FBB"/>
    <w:rsid w:val="001D4FE2"/>
    <w:rsid w:val="001D596A"/>
    <w:rsid w:val="001D65C7"/>
    <w:rsid w:val="001E02AF"/>
    <w:rsid w:val="001E07B2"/>
    <w:rsid w:val="001E0B8B"/>
    <w:rsid w:val="001E0D80"/>
    <w:rsid w:val="001E0E8C"/>
    <w:rsid w:val="001E1174"/>
    <w:rsid w:val="001E15A0"/>
    <w:rsid w:val="001E19E5"/>
    <w:rsid w:val="001E28C8"/>
    <w:rsid w:val="001E37FD"/>
    <w:rsid w:val="001E3F0D"/>
    <w:rsid w:val="001E45FF"/>
    <w:rsid w:val="001E4C0F"/>
    <w:rsid w:val="001E5BF4"/>
    <w:rsid w:val="001E7A12"/>
    <w:rsid w:val="001E7C29"/>
    <w:rsid w:val="001E7D78"/>
    <w:rsid w:val="001E7FDB"/>
    <w:rsid w:val="001F0811"/>
    <w:rsid w:val="001F0838"/>
    <w:rsid w:val="001F10E6"/>
    <w:rsid w:val="001F12FF"/>
    <w:rsid w:val="001F1BC3"/>
    <w:rsid w:val="001F2993"/>
    <w:rsid w:val="001F48B1"/>
    <w:rsid w:val="001F4F2D"/>
    <w:rsid w:val="001F4FC7"/>
    <w:rsid w:val="001F5923"/>
    <w:rsid w:val="001F5DA9"/>
    <w:rsid w:val="001F7092"/>
    <w:rsid w:val="001F795E"/>
    <w:rsid w:val="001F7CF1"/>
    <w:rsid w:val="0020008D"/>
    <w:rsid w:val="002000F6"/>
    <w:rsid w:val="00202D95"/>
    <w:rsid w:val="002036E5"/>
    <w:rsid w:val="002039DE"/>
    <w:rsid w:val="002041AB"/>
    <w:rsid w:val="00204891"/>
    <w:rsid w:val="00204933"/>
    <w:rsid w:val="00205231"/>
    <w:rsid w:val="002052DA"/>
    <w:rsid w:val="00206280"/>
    <w:rsid w:val="00206B6A"/>
    <w:rsid w:val="00210646"/>
    <w:rsid w:val="00210CDC"/>
    <w:rsid w:val="0021171C"/>
    <w:rsid w:val="0021190F"/>
    <w:rsid w:val="002120F7"/>
    <w:rsid w:val="002129CF"/>
    <w:rsid w:val="00213172"/>
    <w:rsid w:val="002135D0"/>
    <w:rsid w:val="0021372A"/>
    <w:rsid w:val="0021383D"/>
    <w:rsid w:val="0021552F"/>
    <w:rsid w:val="00216333"/>
    <w:rsid w:val="00217624"/>
    <w:rsid w:val="00217C39"/>
    <w:rsid w:val="00223EE3"/>
    <w:rsid w:val="002245AA"/>
    <w:rsid w:val="00224755"/>
    <w:rsid w:val="00225AFB"/>
    <w:rsid w:val="0022685D"/>
    <w:rsid w:val="00227274"/>
    <w:rsid w:val="00227D2E"/>
    <w:rsid w:val="00227D82"/>
    <w:rsid w:val="002301D1"/>
    <w:rsid w:val="0023075E"/>
    <w:rsid w:val="002307CD"/>
    <w:rsid w:val="00230A3C"/>
    <w:rsid w:val="002316B5"/>
    <w:rsid w:val="002319B9"/>
    <w:rsid w:val="00231BA6"/>
    <w:rsid w:val="00231CB2"/>
    <w:rsid w:val="0023220B"/>
    <w:rsid w:val="00232DCE"/>
    <w:rsid w:val="00232E80"/>
    <w:rsid w:val="002336EC"/>
    <w:rsid w:val="0023443B"/>
    <w:rsid w:val="0023481B"/>
    <w:rsid w:val="00234A91"/>
    <w:rsid w:val="00234AD4"/>
    <w:rsid w:val="00235023"/>
    <w:rsid w:val="002354F0"/>
    <w:rsid w:val="002358C8"/>
    <w:rsid w:val="00235B9C"/>
    <w:rsid w:val="00235F01"/>
    <w:rsid w:val="002362EA"/>
    <w:rsid w:val="002363A2"/>
    <w:rsid w:val="00237619"/>
    <w:rsid w:val="00237653"/>
    <w:rsid w:val="002410F2"/>
    <w:rsid w:val="002431CB"/>
    <w:rsid w:val="0024360A"/>
    <w:rsid w:val="00243826"/>
    <w:rsid w:val="0024410B"/>
    <w:rsid w:val="0024524D"/>
    <w:rsid w:val="0024583B"/>
    <w:rsid w:val="00247EBF"/>
    <w:rsid w:val="00251B2C"/>
    <w:rsid w:val="00253A70"/>
    <w:rsid w:val="002543C1"/>
    <w:rsid w:val="00255386"/>
    <w:rsid w:val="00255AA5"/>
    <w:rsid w:val="00255CDB"/>
    <w:rsid w:val="002568CD"/>
    <w:rsid w:val="00256C97"/>
    <w:rsid w:val="002570AD"/>
    <w:rsid w:val="00257732"/>
    <w:rsid w:val="00261B2B"/>
    <w:rsid w:val="00261B91"/>
    <w:rsid w:val="002621DB"/>
    <w:rsid w:val="00262CDD"/>
    <w:rsid w:val="00263DC2"/>
    <w:rsid w:val="0026401B"/>
    <w:rsid w:val="002641E4"/>
    <w:rsid w:val="00265603"/>
    <w:rsid w:val="00266E8B"/>
    <w:rsid w:val="00266F84"/>
    <w:rsid w:val="0026731A"/>
    <w:rsid w:val="0026731B"/>
    <w:rsid w:val="00267BAB"/>
    <w:rsid w:val="00270117"/>
    <w:rsid w:val="00270D7E"/>
    <w:rsid w:val="00270FC9"/>
    <w:rsid w:val="0027106F"/>
    <w:rsid w:val="00271674"/>
    <w:rsid w:val="002717F0"/>
    <w:rsid w:val="00273219"/>
    <w:rsid w:val="00273926"/>
    <w:rsid w:val="0027460E"/>
    <w:rsid w:val="00274B0C"/>
    <w:rsid w:val="00274CA3"/>
    <w:rsid w:val="00276539"/>
    <w:rsid w:val="0027674F"/>
    <w:rsid w:val="002769A4"/>
    <w:rsid w:val="00276C5A"/>
    <w:rsid w:val="00277A44"/>
    <w:rsid w:val="00277C31"/>
    <w:rsid w:val="00277F91"/>
    <w:rsid w:val="002806A1"/>
    <w:rsid w:val="002816AF"/>
    <w:rsid w:val="00281700"/>
    <w:rsid w:val="00282A0D"/>
    <w:rsid w:val="00282FC7"/>
    <w:rsid w:val="0028478C"/>
    <w:rsid w:val="00284D40"/>
    <w:rsid w:val="00286FB0"/>
    <w:rsid w:val="00287C71"/>
    <w:rsid w:val="00290B4D"/>
    <w:rsid w:val="00292734"/>
    <w:rsid w:val="002929BF"/>
    <w:rsid w:val="002929DB"/>
    <w:rsid w:val="00292F48"/>
    <w:rsid w:val="002931DB"/>
    <w:rsid w:val="002939C3"/>
    <w:rsid w:val="00293C4E"/>
    <w:rsid w:val="00293EDE"/>
    <w:rsid w:val="002943D9"/>
    <w:rsid w:val="002957B7"/>
    <w:rsid w:val="0029581D"/>
    <w:rsid w:val="00295983"/>
    <w:rsid w:val="0029690D"/>
    <w:rsid w:val="00296D0C"/>
    <w:rsid w:val="002971CE"/>
    <w:rsid w:val="0029799F"/>
    <w:rsid w:val="00297C88"/>
    <w:rsid w:val="002A22F9"/>
    <w:rsid w:val="002A325D"/>
    <w:rsid w:val="002A3289"/>
    <w:rsid w:val="002A33C8"/>
    <w:rsid w:val="002A4364"/>
    <w:rsid w:val="002A48AD"/>
    <w:rsid w:val="002A64CC"/>
    <w:rsid w:val="002A6A5F"/>
    <w:rsid w:val="002A6CB6"/>
    <w:rsid w:val="002A7301"/>
    <w:rsid w:val="002A74D5"/>
    <w:rsid w:val="002A77E6"/>
    <w:rsid w:val="002B0C44"/>
    <w:rsid w:val="002B0F0C"/>
    <w:rsid w:val="002B14DB"/>
    <w:rsid w:val="002B1C69"/>
    <w:rsid w:val="002B1C73"/>
    <w:rsid w:val="002B3BCE"/>
    <w:rsid w:val="002B45BE"/>
    <w:rsid w:val="002B6003"/>
    <w:rsid w:val="002B6CC3"/>
    <w:rsid w:val="002B6E1B"/>
    <w:rsid w:val="002B71D7"/>
    <w:rsid w:val="002B7BFE"/>
    <w:rsid w:val="002B7D54"/>
    <w:rsid w:val="002C0AC4"/>
    <w:rsid w:val="002C0F91"/>
    <w:rsid w:val="002C1034"/>
    <w:rsid w:val="002C1EB5"/>
    <w:rsid w:val="002C1FE7"/>
    <w:rsid w:val="002C27CC"/>
    <w:rsid w:val="002C2B7B"/>
    <w:rsid w:val="002C3228"/>
    <w:rsid w:val="002C4FED"/>
    <w:rsid w:val="002C5F5E"/>
    <w:rsid w:val="002C6332"/>
    <w:rsid w:val="002C6DFF"/>
    <w:rsid w:val="002C7CE0"/>
    <w:rsid w:val="002D3807"/>
    <w:rsid w:val="002D3BB8"/>
    <w:rsid w:val="002D3CD3"/>
    <w:rsid w:val="002D58FB"/>
    <w:rsid w:val="002D5E68"/>
    <w:rsid w:val="002D6435"/>
    <w:rsid w:val="002D6A54"/>
    <w:rsid w:val="002D6C0B"/>
    <w:rsid w:val="002D6F9F"/>
    <w:rsid w:val="002E0691"/>
    <w:rsid w:val="002E1103"/>
    <w:rsid w:val="002E1F3F"/>
    <w:rsid w:val="002E2901"/>
    <w:rsid w:val="002E31B5"/>
    <w:rsid w:val="002E3D0F"/>
    <w:rsid w:val="002E3FB1"/>
    <w:rsid w:val="002E4EF5"/>
    <w:rsid w:val="002E59CC"/>
    <w:rsid w:val="002E678E"/>
    <w:rsid w:val="002E6838"/>
    <w:rsid w:val="002E73FD"/>
    <w:rsid w:val="002E7861"/>
    <w:rsid w:val="002E79B5"/>
    <w:rsid w:val="002E7EEF"/>
    <w:rsid w:val="002F0036"/>
    <w:rsid w:val="002F00E1"/>
    <w:rsid w:val="002F0438"/>
    <w:rsid w:val="002F0D52"/>
    <w:rsid w:val="002F0E4E"/>
    <w:rsid w:val="002F1AE0"/>
    <w:rsid w:val="002F1CFA"/>
    <w:rsid w:val="002F2A60"/>
    <w:rsid w:val="002F2C55"/>
    <w:rsid w:val="002F3B7F"/>
    <w:rsid w:val="002F3FD2"/>
    <w:rsid w:val="002F5746"/>
    <w:rsid w:val="002F591A"/>
    <w:rsid w:val="002F6408"/>
    <w:rsid w:val="002F720B"/>
    <w:rsid w:val="002F7A29"/>
    <w:rsid w:val="00300E5A"/>
    <w:rsid w:val="003011A1"/>
    <w:rsid w:val="0030157C"/>
    <w:rsid w:val="003018F7"/>
    <w:rsid w:val="003029E5"/>
    <w:rsid w:val="003037B3"/>
    <w:rsid w:val="00303AF9"/>
    <w:rsid w:val="00303D18"/>
    <w:rsid w:val="0030427A"/>
    <w:rsid w:val="0030475A"/>
    <w:rsid w:val="003051EE"/>
    <w:rsid w:val="0030542B"/>
    <w:rsid w:val="0030584C"/>
    <w:rsid w:val="003059F0"/>
    <w:rsid w:val="00305A9E"/>
    <w:rsid w:val="0030658A"/>
    <w:rsid w:val="00306987"/>
    <w:rsid w:val="00306D5F"/>
    <w:rsid w:val="003070D9"/>
    <w:rsid w:val="00307885"/>
    <w:rsid w:val="00310EDE"/>
    <w:rsid w:val="003128DB"/>
    <w:rsid w:val="00312C86"/>
    <w:rsid w:val="00313156"/>
    <w:rsid w:val="00313757"/>
    <w:rsid w:val="00314013"/>
    <w:rsid w:val="00315B1B"/>
    <w:rsid w:val="0031601B"/>
    <w:rsid w:val="00316456"/>
    <w:rsid w:val="0031665C"/>
    <w:rsid w:val="00316B5F"/>
    <w:rsid w:val="00317748"/>
    <w:rsid w:val="00320634"/>
    <w:rsid w:val="00320B89"/>
    <w:rsid w:val="00321407"/>
    <w:rsid w:val="003225BB"/>
    <w:rsid w:val="00323197"/>
    <w:rsid w:val="00324C26"/>
    <w:rsid w:val="0032573A"/>
    <w:rsid w:val="00325DE8"/>
    <w:rsid w:val="00326301"/>
    <w:rsid w:val="003279FC"/>
    <w:rsid w:val="00327A5E"/>
    <w:rsid w:val="0033055D"/>
    <w:rsid w:val="00330750"/>
    <w:rsid w:val="003313B9"/>
    <w:rsid w:val="003317F1"/>
    <w:rsid w:val="0033213F"/>
    <w:rsid w:val="00332441"/>
    <w:rsid w:val="00332F7E"/>
    <w:rsid w:val="0033300B"/>
    <w:rsid w:val="003332A4"/>
    <w:rsid w:val="00333310"/>
    <w:rsid w:val="0033519B"/>
    <w:rsid w:val="003358DD"/>
    <w:rsid w:val="00336A50"/>
    <w:rsid w:val="00336B53"/>
    <w:rsid w:val="003374F5"/>
    <w:rsid w:val="00340ACF"/>
    <w:rsid w:val="003410FD"/>
    <w:rsid w:val="00341EA7"/>
    <w:rsid w:val="0034323B"/>
    <w:rsid w:val="0034354F"/>
    <w:rsid w:val="00343761"/>
    <w:rsid w:val="00343D19"/>
    <w:rsid w:val="00344289"/>
    <w:rsid w:val="003455C6"/>
    <w:rsid w:val="00346821"/>
    <w:rsid w:val="003468DC"/>
    <w:rsid w:val="003471C8"/>
    <w:rsid w:val="00347649"/>
    <w:rsid w:val="00347A20"/>
    <w:rsid w:val="00350F4A"/>
    <w:rsid w:val="003511B7"/>
    <w:rsid w:val="00351336"/>
    <w:rsid w:val="00351AE8"/>
    <w:rsid w:val="00352440"/>
    <w:rsid w:val="00352443"/>
    <w:rsid w:val="00352BF0"/>
    <w:rsid w:val="0035367A"/>
    <w:rsid w:val="00353D59"/>
    <w:rsid w:val="00354613"/>
    <w:rsid w:val="0035510D"/>
    <w:rsid w:val="003551BC"/>
    <w:rsid w:val="0035658E"/>
    <w:rsid w:val="003568DB"/>
    <w:rsid w:val="003604B5"/>
    <w:rsid w:val="003607DC"/>
    <w:rsid w:val="00360A2F"/>
    <w:rsid w:val="00361308"/>
    <w:rsid w:val="0036166F"/>
    <w:rsid w:val="00361728"/>
    <w:rsid w:val="00361978"/>
    <w:rsid w:val="00361E6A"/>
    <w:rsid w:val="00361F78"/>
    <w:rsid w:val="00363389"/>
    <w:rsid w:val="003647BF"/>
    <w:rsid w:val="00365597"/>
    <w:rsid w:val="00365ED7"/>
    <w:rsid w:val="003664C0"/>
    <w:rsid w:val="00370C8C"/>
    <w:rsid w:val="003720B9"/>
    <w:rsid w:val="003740BC"/>
    <w:rsid w:val="00374790"/>
    <w:rsid w:val="003748F3"/>
    <w:rsid w:val="003749D4"/>
    <w:rsid w:val="00374B92"/>
    <w:rsid w:val="00374EC7"/>
    <w:rsid w:val="0037571E"/>
    <w:rsid w:val="003757AF"/>
    <w:rsid w:val="00375FAF"/>
    <w:rsid w:val="003767BA"/>
    <w:rsid w:val="003812BD"/>
    <w:rsid w:val="00381633"/>
    <w:rsid w:val="003819CA"/>
    <w:rsid w:val="003820CC"/>
    <w:rsid w:val="003828A7"/>
    <w:rsid w:val="003830FB"/>
    <w:rsid w:val="00383295"/>
    <w:rsid w:val="00383559"/>
    <w:rsid w:val="00384CC1"/>
    <w:rsid w:val="00384E75"/>
    <w:rsid w:val="00385296"/>
    <w:rsid w:val="00385D88"/>
    <w:rsid w:val="00385DCC"/>
    <w:rsid w:val="00386422"/>
    <w:rsid w:val="003873A5"/>
    <w:rsid w:val="003901E5"/>
    <w:rsid w:val="00390332"/>
    <w:rsid w:val="00390890"/>
    <w:rsid w:val="003924CF"/>
    <w:rsid w:val="00395006"/>
    <w:rsid w:val="003960DC"/>
    <w:rsid w:val="0039641C"/>
    <w:rsid w:val="00396F10"/>
    <w:rsid w:val="003A16D5"/>
    <w:rsid w:val="003A1D87"/>
    <w:rsid w:val="003A431F"/>
    <w:rsid w:val="003A503E"/>
    <w:rsid w:val="003A52A5"/>
    <w:rsid w:val="003A6C50"/>
    <w:rsid w:val="003B153D"/>
    <w:rsid w:val="003B15EF"/>
    <w:rsid w:val="003B1A24"/>
    <w:rsid w:val="003B1B8A"/>
    <w:rsid w:val="003B2167"/>
    <w:rsid w:val="003B234E"/>
    <w:rsid w:val="003B29F5"/>
    <w:rsid w:val="003B358F"/>
    <w:rsid w:val="003B3E9B"/>
    <w:rsid w:val="003B4ACE"/>
    <w:rsid w:val="003B5A4A"/>
    <w:rsid w:val="003B741B"/>
    <w:rsid w:val="003B76A8"/>
    <w:rsid w:val="003C0D5F"/>
    <w:rsid w:val="003C22B1"/>
    <w:rsid w:val="003C2D66"/>
    <w:rsid w:val="003C59C7"/>
    <w:rsid w:val="003C5BBC"/>
    <w:rsid w:val="003C64A4"/>
    <w:rsid w:val="003C7317"/>
    <w:rsid w:val="003C76C7"/>
    <w:rsid w:val="003C7B80"/>
    <w:rsid w:val="003D02B6"/>
    <w:rsid w:val="003D0926"/>
    <w:rsid w:val="003D1A2D"/>
    <w:rsid w:val="003D1D8E"/>
    <w:rsid w:val="003D21FC"/>
    <w:rsid w:val="003D2275"/>
    <w:rsid w:val="003D2CC0"/>
    <w:rsid w:val="003D3B22"/>
    <w:rsid w:val="003D3C63"/>
    <w:rsid w:val="003D4270"/>
    <w:rsid w:val="003D5893"/>
    <w:rsid w:val="003D58B2"/>
    <w:rsid w:val="003D61EB"/>
    <w:rsid w:val="003D76D3"/>
    <w:rsid w:val="003E02AC"/>
    <w:rsid w:val="003E09EE"/>
    <w:rsid w:val="003E181E"/>
    <w:rsid w:val="003E337C"/>
    <w:rsid w:val="003E38EC"/>
    <w:rsid w:val="003E3ED0"/>
    <w:rsid w:val="003E4DDF"/>
    <w:rsid w:val="003E5B7D"/>
    <w:rsid w:val="003E6263"/>
    <w:rsid w:val="003E664F"/>
    <w:rsid w:val="003E67C6"/>
    <w:rsid w:val="003E7D1B"/>
    <w:rsid w:val="003E7E67"/>
    <w:rsid w:val="003F0C01"/>
    <w:rsid w:val="003F17BD"/>
    <w:rsid w:val="003F1B67"/>
    <w:rsid w:val="003F1F5C"/>
    <w:rsid w:val="003F2537"/>
    <w:rsid w:val="003F25A4"/>
    <w:rsid w:val="003F29DB"/>
    <w:rsid w:val="003F2D2B"/>
    <w:rsid w:val="003F397F"/>
    <w:rsid w:val="003F4469"/>
    <w:rsid w:val="003F482F"/>
    <w:rsid w:val="003F58FB"/>
    <w:rsid w:val="003F5952"/>
    <w:rsid w:val="003F5DFC"/>
    <w:rsid w:val="003F631D"/>
    <w:rsid w:val="003F73EE"/>
    <w:rsid w:val="00400136"/>
    <w:rsid w:val="0040064C"/>
    <w:rsid w:val="00400AB8"/>
    <w:rsid w:val="00400C91"/>
    <w:rsid w:val="00401090"/>
    <w:rsid w:val="00401CEE"/>
    <w:rsid w:val="0040211C"/>
    <w:rsid w:val="0040212C"/>
    <w:rsid w:val="00403501"/>
    <w:rsid w:val="00404453"/>
    <w:rsid w:val="00404BEC"/>
    <w:rsid w:val="0040526D"/>
    <w:rsid w:val="00405303"/>
    <w:rsid w:val="0040548B"/>
    <w:rsid w:val="0040597E"/>
    <w:rsid w:val="004061D2"/>
    <w:rsid w:val="00406CD3"/>
    <w:rsid w:val="00407E65"/>
    <w:rsid w:val="0041199F"/>
    <w:rsid w:val="004125B3"/>
    <w:rsid w:val="004127EE"/>
    <w:rsid w:val="0041283F"/>
    <w:rsid w:val="00412B02"/>
    <w:rsid w:val="00412D12"/>
    <w:rsid w:val="00413BC0"/>
    <w:rsid w:val="00413E8E"/>
    <w:rsid w:val="004142CF"/>
    <w:rsid w:val="0041445A"/>
    <w:rsid w:val="004149FE"/>
    <w:rsid w:val="004154C1"/>
    <w:rsid w:val="00415585"/>
    <w:rsid w:val="00415826"/>
    <w:rsid w:val="0041591B"/>
    <w:rsid w:val="0041751F"/>
    <w:rsid w:val="00417700"/>
    <w:rsid w:val="00420022"/>
    <w:rsid w:val="0042077C"/>
    <w:rsid w:val="00420CC6"/>
    <w:rsid w:val="0042107F"/>
    <w:rsid w:val="004216F6"/>
    <w:rsid w:val="004219B5"/>
    <w:rsid w:val="00423822"/>
    <w:rsid w:val="004255E1"/>
    <w:rsid w:val="00425C30"/>
    <w:rsid w:val="00425E85"/>
    <w:rsid w:val="00426FA9"/>
    <w:rsid w:val="00430236"/>
    <w:rsid w:val="00430B66"/>
    <w:rsid w:val="00430FD3"/>
    <w:rsid w:val="00431397"/>
    <w:rsid w:val="00432129"/>
    <w:rsid w:val="0043230D"/>
    <w:rsid w:val="004347A0"/>
    <w:rsid w:val="00434937"/>
    <w:rsid w:val="00434FCF"/>
    <w:rsid w:val="004353C1"/>
    <w:rsid w:val="00435970"/>
    <w:rsid w:val="00436FC4"/>
    <w:rsid w:val="00436FDB"/>
    <w:rsid w:val="004405FD"/>
    <w:rsid w:val="00441253"/>
    <w:rsid w:val="00441974"/>
    <w:rsid w:val="0044242E"/>
    <w:rsid w:val="004425A3"/>
    <w:rsid w:val="00443160"/>
    <w:rsid w:val="00443578"/>
    <w:rsid w:val="00443589"/>
    <w:rsid w:val="004439DA"/>
    <w:rsid w:val="00444B72"/>
    <w:rsid w:val="0044571F"/>
    <w:rsid w:val="0044638F"/>
    <w:rsid w:val="00446AD3"/>
    <w:rsid w:val="00446C5E"/>
    <w:rsid w:val="00447B76"/>
    <w:rsid w:val="00447CEF"/>
    <w:rsid w:val="00450BC7"/>
    <w:rsid w:val="00450C48"/>
    <w:rsid w:val="0045177C"/>
    <w:rsid w:val="0045308D"/>
    <w:rsid w:val="00453166"/>
    <w:rsid w:val="00454087"/>
    <w:rsid w:val="004543F2"/>
    <w:rsid w:val="0045563A"/>
    <w:rsid w:val="00455E97"/>
    <w:rsid w:val="0045630B"/>
    <w:rsid w:val="004569AE"/>
    <w:rsid w:val="00456B63"/>
    <w:rsid w:val="00456BE5"/>
    <w:rsid w:val="00457A47"/>
    <w:rsid w:val="0046177D"/>
    <w:rsid w:val="00463BAD"/>
    <w:rsid w:val="00464618"/>
    <w:rsid w:val="00465EAD"/>
    <w:rsid w:val="00466089"/>
    <w:rsid w:val="0046658B"/>
    <w:rsid w:val="004679E2"/>
    <w:rsid w:val="004705E3"/>
    <w:rsid w:val="0047061C"/>
    <w:rsid w:val="00470699"/>
    <w:rsid w:val="00470731"/>
    <w:rsid w:val="0047376D"/>
    <w:rsid w:val="00473928"/>
    <w:rsid w:val="00474026"/>
    <w:rsid w:val="004744D1"/>
    <w:rsid w:val="00474C66"/>
    <w:rsid w:val="00475108"/>
    <w:rsid w:val="00475CE7"/>
    <w:rsid w:val="00475DCF"/>
    <w:rsid w:val="004763C4"/>
    <w:rsid w:val="00476435"/>
    <w:rsid w:val="00476583"/>
    <w:rsid w:val="0047671F"/>
    <w:rsid w:val="0047709B"/>
    <w:rsid w:val="0047799C"/>
    <w:rsid w:val="0048179F"/>
    <w:rsid w:val="00481C16"/>
    <w:rsid w:val="00482561"/>
    <w:rsid w:val="00482742"/>
    <w:rsid w:val="004831FD"/>
    <w:rsid w:val="004837F1"/>
    <w:rsid w:val="00483A20"/>
    <w:rsid w:val="00483C20"/>
    <w:rsid w:val="004842C5"/>
    <w:rsid w:val="00484A08"/>
    <w:rsid w:val="00484F23"/>
    <w:rsid w:val="00485356"/>
    <w:rsid w:val="004857E9"/>
    <w:rsid w:val="004869F1"/>
    <w:rsid w:val="00491CDC"/>
    <w:rsid w:val="00492331"/>
    <w:rsid w:val="004924EA"/>
    <w:rsid w:val="0049310B"/>
    <w:rsid w:val="0049390A"/>
    <w:rsid w:val="00494522"/>
    <w:rsid w:val="00494BC8"/>
    <w:rsid w:val="004957B0"/>
    <w:rsid w:val="004967C9"/>
    <w:rsid w:val="00497E10"/>
    <w:rsid w:val="004A1E73"/>
    <w:rsid w:val="004A23A3"/>
    <w:rsid w:val="004A25D3"/>
    <w:rsid w:val="004A27AC"/>
    <w:rsid w:val="004A2B2B"/>
    <w:rsid w:val="004A52CF"/>
    <w:rsid w:val="004A5A04"/>
    <w:rsid w:val="004A5EDF"/>
    <w:rsid w:val="004A6411"/>
    <w:rsid w:val="004A6727"/>
    <w:rsid w:val="004A783E"/>
    <w:rsid w:val="004A7A6B"/>
    <w:rsid w:val="004B121B"/>
    <w:rsid w:val="004B164A"/>
    <w:rsid w:val="004B1FCD"/>
    <w:rsid w:val="004B234D"/>
    <w:rsid w:val="004B23DD"/>
    <w:rsid w:val="004B26F8"/>
    <w:rsid w:val="004B3B5E"/>
    <w:rsid w:val="004B4A13"/>
    <w:rsid w:val="004B6C87"/>
    <w:rsid w:val="004B6F8C"/>
    <w:rsid w:val="004C012C"/>
    <w:rsid w:val="004C0EA6"/>
    <w:rsid w:val="004C235D"/>
    <w:rsid w:val="004C30D2"/>
    <w:rsid w:val="004C379E"/>
    <w:rsid w:val="004C4288"/>
    <w:rsid w:val="004C456D"/>
    <w:rsid w:val="004C4750"/>
    <w:rsid w:val="004C684E"/>
    <w:rsid w:val="004C6CDA"/>
    <w:rsid w:val="004C6FCA"/>
    <w:rsid w:val="004C71F2"/>
    <w:rsid w:val="004C7C27"/>
    <w:rsid w:val="004C7E2C"/>
    <w:rsid w:val="004D05E4"/>
    <w:rsid w:val="004D07DA"/>
    <w:rsid w:val="004D283B"/>
    <w:rsid w:val="004D3B0F"/>
    <w:rsid w:val="004D3DF9"/>
    <w:rsid w:val="004D3E32"/>
    <w:rsid w:val="004D4437"/>
    <w:rsid w:val="004D5A67"/>
    <w:rsid w:val="004D5B3E"/>
    <w:rsid w:val="004D5D00"/>
    <w:rsid w:val="004D6565"/>
    <w:rsid w:val="004D719A"/>
    <w:rsid w:val="004E138D"/>
    <w:rsid w:val="004E15EC"/>
    <w:rsid w:val="004E1769"/>
    <w:rsid w:val="004E28E0"/>
    <w:rsid w:val="004E37EA"/>
    <w:rsid w:val="004E3EC6"/>
    <w:rsid w:val="004E4C6E"/>
    <w:rsid w:val="004E5D03"/>
    <w:rsid w:val="004E6312"/>
    <w:rsid w:val="004E6F34"/>
    <w:rsid w:val="004E753E"/>
    <w:rsid w:val="004F0B58"/>
    <w:rsid w:val="004F0DF1"/>
    <w:rsid w:val="004F3315"/>
    <w:rsid w:val="004F356C"/>
    <w:rsid w:val="004F3AFA"/>
    <w:rsid w:val="004F46BC"/>
    <w:rsid w:val="004F4E54"/>
    <w:rsid w:val="004F4FE6"/>
    <w:rsid w:val="004F5002"/>
    <w:rsid w:val="004F6D65"/>
    <w:rsid w:val="004F70AB"/>
    <w:rsid w:val="004F7627"/>
    <w:rsid w:val="004F76CE"/>
    <w:rsid w:val="00500CC9"/>
    <w:rsid w:val="00500FF0"/>
    <w:rsid w:val="00502226"/>
    <w:rsid w:val="00502943"/>
    <w:rsid w:val="00504538"/>
    <w:rsid w:val="005046C0"/>
    <w:rsid w:val="00504AC3"/>
    <w:rsid w:val="00504BF0"/>
    <w:rsid w:val="00505CF9"/>
    <w:rsid w:val="00505E7E"/>
    <w:rsid w:val="0051035D"/>
    <w:rsid w:val="00510367"/>
    <w:rsid w:val="00511CCF"/>
    <w:rsid w:val="005129C2"/>
    <w:rsid w:val="0051443C"/>
    <w:rsid w:val="00514AA7"/>
    <w:rsid w:val="00515C44"/>
    <w:rsid w:val="00517598"/>
    <w:rsid w:val="00517C78"/>
    <w:rsid w:val="00520763"/>
    <w:rsid w:val="0052078D"/>
    <w:rsid w:val="00520874"/>
    <w:rsid w:val="0052089D"/>
    <w:rsid w:val="00521FF5"/>
    <w:rsid w:val="005229C1"/>
    <w:rsid w:val="0052363A"/>
    <w:rsid w:val="00524B60"/>
    <w:rsid w:val="00524F76"/>
    <w:rsid w:val="00525C08"/>
    <w:rsid w:val="005263A6"/>
    <w:rsid w:val="0052670E"/>
    <w:rsid w:val="00526710"/>
    <w:rsid w:val="00526A1F"/>
    <w:rsid w:val="00526D08"/>
    <w:rsid w:val="005273CD"/>
    <w:rsid w:val="00527F66"/>
    <w:rsid w:val="005314CB"/>
    <w:rsid w:val="00531B4B"/>
    <w:rsid w:val="00532100"/>
    <w:rsid w:val="005325AA"/>
    <w:rsid w:val="005325F9"/>
    <w:rsid w:val="00534354"/>
    <w:rsid w:val="005347F5"/>
    <w:rsid w:val="0053501B"/>
    <w:rsid w:val="0053503A"/>
    <w:rsid w:val="00536163"/>
    <w:rsid w:val="005369AD"/>
    <w:rsid w:val="005370B8"/>
    <w:rsid w:val="0053713A"/>
    <w:rsid w:val="00537497"/>
    <w:rsid w:val="00537BF0"/>
    <w:rsid w:val="00541AA8"/>
    <w:rsid w:val="00541FDB"/>
    <w:rsid w:val="0054314F"/>
    <w:rsid w:val="00544081"/>
    <w:rsid w:val="0054577E"/>
    <w:rsid w:val="0054628E"/>
    <w:rsid w:val="00546FCF"/>
    <w:rsid w:val="0054723E"/>
    <w:rsid w:val="005474F4"/>
    <w:rsid w:val="00547E50"/>
    <w:rsid w:val="00551BA1"/>
    <w:rsid w:val="0055211D"/>
    <w:rsid w:val="00552304"/>
    <w:rsid w:val="005524DD"/>
    <w:rsid w:val="0055331A"/>
    <w:rsid w:val="005535C3"/>
    <w:rsid w:val="0055447C"/>
    <w:rsid w:val="00554B51"/>
    <w:rsid w:val="00554E94"/>
    <w:rsid w:val="00554F40"/>
    <w:rsid w:val="00556156"/>
    <w:rsid w:val="00557473"/>
    <w:rsid w:val="00557D9B"/>
    <w:rsid w:val="005610B7"/>
    <w:rsid w:val="005618E2"/>
    <w:rsid w:val="00561961"/>
    <w:rsid w:val="005620EA"/>
    <w:rsid w:val="00562A99"/>
    <w:rsid w:val="0056345F"/>
    <w:rsid w:val="0056561F"/>
    <w:rsid w:val="00565A34"/>
    <w:rsid w:val="005665C9"/>
    <w:rsid w:val="00566C2B"/>
    <w:rsid w:val="00566F79"/>
    <w:rsid w:val="0057107C"/>
    <w:rsid w:val="00571563"/>
    <w:rsid w:val="005716F7"/>
    <w:rsid w:val="0057180A"/>
    <w:rsid w:val="00571DFB"/>
    <w:rsid w:val="005721DB"/>
    <w:rsid w:val="005730CC"/>
    <w:rsid w:val="005731B5"/>
    <w:rsid w:val="00573478"/>
    <w:rsid w:val="00574DA3"/>
    <w:rsid w:val="0058027B"/>
    <w:rsid w:val="005806FC"/>
    <w:rsid w:val="005819DB"/>
    <w:rsid w:val="00582421"/>
    <w:rsid w:val="00583B16"/>
    <w:rsid w:val="00583CCF"/>
    <w:rsid w:val="0058464C"/>
    <w:rsid w:val="00585136"/>
    <w:rsid w:val="00585BFD"/>
    <w:rsid w:val="00587507"/>
    <w:rsid w:val="00587B87"/>
    <w:rsid w:val="00587B90"/>
    <w:rsid w:val="005901FE"/>
    <w:rsid w:val="00591DE6"/>
    <w:rsid w:val="0059240F"/>
    <w:rsid w:val="00592601"/>
    <w:rsid w:val="00592BDF"/>
    <w:rsid w:val="0059681B"/>
    <w:rsid w:val="00596E3C"/>
    <w:rsid w:val="00597511"/>
    <w:rsid w:val="00597655"/>
    <w:rsid w:val="00597904"/>
    <w:rsid w:val="005A019A"/>
    <w:rsid w:val="005A227E"/>
    <w:rsid w:val="005A3011"/>
    <w:rsid w:val="005A3039"/>
    <w:rsid w:val="005A459D"/>
    <w:rsid w:val="005A47BB"/>
    <w:rsid w:val="005A4A54"/>
    <w:rsid w:val="005A4B12"/>
    <w:rsid w:val="005A5357"/>
    <w:rsid w:val="005A5BC5"/>
    <w:rsid w:val="005A5F22"/>
    <w:rsid w:val="005A6416"/>
    <w:rsid w:val="005A7568"/>
    <w:rsid w:val="005A7785"/>
    <w:rsid w:val="005A79A0"/>
    <w:rsid w:val="005A7E36"/>
    <w:rsid w:val="005B0A8E"/>
    <w:rsid w:val="005B1C01"/>
    <w:rsid w:val="005B26FE"/>
    <w:rsid w:val="005B2C39"/>
    <w:rsid w:val="005B39FC"/>
    <w:rsid w:val="005B3AB7"/>
    <w:rsid w:val="005B3D2A"/>
    <w:rsid w:val="005B3D82"/>
    <w:rsid w:val="005B4163"/>
    <w:rsid w:val="005B42FB"/>
    <w:rsid w:val="005B4516"/>
    <w:rsid w:val="005B49B0"/>
    <w:rsid w:val="005B50AC"/>
    <w:rsid w:val="005B63AE"/>
    <w:rsid w:val="005B77D3"/>
    <w:rsid w:val="005B7B03"/>
    <w:rsid w:val="005C0000"/>
    <w:rsid w:val="005C0411"/>
    <w:rsid w:val="005C0851"/>
    <w:rsid w:val="005C10B8"/>
    <w:rsid w:val="005C1E5D"/>
    <w:rsid w:val="005C2EDD"/>
    <w:rsid w:val="005C3224"/>
    <w:rsid w:val="005C36AA"/>
    <w:rsid w:val="005C3D31"/>
    <w:rsid w:val="005C5D61"/>
    <w:rsid w:val="005C79EA"/>
    <w:rsid w:val="005D1CF2"/>
    <w:rsid w:val="005D1FD1"/>
    <w:rsid w:val="005D1FF6"/>
    <w:rsid w:val="005D5E1A"/>
    <w:rsid w:val="005D5F5D"/>
    <w:rsid w:val="005D6813"/>
    <w:rsid w:val="005D6FCC"/>
    <w:rsid w:val="005D7459"/>
    <w:rsid w:val="005E0C59"/>
    <w:rsid w:val="005E128B"/>
    <w:rsid w:val="005E12DD"/>
    <w:rsid w:val="005E1EFB"/>
    <w:rsid w:val="005E3DB1"/>
    <w:rsid w:val="005E423B"/>
    <w:rsid w:val="005E4FD5"/>
    <w:rsid w:val="005E500A"/>
    <w:rsid w:val="005E5BB9"/>
    <w:rsid w:val="005E5F67"/>
    <w:rsid w:val="005F0D82"/>
    <w:rsid w:val="005F0E81"/>
    <w:rsid w:val="005F0F6F"/>
    <w:rsid w:val="005F27B2"/>
    <w:rsid w:val="005F2DDF"/>
    <w:rsid w:val="005F3CCB"/>
    <w:rsid w:val="005F41EF"/>
    <w:rsid w:val="005F67E5"/>
    <w:rsid w:val="005F6DD6"/>
    <w:rsid w:val="005F73F2"/>
    <w:rsid w:val="00600B38"/>
    <w:rsid w:val="00600B68"/>
    <w:rsid w:val="00600DB6"/>
    <w:rsid w:val="00601503"/>
    <w:rsid w:val="00601FA7"/>
    <w:rsid w:val="006022C7"/>
    <w:rsid w:val="006030E8"/>
    <w:rsid w:val="00603938"/>
    <w:rsid w:val="0060421F"/>
    <w:rsid w:val="0060434E"/>
    <w:rsid w:val="00606037"/>
    <w:rsid w:val="00606166"/>
    <w:rsid w:val="00606501"/>
    <w:rsid w:val="00607378"/>
    <w:rsid w:val="006106E4"/>
    <w:rsid w:val="00610E02"/>
    <w:rsid w:val="00610F85"/>
    <w:rsid w:val="00612F17"/>
    <w:rsid w:val="00613296"/>
    <w:rsid w:val="00613A6A"/>
    <w:rsid w:val="00613C35"/>
    <w:rsid w:val="006158F3"/>
    <w:rsid w:val="00615FCF"/>
    <w:rsid w:val="0061742B"/>
    <w:rsid w:val="00620B16"/>
    <w:rsid w:val="00620EFB"/>
    <w:rsid w:val="00621F95"/>
    <w:rsid w:val="0062248C"/>
    <w:rsid w:val="00622CC6"/>
    <w:rsid w:val="00622DF0"/>
    <w:rsid w:val="00624219"/>
    <w:rsid w:val="006242D1"/>
    <w:rsid w:val="00624D45"/>
    <w:rsid w:val="0062573C"/>
    <w:rsid w:val="00625D0C"/>
    <w:rsid w:val="006261CF"/>
    <w:rsid w:val="00626985"/>
    <w:rsid w:val="00626B10"/>
    <w:rsid w:val="00626F20"/>
    <w:rsid w:val="00627135"/>
    <w:rsid w:val="0062732E"/>
    <w:rsid w:val="00627823"/>
    <w:rsid w:val="00627899"/>
    <w:rsid w:val="00627C34"/>
    <w:rsid w:val="006312D7"/>
    <w:rsid w:val="0063384B"/>
    <w:rsid w:val="00633E21"/>
    <w:rsid w:val="00633EFC"/>
    <w:rsid w:val="00634170"/>
    <w:rsid w:val="00634CAB"/>
    <w:rsid w:val="00634D5B"/>
    <w:rsid w:val="00634D5F"/>
    <w:rsid w:val="00635824"/>
    <w:rsid w:val="00635A09"/>
    <w:rsid w:val="00635E47"/>
    <w:rsid w:val="00636394"/>
    <w:rsid w:val="006364E0"/>
    <w:rsid w:val="00636726"/>
    <w:rsid w:val="00636ACF"/>
    <w:rsid w:val="00640D3D"/>
    <w:rsid w:val="00640D76"/>
    <w:rsid w:val="006411A2"/>
    <w:rsid w:val="006427A0"/>
    <w:rsid w:val="00643875"/>
    <w:rsid w:val="0064388B"/>
    <w:rsid w:val="0064398A"/>
    <w:rsid w:val="0064432C"/>
    <w:rsid w:val="00644B67"/>
    <w:rsid w:val="00644BDD"/>
    <w:rsid w:val="0064504C"/>
    <w:rsid w:val="006453C9"/>
    <w:rsid w:val="00645DE0"/>
    <w:rsid w:val="00645E50"/>
    <w:rsid w:val="00647426"/>
    <w:rsid w:val="00647B90"/>
    <w:rsid w:val="006504D2"/>
    <w:rsid w:val="00652E9A"/>
    <w:rsid w:val="00654AD7"/>
    <w:rsid w:val="00654B24"/>
    <w:rsid w:val="00654C6E"/>
    <w:rsid w:val="006551C4"/>
    <w:rsid w:val="006554AD"/>
    <w:rsid w:val="006564B9"/>
    <w:rsid w:val="006564F2"/>
    <w:rsid w:val="0065733C"/>
    <w:rsid w:val="00657E0A"/>
    <w:rsid w:val="006609BB"/>
    <w:rsid w:val="0066133E"/>
    <w:rsid w:val="006625FF"/>
    <w:rsid w:val="00662D84"/>
    <w:rsid w:val="0066343F"/>
    <w:rsid w:val="00663D36"/>
    <w:rsid w:val="006711B9"/>
    <w:rsid w:val="006733EC"/>
    <w:rsid w:val="00674353"/>
    <w:rsid w:val="00675790"/>
    <w:rsid w:val="006757A1"/>
    <w:rsid w:val="00675AD5"/>
    <w:rsid w:val="00675AED"/>
    <w:rsid w:val="006764D1"/>
    <w:rsid w:val="0067711C"/>
    <w:rsid w:val="00677569"/>
    <w:rsid w:val="0068009D"/>
    <w:rsid w:val="00680ABF"/>
    <w:rsid w:val="00682DFA"/>
    <w:rsid w:val="00683384"/>
    <w:rsid w:val="006836F7"/>
    <w:rsid w:val="00683786"/>
    <w:rsid w:val="00683EC7"/>
    <w:rsid w:val="006841EF"/>
    <w:rsid w:val="00684261"/>
    <w:rsid w:val="00684B8C"/>
    <w:rsid w:val="00684E93"/>
    <w:rsid w:val="00684F34"/>
    <w:rsid w:val="00685C51"/>
    <w:rsid w:val="00687541"/>
    <w:rsid w:val="00690148"/>
    <w:rsid w:val="006929F0"/>
    <w:rsid w:val="00693A1F"/>
    <w:rsid w:val="006942B8"/>
    <w:rsid w:val="006949DA"/>
    <w:rsid w:val="00695327"/>
    <w:rsid w:val="006954C0"/>
    <w:rsid w:val="00695BFB"/>
    <w:rsid w:val="006964E2"/>
    <w:rsid w:val="006966AB"/>
    <w:rsid w:val="00696CFF"/>
    <w:rsid w:val="00696F48"/>
    <w:rsid w:val="00697C13"/>
    <w:rsid w:val="00697E8E"/>
    <w:rsid w:val="006A069D"/>
    <w:rsid w:val="006A10C8"/>
    <w:rsid w:val="006A224D"/>
    <w:rsid w:val="006A36FB"/>
    <w:rsid w:val="006A43D5"/>
    <w:rsid w:val="006A4FB7"/>
    <w:rsid w:val="006A737A"/>
    <w:rsid w:val="006B1181"/>
    <w:rsid w:val="006B15B5"/>
    <w:rsid w:val="006B1BAC"/>
    <w:rsid w:val="006B1CB0"/>
    <w:rsid w:val="006B2C2D"/>
    <w:rsid w:val="006B53E7"/>
    <w:rsid w:val="006B553B"/>
    <w:rsid w:val="006B5760"/>
    <w:rsid w:val="006B5849"/>
    <w:rsid w:val="006B6473"/>
    <w:rsid w:val="006B758A"/>
    <w:rsid w:val="006B762E"/>
    <w:rsid w:val="006B7743"/>
    <w:rsid w:val="006B780F"/>
    <w:rsid w:val="006C07DE"/>
    <w:rsid w:val="006C096F"/>
    <w:rsid w:val="006C0E97"/>
    <w:rsid w:val="006C13EC"/>
    <w:rsid w:val="006C2294"/>
    <w:rsid w:val="006C24B5"/>
    <w:rsid w:val="006C24FC"/>
    <w:rsid w:val="006C295A"/>
    <w:rsid w:val="006C2BB6"/>
    <w:rsid w:val="006C2DD7"/>
    <w:rsid w:val="006C36A5"/>
    <w:rsid w:val="006C39CD"/>
    <w:rsid w:val="006C41C1"/>
    <w:rsid w:val="006C4AB4"/>
    <w:rsid w:val="006C4E41"/>
    <w:rsid w:val="006C4E45"/>
    <w:rsid w:val="006C4FE1"/>
    <w:rsid w:val="006C5A49"/>
    <w:rsid w:val="006C60BB"/>
    <w:rsid w:val="006C63BC"/>
    <w:rsid w:val="006D02F0"/>
    <w:rsid w:val="006D0E17"/>
    <w:rsid w:val="006D0F59"/>
    <w:rsid w:val="006D13DE"/>
    <w:rsid w:val="006D1808"/>
    <w:rsid w:val="006D1A72"/>
    <w:rsid w:val="006D1F66"/>
    <w:rsid w:val="006D27CD"/>
    <w:rsid w:val="006D2DFF"/>
    <w:rsid w:val="006D493C"/>
    <w:rsid w:val="006D618B"/>
    <w:rsid w:val="006E005C"/>
    <w:rsid w:val="006E0D1D"/>
    <w:rsid w:val="006E2928"/>
    <w:rsid w:val="006E38DB"/>
    <w:rsid w:val="006E5935"/>
    <w:rsid w:val="006E5957"/>
    <w:rsid w:val="006E6759"/>
    <w:rsid w:val="006E797C"/>
    <w:rsid w:val="006F0B7B"/>
    <w:rsid w:val="006F1A12"/>
    <w:rsid w:val="006F2B91"/>
    <w:rsid w:val="006F3A5E"/>
    <w:rsid w:val="006F3B87"/>
    <w:rsid w:val="006F5CFD"/>
    <w:rsid w:val="006F5D22"/>
    <w:rsid w:val="006F646A"/>
    <w:rsid w:val="00701233"/>
    <w:rsid w:val="00701F78"/>
    <w:rsid w:val="00702C67"/>
    <w:rsid w:val="0070370D"/>
    <w:rsid w:val="00703F95"/>
    <w:rsid w:val="0070424C"/>
    <w:rsid w:val="00705057"/>
    <w:rsid w:val="00705228"/>
    <w:rsid w:val="007052C9"/>
    <w:rsid w:val="007066EE"/>
    <w:rsid w:val="00706881"/>
    <w:rsid w:val="00707412"/>
    <w:rsid w:val="00707599"/>
    <w:rsid w:val="00710587"/>
    <w:rsid w:val="007105F3"/>
    <w:rsid w:val="007117FF"/>
    <w:rsid w:val="00711C92"/>
    <w:rsid w:val="00713C9D"/>
    <w:rsid w:val="007143A7"/>
    <w:rsid w:val="007146EA"/>
    <w:rsid w:val="007150FF"/>
    <w:rsid w:val="00715B8D"/>
    <w:rsid w:val="0071680C"/>
    <w:rsid w:val="0071698E"/>
    <w:rsid w:val="00716A4A"/>
    <w:rsid w:val="00716C8E"/>
    <w:rsid w:val="007172E7"/>
    <w:rsid w:val="00721ADE"/>
    <w:rsid w:val="00721FA5"/>
    <w:rsid w:val="00722BBF"/>
    <w:rsid w:val="00722BF3"/>
    <w:rsid w:val="0072398C"/>
    <w:rsid w:val="00724DB9"/>
    <w:rsid w:val="00725475"/>
    <w:rsid w:val="00725555"/>
    <w:rsid w:val="00725EB9"/>
    <w:rsid w:val="0072611D"/>
    <w:rsid w:val="0072688F"/>
    <w:rsid w:val="00726D23"/>
    <w:rsid w:val="007271C3"/>
    <w:rsid w:val="00730194"/>
    <w:rsid w:val="007303AF"/>
    <w:rsid w:val="00730778"/>
    <w:rsid w:val="0073137B"/>
    <w:rsid w:val="00731471"/>
    <w:rsid w:val="00731523"/>
    <w:rsid w:val="00731A08"/>
    <w:rsid w:val="00731A4F"/>
    <w:rsid w:val="0073367F"/>
    <w:rsid w:val="0073447C"/>
    <w:rsid w:val="007345A8"/>
    <w:rsid w:val="00736488"/>
    <w:rsid w:val="00736C90"/>
    <w:rsid w:val="00737BA7"/>
    <w:rsid w:val="007416A1"/>
    <w:rsid w:val="0074177C"/>
    <w:rsid w:val="007431F8"/>
    <w:rsid w:val="00743E34"/>
    <w:rsid w:val="00744898"/>
    <w:rsid w:val="00745414"/>
    <w:rsid w:val="00745688"/>
    <w:rsid w:val="00745B68"/>
    <w:rsid w:val="00746348"/>
    <w:rsid w:val="00746A6A"/>
    <w:rsid w:val="007470E9"/>
    <w:rsid w:val="007472A9"/>
    <w:rsid w:val="0074786A"/>
    <w:rsid w:val="007478CA"/>
    <w:rsid w:val="00747E3F"/>
    <w:rsid w:val="00750673"/>
    <w:rsid w:val="00750EFE"/>
    <w:rsid w:val="0075264A"/>
    <w:rsid w:val="00753A75"/>
    <w:rsid w:val="00753C20"/>
    <w:rsid w:val="00754414"/>
    <w:rsid w:val="00756579"/>
    <w:rsid w:val="0075661C"/>
    <w:rsid w:val="0075698A"/>
    <w:rsid w:val="007571FD"/>
    <w:rsid w:val="00757C97"/>
    <w:rsid w:val="0076169F"/>
    <w:rsid w:val="00761BD5"/>
    <w:rsid w:val="00762290"/>
    <w:rsid w:val="00762B95"/>
    <w:rsid w:val="00763231"/>
    <w:rsid w:val="007634FD"/>
    <w:rsid w:val="00763E98"/>
    <w:rsid w:val="00763EE4"/>
    <w:rsid w:val="00764750"/>
    <w:rsid w:val="007650E8"/>
    <w:rsid w:val="0076557B"/>
    <w:rsid w:val="0076606E"/>
    <w:rsid w:val="0076685C"/>
    <w:rsid w:val="00766C02"/>
    <w:rsid w:val="00767269"/>
    <w:rsid w:val="00767454"/>
    <w:rsid w:val="007676E9"/>
    <w:rsid w:val="0077088C"/>
    <w:rsid w:val="00771809"/>
    <w:rsid w:val="00772584"/>
    <w:rsid w:val="00772598"/>
    <w:rsid w:val="007731B2"/>
    <w:rsid w:val="00773683"/>
    <w:rsid w:val="00773C1D"/>
    <w:rsid w:val="0077487A"/>
    <w:rsid w:val="00774902"/>
    <w:rsid w:val="0077500D"/>
    <w:rsid w:val="00775933"/>
    <w:rsid w:val="007766EB"/>
    <w:rsid w:val="007769DE"/>
    <w:rsid w:val="00777E79"/>
    <w:rsid w:val="0078048F"/>
    <w:rsid w:val="00780F75"/>
    <w:rsid w:val="007810DA"/>
    <w:rsid w:val="0078136E"/>
    <w:rsid w:val="0078342C"/>
    <w:rsid w:val="007836A5"/>
    <w:rsid w:val="0078482A"/>
    <w:rsid w:val="00785EEC"/>
    <w:rsid w:val="00786C29"/>
    <w:rsid w:val="007878C4"/>
    <w:rsid w:val="00787F07"/>
    <w:rsid w:val="007901BD"/>
    <w:rsid w:val="0079071E"/>
    <w:rsid w:val="0079147F"/>
    <w:rsid w:val="00791786"/>
    <w:rsid w:val="007921E2"/>
    <w:rsid w:val="00792F17"/>
    <w:rsid w:val="00794143"/>
    <w:rsid w:val="00795CE9"/>
    <w:rsid w:val="007A00F1"/>
    <w:rsid w:val="007A0296"/>
    <w:rsid w:val="007A1396"/>
    <w:rsid w:val="007A15BD"/>
    <w:rsid w:val="007A15CA"/>
    <w:rsid w:val="007A243A"/>
    <w:rsid w:val="007A25CE"/>
    <w:rsid w:val="007A2886"/>
    <w:rsid w:val="007A360B"/>
    <w:rsid w:val="007A37D4"/>
    <w:rsid w:val="007A52C1"/>
    <w:rsid w:val="007A5B00"/>
    <w:rsid w:val="007A63F0"/>
    <w:rsid w:val="007A7170"/>
    <w:rsid w:val="007A772F"/>
    <w:rsid w:val="007B0DC5"/>
    <w:rsid w:val="007B12FC"/>
    <w:rsid w:val="007B250D"/>
    <w:rsid w:val="007B2D90"/>
    <w:rsid w:val="007B3FA7"/>
    <w:rsid w:val="007B4790"/>
    <w:rsid w:val="007B5398"/>
    <w:rsid w:val="007B5888"/>
    <w:rsid w:val="007B5B54"/>
    <w:rsid w:val="007B60CA"/>
    <w:rsid w:val="007B615B"/>
    <w:rsid w:val="007C023A"/>
    <w:rsid w:val="007C064C"/>
    <w:rsid w:val="007C16FB"/>
    <w:rsid w:val="007C1801"/>
    <w:rsid w:val="007C1F73"/>
    <w:rsid w:val="007C1FFE"/>
    <w:rsid w:val="007C25DA"/>
    <w:rsid w:val="007C2BEB"/>
    <w:rsid w:val="007C35D1"/>
    <w:rsid w:val="007C39DF"/>
    <w:rsid w:val="007C4964"/>
    <w:rsid w:val="007C4AD3"/>
    <w:rsid w:val="007C5319"/>
    <w:rsid w:val="007C5F41"/>
    <w:rsid w:val="007C6922"/>
    <w:rsid w:val="007C70F5"/>
    <w:rsid w:val="007C7E5D"/>
    <w:rsid w:val="007D04C4"/>
    <w:rsid w:val="007D0552"/>
    <w:rsid w:val="007D0926"/>
    <w:rsid w:val="007D0EB4"/>
    <w:rsid w:val="007D1C03"/>
    <w:rsid w:val="007D1FFC"/>
    <w:rsid w:val="007D2229"/>
    <w:rsid w:val="007D2536"/>
    <w:rsid w:val="007D2AA3"/>
    <w:rsid w:val="007D34BF"/>
    <w:rsid w:val="007D37EF"/>
    <w:rsid w:val="007D3D43"/>
    <w:rsid w:val="007D42F4"/>
    <w:rsid w:val="007D4EFF"/>
    <w:rsid w:val="007D54BD"/>
    <w:rsid w:val="007D597A"/>
    <w:rsid w:val="007D669D"/>
    <w:rsid w:val="007D678A"/>
    <w:rsid w:val="007D6867"/>
    <w:rsid w:val="007D6A6A"/>
    <w:rsid w:val="007D6C82"/>
    <w:rsid w:val="007D6EE0"/>
    <w:rsid w:val="007E0884"/>
    <w:rsid w:val="007E0CF4"/>
    <w:rsid w:val="007E13CD"/>
    <w:rsid w:val="007E15A4"/>
    <w:rsid w:val="007E1B62"/>
    <w:rsid w:val="007E21B8"/>
    <w:rsid w:val="007E27E8"/>
    <w:rsid w:val="007E283F"/>
    <w:rsid w:val="007E29CE"/>
    <w:rsid w:val="007E29D6"/>
    <w:rsid w:val="007E2C63"/>
    <w:rsid w:val="007E39AE"/>
    <w:rsid w:val="007E3ED0"/>
    <w:rsid w:val="007E416E"/>
    <w:rsid w:val="007E45B0"/>
    <w:rsid w:val="007E4A66"/>
    <w:rsid w:val="007E506C"/>
    <w:rsid w:val="007E54ED"/>
    <w:rsid w:val="007E594B"/>
    <w:rsid w:val="007E63A5"/>
    <w:rsid w:val="007E789C"/>
    <w:rsid w:val="007F00A2"/>
    <w:rsid w:val="007F03A1"/>
    <w:rsid w:val="007F06D9"/>
    <w:rsid w:val="007F07C6"/>
    <w:rsid w:val="007F0C09"/>
    <w:rsid w:val="007F2023"/>
    <w:rsid w:val="007F20A8"/>
    <w:rsid w:val="007F26C9"/>
    <w:rsid w:val="007F3583"/>
    <w:rsid w:val="007F3771"/>
    <w:rsid w:val="007F4D27"/>
    <w:rsid w:val="007F4ED7"/>
    <w:rsid w:val="007F65A9"/>
    <w:rsid w:val="007F7331"/>
    <w:rsid w:val="007F7FC2"/>
    <w:rsid w:val="0080025E"/>
    <w:rsid w:val="00800985"/>
    <w:rsid w:val="00801692"/>
    <w:rsid w:val="008017D5"/>
    <w:rsid w:val="00802329"/>
    <w:rsid w:val="00803111"/>
    <w:rsid w:val="008037F0"/>
    <w:rsid w:val="00804170"/>
    <w:rsid w:val="00804634"/>
    <w:rsid w:val="00804A45"/>
    <w:rsid w:val="00804C1B"/>
    <w:rsid w:val="00804CFB"/>
    <w:rsid w:val="008052BB"/>
    <w:rsid w:val="00805477"/>
    <w:rsid w:val="0080577B"/>
    <w:rsid w:val="00805F71"/>
    <w:rsid w:val="00806F3D"/>
    <w:rsid w:val="008075A4"/>
    <w:rsid w:val="00807B3E"/>
    <w:rsid w:val="00810AC9"/>
    <w:rsid w:val="00810DA1"/>
    <w:rsid w:val="00811BB8"/>
    <w:rsid w:val="00811F0C"/>
    <w:rsid w:val="00812397"/>
    <w:rsid w:val="008129D2"/>
    <w:rsid w:val="008131E0"/>
    <w:rsid w:val="00813DF3"/>
    <w:rsid w:val="008149EE"/>
    <w:rsid w:val="0081553A"/>
    <w:rsid w:val="00815A95"/>
    <w:rsid w:val="0081707F"/>
    <w:rsid w:val="00820C2D"/>
    <w:rsid w:val="00821252"/>
    <w:rsid w:val="008212E9"/>
    <w:rsid w:val="008217FC"/>
    <w:rsid w:val="00821CEB"/>
    <w:rsid w:val="00822AD6"/>
    <w:rsid w:val="00823422"/>
    <w:rsid w:val="0082379B"/>
    <w:rsid w:val="00824431"/>
    <w:rsid w:val="0082466F"/>
    <w:rsid w:val="00826F72"/>
    <w:rsid w:val="00827074"/>
    <w:rsid w:val="008270F1"/>
    <w:rsid w:val="0082725C"/>
    <w:rsid w:val="008276E8"/>
    <w:rsid w:val="00827A53"/>
    <w:rsid w:val="0083088E"/>
    <w:rsid w:val="00831198"/>
    <w:rsid w:val="00831799"/>
    <w:rsid w:val="00831C5C"/>
    <w:rsid w:val="0083260D"/>
    <w:rsid w:val="008338E5"/>
    <w:rsid w:val="008346B7"/>
    <w:rsid w:val="00834848"/>
    <w:rsid w:val="00836106"/>
    <w:rsid w:val="00836FFC"/>
    <w:rsid w:val="00841972"/>
    <w:rsid w:val="008427BB"/>
    <w:rsid w:val="00843332"/>
    <w:rsid w:val="00843590"/>
    <w:rsid w:val="008439D0"/>
    <w:rsid w:val="00844D6E"/>
    <w:rsid w:val="00845596"/>
    <w:rsid w:val="00845FE5"/>
    <w:rsid w:val="008463C6"/>
    <w:rsid w:val="00850A89"/>
    <w:rsid w:val="00851B6D"/>
    <w:rsid w:val="008544E0"/>
    <w:rsid w:val="008545F1"/>
    <w:rsid w:val="00855645"/>
    <w:rsid w:val="00855F08"/>
    <w:rsid w:val="008565C6"/>
    <w:rsid w:val="00856C77"/>
    <w:rsid w:val="0085755C"/>
    <w:rsid w:val="00857918"/>
    <w:rsid w:val="008579E5"/>
    <w:rsid w:val="00857A5F"/>
    <w:rsid w:val="008601A0"/>
    <w:rsid w:val="0086252E"/>
    <w:rsid w:val="0086267A"/>
    <w:rsid w:val="00863070"/>
    <w:rsid w:val="00863145"/>
    <w:rsid w:val="0086400A"/>
    <w:rsid w:val="00864C73"/>
    <w:rsid w:val="00864F31"/>
    <w:rsid w:val="00864FF9"/>
    <w:rsid w:val="0086505A"/>
    <w:rsid w:val="00866193"/>
    <w:rsid w:val="00866D28"/>
    <w:rsid w:val="00866F14"/>
    <w:rsid w:val="008675AA"/>
    <w:rsid w:val="00867B3F"/>
    <w:rsid w:val="00870D78"/>
    <w:rsid w:val="00871FB5"/>
    <w:rsid w:val="00872052"/>
    <w:rsid w:val="0087381A"/>
    <w:rsid w:val="00873F5B"/>
    <w:rsid w:val="00875567"/>
    <w:rsid w:val="00875725"/>
    <w:rsid w:val="008757C6"/>
    <w:rsid w:val="00875D92"/>
    <w:rsid w:val="0087600E"/>
    <w:rsid w:val="00876E22"/>
    <w:rsid w:val="008804FA"/>
    <w:rsid w:val="00880FAC"/>
    <w:rsid w:val="00880FD7"/>
    <w:rsid w:val="00881C27"/>
    <w:rsid w:val="00881F21"/>
    <w:rsid w:val="00882588"/>
    <w:rsid w:val="00882722"/>
    <w:rsid w:val="00882846"/>
    <w:rsid w:val="00882880"/>
    <w:rsid w:val="00883548"/>
    <w:rsid w:val="0088380F"/>
    <w:rsid w:val="00883F0A"/>
    <w:rsid w:val="00884140"/>
    <w:rsid w:val="00884878"/>
    <w:rsid w:val="00886CA4"/>
    <w:rsid w:val="00887DA6"/>
    <w:rsid w:val="008911EB"/>
    <w:rsid w:val="00891BC9"/>
    <w:rsid w:val="00891C4C"/>
    <w:rsid w:val="00891E62"/>
    <w:rsid w:val="008926D5"/>
    <w:rsid w:val="00892945"/>
    <w:rsid w:val="00894948"/>
    <w:rsid w:val="00894E6A"/>
    <w:rsid w:val="00894EB2"/>
    <w:rsid w:val="00895209"/>
    <w:rsid w:val="00895DC3"/>
    <w:rsid w:val="00896214"/>
    <w:rsid w:val="00896392"/>
    <w:rsid w:val="0089688E"/>
    <w:rsid w:val="0089762F"/>
    <w:rsid w:val="008A1A83"/>
    <w:rsid w:val="008A225B"/>
    <w:rsid w:val="008A2628"/>
    <w:rsid w:val="008A289E"/>
    <w:rsid w:val="008A2FD9"/>
    <w:rsid w:val="008A33D3"/>
    <w:rsid w:val="008A4429"/>
    <w:rsid w:val="008A4803"/>
    <w:rsid w:val="008A495F"/>
    <w:rsid w:val="008A4E38"/>
    <w:rsid w:val="008A5807"/>
    <w:rsid w:val="008A5D88"/>
    <w:rsid w:val="008A63F3"/>
    <w:rsid w:val="008A7FCE"/>
    <w:rsid w:val="008B11E1"/>
    <w:rsid w:val="008B1F9E"/>
    <w:rsid w:val="008B2ABC"/>
    <w:rsid w:val="008B2D77"/>
    <w:rsid w:val="008B429D"/>
    <w:rsid w:val="008B4A63"/>
    <w:rsid w:val="008B6FCD"/>
    <w:rsid w:val="008C0059"/>
    <w:rsid w:val="008C07FC"/>
    <w:rsid w:val="008C0999"/>
    <w:rsid w:val="008C0A43"/>
    <w:rsid w:val="008C0A5E"/>
    <w:rsid w:val="008C13DE"/>
    <w:rsid w:val="008C2C67"/>
    <w:rsid w:val="008C3A17"/>
    <w:rsid w:val="008C467A"/>
    <w:rsid w:val="008C48BE"/>
    <w:rsid w:val="008C5673"/>
    <w:rsid w:val="008C5C62"/>
    <w:rsid w:val="008C72C0"/>
    <w:rsid w:val="008C7A36"/>
    <w:rsid w:val="008D03ED"/>
    <w:rsid w:val="008D0E55"/>
    <w:rsid w:val="008D1239"/>
    <w:rsid w:val="008D1401"/>
    <w:rsid w:val="008D1A18"/>
    <w:rsid w:val="008D2FCC"/>
    <w:rsid w:val="008D3487"/>
    <w:rsid w:val="008D36FE"/>
    <w:rsid w:val="008D423C"/>
    <w:rsid w:val="008D453D"/>
    <w:rsid w:val="008D5429"/>
    <w:rsid w:val="008D5540"/>
    <w:rsid w:val="008D5CA8"/>
    <w:rsid w:val="008D5DC5"/>
    <w:rsid w:val="008D602B"/>
    <w:rsid w:val="008D6274"/>
    <w:rsid w:val="008E05F8"/>
    <w:rsid w:val="008E0A56"/>
    <w:rsid w:val="008E1326"/>
    <w:rsid w:val="008E1FCF"/>
    <w:rsid w:val="008E303B"/>
    <w:rsid w:val="008E3363"/>
    <w:rsid w:val="008E3524"/>
    <w:rsid w:val="008E3E6A"/>
    <w:rsid w:val="008E3ED0"/>
    <w:rsid w:val="008E3F0A"/>
    <w:rsid w:val="008E47BC"/>
    <w:rsid w:val="008E4C2C"/>
    <w:rsid w:val="008E568C"/>
    <w:rsid w:val="008E5E4B"/>
    <w:rsid w:val="008E5FA8"/>
    <w:rsid w:val="008E6EC8"/>
    <w:rsid w:val="008F1DEB"/>
    <w:rsid w:val="008F1E34"/>
    <w:rsid w:val="008F1E9E"/>
    <w:rsid w:val="008F2B55"/>
    <w:rsid w:val="008F33C6"/>
    <w:rsid w:val="008F47C1"/>
    <w:rsid w:val="008F4E35"/>
    <w:rsid w:val="008F546E"/>
    <w:rsid w:val="008F54EB"/>
    <w:rsid w:val="008F59FD"/>
    <w:rsid w:val="008F6110"/>
    <w:rsid w:val="008F619A"/>
    <w:rsid w:val="008F6431"/>
    <w:rsid w:val="008F6845"/>
    <w:rsid w:val="008F6B4D"/>
    <w:rsid w:val="008F6EB7"/>
    <w:rsid w:val="008F7048"/>
    <w:rsid w:val="008F71F5"/>
    <w:rsid w:val="008F7D94"/>
    <w:rsid w:val="00901040"/>
    <w:rsid w:val="00902E94"/>
    <w:rsid w:val="009030BF"/>
    <w:rsid w:val="009047A7"/>
    <w:rsid w:val="00904978"/>
    <w:rsid w:val="0090627F"/>
    <w:rsid w:val="00906613"/>
    <w:rsid w:val="00906804"/>
    <w:rsid w:val="009068D8"/>
    <w:rsid w:val="00906F91"/>
    <w:rsid w:val="009071C8"/>
    <w:rsid w:val="009071CB"/>
    <w:rsid w:val="00907911"/>
    <w:rsid w:val="00907B5E"/>
    <w:rsid w:val="00911987"/>
    <w:rsid w:val="00911A83"/>
    <w:rsid w:val="00912024"/>
    <w:rsid w:val="009134AC"/>
    <w:rsid w:val="00913790"/>
    <w:rsid w:val="009138FC"/>
    <w:rsid w:val="00914875"/>
    <w:rsid w:val="00914D38"/>
    <w:rsid w:val="00915ECF"/>
    <w:rsid w:val="00915EF1"/>
    <w:rsid w:val="00916DA5"/>
    <w:rsid w:val="00917557"/>
    <w:rsid w:val="009238E1"/>
    <w:rsid w:val="00923FE9"/>
    <w:rsid w:val="009240EF"/>
    <w:rsid w:val="00924584"/>
    <w:rsid w:val="009248A2"/>
    <w:rsid w:val="00924B92"/>
    <w:rsid w:val="00924BB0"/>
    <w:rsid w:val="009255D8"/>
    <w:rsid w:val="00925726"/>
    <w:rsid w:val="00925FEE"/>
    <w:rsid w:val="00927711"/>
    <w:rsid w:val="009278CD"/>
    <w:rsid w:val="009279C7"/>
    <w:rsid w:val="0093128A"/>
    <w:rsid w:val="00931712"/>
    <w:rsid w:val="00931CE4"/>
    <w:rsid w:val="00931CFD"/>
    <w:rsid w:val="0093368C"/>
    <w:rsid w:val="009340F6"/>
    <w:rsid w:val="0093494A"/>
    <w:rsid w:val="00935116"/>
    <w:rsid w:val="009352B1"/>
    <w:rsid w:val="0093586C"/>
    <w:rsid w:val="00935A7B"/>
    <w:rsid w:val="00935FAF"/>
    <w:rsid w:val="009363CA"/>
    <w:rsid w:val="009366F2"/>
    <w:rsid w:val="00937CBF"/>
    <w:rsid w:val="00941A49"/>
    <w:rsid w:val="00941D67"/>
    <w:rsid w:val="00942C98"/>
    <w:rsid w:val="00942DED"/>
    <w:rsid w:val="0094311E"/>
    <w:rsid w:val="00943152"/>
    <w:rsid w:val="009441EE"/>
    <w:rsid w:val="00944564"/>
    <w:rsid w:val="00944C96"/>
    <w:rsid w:val="00944D97"/>
    <w:rsid w:val="00945ABE"/>
    <w:rsid w:val="0095015F"/>
    <w:rsid w:val="009505E1"/>
    <w:rsid w:val="009511B5"/>
    <w:rsid w:val="0095141A"/>
    <w:rsid w:val="0095147C"/>
    <w:rsid w:val="009516D8"/>
    <w:rsid w:val="009518F5"/>
    <w:rsid w:val="009523F7"/>
    <w:rsid w:val="00953EC2"/>
    <w:rsid w:val="00954725"/>
    <w:rsid w:val="009549B6"/>
    <w:rsid w:val="00954D97"/>
    <w:rsid w:val="00955768"/>
    <w:rsid w:val="00956EE1"/>
    <w:rsid w:val="00957C1C"/>
    <w:rsid w:val="00957D19"/>
    <w:rsid w:val="00961128"/>
    <w:rsid w:val="009613B8"/>
    <w:rsid w:val="00961D7E"/>
    <w:rsid w:val="00963D4A"/>
    <w:rsid w:val="009649F6"/>
    <w:rsid w:val="00965517"/>
    <w:rsid w:val="00965F8D"/>
    <w:rsid w:val="00966882"/>
    <w:rsid w:val="009701B0"/>
    <w:rsid w:val="00970439"/>
    <w:rsid w:val="0097055E"/>
    <w:rsid w:val="0097117E"/>
    <w:rsid w:val="009723CA"/>
    <w:rsid w:val="00972804"/>
    <w:rsid w:val="0097470C"/>
    <w:rsid w:val="009757A2"/>
    <w:rsid w:val="00975DBC"/>
    <w:rsid w:val="00976E2D"/>
    <w:rsid w:val="00977013"/>
    <w:rsid w:val="00977E15"/>
    <w:rsid w:val="00982CDC"/>
    <w:rsid w:val="009835AB"/>
    <w:rsid w:val="009839B3"/>
    <w:rsid w:val="0098449B"/>
    <w:rsid w:val="00984CDC"/>
    <w:rsid w:val="00985C8D"/>
    <w:rsid w:val="00985DD0"/>
    <w:rsid w:val="00986329"/>
    <w:rsid w:val="009868D2"/>
    <w:rsid w:val="009877AF"/>
    <w:rsid w:val="00992A46"/>
    <w:rsid w:val="00993438"/>
    <w:rsid w:val="00994A19"/>
    <w:rsid w:val="00995768"/>
    <w:rsid w:val="00995DE6"/>
    <w:rsid w:val="00996B01"/>
    <w:rsid w:val="009974C1"/>
    <w:rsid w:val="00997904"/>
    <w:rsid w:val="009A0109"/>
    <w:rsid w:val="009A022E"/>
    <w:rsid w:val="009A0305"/>
    <w:rsid w:val="009A03A7"/>
    <w:rsid w:val="009A079A"/>
    <w:rsid w:val="009A0AC0"/>
    <w:rsid w:val="009A0B11"/>
    <w:rsid w:val="009A0C42"/>
    <w:rsid w:val="009A2403"/>
    <w:rsid w:val="009A27E7"/>
    <w:rsid w:val="009A2AFD"/>
    <w:rsid w:val="009A2DD6"/>
    <w:rsid w:val="009A3589"/>
    <w:rsid w:val="009A3F2A"/>
    <w:rsid w:val="009A413D"/>
    <w:rsid w:val="009A5453"/>
    <w:rsid w:val="009A5523"/>
    <w:rsid w:val="009A5885"/>
    <w:rsid w:val="009A5969"/>
    <w:rsid w:val="009A6724"/>
    <w:rsid w:val="009A67A7"/>
    <w:rsid w:val="009A6D25"/>
    <w:rsid w:val="009A6D58"/>
    <w:rsid w:val="009A6FEC"/>
    <w:rsid w:val="009A7939"/>
    <w:rsid w:val="009B0118"/>
    <w:rsid w:val="009B0352"/>
    <w:rsid w:val="009B037E"/>
    <w:rsid w:val="009B148E"/>
    <w:rsid w:val="009B1B0C"/>
    <w:rsid w:val="009B268B"/>
    <w:rsid w:val="009B27AA"/>
    <w:rsid w:val="009B2A72"/>
    <w:rsid w:val="009B301D"/>
    <w:rsid w:val="009B312F"/>
    <w:rsid w:val="009B345E"/>
    <w:rsid w:val="009B3778"/>
    <w:rsid w:val="009B389C"/>
    <w:rsid w:val="009B3A7C"/>
    <w:rsid w:val="009B422E"/>
    <w:rsid w:val="009B4616"/>
    <w:rsid w:val="009B49C2"/>
    <w:rsid w:val="009B4A78"/>
    <w:rsid w:val="009B66FB"/>
    <w:rsid w:val="009B7147"/>
    <w:rsid w:val="009B7719"/>
    <w:rsid w:val="009C023B"/>
    <w:rsid w:val="009C1300"/>
    <w:rsid w:val="009C1765"/>
    <w:rsid w:val="009C1C22"/>
    <w:rsid w:val="009C2281"/>
    <w:rsid w:val="009C2B9D"/>
    <w:rsid w:val="009C39BB"/>
    <w:rsid w:val="009C5002"/>
    <w:rsid w:val="009C62BB"/>
    <w:rsid w:val="009C655C"/>
    <w:rsid w:val="009C66C6"/>
    <w:rsid w:val="009C6E50"/>
    <w:rsid w:val="009C7E71"/>
    <w:rsid w:val="009D0077"/>
    <w:rsid w:val="009D024D"/>
    <w:rsid w:val="009D0EE1"/>
    <w:rsid w:val="009D187E"/>
    <w:rsid w:val="009D1BB0"/>
    <w:rsid w:val="009D23D6"/>
    <w:rsid w:val="009D274E"/>
    <w:rsid w:val="009D2A3B"/>
    <w:rsid w:val="009D3606"/>
    <w:rsid w:val="009D3C63"/>
    <w:rsid w:val="009D5389"/>
    <w:rsid w:val="009D53D2"/>
    <w:rsid w:val="009D56E5"/>
    <w:rsid w:val="009D64E6"/>
    <w:rsid w:val="009D6568"/>
    <w:rsid w:val="009D6583"/>
    <w:rsid w:val="009D6B6E"/>
    <w:rsid w:val="009E0767"/>
    <w:rsid w:val="009E082F"/>
    <w:rsid w:val="009E1452"/>
    <w:rsid w:val="009E15F9"/>
    <w:rsid w:val="009E1ACC"/>
    <w:rsid w:val="009E2321"/>
    <w:rsid w:val="009E26A3"/>
    <w:rsid w:val="009E2BF7"/>
    <w:rsid w:val="009E2DA4"/>
    <w:rsid w:val="009E39C3"/>
    <w:rsid w:val="009E3BE8"/>
    <w:rsid w:val="009E4281"/>
    <w:rsid w:val="009E4408"/>
    <w:rsid w:val="009E4EE8"/>
    <w:rsid w:val="009E5385"/>
    <w:rsid w:val="009E5AFC"/>
    <w:rsid w:val="009E5BFF"/>
    <w:rsid w:val="009E5E38"/>
    <w:rsid w:val="009E65D9"/>
    <w:rsid w:val="009E7AAE"/>
    <w:rsid w:val="009E7E60"/>
    <w:rsid w:val="009F007C"/>
    <w:rsid w:val="009F0CBA"/>
    <w:rsid w:val="009F37D6"/>
    <w:rsid w:val="009F38D1"/>
    <w:rsid w:val="009F427F"/>
    <w:rsid w:val="009F4AE7"/>
    <w:rsid w:val="009F4F0A"/>
    <w:rsid w:val="009F51C4"/>
    <w:rsid w:val="009F5CCC"/>
    <w:rsid w:val="009F6727"/>
    <w:rsid w:val="009F7477"/>
    <w:rsid w:val="009F74B8"/>
    <w:rsid w:val="00A0038F"/>
    <w:rsid w:val="00A01B09"/>
    <w:rsid w:val="00A02084"/>
    <w:rsid w:val="00A028DD"/>
    <w:rsid w:val="00A02CF5"/>
    <w:rsid w:val="00A04E01"/>
    <w:rsid w:val="00A055F8"/>
    <w:rsid w:val="00A07A43"/>
    <w:rsid w:val="00A07AA8"/>
    <w:rsid w:val="00A1011F"/>
    <w:rsid w:val="00A105B6"/>
    <w:rsid w:val="00A106AE"/>
    <w:rsid w:val="00A108A0"/>
    <w:rsid w:val="00A108CA"/>
    <w:rsid w:val="00A10CEE"/>
    <w:rsid w:val="00A113B5"/>
    <w:rsid w:val="00A123AA"/>
    <w:rsid w:val="00A129A2"/>
    <w:rsid w:val="00A12B97"/>
    <w:rsid w:val="00A130E0"/>
    <w:rsid w:val="00A132F5"/>
    <w:rsid w:val="00A13308"/>
    <w:rsid w:val="00A134E5"/>
    <w:rsid w:val="00A14611"/>
    <w:rsid w:val="00A1526D"/>
    <w:rsid w:val="00A16387"/>
    <w:rsid w:val="00A17245"/>
    <w:rsid w:val="00A17A04"/>
    <w:rsid w:val="00A21A7F"/>
    <w:rsid w:val="00A24318"/>
    <w:rsid w:val="00A243CD"/>
    <w:rsid w:val="00A24D5B"/>
    <w:rsid w:val="00A26D33"/>
    <w:rsid w:val="00A26EE0"/>
    <w:rsid w:val="00A2700B"/>
    <w:rsid w:val="00A30555"/>
    <w:rsid w:val="00A306F3"/>
    <w:rsid w:val="00A30978"/>
    <w:rsid w:val="00A3171D"/>
    <w:rsid w:val="00A31DD0"/>
    <w:rsid w:val="00A321B1"/>
    <w:rsid w:val="00A32EB3"/>
    <w:rsid w:val="00A33AA4"/>
    <w:rsid w:val="00A34D1F"/>
    <w:rsid w:val="00A352B1"/>
    <w:rsid w:val="00A3533C"/>
    <w:rsid w:val="00A35899"/>
    <w:rsid w:val="00A36314"/>
    <w:rsid w:val="00A401D4"/>
    <w:rsid w:val="00A405A0"/>
    <w:rsid w:val="00A40C44"/>
    <w:rsid w:val="00A40CE4"/>
    <w:rsid w:val="00A41CCC"/>
    <w:rsid w:val="00A41FF0"/>
    <w:rsid w:val="00A42B69"/>
    <w:rsid w:val="00A42C9E"/>
    <w:rsid w:val="00A433B1"/>
    <w:rsid w:val="00A436A4"/>
    <w:rsid w:val="00A43CFF"/>
    <w:rsid w:val="00A43DC7"/>
    <w:rsid w:val="00A44154"/>
    <w:rsid w:val="00A447C8"/>
    <w:rsid w:val="00A451DA"/>
    <w:rsid w:val="00A457C5"/>
    <w:rsid w:val="00A45E2E"/>
    <w:rsid w:val="00A46F80"/>
    <w:rsid w:val="00A5093C"/>
    <w:rsid w:val="00A50EE7"/>
    <w:rsid w:val="00A5108C"/>
    <w:rsid w:val="00A520F2"/>
    <w:rsid w:val="00A526B1"/>
    <w:rsid w:val="00A52AA4"/>
    <w:rsid w:val="00A53B03"/>
    <w:rsid w:val="00A53F6C"/>
    <w:rsid w:val="00A54C18"/>
    <w:rsid w:val="00A5504F"/>
    <w:rsid w:val="00A56A6E"/>
    <w:rsid w:val="00A6171C"/>
    <w:rsid w:val="00A6333C"/>
    <w:rsid w:val="00A637D7"/>
    <w:rsid w:val="00A63F52"/>
    <w:rsid w:val="00A642DA"/>
    <w:rsid w:val="00A64AE1"/>
    <w:rsid w:val="00A65085"/>
    <w:rsid w:val="00A65DDA"/>
    <w:rsid w:val="00A66320"/>
    <w:rsid w:val="00A66F9D"/>
    <w:rsid w:val="00A67274"/>
    <w:rsid w:val="00A70160"/>
    <w:rsid w:val="00A7053A"/>
    <w:rsid w:val="00A71283"/>
    <w:rsid w:val="00A7278B"/>
    <w:rsid w:val="00A72B83"/>
    <w:rsid w:val="00A72D8C"/>
    <w:rsid w:val="00A7339C"/>
    <w:rsid w:val="00A74D20"/>
    <w:rsid w:val="00A7618E"/>
    <w:rsid w:val="00A761CD"/>
    <w:rsid w:val="00A763D2"/>
    <w:rsid w:val="00A76B53"/>
    <w:rsid w:val="00A77399"/>
    <w:rsid w:val="00A801B5"/>
    <w:rsid w:val="00A81270"/>
    <w:rsid w:val="00A812D5"/>
    <w:rsid w:val="00A81742"/>
    <w:rsid w:val="00A81B1C"/>
    <w:rsid w:val="00A81F0A"/>
    <w:rsid w:val="00A82122"/>
    <w:rsid w:val="00A82216"/>
    <w:rsid w:val="00A8233F"/>
    <w:rsid w:val="00A82EC9"/>
    <w:rsid w:val="00A834E3"/>
    <w:rsid w:val="00A83767"/>
    <w:rsid w:val="00A83C8C"/>
    <w:rsid w:val="00A83EAE"/>
    <w:rsid w:val="00A8428C"/>
    <w:rsid w:val="00A8515A"/>
    <w:rsid w:val="00A85FDD"/>
    <w:rsid w:val="00A8647A"/>
    <w:rsid w:val="00A8683A"/>
    <w:rsid w:val="00A90202"/>
    <w:rsid w:val="00A932BF"/>
    <w:rsid w:val="00A9355C"/>
    <w:rsid w:val="00A93B85"/>
    <w:rsid w:val="00A94A84"/>
    <w:rsid w:val="00A94E80"/>
    <w:rsid w:val="00A9655A"/>
    <w:rsid w:val="00A97A4E"/>
    <w:rsid w:val="00A97F49"/>
    <w:rsid w:val="00AA0246"/>
    <w:rsid w:val="00AA08C6"/>
    <w:rsid w:val="00AA1437"/>
    <w:rsid w:val="00AA174A"/>
    <w:rsid w:val="00AA3923"/>
    <w:rsid w:val="00AA39DF"/>
    <w:rsid w:val="00AA45A3"/>
    <w:rsid w:val="00AA47C9"/>
    <w:rsid w:val="00AA5694"/>
    <w:rsid w:val="00AA79E7"/>
    <w:rsid w:val="00AB0067"/>
    <w:rsid w:val="00AB00DD"/>
    <w:rsid w:val="00AB031F"/>
    <w:rsid w:val="00AB1358"/>
    <w:rsid w:val="00AB1E0B"/>
    <w:rsid w:val="00AB3DAB"/>
    <w:rsid w:val="00AB526D"/>
    <w:rsid w:val="00AB656E"/>
    <w:rsid w:val="00AB7732"/>
    <w:rsid w:val="00AC3726"/>
    <w:rsid w:val="00AC3D89"/>
    <w:rsid w:val="00AC44D6"/>
    <w:rsid w:val="00AC45B2"/>
    <w:rsid w:val="00AC5186"/>
    <w:rsid w:val="00AC5205"/>
    <w:rsid w:val="00AC5C13"/>
    <w:rsid w:val="00AC7473"/>
    <w:rsid w:val="00AC75FB"/>
    <w:rsid w:val="00AC7A4C"/>
    <w:rsid w:val="00AC7CCD"/>
    <w:rsid w:val="00AD06E5"/>
    <w:rsid w:val="00AD0AA0"/>
    <w:rsid w:val="00AD1143"/>
    <w:rsid w:val="00AD1DF4"/>
    <w:rsid w:val="00AD217C"/>
    <w:rsid w:val="00AD235F"/>
    <w:rsid w:val="00AD26DA"/>
    <w:rsid w:val="00AD27D6"/>
    <w:rsid w:val="00AD361A"/>
    <w:rsid w:val="00AD3776"/>
    <w:rsid w:val="00AD3A4E"/>
    <w:rsid w:val="00AD3DC7"/>
    <w:rsid w:val="00AD45F5"/>
    <w:rsid w:val="00AD5D4B"/>
    <w:rsid w:val="00AD7E8B"/>
    <w:rsid w:val="00AE2284"/>
    <w:rsid w:val="00AE2C27"/>
    <w:rsid w:val="00AE3180"/>
    <w:rsid w:val="00AE3C1E"/>
    <w:rsid w:val="00AE3C25"/>
    <w:rsid w:val="00AE4010"/>
    <w:rsid w:val="00AE52C1"/>
    <w:rsid w:val="00AE5DC1"/>
    <w:rsid w:val="00AE5EF7"/>
    <w:rsid w:val="00AE6EE3"/>
    <w:rsid w:val="00AE6FBC"/>
    <w:rsid w:val="00AE7801"/>
    <w:rsid w:val="00AF07A0"/>
    <w:rsid w:val="00AF13C8"/>
    <w:rsid w:val="00AF38BD"/>
    <w:rsid w:val="00AF3FAC"/>
    <w:rsid w:val="00AF40EF"/>
    <w:rsid w:val="00AF47A1"/>
    <w:rsid w:val="00AF4BB6"/>
    <w:rsid w:val="00AF516E"/>
    <w:rsid w:val="00AF5405"/>
    <w:rsid w:val="00AF5D24"/>
    <w:rsid w:val="00AF779E"/>
    <w:rsid w:val="00B00739"/>
    <w:rsid w:val="00B007FE"/>
    <w:rsid w:val="00B011B6"/>
    <w:rsid w:val="00B02680"/>
    <w:rsid w:val="00B03F81"/>
    <w:rsid w:val="00B04D4A"/>
    <w:rsid w:val="00B05384"/>
    <w:rsid w:val="00B053F5"/>
    <w:rsid w:val="00B0566E"/>
    <w:rsid w:val="00B0590A"/>
    <w:rsid w:val="00B06575"/>
    <w:rsid w:val="00B06A97"/>
    <w:rsid w:val="00B07F9B"/>
    <w:rsid w:val="00B100D0"/>
    <w:rsid w:val="00B1038D"/>
    <w:rsid w:val="00B109D9"/>
    <w:rsid w:val="00B10DF1"/>
    <w:rsid w:val="00B11031"/>
    <w:rsid w:val="00B12F84"/>
    <w:rsid w:val="00B13CA0"/>
    <w:rsid w:val="00B13D30"/>
    <w:rsid w:val="00B14B24"/>
    <w:rsid w:val="00B14F8E"/>
    <w:rsid w:val="00B15E87"/>
    <w:rsid w:val="00B1632F"/>
    <w:rsid w:val="00B16A78"/>
    <w:rsid w:val="00B1729C"/>
    <w:rsid w:val="00B1733C"/>
    <w:rsid w:val="00B1734B"/>
    <w:rsid w:val="00B203A6"/>
    <w:rsid w:val="00B20963"/>
    <w:rsid w:val="00B20AFC"/>
    <w:rsid w:val="00B20C79"/>
    <w:rsid w:val="00B21E77"/>
    <w:rsid w:val="00B2234A"/>
    <w:rsid w:val="00B22489"/>
    <w:rsid w:val="00B23577"/>
    <w:rsid w:val="00B2363A"/>
    <w:rsid w:val="00B24B19"/>
    <w:rsid w:val="00B24E03"/>
    <w:rsid w:val="00B260B1"/>
    <w:rsid w:val="00B26916"/>
    <w:rsid w:val="00B26D40"/>
    <w:rsid w:val="00B3052D"/>
    <w:rsid w:val="00B30F08"/>
    <w:rsid w:val="00B31473"/>
    <w:rsid w:val="00B32F71"/>
    <w:rsid w:val="00B33B66"/>
    <w:rsid w:val="00B343B1"/>
    <w:rsid w:val="00B3451C"/>
    <w:rsid w:val="00B34A64"/>
    <w:rsid w:val="00B34C11"/>
    <w:rsid w:val="00B34C2E"/>
    <w:rsid w:val="00B35495"/>
    <w:rsid w:val="00B357F4"/>
    <w:rsid w:val="00B35A12"/>
    <w:rsid w:val="00B35E16"/>
    <w:rsid w:val="00B362A1"/>
    <w:rsid w:val="00B3691B"/>
    <w:rsid w:val="00B36941"/>
    <w:rsid w:val="00B36996"/>
    <w:rsid w:val="00B374BC"/>
    <w:rsid w:val="00B37760"/>
    <w:rsid w:val="00B37A42"/>
    <w:rsid w:val="00B407DB"/>
    <w:rsid w:val="00B40C2D"/>
    <w:rsid w:val="00B414A4"/>
    <w:rsid w:val="00B416A2"/>
    <w:rsid w:val="00B425B9"/>
    <w:rsid w:val="00B43FA1"/>
    <w:rsid w:val="00B45132"/>
    <w:rsid w:val="00B45794"/>
    <w:rsid w:val="00B45B45"/>
    <w:rsid w:val="00B46F5B"/>
    <w:rsid w:val="00B478D6"/>
    <w:rsid w:val="00B47EC5"/>
    <w:rsid w:val="00B5014B"/>
    <w:rsid w:val="00B505BB"/>
    <w:rsid w:val="00B509DF"/>
    <w:rsid w:val="00B51F95"/>
    <w:rsid w:val="00B5287E"/>
    <w:rsid w:val="00B53C99"/>
    <w:rsid w:val="00B54AD2"/>
    <w:rsid w:val="00B57482"/>
    <w:rsid w:val="00B57901"/>
    <w:rsid w:val="00B605D4"/>
    <w:rsid w:val="00B60E89"/>
    <w:rsid w:val="00B60EC5"/>
    <w:rsid w:val="00B61821"/>
    <w:rsid w:val="00B623AD"/>
    <w:rsid w:val="00B623D1"/>
    <w:rsid w:val="00B6244D"/>
    <w:rsid w:val="00B62A84"/>
    <w:rsid w:val="00B637EB"/>
    <w:rsid w:val="00B64604"/>
    <w:rsid w:val="00B647AB"/>
    <w:rsid w:val="00B64CD4"/>
    <w:rsid w:val="00B64CE1"/>
    <w:rsid w:val="00B64E2E"/>
    <w:rsid w:val="00B652C0"/>
    <w:rsid w:val="00B6550D"/>
    <w:rsid w:val="00B65941"/>
    <w:rsid w:val="00B667DD"/>
    <w:rsid w:val="00B67043"/>
    <w:rsid w:val="00B67080"/>
    <w:rsid w:val="00B671D3"/>
    <w:rsid w:val="00B70805"/>
    <w:rsid w:val="00B7089A"/>
    <w:rsid w:val="00B71A25"/>
    <w:rsid w:val="00B724AE"/>
    <w:rsid w:val="00B747FB"/>
    <w:rsid w:val="00B75217"/>
    <w:rsid w:val="00B76CC7"/>
    <w:rsid w:val="00B778E1"/>
    <w:rsid w:val="00B806EB"/>
    <w:rsid w:val="00B808DE"/>
    <w:rsid w:val="00B821D3"/>
    <w:rsid w:val="00B825A9"/>
    <w:rsid w:val="00B82BD5"/>
    <w:rsid w:val="00B83A68"/>
    <w:rsid w:val="00B83C31"/>
    <w:rsid w:val="00B86701"/>
    <w:rsid w:val="00B90520"/>
    <w:rsid w:val="00B9194C"/>
    <w:rsid w:val="00B919B0"/>
    <w:rsid w:val="00B91D10"/>
    <w:rsid w:val="00B929D5"/>
    <w:rsid w:val="00B92AEC"/>
    <w:rsid w:val="00B952EC"/>
    <w:rsid w:val="00B96794"/>
    <w:rsid w:val="00B96C33"/>
    <w:rsid w:val="00B97198"/>
    <w:rsid w:val="00B97FAA"/>
    <w:rsid w:val="00BA0749"/>
    <w:rsid w:val="00BA1A71"/>
    <w:rsid w:val="00BA1E7A"/>
    <w:rsid w:val="00BA2271"/>
    <w:rsid w:val="00BA2483"/>
    <w:rsid w:val="00BA388A"/>
    <w:rsid w:val="00BA4061"/>
    <w:rsid w:val="00BA45A9"/>
    <w:rsid w:val="00BA492B"/>
    <w:rsid w:val="00BA51CC"/>
    <w:rsid w:val="00BA5263"/>
    <w:rsid w:val="00BA5B9B"/>
    <w:rsid w:val="00BA6182"/>
    <w:rsid w:val="00BA6B05"/>
    <w:rsid w:val="00BA7017"/>
    <w:rsid w:val="00BA72CF"/>
    <w:rsid w:val="00BA77DF"/>
    <w:rsid w:val="00BA785B"/>
    <w:rsid w:val="00BB0240"/>
    <w:rsid w:val="00BB0DAD"/>
    <w:rsid w:val="00BB1016"/>
    <w:rsid w:val="00BB1936"/>
    <w:rsid w:val="00BB3002"/>
    <w:rsid w:val="00BB5F13"/>
    <w:rsid w:val="00BB6178"/>
    <w:rsid w:val="00BC058B"/>
    <w:rsid w:val="00BC0F77"/>
    <w:rsid w:val="00BC12C7"/>
    <w:rsid w:val="00BC3A25"/>
    <w:rsid w:val="00BC4AD3"/>
    <w:rsid w:val="00BC4B8A"/>
    <w:rsid w:val="00BC5F28"/>
    <w:rsid w:val="00BC612D"/>
    <w:rsid w:val="00BD0225"/>
    <w:rsid w:val="00BD0513"/>
    <w:rsid w:val="00BD0922"/>
    <w:rsid w:val="00BD1293"/>
    <w:rsid w:val="00BD18CE"/>
    <w:rsid w:val="00BD18E4"/>
    <w:rsid w:val="00BD1DC3"/>
    <w:rsid w:val="00BD28AB"/>
    <w:rsid w:val="00BD2C60"/>
    <w:rsid w:val="00BD2D71"/>
    <w:rsid w:val="00BD332F"/>
    <w:rsid w:val="00BD3516"/>
    <w:rsid w:val="00BD38FA"/>
    <w:rsid w:val="00BD485A"/>
    <w:rsid w:val="00BD4A89"/>
    <w:rsid w:val="00BD50F4"/>
    <w:rsid w:val="00BD6029"/>
    <w:rsid w:val="00BD6D01"/>
    <w:rsid w:val="00BE0375"/>
    <w:rsid w:val="00BE0894"/>
    <w:rsid w:val="00BE0925"/>
    <w:rsid w:val="00BE131A"/>
    <w:rsid w:val="00BE13BE"/>
    <w:rsid w:val="00BE160E"/>
    <w:rsid w:val="00BE18A7"/>
    <w:rsid w:val="00BE41B8"/>
    <w:rsid w:val="00BE4477"/>
    <w:rsid w:val="00BE600D"/>
    <w:rsid w:val="00BE64CE"/>
    <w:rsid w:val="00BE6A7F"/>
    <w:rsid w:val="00BE73C5"/>
    <w:rsid w:val="00BE7FD8"/>
    <w:rsid w:val="00BF0BF2"/>
    <w:rsid w:val="00BF0C48"/>
    <w:rsid w:val="00BF0F82"/>
    <w:rsid w:val="00BF15B0"/>
    <w:rsid w:val="00BF1938"/>
    <w:rsid w:val="00BF26C9"/>
    <w:rsid w:val="00BF2A10"/>
    <w:rsid w:val="00BF39EC"/>
    <w:rsid w:val="00BF3DA4"/>
    <w:rsid w:val="00BF4AA1"/>
    <w:rsid w:val="00BF5F2F"/>
    <w:rsid w:val="00BF6489"/>
    <w:rsid w:val="00BF668A"/>
    <w:rsid w:val="00BF7B2D"/>
    <w:rsid w:val="00C00046"/>
    <w:rsid w:val="00C00638"/>
    <w:rsid w:val="00C00840"/>
    <w:rsid w:val="00C0123F"/>
    <w:rsid w:val="00C0173F"/>
    <w:rsid w:val="00C019E3"/>
    <w:rsid w:val="00C01D19"/>
    <w:rsid w:val="00C03622"/>
    <w:rsid w:val="00C03F3C"/>
    <w:rsid w:val="00C04AEE"/>
    <w:rsid w:val="00C0504C"/>
    <w:rsid w:val="00C05409"/>
    <w:rsid w:val="00C06DB5"/>
    <w:rsid w:val="00C07CB1"/>
    <w:rsid w:val="00C123BB"/>
    <w:rsid w:val="00C13520"/>
    <w:rsid w:val="00C139A9"/>
    <w:rsid w:val="00C14444"/>
    <w:rsid w:val="00C153DD"/>
    <w:rsid w:val="00C15A9F"/>
    <w:rsid w:val="00C161AC"/>
    <w:rsid w:val="00C174A9"/>
    <w:rsid w:val="00C17F6A"/>
    <w:rsid w:val="00C2000D"/>
    <w:rsid w:val="00C2067D"/>
    <w:rsid w:val="00C21D0E"/>
    <w:rsid w:val="00C22985"/>
    <w:rsid w:val="00C2365C"/>
    <w:rsid w:val="00C239EE"/>
    <w:rsid w:val="00C23A21"/>
    <w:rsid w:val="00C23B65"/>
    <w:rsid w:val="00C24042"/>
    <w:rsid w:val="00C24DFC"/>
    <w:rsid w:val="00C255B4"/>
    <w:rsid w:val="00C25A5D"/>
    <w:rsid w:val="00C25D1D"/>
    <w:rsid w:val="00C26BF7"/>
    <w:rsid w:val="00C27D60"/>
    <w:rsid w:val="00C30322"/>
    <w:rsid w:val="00C30680"/>
    <w:rsid w:val="00C30F60"/>
    <w:rsid w:val="00C31CD5"/>
    <w:rsid w:val="00C325FA"/>
    <w:rsid w:val="00C32D95"/>
    <w:rsid w:val="00C33B53"/>
    <w:rsid w:val="00C33E93"/>
    <w:rsid w:val="00C35796"/>
    <w:rsid w:val="00C35A26"/>
    <w:rsid w:val="00C35A48"/>
    <w:rsid w:val="00C363F9"/>
    <w:rsid w:val="00C365C0"/>
    <w:rsid w:val="00C36771"/>
    <w:rsid w:val="00C36896"/>
    <w:rsid w:val="00C37D81"/>
    <w:rsid w:val="00C410BC"/>
    <w:rsid w:val="00C4126D"/>
    <w:rsid w:val="00C41911"/>
    <w:rsid w:val="00C43693"/>
    <w:rsid w:val="00C43787"/>
    <w:rsid w:val="00C44A4A"/>
    <w:rsid w:val="00C44BDD"/>
    <w:rsid w:val="00C454A2"/>
    <w:rsid w:val="00C475A1"/>
    <w:rsid w:val="00C50674"/>
    <w:rsid w:val="00C50689"/>
    <w:rsid w:val="00C509A7"/>
    <w:rsid w:val="00C50AB8"/>
    <w:rsid w:val="00C50F70"/>
    <w:rsid w:val="00C51C1F"/>
    <w:rsid w:val="00C52527"/>
    <w:rsid w:val="00C52839"/>
    <w:rsid w:val="00C5291B"/>
    <w:rsid w:val="00C53D03"/>
    <w:rsid w:val="00C5404B"/>
    <w:rsid w:val="00C54093"/>
    <w:rsid w:val="00C549AC"/>
    <w:rsid w:val="00C54A82"/>
    <w:rsid w:val="00C554C0"/>
    <w:rsid w:val="00C55ED4"/>
    <w:rsid w:val="00C579D4"/>
    <w:rsid w:val="00C57C3D"/>
    <w:rsid w:val="00C60594"/>
    <w:rsid w:val="00C6423D"/>
    <w:rsid w:val="00C64268"/>
    <w:rsid w:val="00C64269"/>
    <w:rsid w:val="00C64C05"/>
    <w:rsid w:val="00C652A7"/>
    <w:rsid w:val="00C65766"/>
    <w:rsid w:val="00C670BD"/>
    <w:rsid w:val="00C67544"/>
    <w:rsid w:val="00C70970"/>
    <w:rsid w:val="00C70C5B"/>
    <w:rsid w:val="00C7197A"/>
    <w:rsid w:val="00C72000"/>
    <w:rsid w:val="00C728DE"/>
    <w:rsid w:val="00C72F3D"/>
    <w:rsid w:val="00C73045"/>
    <w:rsid w:val="00C73364"/>
    <w:rsid w:val="00C733B5"/>
    <w:rsid w:val="00C739BF"/>
    <w:rsid w:val="00C73B6A"/>
    <w:rsid w:val="00C74285"/>
    <w:rsid w:val="00C745B4"/>
    <w:rsid w:val="00C74AAE"/>
    <w:rsid w:val="00C75357"/>
    <w:rsid w:val="00C760EA"/>
    <w:rsid w:val="00C7624E"/>
    <w:rsid w:val="00C76414"/>
    <w:rsid w:val="00C77031"/>
    <w:rsid w:val="00C77061"/>
    <w:rsid w:val="00C77238"/>
    <w:rsid w:val="00C800FC"/>
    <w:rsid w:val="00C8037B"/>
    <w:rsid w:val="00C807B8"/>
    <w:rsid w:val="00C80B62"/>
    <w:rsid w:val="00C8178C"/>
    <w:rsid w:val="00C828DD"/>
    <w:rsid w:val="00C82D6E"/>
    <w:rsid w:val="00C83104"/>
    <w:rsid w:val="00C84C5A"/>
    <w:rsid w:val="00C84C85"/>
    <w:rsid w:val="00C8547E"/>
    <w:rsid w:val="00C858EF"/>
    <w:rsid w:val="00C85905"/>
    <w:rsid w:val="00C87F83"/>
    <w:rsid w:val="00C91A9F"/>
    <w:rsid w:val="00C92219"/>
    <w:rsid w:val="00C92D81"/>
    <w:rsid w:val="00C92F64"/>
    <w:rsid w:val="00C935FE"/>
    <w:rsid w:val="00C936FE"/>
    <w:rsid w:val="00C945BA"/>
    <w:rsid w:val="00C948D5"/>
    <w:rsid w:val="00C9631A"/>
    <w:rsid w:val="00C96C97"/>
    <w:rsid w:val="00C96DB2"/>
    <w:rsid w:val="00C976F0"/>
    <w:rsid w:val="00CA13F3"/>
    <w:rsid w:val="00CA174D"/>
    <w:rsid w:val="00CA24B8"/>
    <w:rsid w:val="00CA2724"/>
    <w:rsid w:val="00CA2967"/>
    <w:rsid w:val="00CA2E1F"/>
    <w:rsid w:val="00CA371E"/>
    <w:rsid w:val="00CA4778"/>
    <w:rsid w:val="00CA497A"/>
    <w:rsid w:val="00CA569C"/>
    <w:rsid w:val="00CA5A0B"/>
    <w:rsid w:val="00CA5FDE"/>
    <w:rsid w:val="00CA67EB"/>
    <w:rsid w:val="00CA70FD"/>
    <w:rsid w:val="00CA7D60"/>
    <w:rsid w:val="00CB06C4"/>
    <w:rsid w:val="00CB10D5"/>
    <w:rsid w:val="00CB1A35"/>
    <w:rsid w:val="00CB1E81"/>
    <w:rsid w:val="00CB23DD"/>
    <w:rsid w:val="00CB27D3"/>
    <w:rsid w:val="00CB2A07"/>
    <w:rsid w:val="00CB4686"/>
    <w:rsid w:val="00CB47EE"/>
    <w:rsid w:val="00CB48FD"/>
    <w:rsid w:val="00CB4B61"/>
    <w:rsid w:val="00CB5528"/>
    <w:rsid w:val="00CB57C0"/>
    <w:rsid w:val="00CB5C7A"/>
    <w:rsid w:val="00CB5FFC"/>
    <w:rsid w:val="00CB6C3D"/>
    <w:rsid w:val="00CC1469"/>
    <w:rsid w:val="00CC14AB"/>
    <w:rsid w:val="00CC17FE"/>
    <w:rsid w:val="00CC1A9F"/>
    <w:rsid w:val="00CC1AA8"/>
    <w:rsid w:val="00CC1EE2"/>
    <w:rsid w:val="00CC2F96"/>
    <w:rsid w:val="00CC3017"/>
    <w:rsid w:val="00CC556E"/>
    <w:rsid w:val="00CC5829"/>
    <w:rsid w:val="00CC5CC6"/>
    <w:rsid w:val="00CC5CE9"/>
    <w:rsid w:val="00CC61A5"/>
    <w:rsid w:val="00CC6F96"/>
    <w:rsid w:val="00CC792D"/>
    <w:rsid w:val="00CC7A0E"/>
    <w:rsid w:val="00CD10F7"/>
    <w:rsid w:val="00CD1536"/>
    <w:rsid w:val="00CD1870"/>
    <w:rsid w:val="00CD2A45"/>
    <w:rsid w:val="00CD2A5A"/>
    <w:rsid w:val="00CD320F"/>
    <w:rsid w:val="00CD378B"/>
    <w:rsid w:val="00CD378F"/>
    <w:rsid w:val="00CD47F2"/>
    <w:rsid w:val="00CD4943"/>
    <w:rsid w:val="00CD4CD8"/>
    <w:rsid w:val="00CD56C2"/>
    <w:rsid w:val="00CD5867"/>
    <w:rsid w:val="00CD5A81"/>
    <w:rsid w:val="00CD6C16"/>
    <w:rsid w:val="00CD6F9A"/>
    <w:rsid w:val="00CD7A6A"/>
    <w:rsid w:val="00CD7B71"/>
    <w:rsid w:val="00CD7E37"/>
    <w:rsid w:val="00CD7ED8"/>
    <w:rsid w:val="00CE13A8"/>
    <w:rsid w:val="00CE1B23"/>
    <w:rsid w:val="00CE1EC8"/>
    <w:rsid w:val="00CE2A91"/>
    <w:rsid w:val="00CE2AC6"/>
    <w:rsid w:val="00CE2F59"/>
    <w:rsid w:val="00CE3642"/>
    <w:rsid w:val="00CE3D71"/>
    <w:rsid w:val="00CE40D0"/>
    <w:rsid w:val="00CE461C"/>
    <w:rsid w:val="00CE492D"/>
    <w:rsid w:val="00CE5407"/>
    <w:rsid w:val="00CE641C"/>
    <w:rsid w:val="00CE68BE"/>
    <w:rsid w:val="00CE7235"/>
    <w:rsid w:val="00CE7DDA"/>
    <w:rsid w:val="00CE7E25"/>
    <w:rsid w:val="00CF054A"/>
    <w:rsid w:val="00CF12AC"/>
    <w:rsid w:val="00CF12EB"/>
    <w:rsid w:val="00CF273E"/>
    <w:rsid w:val="00CF2FAD"/>
    <w:rsid w:val="00CF302E"/>
    <w:rsid w:val="00CF33DF"/>
    <w:rsid w:val="00CF3C86"/>
    <w:rsid w:val="00CF5295"/>
    <w:rsid w:val="00CF5C09"/>
    <w:rsid w:val="00CF5F65"/>
    <w:rsid w:val="00CF6076"/>
    <w:rsid w:val="00CF6AA0"/>
    <w:rsid w:val="00CF6AB3"/>
    <w:rsid w:val="00CF6C70"/>
    <w:rsid w:val="00D00351"/>
    <w:rsid w:val="00D008B4"/>
    <w:rsid w:val="00D00F57"/>
    <w:rsid w:val="00D01CEF"/>
    <w:rsid w:val="00D025A9"/>
    <w:rsid w:val="00D0300C"/>
    <w:rsid w:val="00D0311E"/>
    <w:rsid w:val="00D032C6"/>
    <w:rsid w:val="00D033C6"/>
    <w:rsid w:val="00D03597"/>
    <w:rsid w:val="00D03B2B"/>
    <w:rsid w:val="00D04423"/>
    <w:rsid w:val="00D051EA"/>
    <w:rsid w:val="00D05C42"/>
    <w:rsid w:val="00D05F58"/>
    <w:rsid w:val="00D06909"/>
    <w:rsid w:val="00D06D88"/>
    <w:rsid w:val="00D073BA"/>
    <w:rsid w:val="00D103F3"/>
    <w:rsid w:val="00D109ED"/>
    <w:rsid w:val="00D11BCB"/>
    <w:rsid w:val="00D12604"/>
    <w:rsid w:val="00D1317F"/>
    <w:rsid w:val="00D14262"/>
    <w:rsid w:val="00D15E66"/>
    <w:rsid w:val="00D166F6"/>
    <w:rsid w:val="00D16872"/>
    <w:rsid w:val="00D173A9"/>
    <w:rsid w:val="00D17B7E"/>
    <w:rsid w:val="00D212BD"/>
    <w:rsid w:val="00D224F8"/>
    <w:rsid w:val="00D229E3"/>
    <w:rsid w:val="00D2304D"/>
    <w:rsid w:val="00D236E0"/>
    <w:rsid w:val="00D23B9E"/>
    <w:rsid w:val="00D241E7"/>
    <w:rsid w:val="00D24BE2"/>
    <w:rsid w:val="00D257B6"/>
    <w:rsid w:val="00D25F7E"/>
    <w:rsid w:val="00D26A77"/>
    <w:rsid w:val="00D26CCA"/>
    <w:rsid w:val="00D26DBC"/>
    <w:rsid w:val="00D2734D"/>
    <w:rsid w:val="00D30B84"/>
    <w:rsid w:val="00D33482"/>
    <w:rsid w:val="00D3568F"/>
    <w:rsid w:val="00D35D7C"/>
    <w:rsid w:val="00D36D50"/>
    <w:rsid w:val="00D37F88"/>
    <w:rsid w:val="00D40C71"/>
    <w:rsid w:val="00D415D9"/>
    <w:rsid w:val="00D42BAC"/>
    <w:rsid w:val="00D42EF7"/>
    <w:rsid w:val="00D4376B"/>
    <w:rsid w:val="00D44023"/>
    <w:rsid w:val="00D44375"/>
    <w:rsid w:val="00D44406"/>
    <w:rsid w:val="00D45245"/>
    <w:rsid w:val="00D4565D"/>
    <w:rsid w:val="00D4593E"/>
    <w:rsid w:val="00D45B67"/>
    <w:rsid w:val="00D46842"/>
    <w:rsid w:val="00D46DEE"/>
    <w:rsid w:val="00D470F4"/>
    <w:rsid w:val="00D5195B"/>
    <w:rsid w:val="00D51C45"/>
    <w:rsid w:val="00D52429"/>
    <w:rsid w:val="00D526EA"/>
    <w:rsid w:val="00D52EE1"/>
    <w:rsid w:val="00D53101"/>
    <w:rsid w:val="00D53930"/>
    <w:rsid w:val="00D5451C"/>
    <w:rsid w:val="00D56155"/>
    <w:rsid w:val="00D56556"/>
    <w:rsid w:val="00D6095F"/>
    <w:rsid w:val="00D60D68"/>
    <w:rsid w:val="00D61085"/>
    <w:rsid w:val="00D61D27"/>
    <w:rsid w:val="00D62B31"/>
    <w:rsid w:val="00D6496A"/>
    <w:rsid w:val="00D664B9"/>
    <w:rsid w:val="00D67B50"/>
    <w:rsid w:val="00D70667"/>
    <w:rsid w:val="00D74426"/>
    <w:rsid w:val="00D74758"/>
    <w:rsid w:val="00D75BBF"/>
    <w:rsid w:val="00D76223"/>
    <w:rsid w:val="00D766C5"/>
    <w:rsid w:val="00D77120"/>
    <w:rsid w:val="00D774F8"/>
    <w:rsid w:val="00D77B7C"/>
    <w:rsid w:val="00D823E2"/>
    <w:rsid w:val="00D828D9"/>
    <w:rsid w:val="00D82ACD"/>
    <w:rsid w:val="00D82DCD"/>
    <w:rsid w:val="00D82F1C"/>
    <w:rsid w:val="00D83027"/>
    <w:rsid w:val="00D8362B"/>
    <w:rsid w:val="00D83F36"/>
    <w:rsid w:val="00D846AF"/>
    <w:rsid w:val="00D84B82"/>
    <w:rsid w:val="00D84CE4"/>
    <w:rsid w:val="00D87765"/>
    <w:rsid w:val="00D907D3"/>
    <w:rsid w:val="00D90B2E"/>
    <w:rsid w:val="00D911D6"/>
    <w:rsid w:val="00D912A9"/>
    <w:rsid w:val="00D91C8E"/>
    <w:rsid w:val="00D9217D"/>
    <w:rsid w:val="00D92939"/>
    <w:rsid w:val="00D9543D"/>
    <w:rsid w:val="00D95587"/>
    <w:rsid w:val="00D95D44"/>
    <w:rsid w:val="00D9786D"/>
    <w:rsid w:val="00DA10A5"/>
    <w:rsid w:val="00DA30E6"/>
    <w:rsid w:val="00DA356A"/>
    <w:rsid w:val="00DA3A46"/>
    <w:rsid w:val="00DA3E49"/>
    <w:rsid w:val="00DA4B03"/>
    <w:rsid w:val="00DA4B58"/>
    <w:rsid w:val="00DA4E5E"/>
    <w:rsid w:val="00DA6300"/>
    <w:rsid w:val="00DA66B0"/>
    <w:rsid w:val="00DA6B7D"/>
    <w:rsid w:val="00DA70C5"/>
    <w:rsid w:val="00DB0701"/>
    <w:rsid w:val="00DB1F62"/>
    <w:rsid w:val="00DB1FAD"/>
    <w:rsid w:val="00DB3F7D"/>
    <w:rsid w:val="00DB418C"/>
    <w:rsid w:val="00DB4536"/>
    <w:rsid w:val="00DB4587"/>
    <w:rsid w:val="00DB4B34"/>
    <w:rsid w:val="00DB4B4D"/>
    <w:rsid w:val="00DB4FAE"/>
    <w:rsid w:val="00DB5064"/>
    <w:rsid w:val="00DB58DB"/>
    <w:rsid w:val="00DB655A"/>
    <w:rsid w:val="00DB6D49"/>
    <w:rsid w:val="00DB763A"/>
    <w:rsid w:val="00DB791F"/>
    <w:rsid w:val="00DB7922"/>
    <w:rsid w:val="00DB7999"/>
    <w:rsid w:val="00DC074F"/>
    <w:rsid w:val="00DC0FCF"/>
    <w:rsid w:val="00DC16A3"/>
    <w:rsid w:val="00DC1C59"/>
    <w:rsid w:val="00DC2155"/>
    <w:rsid w:val="00DC23A0"/>
    <w:rsid w:val="00DC24DD"/>
    <w:rsid w:val="00DC2AA9"/>
    <w:rsid w:val="00DC2E3E"/>
    <w:rsid w:val="00DC414E"/>
    <w:rsid w:val="00DC440B"/>
    <w:rsid w:val="00DC45AF"/>
    <w:rsid w:val="00DC5C34"/>
    <w:rsid w:val="00DC60F0"/>
    <w:rsid w:val="00DC6248"/>
    <w:rsid w:val="00DC64F0"/>
    <w:rsid w:val="00DC7BC7"/>
    <w:rsid w:val="00DD011D"/>
    <w:rsid w:val="00DD0610"/>
    <w:rsid w:val="00DD084B"/>
    <w:rsid w:val="00DD12CE"/>
    <w:rsid w:val="00DD19A5"/>
    <w:rsid w:val="00DD1A17"/>
    <w:rsid w:val="00DD32B0"/>
    <w:rsid w:val="00DD3EDB"/>
    <w:rsid w:val="00DD4799"/>
    <w:rsid w:val="00DD4809"/>
    <w:rsid w:val="00DD486D"/>
    <w:rsid w:val="00DD4C83"/>
    <w:rsid w:val="00DD4F41"/>
    <w:rsid w:val="00DD534A"/>
    <w:rsid w:val="00DD566E"/>
    <w:rsid w:val="00DD5B80"/>
    <w:rsid w:val="00DD5EE8"/>
    <w:rsid w:val="00DD62A1"/>
    <w:rsid w:val="00DD6537"/>
    <w:rsid w:val="00DD71A6"/>
    <w:rsid w:val="00DD7A00"/>
    <w:rsid w:val="00DE02FC"/>
    <w:rsid w:val="00DE0AA9"/>
    <w:rsid w:val="00DE0E45"/>
    <w:rsid w:val="00DE0F20"/>
    <w:rsid w:val="00DE10DE"/>
    <w:rsid w:val="00DE1411"/>
    <w:rsid w:val="00DE26EE"/>
    <w:rsid w:val="00DE2991"/>
    <w:rsid w:val="00DE2F8D"/>
    <w:rsid w:val="00DE3517"/>
    <w:rsid w:val="00DE40FF"/>
    <w:rsid w:val="00DE4844"/>
    <w:rsid w:val="00DE4C9E"/>
    <w:rsid w:val="00DE4E15"/>
    <w:rsid w:val="00DE51A7"/>
    <w:rsid w:val="00DE5BD2"/>
    <w:rsid w:val="00DE6D42"/>
    <w:rsid w:val="00DE6FE4"/>
    <w:rsid w:val="00DE7242"/>
    <w:rsid w:val="00DE7401"/>
    <w:rsid w:val="00DE7FC3"/>
    <w:rsid w:val="00DF0130"/>
    <w:rsid w:val="00DF05BD"/>
    <w:rsid w:val="00DF0887"/>
    <w:rsid w:val="00DF0DE7"/>
    <w:rsid w:val="00DF168D"/>
    <w:rsid w:val="00DF1FE1"/>
    <w:rsid w:val="00DF1FFF"/>
    <w:rsid w:val="00DF354A"/>
    <w:rsid w:val="00DF3BDF"/>
    <w:rsid w:val="00DF4DB4"/>
    <w:rsid w:val="00DF5649"/>
    <w:rsid w:val="00DF5830"/>
    <w:rsid w:val="00DF6554"/>
    <w:rsid w:val="00DF73A1"/>
    <w:rsid w:val="00DF751A"/>
    <w:rsid w:val="00DF7F4A"/>
    <w:rsid w:val="00E002D5"/>
    <w:rsid w:val="00E00345"/>
    <w:rsid w:val="00E00B64"/>
    <w:rsid w:val="00E00C92"/>
    <w:rsid w:val="00E00D3E"/>
    <w:rsid w:val="00E01A04"/>
    <w:rsid w:val="00E01C89"/>
    <w:rsid w:val="00E06AD7"/>
    <w:rsid w:val="00E0768B"/>
    <w:rsid w:val="00E10B0B"/>
    <w:rsid w:val="00E11C2E"/>
    <w:rsid w:val="00E11CC7"/>
    <w:rsid w:val="00E12265"/>
    <w:rsid w:val="00E13078"/>
    <w:rsid w:val="00E1358B"/>
    <w:rsid w:val="00E14DC3"/>
    <w:rsid w:val="00E14F73"/>
    <w:rsid w:val="00E15533"/>
    <w:rsid w:val="00E15634"/>
    <w:rsid w:val="00E17917"/>
    <w:rsid w:val="00E2033E"/>
    <w:rsid w:val="00E20361"/>
    <w:rsid w:val="00E20949"/>
    <w:rsid w:val="00E22AE7"/>
    <w:rsid w:val="00E22F58"/>
    <w:rsid w:val="00E23F38"/>
    <w:rsid w:val="00E2418C"/>
    <w:rsid w:val="00E264B9"/>
    <w:rsid w:val="00E265FC"/>
    <w:rsid w:val="00E2672F"/>
    <w:rsid w:val="00E26D22"/>
    <w:rsid w:val="00E26D8E"/>
    <w:rsid w:val="00E27222"/>
    <w:rsid w:val="00E27ED9"/>
    <w:rsid w:val="00E30967"/>
    <w:rsid w:val="00E31790"/>
    <w:rsid w:val="00E32B23"/>
    <w:rsid w:val="00E33359"/>
    <w:rsid w:val="00E33AA6"/>
    <w:rsid w:val="00E33DE7"/>
    <w:rsid w:val="00E3428A"/>
    <w:rsid w:val="00E34B7C"/>
    <w:rsid w:val="00E3553A"/>
    <w:rsid w:val="00E35573"/>
    <w:rsid w:val="00E35CEC"/>
    <w:rsid w:val="00E367DF"/>
    <w:rsid w:val="00E37081"/>
    <w:rsid w:val="00E403E0"/>
    <w:rsid w:val="00E4099F"/>
    <w:rsid w:val="00E416CD"/>
    <w:rsid w:val="00E41FD1"/>
    <w:rsid w:val="00E43B7D"/>
    <w:rsid w:val="00E43E2B"/>
    <w:rsid w:val="00E44392"/>
    <w:rsid w:val="00E45273"/>
    <w:rsid w:val="00E45302"/>
    <w:rsid w:val="00E4592F"/>
    <w:rsid w:val="00E4690B"/>
    <w:rsid w:val="00E47475"/>
    <w:rsid w:val="00E47B12"/>
    <w:rsid w:val="00E47D04"/>
    <w:rsid w:val="00E5099B"/>
    <w:rsid w:val="00E50C4B"/>
    <w:rsid w:val="00E517A8"/>
    <w:rsid w:val="00E533CD"/>
    <w:rsid w:val="00E53B05"/>
    <w:rsid w:val="00E53C8B"/>
    <w:rsid w:val="00E54775"/>
    <w:rsid w:val="00E5653E"/>
    <w:rsid w:val="00E57FB3"/>
    <w:rsid w:val="00E60236"/>
    <w:rsid w:val="00E60992"/>
    <w:rsid w:val="00E60AA6"/>
    <w:rsid w:val="00E6164C"/>
    <w:rsid w:val="00E62568"/>
    <w:rsid w:val="00E63547"/>
    <w:rsid w:val="00E64FD3"/>
    <w:rsid w:val="00E6576E"/>
    <w:rsid w:val="00E65BF9"/>
    <w:rsid w:val="00E65D91"/>
    <w:rsid w:val="00E668E0"/>
    <w:rsid w:val="00E67342"/>
    <w:rsid w:val="00E675AB"/>
    <w:rsid w:val="00E67C89"/>
    <w:rsid w:val="00E7042C"/>
    <w:rsid w:val="00E70D2C"/>
    <w:rsid w:val="00E711E5"/>
    <w:rsid w:val="00E7131C"/>
    <w:rsid w:val="00E713F1"/>
    <w:rsid w:val="00E72112"/>
    <w:rsid w:val="00E72139"/>
    <w:rsid w:val="00E73393"/>
    <w:rsid w:val="00E73C8D"/>
    <w:rsid w:val="00E73E54"/>
    <w:rsid w:val="00E744DE"/>
    <w:rsid w:val="00E75B11"/>
    <w:rsid w:val="00E75CB7"/>
    <w:rsid w:val="00E76F2C"/>
    <w:rsid w:val="00E77145"/>
    <w:rsid w:val="00E77E93"/>
    <w:rsid w:val="00E77F15"/>
    <w:rsid w:val="00E81745"/>
    <w:rsid w:val="00E81F59"/>
    <w:rsid w:val="00E82433"/>
    <w:rsid w:val="00E84932"/>
    <w:rsid w:val="00E84C34"/>
    <w:rsid w:val="00E85C23"/>
    <w:rsid w:val="00E863E5"/>
    <w:rsid w:val="00E866D8"/>
    <w:rsid w:val="00E87CDA"/>
    <w:rsid w:val="00E900BE"/>
    <w:rsid w:val="00E903AC"/>
    <w:rsid w:val="00E9042D"/>
    <w:rsid w:val="00E90B6F"/>
    <w:rsid w:val="00E90F41"/>
    <w:rsid w:val="00E91B93"/>
    <w:rsid w:val="00E9275A"/>
    <w:rsid w:val="00E92EB2"/>
    <w:rsid w:val="00E92F70"/>
    <w:rsid w:val="00E951B7"/>
    <w:rsid w:val="00E95C8E"/>
    <w:rsid w:val="00E9604F"/>
    <w:rsid w:val="00E96260"/>
    <w:rsid w:val="00E9683C"/>
    <w:rsid w:val="00E96B3B"/>
    <w:rsid w:val="00E96BED"/>
    <w:rsid w:val="00E97516"/>
    <w:rsid w:val="00E97A26"/>
    <w:rsid w:val="00E97E41"/>
    <w:rsid w:val="00EA0CC9"/>
    <w:rsid w:val="00EA1B14"/>
    <w:rsid w:val="00EA1F2F"/>
    <w:rsid w:val="00EA2F18"/>
    <w:rsid w:val="00EA3D48"/>
    <w:rsid w:val="00EA416F"/>
    <w:rsid w:val="00EA4A7B"/>
    <w:rsid w:val="00EA68AC"/>
    <w:rsid w:val="00EA6B15"/>
    <w:rsid w:val="00EA6B91"/>
    <w:rsid w:val="00EA6F0C"/>
    <w:rsid w:val="00EA7658"/>
    <w:rsid w:val="00EA7B2E"/>
    <w:rsid w:val="00EB0C77"/>
    <w:rsid w:val="00EB0F1C"/>
    <w:rsid w:val="00EB1459"/>
    <w:rsid w:val="00EB267F"/>
    <w:rsid w:val="00EB2B23"/>
    <w:rsid w:val="00EB2FD5"/>
    <w:rsid w:val="00EB3D64"/>
    <w:rsid w:val="00EB4D07"/>
    <w:rsid w:val="00EB5801"/>
    <w:rsid w:val="00EB5990"/>
    <w:rsid w:val="00EB753A"/>
    <w:rsid w:val="00EC01E4"/>
    <w:rsid w:val="00EC1AB8"/>
    <w:rsid w:val="00EC1EF0"/>
    <w:rsid w:val="00EC2CD8"/>
    <w:rsid w:val="00EC3EA9"/>
    <w:rsid w:val="00EC3EF5"/>
    <w:rsid w:val="00EC52C8"/>
    <w:rsid w:val="00EC5460"/>
    <w:rsid w:val="00EC55D0"/>
    <w:rsid w:val="00EC5787"/>
    <w:rsid w:val="00EC6873"/>
    <w:rsid w:val="00EC6B25"/>
    <w:rsid w:val="00EC6FC9"/>
    <w:rsid w:val="00EC733D"/>
    <w:rsid w:val="00EC7EE9"/>
    <w:rsid w:val="00ED0038"/>
    <w:rsid w:val="00ED008D"/>
    <w:rsid w:val="00ED038F"/>
    <w:rsid w:val="00ED0555"/>
    <w:rsid w:val="00ED0752"/>
    <w:rsid w:val="00ED12F4"/>
    <w:rsid w:val="00ED1926"/>
    <w:rsid w:val="00ED19D5"/>
    <w:rsid w:val="00ED25CD"/>
    <w:rsid w:val="00ED31F7"/>
    <w:rsid w:val="00ED34C8"/>
    <w:rsid w:val="00ED4305"/>
    <w:rsid w:val="00ED4DD1"/>
    <w:rsid w:val="00ED4E15"/>
    <w:rsid w:val="00ED55AA"/>
    <w:rsid w:val="00ED7611"/>
    <w:rsid w:val="00ED7DC0"/>
    <w:rsid w:val="00ED7DEB"/>
    <w:rsid w:val="00ED7EEC"/>
    <w:rsid w:val="00EE07E7"/>
    <w:rsid w:val="00EE119A"/>
    <w:rsid w:val="00EE2D81"/>
    <w:rsid w:val="00EE35C4"/>
    <w:rsid w:val="00EE3695"/>
    <w:rsid w:val="00EE4971"/>
    <w:rsid w:val="00EE51CE"/>
    <w:rsid w:val="00EE61C7"/>
    <w:rsid w:val="00EE6F1B"/>
    <w:rsid w:val="00EF1A43"/>
    <w:rsid w:val="00EF2082"/>
    <w:rsid w:val="00EF28B4"/>
    <w:rsid w:val="00EF2DB2"/>
    <w:rsid w:val="00EF3734"/>
    <w:rsid w:val="00EF402D"/>
    <w:rsid w:val="00EF4268"/>
    <w:rsid w:val="00EF543A"/>
    <w:rsid w:val="00EF5B86"/>
    <w:rsid w:val="00EF6388"/>
    <w:rsid w:val="00EF6A25"/>
    <w:rsid w:val="00F02476"/>
    <w:rsid w:val="00F02868"/>
    <w:rsid w:val="00F02B99"/>
    <w:rsid w:val="00F03653"/>
    <w:rsid w:val="00F036E3"/>
    <w:rsid w:val="00F03DB7"/>
    <w:rsid w:val="00F059A7"/>
    <w:rsid w:val="00F05A5B"/>
    <w:rsid w:val="00F0614B"/>
    <w:rsid w:val="00F068F5"/>
    <w:rsid w:val="00F06D37"/>
    <w:rsid w:val="00F07301"/>
    <w:rsid w:val="00F07737"/>
    <w:rsid w:val="00F101B8"/>
    <w:rsid w:val="00F106D5"/>
    <w:rsid w:val="00F108A9"/>
    <w:rsid w:val="00F10A06"/>
    <w:rsid w:val="00F10DE9"/>
    <w:rsid w:val="00F114FD"/>
    <w:rsid w:val="00F1192C"/>
    <w:rsid w:val="00F12A07"/>
    <w:rsid w:val="00F14301"/>
    <w:rsid w:val="00F147FD"/>
    <w:rsid w:val="00F14EB7"/>
    <w:rsid w:val="00F167BD"/>
    <w:rsid w:val="00F16B06"/>
    <w:rsid w:val="00F17644"/>
    <w:rsid w:val="00F17DEA"/>
    <w:rsid w:val="00F20B71"/>
    <w:rsid w:val="00F21423"/>
    <w:rsid w:val="00F22079"/>
    <w:rsid w:val="00F223CE"/>
    <w:rsid w:val="00F223FE"/>
    <w:rsid w:val="00F22CC3"/>
    <w:rsid w:val="00F23E52"/>
    <w:rsid w:val="00F24AF7"/>
    <w:rsid w:val="00F24DCD"/>
    <w:rsid w:val="00F24DF0"/>
    <w:rsid w:val="00F25AF1"/>
    <w:rsid w:val="00F26220"/>
    <w:rsid w:val="00F278C9"/>
    <w:rsid w:val="00F301A4"/>
    <w:rsid w:val="00F31793"/>
    <w:rsid w:val="00F332EB"/>
    <w:rsid w:val="00F35020"/>
    <w:rsid w:val="00F36358"/>
    <w:rsid w:val="00F36978"/>
    <w:rsid w:val="00F36F83"/>
    <w:rsid w:val="00F37086"/>
    <w:rsid w:val="00F370E1"/>
    <w:rsid w:val="00F3727B"/>
    <w:rsid w:val="00F373D8"/>
    <w:rsid w:val="00F3789B"/>
    <w:rsid w:val="00F408AB"/>
    <w:rsid w:val="00F40F02"/>
    <w:rsid w:val="00F40F3E"/>
    <w:rsid w:val="00F41D74"/>
    <w:rsid w:val="00F41F8C"/>
    <w:rsid w:val="00F43602"/>
    <w:rsid w:val="00F43892"/>
    <w:rsid w:val="00F43AA8"/>
    <w:rsid w:val="00F43CD4"/>
    <w:rsid w:val="00F44CFF"/>
    <w:rsid w:val="00F4627A"/>
    <w:rsid w:val="00F47C64"/>
    <w:rsid w:val="00F47DB3"/>
    <w:rsid w:val="00F5041F"/>
    <w:rsid w:val="00F50E53"/>
    <w:rsid w:val="00F51E18"/>
    <w:rsid w:val="00F53C50"/>
    <w:rsid w:val="00F540B8"/>
    <w:rsid w:val="00F546A7"/>
    <w:rsid w:val="00F55780"/>
    <w:rsid w:val="00F601E9"/>
    <w:rsid w:val="00F6023B"/>
    <w:rsid w:val="00F604D1"/>
    <w:rsid w:val="00F60CED"/>
    <w:rsid w:val="00F61E5C"/>
    <w:rsid w:val="00F621AE"/>
    <w:rsid w:val="00F62681"/>
    <w:rsid w:val="00F633D1"/>
    <w:rsid w:val="00F63A75"/>
    <w:rsid w:val="00F641AF"/>
    <w:rsid w:val="00F644E0"/>
    <w:rsid w:val="00F64959"/>
    <w:rsid w:val="00F64BB3"/>
    <w:rsid w:val="00F6542A"/>
    <w:rsid w:val="00F65DCD"/>
    <w:rsid w:val="00F673BD"/>
    <w:rsid w:val="00F67C75"/>
    <w:rsid w:val="00F70375"/>
    <w:rsid w:val="00F705C8"/>
    <w:rsid w:val="00F70FB8"/>
    <w:rsid w:val="00F71069"/>
    <w:rsid w:val="00F723D0"/>
    <w:rsid w:val="00F72F89"/>
    <w:rsid w:val="00F72F8D"/>
    <w:rsid w:val="00F75C36"/>
    <w:rsid w:val="00F7666A"/>
    <w:rsid w:val="00F7711C"/>
    <w:rsid w:val="00F7761B"/>
    <w:rsid w:val="00F77F0E"/>
    <w:rsid w:val="00F80195"/>
    <w:rsid w:val="00F805B3"/>
    <w:rsid w:val="00F8082C"/>
    <w:rsid w:val="00F81D42"/>
    <w:rsid w:val="00F8295F"/>
    <w:rsid w:val="00F82E74"/>
    <w:rsid w:val="00F83290"/>
    <w:rsid w:val="00F83409"/>
    <w:rsid w:val="00F83AA3"/>
    <w:rsid w:val="00F83DBA"/>
    <w:rsid w:val="00F8452F"/>
    <w:rsid w:val="00F84A51"/>
    <w:rsid w:val="00F84CE1"/>
    <w:rsid w:val="00F85397"/>
    <w:rsid w:val="00F85AF8"/>
    <w:rsid w:val="00F860CC"/>
    <w:rsid w:val="00F86273"/>
    <w:rsid w:val="00F873B8"/>
    <w:rsid w:val="00F87824"/>
    <w:rsid w:val="00F87D45"/>
    <w:rsid w:val="00F87FE5"/>
    <w:rsid w:val="00F911FD"/>
    <w:rsid w:val="00F92EE3"/>
    <w:rsid w:val="00F93315"/>
    <w:rsid w:val="00F93AC9"/>
    <w:rsid w:val="00F94311"/>
    <w:rsid w:val="00F94429"/>
    <w:rsid w:val="00F94C12"/>
    <w:rsid w:val="00F951F2"/>
    <w:rsid w:val="00F95A01"/>
    <w:rsid w:val="00F95B68"/>
    <w:rsid w:val="00F9762C"/>
    <w:rsid w:val="00F976C8"/>
    <w:rsid w:val="00FA033C"/>
    <w:rsid w:val="00FA03FA"/>
    <w:rsid w:val="00FA0F2D"/>
    <w:rsid w:val="00FA26D9"/>
    <w:rsid w:val="00FA2E2A"/>
    <w:rsid w:val="00FA4587"/>
    <w:rsid w:val="00FA5AB3"/>
    <w:rsid w:val="00FA5D8D"/>
    <w:rsid w:val="00FA5F82"/>
    <w:rsid w:val="00FA610C"/>
    <w:rsid w:val="00FA6CE9"/>
    <w:rsid w:val="00FA770A"/>
    <w:rsid w:val="00FB0058"/>
    <w:rsid w:val="00FB09F7"/>
    <w:rsid w:val="00FB0A9E"/>
    <w:rsid w:val="00FB0C39"/>
    <w:rsid w:val="00FB1047"/>
    <w:rsid w:val="00FB18A2"/>
    <w:rsid w:val="00FB20B1"/>
    <w:rsid w:val="00FB3FBF"/>
    <w:rsid w:val="00FB4CC3"/>
    <w:rsid w:val="00FB4EF6"/>
    <w:rsid w:val="00FB5310"/>
    <w:rsid w:val="00FC06AE"/>
    <w:rsid w:val="00FC11DB"/>
    <w:rsid w:val="00FC12FF"/>
    <w:rsid w:val="00FC3ABF"/>
    <w:rsid w:val="00FC3BE8"/>
    <w:rsid w:val="00FC433B"/>
    <w:rsid w:val="00FC43A4"/>
    <w:rsid w:val="00FC4411"/>
    <w:rsid w:val="00FC46D8"/>
    <w:rsid w:val="00FC58AA"/>
    <w:rsid w:val="00FC5D26"/>
    <w:rsid w:val="00FC67B2"/>
    <w:rsid w:val="00FC76DC"/>
    <w:rsid w:val="00FC776E"/>
    <w:rsid w:val="00FC79E3"/>
    <w:rsid w:val="00FC7EFE"/>
    <w:rsid w:val="00FD02E3"/>
    <w:rsid w:val="00FD15E0"/>
    <w:rsid w:val="00FD2362"/>
    <w:rsid w:val="00FD2556"/>
    <w:rsid w:val="00FD501D"/>
    <w:rsid w:val="00FD5578"/>
    <w:rsid w:val="00FD5AAA"/>
    <w:rsid w:val="00FD5AD6"/>
    <w:rsid w:val="00FD5D5B"/>
    <w:rsid w:val="00FD5D7D"/>
    <w:rsid w:val="00FD5DC0"/>
    <w:rsid w:val="00FD6973"/>
    <w:rsid w:val="00FD6D46"/>
    <w:rsid w:val="00FD6D51"/>
    <w:rsid w:val="00FD7914"/>
    <w:rsid w:val="00FE12EC"/>
    <w:rsid w:val="00FE1834"/>
    <w:rsid w:val="00FE1BE6"/>
    <w:rsid w:val="00FE2D7D"/>
    <w:rsid w:val="00FE3A47"/>
    <w:rsid w:val="00FE3EDC"/>
    <w:rsid w:val="00FE3EE9"/>
    <w:rsid w:val="00FE4065"/>
    <w:rsid w:val="00FE4939"/>
    <w:rsid w:val="00FE5F11"/>
    <w:rsid w:val="00FE5F7F"/>
    <w:rsid w:val="00FE63E9"/>
    <w:rsid w:val="00FE7914"/>
    <w:rsid w:val="00FF09A9"/>
    <w:rsid w:val="00FF0D19"/>
    <w:rsid w:val="00FF0DF7"/>
    <w:rsid w:val="00FF0FA8"/>
    <w:rsid w:val="00FF291E"/>
    <w:rsid w:val="00FF4B99"/>
    <w:rsid w:val="00FF5450"/>
    <w:rsid w:val="00FF5BA1"/>
    <w:rsid w:val="00FF63D0"/>
    <w:rsid w:val="00FF7095"/>
    <w:rsid w:val="00FF70C4"/>
    <w:rsid w:val="00FF717D"/>
    <w:rsid w:val="00FF77CC"/>
    <w:rsid w:val="00FF79ED"/>
    <w:rsid w:val="02AA2FCD"/>
    <w:rsid w:val="054AA0B2"/>
    <w:rsid w:val="080B7052"/>
    <w:rsid w:val="0C38614E"/>
    <w:rsid w:val="106D18A1"/>
    <w:rsid w:val="155ED57F"/>
    <w:rsid w:val="157826DD"/>
    <w:rsid w:val="17EB5276"/>
    <w:rsid w:val="18B4F1A3"/>
    <w:rsid w:val="1E898A5C"/>
    <w:rsid w:val="20071D49"/>
    <w:rsid w:val="20B939A7"/>
    <w:rsid w:val="28C91A48"/>
    <w:rsid w:val="2CA029BF"/>
    <w:rsid w:val="2E30F5E6"/>
    <w:rsid w:val="3146ECD3"/>
    <w:rsid w:val="337307C9"/>
    <w:rsid w:val="3C6C6266"/>
    <w:rsid w:val="4196895F"/>
    <w:rsid w:val="43B77CE8"/>
    <w:rsid w:val="4A5B2DDF"/>
    <w:rsid w:val="51BDEDCD"/>
    <w:rsid w:val="551C0709"/>
    <w:rsid w:val="55AE13D1"/>
    <w:rsid w:val="55B650CC"/>
    <w:rsid w:val="568CE5F4"/>
    <w:rsid w:val="5F3BFA40"/>
    <w:rsid w:val="60425794"/>
    <w:rsid w:val="6300D252"/>
    <w:rsid w:val="637C3B0C"/>
    <w:rsid w:val="638939E0"/>
    <w:rsid w:val="64070A25"/>
    <w:rsid w:val="6407B0AE"/>
    <w:rsid w:val="690B68A9"/>
    <w:rsid w:val="6B2C3079"/>
    <w:rsid w:val="6C568A92"/>
    <w:rsid w:val="72C052E6"/>
    <w:rsid w:val="73B5410E"/>
    <w:rsid w:val="7DFF50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DA91"/>
  <w15:docId w15:val="{6C35BF0B-44C7-4F99-899A-1AA8C39B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4B"/>
    <w:rPr>
      <w:rFonts w:ascii="Simplon Norm" w:hAnsi="Simplon Norm"/>
      <w:sz w:val="22"/>
    </w:rPr>
  </w:style>
  <w:style w:type="paragraph" w:styleId="Heading1">
    <w:name w:val="heading 1"/>
    <w:basedOn w:val="Normal"/>
    <w:next w:val="Normal"/>
    <w:link w:val="Heading1Char"/>
    <w:uiPriority w:val="9"/>
    <w:qFormat/>
    <w:rsid w:val="0030427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30427A"/>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30427A"/>
    <w:pPr>
      <w:keepNext/>
      <w:keepLines/>
      <w:spacing w:before="80" w:after="0" w:line="240" w:lineRule="auto"/>
      <w:outlineLvl w:val="2"/>
    </w:pPr>
    <w:rPr>
      <w:rFonts w:eastAsiaTheme="majorEastAsia" w:cstheme="majorBidi"/>
      <w:color w:val="FF0000"/>
      <w:sz w:val="28"/>
      <w:szCs w:val="32"/>
    </w:rPr>
  </w:style>
  <w:style w:type="paragraph" w:styleId="Heading4">
    <w:name w:val="heading 4"/>
    <w:basedOn w:val="Normal"/>
    <w:next w:val="Normal"/>
    <w:link w:val="Heading4Char"/>
    <w:uiPriority w:val="9"/>
    <w:unhideWhenUsed/>
    <w:qFormat/>
    <w:rsid w:val="00684B8C"/>
    <w:pPr>
      <w:keepNext/>
      <w:keepLines/>
      <w:spacing w:before="80" w:after="0" w:line="240" w:lineRule="auto"/>
      <w:outlineLvl w:val="3"/>
    </w:pPr>
    <w:rPr>
      <w:rFonts w:eastAsiaTheme="majorEastAsia" w:cstheme="majorBidi"/>
      <w:b/>
      <w:iCs/>
      <w:color w:val="FF0000"/>
      <w:sz w:val="24"/>
      <w:szCs w:val="28"/>
    </w:rPr>
  </w:style>
  <w:style w:type="paragraph" w:styleId="Heading5">
    <w:name w:val="heading 5"/>
    <w:basedOn w:val="Normal"/>
    <w:next w:val="Normal"/>
    <w:link w:val="Heading5Char"/>
    <w:uiPriority w:val="9"/>
    <w:unhideWhenUsed/>
    <w:qFormat/>
    <w:rsid w:val="00937CBF"/>
    <w:pPr>
      <w:keepNext/>
      <w:keepLines/>
      <w:spacing w:before="80" w:after="0" w:line="240" w:lineRule="auto"/>
      <w:outlineLvl w:val="4"/>
    </w:pPr>
    <w:rPr>
      <w:rFonts w:eastAsiaTheme="majorEastAsia" w:cstheme="majorBidi"/>
      <w:b/>
      <w:color w:val="FF0000"/>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4"/>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30427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30427A"/>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30427A"/>
    <w:rPr>
      <w:rFonts w:ascii="Simplon Norm" w:eastAsiaTheme="majorEastAsia" w:hAnsi="Simplon Norm" w:cstheme="majorBidi"/>
      <w:color w:val="FF0000"/>
      <w:sz w:val="28"/>
      <w:szCs w:val="32"/>
    </w:rPr>
  </w:style>
  <w:style w:type="character" w:customStyle="1" w:styleId="Heading4Char">
    <w:name w:val="Heading 4 Char"/>
    <w:basedOn w:val="DefaultParagraphFont"/>
    <w:link w:val="Heading4"/>
    <w:uiPriority w:val="9"/>
    <w:rsid w:val="00684B8C"/>
    <w:rPr>
      <w:rFonts w:ascii="Simplon Norm" w:eastAsiaTheme="majorEastAsia" w:hAnsi="Simplon Norm" w:cstheme="majorBidi"/>
      <w:b/>
      <w:iCs/>
      <w:color w:val="FF0000"/>
      <w:sz w:val="24"/>
      <w:szCs w:val="28"/>
    </w:rPr>
  </w:style>
  <w:style w:type="character" w:customStyle="1" w:styleId="Heading5Char">
    <w:name w:val="Heading 5 Char"/>
    <w:basedOn w:val="DefaultParagraphFont"/>
    <w:link w:val="Heading5"/>
    <w:uiPriority w:val="9"/>
    <w:rsid w:val="00937CBF"/>
    <w:rPr>
      <w:rFonts w:ascii="Simplon Norm" w:eastAsiaTheme="majorEastAsia" w:hAnsi="Simplon Norm" w:cstheme="majorBidi"/>
      <w:b/>
      <w:color w:val="FF0000"/>
      <w:sz w:val="22"/>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qFormat/>
    <w:rsid w:val="009D53D2"/>
    <w:pPr>
      <w:tabs>
        <w:tab w:val="right" w:leader="dot" w:pos="10456"/>
      </w:tabs>
      <w:spacing w:after="100"/>
    </w:pPr>
    <w:rPr>
      <w:lang w:bidi="en-US"/>
    </w:rPr>
  </w:style>
  <w:style w:type="paragraph" w:styleId="TOC2">
    <w:name w:val="toc 2"/>
    <w:basedOn w:val="Normal"/>
    <w:next w:val="Normal"/>
    <w:autoRedefine/>
    <w:uiPriority w:val="39"/>
    <w:unhideWhenUsed/>
    <w:qFormat/>
    <w:rsid w:val="003D1A2D"/>
    <w:pPr>
      <w:tabs>
        <w:tab w:val="right" w:leader="dot" w:pos="10456"/>
      </w:tabs>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1"/>
    <w:unhideWhenUsed/>
    <w:qFormat/>
    <w:rsid w:val="0035658E"/>
    <w:pPr>
      <w:spacing w:after="120"/>
    </w:pPr>
  </w:style>
  <w:style w:type="character" w:customStyle="1" w:styleId="BodyTextChar">
    <w:name w:val="Body Text Char"/>
    <w:basedOn w:val="DefaultParagraphFont"/>
    <w:link w:val="BodyText"/>
    <w:uiPriority w:val="1"/>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1"/>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894E6A"/>
    <w:pPr>
      <w:outlineLvl w:val="9"/>
    </w:pPr>
  </w:style>
  <w:style w:type="table" w:customStyle="1" w:styleId="GridTable2-Accent31">
    <w:name w:val="Grid Table 2 - Accent 31"/>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5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stlevel">
    <w:name w:val="3. 1st level"/>
    <w:basedOn w:val="Normal"/>
    <w:link w:val="31stlevelChar"/>
    <w:qFormat/>
    <w:rsid w:val="0085755C"/>
    <w:pPr>
      <w:widowControl w:val="0"/>
      <w:spacing w:after="120" w:line="240" w:lineRule="auto"/>
      <w:ind w:left="720" w:hanging="720"/>
      <w:jc w:val="both"/>
    </w:pPr>
    <w:rPr>
      <w:rFonts w:ascii="Basis Grotesque Pro" w:eastAsia="SimSun" w:hAnsi="Basis Grotesque Pro" w:cstheme="majorHAnsi"/>
      <w:color w:val="37373C"/>
      <w:szCs w:val="22"/>
      <w:lang w:eastAsia="en-US" w:bidi="ar-SA"/>
    </w:rPr>
  </w:style>
  <w:style w:type="character" w:customStyle="1" w:styleId="31stlevelChar">
    <w:name w:val="3. 1st level Char"/>
    <w:basedOn w:val="DefaultParagraphFont"/>
    <w:link w:val="31stlevel"/>
    <w:rsid w:val="0085755C"/>
    <w:rPr>
      <w:rFonts w:ascii="Basis Grotesque Pro" w:eastAsia="SimSun" w:hAnsi="Basis Grotesque Pro" w:cstheme="majorHAnsi"/>
      <w:color w:val="37373C"/>
      <w:sz w:val="22"/>
      <w:szCs w:val="22"/>
      <w:lang w:eastAsia="en-US" w:bidi="ar-SA"/>
    </w:rPr>
  </w:style>
  <w:style w:type="paragraph" w:customStyle="1" w:styleId="5Textbox">
    <w:name w:val="5. Textbox"/>
    <w:basedOn w:val="Normal"/>
    <w:link w:val="5TextboxChar"/>
    <w:qFormat/>
    <w:rsid w:val="0085755C"/>
    <w:pPr>
      <w:widowControl w:val="0"/>
      <w:spacing w:before="120" w:after="120" w:line="240" w:lineRule="auto"/>
      <w:jc w:val="both"/>
    </w:pPr>
    <w:rPr>
      <w:rFonts w:ascii="Basis Grotesque Pro" w:eastAsia="SimSun" w:hAnsi="Basis Grotesque Pro" w:cstheme="majorHAnsi"/>
      <w:color w:val="37373C"/>
      <w:szCs w:val="22"/>
      <w:lang w:eastAsia="en-US" w:bidi="ar-SA"/>
    </w:rPr>
  </w:style>
  <w:style w:type="character" w:customStyle="1" w:styleId="5TextboxChar">
    <w:name w:val="5. Textbox Char"/>
    <w:basedOn w:val="DefaultParagraphFont"/>
    <w:link w:val="5Textbox"/>
    <w:rsid w:val="0085755C"/>
    <w:rPr>
      <w:rFonts w:ascii="Basis Grotesque Pro" w:eastAsia="SimSun" w:hAnsi="Basis Grotesque Pro" w:cstheme="majorHAnsi"/>
      <w:color w:val="37373C"/>
      <w:sz w:val="22"/>
      <w:szCs w:val="22"/>
      <w:lang w:eastAsia="en-US" w:bidi="ar-SA"/>
    </w:rPr>
  </w:style>
  <w:style w:type="table" w:styleId="TableGrid">
    <w:name w:val="Table Grid"/>
    <w:basedOn w:val="TableNormal"/>
    <w:uiPriority w:val="39"/>
    <w:rsid w:val="007B2D90"/>
    <w:pPr>
      <w:spacing w:after="0" w:line="240" w:lineRule="auto"/>
    </w:pPr>
    <w:rPr>
      <w:rFonts w:eastAsia="SimSun"/>
      <w:sz w:val="24"/>
      <w:szCs w:val="24"/>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ndlevel">
    <w:name w:val="4. 2nd level"/>
    <w:basedOn w:val="31stlevel"/>
    <w:link w:val="42ndlevelChar"/>
    <w:qFormat/>
    <w:rsid w:val="007B2D90"/>
    <w:pPr>
      <w:numPr>
        <w:numId w:val="8"/>
      </w:numPr>
    </w:pPr>
  </w:style>
  <w:style w:type="character" w:customStyle="1" w:styleId="42ndlevelChar">
    <w:name w:val="4. 2nd level Char"/>
    <w:basedOn w:val="DefaultParagraphFont"/>
    <w:link w:val="42ndlevel"/>
    <w:rsid w:val="007B2D90"/>
    <w:rPr>
      <w:rFonts w:ascii="Basis Grotesque Pro" w:eastAsia="SimSun" w:hAnsi="Basis Grotesque Pro" w:cstheme="majorHAnsi"/>
      <w:color w:val="37373C"/>
      <w:sz w:val="22"/>
      <w:szCs w:val="22"/>
      <w:lang w:eastAsia="en-US" w:bidi="ar-SA"/>
    </w:rPr>
  </w:style>
  <w:style w:type="paragraph" w:customStyle="1" w:styleId="6Listintextbox">
    <w:name w:val="6. List in textbox"/>
    <w:basedOn w:val="ListParagraph"/>
    <w:link w:val="6ListintextboxChar"/>
    <w:qFormat/>
    <w:rsid w:val="007B2D90"/>
    <w:pPr>
      <w:widowControl w:val="0"/>
      <w:numPr>
        <w:numId w:val="7"/>
      </w:numPr>
      <w:spacing w:before="120" w:after="120" w:line="240" w:lineRule="auto"/>
      <w:ind w:left="714" w:hanging="357"/>
      <w:contextualSpacing w:val="0"/>
      <w:jc w:val="both"/>
    </w:pPr>
    <w:rPr>
      <w:rFonts w:ascii="Basis Grotesque Pro" w:eastAsia="SimSun" w:hAnsi="Basis Grotesque Pro" w:cstheme="majorHAnsi"/>
      <w:color w:val="37373C"/>
      <w:szCs w:val="24"/>
      <w:lang w:eastAsia="en-US" w:bidi="ar-SA"/>
    </w:rPr>
  </w:style>
  <w:style w:type="character" w:customStyle="1" w:styleId="6ListintextboxChar">
    <w:name w:val="6. List in textbox Char"/>
    <w:basedOn w:val="DefaultParagraphFont"/>
    <w:link w:val="6Listintextbox"/>
    <w:rsid w:val="007B2D90"/>
    <w:rPr>
      <w:rFonts w:ascii="Basis Grotesque Pro" w:eastAsia="SimSun" w:hAnsi="Basis Grotesque Pro" w:cstheme="majorHAnsi"/>
      <w:color w:val="37373C"/>
      <w:sz w:val="22"/>
      <w:szCs w:val="24"/>
      <w:lang w:eastAsia="en-US" w:bidi="ar-SA"/>
    </w:rPr>
  </w:style>
  <w:style w:type="character" w:customStyle="1" w:styleId="AABTChar">
    <w:name w:val="AA BT Char"/>
    <w:basedOn w:val="DefaultParagraphFont"/>
    <w:link w:val="AABT"/>
    <w:locked/>
    <w:rsid w:val="00F108A9"/>
    <w:rPr>
      <w:rFonts w:ascii="Arial" w:eastAsiaTheme="minorHAnsi" w:hAnsi="Arial" w:cs="Kalinga"/>
      <w:sz w:val="20"/>
      <w:szCs w:val="20"/>
      <w:lang w:val="en-GB" w:eastAsia="en-AU" w:bidi="ar-SA"/>
    </w:rPr>
  </w:style>
  <w:style w:type="paragraph" w:customStyle="1" w:styleId="AABT">
    <w:name w:val="AA BT"/>
    <w:basedOn w:val="Normal"/>
    <w:link w:val="AABTChar"/>
    <w:qFormat/>
    <w:rsid w:val="00F108A9"/>
    <w:pPr>
      <w:spacing w:before="120" w:after="120" w:line="240" w:lineRule="exact"/>
    </w:pPr>
    <w:rPr>
      <w:rFonts w:ascii="Arial" w:eastAsiaTheme="minorHAnsi" w:hAnsi="Arial" w:cs="Kalinga"/>
      <w:sz w:val="20"/>
      <w:szCs w:val="20"/>
      <w:lang w:val="en-GB" w:eastAsia="en-AU" w:bidi="ar-SA"/>
    </w:rPr>
  </w:style>
  <w:style w:type="paragraph" w:customStyle="1" w:styleId="AAAnsBul263">
    <w:name w:val="AA Ans Bul 2 .63"/>
    <w:basedOn w:val="Normal"/>
    <w:uiPriority w:val="99"/>
    <w:qFormat/>
    <w:rsid w:val="00F108A9"/>
    <w:pPr>
      <w:numPr>
        <w:numId w:val="9"/>
      </w:numPr>
      <w:spacing w:before="120" w:after="120" w:line="240" w:lineRule="exact"/>
      <w:ind w:left="714" w:hanging="357"/>
    </w:pPr>
    <w:rPr>
      <w:rFonts w:ascii="Arial" w:eastAsia="Calibri" w:hAnsi="Arial" w:cs="Arial"/>
      <w:i/>
      <w:color w:val="FF0000"/>
      <w:sz w:val="20"/>
      <w:szCs w:val="20"/>
      <w:lang w:val="en-US" w:eastAsia="en-US" w:bidi="ar-SA"/>
    </w:rPr>
  </w:style>
  <w:style w:type="paragraph" w:customStyle="1" w:styleId="TableParagraph">
    <w:name w:val="Table Paragraph"/>
    <w:basedOn w:val="Normal"/>
    <w:uiPriority w:val="1"/>
    <w:qFormat/>
    <w:rsid w:val="00894EB2"/>
    <w:pPr>
      <w:widowControl w:val="0"/>
      <w:autoSpaceDE w:val="0"/>
      <w:autoSpaceDN w:val="0"/>
      <w:spacing w:after="0" w:line="240" w:lineRule="auto"/>
    </w:pPr>
    <w:rPr>
      <w:rFonts w:ascii="Calibri" w:eastAsia="Calibri" w:hAnsi="Calibri" w:cs="Calibri"/>
      <w:szCs w:val="22"/>
      <w:lang w:val="en-US" w:eastAsia="en-US" w:bidi="ar-SA"/>
    </w:rPr>
  </w:style>
  <w:style w:type="paragraph" w:styleId="Revision">
    <w:name w:val="Revision"/>
    <w:hidden/>
    <w:uiPriority w:val="99"/>
    <w:semiHidden/>
    <w:rsid w:val="00CC3017"/>
    <w:pPr>
      <w:spacing w:after="0" w:line="240" w:lineRule="auto"/>
    </w:pPr>
    <w:rPr>
      <w:szCs w:val="26"/>
    </w:rPr>
  </w:style>
  <w:style w:type="character" w:customStyle="1" w:styleId="Mention1">
    <w:name w:val="Mention1"/>
    <w:basedOn w:val="DefaultParagraphFont"/>
    <w:uiPriority w:val="99"/>
    <w:unhideWhenUsed/>
    <w:rsid w:val="000E5E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939">
      <w:bodyDiv w:val="1"/>
      <w:marLeft w:val="0"/>
      <w:marRight w:val="0"/>
      <w:marTop w:val="0"/>
      <w:marBottom w:val="0"/>
      <w:divBdr>
        <w:top w:val="none" w:sz="0" w:space="0" w:color="auto"/>
        <w:left w:val="none" w:sz="0" w:space="0" w:color="auto"/>
        <w:bottom w:val="none" w:sz="0" w:space="0" w:color="auto"/>
        <w:right w:val="none" w:sz="0" w:space="0" w:color="auto"/>
      </w:divBdr>
    </w:div>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47921836">
      <w:bodyDiv w:val="1"/>
      <w:marLeft w:val="0"/>
      <w:marRight w:val="0"/>
      <w:marTop w:val="0"/>
      <w:marBottom w:val="0"/>
      <w:divBdr>
        <w:top w:val="none" w:sz="0" w:space="0" w:color="auto"/>
        <w:left w:val="none" w:sz="0" w:space="0" w:color="auto"/>
        <w:bottom w:val="none" w:sz="0" w:space="0" w:color="auto"/>
        <w:right w:val="none" w:sz="0" w:space="0" w:color="auto"/>
      </w:divBdr>
    </w:div>
    <w:div w:id="107286796">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311954825">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80362">
      <w:bodyDiv w:val="1"/>
      <w:marLeft w:val="0"/>
      <w:marRight w:val="0"/>
      <w:marTop w:val="0"/>
      <w:marBottom w:val="0"/>
      <w:divBdr>
        <w:top w:val="none" w:sz="0" w:space="0" w:color="auto"/>
        <w:left w:val="none" w:sz="0" w:space="0" w:color="auto"/>
        <w:bottom w:val="none" w:sz="0" w:space="0" w:color="auto"/>
        <w:right w:val="none" w:sz="0" w:space="0" w:color="auto"/>
      </w:divBdr>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19330896">
      <w:bodyDiv w:val="1"/>
      <w:marLeft w:val="0"/>
      <w:marRight w:val="0"/>
      <w:marTop w:val="0"/>
      <w:marBottom w:val="0"/>
      <w:divBdr>
        <w:top w:val="none" w:sz="0" w:space="0" w:color="auto"/>
        <w:left w:val="none" w:sz="0" w:space="0" w:color="auto"/>
        <w:bottom w:val="none" w:sz="0" w:space="0" w:color="auto"/>
        <w:right w:val="none" w:sz="0" w:space="0" w:color="auto"/>
      </w:divBdr>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6260">
      <w:bodyDiv w:val="1"/>
      <w:marLeft w:val="0"/>
      <w:marRight w:val="0"/>
      <w:marTop w:val="0"/>
      <w:marBottom w:val="0"/>
      <w:divBdr>
        <w:top w:val="none" w:sz="0" w:space="0" w:color="auto"/>
        <w:left w:val="none" w:sz="0" w:space="0" w:color="auto"/>
        <w:bottom w:val="none" w:sz="0" w:space="0" w:color="auto"/>
        <w:right w:val="none" w:sz="0" w:space="0" w:color="auto"/>
      </w:divBdr>
    </w:div>
    <w:div w:id="558441205">
      <w:bodyDiv w:val="1"/>
      <w:marLeft w:val="0"/>
      <w:marRight w:val="0"/>
      <w:marTop w:val="0"/>
      <w:marBottom w:val="0"/>
      <w:divBdr>
        <w:top w:val="none" w:sz="0" w:space="0" w:color="auto"/>
        <w:left w:val="none" w:sz="0" w:space="0" w:color="auto"/>
        <w:bottom w:val="none" w:sz="0" w:space="0" w:color="auto"/>
        <w:right w:val="none" w:sz="0" w:space="0" w:color="auto"/>
      </w:divBdr>
      <w:divsChild>
        <w:div w:id="133914495">
          <w:marLeft w:val="0"/>
          <w:marRight w:val="0"/>
          <w:marTop w:val="0"/>
          <w:marBottom w:val="0"/>
          <w:divBdr>
            <w:top w:val="none" w:sz="0" w:space="0" w:color="auto"/>
            <w:left w:val="none" w:sz="0" w:space="0" w:color="auto"/>
            <w:bottom w:val="none" w:sz="0" w:space="0" w:color="auto"/>
            <w:right w:val="none" w:sz="0" w:space="0" w:color="auto"/>
          </w:divBdr>
        </w:div>
        <w:div w:id="220017110">
          <w:marLeft w:val="0"/>
          <w:marRight w:val="0"/>
          <w:marTop w:val="0"/>
          <w:marBottom w:val="0"/>
          <w:divBdr>
            <w:top w:val="none" w:sz="0" w:space="0" w:color="auto"/>
            <w:left w:val="none" w:sz="0" w:space="0" w:color="auto"/>
            <w:bottom w:val="none" w:sz="0" w:space="0" w:color="auto"/>
            <w:right w:val="none" w:sz="0" w:space="0" w:color="auto"/>
          </w:divBdr>
        </w:div>
        <w:div w:id="742684544">
          <w:marLeft w:val="0"/>
          <w:marRight w:val="0"/>
          <w:marTop w:val="0"/>
          <w:marBottom w:val="0"/>
          <w:divBdr>
            <w:top w:val="none" w:sz="0" w:space="0" w:color="auto"/>
            <w:left w:val="none" w:sz="0" w:space="0" w:color="auto"/>
            <w:bottom w:val="none" w:sz="0" w:space="0" w:color="auto"/>
            <w:right w:val="none" w:sz="0" w:space="0" w:color="auto"/>
          </w:divBdr>
        </w:div>
        <w:div w:id="1059789895">
          <w:marLeft w:val="0"/>
          <w:marRight w:val="0"/>
          <w:marTop w:val="0"/>
          <w:marBottom w:val="0"/>
          <w:divBdr>
            <w:top w:val="none" w:sz="0" w:space="0" w:color="auto"/>
            <w:left w:val="none" w:sz="0" w:space="0" w:color="auto"/>
            <w:bottom w:val="none" w:sz="0" w:space="0" w:color="auto"/>
            <w:right w:val="none" w:sz="0" w:space="0" w:color="auto"/>
          </w:divBdr>
        </w:div>
        <w:div w:id="2004625318">
          <w:marLeft w:val="0"/>
          <w:marRight w:val="0"/>
          <w:marTop w:val="0"/>
          <w:marBottom w:val="0"/>
          <w:divBdr>
            <w:top w:val="none" w:sz="0" w:space="0" w:color="auto"/>
            <w:left w:val="none" w:sz="0" w:space="0" w:color="auto"/>
            <w:bottom w:val="none" w:sz="0" w:space="0" w:color="auto"/>
            <w:right w:val="none" w:sz="0" w:space="0" w:color="auto"/>
          </w:divBdr>
          <w:divsChild>
            <w:div w:id="956374908">
              <w:marLeft w:val="0"/>
              <w:marRight w:val="0"/>
              <w:marTop w:val="0"/>
              <w:marBottom w:val="0"/>
              <w:divBdr>
                <w:top w:val="none" w:sz="0" w:space="0" w:color="auto"/>
                <w:left w:val="none" w:sz="0" w:space="0" w:color="auto"/>
                <w:bottom w:val="none" w:sz="0" w:space="0" w:color="auto"/>
                <w:right w:val="none" w:sz="0" w:space="0" w:color="auto"/>
              </w:divBdr>
            </w:div>
            <w:div w:id="1349218725">
              <w:marLeft w:val="0"/>
              <w:marRight w:val="0"/>
              <w:marTop w:val="0"/>
              <w:marBottom w:val="0"/>
              <w:divBdr>
                <w:top w:val="none" w:sz="0" w:space="0" w:color="auto"/>
                <w:left w:val="none" w:sz="0" w:space="0" w:color="auto"/>
                <w:bottom w:val="none" w:sz="0" w:space="0" w:color="auto"/>
                <w:right w:val="none" w:sz="0" w:space="0" w:color="auto"/>
              </w:divBdr>
            </w:div>
            <w:div w:id="1625842329">
              <w:marLeft w:val="0"/>
              <w:marRight w:val="0"/>
              <w:marTop w:val="0"/>
              <w:marBottom w:val="0"/>
              <w:divBdr>
                <w:top w:val="none" w:sz="0" w:space="0" w:color="auto"/>
                <w:left w:val="none" w:sz="0" w:space="0" w:color="auto"/>
                <w:bottom w:val="none" w:sz="0" w:space="0" w:color="auto"/>
                <w:right w:val="none" w:sz="0" w:space="0" w:color="auto"/>
              </w:divBdr>
            </w:div>
            <w:div w:id="17486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38787372">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35609131">
      <w:bodyDiv w:val="1"/>
      <w:marLeft w:val="0"/>
      <w:marRight w:val="0"/>
      <w:marTop w:val="0"/>
      <w:marBottom w:val="0"/>
      <w:divBdr>
        <w:top w:val="none" w:sz="0" w:space="0" w:color="auto"/>
        <w:left w:val="none" w:sz="0" w:space="0" w:color="auto"/>
        <w:bottom w:val="none" w:sz="0" w:space="0" w:color="auto"/>
        <w:right w:val="none" w:sz="0" w:space="0" w:color="auto"/>
      </w:divBdr>
      <w:divsChild>
        <w:div w:id="1663243303">
          <w:marLeft w:val="0"/>
          <w:marRight w:val="0"/>
          <w:marTop w:val="0"/>
          <w:marBottom w:val="0"/>
          <w:divBdr>
            <w:top w:val="none" w:sz="0" w:space="0" w:color="auto"/>
            <w:left w:val="none" w:sz="0" w:space="0" w:color="auto"/>
            <w:bottom w:val="none" w:sz="0" w:space="0" w:color="auto"/>
            <w:right w:val="none" w:sz="0" w:space="0" w:color="auto"/>
          </w:divBdr>
        </w:div>
      </w:divsChild>
    </w:div>
    <w:div w:id="843742180">
      <w:bodyDiv w:val="1"/>
      <w:marLeft w:val="0"/>
      <w:marRight w:val="0"/>
      <w:marTop w:val="0"/>
      <w:marBottom w:val="0"/>
      <w:divBdr>
        <w:top w:val="none" w:sz="0" w:space="0" w:color="auto"/>
        <w:left w:val="none" w:sz="0" w:space="0" w:color="auto"/>
        <w:bottom w:val="none" w:sz="0" w:space="0" w:color="auto"/>
        <w:right w:val="none" w:sz="0" w:space="0" w:color="auto"/>
      </w:divBdr>
    </w:div>
    <w:div w:id="865486729">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14972565">
      <w:bodyDiv w:val="1"/>
      <w:marLeft w:val="0"/>
      <w:marRight w:val="0"/>
      <w:marTop w:val="0"/>
      <w:marBottom w:val="0"/>
      <w:divBdr>
        <w:top w:val="none" w:sz="0" w:space="0" w:color="auto"/>
        <w:left w:val="none" w:sz="0" w:space="0" w:color="auto"/>
        <w:bottom w:val="none" w:sz="0" w:space="0" w:color="auto"/>
        <w:right w:val="none" w:sz="0" w:space="0" w:color="auto"/>
      </w:divBdr>
      <w:divsChild>
        <w:div w:id="1101296746">
          <w:marLeft w:val="0"/>
          <w:marRight w:val="0"/>
          <w:marTop w:val="0"/>
          <w:marBottom w:val="0"/>
          <w:divBdr>
            <w:top w:val="none" w:sz="0" w:space="0" w:color="auto"/>
            <w:left w:val="none" w:sz="0" w:space="0" w:color="auto"/>
            <w:bottom w:val="none" w:sz="0" w:space="0" w:color="auto"/>
            <w:right w:val="none" w:sz="0" w:space="0" w:color="auto"/>
          </w:divBdr>
        </w:div>
      </w:divsChild>
    </w:div>
    <w:div w:id="935402401">
      <w:bodyDiv w:val="1"/>
      <w:marLeft w:val="0"/>
      <w:marRight w:val="0"/>
      <w:marTop w:val="0"/>
      <w:marBottom w:val="0"/>
      <w:divBdr>
        <w:top w:val="none" w:sz="0" w:space="0" w:color="auto"/>
        <w:left w:val="none" w:sz="0" w:space="0" w:color="auto"/>
        <w:bottom w:val="none" w:sz="0" w:space="0" w:color="auto"/>
        <w:right w:val="none" w:sz="0" w:space="0" w:color="auto"/>
      </w:divBdr>
      <w:divsChild>
        <w:div w:id="33239770">
          <w:marLeft w:val="0"/>
          <w:marRight w:val="0"/>
          <w:marTop w:val="0"/>
          <w:marBottom w:val="0"/>
          <w:divBdr>
            <w:top w:val="none" w:sz="0" w:space="0" w:color="auto"/>
            <w:left w:val="none" w:sz="0" w:space="0" w:color="auto"/>
            <w:bottom w:val="none" w:sz="0" w:space="0" w:color="auto"/>
            <w:right w:val="none" w:sz="0" w:space="0" w:color="auto"/>
          </w:divBdr>
          <w:divsChild>
            <w:div w:id="2129814662">
              <w:marLeft w:val="0"/>
              <w:marRight w:val="0"/>
              <w:marTop w:val="0"/>
              <w:marBottom w:val="0"/>
              <w:divBdr>
                <w:top w:val="none" w:sz="0" w:space="0" w:color="auto"/>
                <w:left w:val="none" w:sz="0" w:space="0" w:color="auto"/>
                <w:bottom w:val="none" w:sz="0" w:space="0" w:color="auto"/>
                <w:right w:val="none" w:sz="0" w:space="0" w:color="auto"/>
              </w:divBdr>
            </w:div>
          </w:divsChild>
        </w:div>
        <w:div w:id="44456277">
          <w:marLeft w:val="0"/>
          <w:marRight w:val="0"/>
          <w:marTop w:val="0"/>
          <w:marBottom w:val="0"/>
          <w:divBdr>
            <w:top w:val="none" w:sz="0" w:space="0" w:color="auto"/>
            <w:left w:val="none" w:sz="0" w:space="0" w:color="auto"/>
            <w:bottom w:val="none" w:sz="0" w:space="0" w:color="auto"/>
            <w:right w:val="none" w:sz="0" w:space="0" w:color="auto"/>
          </w:divBdr>
          <w:divsChild>
            <w:div w:id="581258632">
              <w:marLeft w:val="0"/>
              <w:marRight w:val="0"/>
              <w:marTop w:val="0"/>
              <w:marBottom w:val="0"/>
              <w:divBdr>
                <w:top w:val="none" w:sz="0" w:space="0" w:color="auto"/>
                <w:left w:val="none" w:sz="0" w:space="0" w:color="auto"/>
                <w:bottom w:val="none" w:sz="0" w:space="0" w:color="auto"/>
                <w:right w:val="none" w:sz="0" w:space="0" w:color="auto"/>
              </w:divBdr>
            </w:div>
          </w:divsChild>
        </w:div>
        <w:div w:id="91897593">
          <w:marLeft w:val="0"/>
          <w:marRight w:val="0"/>
          <w:marTop w:val="0"/>
          <w:marBottom w:val="0"/>
          <w:divBdr>
            <w:top w:val="none" w:sz="0" w:space="0" w:color="auto"/>
            <w:left w:val="none" w:sz="0" w:space="0" w:color="auto"/>
            <w:bottom w:val="none" w:sz="0" w:space="0" w:color="auto"/>
            <w:right w:val="none" w:sz="0" w:space="0" w:color="auto"/>
          </w:divBdr>
          <w:divsChild>
            <w:div w:id="1557011671">
              <w:marLeft w:val="0"/>
              <w:marRight w:val="0"/>
              <w:marTop w:val="0"/>
              <w:marBottom w:val="0"/>
              <w:divBdr>
                <w:top w:val="none" w:sz="0" w:space="0" w:color="auto"/>
                <w:left w:val="none" w:sz="0" w:space="0" w:color="auto"/>
                <w:bottom w:val="none" w:sz="0" w:space="0" w:color="auto"/>
                <w:right w:val="none" w:sz="0" w:space="0" w:color="auto"/>
              </w:divBdr>
            </w:div>
          </w:divsChild>
        </w:div>
        <w:div w:id="316500967">
          <w:marLeft w:val="0"/>
          <w:marRight w:val="0"/>
          <w:marTop w:val="0"/>
          <w:marBottom w:val="0"/>
          <w:divBdr>
            <w:top w:val="none" w:sz="0" w:space="0" w:color="auto"/>
            <w:left w:val="none" w:sz="0" w:space="0" w:color="auto"/>
            <w:bottom w:val="none" w:sz="0" w:space="0" w:color="auto"/>
            <w:right w:val="none" w:sz="0" w:space="0" w:color="auto"/>
          </w:divBdr>
          <w:divsChild>
            <w:div w:id="1829125775">
              <w:marLeft w:val="0"/>
              <w:marRight w:val="0"/>
              <w:marTop w:val="0"/>
              <w:marBottom w:val="0"/>
              <w:divBdr>
                <w:top w:val="none" w:sz="0" w:space="0" w:color="auto"/>
                <w:left w:val="none" w:sz="0" w:space="0" w:color="auto"/>
                <w:bottom w:val="none" w:sz="0" w:space="0" w:color="auto"/>
                <w:right w:val="none" w:sz="0" w:space="0" w:color="auto"/>
              </w:divBdr>
            </w:div>
          </w:divsChild>
        </w:div>
        <w:div w:id="349601648">
          <w:marLeft w:val="0"/>
          <w:marRight w:val="0"/>
          <w:marTop w:val="0"/>
          <w:marBottom w:val="0"/>
          <w:divBdr>
            <w:top w:val="none" w:sz="0" w:space="0" w:color="auto"/>
            <w:left w:val="none" w:sz="0" w:space="0" w:color="auto"/>
            <w:bottom w:val="none" w:sz="0" w:space="0" w:color="auto"/>
            <w:right w:val="none" w:sz="0" w:space="0" w:color="auto"/>
          </w:divBdr>
          <w:divsChild>
            <w:div w:id="2032341647">
              <w:marLeft w:val="0"/>
              <w:marRight w:val="0"/>
              <w:marTop w:val="0"/>
              <w:marBottom w:val="0"/>
              <w:divBdr>
                <w:top w:val="none" w:sz="0" w:space="0" w:color="auto"/>
                <w:left w:val="none" w:sz="0" w:space="0" w:color="auto"/>
                <w:bottom w:val="none" w:sz="0" w:space="0" w:color="auto"/>
                <w:right w:val="none" w:sz="0" w:space="0" w:color="auto"/>
              </w:divBdr>
            </w:div>
          </w:divsChild>
        </w:div>
        <w:div w:id="396628521">
          <w:marLeft w:val="0"/>
          <w:marRight w:val="0"/>
          <w:marTop w:val="0"/>
          <w:marBottom w:val="0"/>
          <w:divBdr>
            <w:top w:val="none" w:sz="0" w:space="0" w:color="auto"/>
            <w:left w:val="none" w:sz="0" w:space="0" w:color="auto"/>
            <w:bottom w:val="none" w:sz="0" w:space="0" w:color="auto"/>
            <w:right w:val="none" w:sz="0" w:space="0" w:color="auto"/>
          </w:divBdr>
          <w:divsChild>
            <w:div w:id="852574119">
              <w:marLeft w:val="0"/>
              <w:marRight w:val="0"/>
              <w:marTop w:val="0"/>
              <w:marBottom w:val="0"/>
              <w:divBdr>
                <w:top w:val="none" w:sz="0" w:space="0" w:color="auto"/>
                <w:left w:val="none" w:sz="0" w:space="0" w:color="auto"/>
                <w:bottom w:val="none" w:sz="0" w:space="0" w:color="auto"/>
                <w:right w:val="none" w:sz="0" w:space="0" w:color="auto"/>
              </w:divBdr>
            </w:div>
          </w:divsChild>
        </w:div>
        <w:div w:id="468405144">
          <w:marLeft w:val="0"/>
          <w:marRight w:val="0"/>
          <w:marTop w:val="0"/>
          <w:marBottom w:val="0"/>
          <w:divBdr>
            <w:top w:val="none" w:sz="0" w:space="0" w:color="auto"/>
            <w:left w:val="none" w:sz="0" w:space="0" w:color="auto"/>
            <w:bottom w:val="none" w:sz="0" w:space="0" w:color="auto"/>
            <w:right w:val="none" w:sz="0" w:space="0" w:color="auto"/>
          </w:divBdr>
          <w:divsChild>
            <w:div w:id="811992162">
              <w:marLeft w:val="0"/>
              <w:marRight w:val="0"/>
              <w:marTop w:val="0"/>
              <w:marBottom w:val="0"/>
              <w:divBdr>
                <w:top w:val="none" w:sz="0" w:space="0" w:color="auto"/>
                <w:left w:val="none" w:sz="0" w:space="0" w:color="auto"/>
                <w:bottom w:val="none" w:sz="0" w:space="0" w:color="auto"/>
                <w:right w:val="none" w:sz="0" w:space="0" w:color="auto"/>
              </w:divBdr>
            </w:div>
          </w:divsChild>
        </w:div>
        <w:div w:id="469247048">
          <w:marLeft w:val="0"/>
          <w:marRight w:val="0"/>
          <w:marTop w:val="0"/>
          <w:marBottom w:val="0"/>
          <w:divBdr>
            <w:top w:val="none" w:sz="0" w:space="0" w:color="auto"/>
            <w:left w:val="none" w:sz="0" w:space="0" w:color="auto"/>
            <w:bottom w:val="none" w:sz="0" w:space="0" w:color="auto"/>
            <w:right w:val="none" w:sz="0" w:space="0" w:color="auto"/>
          </w:divBdr>
          <w:divsChild>
            <w:div w:id="1937009939">
              <w:marLeft w:val="0"/>
              <w:marRight w:val="0"/>
              <w:marTop w:val="0"/>
              <w:marBottom w:val="0"/>
              <w:divBdr>
                <w:top w:val="none" w:sz="0" w:space="0" w:color="auto"/>
                <w:left w:val="none" w:sz="0" w:space="0" w:color="auto"/>
                <w:bottom w:val="none" w:sz="0" w:space="0" w:color="auto"/>
                <w:right w:val="none" w:sz="0" w:space="0" w:color="auto"/>
              </w:divBdr>
            </w:div>
          </w:divsChild>
        </w:div>
        <w:div w:id="677079405">
          <w:marLeft w:val="0"/>
          <w:marRight w:val="0"/>
          <w:marTop w:val="0"/>
          <w:marBottom w:val="0"/>
          <w:divBdr>
            <w:top w:val="none" w:sz="0" w:space="0" w:color="auto"/>
            <w:left w:val="none" w:sz="0" w:space="0" w:color="auto"/>
            <w:bottom w:val="none" w:sz="0" w:space="0" w:color="auto"/>
            <w:right w:val="none" w:sz="0" w:space="0" w:color="auto"/>
          </w:divBdr>
          <w:divsChild>
            <w:div w:id="616722794">
              <w:marLeft w:val="0"/>
              <w:marRight w:val="0"/>
              <w:marTop w:val="0"/>
              <w:marBottom w:val="0"/>
              <w:divBdr>
                <w:top w:val="none" w:sz="0" w:space="0" w:color="auto"/>
                <w:left w:val="none" w:sz="0" w:space="0" w:color="auto"/>
                <w:bottom w:val="none" w:sz="0" w:space="0" w:color="auto"/>
                <w:right w:val="none" w:sz="0" w:space="0" w:color="auto"/>
              </w:divBdr>
            </w:div>
          </w:divsChild>
        </w:div>
        <w:div w:id="849099595">
          <w:marLeft w:val="0"/>
          <w:marRight w:val="0"/>
          <w:marTop w:val="0"/>
          <w:marBottom w:val="0"/>
          <w:divBdr>
            <w:top w:val="none" w:sz="0" w:space="0" w:color="auto"/>
            <w:left w:val="none" w:sz="0" w:space="0" w:color="auto"/>
            <w:bottom w:val="none" w:sz="0" w:space="0" w:color="auto"/>
            <w:right w:val="none" w:sz="0" w:space="0" w:color="auto"/>
          </w:divBdr>
          <w:divsChild>
            <w:div w:id="1839228056">
              <w:marLeft w:val="0"/>
              <w:marRight w:val="0"/>
              <w:marTop w:val="0"/>
              <w:marBottom w:val="0"/>
              <w:divBdr>
                <w:top w:val="none" w:sz="0" w:space="0" w:color="auto"/>
                <w:left w:val="none" w:sz="0" w:space="0" w:color="auto"/>
                <w:bottom w:val="none" w:sz="0" w:space="0" w:color="auto"/>
                <w:right w:val="none" w:sz="0" w:space="0" w:color="auto"/>
              </w:divBdr>
            </w:div>
          </w:divsChild>
        </w:div>
        <w:div w:id="899248702">
          <w:marLeft w:val="0"/>
          <w:marRight w:val="0"/>
          <w:marTop w:val="0"/>
          <w:marBottom w:val="0"/>
          <w:divBdr>
            <w:top w:val="none" w:sz="0" w:space="0" w:color="auto"/>
            <w:left w:val="none" w:sz="0" w:space="0" w:color="auto"/>
            <w:bottom w:val="none" w:sz="0" w:space="0" w:color="auto"/>
            <w:right w:val="none" w:sz="0" w:space="0" w:color="auto"/>
          </w:divBdr>
          <w:divsChild>
            <w:div w:id="390077443">
              <w:marLeft w:val="0"/>
              <w:marRight w:val="0"/>
              <w:marTop w:val="0"/>
              <w:marBottom w:val="0"/>
              <w:divBdr>
                <w:top w:val="none" w:sz="0" w:space="0" w:color="auto"/>
                <w:left w:val="none" w:sz="0" w:space="0" w:color="auto"/>
                <w:bottom w:val="none" w:sz="0" w:space="0" w:color="auto"/>
                <w:right w:val="none" w:sz="0" w:space="0" w:color="auto"/>
              </w:divBdr>
            </w:div>
          </w:divsChild>
        </w:div>
        <w:div w:id="948397340">
          <w:marLeft w:val="0"/>
          <w:marRight w:val="0"/>
          <w:marTop w:val="0"/>
          <w:marBottom w:val="0"/>
          <w:divBdr>
            <w:top w:val="none" w:sz="0" w:space="0" w:color="auto"/>
            <w:left w:val="none" w:sz="0" w:space="0" w:color="auto"/>
            <w:bottom w:val="none" w:sz="0" w:space="0" w:color="auto"/>
            <w:right w:val="none" w:sz="0" w:space="0" w:color="auto"/>
          </w:divBdr>
          <w:divsChild>
            <w:div w:id="1453551749">
              <w:marLeft w:val="0"/>
              <w:marRight w:val="0"/>
              <w:marTop w:val="0"/>
              <w:marBottom w:val="0"/>
              <w:divBdr>
                <w:top w:val="none" w:sz="0" w:space="0" w:color="auto"/>
                <w:left w:val="none" w:sz="0" w:space="0" w:color="auto"/>
                <w:bottom w:val="none" w:sz="0" w:space="0" w:color="auto"/>
                <w:right w:val="none" w:sz="0" w:space="0" w:color="auto"/>
              </w:divBdr>
            </w:div>
          </w:divsChild>
        </w:div>
        <w:div w:id="1130592937">
          <w:marLeft w:val="0"/>
          <w:marRight w:val="0"/>
          <w:marTop w:val="0"/>
          <w:marBottom w:val="0"/>
          <w:divBdr>
            <w:top w:val="none" w:sz="0" w:space="0" w:color="auto"/>
            <w:left w:val="none" w:sz="0" w:space="0" w:color="auto"/>
            <w:bottom w:val="none" w:sz="0" w:space="0" w:color="auto"/>
            <w:right w:val="none" w:sz="0" w:space="0" w:color="auto"/>
          </w:divBdr>
          <w:divsChild>
            <w:div w:id="1470125881">
              <w:marLeft w:val="0"/>
              <w:marRight w:val="0"/>
              <w:marTop w:val="0"/>
              <w:marBottom w:val="0"/>
              <w:divBdr>
                <w:top w:val="none" w:sz="0" w:space="0" w:color="auto"/>
                <w:left w:val="none" w:sz="0" w:space="0" w:color="auto"/>
                <w:bottom w:val="none" w:sz="0" w:space="0" w:color="auto"/>
                <w:right w:val="none" w:sz="0" w:space="0" w:color="auto"/>
              </w:divBdr>
            </w:div>
          </w:divsChild>
        </w:div>
        <w:div w:id="1175194391">
          <w:marLeft w:val="0"/>
          <w:marRight w:val="0"/>
          <w:marTop w:val="0"/>
          <w:marBottom w:val="0"/>
          <w:divBdr>
            <w:top w:val="none" w:sz="0" w:space="0" w:color="auto"/>
            <w:left w:val="none" w:sz="0" w:space="0" w:color="auto"/>
            <w:bottom w:val="none" w:sz="0" w:space="0" w:color="auto"/>
            <w:right w:val="none" w:sz="0" w:space="0" w:color="auto"/>
          </w:divBdr>
          <w:divsChild>
            <w:div w:id="843325471">
              <w:marLeft w:val="0"/>
              <w:marRight w:val="0"/>
              <w:marTop w:val="0"/>
              <w:marBottom w:val="0"/>
              <w:divBdr>
                <w:top w:val="none" w:sz="0" w:space="0" w:color="auto"/>
                <w:left w:val="none" w:sz="0" w:space="0" w:color="auto"/>
                <w:bottom w:val="none" w:sz="0" w:space="0" w:color="auto"/>
                <w:right w:val="none" w:sz="0" w:space="0" w:color="auto"/>
              </w:divBdr>
            </w:div>
          </w:divsChild>
        </w:div>
        <w:div w:id="1247307306">
          <w:marLeft w:val="0"/>
          <w:marRight w:val="0"/>
          <w:marTop w:val="0"/>
          <w:marBottom w:val="0"/>
          <w:divBdr>
            <w:top w:val="none" w:sz="0" w:space="0" w:color="auto"/>
            <w:left w:val="none" w:sz="0" w:space="0" w:color="auto"/>
            <w:bottom w:val="none" w:sz="0" w:space="0" w:color="auto"/>
            <w:right w:val="none" w:sz="0" w:space="0" w:color="auto"/>
          </w:divBdr>
          <w:divsChild>
            <w:div w:id="1739132490">
              <w:marLeft w:val="0"/>
              <w:marRight w:val="0"/>
              <w:marTop w:val="0"/>
              <w:marBottom w:val="0"/>
              <w:divBdr>
                <w:top w:val="none" w:sz="0" w:space="0" w:color="auto"/>
                <w:left w:val="none" w:sz="0" w:space="0" w:color="auto"/>
                <w:bottom w:val="none" w:sz="0" w:space="0" w:color="auto"/>
                <w:right w:val="none" w:sz="0" w:space="0" w:color="auto"/>
              </w:divBdr>
            </w:div>
          </w:divsChild>
        </w:div>
        <w:div w:id="1275789953">
          <w:marLeft w:val="0"/>
          <w:marRight w:val="0"/>
          <w:marTop w:val="0"/>
          <w:marBottom w:val="0"/>
          <w:divBdr>
            <w:top w:val="none" w:sz="0" w:space="0" w:color="auto"/>
            <w:left w:val="none" w:sz="0" w:space="0" w:color="auto"/>
            <w:bottom w:val="none" w:sz="0" w:space="0" w:color="auto"/>
            <w:right w:val="none" w:sz="0" w:space="0" w:color="auto"/>
          </w:divBdr>
          <w:divsChild>
            <w:div w:id="1193307105">
              <w:marLeft w:val="0"/>
              <w:marRight w:val="0"/>
              <w:marTop w:val="0"/>
              <w:marBottom w:val="0"/>
              <w:divBdr>
                <w:top w:val="none" w:sz="0" w:space="0" w:color="auto"/>
                <w:left w:val="none" w:sz="0" w:space="0" w:color="auto"/>
                <w:bottom w:val="none" w:sz="0" w:space="0" w:color="auto"/>
                <w:right w:val="none" w:sz="0" w:space="0" w:color="auto"/>
              </w:divBdr>
            </w:div>
          </w:divsChild>
        </w:div>
        <w:div w:id="1320957280">
          <w:marLeft w:val="0"/>
          <w:marRight w:val="0"/>
          <w:marTop w:val="0"/>
          <w:marBottom w:val="0"/>
          <w:divBdr>
            <w:top w:val="none" w:sz="0" w:space="0" w:color="auto"/>
            <w:left w:val="none" w:sz="0" w:space="0" w:color="auto"/>
            <w:bottom w:val="none" w:sz="0" w:space="0" w:color="auto"/>
            <w:right w:val="none" w:sz="0" w:space="0" w:color="auto"/>
          </w:divBdr>
          <w:divsChild>
            <w:div w:id="287275639">
              <w:marLeft w:val="0"/>
              <w:marRight w:val="0"/>
              <w:marTop w:val="0"/>
              <w:marBottom w:val="0"/>
              <w:divBdr>
                <w:top w:val="none" w:sz="0" w:space="0" w:color="auto"/>
                <w:left w:val="none" w:sz="0" w:space="0" w:color="auto"/>
                <w:bottom w:val="none" w:sz="0" w:space="0" w:color="auto"/>
                <w:right w:val="none" w:sz="0" w:space="0" w:color="auto"/>
              </w:divBdr>
            </w:div>
          </w:divsChild>
        </w:div>
        <w:div w:id="1359744483">
          <w:marLeft w:val="0"/>
          <w:marRight w:val="0"/>
          <w:marTop w:val="0"/>
          <w:marBottom w:val="0"/>
          <w:divBdr>
            <w:top w:val="none" w:sz="0" w:space="0" w:color="auto"/>
            <w:left w:val="none" w:sz="0" w:space="0" w:color="auto"/>
            <w:bottom w:val="none" w:sz="0" w:space="0" w:color="auto"/>
            <w:right w:val="none" w:sz="0" w:space="0" w:color="auto"/>
          </w:divBdr>
          <w:divsChild>
            <w:div w:id="116222965">
              <w:marLeft w:val="0"/>
              <w:marRight w:val="0"/>
              <w:marTop w:val="0"/>
              <w:marBottom w:val="0"/>
              <w:divBdr>
                <w:top w:val="none" w:sz="0" w:space="0" w:color="auto"/>
                <w:left w:val="none" w:sz="0" w:space="0" w:color="auto"/>
                <w:bottom w:val="none" w:sz="0" w:space="0" w:color="auto"/>
                <w:right w:val="none" w:sz="0" w:space="0" w:color="auto"/>
              </w:divBdr>
            </w:div>
          </w:divsChild>
        </w:div>
        <w:div w:id="1369448692">
          <w:marLeft w:val="0"/>
          <w:marRight w:val="0"/>
          <w:marTop w:val="0"/>
          <w:marBottom w:val="0"/>
          <w:divBdr>
            <w:top w:val="none" w:sz="0" w:space="0" w:color="auto"/>
            <w:left w:val="none" w:sz="0" w:space="0" w:color="auto"/>
            <w:bottom w:val="none" w:sz="0" w:space="0" w:color="auto"/>
            <w:right w:val="none" w:sz="0" w:space="0" w:color="auto"/>
          </w:divBdr>
          <w:divsChild>
            <w:div w:id="1640570197">
              <w:marLeft w:val="0"/>
              <w:marRight w:val="0"/>
              <w:marTop w:val="0"/>
              <w:marBottom w:val="0"/>
              <w:divBdr>
                <w:top w:val="none" w:sz="0" w:space="0" w:color="auto"/>
                <w:left w:val="none" w:sz="0" w:space="0" w:color="auto"/>
                <w:bottom w:val="none" w:sz="0" w:space="0" w:color="auto"/>
                <w:right w:val="none" w:sz="0" w:space="0" w:color="auto"/>
              </w:divBdr>
            </w:div>
          </w:divsChild>
        </w:div>
        <w:div w:id="1386832062">
          <w:marLeft w:val="0"/>
          <w:marRight w:val="0"/>
          <w:marTop w:val="0"/>
          <w:marBottom w:val="0"/>
          <w:divBdr>
            <w:top w:val="none" w:sz="0" w:space="0" w:color="auto"/>
            <w:left w:val="none" w:sz="0" w:space="0" w:color="auto"/>
            <w:bottom w:val="none" w:sz="0" w:space="0" w:color="auto"/>
            <w:right w:val="none" w:sz="0" w:space="0" w:color="auto"/>
          </w:divBdr>
          <w:divsChild>
            <w:div w:id="901674495">
              <w:marLeft w:val="0"/>
              <w:marRight w:val="0"/>
              <w:marTop w:val="0"/>
              <w:marBottom w:val="0"/>
              <w:divBdr>
                <w:top w:val="none" w:sz="0" w:space="0" w:color="auto"/>
                <w:left w:val="none" w:sz="0" w:space="0" w:color="auto"/>
                <w:bottom w:val="none" w:sz="0" w:space="0" w:color="auto"/>
                <w:right w:val="none" w:sz="0" w:space="0" w:color="auto"/>
              </w:divBdr>
            </w:div>
          </w:divsChild>
        </w:div>
        <w:div w:id="1565289814">
          <w:marLeft w:val="0"/>
          <w:marRight w:val="0"/>
          <w:marTop w:val="0"/>
          <w:marBottom w:val="0"/>
          <w:divBdr>
            <w:top w:val="none" w:sz="0" w:space="0" w:color="auto"/>
            <w:left w:val="none" w:sz="0" w:space="0" w:color="auto"/>
            <w:bottom w:val="none" w:sz="0" w:space="0" w:color="auto"/>
            <w:right w:val="none" w:sz="0" w:space="0" w:color="auto"/>
          </w:divBdr>
          <w:divsChild>
            <w:div w:id="586773494">
              <w:marLeft w:val="0"/>
              <w:marRight w:val="0"/>
              <w:marTop w:val="0"/>
              <w:marBottom w:val="0"/>
              <w:divBdr>
                <w:top w:val="none" w:sz="0" w:space="0" w:color="auto"/>
                <w:left w:val="none" w:sz="0" w:space="0" w:color="auto"/>
                <w:bottom w:val="none" w:sz="0" w:space="0" w:color="auto"/>
                <w:right w:val="none" w:sz="0" w:space="0" w:color="auto"/>
              </w:divBdr>
            </w:div>
          </w:divsChild>
        </w:div>
        <w:div w:id="1572425296">
          <w:marLeft w:val="0"/>
          <w:marRight w:val="0"/>
          <w:marTop w:val="0"/>
          <w:marBottom w:val="0"/>
          <w:divBdr>
            <w:top w:val="none" w:sz="0" w:space="0" w:color="auto"/>
            <w:left w:val="none" w:sz="0" w:space="0" w:color="auto"/>
            <w:bottom w:val="none" w:sz="0" w:space="0" w:color="auto"/>
            <w:right w:val="none" w:sz="0" w:space="0" w:color="auto"/>
          </w:divBdr>
          <w:divsChild>
            <w:div w:id="809640588">
              <w:marLeft w:val="0"/>
              <w:marRight w:val="0"/>
              <w:marTop w:val="0"/>
              <w:marBottom w:val="0"/>
              <w:divBdr>
                <w:top w:val="none" w:sz="0" w:space="0" w:color="auto"/>
                <w:left w:val="none" w:sz="0" w:space="0" w:color="auto"/>
                <w:bottom w:val="none" w:sz="0" w:space="0" w:color="auto"/>
                <w:right w:val="none" w:sz="0" w:space="0" w:color="auto"/>
              </w:divBdr>
            </w:div>
          </w:divsChild>
        </w:div>
        <w:div w:id="1648973272">
          <w:marLeft w:val="0"/>
          <w:marRight w:val="0"/>
          <w:marTop w:val="0"/>
          <w:marBottom w:val="0"/>
          <w:divBdr>
            <w:top w:val="none" w:sz="0" w:space="0" w:color="auto"/>
            <w:left w:val="none" w:sz="0" w:space="0" w:color="auto"/>
            <w:bottom w:val="none" w:sz="0" w:space="0" w:color="auto"/>
            <w:right w:val="none" w:sz="0" w:space="0" w:color="auto"/>
          </w:divBdr>
          <w:divsChild>
            <w:div w:id="208542394">
              <w:marLeft w:val="0"/>
              <w:marRight w:val="0"/>
              <w:marTop w:val="0"/>
              <w:marBottom w:val="0"/>
              <w:divBdr>
                <w:top w:val="none" w:sz="0" w:space="0" w:color="auto"/>
                <w:left w:val="none" w:sz="0" w:space="0" w:color="auto"/>
                <w:bottom w:val="none" w:sz="0" w:space="0" w:color="auto"/>
                <w:right w:val="none" w:sz="0" w:space="0" w:color="auto"/>
              </w:divBdr>
            </w:div>
          </w:divsChild>
        </w:div>
        <w:div w:id="1792437549">
          <w:marLeft w:val="0"/>
          <w:marRight w:val="0"/>
          <w:marTop w:val="0"/>
          <w:marBottom w:val="0"/>
          <w:divBdr>
            <w:top w:val="none" w:sz="0" w:space="0" w:color="auto"/>
            <w:left w:val="none" w:sz="0" w:space="0" w:color="auto"/>
            <w:bottom w:val="none" w:sz="0" w:space="0" w:color="auto"/>
            <w:right w:val="none" w:sz="0" w:space="0" w:color="auto"/>
          </w:divBdr>
          <w:divsChild>
            <w:div w:id="1818448007">
              <w:marLeft w:val="0"/>
              <w:marRight w:val="0"/>
              <w:marTop w:val="0"/>
              <w:marBottom w:val="0"/>
              <w:divBdr>
                <w:top w:val="none" w:sz="0" w:space="0" w:color="auto"/>
                <w:left w:val="none" w:sz="0" w:space="0" w:color="auto"/>
                <w:bottom w:val="none" w:sz="0" w:space="0" w:color="auto"/>
                <w:right w:val="none" w:sz="0" w:space="0" w:color="auto"/>
              </w:divBdr>
            </w:div>
          </w:divsChild>
        </w:div>
        <w:div w:id="1795901064">
          <w:marLeft w:val="0"/>
          <w:marRight w:val="0"/>
          <w:marTop w:val="0"/>
          <w:marBottom w:val="0"/>
          <w:divBdr>
            <w:top w:val="none" w:sz="0" w:space="0" w:color="auto"/>
            <w:left w:val="none" w:sz="0" w:space="0" w:color="auto"/>
            <w:bottom w:val="none" w:sz="0" w:space="0" w:color="auto"/>
            <w:right w:val="none" w:sz="0" w:space="0" w:color="auto"/>
          </w:divBdr>
          <w:divsChild>
            <w:div w:id="1485199939">
              <w:marLeft w:val="0"/>
              <w:marRight w:val="0"/>
              <w:marTop w:val="0"/>
              <w:marBottom w:val="0"/>
              <w:divBdr>
                <w:top w:val="none" w:sz="0" w:space="0" w:color="auto"/>
                <w:left w:val="none" w:sz="0" w:space="0" w:color="auto"/>
                <w:bottom w:val="none" w:sz="0" w:space="0" w:color="auto"/>
                <w:right w:val="none" w:sz="0" w:space="0" w:color="auto"/>
              </w:divBdr>
            </w:div>
          </w:divsChild>
        </w:div>
        <w:div w:id="1851946658">
          <w:marLeft w:val="0"/>
          <w:marRight w:val="0"/>
          <w:marTop w:val="0"/>
          <w:marBottom w:val="0"/>
          <w:divBdr>
            <w:top w:val="none" w:sz="0" w:space="0" w:color="auto"/>
            <w:left w:val="none" w:sz="0" w:space="0" w:color="auto"/>
            <w:bottom w:val="none" w:sz="0" w:space="0" w:color="auto"/>
            <w:right w:val="none" w:sz="0" w:space="0" w:color="auto"/>
          </w:divBdr>
          <w:divsChild>
            <w:div w:id="2017884081">
              <w:marLeft w:val="0"/>
              <w:marRight w:val="0"/>
              <w:marTop w:val="0"/>
              <w:marBottom w:val="0"/>
              <w:divBdr>
                <w:top w:val="none" w:sz="0" w:space="0" w:color="auto"/>
                <w:left w:val="none" w:sz="0" w:space="0" w:color="auto"/>
                <w:bottom w:val="none" w:sz="0" w:space="0" w:color="auto"/>
                <w:right w:val="none" w:sz="0" w:space="0" w:color="auto"/>
              </w:divBdr>
            </w:div>
          </w:divsChild>
        </w:div>
        <w:div w:id="1926185494">
          <w:marLeft w:val="0"/>
          <w:marRight w:val="0"/>
          <w:marTop w:val="0"/>
          <w:marBottom w:val="0"/>
          <w:divBdr>
            <w:top w:val="none" w:sz="0" w:space="0" w:color="auto"/>
            <w:left w:val="none" w:sz="0" w:space="0" w:color="auto"/>
            <w:bottom w:val="none" w:sz="0" w:space="0" w:color="auto"/>
            <w:right w:val="none" w:sz="0" w:space="0" w:color="auto"/>
          </w:divBdr>
          <w:divsChild>
            <w:div w:id="1654526984">
              <w:marLeft w:val="0"/>
              <w:marRight w:val="0"/>
              <w:marTop w:val="0"/>
              <w:marBottom w:val="0"/>
              <w:divBdr>
                <w:top w:val="none" w:sz="0" w:space="0" w:color="auto"/>
                <w:left w:val="none" w:sz="0" w:space="0" w:color="auto"/>
                <w:bottom w:val="none" w:sz="0" w:space="0" w:color="auto"/>
                <w:right w:val="none" w:sz="0" w:space="0" w:color="auto"/>
              </w:divBdr>
            </w:div>
          </w:divsChild>
        </w:div>
        <w:div w:id="2007324768">
          <w:marLeft w:val="0"/>
          <w:marRight w:val="0"/>
          <w:marTop w:val="0"/>
          <w:marBottom w:val="0"/>
          <w:divBdr>
            <w:top w:val="none" w:sz="0" w:space="0" w:color="auto"/>
            <w:left w:val="none" w:sz="0" w:space="0" w:color="auto"/>
            <w:bottom w:val="none" w:sz="0" w:space="0" w:color="auto"/>
            <w:right w:val="none" w:sz="0" w:space="0" w:color="auto"/>
          </w:divBdr>
          <w:divsChild>
            <w:div w:id="2046561584">
              <w:marLeft w:val="0"/>
              <w:marRight w:val="0"/>
              <w:marTop w:val="0"/>
              <w:marBottom w:val="0"/>
              <w:divBdr>
                <w:top w:val="none" w:sz="0" w:space="0" w:color="auto"/>
                <w:left w:val="none" w:sz="0" w:space="0" w:color="auto"/>
                <w:bottom w:val="none" w:sz="0" w:space="0" w:color="auto"/>
                <w:right w:val="none" w:sz="0" w:space="0" w:color="auto"/>
              </w:divBdr>
            </w:div>
          </w:divsChild>
        </w:div>
        <w:div w:id="2023579945">
          <w:marLeft w:val="0"/>
          <w:marRight w:val="0"/>
          <w:marTop w:val="0"/>
          <w:marBottom w:val="0"/>
          <w:divBdr>
            <w:top w:val="none" w:sz="0" w:space="0" w:color="auto"/>
            <w:left w:val="none" w:sz="0" w:space="0" w:color="auto"/>
            <w:bottom w:val="none" w:sz="0" w:space="0" w:color="auto"/>
            <w:right w:val="none" w:sz="0" w:space="0" w:color="auto"/>
          </w:divBdr>
          <w:divsChild>
            <w:div w:id="1065757128">
              <w:marLeft w:val="0"/>
              <w:marRight w:val="0"/>
              <w:marTop w:val="0"/>
              <w:marBottom w:val="0"/>
              <w:divBdr>
                <w:top w:val="none" w:sz="0" w:space="0" w:color="auto"/>
                <w:left w:val="none" w:sz="0" w:space="0" w:color="auto"/>
                <w:bottom w:val="none" w:sz="0" w:space="0" w:color="auto"/>
                <w:right w:val="none" w:sz="0" w:space="0" w:color="auto"/>
              </w:divBdr>
            </w:div>
          </w:divsChild>
        </w:div>
        <w:div w:id="2051761974">
          <w:marLeft w:val="0"/>
          <w:marRight w:val="0"/>
          <w:marTop w:val="0"/>
          <w:marBottom w:val="0"/>
          <w:divBdr>
            <w:top w:val="none" w:sz="0" w:space="0" w:color="auto"/>
            <w:left w:val="none" w:sz="0" w:space="0" w:color="auto"/>
            <w:bottom w:val="none" w:sz="0" w:space="0" w:color="auto"/>
            <w:right w:val="none" w:sz="0" w:space="0" w:color="auto"/>
          </w:divBdr>
          <w:divsChild>
            <w:div w:id="17556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7949">
      <w:bodyDiv w:val="1"/>
      <w:marLeft w:val="0"/>
      <w:marRight w:val="0"/>
      <w:marTop w:val="0"/>
      <w:marBottom w:val="0"/>
      <w:divBdr>
        <w:top w:val="none" w:sz="0" w:space="0" w:color="auto"/>
        <w:left w:val="none" w:sz="0" w:space="0" w:color="auto"/>
        <w:bottom w:val="none" w:sz="0" w:space="0" w:color="auto"/>
        <w:right w:val="none" w:sz="0" w:space="0" w:color="auto"/>
      </w:divBdr>
      <w:divsChild>
        <w:div w:id="864296093">
          <w:marLeft w:val="0"/>
          <w:marRight w:val="0"/>
          <w:marTop w:val="0"/>
          <w:marBottom w:val="0"/>
          <w:divBdr>
            <w:top w:val="none" w:sz="0" w:space="0" w:color="auto"/>
            <w:left w:val="none" w:sz="0" w:space="0" w:color="auto"/>
            <w:bottom w:val="none" w:sz="0" w:space="0" w:color="auto"/>
            <w:right w:val="none" w:sz="0" w:space="0" w:color="auto"/>
          </w:divBdr>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282614156">
      <w:bodyDiv w:val="1"/>
      <w:marLeft w:val="0"/>
      <w:marRight w:val="0"/>
      <w:marTop w:val="0"/>
      <w:marBottom w:val="0"/>
      <w:divBdr>
        <w:top w:val="none" w:sz="0" w:space="0" w:color="auto"/>
        <w:left w:val="none" w:sz="0" w:space="0" w:color="auto"/>
        <w:bottom w:val="none" w:sz="0" w:space="0" w:color="auto"/>
        <w:right w:val="none" w:sz="0" w:space="0" w:color="auto"/>
      </w:divBdr>
    </w:div>
    <w:div w:id="1289706716">
      <w:bodyDiv w:val="1"/>
      <w:marLeft w:val="0"/>
      <w:marRight w:val="0"/>
      <w:marTop w:val="0"/>
      <w:marBottom w:val="0"/>
      <w:divBdr>
        <w:top w:val="none" w:sz="0" w:space="0" w:color="auto"/>
        <w:left w:val="none" w:sz="0" w:space="0" w:color="auto"/>
        <w:bottom w:val="none" w:sz="0" w:space="0" w:color="auto"/>
        <w:right w:val="none" w:sz="0" w:space="0" w:color="auto"/>
      </w:divBdr>
    </w:div>
    <w:div w:id="1312325504">
      <w:bodyDiv w:val="1"/>
      <w:marLeft w:val="0"/>
      <w:marRight w:val="0"/>
      <w:marTop w:val="0"/>
      <w:marBottom w:val="0"/>
      <w:divBdr>
        <w:top w:val="none" w:sz="0" w:space="0" w:color="auto"/>
        <w:left w:val="none" w:sz="0" w:space="0" w:color="auto"/>
        <w:bottom w:val="none" w:sz="0" w:space="0" w:color="auto"/>
        <w:right w:val="none" w:sz="0" w:space="0" w:color="auto"/>
      </w:divBdr>
    </w:div>
    <w:div w:id="1354379119">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374">
      <w:bodyDiv w:val="1"/>
      <w:marLeft w:val="0"/>
      <w:marRight w:val="0"/>
      <w:marTop w:val="0"/>
      <w:marBottom w:val="0"/>
      <w:divBdr>
        <w:top w:val="none" w:sz="0" w:space="0" w:color="auto"/>
        <w:left w:val="none" w:sz="0" w:space="0" w:color="auto"/>
        <w:bottom w:val="none" w:sz="0" w:space="0" w:color="auto"/>
        <w:right w:val="none" w:sz="0" w:space="0" w:color="auto"/>
      </w:divBdr>
    </w:div>
    <w:div w:id="1432896689">
      <w:bodyDiv w:val="1"/>
      <w:marLeft w:val="0"/>
      <w:marRight w:val="0"/>
      <w:marTop w:val="0"/>
      <w:marBottom w:val="0"/>
      <w:divBdr>
        <w:top w:val="none" w:sz="0" w:space="0" w:color="auto"/>
        <w:left w:val="none" w:sz="0" w:space="0" w:color="auto"/>
        <w:bottom w:val="none" w:sz="0" w:space="0" w:color="auto"/>
        <w:right w:val="none" w:sz="0" w:space="0" w:color="auto"/>
      </w:divBdr>
      <w:divsChild>
        <w:div w:id="281423606">
          <w:marLeft w:val="0"/>
          <w:marRight w:val="0"/>
          <w:marTop w:val="0"/>
          <w:marBottom w:val="0"/>
          <w:divBdr>
            <w:top w:val="none" w:sz="0" w:space="0" w:color="auto"/>
            <w:left w:val="none" w:sz="0" w:space="0" w:color="auto"/>
            <w:bottom w:val="none" w:sz="0" w:space="0" w:color="auto"/>
            <w:right w:val="none" w:sz="0" w:space="0" w:color="auto"/>
          </w:divBdr>
        </w:div>
        <w:div w:id="800420116">
          <w:marLeft w:val="0"/>
          <w:marRight w:val="0"/>
          <w:marTop w:val="0"/>
          <w:marBottom w:val="0"/>
          <w:divBdr>
            <w:top w:val="none" w:sz="0" w:space="0" w:color="auto"/>
            <w:left w:val="none" w:sz="0" w:space="0" w:color="auto"/>
            <w:bottom w:val="none" w:sz="0" w:space="0" w:color="auto"/>
            <w:right w:val="none" w:sz="0" w:space="0" w:color="auto"/>
          </w:divBdr>
        </w:div>
        <w:div w:id="867067866">
          <w:marLeft w:val="0"/>
          <w:marRight w:val="0"/>
          <w:marTop w:val="0"/>
          <w:marBottom w:val="0"/>
          <w:divBdr>
            <w:top w:val="none" w:sz="0" w:space="0" w:color="auto"/>
            <w:left w:val="none" w:sz="0" w:space="0" w:color="auto"/>
            <w:bottom w:val="none" w:sz="0" w:space="0" w:color="auto"/>
            <w:right w:val="none" w:sz="0" w:space="0" w:color="auto"/>
          </w:divBdr>
        </w:div>
        <w:div w:id="946624750">
          <w:marLeft w:val="0"/>
          <w:marRight w:val="0"/>
          <w:marTop w:val="0"/>
          <w:marBottom w:val="0"/>
          <w:divBdr>
            <w:top w:val="none" w:sz="0" w:space="0" w:color="auto"/>
            <w:left w:val="none" w:sz="0" w:space="0" w:color="auto"/>
            <w:bottom w:val="none" w:sz="0" w:space="0" w:color="auto"/>
            <w:right w:val="none" w:sz="0" w:space="0" w:color="auto"/>
          </w:divBdr>
        </w:div>
        <w:div w:id="1176262334">
          <w:marLeft w:val="0"/>
          <w:marRight w:val="0"/>
          <w:marTop w:val="0"/>
          <w:marBottom w:val="0"/>
          <w:divBdr>
            <w:top w:val="none" w:sz="0" w:space="0" w:color="auto"/>
            <w:left w:val="none" w:sz="0" w:space="0" w:color="auto"/>
            <w:bottom w:val="none" w:sz="0" w:space="0" w:color="auto"/>
            <w:right w:val="none" w:sz="0" w:space="0" w:color="auto"/>
          </w:divBdr>
          <w:divsChild>
            <w:div w:id="1605655030">
              <w:marLeft w:val="0"/>
              <w:marRight w:val="0"/>
              <w:marTop w:val="30"/>
              <w:marBottom w:val="30"/>
              <w:divBdr>
                <w:top w:val="none" w:sz="0" w:space="0" w:color="auto"/>
                <w:left w:val="none" w:sz="0" w:space="0" w:color="auto"/>
                <w:bottom w:val="none" w:sz="0" w:space="0" w:color="auto"/>
                <w:right w:val="none" w:sz="0" w:space="0" w:color="auto"/>
              </w:divBdr>
              <w:divsChild>
                <w:div w:id="95369555">
                  <w:marLeft w:val="0"/>
                  <w:marRight w:val="0"/>
                  <w:marTop w:val="0"/>
                  <w:marBottom w:val="0"/>
                  <w:divBdr>
                    <w:top w:val="none" w:sz="0" w:space="0" w:color="auto"/>
                    <w:left w:val="none" w:sz="0" w:space="0" w:color="auto"/>
                    <w:bottom w:val="none" w:sz="0" w:space="0" w:color="auto"/>
                    <w:right w:val="none" w:sz="0" w:space="0" w:color="auto"/>
                  </w:divBdr>
                  <w:divsChild>
                    <w:div w:id="1187402888">
                      <w:marLeft w:val="0"/>
                      <w:marRight w:val="0"/>
                      <w:marTop w:val="0"/>
                      <w:marBottom w:val="0"/>
                      <w:divBdr>
                        <w:top w:val="none" w:sz="0" w:space="0" w:color="auto"/>
                        <w:left w:val="none" w:sz="0" w:space="0" w:color="auto"/>
                        <w:bottom w:val="none" w:sz="0" w:space="0" w:color="auto"/>
                        <w:right w:val="none" w:sz="0" w:space="0" w:color="auto"/>
                      </w:divBdr>
                    </w:div>
                  </w:divsChild>
                </w:div>
                <w:div w:id="474109132">
                  <w:marLeft w:val="0"/>
                  <w:marRight w:val="0"/>
                  <w:marTop w:val="0"/>
                  <w:marBottom w:val="0"/>
                  <w:divBdr>
                    <w:top w:val="none" w:sz="0" w:space="0" w:color="auto"/>
                    <w:left w:val="none" w:sz="0" w:space="0" w:color="auto"/>
                    <w:bottom w:val="none" w:sz="0" w:space="0" w:color="auto"/>
                    <w:right w:val="none" w:sz="0" w:space="0" w:color="auto"/>
                  </w:divBdr>
                  <w:divsChild>
                    <w:div w:id="147091918">
                      <w:marLeft w:val="0"/>
                      <w:marRight w:val="0"/>
                      <w:marTop w:val="0"/>
                      <w:marBottom w:val="0"/>
                      <w:divBdr>
                        <w:top w:val="none" w:sz="0" w:space="0" w:color="auto"/>
                        <w:left w:val="none" w:sz="0" w:space="0" w:color="auto"/>
                        <w:bottom w:val="none" w:sz="0" w:space="0" w:color="auto"/>
                        <w:right w:val="none" w:sz="0" w:space="0" w:color="auto"/>
                      </w:divBdr>
                    </w:div>
                  </w:divsChild>
                </w:div>
                <w:div w:id="525824583">
                  <w:marLeft w:val="0"/>
                  <w:marRight w:val="0"/>
                  <w:marTop w:val="0"/>
                  <w:marBottom w:val="0"/>
                  <w:divBdr>
                    <w:top w:val="none" w:sz="0" w:space="0" w:color="auto"/>
                    <w:left w:val="none" w:sz="0" w:space="0" w:color="auto"/>
                    <w:bottom w:val="none" w:sz="0" w:space="0" w:color="auto"/>
                    <w:right w:val="none" w:sz="0" w:space="0" w:color="auto"/>
                  </w:divBdr>
                  <w:divsChild>
                    <w:div w:id="1447890425">
                      <w:marLeft w:val="0"/>
                      <w:marRight w:val="0"/>
                      <w:marTop w:val="0"/>
                      <w:marBottom w:val="0"/>
                      <w:divBdr>
                        <w:top w:val="none" w:sz="0" w:space="0" w:color="auto"/>
                        <w:left w:val="none" w:sz="0" w:space="0" w:color="auto"/>
                        <w:bottom w:val="none" w:sz="0" w:space="0" w:color="auto"/>
                        <w:right w:val="none" w:sz="0" w:space="0" w:color="auto"/>
                      </w:divBdr>
                    </w:div>
                  </w:divsChild>
                </w:div>
                <w:div w:id="908727631">
                  <w:marLeft w:val="0"/>
                  <w:marRight w:val="0"/>
                  <w:marTop w:val="0"/>
                  <w:marBottom w:val="0"/>
                  <w:divBdr>
                    <w:top w:val="none" w:sz="0" w:space="0" w:color="auto"/>
                    <w:left w:val="none" w:sz="0" w:space="0" w:color="auto"/>
                    <w:bottom w:val="none" w:sz="0" w:space="0" w:color="auto"/>
                    <w:right w:val="none" w:sz="0" w:space="0" w:color="auto"/>
                  </w:divBdr>
                  <w:divsChild>
                    <w:div w:id="46272137">
                      <w:marLeft w:val="0"/>
                      <w:marRight w:val="0"/>
                      <w:marTop w:val="0"/>
                      <w:marBottom w:val="0"/>
                      <w:divBdr>
                        <w:top w:val="none" w:sz="0" w:space="0" w:color="auto"/>
                        <w:left w:val="none" w:sz="0" w:space="0" w:color="auto"/>
                        <w:bottom w:val="none" w:sz="0" w:space="0" w:color="auto"/>
                        <w:right w:val="none" w:sz="0" w:space="0" w:color="auto"/>
                      </w:divBdr>
                    </w:div>
                  </w:divsChild>
                </w:div>
                <w:div w:id="1022560665">
                  <w:marLeft w:val="0"/>
                  <w:marRight w:val="0"/>
                  <w:marTop w:val="0"/>
                  <w:marBottom w:val="0"/>
                  <w:divBdr>
                    <w:top w:val="none" w:sz="0" w:space="0" w:color="auto"/>
                    <w:left w:val="none" w:sz="0" w:space="0" w:color="auto"/>
                    <w:bottom w:val="none" w:sz="0" w:space="0" w:color="auto"/>
                    <w:right w:val="none" w:sz="0" w:space="0" w:color="auto"/>
                  </w:divBdr>
                  <w:divsChild>
                    <w:div w:id="1057706718">
                      <w:marLeft w:val="0"/>
                      <w:marRight w:val="0"/>
                      <w:marTop w:val="0"/>
                      <w:marBottom w:val="0"/>
                      <w:divBdr>
                        <w:top w:val="none" w:sz="0" w:space="0" w:color="auto"/>
                        <w:left w:val="none" w:sz="0" w:space="0" w:color="auto"/>
                        <w:bottom w:val="none" w:sz="0" w:space="0" w:color="auto"/>
                        <w:right w:val="none" w:sz="0" w:space="0" w:color="auto"/>
                      </w:divBdr>
                    </w:div>
                  </w:divsChild>
                </w:div>
                <w:div w:id="1204831670">
                  <w:marLeft w:val="0"/>
                  <w:marRight w:val="0"/>
                  <w:marTop w:val="0"/>
                  <w:marBottom w:val="0"/>
                  <w:divBdr>
                    <w:top w:val="none" w:sz="0" w:space="0" w:color="auto"/>
                    <w:left w:val="none" w:sz="0" w:space="0" w:color="auto"/>
                    <w:bottom w:val="none" w:sz="0" w:space="0" w:color="auto"/>
                    <w:right w:val="none" w:sz="0" w:space="0" w:color="auto"/>
                  </w:divBdr>
                  <w:divsChild>
                    <w:div w:id="686373117">
                      <w:marLeft w:val="0"/>
                      <w:marRight w:val="0"/>
                      <w:marTop w:val="0"/>
                      <w:marBottom w:val="0"/>
                      <w:divBdr>
                        <w:top w:val="none" w:sz="0" w:space="0" w:color="auto"/>
                        <w:left w:val="none" w:sz="0" w:space="0" w:color="auto"/>
                        <w:bottom w:val="none" w:sz="0" w:space="0" w:color="auto"/>
                        <w:right w:val="none" w:sz="0" w:space="0" w:color="auto"/>
                      </w:divBdr>
                    </w:div>
                  </w:divsChild>
                </w:div>
                <w:div w:id="1372848160">
                  <w:marLeft w:val="0"/>
                  <w:marRight w:val="0"/>
                  <w:marTop w:val="0"/>
                  <w:marBottom w:val="0"/>
                  <w:divBdr>
                    <w:top w:val="none" w:sz="0" w:space="0" w:color="auto"/>
                    <w:left w:val="none" w:sz="0" w:space="0" w:color="auto"/>
                    <w:bottom w:val="none" w:sz="0" w:space="0" w:color="auto"/>
                    <w:right w:val="none" w:sz="0" w:space="0" w:color="auto"/>
                  </w:divBdr>
                  <w:divsChild>
                    <w:div w:id="9815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2302">
          <w:marLeft w:val="0"/>
          <w:marRight w:val="0"/>
          <w:marTop w:val="0"/>
          <w:marBottom w:val="0"/>
          <w:divBdr>
            <w:top w:val="none" w:sz="0" w:space="0" w:color="auto"/>
            <w:left w:val="none" w:sz="0" w:space="0" w:color="auto"/>
            <w:bottom w:val="none" w:sz="0" w:space="0" w:color="auto"/>
            <w:right w:val="none" w:sz="0" w:space="0" w:color="auto"/>
          </w:divBdr>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750">
      <w:bodyDiv w:val="1"/>
      <w:marLeft w:val="0"/>
      <w:marRight w:val="0"/>
      <w:marTop w:val="0"/>
      <w:marBottom w:val="0"/>
      <w:divBdr>
        <w:top w:val="none" w:sz="0" w:space="0" w:color="auto"/>
        <w:left w:val="none" w:sz="0" w:space="0" w:color="auto"/>
        <w:bottom w:val="none" w:sz="0" w:space="0" w:color="auto"/>
        <w:right w:val="none" w:sz="0" w:space="0" w:color="auto"/>
      </w:divBdr>
      <w:divsChild>
        <w:div w:id="1655139288">
          <w:marLeft w:val="0"/>
          <w:marRight w:val="0"/>
          <w:marTop w:val="0"/>
          <w:marBottom w:val="0"/>
          <w:divBdr>
            <w:top w:val="none" w:sz="0" w:space="0" w:color="auto"/>
            <w:left w:val="none" w:sz="0" w:space="0" w:color="auto"/>
            <w:bottom w:val="none" w:sz="0" w:space="0" w:color="auto"/>
            <w:right w:val="none" w:sz="0" w:space="0" w:color="auto"/>
          </w:divBdr>
        </w:div>
        <w:div w:id="1699314676">
          <w:marLeft w:val="0"/>
          <w:marRight w:val="0"/>
          <w:marTop w:val="0"/>
          <w:marBottom w:val="0"/>
          <w:divBdr>
            <w:top w:val="none" w:sz="0" w:space="0" w:color="auto"/>
            <w:left w:val="none" w:sz="0" w:space="0" w:color="auto"/>
            <w:bottom w:val="none" w:sz="0" w:space="0" w:color="auto"/>
            <w:right w:val="none" w:sz="0" w:space="0" w:color="auto"/>
          </w:divBdr>
        </w:div>
        <w:div w:id="1803495532">
          <w:marLeft w:val="0"/>
          <w:marRight w:val="0"/>
          <w:marTop w:val="0"/>
          <w:marBottom w:val="0"/>
          <w:divBdr>
            <w:top w:val="none" w:sz="0" w:space="0" w:color="auto"/>
            <w:left w:val="none" w:sz="0" w:space="0" w:color="auto"/>
            <w:bottom w:val="none" w:sz="0" w:space="0" w:color="auto"/>
            <w:right w:val="none" w:sz="0" w:space="0" w:color="auto"/>
          </w:divBdr>
        </w:div>
      </w:divsChild>
    </w:div>
    <w:div w:id="1475029790">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1894">
      <w:bodyDiv w:val="1"/>
      <w:marLeft w:val="0"/>
      <w:marRight w:val="0"/>
      <w:marTop w:val="0"/>
      <w:marBottom w:val="0"/>
      <w:divBdr>
        <w:top w:val="none" w:sz="0" w:space="0" w:color="auto"/>
        <w:left w:val="none" w:sz="0" w:space="0" w:color="auto"/>
        <w:bottom w:val="none" w:sz="0" w:space="0" w:color="auto"/>
        <w:right w:val="none" w:sz="0" w:space="0" w:color="auto"/>
      </w:divBdr>
      <w:divsChild>
        <w:div w:id="622806103">
          <w:marLeft w:val="0"/>
          <w:marRight w:val="0"/>
          <w:marTop w:val="0"/>
          <w:marBottom w:val="0"/>
          <w:divBdr>
            <w:top w:val="none" w:sz="0" w:space="0" w:color="auto"/>
            <w:left w:val="none" w:sz="0" w:space="0" w:color="auto"/>
            <w:bottom w:val="none" w:sz="0" w:space="0" w:color="auto"/>
            <w:right w:val="none" w:sz="0" w:space="0" w:color="auto"/>
          </w:divBdr>
        </w:div>
      </w:divsChild>
    </w:div>
    <w:div w:id="1710565557">
      <w:bodyDiv w:val="1"/>
      <w:marLeft w:val="0"/>
      <w:marRight w:val="0"/>
      <w:marTop w:val="0"/>
      <w:marBottom w:val="0"/>
      <w:divBdr>
        <w:top w:val="none" w:sz="0" w:space="0" w:color="auto"/>
        <w:left w:val="none" w:sz="0" w:space="0" w:color="auto"/>
        <w:bottom w:val="none" w:sz="0" w:space="0" w:color="auto"/>
        <w:right w:val="none" w:sz="0" w:space="0" w:color="auto"/>
      </w:divBdr>
    </w:div>
    <w:div w:id="1845625756">
      <w:bodyDiv w:val="1"/>
      <w:marLeft w:val="0"/>
      <w:marRight w:val="0"/>
      <w:marTop w:val="0"/>
      <w:marBottom w:val="0"/>
      <w:divBdr>
        <w:top w:val="none" w:sz="0" w:space="0" w:color="auto"/>
        <w:left w:val="none" w:sz="0" w:space="0" w:color="auto"/>
        <w:bottom w:val="none" w:sz="0" w:space="0" w:color="auto"/>
        <w:right w:val="none" w:sz="0" w:space="0" w:color="auto"/>
      </w:divBdr>
    </w:div>
    <w:div w:id="1879004050">
      <w:bodyDiv w:val="1"/>
      <w:marLeft w:val="0"/>
      <w:marRight w:val="0"/>
      <w:marTop w:val="0"/>
      <w:marBottom w:val="0"/>
      <w:divBdr>
        <w:top w:val="none" w:sz="0" w:space="0" w:color="auto"/>
        <w:left w:val="none" w:sz="0" w:space="0" w:color="auto"/>
        <w:bottom w:val="none" w:sz="0" w:space="0" w:color="auto"/>
        <w:right w:val="none" w:sz="0" w:space="0" w:color="auto"/>
      </w:divBdr>
    </w:div>
    <w:div w:id="1904608030">
      <w:bodyDiv w:val="1"/>
      <w:marLeft w:val="0"/>
      <w:marRight w:val="0"/>
      <w:marTop w:val="0"/>
      <w:marBottom w:val="0"/>
      <w:divBdr>
        <w:top w:val="none" w:sz="0" w:space="0" w:color="auto"/>
        <w:left w:val="none" w:sz="0" w:space="0" w:color="auto"/>
        <w:bottom w:val="none" w:sz="0" w:space="0" w:color="auto"/>
        <w:right w:val="none" w:sz="0" w:space="0" w:color="auto"/>
      </w:divBdr>
    </w:div>
    <w:div w:id="1936404396">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96">
      <w:bodyDiv w:val="1"/>
      <w:marLeft w:val="0"/>
      <w:marRight w:val="0"/>
      <w:marTop w:val="0"/>
      <w:marBottom w:val="0"/>
      <w:divBdr>
        <w:top w:val="none" w:sz="0" w:space="0" w:color="auto"/>
        <w:left w:val="none" w:sz="0" w:space="0" w:color="auto"/>
        <w:bottom w:val="none" w:sz="0" w:space="0" w:color="auto"/>
        <w:right w:val="none" w:sz="0" w:space="0" w:color="auto"/>
      </w:divBdr>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5911">
      <w:bodyDiv w:val="1"/>
      <w:marLeft w:val="0"/>
      <w:marRight w:val="0"/>
      <w:marTop w:val="0"/>
      <w:marBottom w:val="0"/>
      <w:divBdr>
        <w:top w:val="none" w:sz="0" w:space="0" w:color="auto"/>
        <w:left w:val="none" w:sz="0" w:space="0" w:color="auto"/>
        <w:bottom w:val="none" w:sz="0" w:space="0" w:color="auto"/>
        <w:right w:val="none" w:sz="0" w:space="0" w:color="auto"/>
      </w:divBdr>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1553">
      <w:bodyDiv w:val="1"/>
      <w:marLeft w:val="0"/>
      <w:marRight w:val="0"/>
      <w:marTop w:val="0"/>
      <w:marBottom w:val="0"/>
      <w:divBdr>
        <w:top w:val="none" w:sz="0" w:space="0" w:color="auto"/>
        <w:left w:val="none" w:sz="0" w:space="0" w:color="auto"/>
        <w:bottom w:val="none" w:sz="0" w:space="0" w:color="auto"/>
        <w:right w:val="none" w:sz="0" w:space="0" w:color="auto"/>
      </w:divBdr>
    </w:div>
    <w:div w:id="2100173314">
      <w:bodyDiv w:val="1"/>
      <w:marLeft w:val="0"/>
      <w:marRight w:val="0"/>
      <w:marTop w:val="0"/>
      <w:marBottom w:val="0"/>
      <w:divBdr>
        <w:top w:val="none" w:sz="0" w:space="0" w:color="auto"/>
        <w:left w:val="none" w:sz="0" w:space="0" w:color="auto"/>
        <w:bottom w:val="none" w:sz="0" w:space="0" w:color="auto"/>
        <w:right w:val="none" w:sz="0" w:space="0" w:color="auto"/>
      </w:divBdr>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1273905">
      <w:bodyDiv w:val="1"/>
      <w:marLeft w:val="0"/>
      <w:marRight w:val="0"/>
      <w:marTop w:val="0"/>
      <w:marBottom w:val="0"/>
      <w:divBdr>
        <w:top w:val="none" w:sz="0" w:space="0" w:color="auto"/>
        <w:left w:val="none" w:sz="0" w:space="0" w:color="auto"/>
        <w:bottom w:val="none" w:sz="0" w:space="0" w:color="auto"/>
        <w:right w:val="none" w:sz="0" w:space="0" w:color="auto"/>
      </w:divBdr>
    </w:div>
    <w:div w:id="21308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SharedWithUsers xmlns="cff330f7-cf22-4164-ab59-4b915ccf0943">
      <UserInfo>
        <DisplayName>Rychelle Carmody</DisplayName>
        <AccountId>608</AccountId>
        <AccountType/>
      </UserInfo>
      <UserInfo>
        <DisplayName>Jacky Kohunui</DisplayName>
        <AccountId>672</AccountId>
        <AccountType/>
      </UserInfo>
    </SharedWithUsers>
    <_Flow_SignoffStatus xmlns="ce645488-6fd6-46e5-8e0c-bbe6f151e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1A00C8F-DC41-4389-8CF2-0AA313B8493F}">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ce645488-6fd6-46e5-8e0c-bbe6f151e32e"/>
    <ds:schemaRef ds:uri="http://schemas.microsoft.com/office/2006/documentManagement/types"/>
    <ds:schemaRef ds:uri="http://www.w3.org/XML/1998/namespace"/>
    <ds:schemaRef ds:uri="cff330f7-cf22-4164-ab59-4b915ccf0943"/>
    <ds:schemaRef ds:uri="http://purl.org/dc/dcmitype/"/>
    <ds:schemaRef ds:uri="http://purl.org/dc/elements/1.1/"/>
  </ds:schemaRefs>
</ds:datastoreItem>
</file>

<file path=customXml/itemProps2.xml><?xml version="1.0" encoding="utf-8"?>
<ds:datastoreItem xmlns:ds="http://schemas.openxmlformats.org/officeDocument/2006/customXml" ds:itemID="{2E53621B-0C46-46DD-A722-CCD6CCB9D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4.xml><?xml version="1.0" encoding="utf-8"?>
<ds:datastoreItem xmlns:ds="http://schemas.openxmlformats.org/officeDocument/2006/customXml" ds:itemID="{1B88FFED-E17E-4894-9495-C5392FA8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94</TotalTime>
  <Pages>43</Pages>
  <Words>5266</Words>
  <Characters>30071</Characters>
  <Application>Microsoft Office Word</Application>
  <DocSecurity>0</DocSecurity>
  <Lines>970</Lines>
  <Paragraphs>410</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34927</CharactersWithSpaces>
  <SharedDoc>false</SharedDoc>
  <HLinks>
    <vt:vector size="198" baseType="variant">
      <vt:variant>
        <vt:i4>1376309</vt:i4>
      </vt:variant>
      <vt:variant>
        <vt:i4>194</vt:i4>
      </vt:variant>
      <vt:variant>
        <vt:i4>0</vt:i4>
      </vt:variant>
      <vt:variant>
        <vt:i4>5</vt:i4>
      </vt:variant>
      <vt:variant>
        <vt:lpwstr/>
      </vt:variant>
      <vt:variant>
        <vt:lpwstr>_Toc144213178</vt:lpwstr>
      </vt:variant>
      <vt:variant>
        <vt:i4>1376309</vt:i4>
      </vt:variant>
      <vt:variant>
        <vt:i4>188</vt:i4>
      </vt:variant>
      <vt:variant>
        <vt:i4>0</vt:i4>
      </vt:variant>
      <vt:variant>
        <vt:i4>5</vt:i4>
      </vt:variant>
      <vt:variant>
        <vt:lpwstr/>
      </vt:variant>
      <vt:variant>
        <vt:lpwstr>_Toc144213177</vt:lpwstr>
      </vt:variant>
      <vt:variant>
        <vt:i4>1376309</vt:i4>
      </vt:variant>
      <vt:variant>
        <vt:i4>182</vt:i4>
      </vt:variant>
      <vt:variant>
        <vt:i4>0</vt:i4>
      </vt:variant>
      <vt:variant>
        <vt:i4>5</vt:i4>
      </vt:variant>
      <vt:variant>
        <vt:lpwstr/>
      </vt:variant>
      <vt:variant>
        <vt:lpwstr>_Toc144213176</vt:lpwstr>
      </vt:variant>
      <vt:variant>
        <vt:i4>1376309</vt:i4>
      </vt:variant>
      <vt:variant>
        <vt:i4>176</vt:i4>
      </vt:variant>
      <vt:variant>
        <vt:i4>0</vt:i4>
      </vt:variant>
      <vt:variant>
        <vt:i4>5</vt:i4>
      </vt:variant>
      <vt:variant>
        <vt:lpwstr/>
      </vt:variant>
      <vt:variant>
        <vt:lpwstr>_Toc144213175</vt:lpwstr>
      </vt:variant>
      <vt:variant>
        <vt:i4>1376309</vt:i4>
      </vt:variant>
      <vt:variant>
        <vt:i4>170</vt:i4>
      </vt:variant>
      <vt:variant>
        <vt:i4>0</vt:i4>
      </vt:variant>
      <vt:variant>
        <vt:i4>5</vt:i4>
      </vt:variant>
      <vt:variant>
        <vt:lpwstr/>
      </vt:variant>
      <vt:variant>
        <vt:lpwstr>_Toc144213174</vt:lpwstr>
      </vt:variant>
      <vt:variant>
        <vt:i4>1376309</vt:i4>
      </vt:variant>
      <vt:variant>
        <vt:i4>164</vt:i4>
      </vt:variant>
      <vt:variant>
        <vt:i4>0</vt:i4>
      </vt:variant>
      <vt:variant>
        <vt:i4>5</vt:i4>
      </vt:variant>
      <vt:variant>
        <vt:lpwstr/>
      </vt:variant>
      <vt:variant>
        <vt:lpwstr>_Toc144213173</vt:lpwstr>
      </vt:variant>
      <vt:variant>
        <vt:i4>1376309</vt:i4>
      </vt:variant>
      <vt:variant>
        <vt:i4>158</vt:i4>
      </vt:variant>
      <vt:variant>
        <vt:i4>0</vt:i4>
      </vt:variant>
      <vt:variant>
        <vt:i4>5</vt:i4>
      </vt:variant>
      <vt:variant>
        <vt:lpwstr/>
      </vt:variant>
      <vt:variant>
        <vt:lpwstr>_Toc144213172</vt:lpwstr>
      </vt:variant>
      <vt:variant>
        <vt:i4>1376309</vt:i4>
      </vt:variant>
      <vt:variant>
        <vt:i4>152</vt:i4>
      </vt:variant>
      <vt:variant>
        <vt:i4>0</vt:i4>
      </vt:variant>
      <vt:variant>
        <vt:i4>5</vt:i4>
      </vt:variant>
      <vt:variant>
        <vt:lpwstr/>
      </vt:variant>
      <vt:variant>
        <vt:lpwstr>_Toc144213171</vt:lpwstr>
      </vt:variant>
      <vt:variant>
        <vt:i4>1376309</vt:i4>
      </vt:variant>
      <vt:variant>
        <vt:i4>146</vt:i4>
      </vt:variant>
      <vt:variant>
        <vt:i4>0</vt:i4>
      </vt:variant>
      <vt:variant>
        <vt:i4>5</vt:i4>
      </vt:variant>
      <vt:variant>
        <vt:lpwstr/>
      </vt:variant>
      <vt:variant>
        <vt:lpwstr>_Toc144213170</vt:lpwstr>
      </vt:variant>
      <vt:variant>
        <vt:i4>1310773</vt:i4>
      </vt:variant>
      <vt:variant>
        <vt:i4>140</vt:i4>
      </vt:variant>
      <vt:variant>
        <vt:i4>0</vt:i4>
      </vt:variant>
      <vt:variant>
        <vt:i4>5</vt:i4>
      </vt:variant>
      <vt:variant>
        <vt:lpwstr/>
      </vt:variant>
      <vt:variant>
        <vt:lpwstr>_Toc144213169</vt:lpwstr>
      </vt:variant>
      <vt:variant>
        <vt:i4>1310773</vt:i4>
      </vt:variant>
      <vt:variant>
        <vt:i4>134</vt:i4>
      </vt:variant>
      <vt:variant>
        <vt:i4>0</vt:i4>
      </vt:variant>
      <vt:variant>
        <vt:i4>5</vt:i4>
      </vt:variant>
      <vt:variant>
        <vt:lpwstr/>
      </vt:variant>
      <vt:variant>
        <vt:lpwstr>_Toc144213168</vt:lpwstr>
      </vt:variant>
      <vt:variant>
        <vt:i4>1310773</vt:i4>
      </vt:variant>
      <vt:variant>
        <vt:i4>128</vt:i4>
      </vt:variant>
      <vt:variant>
        <vt:i4>0</vt:i4>
      </vt:variant>
      <vt:variant>
        <vt:i4>5</vt:i4>
      </vt:variant>
      <vt:variant>
        <vt:lpwstr/>
      </vt:variant>
      <vt:variant>
        <vt:lpwstr>_Toc144213167</vt:lpwstr>
      </vt:variant>
      <vt:variant>
        <vt:i4>1310773</vt:i4>
      </vt:variant>
      <vt:variant>
        <vt:i4>122</vt:i4>
      </vt:variant>
      <vt:variant>
        <vt:i4>0</vt:i4>
      </vt:variant>
      <vt:variant>
        <vt:i4>5</vt:i4>
      </vt:variant>
      <vt:variant>
        <vt:lpwstr/>
      </vt:variant>
      <vt:variant>
        <vt:lpwstr>_Toc144213166</vt:lpwstr>
      </vt:variant>
      <vt:variant>
        <vt:i4>1310773</vt:i4>
      </vt:variant>
      <vt:variant>
        <vt:i4>116</vt:i4>
      </vt:variant>
      <vt:variant>
        <vt:i4>0</vt:i4>
      </vt:variant>
      <vt:variant>
        <vt:i4>5</vt:i4>
      </vt:variant>
      <vt:variant>
        <vt:lpwstr/>
      </vt:variant>
      <vt:variant>
        <vt:lpwstr>_Toc144213165</vt:lpwstr>
      </vt:variant>
      <vt:variant>
        <vt:i4>1310773</vt:i4>
      </vt:variant>
      <vt:variant>
        <vt:i4>110</vt:i4>
      </vt:variant>
      <vt:variant>
        <vt:i4>0</vt:i4>
      </vt:variant>
      <vt:variant>
        <vt:i4>5</vt:i4>
      </vt:variant>
      <vt:variant>
        <vt:lpwstr/>
      </vt:variant>
      <vt:variant>
        <vt:lpwstr>_Toc144213164</vt:lpwstr>
      </vt:variant>
      <vt:variant>
        <vt:i4>1310773</vt:i4>
      </vt:variant>
      <vt:variant>
        <vt:i4>104</vt:i4>
      </vt:variant>
      <vt:variant>
        <vt:i4>0</vt:i4>
      </vt:variant>
      <vt:variant>
        <vt:i4>5</vt:i4>
      </vt:variant>
      <vt:variant>
        <vt:lpwstr/>
      </vt:variant>
      <vt:variant>
        <vt:lpwstr>_Toc144213163</vt:lpwstr>
      </vt:variant>
      <vt:variant>
        <vt:i4>1310773</vt:i4>
      </vt:variant>
      <vt:variant>
        <vt:i4>98</vt:i4>
      </vt:variant>
      <vt:variant>
        <vt:i4>0</vt:i4>
      </vt:variant>
      <vt:variant>
        <vt:i4>5</vt:i4>
      </vt:variant>
      <vt:variant>
        <vt:lpwstr/>
      </vt:variant>
      <vt:variant>
        <vt:lpwstr>_Toc144213162</vt:lpwstr>
      </vt:variant>
      <vt:variant>
        <vt:i4>1310773</vt:i4>
      </vt:variant>
      <vt:variant>
        <vt:i4>92</vt:i4>
      </vt:variant>
      <vt:variant>
        <vt:i4>0</vt:i4>
      </vt:variant>
      <vt:variant>
        <vt:i4>5</vt:i4>
      </vt:variant>
      <vt:variant>
        <vt:lpwstr/>
      </vt:variant>
      <vt:variant>
        <vt:lpwstr>_Toc144213161</vt:lpwstr>
      </vt:variant>
      <vt:variant>
        <vt:i4>1310773</vt:i4>
      </vt:variant>
      <vt:variant>
        <vt:i4>86</vt:i4>
      </vt:variant>
      <vt:variant>
        <vt:i4>0</vt:i4>
      </vt:variant>
      <vt:variant>
        <vt:i4>5</vt:i4>
      </vt:variant>
      <vt:variant>
        <vt:lpwstr/>
      </vt:variant>
      <vt:variant>
        <vt:lpwstr>_Toc144213160</vt:lpwstr>
      </vt:variant>
      <vt:variant>
        <vt:i4>1507381</vt:i4>
      </vt:variant>
      <vt:variant>
        <vt:i4>80</vt:i4>
      </vt:variant>
      <vt:variant>
        <vt:i4>0</vt:i4>
      </vt:variant>
      <vt:variant>
        <vt:i4>5</vt:i4>
      </vt:variant>
      <vt:variant>
        <vt:lpwstr/>
      </vt:variant>
      <vt:variant>
        <vt:lpwstr>_Toc144213159</vt:lpwstr>
      </vt:variant>
      <vt:variant>
        <vt:i4>1507381</vt:i4>
      </vt:variant>
      <vt:variant>
        <vt:i4>74</vt:i4>
      </vt:variant>
      <vt:variant>
        <vt:i4>0</vt:i4>
      </vt:variant>
      <vt:variant>
        <vt:i4>5</vt:i4>
      </vt:variant>
      <vt:variant>
        <vt:lpwstr/>
      </vt:variant>
      <vt:variant>
        <vt:lpwstr>_Toc144213158</vt:lpwstr>
      </vt:variant>
      <vt:variant>
        <vt:i4>1507381</vt:i4>
      </vt:variant>
      <vt:variant>
        <vt:i4>68</vt:i4>
      </vt:variant>
      <vt:variant>
        <vt:i4>0</vt:i4>
      </vt:variant>
      <vt:variant>
        <vt:i4>5</vt:i4>
      </vt:variant>
      <vt:variant>
        <vt:lpwstr/>
      </vt:variant>
      <vt:variant>
        <vt:lpwstr>_Toc144213157</vt:lpwstr>
      </vt:variant>
      <vt:variant>
        <vt:i4>1507381</vt:i4>
      </vt:variant>
      <vt:variant>
        <vt:i4>62</vt:i4>
      </vt:variant>
      <vt:variant>
        <vt:i4>0</vt:i4>
      </vt:variant>
      <vt:variant>
        <vt:i4>5</vt:i4>
      </vt:variant>
      <vt:variant>
        <vt:lpwstr/>
      </vt:variant>
      <vt:variant>
        <vt:lpwstr>_Toc144213156</vt:lpwstr>
      </vt:variant>
      <vt:variant>
        <vt:i4>1507381</vt:i4>
      </vt:variant>
      <vt:variant>
        <vt:i4>56</vt:i4>
      </vt:variant>
      <vt:variant>
        <vt:i4>0</vt:i4>
      </vt:variant>
      <vt:variant>
        <vt:i4>5</vt:i4>
      </vt:variant>
      <vt:variant>
        <vt:lpwstr/>
      </vt:variant>
      <vt:variant>
        <vt:lpwstr>_Toc144213155</vt:lpwstr>
      </vt:variant>
      <vt:variant>
        <vt:i4>1507381</vt:i4>
      </vt:variant>
      <vt:variant>
        <vt:i4>50</vt:i4>
      </vt:variant>
      <vt:variant>
        <vt:i4>0</vt:i4>
      </vt:variant>
      <vt:variant>
        <vt:i4>5</vt:i4>
      </vt:variant>
      <vt:variant>
        <vt:lpwstr/>
      </vt:variant>
      <vt:variant>
        <vt:lpwstr>_Toc144213154</vt:lpwstr>
      </vt:variant>
      <vt:variant>
        <vt:i4>1507381</vt:i4>
      </vt:variant>
      <vt:variant>
        <vt:i4>44</vt:i4>
      </vt:variant>
      <vt:variant>
        <vt:i4>0</vt:i4>
      </vt:variant>
      <vt:variant>
        <vt:i4>5</vt:i4>
      </vt:variant>
      <vt:variant>
        <vt:lpwstr/>
      </vt:variant>
      <vt:variant>
        <vt:lpwstr>_Toc144213153</vt:lpwstr>
      </vt:variant>
      <vt:variant>
        <vt:i4>1507381</vt:i4>
      </vt:variant>
      <vt:variant>
        <vt:i4>38</vt:i4>
      </vt:variant>
      <vt:variant>
        <vt:i4>0</vt:i4>
      </vt:variant>
      <vt:variant>
        <vt:i4>5</vt:i4>
      </vt:variant>
      <vt:variant>
        <vt:lpwstr/>
      </vt:variant>
      <vt:variant>
        <vt:lpwstr>_Toc144213152</vt:lpwstr>
      </vt:variant>
      <vt:variant>
        <vt:i4>1507381</vt:i4>
      </vt:variant>
      <vt:variant>
        <vt:i4>32</vt:i4>
      </vt:variant>
      <vt:variant>
        <vt:i4>0</vt:i4>
      </vt:variant>
      <vt:variant>
        <vt:i4>5</vt:i4>
      </vt:variant>
      <vt:variant>
        <vt:lpwstr/>
      </vt:variant>
      <vt:variant>
        <vt:lpwstr>_Toc144213151</vt:lpwstr>
      </vt:variant>
      <vt:variant>
        <vt:i4>1507381</vt:i4>
      </vt:variant>
      <vt:variant>
        <vt:i4>26</vt:i4>
      </vt:variant>
      <vt:variant>
        <vt:i4>0</vt:i4>
      </vt:variant>
      <vt:variant>
        <vt:i4>5</vt:i4>
      </vt:variant>
      <vt:variant>
        <vt:lpwstr/>
      </vt:variant>
      <vt:variant>
        <vt:lpwstr>_Toc144213150</vt:lpwstr>
      </vt:variant>
      <vt:variant>
        <vt:i4>1441845</vt:i4>
      </vt:variant>
      <vt:variant>
        <vt:i4>20</vt:i4>
      </vt:variant>
      <vt:variant>
        <vt:i4>0</vt:i4>
      </vt:variant>
      <vt:variant>
        <vt:i4>5</vt:i4>
      </vt:variant>
      <vt:variant>
        <vt:lpwstr/>
      </vt:variant>
      <vt:variant>
        <vt:lpwstr>_Toc144213149</vt:lpwstr>
      </vt:variant>
      <vt:variant>
        <vt:i4>1441845</vt:i4>
      </vt:variant>
      <vt:variant>
        <vt:i4>14</vt:i4>
      </vt:variant>
      <vt:variant>
        <vt:i4>0</vt:i4>
      </vt:variant>
      <vt:variant>
        <vt:i4>5</vt:i4>
      </vt:variant>
      <vt:variant>
        <vt:lpwstr/>
      </vt:variant>
      <vt:variant>
        <vt:lpwstr>_Toc144213148</vt:lpwstr>
      </vt:variant>
      <vt:variant>
        <vt:i4>1441845</vt:i4>
      </vt:variant>
      <vt:variant>
        <vt:i4>8</vt:i4>
      </vt:variant>
      <vt:variant>
        <vt:i4>0</vt:i4>
      </vt:variant>
      <vt:variant>
        <vt:i4>5</vt:i4>
      </vt:variant>
      <vt:variant>
        <vt:lpwstr/>
      </vt:variant>
      <vt:variant>
        <vt:lpwstr>_Toc144213147</vt:lpwstr>
      </vt:variant>
      <vt:variant>
        <vt:i4>1441845</vt:i4>
      </vt:variant>
      <vt:variant>
        <vt:i4>2</vt:i4>
      </vt:variant>
      <vt:variant>
        <vt:i4>0</vt:i4>
      </vt:variant>
      <vt:variant>
        <vt:i4>5</vt:i4>
      </vt:variant>
      <vt:variant>
        <vt:lpwstr/>
      </vt:variant>
      <vt:variant>
        <vt:lpwstr>_Toc144213146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Lydia Twidle</cp:lastModifiedBy>
  <cp:revision>24</cp:revision>
  <dcterms:created xsi:type="dcterms:W3CDTF">2023-09-04T01:08:00Z</dcterms:created>
  <dcterms:modified xsi:type="dcterms:W3CDTF">2023-11-06T00:46:00Z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