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7F233E90" w14:textId="5ED43DAA" w:rsidR="002036E5" w:rsidRPr="009A413D" w:rsidRDefault="002036E5" w:rsidP="002036E5">
          <w:pPr>
            <w:jc w:val="right"/>
            <w:rPr>
              <w:rFonts w:ascii="Simplon Norm" w:hAnsi="Simplon Norm"/>
            </w:rPr>
          </w:pPr>
        </w:p>
        <w:p w14:paraId="06241054" w14:textId="730B67A4" w:rsidR="002036E5" w:rsidRPr="009A413D" w:rsidRDefault="00C12E11" w:rsidP="002036E5">
          <w:pPr>
            <w:jc w:val="right"/>
            <w:rPr>
              <w:rFonts w:ascii="Simplon Norm" w:hAnsi="Simplon Norm"/>
            </w:rPr>
          </w:pPr>
          <w:r>
            <w:rPr>
              <w:noProof/>
            </w:rPr>
            <w:drawing>
              <wp:anchor distT="0" distB="0" distL="114300" distR="114300" simplePos="0" relativeHeight="251658242" behindDoc="1" locked="0" layoutInCell="1" allowOverlap="1" wp14:anchorId="04428318" wp14:editId="4E65338F">
                <wp:simplePos x="0" y="0"/>
                <wp:positionH relativeFrom="margin">
                  <wp:posOffset>-68580</wp:posOffset>
                </wp:positionH>
                <wp:positionV relativeFrom="paragraph">
                  <wp:posOffset>347980</wp:posOffset>
                </wp:positionV>
                <wp:extent cx="6645910" cy="3738245"/>
                <wp:effectExtent l="0" t="0" r="2540" b="0"/>
                <wp:wrapTight wrapText="bothSides">
                  <wp:wrapPolygon edited="0">
                    <wp:start x="0" y="0"/>
                    <wp:lineTo x="0" y="21464"/>
                    <wp:lineTo x="21546" y="21464"/>
                    <wp:lineTo x="21546" y="0"/>
                    <wp:lineTo x="0" y="0"/>
                  </wp:wrapPolygon>
                </wp:wrapTight>
                <wp:docPr id="1" name="Picture 1" descr="A person working on his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orking on his computer&#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373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31D4A" w14:textId="6A057013" w:rsidR="002036E5" w:rsidRPr="009A413D" w:rsidRDefault="002036E5" w:rsidP="002036E5">
          <w:pPr>
            <w:jc w:val="right"/>
            <w:rPr>
              <w:rFonts w:ascii="Simplon Norm" w:hAnsi="Simplon Norm"/>
            </w:rPr>
          </w:pPr>
        </w:p>
        <w:p w14:paraId="16D77142" w14:textId="20C2BE91" w:rsidR="002036E5" w:rsidRPr="009A413D" w:rsidRDefault="002036E5" w:rsidP="002036E5">
          <w:pPr>
            <w:jc w:val="right"/>
            <w:rPr>
              <w:rFonts w:ascii="Simplon Norm" w:hAnsi="Simplon Norm"/>
            </w:rPr>
          </w:pPr>
        </w:p>
        <w:p w14:paraId="6220AE7E" w14:textId="715C2E3C" w:rsidR="002036E5" w:rsidRPr="009A413D" w:rsidRDefault="00C12E11" w:rsidP="00C12E11">
          <w:pPr>
            <w:tabs>
              <w:tab w:val="left" w:pos="216"/>
            </w:tabs>
            <w:rPr>
              <w:rFonts w:ascii="Simplon Norm" w:hAnsi="Simplon Norm"/>
            </w:rPr>
          </w:pPr>
          <w:r>
            <w:rPr>
              <w:rFonts w:ascii="Simplon Norm" w:hAnsi="Simplon Norm"/>
            </w:rPr>
            <w:tab/>
          </w:r>
        </w:p>
        <w:p w14:paraId="1AD2F67C" w14:textId="7866A589" w:rsidR="002036E5" w:rsidRPr="009A413D" w:rsidRDefault="009C483C"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3" behindDoc="0" locked="0" layoutInCell="1" allowOverlap="1" wp14:anchorId="3609170D" wp14:editId="14E96EC9">
                    <wp:simplePos x="0" y="0"/>
                    <wp:positionH relativeFrom="margin">
                      <wp:align>left</wp:align>
                    </wp:positionH>
                    <wp:positionV relativeFrom="paragraph">
                      <wp:posOffset>40005</wp:posOffset>
                    </wp:positionV>
                    <wp:extent cx="5788025" cy="3095625"/>
                    <wp:effectExtent l="0" t="0" r="0" b="0"/>
                    <wp:wrapThrough wrapText="bothSides">
                      <wp:wrapPolygon edited="0">
                        <wp:start x="213" y="0"/>
                        <wp:lineTo x="213" y="21401"/>
                        <wp:lineTo x="21327" y="21401"/>
                        <wp:lineTo x="21327" y="0"/>
                        <wp:lineTo x="213" y="0"/>
                      </wp:wrapPolygon>
                    </wp:wrapThrough>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3095625"/>
                            </a:xfrm>
                            <a:prstGeom prst="rect">
                              <a:avLst/>
                            </a:prstGeom>
                            <a:noFill/>
                            <a:ln w="9525">
                              <a:noFill/>
                              <a:miter lim="800000"/>
                              <a:headEnd/>
                              <a:tailEnd/>
                            </a:ln>
                          </wps:spPr>
                          <wps:txbx>
                            <w:txbxContent>
                              <w:p w14:paraId="33ABE08B" w14:textId="77777777" w:rsidR="00C12E11" w:rsidRDefault="00C12E11" w:rsidP="00C12E11">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CUADES413</w:t>
                                </w:r>
                              </w:p>
                              <w:p w14:paraId="33152142" w14:textId="1C613373" w:rsidR="003E3F8A" w:rsidRDefault="003E3F8A" w:rsidP="00C12E11">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ASSESSOR GUIDE</w:t>
                                </w:r>
                              </w:p>
                              <w:p w14:paraId="63D212D4" w14:textId="77777777" w:rsidR="00C12E11" w:rsidRDefault="00C12E11" w:rsidP="00C12E11">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Develop and Extend Design Skills and Practice</w:t>
                                </w:r>
                              </w:p>
                              <w:p w14:paraId="0D294328" w14:textId="0403CADA" w:rsidR="00C12E11" w:rsidRDefault="00C12E11" w:rsidP="00C12E11">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Pr>
                                    <w:rFonts w:ascii="Simplon Norm Light" w:eastAsia="Simplon Norm Light" w:hAnsi="Simplon Norm Light" w:cs="Simplon Norm Light"/>
                                    <w:b/>
                                    <w:bCs/>
                                    <w:sz w:val="48"/>
                                    <w:szCs w:val="48"/>
                                    <w:lang w:val="en-US" w:eastAsia="en-US" w:bidi="ar-SA"/>
                                  </w:rPr>
                                  <w:t xml:space="preserve">2 of </w:t>
                                </w:r>
                                <w:r w:rsidR="006633E6">
                                  <w:rPr>
                                    <w:rFonts w:ascii="Simplon Norm Light" w:eastAsia="Simplon Norm Light" w:hAnsi="Simplon Norm Light" w:cs="Simplon Norm Light"/>
                                    <w:b/>
                                    <w:bCs/>
                                    <w:sz w:val="48"/>
                                    <w:szCs w:val="48"/>
                                    <w:lang w:val="en-US" w:eastAsia="en-US" w:bidi="ar-SA"/>
                                  </w:rPr>
                                  <w:t>2</w:t>
                                </w:r>
                              </w:p>
                              <w:p w14:paraId="03021DD7" w14:textId="7544827D" w:rsidR="00C12E11" w:rsidRDefault="00DF2912" w:rsidP="00C12E11">
                                <w:r>
                                  <w:rPr>
                                    <w:rFonts w:ascii="Simplon Norm Light" w:eastAsia="Simplon Norm Light" w:hAnsi="Simplon Norm Light" w:cs="Simplon Norm Light"/>
                                    <w:sz w:val="44"/>
                                    <w:szCs w:val="44"/>
                                    <w:lang w:val="en-US" w:eastAsia="en-US" w:bidi="ar-SA"/>
                                  </w:rPr>
                                  <w:t xml:space="preserve">Digital </w:t>
                                </w:r>
                                <w:r w:rsidR="00C12E11">
                                  <w:rPr>
                                    <w:rFonts w:ascii="Simplon Norm Light" w:eastAsia="Simplon Norm Light" w:hAnsi="Simplon Norm Light" w:cs="Simplon Norm Light"/>
                                    <w:sz w:val="44"/>
                                    <w:szCs w:val="44"/>
                                    <w:lang w:val="en-US" w:eastAsia="en-US" w:bidi="ar-SA"/>
                                  </w:rPr>
                                  <w:t>Portfolio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9170D" id="_x0000_t202" coordsize="21600,21600" o:spt="202" path="m,l,21600r21600,l21600,xe">
                    <v:stroke joinstyle="miter"/>
                    <v:path gradientshapeok="t" o:connecttype="rect"/>
                  </v:shapetype>
                  <v:shape id="Text Box 217" o:spid="_x0000_s1026" type="#_x0000_t202" style="position:absolute;left:0;text-align:left;margin-left:0;margin-top:3.15pt;width:455.75pt;height:243.7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" filled="f" stroked="f">
                    <v:textbox>
                      <w:txbxContent>
                        <w:p w14:paraId="33ABE08B" w14:textId="77777777" w:rsidR="00C12E11" w:rsidRDefault="00C12E11" w:rsidP="00C12E11">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CUADES413</w:t>
                          </w:r>
                        </w:p>
                        <w:p w14:paraId="33152142" w14:textId="1C613373" w:rsidR="003E3F8A" w:rsidRDefault="003E3F8A" w:rsidP="00C12E11">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ASSESSOR GUIDE</w:t>
                          </w:r>
                        </w:p>
                        <w:p w14:paraId="63D212D4" w14:textId="77777777" w:rsidR="00C12E11" w:rsidRDefault="00C12E11" w:rsidP="00C12E11">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Develop and Extend Design Skills and Practice</w:t>
                          </w:r>
                        </w:p>
                        <w:p w14:paraId="0D294328" w14:textId="0403CADA" w:rsidR="00C12E11" w:rsidRDefault="00C12E11" w:rsidP="00C12E11">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Pr>
                              <w:rFonts w:ascii="Simplon Norm Light" w:eastAsia="Simplon Norm Light" w:hAnsi="Simplon Norm Light" w:cs="Simplon Norm Light"/>
                              <w:b/>
                              <w:bCs/>
                              <w:sz w:val="48"/>
                              <w:szCs w:val="48"/>
                              <w:lang w:val="en-US" w:eastAsia="en-US" w:bidi="ar-SA"/>
                            </w:rPr>
                            <w:t xml:space="preserve">2 of </w:t>
                          </w:r>
                          <w:r w:rsidR="006633E6">
                            <w:rPr>
                              <w:rFonts w:ascii="Simplon Norm Light" w:eastAsia="Simplon Norm Light" w:hAnsi="Simplon Norm Light" w:cs="Simplon Norm Light"/>
                              <w:b/>
                              <w:bCs/>
                              <w:sz w:val="48"/>
                              <w:szCs w:val="48"/>
                              <w:lang w:val="en-US" w:eastAsia="en-US" w:bidi="ar-SA"/>
                            </w:rPr>
                            <w:t>2</w:t>
                          </w:r>
                        </w:p>
                        <w:p w14:paraId="03021DD7" w14:textId="7544827D" w:rsidR="00C12E11" w:rsidRDefault="00DF2912" w:rsidP="00C12E11">
                          <w:r>
                            <w:rPr>
                              <w:rFonts w:ascii="Simplon Norm Light" w:eastAsia="Simplon Norm Light" w:hAnsi="Simplon Norm Light" w:cs="Simplon Norm Light"/>
                              <w:sz w:val="44"/>
                              <w:szCs w:val="44"/>
                              <w:lang w:val="en-US" w:eastAsia="en-US" w:bidi="ar-SA"/>
                            </w:rPr>
                            <w:t xml:space="preserve">Digital </w:t>
                          </w:r>
                          <w:r w:rsidR="00C12E11">
                            <w:rPr>
                              <w:rFonts w:ascii="Simplon Norm Light" w:eastAsia="Simplon Norm Light" w:hAnsi="Simplon Norm Light" w:cs="Simplon Norm Light"/>
                              <w:sz w:val="44"/>
                              <w:szCs w:val="44"/>
                              <w:lang w:val="en-US" w:eastAsia="en-US" w:bidi="ar-SA"/>
                            </w:rPr>
                            <w:t>Portfolio</w:t>
                          </w:r>
                        </w:p>
                      </w:txbxContent>
                    </v:textbox>
                    <w10:wrap type="through" anchorx="margin"/>
                  </v:shape>
                </w:pict>
              </mc:Fallback>
            </mc:AlternateContent>
          </w:r>
        </w:p>
        <w:p w14:paraId="2A46BD4D" w14:textId="77777777" w:rsidR="002036E5" w:rsidRPr="009A413D" w:rsidRDefault="002036E5" w:rsidP="002036E5">
          <w:pPr>
            <w:jc w:val="right"/>
            <w:rPr>
              <w:rFonts w:ascii="Simplon Norm" w:hAnsi="Simplon Norm"/>
            </w:rPr>
          </w:pPr>
        </w:p>
        <w:p w14:paraId="76D90D09" w14:textId="77777777" w:rsidR="002036E5" w:rsidRPr="009A413D" w:rsidRDefault="002036E5" w:rsidP="002036E5">
          <w:pPr>
            <w:jc w:val="right"/>
            <w:rPr>
              <w:rFonts w:ascii="Simplon Norm" w:hAnsi="Simplon Norm"/>
            </w:rPr>
          </w:pPr>
        </w:p>
        <w:p w14:paraId="7FD5F8D8" w14:textId="77777777" w:rsidR="002036E5" w:rsidRPr="009A413D" w:rsidRDefault="002036E5" w:rsidP="002036E5">
          <w:pPr>
            <w:jc w:val="right"/>
            <w:rPr>
              <w:rFonts w:ascii="Simplon Norm" w:hAnsi="Simplon Norm"/>
            </w:rPr>
          </w:pPr>
        </w:p>
        <w:p w14:paraId="4EB869EF" w14:textId="77777777" w:rsidR="002036E5" w:rsidRPr="009A413D" w:rsidRDefault="002036E5" w:rsidP="002036E5">
          <w:pPr>
            <w:jc w:val="right"/>
            <w:rPr>
              <w:rFonts w:ascii="Simplon Norm" w:hAnsi="Simplon Norm"/>
            </w:rPr>
          </w:pPr>
        </w:p>
        <w:p w14:paraId="13C4CC38" w14:textId="77777777" w:rsidR="002036E5" w:rsidRPr="009A413D" w:rsidRDefault="002036E5" w:rsidP="002036E5">
          <w:pPr>
            <w:jc w:val="right"/>
            <w:rPr>
              <w:rFonts w:ascii="Simplon Norm" w:hAnsi="Simplon Norm"/>
            </w:rPr>
          </w:pPr>
        </w:p>
        <w:p w14:paraId="7FDB4460" w14:textId="77777777" w:rsidR="002036E5" w:rsidRPr="009A413D" w:rsidRDefault="002036E5" w:rsidP="002036E5">
          <w:pPr>
            <w:jc w:val="right"/>
            <w:rPr>
              <w:rFonts w:ascii="Simplon Norm" w:hAnsi="Simplon Norm"/>
            </w:rPr>
          </w:pPr>
        </w:p>
        <w:p w14:paraId="19DB1462" w14:textId="77777777" w:rsidR="002036E5" w:rsidRPr="009A413D" w:rsidRDefault="002036E5" w:rsidP="002036E5">
          <w:pPr>
            <w:jc w:val="right"/>
            <w:rPr>
              <w:rFonts w:ascii="Simplon Norm" w:hAnsi="Simplon Norm"/>
            </w:rPr>
          </w:pPr>
        </w:p>
        <w:p w14:paraId="04A9B0AC" w14:textId="77777777" w:rsidR="002036E5" w:rsidRPr="009A413D" w:rsidRDefault="002036E5" w:rsidP="002036E5">
          <w:pPr>
            <w:jc w:val="right"/>
            <w:rPr>
              <w:rFonts w:ascii="Simplon Norm" w:hAnsi="Simplon Norm"/>
            </w:rPr>
          </w:pPr>
        </w:p>
        <w:p w14:paraId="7CEB6B61" w14:textId="77777777" w:rsidR="002036E5" w:rsidRPr="009A413D" w:rsidRDefault="002036E5" w:rsidP="002036E5">
          <w:pPr>
            <w:jc w:val="right"/>
            <w:rPr>
              <w:rFonts w:ascii="Simplon Norm" w:hAnsi="Simplon Norm"/>
            </w:rPr>
          </w:pPr>
        </w:p>
        <w:p w14:paraId="6E837194" w14:textId="77777777" w:rsidR="002036E5" w:rsidRPr="009A413D" w:rsidRDefault="002036E5" w:rsidP="002036E5">
          <w:pPr>
            <w:jc w:val="right"/>
            <w:rPr>
              <w:rFonts w:ascii="Simplon Norm" w:hAnsi="Simplon Norm"/>
            </w:rPr>
          </w:pPr>
        </w:p>
        <w:p w14:paraId="43A93905" w14:textId="77777777" w:rsidR="002036E5" w:rsidRPr="009A413D" w:rsidRDefault="002036E5" w:rsidP="002036E5">
          <w:pPr>
            <w:jc w:val="right"/>
            <w:rPr>
              <w:rFonts w:ascii="Simplon Norm" w:hAnsi="Simplon Norm"/>
            </w:rPr>
          </w:pPr>
        </w:p>
        <w:p w14:paraId="4DFD5134" w14:textId="55F0A6D9" w:rsidR="002036E5" w:rsidRDefault="00C12E11" w:rsidP="002036E5">
          <w:pPr>
            <w:jc w:val="right"/>
            <w:rPr>
              <w:rFonts w:ascii="Simplon Norm" w:hAnsi="Simplon Norm"/>
            </w:rPr>
          </w:pPr>
          <w:r>
            <w:rPr>
              <w:rFonts w:ascii="Simplon Norm" w:hAnsi="Simplon Norm"/>
              <w:b/>
              <w:bCs/>
              <w:noProof/>
              <w:color w:val="ED1B2E"/>
              <w:sz w:val="24"/>
              <w:szCs w:val="24"/>
            </w:rPr>
            <w:drawing>
              <wp:anchor distT="0" distB="0" distL="114300" distR="114300" simplePos="0" relativeHeight="251658244" behindDoc="1" locked="0" layoutInCell="1" allowOverlap="1" wp14:anchorId="643E6365" wp14:editId="70644823">
                <wp:simplePos x="0" y="0"/>
                <wp:positionH relativeFrom="margin">
                  <wp:posOffset>4663440</wp:posOffset>
                </wp:positionH>
                <wp:positionV relativeFrom="paragraph">
                  <wp:posOffset>47625</wp:posOffset>
                </wp:positionV>
                <wp:extent cx="1644015" cy="822960"/>
                <wp:effectExtent l="0" t="0" r="0" b="0"/>
                <wp:wrapTight wrapText="bothSides">
                  <wp:wrapPolygon edited="0">
                    <wp:start x="0" y="0"/>
                    <wp:lineTo x="0" y="21000"/>
                    <wp:lineTo x="21275" y="21000"/>
                    <wp:lineTo x="21275" y="0"/>
                    <wp:lineTo x="0" y="0"/>
                  </wp:wrapPolygon>
                </wp:wrapTight>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4015" cy="822960"/>
                        </a:xfrm>
                        <a:prstGeom prst="rect">
                          <a:avLst/>
                        </a:prstGeom>
                      </pic:spPr>
                    </pic:pic>
                  </a:graphicData>
                </a:graphic>
              </wp:anchor>
            </w:drawing>
          </w:r>
        </w:p>
        <w:p w14:paraId="0A21104F" w14:textId="77777777" w:rsidR="009A413D" w:rsidRDefault="009A413D" w:rsidP="002036E5">
          <w:pPr>
            <w:jc w:val="right"/>
            <w:rPr>
              <w:rFonts w:ascii="Simplon Norm" w:hAnsi="Simplon Norm"/>
            </w:rPr>
          </w:pPr>
        </w:p>
        <w:p w14:paraId="53D793EB" w14:textId="77777777" w:rsidR="00A50DDE" w:rsidRDefault="00A50DDE">
          <w:pPr>
            <w:rPr>
              <w:rFonts w:ascii="Simplon Norm" w:eastAsia="Tahoma" w:hAnsi="Simplon Norm" w:cs="Tahoma"/>
              <w:color w:val="ED1C2E"/>
              <w:sz w:val="29"/>
              <w:szCs w:val="22"/>
              <w:lang w:val="en-US" w:eastAsia="en-US" w:bidi="ar-SA"/>
            </w:rPr>
          </w:pPr>
        </w:p>
        <w:p w14:paraId="1BFFEE25" w14:textId="3F705772" w:rsidR="007D2536" w:rsidRPr="00C12E11" w:rsidRDefault="00000000">
          <w:pPr>
            <w:rPr>
              <w:rFonts w:ascii="Simplon Norm" w:eastAsia="Tahoma" w:hAnsi="Simplon Norm" w:cs="Tahoma"/>
              <w:color w:val="ED1C2E"/>
              <w:sz w:val="29"/>
              <w:szCs w:val="22"/>
              <w:lang w:val="en-US" w:eastAsia="en-US" w:bidi="ar-SA"/>
            </w:rPr>
          </w:pPr>
        </w:p>
      </w:sdtContent>
    </w:sdt>
    <w:p w14:paraId="7DCFB2B0" w14:textId="77777777" w:rsidR="00B96794" w:rsidRPr="009A413D" w:rsidRDefault="00420022" w:rsidP="00713C9D">
      <w:pPr>
        <w:spacing w:before="90"/>
        <w:rPr>
          <w:rFonts w:ascii="Simplon Norm" w:eastAsia="Simplon Norm Light" w:hAnsi="Simplon Norm" w:cs="Simplon Norm Light"/>
          <w:b/>
          <w:bCs/>
          <w:color w:val="ED1B2E"/>
          <w:sz w:val="24"/>
          <w:szCs w:val="24"/>
          <w:lang w:val="en-US" w:eastAsia="en-US" w:bidi="ar-SA"/>
        </w:rPr>
      </w:pPr>
      <w:r w:rsidRPr="009A413D">
        <w:rPr>
          <w:rFonts w:ascii="Simplon Norm" w:hAnsi="Simplon Norm"/>
          <w:b/>
          <w:bCs/>
          <w:color w:val="ED1B2E"/>
          <w:sz w:val="24"/>
          <w:szCs w:val="24"/>
        </w:rPr>
        <w:lastRenderedPageBreak/>
        <w:t xml:space="preserve">Assessment </w:t>
      </w:r>
      <w:r w:rsidR="008131E0" w:rsidRPr="009A413D">
        <w:rPr>
          <w:rFonts w:ascii="Simplon Norm" w:hAnsi="Simplon Norm"/>
          <w:b/>
          <w:bCs/>
          <w:color w:val="ED1B2E"/>
          <w:sz w:val="24"/>
          <w:szCs w:val="24"/>
        </w:rPr>
        <w:t>Instructions</w:t>
      </w:r>
    </w:p>
    <w:p w14:paraId="136A4FBE" w14:textId="77777777" w:rsidR="00FF5AB9" w:rsidRPr="00273FAE" w:rsidRDefault="00FF5AB9" w:rsidP="00FF5AB9">
      <w:pPr>
        <w:spacing w:before="90"/>
        <w:rPr>
          <w:rFonts w:ascii="Simplon Norm" w:hAnsi="Simplon Norm"/>
          <w:b/>
          <w:bCs/>
          <w:sz w:val="22"/>
          <w:szCs w:val="22"/>
        </w:rPr>
      </w:pPr>
      <w:r w:rsidRPr="00273FAE">
        <w:rPr>
          <w:rFonts w:ascii="Simplon Norm" w:hAnsi="Simplon Norm"/>
          <w:b/>
          <w:bCs/>
          <w:sz w:val="22"/>
          <w:szCs w:val="22"/>
        </w:rPr>
        <w:t>Task overview</w:t>
      </w:r>
    </w:p>
    <w:p w14:paraId="7081D6E1" w14:textId="77777777" w:rsidR="00FF5AB9" w:rsidRPr="00E336C7" w:rsidRDefault="00FF5AB9" w:rsidP="00FF5AB9">
      <w:pPr>
        <w:spacing w:before="90"/>
        <w:rPr>
          <w:rFonts w:ascii="Simplon Norm" w:hAnsi="Simplon Norm"/>
          <w:sz w:val="20"/>
          <w:szCs w:val="20"/>
        </w:rPr>
      </w:pPr>
      <w:r w:rsidRPr="00E336C7">
        <w:rPr>
          <w:rFonts w:ascii="Simplon Norm" w:hAnsi="Simplon Norm"/>
          <w:sz w:val="20"/>
          <w:szCs w:val="20"/>
        </w:rPr>
        <w:t>This Assessment is divided into three (3) Tasks. Within these three (3) tasks, you will have sub-tasks which include:</w:t>
      </w:r>
    </w:p>
    <w:p w14:paraId="401D720B" w14:textId="77777777" w:rsidR="00FF5AB9" w:rsidRPr="00E336C7" w:rsidRDefault="00FF5AB9" w:rsidP="00861795">
      <w:pPr>
        <w:pStyle w:val="ListParagraph"/>
        <w:numPr>
          <w:ilvl w:val="0"/>
          <w:numId w:val="37"/>
        </w:numPr>
        <w:spacing w:before="90" w:line="278" w:lineRule="auto"/>
        <w:rPr>
          <w:rFonts w:ascii="Simplon Norm" w:hAnsi="Simplon Norm"/>
          <w:sz w:val="20"/>
          <w:szCs w:val="20"/>
        </w:rPr>
      </w:pPr>
      <w:r w:rsidRPr="00E336C7">
        <w:rPr>
          <w:rFonts w:ascii="Simplon Norm" w:hAnsi="Simplon Norm"/>
          <w:sz w:val="20"/>
          <w:szCs w:val="20"/>
        </w:rPr>
        <w:t>Task 1</w:t>
      </w:r>
    </w:p>
    <w:p w14:paraId="44ACF706" w14:textId="77777777" w:rsidR="00FF5AB9" w:rsidRPr="00E336C7" w:rsidRDefault="00FF5AB9" w:rsidP="00861795">
      <w:pPr>
        <w:pStyle w:val="ListParagraph"/>
        <w:numPr>
          <w:ilvl w:val="1"/>
          <w:numId w:val="37"/>
        </w:numPr>
        <w:spacing w:before="90" w:line="278" w:lineRule="auto"/>
        <w:rPr>
          <w:rFonts w:ascii="Simplon Norm" w:hAnsi="Simplon Norm"/>
          <w:sz w:val="20"/>
          <w:szCs w:val="20"/>
        </w:rPr>
      </w:pPr>
      <w:r w:rsidRPr="00E336C7">
        <w:rPr>
          <w:rFonts w:ascii="Simplon Norm" w:hAnsi="Simplon Norm"/>
          <w:sz w:val="20"/>
          <w:szCs w:val="20"/>
        </w:rPr>
        <w:t>1A- Identify training</w:t>
      </w:r>
    </w:p>
    <w:p w14:paraId="3A8D71A7" w14:textId="77777777" w:rsidR="00FF5AB9" w:rsidRPr="00E336C7" w:rsidRDefault="00FF5AB9" w:rsidP="00861795">
      <w:pPr>
        <w:pStyle w:val="ListParagraph"/>
        <w:numPr>
          <w:ilvl w:val="1"/>
          <w:numId w:val="37"/>
        </w:numPr>
        <w:spacing w:before="90" w:line="278" w:lineRule="auto"/>
        <w:rPr>
          <w:rFonts w:ascii="Simplon Norm" w:hAnsi="Simplon Norm"/>
          <w:sz w:val="20"/>
          <w:szCs w:val="20"/>
        </w:rPr>
      </w:pPr>
      <w:r w:rsidRPr="00E336C7">
        <w:rPr>
          <w:rFonts w:ascii="Simplon Norm" w:hAnsi="Simplon Norm"/>
          <w:sz w:val="20"/>
          <w:szCs w:val="20"/>
        </w:rPr>
        <w:t xml:space="preserve">1B- Plan and identify improvements in training </w:t>
      </w:r>
    </w:p>
    <w:p w14:paraId="5F4DF0A7" w14:textId="77777777" w:rsidR="00FF5AB9" w:rsidRPr="00E336C7" w:rsidRDefault="00FF5AB9" w:rsidP="00861795">
      <w:pPr>
        <w:pStyle w:val="ListParagraph"/>
        <w:numPr>
          <w:ilvl w:val="0"/>
          <w:numId w:val="37"/>
        </w:numPr>
        <w:spacing w:before="90" w:line="278" w:lineRule="auto"/>
        <w:rPr>
          <w:rFonts w:ascii="Simplon Norm" w:hAnsi="Simplon Norm"/>
          <w:sz w:val="20"/>
          <w:szCs w:val="20"/>
        </w:rPr>
      </w:pPr>
      <w:r w:rsidRPr="00E336C7">
        <w:rPr>
          <w:rFonts w:ascii="Simplon Norm" w:hAnsi="Simplon Norm"/>
          <w:sz w:val="20"/>
          <w:szCs w:val="20"/>
        </w:rPr>
        <w:t>Task 2</w:t>
      </w:r>
    </w:p>
    <w:p w14:paraId="4C162077" w14:textId="77777777" w:rsidR="00FF5AB9" w:rsidRPr="00E336C7" w:rsidRDefault="00FF5AB9" w:rsidP="00861795">
      <w:pPr>
        <w:pStyle w:val="ListParagraph"/>
        <w:numPr>
          <w:ilvl w:val="1"/>
          <w:numId w:val="37"/>
        </w:numPr>
        <w:spacing w:before="90" w:line="278" w:lineRule="auto"/>
        <w:rPr>
          <w:rFonts w:ascii="Simplon Norm" w:hAnsi="Simplon Norm"/>
          <w:sz w:val="20"/>
          <w:szCs w:val="20"/>
        </w:rPr>
      </w:pPr>
      <w:r w:rsidRPr="00E336C7">
        <w:rPr>
          <w:rFonts w:ascii="Simplon Norm" w:hAnsi="Simplon Norm"/>
          <w:sz w:val="20"/>
          <w:szCs w:val="20"/>
        </w:rPr>
        <w:t>2A: Develop conceptual skills and ideas</w:t>
      </w:r>
    </w:p>
    <w:p w14:paraId="07E8615B" w14:textId="77777777" w:rsidR="00FF5AB9" w:rsidRPr="00E336C7" w:rsidRDefault="00FF5AB9" w:rsidP="00861795">
      <w:pPr>
        <w:pStyle w:val="ListParagraph"/>
        <w:numPr>
          <w:ilvl w:val="2"/>
          <w:numId w:val="37"/>
        </w:numPr>
        <w:spacing w:before="90" w:line="278" w:lineRule="auto"/>
        <w:rPr>
          <w:rFonts w:ascii="Simplon Norm" w:hAnsi="Simplon Norm"/>
          <w:sz w:val="20"/>
          <w:szCs w:val="20"/>
        </w:rPr>
      </w:pPr>
      <w:r w:rsidRPr="00E336C7">
        <w:rPr>
          <w:rFonts w:ascii="Simplon Norm" w:hAnsi="Simplon Norm"/>
          <w:sz w:val="20"/>
          <w:szCs w:val="20"/>
        </w:rPr>
        <w:t>Research project</w:t>
      </w:r>
    </w:p>
    <w:p w14:paraId="78EB97A7" w14:textId="77777777" w:rsidR="00FF5AB9" w:rsidRPr="00E336C7" w:rsidRDefault="00FF5AB9" w:rsidP="00861795">
      <w:pPr>
        <w:pStyle w:val="ListParagraph"/>
        <w:numPr>
          <w:ilvl w:val="2"/>
          <w:numId w:val="37"/>
        </w:numPr>
        <w:spacing w:before="90" w:line="278" w:lineRule="auto"/>
        <w:rPr>
          <w:rFonts w:ascii="Simplon Norm" w:hAnsi="Simplon Norm"/>
          <w:sz w:val="20"/>
          <w:szCs w:val="20"/>
        </w:rPr>
      </w:pPr>
      <w:r w:rsidRPr="00E336C7">
        <w:rPr>
          <w:rFonts w:ascii="Simplon Norm" w:hAnsi="Simplon Norm"/>
          <w:sz w:val="20"/>
          <w:szCs w:val="20"/>
        </w:rPr>
        <w:t>Visual analysis</w:t>
      </w:r>
    </w:p>
    <w:p w14:paraId="0125D955" w14:textId="77777777" w:rsidR="00FF5AB9" w:rsidRPr="00E336C7" w:rsidRDefault="00FF5AB9" w:rsidP="00861795">
      <w:pPr>
        <w:pStyle w:val="ListParagraph"/>
        <w:numPr>
          <w:ilvl w:val="2"/>
          <w:numId w:val="37"/>
        </w:numPr>
        <w:spacing w:before="90" w:line="278" w:lineRule="auto"/>
        <w:rPr>
          <w:rFonts w:ascii="Simplon Norm" w:hAnsi="Simplon Norm"/>
          <w:sz w:val="20"/>
          <w:szCs w:val="20"/>
        </w:rPr>
      </w:pPr>
      <w:r w:rsidRPr="00E336C7">
        <w:rPr>
          <w:rFonts w:ascii="Simplon Norm" w:hAnsi="Simplon Norm"/>
          <w:sz w:val="20"/>
          <w:szCs w:val="20"/>
        </w:rPr>
        <w:t xml:space="preserve">Journal task </w:t>
      </w:r>
    </w:p>
    <w:p w14:paraId="240F4881" w14:textId="77777777" w:rsidR="00FF5AB9" w:rsidRPr="00E336C7" w:rsidRDefault="00FF5AB9" w:rsidP="00861795">
      <w:pPr>
        <w:pStyle w:val="ListParagraph"/>
        <w:numPr>
          <w:ilvl w:val="1"/>
          <w:numId w:val="37"/>
        </w:numPr>
        <w:spacing w:before="90" w:line="278" w:lineRule="auto"/>
        <w:rPr>
          <w:rFonts w:ascii="Simplon Norm" w:hAnsi="Simplon Norm"/>
          <w:sz w:val="20"/>
          <w:szCs w:val="20"/>
        </w:rPr>
      </w:pPr>
      <w:r w:rsidRPr="00E336C7">
        <w:rPr>
          <w:rFonts w:ascii="Simplon Norm" w:hAnsi="Simplon Norm"/>
          <w:sz w:val="20"/>
          <w:szCs w:val="20"/>
        </w:rPr>
        <w:t>2B: Reflect on design processes</w:t>
      </w:r>
    </w:p>
    <w:p w14:paraId="795D404C" w14:textId="77777777" w:rsidR="00FF5AB9" w:rsidRPr="00E336C7" w:rsidRDefault="00FF5AB9" w:rsidP="00861795">
      <w:pPr>
        <w:pStyle w:val="ListParagraph"/>
        <w:numPr>
          <w:ilvl w:val="2"/>
          <w:numId w:val="37"/>
        </w:numPr>
        <w:spacing w:before="90" w:line="278" w:lineRule="auto"/>
        <w:rPr>
          <w:rFonts w:ascii="Simplon Norm" w:hAnsi="Simplon Norm"/>
          <w:sz w:val="20"/>
          <w:szCs w:val="20"/>
        </w:rPr>
      </w:pPr>
      <w:r w:rsidRPr="00E336C7">
        <w:rPr>
          <w:rFonts w:ascii="Simplon Norm" w:hAnsi="Simplon Norm"/>
          <w:sz w:val="20"/>
          <w:szCs w:val="20"/>
        </w:rPr>
        <w:t>Research processes</w:t>
      </w:r>
    </w:p>
    <w:p w14:paraId="09789B3C" w14:textId="77777777" w:rsidR="00FF5AB9" w:rsidRPr="00E336C7" w:rsidRDefault="00FF5AB9" w:rsidP="00861795">
      <w:pPr>
        <w:pStyle w:val="ListParagraph"/>
        <w:numPr>
          <w:ilvl w:val="2"/>
          <w:numId w:val="37"/>
        </w:numPr>
        <w:spacing w:before="90" w:line="278" w:lineRule="auto"/>
        <w:rPr>
          <w:rFonts w:ascii="Simplon Norm" w:hAnsi="Simplon Norm"/>
          <w:sz w:val="20"/>
          <w:szCs w:val="20"/>
        </w:rPr>
      </w:pPr>
      <w:r w:rsidRPr="00E336C7">
        <w:rPr>
          <w:rFonts w:ascii="Simplon Norm" w:hAnsi="Simplon Norm"/>
          <w:sz w:val="20"/>
          <w:szCs w:val="20"/>
        </w:rPr>
        <w:t>Engaging with industry software</w:t>
      </w:r>
    </w:p>
    <w:p w14:paraId="72E81327" w14:textId="77777777" w:rsidR="00FF5AB9" w:rsidRPr="00E336C7" w:rsidRDefault="00FF5AB9" w:rsidP="00861795">
      <w:pPr>
        <w:pStyle w:val="ListParagraph"/>
        <w:numPr>
          <w:ilvl w:val="0"/>
          <w:numId w:val="37"/>
        </w:numPr>
        <w:spacing w:before="90" w:line="278" w:lineRule="auto"/>
        <w:rPr>
          <w:rFonts w:ascii="Simplon Norm" w:hAnsi="Simplon Norm"/>
          <w:sz w:val="20"/>
          <w:szCs w:val="20"/>
        </w:rPr>
      </w:pPr>
      <w:r w:rsidRPr="00E336C7">
        <w:rPr>
          <w:rFonts w:ascii="Simplon Norm" w:hAnsi="Simplon Norm"/>
          <w:sz w:val="20"/>
          <w:szCs w:val="20"/>
        </w:rPr>
        <w:t>Task 3</w:t>
      </w:r>
    </w:p>
    <w:p w14:paraId="4C33AE83" w14:textId="77777777" w:rsidR="00FF5AB9" w:rsidRPr="00E336C7" w:rsidRDefault="00FF5AB9" w:rsidP="00861795">
      <w:pPr>
        <w:pStyle w:val="ListParagraph"/>
        <w:numPr>
          <w:ilvl w:val="1"/>
          <w:numId w:val="37"/>
        </w:numPr>
        <w:spacing w:before="90" w:line="278" w:lineRule="auto"/>
        <w:rPr>
          <w:rFonts w:ascii="Simplon Norm" w:hAnsi="Simplon Norm"/>
          <w:sz w:val="20"/>
          <w:szCs w:val="20"/>
        </w:rPr>
      </w:pPr>
      <w:r w:rsidRPr="00E336C7">
        <w:rPr>
          <w:rFonts w:ascii="Simplon Norm" w:hAnsi="Simplon Norm"/>
          <w:sz w:val="20"/>
          <w:szCs w:val="20"/>
        </w:rPr>
        <w:t xml:space="preserve">3A: Seek feedback on your work </w:t>
      </w:r>
    </w:p>
    <w:p w14:paraId="75BAAE6E" w14:textId="77777777" w:rsidR="00FF5AB9" w:rsidRPr="00E336C7" w:rsidRDefault="00FF5AB9" w:rsidP="00861795">
      <w:pPr>
        <w:pStyle w:val="ListParagraph"/>
        <w:numPr>
          <w:ilvl w:val="2"/>
          <w:numId w:val="37"/>
        </w:numPr>
        <w:spacing w:before="90" w:line="278" w:lineRule="auto"/>
        <w:rPr>
          <w:rFonts w:ascii="Simplon Norm" w:hAnsi="Simplon Norm"/>
          <w:sz w:val="20"/>
          <w:szCs w:val="20"/>
        </w:rPr>
      </w:pPr>
      <w:r w:rsidRPr="00E336C7">
        <w:rPr>
          <w:rFonts w:ascii="Simplon Norm" w:hAnsi="Simplon Norm"/>
          <w:sz w:val="20"/>
          <w:szCs w:val="20"/>
        </w:rPr>
        <w:t>Roleplay</w:t>
      </w:r>
    </w:p>
    <w:p w14:paraId="15C29FCF" w14:textId="77777777" w:rsidR="00FF5AB9" w:rsidRPr="00E336C7" w:rsidRDefault="00FF5AB9" w:rsidP="00861795">
      <w:pPr>
        <w:pStyle w:val="ListParagraph"/>
        <w:numPr>
          <w:ilvl w:val="2"/>
          <w:numId w:val="37"/>
        </w:numPr>
        <w:spacing w:before="90" w:line="278" w:lineRule="auto"/>
        <w:rPr>
          <w:rFonts w:ascii="Simplon Norm" w:hAnsi="Simplon Norm"/>
          <w:sz w:val="20"/>
          <w:szCs w:val="20"/>
        </w:rPr>
      </w:pPr>
      <w:r w:rsidRPr="00E336C7">
        <w:rPr>
          <w:rFonts w:ascii="Simplon Norm" w:eastAsia="Times New Roman" w:hAnsi="Simplon Norm" w:cs="Times New Roman"/>
          <w:sz w:val="20"/>
          <w:szCs w:val="20"/>
          <w:lang w:eastAsia="en-AU"/>
        </w:rPr>
        <w:t>3 x final Adobe Illustrator posters</w:t>
      </w:r>
    </w:p>
    <w:p w14:paraId="667986C3" w14:textId="77777777" w:rsidR="00FF5AB9" w:rsidRPr="00E336C7" w:rsidRDefault="00FF5AB9" w:rsidP="00861795">
      <w:pPr>
        <w:pStyle w:val="ListParagraph"/>
        <w:numPr>
          <w:ilvl w:val="2"/>
          <w:numId w:val="37"/>
        </w:numPr>
        <w:spacing w:before="90" w:line="278" w:lineRule="auto"/>
        <w:rPr>
          <w:rFonts w:ascii="Simplon Norm" w:hAnsi="Simplon Norm"/>
          <w:sz w:val="20"/>
          <w:szCs w:val="20"/>
        </w:rPr>
      </w:pPr>
      <w:r w:rsidRPr="00E336C7">
        <w:rPr>
          <w:rFonts w:ascii="Simplon Norm" w:eastAsia="Times New Roman" w:hAnsi="Simplon Norm" w:cs="Times New Roman"/>
          <w:sz w:val="20"/>
          <w:szCs w:val="20"/>
          <w:lang w:eastAsia="en-AU"/>
        </w:rPr>
        <w:t>Journal task</w:t>
      </w:r>
    </w:p>
    <w:p w14:paraId="5F33DA61" w14:textId="77777777" w:rsidR="00FF5AB9" w:rsidRPr="00E336C7" w:rsidRDefault="00FF5AB9" w:rsidP="00861795">
      <w:pPr>
        <w:pStyle w:val="ListParagraph"/>
        <w:numPr>
          <w:ilvl w:val="1"/>
          <w:numId w:val="37"/>
        </w:numPr>
        <w:spacing w:before="90" w:line="278" w:lineRule="auto"/>
        <w:rPr>
          <w:rFonts w:ascii="Simplon Norm" w:hAnsi="Simplon Norm"/>
          <w:sz w:val="20"/>
          <w:szCs w:val="20"/>
        </w:rPr>
      </w:pPr>
      <w:r w:rsidRPr="00E336C7">
        <w:rPr>
          <w:rFonts w:ascii="Simplon Norm" w:hAnsi="Simplon Norm"/>
          <w:sz w:val="20"/>
          <w:szCs w:val="20"/>
        </w:rPr>
        <w:t>3B: Research work opportunities</w:t>
      </w:r>
    </w:p>
    <w:p w14:paraId="634D9886" w14:textId="77777777" w:rsidR="00FF5AB9" w:rsidRPr="00E336C7" w:rsidRDefault="00FF5AB9" w:rsidP="00861795">
      <w:pPr>
        <w:pStyle w:val="ListParagraph"/>
        <w:numPr>
          <w:ilvl w:val="2"/>
          <w:numId w:val="37"/>
        </w:numPr>
        <w:spacing w:before="90" w:line="278" w:lineRule="auto"/>
        <w:rPr>
          <w:rFonts w:ascii="Simplon Norm" w:hAnsi="Simplon Norm"/>
          <w:sz w:val="20"/>
          <w:szCs w:val="20"/>
        </w:rPr>
      </w:pPr>
      <w:r w:rsidRPr="00E336C7">
        <w:rPr>
          <w:rFonts w:ascii="Simplon Norm" w:hAnsi="Simplon Norm"/>
          <w:sz w:val="20"/>
          <w:szCs w:val="20"/>
        </w:rPr>
        <w:t>Career research</w:t>
      </w:r>
      <w:r w:rsidRPr="00E336C7">
        <w:rPr>
          <w:rFonts w:ascii="Simplon Norm" w:hAnsi="Simplon Norm"/>
          <w:sz w:val="20"/>
          <w:szCs w:val="20"/>
        </w:rPr>
        <w:br/>
      </w:r>
    </w:p>
    <w:p w14:paraId="32E12BFD" w14:textId="77777777" w:rsidR="00FF5AB9" w:rsidRPr="00E336C7" w:rsidRDefault="00FF5AB9" w:rsidP="00FF5AB9">
      <w:pPr>
        <w:spacing w:before="90"/>
        <w:rPr>
          <w:rFonts w:ascii="Simplon Norm" w:hAnsi="Simplon Norm"/>
          <w:b/>
          <w:bCs/>
          <w:sz w:val="20"/>
          <w:szCs w:val="20"/>
        </w:rPr>
      </w:pPr>
      <w:r w:rsidRPr="00E336C7">
        <w:rPr>
          <w:rFonts w:ascii="Simplon Norm" w:hAnsi="Simplon Norm"/>
          <w:b/>
          <w:bCs/>
          <w:sz w:val="20"/>
          <w:szCs w:val="20"/>
        </w:rPr>
        <w:t>Additional resources and supporting documents</w:t>
      </w:r>
    </w:p>
    <w:p w14:paraId="0361648D" w14:textId="77777777" w:rsidR="00FF5AB9" w:rsidRPr="00E336C7" w:rsidRDefault="00FF5AB9" w:rsidP="00FF5AB9">
      <w:pPr>
        <w:spacing w:before="90"/>
        <w:rPr>
          <w:rFonts w:ascii="Simplon Norm" w:hAnsi="Simplon Norm"/>
          <w:sz w:val="20"/>
          <w:szCs w:val="20"/>
        </w:rPr>
      </w:pPr>
      <w:r w:rsidRPr="00E336C7">
        <w:rPr>
          <w:rFonts w:ascii="Simplon Norm" w:hAnsi="Simplon Norm"/>
          <w:sz w:val="20"/>
          <w:szCs w:val="20"/>
        </w:rPr>
        <w:t>To complete this assessment, you will need:</w:t>
      </w:r>
    </w:p>
    <w:p w14:paraId="4A5B2E51" w14:textId="77777777" w:rsidR="00FF5AB9" w:rsidRPr="00E336C7" w:rsidRDefault="00FF5AB9" w:rsidP="00861795">
      <w:pPr>
        <w:pStyle w:val="ListParagraph"/>
        <w:numPr>
          <w:ilvl w:val="0"/>
          <w:numId w:val="9"/>
        </w:numPr>
        <w:spacing w:before="90"/>
        <w:rPr>
          <w:rFonts w:ascii="Simplon Norm" w:hAnsi="Simplon Norm"/>
          <w:sz w:val="20"/>
          <w:szCs w:val="20"/>
        </w:rPr>
      </w:pPr>
      <w:r w:rsidRPr="00E336C7">
        <w:rPr>
          <w:rFonts w:ascii="Simplon Norm" w:hAnsi="Simplon Norm"/>
          <w:sz w:val="20"/>
          <w:szCs w:val="20"/>
        </w:rPr>
        <w:t>Access to your learning material and Internet research</w:t>
      </w:r>
    </w:p>
    <w:p w14:paraId="270CC300" w14:textId="77777777" w:rsidR="00FF5AB9" w:rsidRPr="00E336C7" w:rsidRDefault="00FF5AB9" w:rsidP="00861795">
      <w:pPr>
        <w:pStyle w:val="ListParagraph"/>
        <w:numPr>
          <w:ilvl w:val="0"/>
          <w:numId w:val="9"/>
        </w:numPr>
        <w:spacing w:before="90"/>
        <w:rPr>
          <w:rFonts w:ascii="Simplon Norm" w:hAnsi="Simplon Norm"/>
          <w:sz w:val="20"/>
          <w:szCs w:val="20"/>
        </w:rPr>
      </w:pPr>
      <w:r w:rsidRPr="00E336C7">
        <w:rPr>
          <w:rFonts w:ascii="Simplon Norm" w:hAnsi="Simplon Norm"/>
          <w:sz w:val="20"/>
          <w:szCs w:val="20"/>
        </w:rPr>
        <w:t>Access to MS Office, including Word</w:t>
      </w:r>
    </w:p>
    <w:p w14:paraId="2FA1AE38" w14:textId="77777777" w:rsidR="00FF5AB9" w:rsidRPr="00E336C7" w:rsidRDefault="00FF5AB9" w:rsidP="00861795">
      <w:pPr>
        <w:pStyle w:val="ListParagraph"/>
        <w:numPr>
          <w:ilvl w:val="0"/>
          <w:numId w:val="9"/>
        </w:numPr>
        <w:spacing w:before="90"/>
        <w:rPr>
          <w:rFonts w:ascii="Simplon Norm" w:hAnsi="Simplon Norm"/>
          <w:sz w:val="20"/>
          <w:szCs w:val="20"/>
        </w:rPr>
      </w:pPr>
      <w:r w:rsidRPr="00E336C7">
        <w:rPr>
          <w:rFonts w:ascii="Simplon Norm" w:hAnsi="Simplon Norm"/>
          <w:sz w:val="20"/>
          <w:szCs w:val="20"/>
        </w:rPr>
        <w:t>Access to Adobe Illustrator and PDF editor</w:t>
      </w:r>
    </w:p>
    <w:p w14:paraId="68A55E4D" w14:textId="77777777" w:rsidR="00FF5AB9" w:rsidRPr="00E336C7" w:rsidRDefault="00FF5AB9" w:rsidP="00861795">
      <w:pPr>
        <w:pStyle w:val="ListParagraph"/>
        <w:numPr>
          <w:ilvl w:val="0"/>
          <w:numId w:val="9"/>
        </w:numPr>
        <w:spacing w:before="90"/>
        <w:rPr>
          <w:rFonts w:ascii="Simplon Norm" w:hAnsi="Simplon Norm"/>
          <w:sz w:val="20"/>
          <w:szCs w:val="20"/>
        </w:rPr>
      </w:pPr>
      <w:r w:rsidRPr="00E336C7">
        <w:rPr>
          <w:rFonts w:ascii="Simplon Norm" w:hAnsi="Simplon Norm"/>
          <w:sz w:val="20"/>
          <w:szCs w:val="20"/>
        </w:rPr>
        <w:t>Access to the LMS Journal Tool</w:t>
      </w:r>
    </w:p>
    <w:p w14:paraId="0284BEC7" w14:textId="77777777" w:rsidR="005620EA" w:rsidRDefault="005620EA" w:rsidP="00AD7E8B">
      <w:pPr>
        <w:rPr>
          <w:rFonts w:ascii="Simplon Norm" w:hAnsi="Simplon Norm"/>
        </w:rPr>
      </w:pPr>
    </w:p>
    <w:p w14:paraId="5F8B9D25" w14:textId="1640EF67" w:rsidR="00526A1F" w:rsidRPr="00AB6755" w:rsidRDefault="005819DB" w:rsidP="00AB6755">
      <w:pPr>
        <w:rPr>
          <w:rFonts w:ascii="Simplon Norm" w:hAnsi="Simplon Norm"/>
        </w:rPr>
      </w:pPr>
      <w:r>
        <w:rPr>
          <w:rFonts w:ascii="Simplon Norm" w:hAnsi="Simplon Norm"/>
          <w:noProof/>
        </w:rPr>
        <w:lastRenderedPageBreak/>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8F7155">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8F7155">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Text Box 2" o:sp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8F7155">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8F7155">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4" o:title=""/>
                </v:shape>
                <w10:anchorlock/>
              </v:group>
            </w:pict>
          </mc:Fallback>
        </mc:AlternateContent>
      </w:r>
      <w:r w:rsidR="4196895F">
        <w:rPr>
          <w:noProof/>
        </w:rPr>
        <w:drawing>
          <wp:inline distT="0" distB="0" distL="0" distR="0" wp14:anchorId="416996B4" wp14:editId="4BF5560A">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36705" cy="236705"/>
                    </a:xfrm>
                    <a:prstGeom prst="rect">
                      <a:avLst/>
                    </a:prstGeom>
                  </pic:spPr>
                </pic:pic>
              </a:graphicData>
            </a:graphic>
          </wp:inline>
        </w:drawing>
      </w:r>
      <w:r w:rsidR="00293C4E">
        <w:tab/>
      </w:r>
      <w:r w:rsidR="55AE13D1" w:rsidRPr="60425794">
        <w:rPr>
          <w:rFonts w:ascii="Simplon Norm" w:hAnsi="Simplon Norm"/>
          <w:sz w:val="16"/>
          <w:szCs w:val="16"/>
        </w:rPr>
        <w:t>Please consider the environment before printing this assessment</w:t>
      </w:r>
      <w:r w:rsidR="4196895F" w:rsidRPr="60425794">
        <w:rPr>
          <w:rFonts w:ascii="Simplon Norm" w:hAnsi="Simplon Norm"/>
          <w:sz w:val="16"/>
          <w:szCs w:val="16"/>
        </w:rPr>
        <w:t>.</w:t>
      </w:r>
      <w:r w:rsidR="00AD7E8B" w:rsidRPr="60425794">
        <w:rPr>
          <w:rFonts w:ascii="Simplon Norm" w:hAnsi="Simplon Norm"/>
          <w:sz w:val="16"/>
          <w:szCs w:val="16"/>
        </w:rPr>
        <w:br w:type="page"/>
      </w:r>
    </w:p>
    <w:p w14:paraId="027092D6" w14:textId="76CE2B63" w:rsidR="000601C0" w:rsidRPr="007F7271" w:rsidRDefault="00996B13" w:rsidP="00721ADE">
      <w:pPr>
        <w:tabs>
          <w:tab w:val="left" w:pos="4536"/>
        </w:tabs>
        <w:rPr>
          <w:rFonts w:ascii="Simplon Norm" w:eastAsia="Times New Roman" w:hAnsi="Simplon Norm" w:cs="Calibri"/>
          <w:b/>
          <w:bCs/>
          <w:color w:val="FF0000"/>
          <w:sz w:val="20"/>
          <w:szCs w:val="20"/>
        </w:rPr>
      </w:pPr>
      <w:r w:rsidRPr="007F7271">
        <w:rPr>
          <w:rFonts w:ascii="Simplon Norm" w:eastAsia="Times New Roman" w:hAnsi="Simplon Norm" w:cs="Calibri"/>
          <w:b/>
          <w:bCs/>
          <w:color w:val="FF0000"/>
          <w:sz w:val="20"/>
          <w:szCs w:val="20"/>
        </w:rPr>
        <w:lastRenderedPageBreak/>
        <w:t>Assessment 2</w:t>
      </w:r>
    </w:p>
    <w:p w14:paraId="1153C319" w14:textId="77777777" w:rsidR="0047633A" w:rsidRPr="0047633A" w:rsidRDefault="0047633A" w:rsidP="0047633A">
      <w:pPr>
        <w:pStyle w:val="paragraph"/>
        <w:spacing w:before="0" w:beforeAutospacing="0" w:after="160" w:afterAutospacing="0"/>
        <w:textAlignment w:val="baseline"/>
        <w:rPr>
          <w:rFonts w:ascii="Simplon Norm" w:hAnsi="Simplon Norm" w:cs="Segoe UI"/>
          <w:sz w:val="20"/>
          <w:szCs w:val="20"/>
        </w:rPr>
      </w:pPr>
      <w:r w:rsidRPr="0047633A">
        <w:rPr>
          <w:rFonts w:ascii="Simplon Norm" w:hAnsi="Simplon Norm" w:cs="Segoe UI"/>
          <w:sz w:val="20"/>
          <w:szCs w:val="20"/>
        </w:rPr>
        <w:t xml:space="preserve">Within this assessment, there are five (5) activities that will allow you to demonstrate the necessary skills and knowledge needed within this module. </w:t>
      </w:r>
    </w:p>
    <w:p w14:paraId="55703EFE" w14:textId="77777777" w:rsidR="0047633A" w:rsidRPr="0047633A" w:rsidRDefault="0047633A" w:rsidP="0047633A">
      <w:pPr>
        <w:pStyle w:val="paragraph"/>
        <w:spacing w:before="0" w:beforeAutospacing="0" w:after="160" w:afterAutospacing="0" w:line="276" w:lineRule="auto"/>
        <w:textAlignment w:val="baseline"/>
        <w:rPr>
          <w:rFonts w:ascii="Simplon Norm" w:hAnsi="Simplon Norm" w:cs="Segoe UI"/>
          <w:sz w:val="20"/>
          <w:szCs w:val="20"/>
        </w:rPr>
      </w:pPr>
      <w:r w:rsidRPr="0047633A">
        <w:rPr>
          <w:rFonts w:ascii="Simplon Norm" w:hAnsi="Simplon Norm" w:cs="Segoe UI"/>
          <w:sz w:val="20"/>
          <w:szCs w:val="20"/>
        </w:rPr>
        <w:t>You will submit a range of outcomes that allow you to reflect on and adjust your design process using annotations and evaluations.  This includes:</w:t>
      </w:r>
    </w:p>
    <w:p w14:paraId="4E2D76DB" w14:textId="77777777" w:rsidR="0047633A" w:rsidRPr="0047633A" w:rsidRDefault="0047633A" w:rsidP="00861795">
      <w:pPr>
        <w:pStyle w:val="paragraph"/>
        <w:numPr>
          <w:ilvl w:val="0"/>
          <w:numId w:val="38"/>
        </w:numPr>
        <w:spacing w:before="0" w:beforeAutospacing="0" w:after="160" w:afterAutospacing="0"/>
        <w:textAlignment w:val="baseline"/>
        <w:rPr>
          <w:rFonts w:ascii="Simplon Norm" w:hAnsi="Simplon Norm" w:cs="Segoe UI"/>
          <w:sz w:val="20"/>
          <w:szCs w:val="20"/>
        </w:rPr>
      </w:pPr>
      <w:r w:rsidRPr="0047633A">
        <w:rPr>
          <w:rFonts w:ascii="Simplon Norm" w:hAnsi="Simplon Norm" w:cs="Segoe UI"/>
          <w:sz w:val="20"/>
          <w:szCs w:val="20"/>
        </w:rPr>
        <w:t>keeping a record of your research</w:t>
      </w:r>
    </w:p>
    <w:p w14:paraId="41358E91" w14:textId="77777777" w:rsidR="0047633A" w:rsidRPr="0047633A" w:rsidRDefault="0047633A" w:rsidP="00861795">
      <w:pPr>
        <w:pStyle w:val="paragraph"/>
        <w:numPr>
          <w:ilvl w:val="0"/>
          <w:numId w:val="38"/>
        </w:numPr>
        <w:spacing w:before="0" w:beforeAutospacing="0" w:after="160" w:afterAutospacing="0"/>
        <w:textAlignment w:val="baseline"/>
        <w:rPr>
          <w:rFonts w:ascii="Simplon Norm" w:hAnsi="Simplon Norm" w:cs="Segoe UI"/>
          <w:sz w:val="20"/>
          <w:szCs w:val="20"/>
        </w:rPr>
      </w:pPr>
      <w:r w:rsidRPr="0047633A">
        <w:rPr>
          <w:rFonts w:ascii="Simplon Norm" w:hAnsi="Simplon Norm" w:cs="Segoe UI"/>
          <w:sz w:val="20"/>
          <w:szCs w:val="20"/>
        </w:rPr>
        <w:t>development and explorations</w:t>
      </w:r>
    </w:p>
    <w:p w14:paraId="3EAB36CE" w14:textId="77777777" w:rsidR="0047633A" w:rsidRPr="0047633A" w:rsidRDefault="0047633A" w:rsidP="00861795">
      <w:pPr>
        <w:pStyle w:val="paragraph"/>
        <w:numPr>
          <w:ilvl w:val="0"/>
          <w:numId w:val="38"/>
        </w:numPr>
        <w:spacing w:before="0" w:beforeAutospacing="0" w:after="160" w:afterAutospacing="0"/>
        <w:textAlignment w:val="baseline"/>
        <w:rPr>
          <w:rFonts w:ascii="Simplon Norm" w:hAnsi="Simplon Norm" w:cs="Segoe UI"/>
          <w:sz w:val="20"/>
          <w:szCs w:val="20"/>
        </w:rPr>
      </w:pPr>
      <w:r w:rsidRPr="0047633A">
        <w:rPr>
          <w:rFonts w:ascii="Simplon Norm" w:hAnsi="Simplon Norm" w:cs="Segoe UI"/>
          <w:sz w:val="20"/>
          <w:szCs w:val="20"/>
        </w:rPr>
        <w:t>adjusting your design work as required</w:t>
      </w:r>
    </w:p>
    <w:p w14:paraId="4962466A" w14:textId="77777777" w:rsidR="0047633A" w:rsidRPr="0047633A" w:rsidRDefault="0047633A" w:rsidP="00861795">
      <w:pPr>
        <w:pStyle w:val="paragraph"/>
        <w:numPr>
          <w:ilvl w:val="0"/>
          <w:numId w:val="38"/>
        </w:numPr>
        <w:spacing w:before="0" w:beforeAutospacing="0" w:after="160" w:afterAutospacing="0"/>
        <w:textAlignment w:val="baseline"/>
        <w:rPr>
          <w:rFonts w:ascii="Simplon Norm" w:hAnsi="Simplon Norm" w:cs="Segoe UI"/>
          <w:sz w:val="20"/>
          <w:szCs w:val="20"/>
        </w:rPr>
      </w:pPr>
      <w:r w:rsidRPr="0047633A">
        <w:rPr>
          <w:rFonts w:ascii="Simplon Norm" w:hAnsi="Simplon Norm" w:cs="Segoe UI"/>
          <w:sz w:val="20"/>
          <w:szCs w:val="20"/>
        </w:rPr>
        <w:t>evaluating your work against constructive feedback from others</w:t>
      </w:r>
    </w:p>
    <w:p w14:paraId="5A343895" w14:textId="77777777" w:rsidR="0047633A" w:rsidRPr="0047633A" w:rsidRDefault="0047633A" w:rsidP="00861795">
      <w:pPr>
        <w:pStyle w:val="paragraph"/>
        <w:numPr>
          <w:ilvl w:val="0"/>
          <w:numId w:val="38"/>
        </w:numPr>
        <w:spacing w:before="0" w:beforeAutospacing="0" w:after="160" w:afterAutospacing="0"/>
        <w:textAlignment w:val="baseline"/>
        <w:rPr>
          <w:rFonts w:ascii="Simplon Norm" w:hAnsi="Simplon Norm" w:cs="Segoe UI"/>
          <w:sz w:val="20"/>
          <w:szCs w:val="20"/>
        </w:rPr>
      </w:pPr>
      <w:r w:rsidRPr="0047633A">
        <w:rPr>
          <w:rFonts w:ascii="Simplon Norm" w:hAnsi="Simplon Norm" w:cs="Segoe UI"/>
          <w:sz w:val="20"/>
          <w:szCs w:val="20"/>
        </w:rPr>
        <w:t xml:space="preserve">Investigating work opportunities in the graphic design sector and </w:t>
      </w:r>
    </w:p>
    <w:p w14:paraId="206B916F" w14:textId="77777777" w:rsidR="0047633A" w:rsidRPr="0047633A" w:rsidRDefault="0047633A" w:rsidP="00861795">
      <w:pPr>
        <w:pStyle w:val="paragraph"/>
        <w:numPr>
          <w:ilvl w:val="0"/>
          <w:numId w:val="38"/>
        </w:numPr>
        <w:spacing w:before="0" w:beforeAutospacing="0" w:after="160" w:afterAutospacing="0"/>
        <w:textAlignment w:val="baseline"/>
        <w:rPr>
          <w:rFonts w:ascii="Simplon Norm" w:hAnsi="Simplon Norm" w:cs="Segoe UI"/>
          <w:sz w:val="20"/>
          <w:szCs w:val="20"/>
        </w:rPr>
      </w:pPr>
      <w:r w:rsidRPr="0047633A">
        <w:rPr>
          <w:rFonts w:ascii="Simplon Norm" w:hAnsi="Simplon Norm" w:cs="Segoe UI"/>
          <w:sz w:val="20"/>
          <w:szCs w:val="20"/>
        </w:rPr>
        <w:t>identifying potential career opportunities.</w:t>
      </w:r>
    </w:p>
    <w:p w14:paraId="59B718FA" w14:textId="77777777" w:rsidR="0047633A" w:rsidRPr="0047633A" w:rsidRDefault="0047633A" w:rsidP="0047633A">
      <w:pPr>
        <w:pStyle w:val="paragraph"/>
        <w:spacing w:before="0" w:beforeAutospacing="0" w:after="160" w:afterAutospacing="0"/>
        <w:textAlignment w:val="baseline"/>
        <w:rPr>
          <w:rFonts w:ascii="Simplon Norm" w:hAnsi="Simplon Norm" w:cs="Segoe UI"/>
          <w:sz w:val="20"/>
          <w:szCs w:val="20"/>
        </w:rPr>
      </w:pPr>
    </w:p>
    <w:p w14:paraId="60461DDD" w14:textId="77777777" w:rsidR="0047633A" w:rsidRPr="0047633A" w:rsidRDefault="0047633A" w:rsidP="0047633A">
      <w:pPr>
        <w:pStyle w:val="paragraph"/>
        <w:spacing w:before="0" w:beforeAutospacing="0" w:after="160" w:afterAutospacing="0" w:line="276" w:lineRule="auto"/>
        <w:textAlignment w:val="baseline"/>
        <w:rPr>
          <w:rFonts w:ascii="Simplon Norm" w:hAnsi="Simplon Norm" w:cs="Segoe UI"/>
          <w:sz w:val="20"/>
          <w:szCs w:val="20"/>
        </w:rPr>
      </w:pPr>
      <w:r w:rsidRPr="0047633A">
        <w:rPr>
          <w:rStyle w:val="normaltextrun"/>
          <w:rFonts w:ascii="Simplon Norm" w:hAnsi="Simplon Norm"/>
          <w:color w:val="000000"/>
          <w:sz w:val="20"/>
          <w:szCs w:val="20"/>
          <w:shd w:val="clear" w:color="auto" w:fill="FFFFFF"/>
        </w:rPr>
        <w:t>You will be presented with a scenario that will then be utilised to demonstrate your ability to evaluate your technical skills and assess techniques to apply in your design practice. You will document the design process in a digital journal related to the brief given in the scenario.</w:t>
      </w:r>
      <w:r w:rsidRPr="0047633A">
        <w:rPr>
          <w:rStyle w:val="eop"/>
          <w:rFonts w:ascii="Simplon Norm" w:hAnsi="Simplon Norm"/>
          <w:color w:val="000000"/>
          <w:sz w:val="20"/>
          <w:szCs w:val="20"/>
          <w:shd w:val="clear" w:color="auto" w:fill="FFFFFF"/>
        </w:rPr>
        <w:t> </w:t>
      </w:r>
    </w:p>
    <w:p w14:paraId="1996D9BA" w14:textId="71F239C0" w:rsidR="003127A4" w:rsidRPr="00617D24" w:rsidRDefault="003127A4" w:rsidP="00BF09A1">
      <w:pPr>
        <w:pStyle w:val="paragraph"/>
        <w:spacing w:before="0" w:beforeAutospacing="0" w:after="0" w:afterAutospacing="0"/>
        <w:textAlignment w:val="baseline"/>
        <w:rPr>
          <w:rFonts w:ascii="Simplon Norm" w:hAnsi="Simplon Norm" w:cs="Segoe UI"/>
          <w:sz w:val="20"/>
          <w:szCs w:val="20"/>
        </w:rPr>
      </w:pPr>
    </w:p>
    <w:p w14:paraId="60A02890" w14:textId="77777777" w:rsidR="00617D24" w:rsidRDefault="00617D24" w:rsidP="00473E1F">
      <w:pPr>
        <w:pStyle w:val="paragraph"/>
        <w:spacing w:before="0" w:beforeAutospacing="0" w:after="0" w:afterAutospacing="0"/>
        <w:textAlignment w:val="baseline"/>
        <w:rPr>
          <w:rFonts w:ascii="Simplon Norm" w:hAnsi="Simplon Norm" w:cs="Segoe UI"/>
          <w:b/>
          <w:bCs/>
          <w:sz w:val="20"/>
          <w:szCs w:val="20"/>
        </w:rPr>
      </w:pPr>
    </w:p>
    <w:p w14:paraId="0792800B" w14:textId="77777777" w:rsidR="00617D24" w:rsidRDefault="00617D24" w:rsidP="00473E1F">
      <w:pPr>
        <w:pStyle w:val="paragraph"/>
        <w:spacing w:before="0" w:beforeAutospacing="0" w:after="0" w:afterAutospacing="0"/>
        <w:textAlignment w:val="baseline"/>
        <w:rPr>
          <w:rFonts w:ascii="Simplon Norm" w:hAnsi="Simplon Norm" w:cs="Segoe UI"/>
          <w:b/>
          <w:bCs/>
          <w:sz w:val="20"/>
          <w:szCs w:val="20"/>
        </w:rPr>
      </w:pPr>
    </w:p>
    <w:p w14:paraId="7E1129D4" w14:textId="44ED446A" w:rsidR="00746844" w:rsidRDefault="00746844" w:rsidP="00473E1F">
      <w:pPr>
        <w:pStyle w:val="paragraph"/>
        <w:spacing w:before="0" w:beforeAutospacing="0" w:after="0" w:afterAutospacing="0"/>
        <w:textAlignment w:val="baseline"/>
        <w:rPr>
          <w:rFonts w:ascii="Simplon Norm" w:hAnsi="Simplon Norm" w:cs="Calibri"/>
          <w:sz w:val="22"/>
          <w:szCs w:val="22"/>
        </w:rPr>
      </w:pPr>
      <w:r w:rsidRPr="00F94ED0">
        <w:rPr>
          <w:rFonts w:ascii="Simplon Norm" w:hAnsi="Simplon Norm" w:cs="Calibri"/>
          <w:noProof/>
          <w:sz w:val="22"/>
          <w:szCs w:val="22"/>
        </w:rPr>
        <w:lastRenderedPageBreak/>
        <mc:AlternateContent>
          <mc:Choice Requires="wps">
            <w:drawing>
              <wp:anchor distT="45720" distB="45720" distL="114300" distR="114300" simplePos="0" relativeHeight="251658247" behindDoc="0" locked="0" layoutInCell="1" allowOverlap="1" wp14:anchorId="5080B21E" wp14:editId="19144A2D">
                <wp:simplePos x="0" y="0"/>
                <wp:positionH relativeFrom="margin">
                  <wp:posOffset>-121920</wp:posOffset>
                </wp:positionH>
                <wp:positionV relativeFrom="paragraph">
                  <wp:posOffset>0</wp:posOffset>
                </wp:positionV>
                <wp:extent cx="6530340" cy="4792980"/>
                <wp:effectExtent l="0" t="0" r="2286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792980"/>
                        </a:xfrm>
                        <a:prstGeom prst="rect">
                          <a:avLst/>
                        </a:prstGeom>
                        <a:solidFill>
                          <a:srgbClr val="FFFFFF"/>
                        </a:solidFill>
                        <a:ln w="9525">
                          <a:solidFill>
                            <a:srgbClr val="000000"/>
                          </a:solidFill>
                          <a:miter lim="800000"/>
                          <a:headEnd/>
                          <a:tailEnd/>
                        </a:ln>
                      </wps:spPr>
                      <wps:txbx>
                        <w:txbxContent>
                          <w:p w14:paraId="5FCE34C4" w14:textId="77777777" w:rsidR="00746844" w:rsidRPr="00746844" w:rsidRDefault="00746844" w:rsidP="00746844">
                            <w:pPr>
                              <w:rPr>
                                <w:rFonts w:ascii="Simplon Norm" w:hAnsi="Simplon Norm"/>
                                <w:b/>
                                <w:bCs/>
                                <w:sz w:val="20"/>
                                <w:szCs w:val="20"/>
                              </w:rPr>
                            </w:pPr>
                            <w:r w:rsidRPr="00746844">
                              <w:rPr>
                                <w:rFonts w:ascii="Simplon Norm" w:hAnsi="Simplon Norm"/>
                                <w:b/>
                                <w:bCs/>
                                <w:sz w:val="20"/>
                                <w:szCs w:val="20"/>
                              </w:rPr>
                              <w:t xml:space="preserve">Task 1 – Acquire and develop technical skills </w:t>
                            </w:r>
                          </w:p>
                          <w:p w14:paraId="04CB280F" w14:textId="49F3F5B4" w:rsidR="00746844" w:rsidRPr="0017252D" w:rsidRDefault="00746844" w:rsidP="00746844">
                            <w:pPr>
                              <w:rPr>
                                <w:rFonts w:ascii="Simplon Norm" w:hAnsi="Simplon Norm"/>
                                <w:b/>
                                <w:bCs/>
                                <w:color w:val="FF0000"/>
                                <w:sz w:val="20"/>
                                <w:szCs w:val="20"/>
                                <w:u w:val="single"/>
                              </w:rPr>
                            </w:pPr>
                            <w:r w:rsidRPr="0017252D">
                              <w:rPr>
                                <w:rFonts w:ascii="Simplon Norm" w:hAnsi="Simplon Norm"/>
                                <w:sz w:val="20"/>
                                <w:szCs w:val="20"/>
                              </w:rPr>
                              <w:t xml:space="preserve">You must provide an evaluation of your existing technical skills in design practice and plan strategies for upskilling in specific areas. You need to plan opportunities for developing your conceptual and technical skills in the design process.  This relates to </w:t>
                            </w:r>
                            <w:r w:rsidR="00352F72">
                              <w:rPr>
                                <w:rFonts w:ascii="Simplon Norm" w:hAnsi="Simplon Norm"/>
                                <w:sz w:val="20"/>
                                <w:szCs w:val="20"/>
                              </w:rPr>
                              <w:t>producing</w:t>
                            </w:r>
                            <w:r w:rsidRPr="0017252D">
                              <w:rPr>
                                <w:rFonts w:ascii="Simplon Norm" w:hAnsi="Simplon Norm"/>
                                <w:sz w:val="20"/>
                                <w:szCs w:val="20"/>
                              </w:rPr>
                              <w:t xml:space="preserve"> design outcomes using materials, resources, and equipment.  </w:t>
                            </w:r>
                          </w:p>
                          <w:p w14:paraId="00CC8DA9" w14:textId="77777777" w:rsidR="00746844" w:rsidRPr="0017252D" w:rsidRDefault="00746844" w:rsidP="00746844">
                            <w:pPr>
                              <w:rPr>
                                <w:rFonts w:ascii="Simplon Norm" w:hAnsi="Simplon Norm"/>
                                <w:b/>
                                <w:bCs/>
                                <w:sz w:val="20"/>
                                <w:szCs w:val="20"/>
                              </w:rPr>
                            </w:pPr>
                            <w:r w:rsidRPr="0017252D">
                              <w:rPr>
                                <w:rFonts w:ascii="Simplon Norm" w:hAnsi="Simplon Norm"/>
                                <w:b/>
                                <w:bCs/>
                                <w:sz w:val="20"/>
                                <w:szCs w:val="20"/>
                              </w:rPr>
                              <w:t xml:space="preserve">Task 2A – Develop conceptual skills and ideas </w:t>
                            </w:r>
                          </w:p>
                          <w:p w14:paraId="42634770" w14:textId="3EFFF604" w:rsidR="00746844" w:rsidRPr="00746844" w:rsidRDefault="00746844" w:rsidP="00746844">
                            <w:pPr>
                              <w:rPr>
                                <w:rFonts w:ascii="Simplon Norm" w:hAnsi="Simplon Norm"/>
                                <w:sz w:val="20"/>
                                <w:szCs w:val="20"/>
                              </w:rPr>
                            </w:pPr>
                            <w:r w:rsidRPr="0017252D">
                              <w:rPr>
                                <w:rFonts w:ascii="Simplon Norm" w:hAnsi="Simplon Norm"/>
                                <w:sz w:val="20"/>
                                <w:szCs w:val="20"/>
                              </w:rPr>
                              <w:t>You must select a twentieth (20</w:t>
                            </w:r>
                            <w:r w:rsidRPr="0017252D">
                              <w:rPr>
                                <w:rFonts w:ascii="Simplon Norm" w:hAnsi="Simplon Norm"/>
                                <w:sz w:val="20"/>
                                <w:szCs w:val="20"/>
                                <w:vertAlign w:val="superscript"/>
                              </w:rPr>
                              <w:t>th</w:t>
                            </w:r>
                            <w:r w:rsidRPr="0017252D">
                              <w:rPr>
                                <w:rFonts w:ascii="Simplon Norm" w:hAnsi="Simplon Norm"/>
                                <w:sz w:val="20"/>
                                <w:szCs w:val="20"/>
                              </w:rPr>
                              <w:t>) century graphic designer as inspiration and experiment with ideas for proposed design solutions on the chosen designer that can be applied to a promotional poster for an exhibition, using appropriate digital-based software. You will demonstrate your ability to research the chosen designer and provide</w:t>
                            </w:r>
                            <w:r w:rsidR="00446AF4" w:rsidRPr="0017252D">
                              <w:rPr>
                                <w:rFonts w:ascii="Simplon Norm" w:hAnsi="Simplon Norm"/>
                                <w:sz w:val="20"/>
                                <w:szCs w:val="20"/>
                              </w:rPr>
                              <w:t xml:space="preserve"> ideas for </w:t>
                            </w:r>
                            <w:r w:rsidR="008D561B" w:rsidRPr="0017252D">
                              <w:rPr>
                                <w:rFonts w:ascii="Simplon Norm" w:hAnsi="Simplon Norm"/>
                                <w:sz w:val="20"/>
                                <w:szCs w:val="20"/>
                              </w:rPr>
                              <w:t xml:space="preserve">six (6) </w:t>
                            </w:r>
                            <w:r w:rsidR="00446AF4" w:rsidRPr="0017252D">
                              <w:rPr>
                                <w:rFonts w:ascii="Simplon Norm" w:hAnsi="Simplon Norm"/>
                                <w:sz w:val="20"/>
                                <w:szCs w:val="20"/>
                              </w:rPr>
                              <w:t xml:space="preserve">annotated </w:t>
                            </w:r>
                            <w:r w:rsidR="003D40BC" w:rsidRPr="0017252D">
                              <w:rPr>
                                <w:rFonts w:ascii="Simplon Norm" w:hAnsi="Simplon Norm"/>
                                <w:sz w:val="20"/>
                                <w:szCs w:val="20"/>
                              </w:rPr>
                              <w:t>design</w:t>
                            </w:r>
                            <w:r w:rsidR="006E30C2" w:rsidRPr="0017252D">
                              <w:rPr>
                                <w:rFonts w:ascii="Simplon Norm" w:hAnsi="Simplon Norm"/>
                                <w:sz w:val="20"/>
                                <w:szCs w:val="20"/>
                              </w:rPr>
                              <w:t>s</w:t>
                            </w:r>
                            <w:r w:rsidRPr="0017252D">
                              <w:rPr>
                                <w:rFonts w:ascii="Simplon Norm" w:hAnsi="Simplon Norm"/>
                                <w:sz w:val="20"/>
                                <w:szCs w:val="20"/>
                              </w:rPr>
                              <w:t xml:space="preserve"> using appropriate technological tools. </w:t>
                            </w:r>
                            <w:r w:rsidR="006E30C2" w:rsidRPr="0017252D">
                              <w:rPr>
                                <w:rFonts w:ascii="Simplon Norm" w:hAnsi="Simplon Norm"/>
                                <w:sz w:val="20"/>
                                <w:szCs w:val="20"/>
                              </w:rPr>
                              <w:t xml:space="preserve">You </w:t>
                            </w:r>
                            <w:r w:rsidRPr="0017252D">
                              <w:rPr>
                                <w:rFonts w:ascii="Simplon Norm" w:hAnsi="Simplon Norm"/>
                                <w:sz w:val="20"/>
                                <w:szCs w:val="20"/>
                              </w:rPr>
                              <w:t xml:space="preserve">must demonstrate </w:t>
                            </w:r>
                            <w:r w:rsidR="006E30C2" w:rsidRPr="0017252D">
                              <w:rPr>
                                <w:rFonts w:ascii="Simplon Norm" w:hAnsi="Simplon Norm"/>
                                <w:sz w:val="20"/>
                                <w:szCs w:val="20"/>
                              </w:rPr>
                              <w:t>your</w:t>
                            </w:r>
                            <w:r w:rsidRPr="0017252D">
                              <w:rPr>
                                <w:rFonts w:ascii="Simplon Norm" w:hAnsi="Simplon Norm"/>
                                <w:sz w:val="20"/>
                                <w:szCs w:val="20"/>
                              </w:rPr>
                              <w:t xml:space="preserve"> ability to discuss and explore ideas and techniques for digital imagery.</w:t>
                            </w:r>
                            <w:r w:rsidRPr="00746844">
                              <w:rPr>
                                <w:rFonts w:ascii="Simplon Norm" w:hAnsi="Simplon Norm"/>
                                <w:sz w:val="20"/>
                                <w:szCs w:val="20"/>
                              </w:rPr>
                              <w:t xml:space="preserve"> </w:t>
                            </w:r>
                          </w:p>
                          <w:p w14:paraId="75B8729F" w14:textId="77777777" w:rsidR="00746844" w:rsidRPr="00746844" w:rsidRDefault="00746844" w:rsidP="00746844">
                            <w:pPr>
                              <w:rPr>
                                <w:rFonts w:ascii="Simplon Norm" w:hAnsi="Simplon Norm"/>
                                <w:b/>
                                <w:bCs/>
                                <w:sz w:val="20"/>
                                <w:szCs w:val="20"/>
                              </w:rPr>
                            </w:pPr>
                            <w:r w:rsidRPr="00746844">
                              <w:rPr>
                                <w:rFonts w:ascii="Simplon Norm" w:hAnsi="Simplon Norm"/>
                                <w:b/>
                                <w:bCs/>
                                <w:sz w:val="20"/>
                                <w:szCs w:val="20"/>
                              </w:rPr>
                              <w:t xml:space="preserve">Task 2B – Reflect and evaluate the design process </w:t>
                            </w:r>
                          </w:p>
                          <w:p w14:paraId="40122863" w14:textId="0EC13AEA" w:rsidR="00746844" w:rsidRPr="00746844" w:rsidRDefault="00746844" w:rsidP="00746844">
                            <w:pPr>
                              <w:rPr>
                                <w:rFonts w:ascii="Simplon Norm" w:hAnsi="Simplon Norm"/>
                                <w:sz w:val="20"/>
                                <w:szCs w:val="20"/>
                              </w:rPr>
                            </w:pPr>
                            <w:r w:rsidRPr="00746844">
                              <w:rPr>
                                <w:rFonts w:ascii="Simplon Norm" w:hAnsi="Simplon Norm"/>
                                <w:sz w:val="20"/>
                                <w:szCs w:val="20"/>
                              </w:rPr>
                              <w:t>You must reflect on your decision-making during the design process</w:t>
                            </w:r>
                            <w:r w:rsidR="00352F72">
                              <w:rPr>
                                <w:rFonts w:ascii="Simplon Norm" w:hAnsi="Simplon Norm"/>
                                <w:sz w:val="20"/>
                                <w:szCs w:val="20"/>
                              </w:rPr>
                              <w:t>, identify</w:t>
                            </w:r>
                            <w:r w:rsidRPr="00746844">
                              <w:rPr>
                                <w:rFonts w:ascii="Simplon Norm" w:hAnsi="Simplon Norm"/>
                                <w:sz w:val="20"/>
                                <w:szCs w:val="20"/>
                              </w:rPr>
                              <w:t xml:space="preserve"> how your technical skills have evolved</w:t>
                            </w:r>
                            <w:r w:rsidR="00352F72">
                              <w:rPr>
                                <w:rFonts w:ascii="Simplon Norm" w:hAnsi="Simplon Norm"/>
                                <w:sz w:val="20"/>
                                <w:szCs w:val="20"/>
                              </w:rPr>
                              <w:t>,</w:t>
                            </w:r>
                            <w:r w:rsidRPr="00746844">
                              <w:rPr>
                                <w:rFonts w:ascii="Simplon Norm" w:hAnsi="Simplon Norm"/>
                                <w:sz w:val="20"/>
                                <w:szCs w:val="20"/>
                              </w:rPr>
                              <w:t xml:space="preserve"> and plan for future professional development. </w:t>
                            </w:r>
                          </w:p>
                          <w:p w14:paraId="13A423BA" w14:textId="02FC5D95" w:rsidR="00746844" w:rsidRPr="00746844" w:rsidRDefault="00746844" w:rsidP="00746844">
                            <w:pPr>
                              <w:rPr>
                                <w:rFonts w:ascii="Simplon Norm" w:hAnsi="Simplon Norm"/>
                                <w:b/>
                                <w:bCs/>
                                <w:sz w:val="20"/>
                                <w:szCs w:val="20"/>
                              </w:rPr>
                            </w:pPr>
                            <w:r w:rsidRPr="00F41C24">
                              <w:rPr>
                                <w:rFonts w:ascii="Simplon Norm" w:hAnsi="Simplon Norm"/>
                                <w:b/>
                                <w:bCs/>
                                <w:sz w:val="20"/>
                                <w:szCs w:val="20"/>
                              </w:rPr>
                              <w:t>Task 3A – Seek feedback on your own work</w:t>
                            </w:r>
                          </w:p>
                          <w:p w14:paraId="1AFB4E2B" w14:textId="6AFF2A38" w:rsidR="00746844" w:rsidRPr="00746844" w:rsidRDefault="00746844" w:rsidP="00746844">
                            <w:pPr>
                              <w:rPr>
                                <w:rFonts w:ascii="Simplon Norm" w:hAnsi="Simplon Norm"/>
                                <w:sz w:val="20"/>
                                <w:szCs w:val="20"/>
                              </w:rPr>
                            </w:pPr>
                            <w:r w:rsidRPr="00746844">
                              <w:rPr>
                                <w:rFonts w:ascii="Simplon Norm" w:hAnsi="Simplon Norm"/>
                                <w:sz w:val="20"/>
                                <w:szCs w:val="20"/>
                              </w:rPr>
                              <w:t xml:space="preserve">You must provide and share the design work already produced in task 2A.  You will then seek feedback and constructive criticism of your design outcomes and how you have addressed the brief in the </w:t>
                            </w:r>
                            <w:r w:rsidR="00352F72">
                              <w:rPr>
                                <w:rFonts w:ascii="Simplon Norm" w:hAnsi="Simplon Norm"/>
                                <w:sz w:val="20"/>
                                <w:szCs w:val="20"/>
                              </w:rPr>
                              <w:t>various</w:t>
                            </w:r>
                            <w:r w:rsidR="00D05007">
                              <w:rPr>
                                <w:rFonts w:ascii="Simplon Norm" w:hAnsi="Simplon Norm"/>
                                <w:sz w:val="20"/>
                                <w:szCs w:val="20"/>
                              </w:rPr>
                              <w:t xml:space="preserve"> </w:t>
                            </w:r>
                            <w:r w:rsidRPr="00746844">
                              <w:rPr>
                                <w:rFonts w:ascii="Simplon Norm" w:hAnsi="Simplon Norm"/>
                                <w:sz w:val="20"/>
                                <w:szCs w:val="20"/>
                              </w:rPr>
                              <w:t>posters you completed in Adobe Illustrator.</w:t>
                            </w:r>
                            <w:r w:rsidR="009809FC">
                              <w:rPr>
                                <w:rFonts w:ascii="Simplon Norm" w:hAnsi="Simplon Norm"/>
                                <w:sz w:val="20"/>
                                <w:szCs w:val="20"/>
                              </w:rPr>
                              <w:t xml:space="preserve"> </w:t>
                            </w:r>
                            <w:r w:rsidR="00352F72">
                              <w:rPr>
                                <w:rFonts w:ascii="Simplon Norm" w:hAnsi="Simplon Norm"/>
                                <w:sz w:val="20"/>
                                <w:szCs w:val="20"/>
                              </w:rPr>
                              <w:t>You will use this feedback to</w:t>
                            </w:r>
                            <w:r w:rsidR="009809FC">
                              <w:rPr>
                                <w:rFonts w:ascii="Simplon Norm" w:hAnsi="Simplon Norm"/>
                                <w:sz w:val="20"/>
                                <w:szCs w:val="20"/>
                              </w:rPr>
                              <w:t xml:space="preserve"> refine the final three </w:t>
                            </w:r>
                            <w:r w:rsidR="00352F72">
                              <w:rPr>
                                <w:rFonts w:ascii="Simplon Norm" w:hAnsi="Simplon Norm"/>
                                <w:sz w:val="20"/>
                                <w:szCs w:val="20"/>
                              </w:rPr>
                              <w:t>A3 posters using appropriate digital tools</w:t>
                            </w:r>
                            <w:r w:rsidR="00F41C24">
                              <w:rPr>
                                <w:rFonts w:ascii="Simplon Norm" w:hAnsi="Simplon Norm"/>
                                <w:sz w:val="20"/>
                                <w:szCs w:val="20"/>
                              </w:rPr>
                              <w:t xml:space="preserve"> and complete an evaluation </w:t>
                            </w:r>
                            <w:r w:rsidR="00F01AFE">
                              <w:rPr>
                                <w:rFonts w:ascii="Simplon Norm" w:hAnsi="Simplon Norm"/>
                                <w:sz w:val="20"/>
                                <w:szCs w:val="20"/>
                              </w:rPr>
                              <w:t>of</w:t>
                            </w:r>
                            <w:r w:rsidR="00F41C24">
                              <w:rPr>
                                <w:rFonts w:ascii="Simplon Norm" w:hAnsi="Simplon Norm"/>
                                <w:sz w:val="20"/>
                                <w:szCs w:val="20"/>
                              </w:rPr>
                              <w:t xml:space="preserve"> your work and skills</w:t>
                            </w:r>
                          </w:p>
                          <w:p w14:paraId="35F298EB" w14:textId="77777777" w:rsidR="00746844" w:rsidRPr="00746844" w:rsidRDefault="00746844" w:rsidP="00746844">
                            <w:pPr>
                              <w:rPr>
                                <w:rFonts w:ascii="Simplon Norm" w:hAnsi="Simplon Norm"/>
                                <w:b/>
                                <w:bCs/>
                                <w:sz w:val="20"/>
                                <w:szCs w:val="20"/>
                              </w:rPr>
                            </w:pPr>
                            <w:r w:rsidRPr="00746844">
                              <w:rPr>
                                <w:rFonts w:ascii="Simplon Norm" w:hAnsi="Simplon Norm"/>
                                <w:b/>
                                <w:bCs/>
                                <w:sz w:val="20"/>
                                <w:szCs w:val="20"/>
                              </w:rPr>
                              <w:t>Task 3B – Research work opportunities</w:t>
                            </w:r>
                          </w:p>
                          <w:p w14:paraId="36E14C48" w14:textId="77777777" w:rsidR="00746844" w:rsidRPr="00746844" w:rsidRDefault="00746844" w:rsidP="00746844">
                            <w:pPr>
                              <w:rPr>
                                <w:rFonts w:ascii="Simplon Norm" w:hAnsi="Simplon Norm"/>
                                <w:sz w:val="20"/>
                                <w:szCs w:val="20"/>
                              </w:rPr>
                            </w:pPr>
                            <w:r w:rsidRPr="00746844">
                              <w:rPr>
                                <w:rFonts w:ascii="Simplon Norm" w:eastAsia="Calibri" w:hAnsi="Simplon Norm" w:cs="Calibri"/>
                                <w:sz w:val="20"/>
                                <w:szCs w:val="20"/>
                              </w:rPr>
                              <w:t>Furthering your knowledge and gaining a professional network are vital steps to flourishing as a graphic designer</w:t>
                            </w:r>
                            <w:r w:rsidRPr="00746844">
                              <w:rPr>
                                <w:rFonts w:ascii="Simplon Norm" w:hAnsi="Simplon Norm"/>
                                <w:sz w:val="20"/>
                                <w:szCs w:val="20"/>
                              </w:rPr>
                              <w:t>. You must employ research techniques in identifying sources of information and determine future networks resulting in the contextualisation of your work and your chosen vocation.</w:t>
                            </w:r>
                          </w:p>
                          <w:p w14:paraId="7C3848FC" w14:textId="77777777" w:rsidR="00746844" w:rsidRPr="00E828A6" w:rsidRDefault="00746844" w:rsidP="00746844">
                            <w:pPr>
                              <w:rPr>
                                <w:rFonts w:ascii="Simplon Norm" w:hAnsi="Simplon Norm"/>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0B21E" id="Text Box 3" o:spid="_x0000_s1032" type="#_x0000_t202" style="position:absolute;margin-left:-9.6pt;margin-top:0;width:514.2pt;height:377.4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">
                <v:textbox>
                  <w:txbxContent>
                    <w:p w14:paraId="5FCE34C4" w14:textId="77777777" w:rsidR="00746844" w:rsidRPr="00746844" w:rsidRDefault="00746844" w:rsidP="00746844">
                      <w:pPr>
                        <w:rPr>
                          <w:rFonts w:ascii="Simplon Norm" w:hAnsi="Simplon Norm"/>
                          <w:b/>
                          <w:bCs/>
                          <w:sz w:val="20"/>
                          <w:szCs w:val="20"/>
                        </w:rPr>
                      </w:pPr>
                      <w:r w:rsidRPr="00746844">
                        <w:rPr>
                          <w:rFonts w:ascii="Simplon Norm" w:hAnsi="Simplon Norm"/>
                          <w:b/>
                          <w:bCs/>
                          <w:sz w:val="20"/>
                          <w:szCs w:val="20"/>
                        </w:rPr>
                        <w:t xml:space="preserve">Task 1 – Acquire and develop technical skills </w:t>
                      </w:r>
                    </w:p>
                    <w:p w14:paraId="04CB280F" w14:textId="49F3F5B4" w:rsidR="00746844" w:rsidRPr="0017252D" w:rsidRDefault="00746844" w:rsidP="00746844">
                      <w:pPr>
                        <w:rPr>
                          <w:rFonts w:ascii="Simplon Norm" w:hAnsi="Simplon Norm"/>
                          <w:b/>
                          <w:bCs/>
                          <w:color w:val="FF0000"/>
                          <w:sz w:val="20"/>
                          <w:szCs w:val="20"/>
                          <w:u w:val="single"/>
                        </w:rPr>
                      </w:pPr>
                      <w:r w:rsidRPr="0017252D">
                        <w:rPr>
                          <w:rFonts w:ascii="Simplon Norm" w:hAnsi="Simplon Norm"/>
                          <w:sz w:val="20"/>
                          <w:szCs w:val="20"/>
                        </w:rPr>
                        <w:t xml:space="preserve">You must provide an evaluation of your existing technical skills in design practice and plan strategies for upskilling in specific areas. You need to plan opportunities for developing your conceptual and technical skills in the design process.  This relates to </w:t>
                      </w:r>
                      <w:r w:rsidR="00352F72">
                        <w:rPr>
                          <w:rFonts w:ascii="Simplon Norm" w:hAnsi="Simplon Norm"/>
                          <w:sz w:val="20"/>
                          <w:szCs w:val="20"/>
                        </w:rPr>
                        <w:t>producing</w:t>
                      </w:r>
                      <w:r w:rsidRPr="0017252D">
                        <w:rPr>
                          <w:rFonts w:ascii="Simplon Norm" w:hAnsi="Simplon Norm"/>
                          <w:sz w:val="20"/>
                          <w:szCs w:val="20"/>
                        </w:rPr>
                        <w:t xml:space="preserve"> design outcomes using materials, resources, and equipment.  </w:t>
                      </w:r>
                    </w:p>
                    <w:p w14:paraId="00CC8DA9" w14:textId="77777777" w:rsidR="00746844" w:rsidRPr="0017252D" w:rsidRDefault="00746844" w:rsidP="00746844">
                      <w:pPr>
                        <w:rPr>
                          <w:rFonts w:ascii="Simplon Norm" w:hAnsi="Simplon Norm"/>
                          <w:b/>
                          <w:bCs/>
                          <w:sz w:val="20"/>
                          <w:szCs w:val="20"/>
                        </w:rPr>
                      </w:pPr>
                      <w:r w:rsidRPr="0017252D">
                        <w:rPr>
                          <w:rFonts w:ascii="Simplon Norm" w:hAnsi="Simplon Norm"/>
                          <w:b/>
                          <w:bCs/>
                          <w:sz w:val="20"/>
                          <w:szCs w:val="20"/>
                        </w:rPr>
                        <w:t xml:space="preserve">Task 2A – Develop conceptual skills and ideas </w:t>
                      </w:r>
                    </w:p>
                    <w:p w14:paraId="42634770" w14:textId="3EFFF604" w:rsidR="00746844" w:rsidRPr="00746844" w:rsidRDefault="00746844" w:rsidP="00746844">
                      <w:pPr>
                        <w:rPr>
                          <w:rFonts w:ascii="Simplon Norm" w:hAnsi="Simplon Norm"/>
                          <w:sz w:val="20"/>
                          <w:szCs w:val="20"/>
                        </w:rPr>
                      </w:pPr>
                      <w:r w:rsidRPr="0017252D">
                        <w:rPr>
                          <w:rFonts w:ascii="Simplon Norm" w:hAnsi="Simplon Norm"/>
                          <w:sz w:val="20"/>
                          <w:szCs w:val="20"/>
                        </w:rPr>
                        <w:t>You must select a twentieth (20</w:t>
                      </w:r>
                      <w:r w:rsidRPr="0017252D">
                        <w:rPr>
                          <w:rFonts w:ascii="Simplon Norm" w:hAnsi="Simplon Norm"/>
                          <w:sz w:val="20"/>
                          <w:szCs w:val="20"/>
                          <w:vertAlign w:val="superscript"/>
                        </w:rPr>
                        <w:t>th</w:t>
                      </w:r>
                      <w:r w:rsidRPr="0017252D">
                        <w:rPr>
                          <w:rFonts w:ascii="Simplon Norm" w:hAnsi="Simplon Norm"/>
                          <w:sz w:val="20"/>
                          <w:szCs w:val="20"/>
                        </w:rPr>
                        <w:t>) century graphic designer as inspiration and experiment with ideas for proposed design solutions on the chosen designer that can be applied to a promotional poster for an exhibition, using appropriate digital-based software. You will demonstrate your ability to research the chosen designer and provide</w:t>
                      </w:r>
                      <w:r w:rsidR="00446AF4" w:rsidRPr="0017252D">
                        <w:rPr>
                          <w:rFonts w:ascii="Simplon Norm" w:hAnsi="Simplon Norm"/>
                          <w:sz w:val="20"/>
                          <w:szCs w:val="20"/>
                        </w:rPr>
                        <w:t xml:space="preserve"> ideas for </w:t>
                      </w:r>
                      <w:r w:rsidR="008D561B" w:rsidRPr="0017252D">
                        <w:rPr>
                          <w:rFonts w:ascii="Simplon Norm" w:hAnsi="Simplon Norm"/>
                          <w:sz w:val="20"/>
                          <w:szCs w:val="20"/>
                        </w:rPr>
                        <w:t xml:space="preserve">six (6) </w:t>
                      </w:r>
                      <w:r w:rsidR="00446AF4" w:rsidRPr="0017252D">
                        <w:rPr>
                          <w:rFonts w:ascii="Simplon Norm" w:hAnsi="Simplon Norm"/>
                          <w:sz w:val="20"/>
                          <w:szCs w:val="20"/>
                        </w:rPr>
                        <w:t xml:space="preserve">annotated </w:t>
                      </w:r>
                      <w:r w:rsidR="003D40BC" w:rsidRPr="0017252D">
                        <w:rPr>
                          <w:rFonts w:ascii="Simplon Norm" w:hAnsi="Simplon Norm"/>
                          <w:sz w:val="20"/>
                          <w:szCs w:val="20"/>
                        </w:rPr>
                        <w:t>design</w:t>
                      </w:r>
                      <w:r w:rsidR="006E30C2" w:rsidRPr="0017252D">
                        <w:rPr>
                          <w:rFonts w:ascii="Simplon Norm" w:hAnsi="Simplon Norm"/>
                          <w:sz w:val="20"/>
                          <w:szCs w:val="20"/>
                        </w:rPr>
                        <w:t>s</w:t>
                      </w:r>
                      <w:r w:rsidRPr="0017252D">
                        <w:rPr>
                          <w:rFonts w:ascii="Simplon Norm" w:hAnsi="Simplon Norm"/>
                          <w:sz w:val="20"/>
                          <w:szCs w:val="20"/>
                        </w:rPr>
                        <w:t xml:space="preserve"> using appropriate technological tools. </w:t>
                      </w:r>
                      <w:r w:rsidR="006E30C2" w:rsidRPr="0017252D">
                        <w:rPr>
                          <w:rFonts w:ascii="Simplon Norm" w:hAnsi="Simplon Norm"/>
                          <w:sz w:val="20"/>
                          <w:szCs w:val="20"/>
                        </w:rPr>
                        <w:t xml:space="preserve">You </w:t>
                      </w:r>
                      <w:r w:rsidRPr="0017252D">
                        <w:rPr>
                          <w:rFonts w:ascii="Simplon Norm" w:hAnsi="Simplon Norm"/>
                          <w:sz w:val="20"/>
                          <w:szCs w:val="20"/>
                        </w:rPr>
                        <w:t xml:space="preserve">must demonstrate </w:t>
                      </w:r>
                      <w:r w:rsidR="006E30C2" w:rsidRPr="0017252D">
                        <w:rPr>
                          <w:rFonts w:ascii="Simplon Norm" w:hAnsi="Simplon Norm"/>
                          <w:sz w:val="20"/>
                          <w:szCs w:val="20"/>
                        </w:rPr>
                        <w:t>your</w:t>
                      </w:r>
                      <w:r w:rsidRPr="0017252D">
                        <w:rPr>
                          <w:rFonts w:ascii="Simplon Norm" w:hAnsi="Simplon Norm"/>
                          <w:sz w:val="20"/>
                          <w:szCs w:val="20"/>
                        </w:rPr>
                        <w:t xml:space="preserve"> ability to discuss and explore ideas and techniques for digital imagery.</w:t>
                      </w:r>
                      <w:r w:rsidRPr="00746844">
                        <w:rPr>
                          <w:rFonts w:ascii="Simplon Norm" w:hAnsi="Simplon Norm"/>
                          <w:sz w:val="20"/>
                          <w:szCs w:val="20"/>
                        </w:rPr>
                        <w:t xml:space="preserve"> </w:t>
                      </w:r>
                    </w:p>
                    <w:p w14:paraId="75B8729F" w14:textId="77777777" w:rsidR="00746844" w:rsidRPr="00746844" w:rsidRDefault="00746844" w:rsidP="00746844">
                      <w:pPr>
                        <w:rPr>
                          <w:rFonts w:ascii="Simplon Norm" w:hAnsi="Simplon Norm"/>
                          <w:b/>
                          <w:bCs/>
                          <w:sz w:val="20"/>
                          <w:szCs w:val="20"/>
                        </w:rPr>
                      </w:pPr>
                      <w:r w:rsidRPr="00746844">
                        <w:rPr>
                          <w:rFonts w:ascii="Simplon Norm" w:hAnsi="Simplon Norm"/>
                          <w:b/>
                          <w:bCs/>
                          <w:sz w:val="20"/>
                          <w:szCs w:val="20"/>
                        </w:rPr>
                        <w:t xml:space="preserve">Task 2B – Reflect and evaluate the design process </w:t>
                      </w:r>
                    </w:p>
                    <w:p w14:paraId="40122863" w14:textId="0EC13AEA" w:rsidR="00746844" w:rsidRPr="00746844" w:rsidRDefault="00746844" w:rsidP="00746844">
                      <w:pPr>
                        <w:rPr>
                          <w:rFonts w:ascii="Simplon Norm" w:hAnsi="Simplon Norm"/>
                          <w:sz w:val="20"/>
                          <w:szCs w:val="20"/>
                        </w:rPr>
                      </w:pPr>
                      <w:r w:rsidRPr="00746844">
                        <w:rPr>
                          <w:rFonts w:ascii="Simplon Norm" w:hAnsi="Simplon Norm"/>
                          <w:sz w:val="20"/>
                          <w:szCs w:val="20"/>
                        </w:rPr>
                        <w:t>You must reflect on your decision-making during the design process</w:t>
                      </w:r>
                      <w:r w:rsidR="00352F72">
                        <w:rPr>
                          <w:rFonts w:ascii="Simplon Norm" w:hAnsi="Simplon Norm"/>
                          <w:sz w:val="20"/>
                          <w:szCs w:val="20"/>
                        </w:rPr>
                        <w:t>, identify</w:t>
                      </w:r>
                      <w:r w:rsidRPr="00746844">
                        <w:rPr>
                          <w:rFonts w:ascii="Simplon Norm" w:hAnsi="Simplon Norm"/>
                          <w:sz w:val="20"/>
                          <w:szCs w:val="20"/>
                        </w:rPr>
                        <w:t xml:space="preserve"> how your technical skills have evolved</w:t>
                      </w:r>
                      <w:r w:rsidR="00352F72">
                        <w:rPr>
                          <w:rFonts w:ascii="Simplon Norm" w:hAnsi="Simplon Norm"/>
                          <w:sz w:val="20"/>
                          <w:szCs w:val="20"/>
                        </w:rPr>
                        <w:t>,</w:t>
                      </w:r>
                      <w:r w:rsidRPr="00746844">
                        <w:rPr>
                          <w:rFonts w:ascii="Simplon Norm" w:hAnsi="Simplon Norm"/>
                          <w:sz w:val="20"/>
                          <w:szCs w:val="20"/>
                        </w:rPr>
                        <w:t xml:space="preserve"> and plan for future professional development. </w:t>
                      </w:r>
                    </w:p>
                    <w:p w14:paraId="13A423BA" w14:textId="02FC5D95" w:rsidR="00746844" w:rsidRPr="00746844" w:rsidRDefault="00746844" w:rsidP="00746844">
                      <w:pPr>
                        <w:rPr>
                          <w:rFonts w:ascii="Simplon Norm" w:hAnsi="Simplon Norm"/>
                          <w:b/>
                          <w:bCs/>
                          <w:sz w:val="20"/>
                          <w:szCs w:val="20"/>
                        </w:rPr>
                      </w:pPr>
                      <w:r w:rsidRPr="00F41C24">
                        <w:rPr>
                          <w:rFonts w:ascii="Simplon Norm" w:hAnsi="Simplon Norm"/>
                          <w:b/>
                          <w:bCs/>
                          <w:sz w:val="20"/>
                          <w:szCs w:val="20"/>
                        </w:rPr>
                        <w:t>Task 3A – Seek feedback on your own work</w:t>
                      </w:r>
                    </w:p>
                    <w:p w14:paraId="1AFB4E2B" w14:textId="6AFF2A38" w:rsidR="00746844" w:rsidRPr="00746844" w:rsidRDefault="00746844" w:rsidP="00746844">
                      <w:pPr>
                        <w:rPr>
                          <w:rFonts w:ascii="Simplon Norm" w:hAnsi="Simplon Norm"/>
                          <w:sz w:val="20"/>
                          <w:szCs w:val="20"/>
                        </w:rPr>
                      </w:pPr>
                      <w:r w:rsidRPr="00746844">
                        <w:rPr>
                          <w:rFonts w:ascii="Simplon Norm" w:hAnsi="Simplon Norm"/>
                          <w:sz w:val="20"/>
                          <w:szCs w:val="20"/>
                        </w:rPr>
                        <w:t xml:space="preserve">You must provide and share the design work already produced in task 2A.  You will then seek feedback and constructive criticism of your design outcomes and how you have addressed the brief in the </w:t>
                      </w:r>
                      <w:r w:rsidR="00352F72">
                        <w:rPr>
                          <w:rFonts w:ascii="Simplon Norm" w:hAnsi="Simplon Norm"/>
                          <w:sz w:val="20"/>
                          <w:szCs w:val="20"/>
                        </w:rPr>
                        <w:t>various</w:t>
                      </w:r>
                      <w:r w:rsidR="00D05007">
                        <w:rPr>
                          <w:rFonts w:ascii="Simplon Norm" w:hAnsi="Simplon Norm"/>
                          <w:sz w:val="20"/>
                          <w:szCs w:val="20"/>
                        </w:rPr>
                        <w:t xml:space="preserve"> </w:t>
                      </w:r>
                      <w:r w:rsidRPr="00746844">
                        <w:rPr>
                          <w:rFonts w:ascii="Simplon Norm" w:hAnsi="Simplon Norm"/>
                          <w:sz w:val="20"/>
                          <w:szCs w:val="20"/>
                        </w:rPr>
                        <w:t>posters you completed in Adobe Illustrator.</w:t>
                      </w:r>
                      <w:r w:rsidR="009809FC">
                        <w:rPr>
                          <w:rFonts w:ascii="Simplon Norm" w:hAnsi="Simplon Norm"/>
                          <w:sz w:val="20"/>
                          <w:szCs w:val="20"/>
                        </w:rPr>
                        <w:t xml:space="preserve"> </w:t>
                      </w:r>
                      <w:r w:rsidR="00352F72">
                        <w:rPr>
                          <w:rFonts w:ascii="Simplon Norm" w:hAnsi="Simplon Norm"/>
                          <w:sz w:val="20"/>
                          <w:szCs w:val="20"/>
                        </w:rPr>
                        <w:t>You will use this feedback to</w:t>
                      </w:r>
                      <w:r w:rsidR="009809FC">
                        <w:rPr>
                          <w:rFonts w:ascii="Simplon Norm" w:hAnsi="Simplon Norm"/>
                          <w:sz w:val="20"/>
                          <w:szCs w:val="20"/>
                        </w:rPr>
                        <w:t xml:space="preserve"> refine the final three </w:t>
                      </w:r>
                      <w:r w:rsidR="00352F72">
                        <w:rPr>
                          <w:rFonts w:ascii="Simplon Norm" w:hAnsi="Simplon Norm"/>
                          <w:sz w:val="20"/>
                          <w:szCs w:val="20"/>
                        </w:rPr>
                        <w:t>A3 posters using appropriate digital tools</w:t>
                      </w:r>
                      <w:r w:rsidR="00F41C24">
                        <w:rPr>
                          <w:rFonts w:ascii="Simplon Norm" w:hAnsi="Simplon Norm"/>
                          <w:sz w:val="20"/>
                          <w:szCs w:val="20"/>
                        </w:rPr>
                        <w:t xml:space="preserve"> and complete an evaluation </w:t>
                      </w:r>
                      <w:r w:rsidR="00F01AFE">
                        <w:rPr>
                          <w:rFonts w:ascii="Simplon Norm" w:hAnsi="Simplon Norm"/>
                          <w:sz w:val="20"/>
                          <w:szCs w:val="20"/>
                        </w:rPr>
                        <w:t>of</w:t>
                      </w:r>
                      <w:r w:rsidR="00F41C24">
                        <w:rPr>
                          <w:rFonts w:ascii="Simplon Norm" w:hAnsi="Simplon Norm"/>
                          <w:sz w:val="20"/>
                          <w:szCs w:val="20"/>
                        </w:rPr>
                        <w:t xml:space="preserve"> your work and skills</w:t>
                      </w:r>
                    </w:p>
                    <w:p w14:paraId="35F298EB" w14:textId="77777777" w:rsidR="00746844" w:rsidRPr="00746844" w:rsidRDefault="00746844" w:rsidP="00746844">
                      <w:pPr>
                        <w:rPr>
                          <w:rFonts w:ascii="Simplon Norm" w:hAnsi="Simplon Norm"/>
                          <w:b/>
                          <w:bCs/>
                          <w:sz w:val="20"/>
                          <w:szCs w:val="20"/>
                        </w:rPr>
                      </w:pPr>
                      <w:r w:rsidRPr="00746844">
                        <w:rPr>
                          <w:rFonts w:ascii="Simplon Norm" w:hAnsi="Simplon Norm"/>
                          <w:b/>
                          <w:bCs/>
                          <w:sz w:val="20"/>
                          <w:szCs w:val="20"/>
                        </w:rPr>
                        <w:t>Task 3B – Research work opportunities</w:t>
                      </w:r>
                    </w:p>
                    <w:p w14:paraId="36E14C48" w14:textId="77777777" w:rsidR="00746844" w:rsidRPr="00746844" w:rsidRDefault="00746844" w:rsidP="00746844">
                      <w:pPr>
                        <w:rPr>
                          <w:rFonts w:ascii="Simplon Norm" w:hAnsi="Simplon Norm"/>
                          <w:sz w:val="20"/>
                          <w:szCs w:val="20"/>
                        </w:rPr>
                      </w:pPr>
                      <w:r w:rsidRPr="00746844">
                        <w:rPr>
                          <w:rFonts w:ascii="Simplon Norm" w:eastAsia="Calibri" w:hAnsi="Simplon Norm" w:cs="Calibri"/>
                          <w:sz w:val="20"/>
                          <w:szCs w:val="20"/>
                        </w:rPr>
                        <w:t>Furthering your knowledge and gaining a professional network are vital steps to flourishing as a graphic designer</w:t>
                      </w:r>
                      <w:r w:rsidRPr="00746844">
                        <w:rPr>
                          <w:rFonts w:ascii="Simplon Norm" w:hAnsi="Simplon Norm"/>
                          <w:sz w:val="20"/>
                          <w:szCs w:val="20"/>
                        </w:rPr>
                        <w:t>. You must employ research techniques in identifying sources of information and determine future networks resulting in the contextualisation of your work and your chosen vocation.</w:t>
                      </w:r>
                    </w:p>
                    <w:p w14:paraId="7C3848FC" w14:textId="77777777" w:rsidR="00746844" w:rsidRPr="00E828A6" w:rsidRDefault="00746844" w:rsidP="00746844">
                      <w:pPr>
                        <w:rPr>
                          <w:rFonts w:ascii="Simplon Norm" w:hAnsi="Simplon Norm"/>
                          <w:sz w:val="22"/>
                          <w:szCs w:val="22"/>
                        </w:rPr>
                      </w:pPr>
                    </w:p>
                  </w:txbxContent>
                </v:textbox>
                <w10:wrap type="square" anchorx="margin"/>
              </v:shape>
            </w:pict>
          </mc:Fallback>
        </mc:AlternateContent>
      </w:r>
    </w:p>
    <w:p w14:paraId="3B7BBC9C" w14:textId="77777777" w:rsidR="00C27DA3" w:rsidRDefault="00C27DA3" w:rsidP="00473E1F">
      <w:pPr>
        <w:pStyle w:val="paragraph"/>
        <w:spacing w:before="0" w:beforeAutospacing="0" w:after="0" w:afterAutospacing="0"/>
        <w:textAlignment w:val="baseline"/>
        <w:rPr>
          <w:rFonts w:ascii="Simplon Norm" w:hAnsi="Simplon Norm" w:cs="Calibri"/>
          <w:color w:val="FF0000"/>
          <w:sz w:val="22"/>
          <w:szCs w:val="22"/>
        </w:rPr>
      </w:pPr>
    </w:p>
    <w:p w14:paraId="294587DC" w14:textId="77777777" w:rsidR="00C27DA3" w:rsidRDefault="00C27DA3" w:rsidP="00473E1F">
      <w:pPr>
        <w:pStyle w:val="paragraph"/>
        <w:spacing w:before="0" w:beforeAutospacing="0" w:after="0" w:afterAutospacing="0"/>
        <w:textAlignment w:val="baseline"/>
        <w:rPr>
          <w:rFonts w:ascii="Simplon Norm" w:hAnsi="Simplon Norm" w:cs="Calibri"/>
          <w:color w:val="FF0000"/>
          <w:sz w:val="22"/>
          <w:szCs w:val="22"/>
        </w:rPr>
      </w:pPr>
    </w:p>
    <w:p w14:paraId="141F77EE" w14:textId="77777777" w:rsidR="00774BF1" w:rsidRPr="00216B41" w:rsidRDefault="00774BF1" w:rsidP="00774BF1">
      <w:pPr>
        <w:pStyle w:val="paragraph"/>
        <w:spacing w:before="0" w:beforeAutospacing="0" w:after="0" w:afterAutospacing="0"/>
        <w:textAlignment w:val="baseline"/>
        <w:rPr>
          <w:rFonts w:ascii="Simplon Norm" w:hAnsi="Simplon Norm" w:cs="Calibri"/>
          <w:b/>
          <w:bCs/>
          <w:color w:val="FF0000"/>
          <w:sz w:val="22"/>
          <w:szCs w:val="22"/>
        </w:rPr>
      </w:pPr>
      <w:r w:rsidRPr="00216B41">
        <w:rPr>
          <w:rFonts w:ascii="Simplon Norm" w:hAnsi="Simplon Norm" w:cs="Calibri"/>
          <w:b/>
          <w:bCs/>
          <w:color w:val="FF0000"/>
          <w:sz w:val="22"/>
          <w:szCs w:val="22"/>
        </w:rPr>
        <w:t>Assessment Task One</w:t>
      </w:r>
      <w:r>
        <w:rPr>
          <w:rFonts w:ascii="Simplon Norm" w:hAnsi="Simplon Norm" w:cs="Calibri"/>
          <w:b/>
          <w:bCs/>
          <w:color w:val="FF0000"/>
          <w:sz w:val="22"/>
          <w:szCs w:val="22"/>
        </w:rPr>
        <w:br/>
      </w:r>
    </w:p>
    <w:p w14:paraId="1648B004" w14:textId="77777777" w:rsidR="00774BF1" w:rsidRPr="00FB41D4" w:rsidRDefault="00774BF1" w:rsidP="00774BF1">
      <w:pPr>
        <w:rPr>
          <w:rFonts w:ascii="Simplon Norm" w:hAnsi="Simplon Norm"/>
          <w:sz w:val="22"/>
          <w:szCs w:val="22"/>
        </w:rPr>
      </w:pPr>
      <w:r w:rsidRPr="00FB41D4">
        <w:rPr>
          <w:rFonts w:ascii="Simplon Norm" w:hAnsi="Simplon Norm"/>
          <w:sz w:val="22"/>
          <w:szCs w:val="22"/>
        </w:rPr>
        <w:t xml:space="preserve">You are to complete the following that details your existing technical skills in design practice.  You will keep referring to this plan throughout this module to continue to identify the development of your technical proficiencies and improve your skill set in this area. Think of it as your own personal skills audit.  It will assist you in finding areas for continuous individual professional development. </w:t>
      </w:r>
    </w:p>
    <w:p w14:paraId="7D955906" w14:textId="77777777" w:rsidR="00774BF1" w:rsidRPr="00FB41D4" w:rsidRDefault="00774BF1" w:rsidP="00774BF1">
      <w:pPr>
        <w:rPr>
          <w:rFonts w:ascii="Simplon Norm" w:hAnsi="Simplon Norm"/>
          <w:i/>
          <w:iCs/>
          <w:sz w:val="22"/>
          <w:szCs w:val="22"/>
        </w:rPr>
      </w:pPr>
      <w:r w:rsidRPr="00FB41D4">
        <w:rPr>
          <w:rFonts w:ascii="Simplon Norm" w:hAnsi="Simplon Norm"/>
          <w:b/>
          <w:bCs/>
          <w:sz w:val="22"/>
          <w:szCs w:val="22"/>
        </w:rPr>
        <w:t xml:space="preserve">Please note: </w:t>
      </w:r>
      <w:r w:rsidRPr="00FB41D4">
        <w:rPr>
          <w:rFonts w:ascii="Simplon Norm" w:hAnsi="Simplon Norm"/>
          <w:i/>
          <w:iCs/>
          <w:sz w:val="22"/>
          <w:szCs w:val="22"/>
        </w:rPr>
        <w:t>Technical skills are essential skills that a graphic designer needs to have to enter the industry sector.</w:t>
      </w:r>
    </w:p>
    <w:p w14:paraId="658537A2" w14:textId="77777777" w:rsidR="00774BF1" w:rsidRPr="00216B41" w:rsidRDefault="00774BF1" w:rsidP="00774BF1">
      <w:pPr>
        <w:shd w:val="clear" w:color="auto" w:fill="FFFFFF" w:themeFill="background1"/>
        <w:rPr>
          <w:rFonts w:ascii="Simplon Norm" w:hAnsi="Simplon Norm"/>
          <w:b/>
          <w:bCs/>
          <w:sz w:val="22"/>
          <w:szCs w:val="22"/>
        </w:rPr>
      </w:pPr>
      <w:r w:rsidRPr="006E05FC">
        <w:rPr>
          <w:rFonts w:ascii="Simplon Norm" w:hAnsi="Simplon Norm"/>
          <w:b/>
          <w:bCs/>
          <w:sz w:val="22"/>
          <w:szCs w:val="22"/>
        </w:rPr>
        <w:t>The first part of Task One is divided into two parts (A &amp; B) and are to be completed in the Journal tool</w:t>
      </w:r>
    </w:p>
    <w:p w14:paraId="42B436D1" w14:textId="77777777" w:rsidR="00774BF1" w:rsidRDefault="00774BF1" w:rsidP="00774BF1"/>
    <w:p w14:paraId="16A7B829" w14:textId="77777777" w:rsidR="00774BF1" w:rsidRPr="00FB41D4" w:rsidRDefault="00774BF1" w:rsidP="00774BF1">
      <w:pPr>
        <w:shd w:val="clear" w:color="auto" w:fill="FFFFFF" w:themeFill="background1"/>
        <w:rPr>
          <w:rFonts w:ascii="Simplon Norm" w:hAnsi="Simplon Norm"/>
          <w:b/>
          <w:bCs/>
          <w:color w:val="FF0000"/>
          <w:sz w:val="22"/>
          <w:szCs w:val="22"/>
        </w:rPr>
      </w:pPr>
      <w:r>
        <w:rPr>
          <w:rFonts w:ascii="Simplon Norm" w:hAnsi="Simplon Norm"/>
          <w:b/>
          <w:bCs/>
          <w:color w:val="FF0000"/>
          <w:sz w:val="22"/>
          <w:szCs w:val="22"/>
        </w:rPr>
        <w:t xml:space="preserve">Assessment </w:t>
      </w:r>
      <w:r w:rsidRPr="00FB41D4">
        <w:rPr>
          <w:rFonts w:ascii="Simplon Norm" w:hAnsi="Simplon Norm"/>
          <w:b/>
          <w:bCs/>
          <w:color w:val="FF0000"/>
          <w:sz w:val="22"/>
          <w:szCs w:val="22"/>
        </w:rPr>
        <w:t xml:space="preserve">Task </w:t>
      </w:r>
      <w:r>
        <w:rPr>
          <w:rFonts w:ascii="Simplon Norm" w:hAnsi="Simplon Norm"/>
          <w:b/>
          <w:bCs/>
          <w:color w:val="FF0000"/>
          <w:sz w:val="22"/>
          <w:szCs w:val="22"/>
        </w:rPr>
        <w:t>One</w:t>
      </w:r>
      <w:r w:rsidRPr="00FB41D4">
        <w:rPr>
          <w:rFonts w:ascii="Simplon Norm" w:hAnsi="Simplon Norm"/>
          <w:b/>
          <w:bCs/>
          <w:color w:val="FF0000"/>
          <w:sz w:val="22"/>
          <w:szCs w:val="22"/>
        </w:rPr>
        <w:t xml:space="preserve"> Part A:</w:t>
      </w:r>
    </w:p>
    <w:p w14:paraId="3B50B444" w14:textId="77777777" w:rsidR="00774BF1" w:rsidRDefault="00774BF1" w:rsidP="00774BF1">
      <w:pPr>
        <w:shd w:val="clear" w:color="auto" w:fill="FFFFFF" w:themeFill="background1"/>
        <w:rPr>
          <w:rFonts w:ascii="Simplon Norm" w:hAnsi="Simplon Norm"/>
          <w:sz w:val="22"/>
          <w:szCs w:val="22"/>
        </w:rPr>
      </w:pPr>
      <w:r>
        <w:rPr>
          <w:rFonts w:ascii="Simplon Norm" w:hAnsi="Simplon Norm"/>
          <w:sz w:val="22"/>
          <w:szCs w:val="22"/>
        </w:rPr>
        <w:t>The table below lists</w:t>
      </w:r>
      <w:r w:rsidRPr="003702CE">
        <w:rPr>
          <w:rFonts w:ascii="Simplon Norm" w:hAnsi="Simplon Norm"/>
          <w:sz w:val="22"/>
          <w:szCs w:val="22"/>
        </w:rPr>
        <w:t xml:space="preserve"> five (5) technical skills you need to develop in graphic design practice.  Determine if you are a beginner, novice, or proficient user of the technical tools provided using the relevant drop-down menu in the applicable column.  </w:t>
      </w:r>
    </w:p>
    <w:p w14:paraId="22207776" w14:textId="77777777" w:rsidR="00774BF1" w:rsidRDefault="00774BF1" w:rsidP="00774BF1">
      <w:pPr>
        <w:shd w:val="clear" w:color="auto" w:fill="FFFFFF" w:themeFill="background1"/>
        <w:rPr>
          <w:rFonts w:ascii="Simplon Norm" w:hAnsi="Simplon Norm"/>
          <w:sz w:val="22"/>
          <w:szCs w:val="22"/>
        </w:rPr>
      </w:pPr>
      <w:r w:rsidRPr="003702CE">
        <w:rPr>
          <w:rFonts w:ascii="Simplon Norm" w:hAnsi="Simplon Norm"/>
          <w:sz w:val="22"/>
          <w:szCs w:val="22"/>
        </w:rPr>
        <w:t>Provide one (1) strategy suitable for developing your skills in each area.</w:t>
      </w:r>
    </w:p>
    <w:p w14:paraId="1B195567" w14:textId="3DB88B57" w:rsidR="00774BF1" w:rsidRPr="007F7271" w:rsidRDefault="00774BF1" w:rsidP="007F7271">
      <w:pPr>
        <w:rPr>
          <w:rFonts w:ascii="Simplon Norm" w:hAnsi="Simplon Norm"/>
          <w:color w:val="FF0000"/>
          <w:shd w:val="clear" w:color="auto" w:fill="FFFFFF"/>
        </w:rPr>
      </w:pPr>
      <w:r>
        <w:rPr>
          <w:rFonts w:ascii="Simplon Norm" w:hAnsi="Simplon Norm"/>
          <w:b/>
          <w:bCs/>
          <w:color w:val="FF0000"/>
          <w:sz w:val="22"/>
          <w:szCs w:val="22"/>
          <w:shd w:val="clear" w:color="auto" w:fill="FFFFFF"/>
        </w:rPr>
        <w:lastRenderedPageBreak/>
        <w:t xml:space="preserve">Assessor Instructions: </w:t>
      </w:r>
      <w:r w:rsidRPr="00EE073F">
        <w:rPr>
          <w:rFonts w:ascii="Simplon Norm" w:hAnsi="Simplon Norm"/>
          <w:color w:val="FF0000"/>
          <w:sz w:val="22"/>
          <w:szCs w:val="22"/>
          <w:shd w:val="clear" w:color="auto" w:fill="FFFFFF"/>
        </w:rPr>
        <w:t>In this section, students must self-evaluate their technical skills as a beginner, intermediate or proficient</w:t>
      </w:r>
      <w:r>
        <w:rPr>
          <w:rFonts w:ascii="Simplon Norm" w:hAnsi="Simplon Norm"/>
          <w:color w:val="FF0000"/>
          <w:sz w:val="22"/>
          <w:szCs w:val="22"/>
          <w:shd w:val="clear" w:color="auto" w:fill="FFFFFF"/>
        </w:rPr>
        <w:t xml:space="preserve"> placing an X in the appropriate box</w:t>
      </w:r>
      <w:r w:rsidRPr="00EE073F">
        <w:rPr>
          <w:rFonts w:ascii="Simplon Norm" w:hAnsi="Simplon Norm"/>
          <w:color w:val="FF0000"/>
          <w:sz w:val="22"/>
          <w:szCs w:val="22"/>
          <w:shd w:val="clear" w:color="auto" w:fill="FFFFFF"/>
        </w:rPr>
        <w:t xml:space="preserve"> and provide o</w:t>
      </w:r>
      <w:r>
        <w:rPr>
          <w:rFonts w:ascii="Simplon Norm" w:hAnsi="Simplon Norm"/>
          <w:color w:val="FF0000"/>
          <w:sz w:val="22"/>
          <w:szCs w:val="22"/>
          <w:shd w:val="clear" w:color="auto" w:fill="FFFFFF"/>
        </w:rPr>
        <w:t xml:space="preserve">ne (1) example of a strategy that is suitable for the student to develop their skills in each respective area. </w:t>
      </w:r>
    </w:p>
    <w:p w14:paraId="18509234" w14:textId="6DB9F006" w:rsidR="001F4E54" w:rsidRDefault="001F4E54" w:rsidP="00721ADE">
      <w:pPr>
        <w:tabs>
          <w:tab w:val="left" w:pos="4536"/>
        </w:tabs>
        <w:rPr>
          <w:rFonts w:ascii="Simplon Norm" w:eastAsia="Times New Roman" w:hAnsi="Simplon Norm" w:cs="Calibri"/>
          <w:color w:val="FF0000"/>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2240"/>
        <w:gridCol w:w="1090"/>
        <w:gridCol w:w="1440"/>
        <w:gridCol w:w="1120"/>
        <w:gridCol w:w="4190"/>
      </w:tblGrid>
      <w:tr w:rsidR="00F30817" w14:paraId="21FE8377" w14:textId="77777777" w:rsidTr="0019480F">
        <w:tc>
          <w:tcPr>
            <w:tcW w:w="2240" w:type="dxa"/>
            <w:shd w:val="clear" w:color="auto" w:fill="BFBFBF" w:themeFill="background1" w:themeFillShade="BF"/>
          </w:tcPr>
          <w:p w14:paraId="226F3220" w14:textId="77777777" w:rsidR="00F30817" w:rsidRPr="00A7724F" w:rsidRDefault="00F30817" w:rsidP="0019480F">
            <w:pPr>
              <w:rPr>
                <w:rFonts w:ascii="Simplon Norm" w:hAnsi="Simplon Norm"/>
                <w:sz w:val="20"/>
                <w:szCs w:val="20"/>
                <w:shd w:val="clear" w:color="auto" w:fill="FFFFFF"/>
              </w:rPr>
            </w:pPr>
            <w:r w:rsidRPr="008A79F8">
              <w:rPr>
                <w:rFonts w:ascii="Simplon Norm" w:hAnsi="Simplon Norm"/>
              </w:rPr>
              <w:t>Technical Skill</w:t>
            </w:r>
          </w:p>
        </w:tc>
        <w:tc>
          <w:tcPr>
            <w:tcW w:w="1090" w:type="dxa"/>
            <w:shd w:val="clear" w:color="auto" w:fill="BFBFBF" w:themeFill="background1" w:themeFillShade="BF"/>
          </w:tcPr>
          <w:p w14:paraId="1EE2CA4C" w14:textId="77777777" w:rsidR="00F30817" w:rsidRPr="00FE396D" w:rsidRDefault="00F30817" w:rsidP="0019480F">
            <w:pPr>
              <w:rPr>
                <w:rFonts w:ascii="Simplon Norm" w:hAnsi="Simplon Norm"/>
                <w:color w:val="FF0000"/>
                <w:sz w:val="20"/>
                <w:szCs w:val="20"/>
                <w:shd w:val="clear" w:color="auto" w:fill="FFFFFF"/>
              </w:rPr>
            </w:pPr>
            <w:r>
              <w:rPr>
                <w:rFonts w:ascii="Simplon Norm" w:hAnsi="Simplon Norm"/>
              </w:rPr>
              <w:t>Beginner</w:t>
            </w:r>
          </w:p>
        </w:tc>
        <w:tc>
          <w:tcPr>
            <w:tcW w:w="1440" w:type="dxa"/>
            <w:shd w:val="clear" w:color="auto" w:fill="BFBFBF" w:themeFill="background1" w:themeFillShade="BF"/>
          </w:tcPr>
          <w:p w14:paraId="7D7782D3" w14:textId="77777777" w:rsidR="00F30817" w:rsidRPr="00FE396D" w:rsidRDefault="00F30817" w:rsidP="0019480F">
            <w:pPr>
              <w:rPr>
                <w:rFonts w:ascii="Simplon Norm" w:hAnsi="Simplon Norm"/>
                <w:color w:val="FF0000"/>
                <w:sz w:val="20"/>
                <w:szCs w:val="20"/>
                <w:shd w:val="clear" w:color="auto" w:fill="FFFFFF"/>
              </w:rPr>
            </w:pPr>
            <w:r>
              <w:rPr>
                <w:rFonts w:ascii="Simplon Norm" w:hAnsi="Simplon Norm"/>
              </w:rPr>
              <w:t>Intermediate</w:t>
            </w:r>
          </w:p>
        </w:tc>
        <w:tc>
          <w:tcPr>
            <w:tcW w:w="1120" w:type="dxa"/>
            <w:shd w:val="clear" w:color="auto" w:fill="BFBFBF" w:themeFill="background1" w:themeFillShade="BF"/>
          </w:tcPr>
          <w:p w14:paraId="6CE2C1D9" w14:textId="77777777" w:rsidR="00F30817" w:rsidRPr="00FE396D" w:rsidRDefault="00F30817" w:rsidP="0019480F">
            <w:pPr>
              <w:rPr>
                <w:rFonts w:ascii="Simplon Norm" w:hAnsi="Simplon Norm"/>
                <w:color w:val="FF0000"/>
                <w:sz w:val="20"/>
                <w:szCs w:val="20"/>
                <w:shd w:val="clear" w:color="auto" w:fill="FFFFFF"/>
              </w:rPr>
            </w:pPr>
            <w:r>
              <w:rPr>
                <w:rFonts w:ascii="Simplon Norm" w:hAnsi="Simplon Norm"/>
              </w:rPr>
              <w:t>Proficient</w:t>
            </w:r>
          </w:p>
        </w:tc>
        <w:tc>
          <w:tcPr>
            <w:tcW w:w="4190" w:type="dxa"/>
            <w:shd w:val="clear" w:color="auto" w:fill="BFBFBF" w:themeFill="background1" w:themeFillShade="BF"/>
          </w:tcPr>
          <w:p w14:paraId="5233A2EF" w14:textId="61F139AD" w:rsidR="00F30817" w:rsidRPr="00FE396D" w:rsidRDefault="00F30817" w:rsidP="0019480F">
            <w:pPr>
              <w:rPr>
                <w:rFonts w:ascii="Simplon Norm" w:hAnsi="Simplon Norm"/>
                <w:color w:val="FF0000"/>
                <w:sz w:val="20"/>
                <w:szCs w:val="20"/>
                <w:shd w:val="clear" w:color="auto" w:fill="FFFFFF"/>
              </w:rPr>
            </w:pPr>
            <w:r>
              <w:rPr>
                <w:rFonts w:ascii="Simplon Norm" w:hAnsi="Simplon Norm"/>
              </w:rPr>
              <w:t>One (1) strategy to develop your technical skills</w:t>
            </w:r>
          </w:p>
        </w:tc>
      </w:tr>
      <w:tr w:rsidR="00F30817" w14:paraId="2C5975A3" w14:textId="77777777" w:rsidTr="0019480F">
        <w:tc>
          <w:tcPr>
            <w:tcW w:w="2240" w:type="dxa"/>
          </w:tcPr>
          <w:p w14:paraId="3C064180" w14:textId="77777777" w:rsidR="00F30817" w:rsidRPr="00CC5397" w:rsidRDefault="00F30817" w:rsidP="0019480F">
            <w:pPr>
              <w:rPr>
                <w:rFonts w:ascii="Simplon Norm" w:hAnsi="Simplon Norm"/>
                <w:shd w:val="clear" w:color="auto" w:fill="FFFFFF"/>
              </w:rPr>
            </w:pPr>
            <w:r w:rsidRPr="00CC5397">
              <w:rPr>
                <w:rFonts w:ascii="Simplon Norm" w:hAnsi="Simplon Norm"/>
                <w:shd w:val="clear" w:color="auto" w:fill="FFFFFF"/>
              </w:rPr>
              <w:t>Adobe Illustrator</w:t>
            </w:r>
          </w:p>
        </w:tc>
        <w:sdt>
          <w:sdtPr>
            <w:rPr>
              <w:rFonts w:ascii="Simplon Norm" w:hAnsi="Simplon Norm"/>
              <w:color w:val="FF0000"/>
              <w:shd w:val="clear" w:color="auto" w:fill="FFFFFF"/>
            </w:rPr>
            <w:id w:val="392156958"/>
            <w:placeholder>
              <w:docPart w:val="DefaultPlaceholder_-1854013438"/>
            </w:placeholder>
            <w:showingPlcHdr/>
            <w:dropDownList>
              <w:listItem w:value="Choose an item."/>
              <w:listItem w:displayText="X" w:value="X"/>
            </w:dropDownList>
          </w:sdtPr>
          <w:sdtContent>
            <w:tc>
              <w:tcPr>
                <w:tcW w:w="1090" w:type="dxa"/>
              </w:tcPr>
              <w:p w14:paraId="570B9A19" w14:textId="3E314888"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693582349"/>
            <w:placeholder>
              <w:docPart w:val="07C1F306F1C64AC086605F342B1FC868"/>
            </w:placeholder>
            <w:showingPlcHdr/>
            <w:dropDownList>
              <w:listItem w:value="Choose an item."/>
              <w:listItem w:displayText="X" w:value="X"/>
            </w:dropDownList>
          </w:sdtPr>
          <w:sdtContent>
            <w:tc>
              <w:tcPr>
                <w:tcW w:w="1440" w:type="dxa"/>
              </w:tcPr>
              <w:p w14:paraId="73239FAC" w14:textId="294948D4"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1968928384"/>
            <w:placeholder>
              <w:docPart w:val="4B5EF6C89ED343959282794AA213D41A"/>
            </w:placeholder>
            <w:showingPlcHdr/>
            <w:dropDownList>
              <w:listItem w:value="Choose an item."/>
              <w:listItem w:displayText="X" w:value="X"/>
            </w:dropDownList>
          </w:sdtPr>
          <w:sdtContent>
            <w:tc>
              <w:tcPr>
                <w:tcW w:w="1120" w:type="dxa"/>
              </w:tcPr>
              <w:p w14:paraId="38B18D95" w14:textId="32BCC7C9"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tc>
          <w:tcPr>
            <w:tcW w:w="4190" w:type="dxa"/>
          </w:tcPr>
          <w:p w14:paraId="0E916FF6" w14:textId="77777777" w:rsidR="00F30817" w:rsidRDefault="00F30817" w:rsidP="0019480F">
            <w:pPr>
              <w:rPr>
                <w:rFonts w:ascii="Simplon Norm" w:hAnsi="Simplon Norm"/>
                <w:b/>
                <w:bCs/>
                <w:color w:val="FF0000"/>
                <w:sz w:val="18"/>
                <w:szCs w:val="18"/>
              </w:rPr>
            </w:pPr>
            <w:r>
              <w:rPr>
                <w:rFonts w:ascii="Simplon Norm" w:hAnsi="Simplon Norm"/>
                <w:b/>
                <w:bCs/>
                <w:color w:val="FF0000"/>
                <w:sz w:val="18"/>
                <w:szCs w:val="18"/>
              </w:rPr>
              <w:t>Students choose from:</w:t>
            </w:r>
          </w:p>
          <w:p w14:paraId="7C80FA3E" w14:textId="77777777" w:rsidR="00F30817" w:rsidRPr="00432BEE" w:rsidRDefault="00F30817" w:rsidP="0019480F">
            <w:pPr>
              <w:rPr>
                <w:rFonts w:ascii="Simplon Norm" w:hAnsi="Simplon Norm"/>
                <w:b/>
                <w:bCs/>
                <w:color w:val="FF0000"/>
                <w:sz w:val="18"/>
                <w:szCs w:val="18"/>
              </w:rPr>
            </w:pPr>
            <w:r w:rsidRPr="00432BEE">
              <w:rPr>
                <w:rFonts w:ascii="Simplon Norm" w:hAnsi="Simplon Norm"/>
                <w:b/>
                <w:bCs/>
                <w:color w:val="FF0000"/>
                <w:sz w:val="18"/>
                <w:szCs w:val="18"/>
              </w:rPr>
              <w:t xml:space="preserve">Beginner: </w:t>
            </w:r>
          </w:p>
          <w:p w14:paraId="7B0D2078" w14:textId="77777777" w:rsidR="00F30817" w:rsidRPr="00432BEE" w:rsidRDefault="00F30817" w:rsidP="0019480F">
            <w:pPr>
              <w:rPr>
                <w:rFonts w:ascii="Simplon Norm" w:hAnsi="Simplon Norm"/>
                <w:color w:val="FF0000"/>
                <w:sz w:val="18"/>
                <w:szCs w:val="18"/>
              </w:rPr>
            </w:pPr>
            <w:r w:rsidRPr="00432BEE">
              <w:rPr>
                <w:rFonts w:ascii="Simplon Norm" w:hAnsi="Simplon Norm"/>
                <w:color w:val="FF0000"/>
                <w:sz w:val="18"/>
                <w:szCs w:val="18"/>
              </w:rPr>
              <w:t>Adobe</w:t>
            </w:r>
            <w:r>
              <w:rPr>
                <w:rFonts w:ascii="Simplon Norm" w:hAnsi="Simplon Norm"/>
                <w:color w:val="FF0000"/>
                <w:sz w:val="18"/>
                <w:szCs w:val="18"/>
              </w:rPr>
              <w:t xml:space="preserve"> Illustrator</w:t>
            </w:r>
            <w:r w:rsidRPr="00432BEE">
              <w:rPr>
                <w:rFonts w:ascii="Simplon Norm" w:hAnsi="Simplon Norm"/>
                <w:color w:val="FF0000"/>
                <w:sz w:val="18"/>
                <w:szCs w:val="18"/>
              </w:rPr>
              <w:t xml:space="preserve"> tutorials</w:t>
            </w:r>
          </w:p>
          <w:p w14:paraId="41A396DA" w14:textId="77777777" w:rsidR="00F30817" w:rsidRDefault="00F30817" w:rsidP="0019480F">
            <w:pPr>
              <w:rPr>
                <w:rFonts w:ascii="Simplon Norm" w:hAnsi="Simplon Norm"/>
                <w:color w:val="FF0000"/>
                <w:sz w:val="18"/>
                <w:szCs w:val="18"/>
              </w:rPr>
            </w:pPr>
            <w:r w:rsidRPr="00432BEE">
              <w:rPr>
                <w:rFonts w:ascii="Simplon Norm" w:hAnsi="Simplon Norm"/>
                <w:color w:val="FF0000"/>
                <w:sz w:val="18"/>
                <w:szCs w:val="18"/>
              </w:rPr>
              <w:t>Experimenting with the software</w:t>
            </w:r>
          </w:p>
          <w:p w14:paraId="3BDEFB64" w14:textId="77777777" w:rsidR="00F30817" w:rsidRDefault="00F30817" w:rsidP="0019480F">
            <w:pPr>
              <w:rPr>
                <w:rFonts w:ascii="Simplon Norm" w:hAnsi="Simplon Norm"/>
                <w:color w:val="FF0000"/>
                <w:sz w:val="18"/>
                <w:szCs w:val="18"/>
              </w:rPr>
            </w:pPr>
            <w:r>
              <w:rPr>
                <w:rFonts w:ascii="Simplon Norm" w:hAnsi="Simplon Norm"/>
                <w:color w:val="FF0000"/>
                <w:sz w:val="18"/>
                <w:szCs w:val="18"/>
              </w:rPr>
              <w:t>YouTube tutorials</w:t>
            </w:r>
          </w:p>
          <w:p w14:paraId="745F0F21" w14:textId="77777777" w:rsidR="00F30817" w:rsidRPr="0046370E" w:rsidRDefault="00F30817" w:rsidP="0019480F">
            <w:pPr>
              <w:rPr>
                <w:rFonts w:ascii="Simplon Norm" w:hAnsi="Simplon Norm"/>
                <w:b/>
                <w:bCs/>
                <w:color w:val="FF0000"/>
                <w:sz w:val="18"/>
                <w:szCs w:val="18"/>
              </w:rPr>
            </w:pPr>
            <w:r w:rsidRPr="0046370E">
              <w:rPr>
                <w:rFonts w:ascii="Simplon Norm" w:hAnsi="Simplon Norm"/>
                <w:b/>
                <w:bCs/>
                <w:color w:val="FF0000"/>
                <w:sz w:val="18"/>
                <w:szCs w:val="18"/>
              </w:rPr>
              <w:t>Intermediate:</w:t>
            </w:r>
          </w:p>
          <w:p w14:paraId="7DD46317" w14:textId="77777777" w:rsidR="00F30817" w:rsidRDefault="00F30817" w:rsidP="0019480F">
            <w:pPr>
              <w:rPr>
                <w:rFonts w:ascii="Simplon Norm" w:hAnsi="Simplon Norm"/>
                <w:color w:val="FF0000"/>
                <w:sz w:val="18"/>
                <w:szCs w:val="18"/>
              </w:rPr>
            </w:pPr>
            <w:r w:rsidRPr="0046370E">
              <w:rPr>
                <w:rFonts w:ascii="Simplon Norm" w:hAnsi="Simplon Norm"/>
                <w:color w:val="FF0000"/>
                <w:sz w:val="18"/>
                <w:szCs w:val="18"/>
              </w:rPr>
              <w:t xml:space="preserve">LinkedIn Learning 2023 Essentials </w:t>
            </w:r>
          </w:p>
          <w:p w14:paraId="57EA5E2B" w14:textId="77777777" w:rsidR="00F30817" w:rsidRPr="0046370E" w:rsidRDefault="00F30817" w:rsidP="0019480F">
            <w:pPr>
              <w:rPr>
                <w:rFonts w:ascii="Simplon Norm" w:hAnsi="Simplon Norm"/>
                <w:color w:val="FF0000"/>
                <w:sz w:val="18"/>
                <w:szCs w:val="18"/>
              </w:rPr>
            </w:pPr>
            <w:r>
              <w:rPr>
                <w:rFonts w:ascii="Simplon Norm" w:hAnsi="Simplon Norm"/>
                <w:color w:val="FF0000"/>
                <w:sz w:val="18"/>
                <w:szCs w:val="18"/>
              </w:rPr>
              <w:t>Accredited Short Courses</w:t>
            </w:r>
          </w:p>
          <w:p w14:paraId="552B785A" w14:textId="77777777" w:rsidR="00F30817" w:rsidRDefault="00F30817" w:rsidP="0019480F">
            <w:pPr>
              <w:rPr>
                <w:rFonts w:ascii="Simplon Norm" w:hAnsi="Simplon Norm"/>
                <w:b/>
                <w:bCs/>
                <w:color w:val="FF0000"/>
                <w:sz w:val="18"/>
                <w:szCs w:val="18"/>
              </w:rPr>
            </w:pPr>
            <w:r w:rsidRPr="00562574">
              <w:rPr>
                <w:rFonts w:ascii="Simplon Norm" w:hAnsi="Simplon Norm"/>
                <w:b/>
                <w:bCs/>
                <w:color w:val="FF0000"/>
                <w:sz w:val="18"/>
                <w:szCs w:val="18"/>
              </w:rPr>
              <w:t>Proficient:</w:t>
            </w:r>
          </w:p>
          <w:p w14:paraId="7FB501A3" w14:textId="15268F15" w:rsidR="00F30817" w:rsidRDefault="00F30817" w:rsidP="0019480F">
            <w:pPr>
              <w:rPr>
                <w:rFonts w:ascii="Simplon Norm" w:hAnsi="Simplon Norm"/>
                <w:color w:val="FF0000"/>
                <w:sz w:val="18"/>
                <w:szCs w:val="18"/>
              </w:rPr>
            </w:pPr>
            <w:r w:rsidRPr="00465BDB">
              <w:rPr>
                <w:rFonts w:ascii="Simplon Norm" w:hAnsi="Simplon Norm"/>
                <w:color w:val="FF0000"/>
                <w:sz w:val="18"/>
                <w:szCs w:val="18"/>
              </w:rPr>
              <w:t>Mentorship</w:t>
            </w:r>
            <w:r>
              <w:rPr>
                <w:rFonts w:ascii="Simplon Norm" w:hAnsi="Simplon Norm"/>
                <w:color w:val="FF0000"/>
                <w:sz w:val="18"/>
                <w:szCs w:val="18"/>
              </w:rPr>
              <w:t xml:space="preserve"> – </w:t>
            </w:r>
            <w:r w:rsidR="00830206">
              <w:rPr>
                <w:rFonts w:ascii="Simplon Norm" w:hAnsi="Simplon Norm"/>
                <w:color w:val="FF0000"/>
                <w:sz w:val="18"/>
                <w:szCs w:val="18"/>
              </w:rPr>
              <w:t xml:space="preserve">an </w:t>
            </w:r>
            <w:r>
              <w:rPr>
                <w:rFonts w:ascii="Simplon Norm" w:hAnsi="Simplon Norm"/>
                <w:color w:val="FF0000"/>
                <w:sz w:val="18"/>
                <w:szCs w:val="18"/>
              </w:rPr>
              <w:t>industry professional</w:t>
            </w:r>
          </w:p>
          <w:p w14:paraId="5E0CCE76" w14:textId="77777777" w:rsidR="00F30817" w:rsidRPr="004428AE" w:rsidRDefault="00F30817" w:rsidP="0019480F">
            <w:pPr>
              <w:rPr>
                <w:rFonts w:ascii="Simplon Norm" w:hAnsi="Simplon Norm"/>
                <w:color w:val="FF0000"/>
                <w:sz w:val="18"/>
                <w:szCs w:val="18"/>
              </w:rPr>
            </w:pPr>
            <w:r>
              <w:rPr>
                <w:rFonts w:ascii="Simplon Norm" w:hAnsi="Simplon Norm"/>
                <w:color w:val="FF0000"/>
                <w:sz w:val="18"/>
                <w:szCs w:val="18"/>
              </w:rPr>
              <w:t>Internship – work experience</w:t>
            </w:r>
          </w:p>
        </w:tc>
      </w:tr>
      <w:tr w:rsidR="00F30817" w14:paraId="3EEB0CD9" w14:textId="77777777" w:rsidTr="0019480F">
        <w:tc>
          <w:tcPr>
            <w:tcW w:w="2240" w:type="dxa"/>
          </w:tcPr>
          <w:p w14:paraId="7F02AFD9" w14:textId="77777777" w:rsidR="00F30817" w:rsidRPr="00CC5397" w:rsidRDefault="00F30817" w:rsidP="0019480F">
            <w:pPr>
              <w:rPr>
                <w:rFonts w:ascii="Simplon Norm" w:hAnsi="Simplon Norm"/>
                <w:shd w:val="clear" w:color="auto" w:fill="FFFFFF"/>
              </w:rPr>
            </w:pPr>
            <w:r w:rsidRPr="00CC5397">
              <w:rPr>
                <w:rFonts w:ascii="Simplon Norm" w:hAnsi="Simplon Norm"/>
                <w:shd w:val="clear" w:color="auto" w:fill="FFFFFF"/>
              </w:rPr>
              <w:t>Adobe Photoshop</w:t>
            </w:r>
          </w:p>
        </w:tc>
        <w:sdt>
          <w:sdtPr>
            <w:rPr>
              <w:rFonts w:ascii="Simplon Norm" w:hAnsi="Simplon Norm"/>
              <w:color w:val="FF0000"/>
              <w:shd w:val="clear" w:color="auto" w:fill="FFFFFF"/>
            </w:rPr>
            <w:id w:val="-1511517893"/>
            <w:placeholder>
              <w:docPart w:val="9B3CEE69BD21457D822A53B3C595F664"/>
            </w:placeholder>
            <w:showingPlcHdr/>
            <w:dropDownList>
              <w:listItem w:value="Choose an item."/>
              <w:listItem w:displayText="X" w:value="X"/>
            </w:dropDownList>
          </w:sdtPr>
          <w:sdtContent>
            <w:tc>
              <w:tcPr>
                <w:tcW w:w="1090" w:type="dxa"/>
              </w:tcPr>
              <w:p w14:paraId="25211C88" w14:textId="2335E2E0"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1087457565"/>
            <w:placeholder>
              <w:docPart w:val="64390A46DE9644829733750A96345F4E"/>
            </w:placeholder>
            <w:showingPlcHdr/>
            <w:dropDownList>
              <w:listItem w:value="Choose an item."/>
              <w:listItem w:displayText="X" w:value="X"/>
            </w:dropDownList>
          </w:sdtPr>
          <w:sdtContent>
            <w:tc>
              <w:tcPr>
                <w:tcW w:w="1440" w:type="dxa"/>
              </w:tcPr>
              <w:p w14:paraId="02505B43" w14:textId="3B7EEB72"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550126543"/>
            <w:placeholder>
              <w:docPart w:val="A265D524AF5343E2BD5401F4883C6DEA"/>
            </w:placeholder>
            <w:showingPlcHdr/>
            <w:dropDownList>
              <w:listItem w:value="Choose an item."/>
              <w:listItem w:displayText="X" w:value="X"/>
            </w:dropDownList>
          </w:sdtPr>
          <w:sdtContent>
            <w:tc>
              <w:tcPr>
                <w:tcW w:w="1120" w:type="dxa"/>
              </w:tcPr>
              <w:p w14:paraId="5FC9C240" w14:textId="59490983"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tc>
          <w:tcPr>
            <w:tcW w:w="4190" w:type="dxa"/>
          </w:tcPr>
          <w:p w14:paraId="0E77F3E1" w14:textId="3F3966A0" w:rsidR="007D61A7" w:rsidRDefault="007D61A7" w:rsidP="0019480F">
            <w:pPr>
              <w:rPr>
                <w:rFonts w:ascii="Simplon Norm" w:hAnsi="Simplon Norm"/>
                <w:b/>
                <w:bCs/>
                <w:color w:val="FF0000"/>
                <w:sz w:val="18"/>
                <w:szCs w:val="18"/>
              </w:rPr>
            </w:pPr>
            <w:r>
              <w:rPr>
                <w:rFonts w:ascii="Simplon Norm" w:hAnsi="Simplon Norm"/>
                <w:b/>
                <w:bCs/>
                <w:color w:val="FF0000"/>
                <w:sz w:val="18"/>
                <w:szCs w:val="18"/>
              </w:rPr>
              <w:t>Students choose from:</w:t>
            </w:r>
          </w:p>
          <w:p w14:paraId="5A2DF1D5" w14:textId="02017F29" w:rsidR="00F30817" w:rsidRPr="00432BEE" w:rsidRDefault="00F30817" w:rsidP="0019480F">
            <w:pPr>
              <w:rPr>
                <w:rFonts w:ascii="Simplon Norm" w:hAnsi="Simplon Norm"/>
                <w:b/>
                <w:bCs/>
                <w:color w:val="FF0000"/>
                <w:sz w:val="18"/>
                <w:szCs w:val="18"/>
              </w:rPr>
            </w:pPr>
            <w:r w:rsidRPr="00432BEE">
              <w:rPr>
                <w:rFonts w:ascii="Simplon Norm" w:hAnsi="Simplon Norm"/>
                <w:b/>
                <w:bCs/>
                <w:color w:val="FF0000"/>
                <w:sz w:val="18"/>
                <w:szCs w:val="18"/>
              </w:rPr>
              <w:t xml:space="preserve">Beginner: </w:t>
            </w:r>
          </w:p>
          <w:p w14:paraId="2FA36E64" w14:textId="77777777" w:rsidR="00F30817" w:rsidRPr="00432BEE" w:rsidRDefault="00F30817" w:rsidP="0019480F">
            <w:pPr>
              <w:rPr>
                <w:rFonts w:ascii="Simplon Norm" w:hAnsi="Simplon Norm"/>
                <w:color w:val="FF0000"/>
                <w:sz w:val="18"/>
                <w:szCs w:val="18"/>
              </w:rPr>
            </w:pPr>
            <w:r w:rsidRPr="00432BEE">
              <w:rPr>
                <w:rFonts w:ascii="Simplon Norm" w:hAnsi="Simplon Norm"/>
                <w:color w:val="FF0000"/>
                <w:sz w:val="18"/>
                <w:szCs w:val="18"/>
              </w:rPr>
              <w:t>Adobe</w:t>
            </w:r>
            <w:r>
              <w:rPr>
                <w:rFonts w:ascii="Simplon Norm" w:hAnsi="Simplon Norm"/>
                <w:color w:val="FF0000"/>
                <w:sz w:val="18"/>
                <w:szCs w:val="18"/>
              </w:rPr>
              <w:t xml:space="preserve"> Photoshop </w:t>
            </w:r>
            <w:r w:rsidRPr="00432BEE">
              <w:rPr>
                <w:rFonts w:ascii="Simplon Norm" w:hAnsi="Simplon Norm"/>
                <w:color w:val="FF0000"/>
                <w:sz w:val="18"/>
                <w:szCs w:val="18"/>
              </w:rPr>
              <w:t>tutorials</w:t>
            </w:r>
          </w:p>
          <w:p w14:paraId="2BCECF64" w14:textId="77777777" w:rsidR="00F30817" w:rsidRDefault="00F30817" w:rsidP="0019480F">
            <w:pPr>
              <w:rPr>
                <w:rFonts w:ascii="Simplon Norm" w:hAnsi="Simplon Norm"/>
                <w:color w:val="FF0000"/>
                <w:sz w:val="18"/>
                <w:szCs w:val="18"/>
              </w:rPr>
            </w:pPr>
            <w:r w:rsidRPr="00432BEE">
              <w:rPr>
                <w:rFonts w:ascii="Simplon Norm" w:hAnsi="Simplon Norm"/>
                <w:color w:val="FF0000"/>
                <w:sz w:val="18"/>
                <w:szCs w:val="18"/>
              </w:rPr>
              <w:t>Experimenting with the software</w:t>
            </w:r>
          </w:p>
          <w:p w14:paraId="37F6F9BC" w14:textId="77777777" w:rsidR="00F30817" w:rsidRDefault="00F30817" w:rsidP="0019480F">
            <w:pPr>
              <w:rPr>
                <w:rFonts w:ascii="Simplon Norm" w:hAnsi="Simplon Norm"/>
                <w:color w:val="FF0000"/>
                <w:sz w:val="18"/>
                <w:szCs w:val="18"/>
              </w:rPr>
            </w:pPr>
            <w:r>
              <w:rPr>
                <w:rFonts w:ascii="Simplon Norm" w:hAnsi="Simplon Norm"/>
                <w:color w:val="FF0000"/>
                <w:sz w:val="18"/>
                <w:szCs w:val="18"/>
              </w:rPr>
              <w:t>YouTube tutorials</w:t>
            </w:r>
          </w:p>
          <w:p w14:paraId="18D762F0" w14:textId="77777777" w:rsidR="00F30817" w:rsidRDefault="00F30817" w:rsidP="0019480F">
            <w:pPr>
              <w:rPr>
                <w:rFonts w:ascii="Simplon Norm" w:hAnsi="Simplon Norm"/>
                <w:b/>
                <w:bCs/>
                <w:color w:val="FF0000"/>
                <w:sz w:val="18"/>
                <w:szCs w:val="18"/>
              </w:rPr>
            </w:pPr>
            <w:r w:rsidRPr="00A40C14">
              <w:rPr>
                <w:rFonts w:ascii="Simplon Norm" w:hAnsi="Simplon Norm"/>
                <w:b/>
                <w:bCs/>
                <w:color w:val="FF0000"/>
                <w:sz w:val="18"/>
                <w:szCs w:val="18"/>
              </w:rPr>
              <w:t>Intermediate:</w:t>
            </w:r>
          </w:p>
          <w:p w14:paraId="19FB4929" w14:textId="77777777" w:rsidR="00F30817" w:rsidRDefault="00F30817" w:rsidP="0019480F">
            <w:pPr>
              <w:rPr>
                <w:rFonts w:ascii="Simplon Norm" w:hAnsi="Simplon Norm"/>
                <w:color w:val="FF0000"/>
                <w:sz w:val="18"/>
                <w:szCs w:val="18"/>
              </w:rPr>
            </w:pPr>
            <w:r>
              <w:rPr>
                <w:rFonts w:ascii="Simplon Norm" w:hAnsi="Simplon Norm"/>
                <w:color w:val="FF0000"/>
                <w:sz w:val="18"/>
                <w:szCs w:val="18"/>
              </w:rPr>
              <w:t>LinkedIn Learning 2023 Essentials</w:t>
            </w:r>
          </w:p>
          <w:p w14:paraId="583277AB" w14:textId="77777777" w:rsidR="00F30817" w:rsidRPr="00A12C42" w:rsidRDefault="00F30817" w:rsidP="0019480F">
            <w:pPr>
              <w:rPr>
                <w:rFonts w:ascii="Simplon Norm" w:hAnsi="Simplon Norm"/>
                <w:color w:val="FF0000"/>
                <w:sz w:val="18"/>
                <w:szCs w:val="18"/>
              </w:rPr>
            </w:pPr>
            <w:r>
              <w:rPr>
                <w:rFonts w:ascii="Simplon Norm" w:hAnsi="Simplon Norm"/>
                <w:color w:val="FF0000"/>
                <w:sz w:val="18"/>
                <w:szCs w:val="18"/>
              </w:rPr>
              <w:t>Accredited Short Courses</w:t>
            </w:r>
          </w:p>
          <w:p w14:paraId="2325C9CB" w14:textId="77777777" w:rsidR="00F30817" w:rsidRPr="00562574" w:rsidRDefault="00F30817" w:rsidP="0019480F">
            <w:pPr>
              <w:rPr>
                <w:rFonts w:ascii="Simplon Norm" w:hAnsi="Simplon Norm"/>
                <w:b/>
                <w:bCs/>
                <w:color w:val="FF0000"/>
                <w:sz w:val="18"/>
                <w:szCs w:val="18"/>
              </w:rPr>
            </w:pPr>
            <w:r w:rsidRPr="00562574">
              <w:rPr>
                <w:rFonts w:ascii="Simplon Norm" w:hAnsi="Simplon Norm"/>
                <w:b/>
                <w:bCs/>
                <w:color w:val="FF0000"/>
                <w:sz w:val="18"/>
                <w:szCs w:val="18"/>
              </w:rPr>
              <w:t>Proficient:</w:t>
            </w:r>
          </w:p>
          <w:p w14:paraId="7BBB2F15" w14:textId="5BFD3F56" w:rsidR="00F30817" w:rsidRDefault="00F30817" w:rsidP="0019480F">
            <w:pPr>
              <w:rPr>
                <w:rFonts w:ascii="Simplon Norm" w:hAnsi="Simplon Norm"/>
                <w:color w:val="FF0000"/>
                <w:sz w:val="18"/>
                <w:szCs w:val="18"/>
              </w:rPr>
            </w:pPr>
            <w:r w:rsidRPr="00465BDB">
              <w:rPr>
                <w:rFonts w:ascii="Simplon Norm" w:hAnsi="Simplon Norm"/>
                <w:color w:val="FF0000"/>
                <w:sz w:val="18"/>
                <w:szCs w:val="18"/>
              </w:rPr>
              <w:t>Mentorship</w:t>
            </w:r>
            <w:r>
              <w:rPr>
                <w:rFonts w:ascii="Simplon Norm" w:hAnsi="Simplon Norm"/>
                <w:color w:val="FF0000"/>
                <w:sz w:val="18"/>
                <w:szCs w:val="18"/>
              </w:rPr>
              <w:t xml:space="preserve"> – </w:t>
            </w:r>
            <w:r w:rsidR="00830206">
              <w:rPr>
                <w:rFonts w:ascii="Simplon Norm" w:hAnsi="Simplon Norm"/>
                <w:color w:val="FF0000"/>
                <w:sz w:val="18"/>
                <w:szCs w:val="18"/>
              </w:rPr>
              <w:t xml:space="preserve">an </w:t>
            </w:r>
            <w:r>
              <w:rPr>
                <w:rFonts w:ascii="Simplon Norm" w:hAnsi="Simplon Norm"/>
                <w:color w:val="FF0000"/>
                <w:sz w:val="18"/>
                <w:szCs w:val="18"/>
              </w:rPr>
              <w:t>industry professional</w:t>
            </w:r>
          </w:p>
          <w:p w14:paraId="570A3DA0" w14:textId="77777777" w:rsidR="00F30817" w:rsidRPr="00A12C42" w:rsidRDefault="00F30817" w:rsidP="0019480F">
            <w:pPr>
              <w:rPr>
                <w:rFonts w:ascii="Simplon Norm" w:hAnsi="Simplon Norm"/>
                <w:color w:val="FF0000"/>
                <w:sz w:val="18"/>
                <w:szCs w:val="18"/>
              </w:rPr>
            </w:pPr>
            <w:r>
              <w:rPr>
                <w:rFonts w:ascii="Simplon Norm" w:hAnsi="Simplon Norm"/>
                <w:color w:val="FF0000"/>
                <w:sz w:val="18"/>
                <w:szCs w:val="18"/>
              </w:rPr>
              <w:t>Internship – work experience</w:t>
            </w:r>
          </w:p>
        </w:tc>
      </w:tr>
      <w:tr w:rsidR="00F30817" w14:paraId="392C8D9F" w14:textId="77777777" w:rsidTr="0019480F">
        <w:tc>
          <w:tcPr>
            <w:tcW w:w="2240" w:type="dxa"/>
          </w:tcPr>
          <w:p w14:paraId="5A58C5FC" w14:textId="5FA028BF" w:rsidR="00F30817" w:rsidRPr="00CC5397" w:rsidRDefault="00F30817" w:rsidP="0019480F">
            <w:pPr>
              <w:rPr>
                <w:rFonts w:ascii="Simplon Norm" w:hAnsi="Simplon Norm"/>
                <w:shd w:val="clear" w:color="auto" w:fill="FFFFFF"/>
              </w:rPr>
            </w:pPr>
            <w:r w:rsidRPr="00CC5397">
              <w:rPr>
                <w:rFonts w:ascii="Simplon Norm" w:hAnsi="Simplon Norm"/>
                <w:shd w:val="clear" w:color="auto" w:fill="FFFFFF"/>
              </w:rPr>
              <w:t>Adobe InDesign</w:t>
            </w:r>
          </w:p>
        </w:tc>
        <w:sdt>
          <w:sdtPr>
            <w:rPr>
              <w:rFonts w:ascii="Simplon Norm" w:hAnsi="Simplon Norm"/>
              <w:color w:val="FF0000"/>
              <w:shd w:val="clear" w:color="auto" w:fill="FFFFFF"/>
            </w:rPr>
            <w:id w:val="-212427510"/>
            <w:placeholder>
              <w:docPart w:val="6B5B0CEE4173491FBDFA8B219EA04CB0"/>
            </w:placeholder>
            <w:showingPlcHdr/>
            <w:dropDownList>
              <w:listItem w:value="Choose an item."/>
              <w:listItem w:displayText="X" w:value="X"/>
            </w:dropDownList>
          </w:sdtPr>
          <w:sdtContent>
            <w:tc>
              <w:tcPr>
                <w:tcW w:w="1090" w:type="dxa"/>
              </w:tcPr>
              <w:p w14:paraId="1AB036A1" w14:textId="7D99BECF"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2020656084"/>
            <w:placeholder>
              <w:docPart w:val="2E54A51371FA49CEA6BBD12AC53E7C2B"/>
            </w:placeholder>
            <w:showingPlcHdr/>
            <w:dropDownList>
              <w:listItem w:value="Choose an item."/>
              <w:listItem w:displayText="X" w:value="X"/>
            </w:dropDownList>
          </w:sdtPr>
          <w:sdtContent>
            <w:tc>
              <w:tcPr>
                <w:tcW w:w="1440" w:type="dxa"/>
              </w:tcPr>
              <w:p w14:paraId="752C8F68" w14:textId="0068F307"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1609926086"/>
            <w:placeholder>
              <w:docPart w:val="D2A4DC9E874D4D7AB7B5FC821419E2C1"/>
            </w:placeholder>
            <w:showingPlcHdr/>
            <w:dropDownList>
              <w:listItem w:value="Choose an item."/>
              <w:listItem w:displayText="X" w:value="X"/>
            </w:dropDownList>
          </w:sdtPr>
          <w:sdtContent>
            <w:tc>
              <w:tcPr>
                <w:tcW w:w="1120" w:type="dxa"/>
              </w:tcPr>
              <w:p w14:paraId="49868F94" w14:textId="28B6E190"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tc>
          <w:tcPr>
            <w:tcW w:w="4190" w:type="dxa"/>
          </w:tcPr>
          <w:p w14:paraId="0DDECB6C" w14:textId="333825D3" w:rsidR="007D61A7" w:rsidRDefault="007D61A7" w:rsidP="0019480F">
            <w:pPr>
              <w:rPr>
                <w:rFonts w:ascii="Simplon Norm" w:hAnsi="Simplon Norm"/>
                <w:b/>
                <w:bCs/>
                <w:color w:val="FF0000"/>
                <w:sz w:val="18"/>
                <w:szCs w:val="18"/>
              </w:rPr>
            </w:pPr>
            <w:r>
              <w:rPr>
                <w:rFonts w:ascii="Simplon Norm" w:hAnsi="Simplon Norm"/>
                <w:b/>
                <w:bCs/>
                <w:color w:val="FF0000"/>
                <w:sz w:val="18"/>
                <w:szCs w:val="18"/>
              </w:rPr>
              <w:t>Students choose from:</w:t>
            </w:r>
          </w:p>
          <w:p w14:paraId="4A3EF1EA" w14:textId="1822E603" w:rsidR="00F30817" w:rsidRPr="00432BEE" w:rsidRDefault="00F30817" w:rsidP="0019480F">
            <w:pPr>
              <w:rPr>
                <w:rFonts w:ascii="Simplon Norm" w:hAnsi="Simplon Norm"/>
                <w:b/>
                <w:bCs/>
                <w:color w:val="FF0000"/>
                <w:sz w:val="18"/>
                <w:szCs w:val="18"/>
              </w:rPr>
            </w:pPr>
            <w:r w:rsidRPr="00432BEE">
              <w:rPr>
                <w:rFonts w:ascii="Simplon Norm" w:hAnsi="Simplon Norm"/>
                <w:b/>
                <w:bCs/>
                <w:color w:val="FF0000"/>
                <w:sz w:val="18"/>
                <w:szCs w:val="18"/>
              </w:rPr>
              <w:t xml:space="preserve">Beginner: </w:t>
            </w:r>
          </w:p>
          <w:p w14:paraId="6BD36CFB" w14:textId="77777777" w:rsidR="00F30817" w:rsidRPr="00432BEE" w:rsidRDefault="00F30817" w:rsidP="0019480F">
            <w:pPr>
              <w:rPr>
                <w:rFonts w:ascii="Simplon Norm" w:hAnsi="Simplon Norm"/>
                <w:color w:val="FF0000"/>
                <w:sz w:val="18"/>
                <w:szCs w:val="18"/>
              </w:rPr>
            </w:pPr>
            <w:r w:rsidRPr="00432BEE">
              <w:rPr>
                <w:rFonts w:ascii="Simplon Norm" w:hAnsi="Simplon Norm"/>
                <w:color w:val="FF0000"/>
                <w:sz w:val="18"/>
                <w:szCs w:val="18"/>
              </w:rPr>
              <w:t>Adobe</w:t>
            </w:r>
            <w:r>
              <w:rPr>
                <w:rFonts w:ascii="Simplon Norm" w:hAnsi="Simplon Norm"/>
                <w:color w:val="FF0000"/>
                <w:sz w:val="18"/>
                <w:szCs w:val="18"/>
              </w:rPr>
              <w:t xml:space="preserve"> InDesign </w:t>
            </w:r>
            <w:r w:rsidRPr="00432BEE">
              <w:rPr>
                <w:rFonts w:ascii="Simplon Norm" w:hAnsi="Simplon Norm"/>
                <w:color w:val="FF0000"/>
                <w:sz w:val="18"/>
                <w:szCs w:val="18"/>
              </w:rPr>
              <w:t>tutorials</w:t>
            </w:r>
          </w:p>
          <w:p w14:paraId="2908C442" w14:textId="77777777" w:rsidR="00F30817" w:rsidRDefault="00F30817" w:rsidP="0019480F">
            <w:pPr>
              <w:rPr>
                <w:rFonts w:ascii="Simplon Norm" w:hAnsi="Simplon Norm"/>
                <w:color w:val="FF0000"/>
                <w:sz w:val="18"/>
                <w:szCs w:val="18"/>
              </w:rPr>
            </w:pPr>
            <w:r w:rsidRPr="00432BEE">
              <w:rPr>
                <w:rFonts w:ascii="Simplon Norm" w:hAnsi="Simplon Norm"/>
                <w:color w:val="FF0000"/>
                <w:sz w:val="18"/>
                <w:szCs w:val="18"/>
              </w:rPr>
              <w:t>Experimenting with the software</w:t>
            </w:r>
          </w:p>
          <w:p w14:paraId="505DE12E" w14:textId="77777777" w:rsidR="00F30817" w:rsidRDefault="00F30817" w:rsidP="0019480F">
            <w:pPr>
              <w:rPr>
                <w:rFonts w:ascii="Simplon Norm" w:hAnsi="Simplon Norm"/>
                <w:color w:val="FF0000"/>
                <w:sz w:val="18"/>
                <w:szCs w:val="18"/>
              </w:rPr>
            </w:pPr>
            <w:r>
              <w:rPr>
                <w:rFonts w:ascii="Simplon Norm" w:hAnsi="Simplon Norm"/>
                <w:color w:val="FF0000"/>
                <w:sz w:val="18"/>
                <w:szCs w:val="18"/>
              </w:rPr>
              <w:t>YouTube tutorials</w:t>
            </w:r>
          </w:p>
          <w:p w14:paraId="3C948D4F" w14:textId="77777777" w:rsidR="00F30817" w:rsidRDefault="00F30817" w:rsidP="0019480F">
            <w:pPr>
              <w:rPr>
                <w:rFonts w:ascii="Simplon Norm" w:hAnsi="Simplon Norm"/>
                <w:b/>
                <w:bCs/>
                <w:color w:val="FF0000"/>
                <w:sz w:val="18"/>
                <w:szCs w:val="18"/>
              </w:rPr>
            </w:pPr>
            <w:r w:rsidRPr="00A40C14">
              <w:rPr>
                <w:rFonts w:ascii="Simplon Norm" w:hAnsi="Simplon Norm"/>
                <w:b/>
                <w:bCs/>
                <w:color w:val="FF0000"/>
                <w:sz w:val="18"/>
                <w:szCs w:val="18"/>
              </w:rPr>
              <w:t>Intermediate:</w:t>
            </w:r>
          </w:p>
          <w:p w14:paraId="29FDE33F" w14:textId="77777777" w:rsidR="00F30817" w:rsidRDefault="00F30817" w:rsidP="0019480F">
            <w:pPr>
              <w:rPr>
                <w:rFonts w:ascii="Simplon Norm" w:hAnsi="Simplon Norm"/>
                <w:color w:val="FF0000"/>
                <w:sz w:val="18"/>
                <w:szCs w:val="18"/>
              </w:rPr>
            </w:pPr>
            <w:r>
              <w:rPr>
                <w:rFonts w:ascii="Simplon Norm" w:hAnsi="Simplon Norm"/>
                <w:color w:val="FF0000"/>
                <w:sz w:val="18"/>
                <w:szCs w:val="18"/>
              </w:rPr>
              <w:t>LinkedIn Learning 2023 Essentials</w:t>
            </w:r>
          </w:p>
          <w:p w14:paraId="0C03AFAC" w14:textId="77777777" w:rsidR="00F30817" w:rsidRPr="00A12C42" w:rsidRDefault="00F30817" w:rsidP="0019480F">
            <w:pPr>
              <w:rPr>
                <w:rFonts w:ascii="Simplon Norm" w:hAnsi="Simplon Norm"/>
                <w:color w:val="FF0000"/>
                <w:sz w:val="18"/>
                <w:szCs w:val="18"/>
              </w:rPr>
            </w:pPr>
            <w:r>
              <w:rPr>
                <w:rFonts w:ascii="Simplon Norm" w:hAnsi="Simplon Norm"/>
                <w:color w:val="FF0000"/>
                <w:sz w:val="18"/>
                <w:szCs w:val="18"/>
              </w:rPr>
              <w:t>Accredited Short Courses</w:t>
            </w:r>
          </w:p>
          <w:p w14:paraId="04770D6A" w14:textId="77777777" w:rsidR="00F30817" w:rsidRPr="00562574" w:rsidRDefault="00F30817" w:rsidP="0019480F">
            <w:pPr>
              <w:rPr>
                <w:rFonts w:ascii="Simplon Norm" w:hAnsi="Simplon Norm"/>
                <w:b/>
                <w:bCs/>
                <w:color w:val="FF0000"/>
                <w:sz w:val="18"/>
                <w:szCs w:val="18"/>
              </w:rPr>
            </w:pPr>
            <w:r w:rsidRPr="00562574">
              <w:rPr>
                <w:rFonts w:ascii="Simplon Norm" w:hAnsi="Simplon Norm"/>
                <w:b/>
                <w:bCs/>
                <w:color w:val="FF0000"/>
                <w:sz w:val="18"/>
                <w:szCs w:val="18"/>
              </w:rPr>
              <w:t>Proficient:</w:t>
            </w:r>
          </w:p>
          <w:p w14:paraId="664A4A43" w14:textId="54DDD0FC" w:rsidR="00F30817" w:rsidRDefault="00F30817" w:rsidP="0019480F">
            <w:pPr>
              <w:rPr>
                <w:rFonts w:ascii="Simplon Norm" w:hAnsi="Simplon Norm"/>
                <w:color w:val="FF0000"/>
                <w:sz w:val="18"/>
                <w:szCs w:val="18"/>
              </w:rPr>
            </w:pPr>
            <w:r w:rsidRPr="00465BDB">
              <w:rPr>
                <w:rFonts w:ascii="Simplon Norm" w:hAnsi="Simplon Norm"/>
                <w:color w:val="FF0000"/>
                <w:sz w:val="18"/>
                <w:szCs w:val="18"/>
              </w:rPr>
              <w:t>Mentorship</w:t>
            </w:r>
            <w:r>
              <w:rPr>
                <w:rFonts w:ascii="Simplon Norm" w:hAnsi="Simplon Norm"/>
                <w:color w:val="FF0000"/>
                <w:sz w:val="18"/>
                <w:szCs w:val="18"/>
              </w:rPr>
              <w:t xml:space="preserve"> – </w:t>
            </w:r>
            <w:r w:rsidR="00830206">
              <w:rPr>
                <w:rFonts w:ascii="Simplon Norm" w:hAnsi="Simplon Norm"/>
                <w:color w:val="FF0000"/>
                <w:sz w:val="18"/>
                <w:szCs w:val="18"/>
              </w:rPr>
              <w:t xml:space="preserve">an </w:t>
            </w:r>
            <w:r>
              <w:rPr>
                <w:rFonts w:ascii="Simplon Norm" w:hAnsi="Simplon Norm"/>
                <w:color w:val="FF0000"/>
                <w:sz w:val="18"/>
                <w:szCs w:val="18"/>
              </w:rPr>
              <w:t>industry professional</w:t>
            </w:r>
          </w:p>
          <w:p w14:paraId="4B0FD35E" w14:textId="77777777" w:rsidR="00F30817" w:rsidRPr="0010609F" w:rsidRDefault="00F30817" w:rsidP="0019480F">
            <w:pPr>
              <w:rPr>
                <w:rFonts w:ascii="Simplon Norm" w:hAnsi="Simplon Norm"/>
                <w:b/>
                <w:bCs/>
                <w:color w:val="FF0000"/>
                <w:sz w:val="18"/>
                <w:szCs w:val="18"/>
              </w:rPr>
            </w:pPr>
            <w:r>
              <w:rPr>
                <w:rFonts w:ascii="Simplon Norm" w:hAnsi="Simplon Norm"/>
                <w:color w:val="FF0000"/>
                <w:sz w:val="18"/>
                <w:szCs w:val="18"/>
              </w:rPr>
              <w:t>Internship – work experience</w:t>
            </w:r>
          </w:p>
        </w:tc>
      </w:tr>
      <w:tr w:rsidR="00F30817" w14:paraId="3D0FE31A" w14:textId="77777777" w:rsidTr="0019480F">
        <w:tc>
          <w:tcPr>
            <w:tcW w:w="2240" w:type="dxa"/>
          </w:tcPr>
          <w:p w14:paraId="7D41E9BF" w14:textId="77777777" w:rsidR="00F30817" w:rsidRPr="00CC5397" w:rsidRDefault="00F30817" w:rsidP="0019480F">
            <w:pPr>
              <w:rPr>
                <w:rFonts w:ascii="Simplon Norm" w:hAnsi="Simplon Norm"/>
                <w:shd w:val="clear" w:color="auto" w:fill="FFFFFF"/>
              </w:rPr>
            </w:pPr>
            <w:r w:rsidRPr="00CC5397">
              <w:rPr>
                <w:rFonts w:ascii="Simplon Norm" w:hAnsi="Simplon Norm"/>
                <w:shd w:val="clear" w:color="auto" w:fill="FFFFFF"/>
              </w:rPr>
              <w:t>Ideation - Digital Mood Board</w:t>
            </w:r>
          </w:p>
        </w:tc>
        <w:sdt>
          <w:sdtPr>
            <w:rPr>
              <w:rFonts w:ascii="Simplon Norm" w:hAnsi="Simplon Norm"/>
              <w:color w:val="FF0000"/>
              <w:shd w:val="clear" w:color="auto" w:fill="FFFFFF"/>
            </w:rPr>
            <w:id w:val="1001939440"/>
            <w:placeholder>
              <w:docPart w:val="98980FB7213C4E5C84BCFFD1A78A6469"/>
            </w:placeholder>
            <w:showingPlcHdr/>
            <w:dropDownList>
              <w:listItem w:value="Choose an item."/>
              <w:listItem w:displayText="X" w:value="X"/>
            </w:dropDownList>
          </w:sdtPr>
          <w:sdtContent>
            <w:tc>
              <w:tcPr>
                <w:tcW w:w="1090" w:type="dxa"/>
              </w:tcPr>
              <w:p w14:paraId="64B12E2F" w14:textId="4688FB0D"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1717811325"/>
            <w:placeholder>
              <w:docPart w:val="DC1A98EECD7147D09B603864668765D7"/>
            </w:placeholder>
            <w:showingPlcHdr/>
            <w:dropDownList>
              <w:listItem w:value="Choose an item."/>
              <w:listItem w:displayText="X" w:value="X"/>
            </w:dropDownList>
          </w:sdtPr>
          <w:sdtContent>
            <w:tc>
              <w:tcPr>
                <w:tcW w:w="1440" w:type="dxa"/>
              </w:tcPr>
              <w:p w14:paraId="7C45AD31" w14:textId="69940055"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37937949"/>
            <w:placeholder>
              <w:docPart w:val="89672908CB1346F8BB6E04597A8A45D9"/>
            </w:placeholder>
            <w:showingPlcHdr/>
            <w:dropDownList>
              <w:listItem w:value="Choose an item."/>
              <w:listItem w:displayText="X" w:value="X"/>
            </w:dropDownList>
          </w:sdtPr>
          <w:sdtContent>
            <w:tc>
              <w:tcPr>
                <w:tcW w:w="1120" w:type="dxa"/>
              </w:tcPr>
              <w:p w14:paraId="18123520" w14:textId="1DA85A38"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tc>
          <w:tcPr>
            <w:tcW w:w="4190" w:type="dxa"/>
          </w:tcPr>
          <w:p w14:paraId="0C0FE9DF" w14:textId="77777777" w:rsidR="007D61A7" w:rsidRDefault="007D61A7" w:rsidP="0019480F">
            <w:pPr>
              <w:rPr>
                <w:rFonts w:ascii="Simplon Norm" w:hAnsi="Simplon Norm"/>
                <w:b/>
                <w:bCs/>
                <w:color w:val="FF0000"/>
                <w:sz w:val="18"/>
                <w:szCs w:val="18"/>
              </w:rPr>
            </w:pPr>
            <w:r>
              <w:rPr>
                <w:rFonts w:ascii="Simplon Norm" w:hAnsi="Simplon Norm"/>
                <w:b/>
                <w:bCs/>
                <w:color w:val="FF0000"/>
                <w:sz w:val="18"/>
                <w:szCs w:val="18"/>
              </w:rPr>
              <w:t>Students choose from:</w:t>
            </w:r>
          </w:p>
          <w:p w14:paraId="0D8CDE13" w14:textId="77777777" w:rsidR="00F30817" w:rsidRPr="00432BEE" w:rsidRDefault="00F30817" w:rsidP="0019480F">
            <w:pPr>
              <w:rPr>
                <w:rFonts w:ascii="Simplon Norm" w:hAnsi="Simplon Norm"/>
                <w:b/>
                <w:bCs/>
                <w:color w:val="FF0000"/>
                <w:sz w:val="18"/>
                <w:szCs w:val="18"/>
              </w:rPr>
            </w:pPr>
            <w:r w:rsidRPr="00432BEE">
              <w:rPr>
                <w:rFonts w:ascii="Simplon Norm" w:hAnsi="Simplon Norm"/>
                <w:b/>
                <w:bCs/>
                <w:color w:val="FF0000"/>
                <w:sz w:val="18"/>
                <w:szCs w:val="18"/>
              </w:rPr>
              <w:t xml:space="preserve">Beginner: </w:t>
            </w:r>
          </w:p>
          <w:p w14:paraId="70304362" w14:textId="77777777" w:rsidR="00F30817" w:rsidRPr="00432BEE" w:rsidRDefault="00F30817" w:rsidP="0019480F">
            <w:pPr>
              <w:rPr>
                <w:rFonts w:ascii="Simplon Norm" w:hAnsi="Simplon Norm"/>
                <w:color w:val="FF0000"/>
                <w:sz w:val="18"/>
                <w:szCs w:val="18"/>
              </w:rPr>
            </w:pPr>
            <w:r>
              <w:rPr>
                <w:rFonts w:ascii="Simplon Norm" w:hAnsi="Simplon Norm"/>
                <w:color w:val="FF0000"/>
                <w:sz w:val="18"/>
                <w:szCs w:val="18"/>
              </w:rPr>
              <w:t>Experiment with compositions</w:t>
            </w:r>
          </w:p>
          <w:p w14:paraId="0696078F" w14:textId="77777777" w:rsidR="00F30817" w:rsidRDefault="00F30817" w:rsidP="0019480F">
            <w:pPr>
              <w:rPr>
                <w:rFonts w:ascii="Simplon Norm" w:hAnsi="Simplon Norm"/>
                <w:color w:val="FF0000"/>
                <w:sz w:val="18"/>
                <w:szCs w:val="18"/>
              </w:rPr>
            </w:pPr>
            <w:r>
              <w:rPr>
                <w:rFonts w:ascii="Simplon Norm" w:hAnsi="Simplon Norm"/>
                <w:color w:val="FF0000"/>
                <w:sz w:val="18"/>
                <w:szCs w:val="18"/>
              </w:rPr>
              <w:t>Develop banks of images</w:t>
            </w:r>
          </w:p>
          <w:p w14:paraId="44AC9D4A" w14:textId="77777777" w:rsidR="00F30817" w:rsidRDefault="00F30817" w:rsidP="0019480F">
            <w:pPr>
              <w:rPr>
                <w:rFonts w:ascii="Simplon Norm" w:hAnsi="Simplon Norm"/>
                <w:color w:val="FF0000"/>
                <w:sz w:val="18"/>
                <w:szCs w:val="18"/>
              </w:rPr>
            </w:pPr>
            <w:r>
              <w:rPr>
                <w:rFonts w:ascii="Simplon Norm" w:hAnsi="Simplon Norm"/>
                <w:color w:val="FF0000"/>
                <w:sz w:val="18"/>
                <w:szCs w:val="18"/>
              </w:rPr>
              <w:t xml:space="preserve">Visit galleries for inspiration </w:t>
            </w:r>
          </w:p>
          <w:p w14:paraId="2D1AFD65" w14:textId="77777777" w:rsidR="00F30817" w:rsidRDefault="00F30817" w:rsidP="0019480F">
            <w:pPr>
              <w:rPr>
                <w:rFonts w:ascii="Simplon Norm" w:hAnsi="Simplon Norm"/>
                <w:b/>
                <w:bCs/>
                <w:color w:val="FF0000"/>
                <w:sz w:val="18"/>
                <w:szCs w:val="18"/>
              </w:rPr>
            </w:pPr>
            <w:r w:rsidRPr="00562574">
              <w:rPr>
                <w:rFonts w:ascii="Simplon Norm" w:hAnsi="Simplon Norm"/>
                <w:b/>
                <w:bCs/>
                <w:color w:val="FF0000"/>
                <w:sz w:val="18"/>
                <w:szCs w:val="18"/>
              </w:rPr>
              <w:t>Intermediate</w:t>
            </w:r>
            <w:r>
              <w:rPr>
                <w:rFonts w:ascii="Simplon Norm" w:hAnsi="Simplon Norm"/>
                <w:b/>
                <w:bCs/>
                <w:color w:val="FF0000"/>
                <w:sz w:val="18"/>
                <w:szCs w:val="18"/>
              </w:rPr>
              <w:t>:</w:t>
            </w:r>
          </w:p>
          <w:p w14:paraId="7F77D98A" w14:textId="77777777" w:rsidR="00F30817" w:rsidRPr="00E60A4C" w:rsidRDefault="00F30817" w:rsidP="0019480F">
            <w:pPr>
              <w:rPr>
                <w:rFonts w:ascii="Simplon Norm" w:hAnsi="Simplon Norm"/>
                <w:color w:val="FF0000"/>
                <w:sz w:val="18"/>
                <w:szCs w:val="18"/>
              </w:rPr>
            </w:pPr>
            <w:r w:rsidRPr="00E60A4C">
              <w:rPr>
                <w:rFonts w:ascii="Simplon Norm" w:hAnsi="Simplon Norm"/>
                <w:color w:val="FF0000"/>
                <w:sz w:val="18"/>
                <w:szCs w:val="18"/>
              </w:rPr>
              <w:t>LinkedIn Learning Storyboarding</w:t>
            </w:r>
          </w:p>
          <w:p w14:paraId="33E178C5" w14:textId="77777777" w:rsidR="00F30817" w:rsidRDefault="00F30817" w:rsidP="0019480F">
            <w:pPr>
              <w:rPr>
                <w:rFonts w:ascii="Simplon Norm" w:hAnsi="Simplon Norm"/>
                <w:b/>
                <w:bCs/>
                <w:color w:val="FF0000"/>
                <w:sz w:val="18"/>
                <w:szCs w:val="18"/>
              </w:rPr>
            </w:pPr>
            <w:r w:rsidRPr="00562574">
              <w:rPr>
                <w:rFonts w:ascii="Simplon Norm" w:hAnsi="Simplon Norm"/>
                <w:b/>
                <w:bCs/>
                <w:color w:val="FF0000"/>
                <w:sz w:val="18"/>
                <w:szCs w:val="18"/>
              </w:rPr>
              <w:t>Proficient:</w:t>
            </w:r>
          </w:p>
          <w:p w14:paraId="6BE2FE4C" w14:textId="62D6D787" w:rsidR="00F30817" w:rsidRPr="008544B2" w:rsidRDefault="009D3E39" w:rsidP="0019480F">
            <w:pPr>
              <w:rPr>
                <w:rFonts w:ascii="Simplon Norm" w:hAnsi="Simplon Norm"/>
                <w:b/>
                <w:bCs/>
                <w:color w:val="FF0000"/>
                <w:sz w:val="18"/>
                <w:szCs w:val="18"/>
              </w:rPr>
            </w:pPr>
            <w:r w:rsidRPr="008544B2">
              <w:rPr>
                <w:rFonts w:ascii="Simplon Norm" w:hAnsi="Simplon Norm"/>
                <w:b/>
                <w:bCs/>
                <w:color w:val="FF0000"/>
                <w:sz w:val="18"/>
                <w:szCs w:val="18"/>
              </w:rPr>
              <w:t>Accredited short course</w:t>
            </w:r>
          </w:p>
          <w:p w14:paraId="63EA7E93" w14:textId="52ECB895" w:rsidR="008544B2" w:rsidRDefault="008544B2" w:rsidP="0019480F">
            <w:pPr>
              <w:rPr>
                <w:rFonts w:ascii="Simplon Norm" w:hAnsi="Simplon Norm"/>
                <w:color w:val="FF0000"/>
                <w:sz w:val="18"/>
                <w:szCs w:val="18"/>
              </w:rPr>
            </w:pPr>
            <w:r w:rsidRPr="00465BDB">
              <w:rPr>
                <w:rFonts w:ascii="Simplon Norm" w:hAnsi="Simplon Norm"/>
                <w:color w:val="FF0000"/>
                <w:sz w:val="18"/>
                <w:szCs w:val="18"/>
              </w:rPr>
              <w:t>Mentorship</w:t>
            </w:r>
            <w:r>
              <w:rPr>
                <w:rFonts w:ascii="Simplon Norm" w:hAnsi="Simplon Norm"/>
                <w:color w:val="FF0000"/>
                <w:sz w:val="18"/>
                <w:szCs w:val="18"/>
              </w:rPr>
              <w:t xml:space="preserve"> – </w:t>
            </w:r>
            <w:r w:rsidR="00830206">
              <w:rPr>
                <w:rFonts w:ascii="Simplon Norm" w:hAnsi="Simplon Norm"/>
                <w:color w:val="FF0000"/>
                <w:sz w:val="18"/>
                <w:szCs w:val="18"/>
              </w:rPr>
              <w:t xml:space="preserve">an </w:t>
            </w:r>
            <w:r>
              <w:rPr>
                <w:rFonts w:ascii="Simplon Norm" w:hAnsi="Simplon Norm"/>
                <w:color w:val="FF0000"/>
                <w:sz w:val="18"/>
                <w:szCs w:val="18"/>
              </w:rPr>
              <w:t>industry professional</w:t>
            </w:r>
          </w:p>
          <w:p w14:paraId="5B96A39F" w14:textId="0B306CF8" w:rsidR="00F30817" w:rsidRPr="008544B2" w:rsidRDefault="008544B2" w:rsidP="0019480F">
            <w:pPr>
              <w:rPr>
                <w:rFonts w:ascii="Simplon Norm" w:hAnsi="Simplon Norm"/>
                <w:color w:val="FF0000"/>
                <w:sz w:val="18"/>
                <w:szCs w:val="18"/>
              </w:rPr>
            </w:pPr>
            <w:r>
              <w:rPr>
                <w:rFonts w:ascii="Simplon Norm" w:hAnsi="Simplon Norm"/>
                <w:color w:val="FF0000"/>
                <w:sz w:val="18"/>
                <w:szCs w:val="18"/>
              </w:rPr>
              <w:t>Internship – work experience</w:t>
            </w:r>
          </w:p>
        </w:tc>
      </w:tr>
      <w:tr w:rsidR="00F30817" w14:paraId="5E7C32BF" w14:textId="77777777" w:rsidTr="0019480F">
        <w:tc>
          <w:tcPr>
            <w:tcW w:w="2240" w:type="dxa"/>
          </w:tcPr>
          <w:p w14:paraId="25883C35" w14:textId="77777777" w:rsidR="00F30817" w:rsidRPr="00CC5397" w:rsidRDefault="00F30817" w:rsidP="0019480F">
            <w:pPr>
              <w:rPr>
                <w:rFonts w:ascii="Simplon Norm" w:hAnsi="Simplon Norm"/>
                <w:shd w:val="clear" w:color="auto" w:fill="FFFFFF"/>
              </w:rPr>
            </w:pPr>
            <w:r w:rsidRPr="00CC5397">
              <w:rPr>
                <w:rFonts w:ascii="Simplon Norm" w:hAnsi="Simplon Norm"/>
                <w:shd w:val="clear" w:color="auto" w:fill="FFFFFF"/>
              </w:rPr>
              <w:t>Digital Portfolio</w:t>
            </w:r>
          </w:p>
        </w:tc>
        <w:sdt>
          <w:sdtPr>
            <w:rPr>
              <w:rFonts w:ascii="Simplon Norm" w:hAnsi="Simplon Norm"/>
              <w:color w:val="FF0000"/>
              <w:shd w:val="clear" w:color="auto" w:fill="FFFFFF"/>
            </w:rPr>
            <w:id w:val="-1438750570"/>
            <w:placeholder>
              <w:docPart w:val="1964F38F277E42339962919D6604052C"/>
            </w:placeholder>
            <w:showingPlcHdr/>
            <w:dropDownList>
              <w:listItem w:value="Choose an item."/>
              <w:listItem w:displayText="X" w:value="X"/>
            </w:dropDownList>
          </w:sdtPr>
          <w:sdtContent>
            <w:tc>
              <w:tcPr>
                <w:tcW w:w="1090" w:type="dxa"/>
              </w:tcPr>
              <w:p w14:paraId="767A75F9" w14:textId="53FBEF9B"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1607333740"/>
            <w:placeholder>
              <w:docPart w:val="86E5D88BD17B4D5C84720F2D0D606BA6"/>
            </w:placeholder>
            <w:showingPlcHdr/>
            <w:dropDownList>
              <w:listItem w:value="Choose an item."/>
              <w:listItem w:displayText="X" w:value="X"/>
            </w:dropDownList>
          </w:sdtPr>
          <w:sdtContent>
            <w:tc>
              <w:tcPr>
                <w:tcW w:w="1440" w:type="dxa"/>
              </w:tcPr>
              <w:p w14:paraId="530CBE8D" w14:textId="2D8841A4"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178744393"/>
            <w:placeholder>
              <w:docPart w:val="06EE08B8AC334EDFBA66C5069CD0D988"/>
            </w:placeholder>
            <w:showingPlcHdr/>
            <w:dropDownList>
              <w:listItem w:value="Choose an item."/>
              <w:listItem w:displayText="X" w:value="X"/>
            </w:dropDownList>
          </w:sdtPr>
          <w:sdtContent>
            <w:tc>
              <w:tcPr>
                <w:tcW w:w="1120" w:type="dxa"/>
              </w:tcPr>
              <w:p w14:paraId="2AF7130C" w14:textId="1B39A755"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tc>
          <w:tcPr>
            <w:tcW w:w="4190" w:type="dxa"/>
          </w:tcPr>
          <w:p w14:paraId="0462C496" w14:textId="5741DDB0" w:rsidR="001A4636" w:rsidRDefault="001A4636" w:rsidP="0019480F">
            <w:pPr>
              <w:rPr>
                <w:rFonts w:ascii="Simplon Norm" w:hAnsi="Simplon Norm"/>
                <w:b/>
                <w:bCs/>
                <w:color w:val="FF0000"/>
                <w:sz w:val="18"/>
                <w:szCs w:val="18"/>
              </w:rPr>
            </w:pPr>
            <w:r>
              <w:rPr>
                <w:rFonts w:ascii="Simplon Norm" w:hAnsi="Simplon Norm"/>
                <w:b/>
                <w:bCs/>
                <w:color w:val="FF0000"/>
                <w:sz w:val="18"/>
                <w:szCs w:val="18"/>
              </w:rPr>
              <w:t>Students choose from:</w:t>
            </w:r>
          </w:p>
          <w:p w14:paraId="63A27572" w14:textId="11299C6D" w:rsidR="00F30817" w:rsidRPr="00432BEE" w:rsidRDefault="00F30817" w:rsidP="0019480F">
            <w:pPr>
              <w:rPr>
                <w:rFonts w:ascii="Simplon Norm" w:hAnsi="Simplon Norm"/>
                <w:b/>
                <w:bCs/>
                <w:color w:val="FF0000"/>
                <w:sz w:val="18"/>
                <w:szCs w:val="18"/>
              </w:rPr>
            </w:pPr>
            <w:r w:rsidRPr="00432BEE">
              <w:rPr>
                <w:rFonts w:ascii="Simplon Norm" w:hAnsi="Simplon Norm"/>
                <w:b/>
                <w:bCs/>
                <w:color w:val="FF0000"/>
                <w:sz w:val="18"/>
                <w:szCs w:val="18"/>
              </w:rPr>
              <w:t xml:space="preserve">Beginner: </w:t>
            </w:r>
          </w:p>
          <w:p w14:paraId="6A807831" w14:textId="64EF74E8" w:rsidR="00F30817" w:rsidRPr="00432BEE" w:rsidRDefault="00E20894" w:rsidP="0019480F">
            <w:pPr>
              <w:rPr>
                <w:rFonts w:ascii="Simplon Norm" w:hAnsi="Simplon Norm"/>
                <w:color w:val="FF0000"/>
                <w:sz w:val="18"/>
                <w:szCs w:val="18"/>
              </w:rPr>
            </w:pPr>
            <w:r>
              <w:rPr>
                <w:rFonts w:ascii="Simplon Norm" w:hAnsi="Simplon Norm"/>
                <w:color w:val="FF0000"/>
                <w:sz w:val="18"/>
                <w:szCs w:val="18"/>
              </w:rPr>
              <w:t xml:space="preserve">Experiment with a free </w:t>
            </w:r>
            <w:r w:rsidR="00D95454">
              <w:rPr>
                <w:rFonts w:ascii="Simplon Norm" w:hAnsi="Simplon Norm"/>
                <w:color w:val="FF0000"/>
                <w:sz w:val="18"/>
                <w:szCs w:val="18"/>
              </w:rPr>
              <w:t>digital portfolio tool</w:t>
            </w:r>
          </w:p>
          <w:p w14:paraId="5D8FF193" w14:textId="02C927B2" w:rsidR="00F30817" w:rsidRDefault="00D95454" w:rsidP="0019480F">
            <w:pPr>
              <w:rPr>
                <w:rFonts w:ascii="Simplon Norm" w:hAnsi="Simplon Norm"/>
                <w:color w:val="FF0000"/>
                <w:sz w:val="18"/>
                <w:szCs w:val="18"/>
              </w:rPr>
            </w:pPr>
            <w:r>
              <w:rPr>
                <w:rFonts w:ascii="Simplon Norm" w:hAnsi="Simplon Norm"/>
                <w:color w:val="FF0000"/>
                <w:sz w:val="18"/>
                <w:szCs w:val="18"/>
              </w:rPr>
              <w:t xml:space="preserve">View other digital portfolios for </w:t>
            </w:r>
            <w:r w:rsidR="008109A6">
              <w:rPr>
                <w:rFonts w:ascii="Simplon Norm" w:hAnsi="Simplon Norm"/>
                <w:color w:val="FF0000"/>
                <w:sz w:val="18"/>
                <w:szCs w:val="18"/>
              </w:rPr>
              <w:t>ideas</w:t>
            </w:r>
          </w:p>
          <w:p w14:paraId="1D0142BE" w14:textId="51F90D7E" w:rsidR="008109A6" w:rsidRDefault="001A4636" w:rsidP="0019480F">
            <w:pPr>
              <w:rPr>
                <w:rFonts w:ascii="Simplon Norm" w:hAnsi="Simplon Norm"/>
                <w:color w:val="FF0000"/>
                <w:sz w:val="18"/>
                <w:szCs w:val="18"/>
              </w:rPr>
            </w:pPr>
            <w:r>
              <w:rPr>
                <w:rFonts w:ascii="Simplon Norm" w:hAnsi="Simplon Norm"/>
                <w:color w:val="FF0000"/>
                <w:sz w:val="18"/>
                <w:szCs w:val="18"/>
              </w:rPr>
              <w:t>Investigate marketing principles</w:t>
            </w:r>
          </w:p>
          <w:p w14:paraId="76338551" w14:textId="77777777" w:rsidR="00F30817" w:rsidRDefault="00F30817" w:rsidP="0019480F">
            <w:pPr>
              <w:rPr>
                <w:rFonts w:ascii="Simplon Norm" w:hAnsi="Simplon Norm"/>
                <w:b/>
                <w:bCs/>
                <w:color w:val="FF0000"/>
                <w:sz w:val="18"/>
                <w:szCs w:val="18"/>
              </w:rPr>
            </w:pPr>
            <w:r w:rsidRPr="00562574">
              <w:rPr>
                <w:rFonts w:ascii="Simplon Norm" w:hAnsi="Simplon Norm"/>
                <w:b/>
                <w:bCs/>
                <w:color w:val="FF0000"/>
                <w:sz w:val="18"/>
                <w:szCs w:val="18"/>
              </w:rPr>
              <w:t>Intermediate</w:t>
            </w:r>
            <w:r>
              <w:rPr>
                <w:rFonts w:ascii="Simplon Norm" w:hAnsi="Simplon Norm"/>
                <w:b/>
                <w:bCs/>
                <w:color w:val="FF0000"/>
                <w:sz w:val="18"/>
                <w:szCs w:val="18"/>
              </w:rPr>
              <w:t>:</w:t>
            </w:r>
          </w:p>
          <w:p w14:paraId="2B2C2A9A" w14:textId="638FBDE0" w:rsidR="00474CC3" w:rsidRDefault="00F663B7" w:rsidP="0019480F">
            <w:pPr>
              <w:rPr>
                <w:rFonts w:ascii="Simplon Norm" w:hAnsi="Simplon Norm"/>
                <w:color w:val="FF0000"/>
                <w:sz w:val="18"/>
                <w:szCs w:val="18"/>
              </w:rPr>
            </w:pPr>
            <w:r>
              <w:rPr>
                <w:rFonts w:ascii="Simplon Norm" w:hAnsi="Simplon Norm"/>
                <w:color w:val="FF0000"/>
                <w:sz w:val="18"/>
                <w:szCs w:val="18"/>
              </w:rPr>
              <w:t>Linked</w:t>
            </w:r>
            <w:r w:rsidR="00E2600B">
              <w:rPr>
                <w:rFonts w:ascii="Simplon Norm" w:hAnsi="Simplon Norm"/>
                <w:color w:val="FF0000"/>
                <w:sz w:val="18"/>
                <w:szCs w:val="18"/>
              </w:rPr>
              <w:t>In Learning Adobe</w:t>
            </w:r>
            <w:r w:rsidR="00772136">
              <w:rPr>
                <w:rFonts w:ascii="Simplon Norm" w:hAnsi="Simplon Norm"/>
                <w:color w:val="FF0000"/>
                <w:sz w:val="18"/>
                <w:szCs w:val="18"/>
              </w:rPr>
              <w:t xml:space="preserve"> CC Express</w:t>
            </w:r>
          </w:p>
          <w:p w14:paraId="2CDF0C27" w14:textId="2F3E4BB1" w:rsidR="00772136" w:rsidRPr="00474CC3" w:rsidRDefault="00772136" w:rsidP="0019480F">
            <w:pPr>
              <w:rPr>
                <w:rFonts w:ascii="Simplon Norm" w:hAnsi="Simplon Norm"/>
                <w:color w:val="FF0000"/>
                <w:sz w:val="18"/>
                <w:szCs w:val="18"/>
              </w:rPr>
            </w:pPr>
            <w:r>
              <w:rPr>
                <w:rFonts w:ascii="Simplon Norm" w:hAnsi="Simplon Norm"/>
                <w:color w:val="FF0000"/>
                <w:sz w:val="18"/>
                <w:szCs w:val="18"/>
              </w:rPr>
              <w:t>Acc</w:t>
            </w:r>
            <w:r w:rsidR="00450308">
              <w:rPr>
                <w:rFonts w:ascii="Simplon Norm" w:hAnsi="Simplon Norm"/>
                <w:color w:val="FF0000"/>
                <w:sz w:val="18"/>
                <w:szCs w:val="18"/>
              </w:rPr>
              <w:t>redited Short Courses</w:t>
            </w:r>
          </w:p>
          <w:p w14:paraId="318E6A5D" w14:textId="77777777" w:rsidR="00F30817" w:rsidRPr="00562574" w:rsidRDefault="00F30817" w:rsidP="0019480F">
            <w:pPr>
              <w:rPr>
                <w:rFonts w:ascii="Simplon Norm" w:hAnsi="Simplon Norm"/>
                <w:b/>
                <w:bCs/>
                <w:color w:val="FF0000"/>
                <w:sz w:val="18"/>
                <w:szCs w:val="18"/>
              </w:rPr>
            </w:pPr>
            <w:r w:rsidRPr="00562574">
              <w:rPr>
                <w:rFonts w:ascii="Simplon Norm" w:hAnsi="Simplon Norm"/>
                <w:b/>
                <w:bCs/>
                <w:color w:val="FF0000"/>
                <w:sz w:val="18"/>
                <w:szCs w:val="18"/>
              </w:rPr>
              <w:t>Proficient:</w:t>
            </w:r>
          </w:p>
          <w:p w14:paraId="221EAA40" w14:textId="34D1E164" w:rsidR="00450308" w:rsidRDefault="00450308" w:rsidP="0019480F">
            <w:pPr>
              <w:rPr>
                <w:rFonts w:ascii="Simplon Norm" w:hAnsi="Simplon Norm"/>
                <w:color w:val="FF0000"/>
                <w:sz w:val="18"/>
                <w:szCs w:val="18"/>
              </w:rPr>
            </w:pPr>
            <w:r w:rsidRPr="00465BDB">
              <w:rPr>
                <w:rFonts w:ascii="Simplon Norm" w:hAnsi="Simplon Norm"/>
                <w:color w:val="FF0000"/>
                <w:sz w:val="18"/>
                <w:szCs w:val="18"/>
              </w:rPr>
              <w:t>Mentorship</w:t>
            </w:r>
            <w:r>
              <w:rPr>
                <w:rFonts w:ascii="Simplon Norm" w:hAnsi="Simplon Norm"/>
                <w:color w:val="FF0000"/>
                <w:sz w:val="18"/>
                <w:szCs w:val="18"/>
              </w:rPr>
              <w:t xml:space="preserve"> – </w:t>
            </w:r>
            <w:r w:rsidR="00830206">
              <w:rPr>
                <w:rFonts w:ascii="Simplon Norm" w:hAnsi="Simplon Norm"/>
                <w:color w:val="FF0000"/>
                <w:sz w:val="18"/>
                <w:szCs w:val="18"/>
              </w:rPr>
              <w:t xml:space="preserve">an </w:t>
            </w:r>
            <w:r>
              <w:rPr>
                <w:rFonts w:ascii="Simplon Norm" w:hAnsi="Simplon Norm"/>
                <w:color w:val="FF0000"/>
                <w:sz w:val="18"/>
                <w:szCs w:val="18"/>
              </w:rPr>
              <w:t>industry professional</w:t>
            </w:r>
          </w:p>
          <w:p w14:paraId="103F1102" w14:textId="27ECBDD7" w:rsidR="00F30817" w:rsidRPr="00450308" w:rsidRDefault="00450308" w:rsidP="0019480F">
            <w:pPr>
              <w:rPr>
                <w:rFonts w:ascii="Simplon Norm" w:hAnsi="Simplon Norm"/>
                <w:color w:val="FF0000"/>
                <w:sz w:val="18"/>
                <w:szCs w:val="18"/>
              </w:rPr>
            </w:pPr>
            <w:r>
              <w:rPr>
                <w:rFonts w:ascii="Simplon Norm" w:hAnsi="Simplon Norm"/>
                <w:color w:val="FF0000"/>
                <w:sz w:val="18"/>
                <w:szCs w:val="18"/>
              </w:rPr>
              <w:t>Internship – work experience</w:t>
            </w:r>
          </w:p>
        </w:tc>
      </w:tr>
      <w:tr w:rsidR="00F30817" w14:paraId="30F282DB" w14:textId="77777777" w:rsidTr="0019480F">
        <w:tc>
          <w:tcPr>
            <w:tcW w:w="2240" w:type="dxa"/>
          </w:tcPr>
          <w:p w14:paraId="5DB3ABFE" w14:textId="10253843" w:rsidR="00F30817" w:rsidRPr="00CC5397" w:rsidRDefault="00F30817" w:rsidP="0019480F">
            <w:pPr>
              <w:rPr>
                <w:rFonts w:ascii="Simplon Norm" w:hAnsi="Simplon Norm"/>
                <w:shd w:val="clear" w:color="auto" w:fill="FFFFFF"/>
              </w:rPr>
            </w:pPr>
            <w:r w:rsidRPr="00CC5397">
              <w:rPr>
                <w:rFonts w:ascii="Simplon Norm" w:hAnsi="Simplon Norm"/>
                <w:shd w:val="clear" w:color="auto" w:fill="FFFFFF"/>
              </w:rPr>
              <w:lastRenderedPageBreak/>
              <w:t>Coding – HTML and C</w:t>
            </w:r>
            <w:r w:rsidRPr="007E0960">
              <w:rPr>
                <w:rFonts w:ascii="Simplon Norm" w:hAnsi="Simplon Norm"/>
                <w:shd w:val="clear" w:color="auto" w:fill="FFFFFF"/>
              </w:rPr>
              <w:t xml:space="preserve">SS </w:t>
            </w:r>
            <w:r w:rsidRPr="007E0960">
              <w:rPr>
                <w:rFonts w:ascii="Simplon Norm" w:hAnsi="Simplon Norm"/>
                <w:i/>
                <w:iCs/>
                <w:shd w:val="clear" w:color="auto" w:fill="FFFFFF"/>
              </w:rPr>
              <w:t xml:space="preserve">&amp; </w:t>
            </w:r>
            <w:r w:rsidR="007E0960" w:rsidRPr="00CC5397">
              <w:rPr>
                <w:rFonts w:ascii="Simplon Norm" w:hAnsi="Simplon Norm"/>
                <w:shd w:val="clear" w:color="auto" w:fill="FFFFFF"/>
              </w:rPr>
              <w:t>JavaScript</w:t>
            </w:r>
          </w:p>
        </w:tc>
        <w:sdt>
          <w:sdtPr>
            <w:rPr>
              <w:rFonts w:ascii="Simplon Norm" w:hAnsi="Simplon Norm"/>
              <w:color w:val="FF0000"/>
              <w:shd w:val="clear" w:color="auto" w:fill="FFFFFF"/>
            </w:rPr>
            <w:id w:val="-92099155"/>
            <w:placeholder>
              <w:docPart w:val="44E540B60E264010B64EF6417C6F41FA"/>
            </w:placeholder>
            <w:showingPlcHdr/>
            <w:dropDownList>
              <w:listItem w:value="Choose an item."/>
              <w:listItem w:displayText="X" w:value="X"/>
            </w:dropDownList>
          </w:sdtPr>
          <w:sdtContent>
            <w:tc>
              <w:tcPr>
                <w:tcW w:w="1090" w:type="dxa"/>
              </w:tcPr>
              <w:p w14:paraId="50DA0A9C" w14:textId="1DB06DC2"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2051959226"/>
            <w:placeholder>
              <w:docPart w:val="474E5B1D1674412283584A1E89729315"/>
            </w:placeholder>
            <w:showingPlcHdr/>
            <w:dropDownList>
              <w:listItem w:value="Choose an item."/>
              <w:listItem w:displayText="X" w:value="X"/>
            </w:dropDownList>
          </w:sdtPr>
          <w:sdtContent>
            <w:tc>
              <w:tcPr>
                <w:tcW w:w="1440" w:type="dxa"/>
              </w:tcPr>
              <w:p w14:paraId="57D5EC9F" w14:textId="36B96A8D"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sdt>
          <w:sdtPr>
            <w:rPr>
              <w:rFonts w:ascii="Simplon Norm" w:hAnsi="Simplon Norm"/>
              <w:color w:val="FF0000"/>
              <w:shd w:val="clear" w:color="auto" w:fill="FFFFFF"/>
            </w:rPr>
            <w:id w:val="-752126521"/>
            <w:placeholder>
              <w:docPart w:val="5CD5B29F968E4475BB0C2256C20C887F"/>
            </w:placeholder>
            <w:showingPlcHdr/>
            <w:dropDownList>
              <w:listItem w:value="Choose an item."/>
              <w:listItem w:displayText="X" w:value="X"/>
            </w:dropDownList>
          </w:sdtPr>
          <w:sdtContent>
            <w:tc>
              <w:tcPr>
                <w:tcW w:w="1120" w:type="dxa"/>
              </w:tcPr>
              <w:p w14:paraId="44E36375" w14:textId="5729A813" w:rsidR="00F30817" w:rsidRPr="009B21F1" w:rsidRDefault="007D61A7" w:rsidP="0019480F">
                <w:pPr>
                  <w:rPr>
                    <w:rFonts w:ascii="Simplon Norm" w:hAnsi="Simplon Norm"/>
                    <w:color w:val="FF0000"/>
                    <w:shd w:val="clear" w:color="auto" w:fill="FFFFFF"/>
                  </w:rPr>
                </w:pPr>
                <w:r w:rsidRPr="00A46E02">
                  <w:rPr>
                    <w:rStyle w:val="PlaceholderText"/>
                  </w:rPr>
                  <w:t>Choose an item.</w:t>
                </w:r>
              </w:p>
            </w:tc>
          </w:sdtContent>
        </w:sdt>
        <w:tc>
          <w:tcPr>
            <w:tcW w:w="4190" w:type="dxa"/>
          </w:tcPr>
          <w:p w14:paraId="528BF0FB" w14:textId="77777777" w:rsidR="00DC1ACF" w:rsidRDefault="00DC1ACF" w:rsidP="0019480F">
            <w:pPr>
              <w:rPr>
                <w:rFonts w:ascii="Simplon Norm" w:hAnsi="Simplon Norm"/>
                <w:b/>
                <w:bCs/>
                <w:color w:val="FF0000"/>
                <w:sz w:val="18"/>
                <w:szCs w:val="18"/>
              </w:rPr>
            </w:pPr>
            <w:r>
              <w:rPr>
                <w:rFonts w:ascii="Simplon Norm" w:hAnsi="Simplon Norm"/>
                <w:b/>
                <w:bCs/>
                <w:color w:val="FF0000"/>
                <w:sz w:val="18"/>
                <w:szCs w:val="18"/>
              </w:rPr>
              <w:t>Students choose from:</w:t>
            </w:r>
          </w:p>
          <w:p w14:paraId="626B5538" w14:textId="36FC48D8" w:rsidR="00F30817" w:rsidRPr="00432BEE" w:rsidRDefault="00F30817" w:rsidP="0019480F">
            <w:pPr>
              <w:rPr>
                <w:rFonts w:ascii="Simplon Norm" w:hAnsi="Simplon Norm"/>
                <w:b/>
                <w:bCs/>
                <w:color w:val="FF0000"/>
                <w:sz w:val="18"/>
                <w:szCs w:val="18"/>
              </w:rPr>
            </w:pPr>
            <w:r w:rsidRPr="00432BEE">
              <w:rPr>
                <w:rFonts w:ascii="Simplon Norm" w:hAnsi="Simplon Norm"/>
                <w:b/>
                <w:bCs/>
                <w:color w:val="FF0000"/>
                <w:sz w:val="18"/>
                <w:szCs w:val="18"/>
              </w:rPr>
              <w:t xml:space="preserve">Beginner: </w:t>
            </w:r>
          </w:p>
          <w:p w14:paraId="4AB13DC1" w14:textId="439B53EE" w:rsidR="00F30817" w:rsidRPr="00432BEE" w:rsidRDefault="00817B5A" w:rsidP="0019480F">
            <w:pPr>
              <w:rPr>
                <w:rFonts w:ascii="Simplon Norm" w:hAnsi="Simplon Norm"/>
                <w:color w:val="FF0000"/>
                <w:sz w:val="18"/>
                <w:szCs w:val="18"/>
              </w:rPr>
            </w:pPr>
            <w:r>
              <w:rPr>
                <w:rFonts w:ascii="Simplon Norm" w:hAnsi="Simplon Norm"/>
                <w:color w:val="FF0000"/>
                <w:sz w:val="18"/>
                <w:szCs w:val="18"/>
              </w:rPr>
              <w:t>Experiment</w:t>
            </w:r>
            <w:r w:rsidR="005A578F">
              <w:rPr>
                <w:rFonts w:ascii="Simplon Norm" w:hAnsi="Simplon Norm"/>
                <w:color w:val="FF0000"/>
                <w:sz w:val="18"/>
                <w:szCs w:val="18"/>
              </w:rPr>
              <w:t xml:space="preserve">ing </w:t>
            </w:r>
            <w:r>
              <w:rPr>
                <w:rFonts w:ascii="Simplon Norm" w:hAnsi="Simplon Norm"/>
                <w:color w:val="FF0000"/>
                <w:sz w:val="18"/>
                <w:szCs w:val="18"/>
              </w:rPr>
              <w:t>with YouTube coding tutorials</w:t>
            </w:r>
          </w:p>
          <w:p w14:paraId="0C9AEAFC" w14:textId="1F634F3D" w:rsidR="00F30817" w:rsidRDefault="00F30817" w:rsidP="0019480F">
            <w:pPr>
              <w:rPr>
                <w:rFonts w:ascii="Simplon Norm" w:hAnsi="Simplon Norm"/>
                <w:color w:val="FF0000"/>
                <w:sz w:val="18"/>
                <w:szCs w:val="18"/>
              </w:rPr>
            </w:pPr>
            <w:r w:rsidRPr="00432BEE">
              <w:rPr>
                <w:rFonts w:ascii="Simplon Norm" w:hAnsi="Simplon Norm"/>
                <w:color w:val="FF0000"/>
                <w:sz w:val="18"/>
                <w:szCs w:val="18"/>
              </w:rPr>
              <w:t xml:space="preserve">Experimenting with </w:t>
            </w:r>
            <w:r w:rsidR="00372287">
              <w:rPr>
                <w:rFonts w:ascii="Simplon Norm" w:hAnsi="Simplon Norm"/>
                <w:color w:val="FF0000"/>
                <w:sz w:val="18"/>
                <w:szCs w:val="18"/>
              </w:rPr>
              <w:t>Free coding courses</w:t>
            </w:r>
          </w:p>
          <w:p w14:paraId="2A93F531" w14:textId="222B9784" w:rsidR="00593404" w:rsidRDefault="00593404" w:rsidP="0019480F">
            <w:pPr>
              <w:rPr>
                <w:rFonts w:ascii="Simplon Norm" w:hAnsi="Simplon Norm"/>
                <w:color w:val="FF0000"/>
                <w:sz w:val="18"/>
                <w:szCs w:val="18"/>
              </w:rPr>
            </w:pPr>
            <w:r>
              <w:rPr>
                <w:rFonts w:ascii="Simplon Norm" w:hAnsi="Simplon Norm"/>
                <w:color w:val="FF0000"/>
                <w:sz w:val="18"/>
                <w:szCs w:val="18"/>
              </w:rPr>
              <w:t>LinkedIn Learning Coding for Visual Learners</w:t>
            </w:r>
          </w:p>
          <w:p w14:paraId="2E357F2B" w14:textId="77777777" w:rsidR="00F30817" w:rsidRDefault="00F30817" w:rsidP="0019480F">
            <w:pPr>
              <w:rPr>
                <w:rFonts w:ascii="Simplon Norm" w:hAnsi="Simplon Norm"/>
                <w:b/>
                <w:bCs/>
                <w:color w:val="FF0000"/>
                <w:sz w:val="18"/>
                <w:szCs w:val="18"/>
              </w:rPr>
            </w:pPr>
            <w:r w:rsidRPr="00562574">
              <w:rPr>
                <w:rFonts w:ascii="Simplon Norm" w:hAnsi="Simplon Norm"/>
                <w:b/>
                <w:bCs/>
                <w:color w:val="FF0000"/>
                <w:sz w:val="18"/>
                <w:szCs w:val="18"/>
              </w:rPr>
              <w:t>Intermediate</w:t>
            </w:r>
            <w:r>
              <w:rPr>
                <w:rFonts w:ascii="Simplon Norm" w:hAnsi="Simplon Norm"/>
                <w:b/>
                <w:bCs/>
                <w:color w:val="FF0000"/>
                <w:sz w:val="18"/>
                <w:szCs w:val="18"/>
              </w:rPr>
              <w:t>:</w:t>
            </w:r>
          </w:p>
          <w:p w14:paraId="7F98EB2F" w14:textId="35082B89" w:rsidR="00372287" w:rsidRPr="00372287" w:rsidRDefault="00372287" w:rsidP="0019480F">
            <w:pPr>
              <w:rPr>
                <w:rFonts w:ascii="Simplon Norm" w:hAnsi="Simplon Norm"/>
                <w:color w:val="FF0000"/>
                <w:sz w:val="18"/>
                <w:szCs w:val="18"/>
              </w:rPr>
            </w:pPr>
            <w:r>
              <w:rPr>
                <w:rFonts w:ascii="Simplon Norm" w:hAnsi="Simplon Norm"/>
                <w:color w:val="FF0000"/>
                <w:sz w:val="18"/>
                <w:szCs w:val="18"/>
              </w:rPr>
              <w:t xml:space="preserve">LinkedIn Learning </w:t>
            </w:r>
            <w:r w:rsidR="00593404">
              <w:rPr>
                <w:rFonts w:ascii="Simplon Norm" w:hAnsi="Simplon Norm"/>
                <w:color w:val="FF0000"/>
                <w:sz w:val="18"/>
                <w:szCs w:val="18"/>
              </w:rPr>
              <w:t>programming fundamentals</w:t>
            </w:r>
          </w:p>
          <w:p w14:paraId="1B974F5C" w14:textId="1D617FAC" w:rsidR="00372287" w:rsidRPr="00372287" w:rsidRDefault="00372287" w:rsidP="0019480F">
            <w:pPr>
              <w:rPr>
                <w:rFonts w:ascii="Simplon Norm" w:hAnsi="Simplon Norm"/>
                <w:color w:val="FF0000"/>
                <w:sz w:val="18"/>
                <w:szCs w:val="18"/>
              </w:rPr>
            </w:pPr>
            <w:r w:rsidRPr="00372287">
              <w:rPr>
                <w:rFonts w:ascii="Simplon Norm" w:hAnsi="Simplon Norm"/>
                <w:color w:val="FF0000"/>
                <w:sz w:val="18"/>
                <w:szCs w:val="18"/>
              </w:rPr>
              <w:t>Accredited short courses</w:t>
            </w:r>
          </w:p>
          <w:p w14:paraId="555C623F" w14:textId="77777777" w:rsidR="00F30817" w:rsidRPr="00562574" w:rsidRDefault="00F30817" w:rsidP="0019480F">
            <w:pPr>
              <w:rPr>
                <w:rFonts w:ascii="Simplon Norm" w:hAnsi="Simplon Norm"/>
                <w:b/>
                <w:bCs/>
                <w:color w:val="FF0000"/>
                <w:sz w:val="18"/>
                <w:szCs w:val="18"/>
              </w:rPr>
            </w:pPr>
            <w:r w:rsidRPr="00562574">
              <w:rPr>
                <w:rFonts w:ascii="Simplon Norm" w:hAnsi="Simplon Norm"/>
                <w:b/>
                <w:bCs/>
                <w:color w:val="FF0000"/>
                <w:sz w:val="18"/>
                <w:szCs w:val="18"/>
              </w:rPr>
              <w:t>Proficient:</w:t>
            </w:r>
          </w:p>
          <w:p w14:paraId="5431EB9E" w14:textId="6BF1BCF3" w:rsidR="00F30817" w:rsidRDefault="00FD59C6" w:rsidP="0019480F">
            <w:pPr>
              <w:rPr>
                <w:rFonts w:ascii="Simplon Norm" w:hAnsi="Simplon Norm"/>
                <w:color w:val="FF0000"/>
                <w:sz w:val="18"/>
                <w:szCs w:val="18"/>
              </w:rPr>
            </w:pPr>
            <w:r>
              <w:rPr>
                <w:rFonts w:ascii="Simplon Norm" w:hAnsi="Simplon Norm"/>
                <w:color w:val="FF0000"/>
                <w:sz w:val="18"/>
                <w:szCs w:val="18"/>
              </w:rPr>
              <w:t>Accredited programs with certificates</w:t>
            </w:r>
          </w:p>
          <w:p w14:paraId="4B39E2F4" w14:textId="19B19A4B" w:rsidR="00FD59C6" w:rsidRDefault="00FD59C6" w:rsidP="0019480F">
            <w:pPr>
              <w:rPr>
                <w:rFonts w:ascii="Simplon Norm" w:hAnsi="Simplon Norm"/>
                <w:color w:val="FF0000"/>
                <w:sz w:val="18"/>
                <w:szCs w:val="18"/>
              </w:rPr>
            </w:pPr>
            <w:r>
              <w:rPr>
                <w:rFonts w:ascii="Simplon Norm" w:hAnsi="Simplon Norm"/>
                <w:color w:val="FF0000"/>
                <w:sz w:val="18"/>
                <w:szCs w:val="18"/>
              </w:rPr>
              <w:t>Mentorship with a web developer</w:t>
            </w:r>
          </w:p>
          <w:p w14:paraId="1A28F959" w14:textId="22CF4229" w:rsidR="00F30817" w:rsidRPr="002F7A8D" w:rsidRDefault="002F7A8D" w:rsidP="0019480F">
            <w:pPr>
              <w:rPr>
                <w:rFonts w:ascii="Simplon Norm" w:hAnsi="Simplon Norm"/>
                <w:color w:val="FF0000"/>
                <w:sz w:val="18"/>
                <w:szCs w:val="18"/>
              </w:rPr>
            </w:pPr>
            <w:r>
              <w:rPr>
                <w:rFonts w:ascii="Simplon Norm" w:hAnsi="Simplon Norm"/>
                <w:color w:val="FF0000"/>
                <w:sz w:val="18"/>
                <w:szCs w:val="18"/>
              </w:rPr>
              <w:t>Internship – work experience</w:t>
            </w:r>
          </w:p>
        </w:tc>
      </w:tr>
    </w:tbl>
    <w:p w14:paraId="7257448D" w14:textId="44B8ED1A" w:rsidR="0019480F" w:rsidRDefault="0019480F" w:rsidP="002F7A8D">
      <w:pPr>
        <w:tabs>
          <w:tab w:val="left" w:pos="4536"/>
        </w:tabs>
        <w:rPr>
          <w:rFonts w:ascii="Simplon Norm" w:eastAsia="Times New Roman" w:hAnsi="Simplon Norm" w:cs="Calibri"/>
          <w:noProof/>
          <w:sz w:val="22"/>
          <w:szCs w:val="22"/>
        </w:rPr>
      </w:pPr>
    </w:p>
    <w:p w14:paraId="0F126F82" w14:textId="77777777" w:rsidR="0034766E" w:rsidRDefault="0034766E" w:rsidP="002F7A8D">
      <w:pPr>
        <w:tabs>
          <w:tab w:val="left" w:pos="4536"/>
        </w:tabs>
        <w:rPr>
          <w:rFonts w:ascii="Simplon Norm" w:eastAsia="Times New Roman" w:hAnsi="Simplon Norm" w:cs="Calibri"/>
          <w:noProof/>
          <w:sz w:val="22"/>
          <w:szCs w:val="22"/>
        </w:rPr>
      </w:pPr>
    </w:p>
    <w:p w14:paraId="1A57AE97" w14:textId="07FB4BDB" w:rsidR="00FC0279" w:rsidRPr="00FC0279" w:rsidRDefault="00FC0279" w:rsidP="002F7A8D">
      <w:pPr>
        <w:tabs>
          <w:tab w:val="left" w:pos="4536"/>
        </w:tabs>
        <w:rPr>
          <w:rFonts w:ascii="Simplon Norm" w:eastAsia="Times New Roman" w:hAnsi="Simplon Norm" w:cs="Calibri"/>
          <w:noProof/>
          <w:sz w:val="22"/>
          <w:szCs w:val="22"/>
        </w:rPr>
      </w:pPr>
    </w:p>
    <w:p w14:paraId="28E3B4BB" w14:textId="1D3964A5" w:rsidR="00795E1F" w:rsidRDefault="006C3C95" w:rsidP="002F7A8D">
      <w:pPr>
        <w:tabs>
          <w:tab w:val="left" w:pos="4536"/>
        </w:tabs>
        <w:rPr>
          <w:rFonts w:ascii="Simplon Norm" w:eastAsia="Times New Roman" w:hAnsi="Simplon Norm" w:cs="Calibri"/>
          <w:color w:val="FF0000"/>
          <w:sz w:val="22"/>
          <w:szCs w:val="22"/>
        </w:rPr>
      </w:pPr>
      <w:r w:rsidRPr="00AE00B4">
        <w:rPr>
          <w:rFonts w:ascii="Simplon Norm" w:eastAsia="Times New Roman" w:hAnsi="Simplon Norm" w:cs="Calibri"/>
          <w:noProof/>
          <w:sz w:val="22"/>
          <w:szCs w:val="22"/>
        </w:rPr>
        <mc:AlternateContent>
          <mc:Choice Requires="wps">
            <w:drawing>
              <wp:anchor distT="45720" distB="45720" distL="114300" distR="114300" simplePos="0" relativeHeight="251658248" behindDoc="0" locked="0" layoutInCell="1" allowOverlap="1" wp14:anchorId="74C924B4" wp14:editId="113EF1BB">
                <wp:simplePos x="0" y="0"/>
                <wp:positionH relativeFrom="margin">
                  <wp:align>left</wp:align>
                </wp:positionH>
                <wp:positionV relativeFrom="paragraph">
                  <wp:posOffset>220980</wp:posOffset>
                </wp:positionV>
                <wp:extent cx="6652895" cy="3642360"/>
                <wp:effectExtent l="0" t="0" r="14605" b="15240"/>
                <wp:wrapSquare wrapText="bothSides"/>
                <wp:docPr id="378398624" name="Text Box 378398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3642360"/>
                        </a:xfrm>
                        <a:prstGeom prst="rect">
                          <a:avLst/>
                        </a:prstGeom>
                        <a:solidFill>
                          <a:srgbClr val="FFFFFF"/>
                        </a:solidFill>
                        <a:ln w="9525">
                          <a:solidFill>
                            <a:srgbClr val="000000"/>
                          </a:solidFill>
                          <a:miter lim="800000"/>
                          <a:headEnd/>
                          <a:tailEnd/>
                        </a:ln>
                      </wps:spPr>
                      <wps:txbx>
                        <w:txbxContent>
                          <w:p w14:paraId="553B934B" w14:textId="77777777" w:rsidR="00B170BE" w:rsidRPr="00E955F0" w:rsidRDefault="00B170BE" w:rsidP="00B170BE">
                            <w:pPr>
                              <w:rPr>
                                <w:rFonts w:ascii="Simplon Norm" w:hAnsi="Simplon Norm"/>
                                <w:b/>
                                <w:bCs/>
                                <w:color w:val="FF0000"/>
                              </w:rPr>
                            </w:pPr>
                            <w:r w:rsidRPr="00E955F0">
                              <w:rPr>
                                <w:rFonts w:ascii="Simplon Norm" w:hAnsi="Simplon Norm"/>
                                <w:b/>
                                <w:bCs/>
                                <w:color w:val="FF0000"/>
                              </w:rPr>
                              <w:t xml:space="preserve">Assessment </w:t>
                            </w:r>
                            <w:r>
                              <w:rPr>
                                <w:rFonts w:ascii="Simplon Norm" w:hAnsi="Simplon Norm"/>
                                <w:b/>
                                <w:bCs/>
                                <w:color w:val="FF0000"/>
                              </w:rPr>
                              <w:t>T</w:t>
                            </w:r>
                            <w:r w:rsidRPr="00E955F0">
                              <w:rPr>
                                <w:rFonts w:ascii="Simplon Norm" w:hAnsi="Simplon Norm"/>
                                <w:b/>
                                <w:bCs/>
                                <w:color w:val="FF0000"/>
                              </w:rPr>
                              <w:t xml:space="preserve">ask </w:t>
                            </w:r>
                            <w:r>
                              <w:rPr>
                                <w:rFonts w:ascii="Simplon Norm" w:hAnsi="Simplon Norm"/>
                                <w:b/>
                                <w:bCs/>
                                <w:color w:val="FF0000"/>
                              </w:rPr>
                              <w:t>O</w:t>
                            </w:r>
                            <w:r w:rsidRPr="00E955F0">
                              <w:rPr>
                                <w:rFonts w:ascii="Simplon Norm" w:hAnsi="Simplon Norm"/>
                                <w:b/>
                                <w:bCs/>
                                <w:color w:val="FF0000"/>
                              </w:rPr>
                              <w:t xml:space="preserve">ne </w:t>
                            </w:r>
                            <w:r>
                              <w:rPr>
                                <w:rFonts w:ascii="Simplon Norm" w:hAnsi="Simplon Norm"/>
                                <w:b/>
                                <w:bCs/>
                                <w:color w:val="FF0000"/>
                              </w:rPr>
                              <w:t>P</w:t>
                            </w:r>
                            <w:r w:rsidRPr="00E955F0">
                              <w:rPr>
                                <w:rFonts w:ascii="Simplon Norm" w:hAnsi="Simplon Norm"/>
                                <w:b/>
                                <w:bCs/>
                                <w:color w:val="FF0000"/>
                              </w:rPr>
                              <w:t>art B</w:t>
                            </w:r>
                          </w:p>
                          <w:p w14:paraId="698E9037" w14:textId="77777777" w:rsidR="00B170BE" w:rsidRPr="00E955F0" w:rsidRDefault="00B170BE" w:rsidP="00B170BE">
                            <w:pPr>
                              <w:shd w:val="clear" w:color="auto" w:fill="FFFFFF" w:themeFill="background1"/>
                              <w:rPr>
                                <w:rFonts w:ascii="Simplon Norm" w:hAnsi="Simplon Norm"/>
                                <w:sz w:val="22"/>
                                <w:szCs w:val="22"/>
                              </w:rPr>
                            </w:pPr>
                            <w:r w:rsidRPr="00E955F0">
                              <w:rPr>
                                <w:rFonts w:ascii="Simplon Norm" w:hAnsi="Simplon Norm"/>
                                <w:sz w:val="22"/>
                                <w:szCs w:val="22"/>
                              </w:rPr>
                              <w:t>Understanding your current technical skills in graphic design is important.</w:t>
                            </w:r>
                            <w:r>
                              <w:rPr>
                                <w:rFonts w:ascii="Simplon Norm" w:hAnsi="Simplon Norm"/>
                                <w:sz w:val="22"/>
                                <w:szCs w:val="22"/>
                              </w:rPr>
                              <w:t xml:space="preserve"> </w:t>
                            </w:r>
                            <w:r w:rsidRPr="00E955F0">
                              <w:rPr>
                                <w:rFonts w:ascii="Simplon Norm" w:hAnsi="Simplon Norm"/>
                                <w:sz w:val="22"/>
                                <w:szCs w:val="22"/>
                              </w:rPr>
                              <w:t>Using opportunities to develop</w:t>
                            </w:r>
                            <w:r>
                              <w:rPr>
                                <w:rFonts w:ascii="Simplon Norm" w:hAnsi="Simplon Norm"/>
                                <w:sz w:val="22"/>
                                <w:szCs w:val="22"/>
                              </w:rPr>
                              <w:t xml:space="preserve"> </w:t>
                            </w:r>
                            <w:r w:rsidRPr="00E955F0">
                              <w:rPr>
                                <w:rFonts w:ascii="Simplon Norm" w:hAnsi="Simplon Norm"/>
                                <w:sz w:val="22"/>
                                <w:szCs w:val="22"/>
                              </w:rPr>
                              <w:t>your technical skills is crucial to professional development in these areas.</w:t>
                            </w:r>
                            <w:r>
                              <w:rPr>
                                <w:rFonts w:ascii="Simplon Norm" w:hAnsi="Simplon Norm"/>
                                <w:sz w:val="22"/>
                                <w:szCs w:val="22"/>
                              </w:rPr>
                              <w:t xml:space="preserve"> </w:t>
                            </w:r>
                            <w:r w:rsidRPr="00E955F0">
                              <w:rPr>
                                <w:rFonts w:ascii="Simplon Norm" w:hAnsi="Simplon Norm"/>
                                <w:sz w:val="22"/>
                                <w:szCs w:val="22"/>
                              </w:rPr>
                              <w:t>Based on your goals, create a learning plan that outlines the technical skills you need to develop and how you plan to acquire them.</w:t>
                            </w:r>
                          </w:p>
                          <w:p w14:paraId="1D3F845F" w14:textId="77777777" w:rsidR="00B170BE" w:rsidRPr="00E955F0" w:rsidRDefault="00B170BE" w:rsidP="00B170BE">
                            <w:pPr>
                              <w:shd w:val="clear" w:color="auto" w:fill="FFFFFF" w:themeFill="background1"/>
                              <w:rPr>
                                <w:rFonts w:ascii="Simplon Norm" w:hAnsi="Simplon Norm"/>
                                <w:sz w:val="22"/>
                                <w:szCs w:val="22"/>
                              </w:rPr>
                            </w:pPr>
                            <w:r w:rsidRPr="00E955F0">
                              <w:rPr>
                                <w:rFonts w:ascii="Simplon Norm" w:hAnsi="Simplon Norm"/>
                                <w:sz w:val="22"/>
                                <w:szCs w:val="22"/>
                              </w:rPr>
                              <w:t>Once you know your current skill level, set clear and measurable goals for what you want to achieve</w:t>
                            </w:r>
                            <w:r>
                              <w:rPr>
                                <w:rFonts w:ascii="Simplon Norm" w:hAnsi="Simplon Norm"/>
                                <w:sz w:val="22"/>
                                <w:szCs w:val="22"/>
                              </w:rPr>
                              <w:t>, these</w:t>
                            </w:r>
                            <w:r w:rsidRPr="00E955F0">
                              <w:rPr>
                                <w:rFonts w:ascii="Simplon Norm" w:hAnsi="Simplon Norm"/>
                                <w:sz w:val="22"/>
                                <w:szCs w:val="22"/>
                              </w:rPr>
                              <w:t xml:space="preserve"> goals should be specific, achievable, and relevant.</w:t>
                            </w:r>
                          </w:p>
                          <w:p w14:paraId="69425D13" w14:textId="28C5E3B1" w:rsidR="00FD52A1" w:rsidRDefault="00B170BE" w:rsidP="00B170BE">
                            <w:pPr>
                              <w:shd w:val="clear" w:color="auto" w:fill="FFFFFF" w:themeFill="background1"/>
                              <w:rPr>
                                <w:rFonts w:ascii="Simplon Norm" w:hAnsi="Simplon Norm"/>
                                <w:i/>
                                <w:iCs/>
                                <w:sz w:val="22"/>
                                <w:szCs w:val="22"/>
                              </w:rPr>
                            </w:pPr>
                            <w:r w:rsidRPr="00E955F0">
                              <w:rPr>
                                <w:rFonts w:ascii="Simplon Norm" w:hAnsi="Simplon Norm"/>
                                <w:sz w:val="22"/>
                                <w:szCs w:val="22"/>
                              </w:rPr>
                              <w:t>Complete the table below, where the technical skills have been provided in column 1.</w:t>
                            </w:r>
                            <w:r>
                              <w:rPr>
                                <w:rFonts w:ascii="Simplon Norm" w:hAnsi="Simplon Norm"/>
                                <w:sz w:val="22"/>
                                <w:szCs w:val="22"/>
                              </w:rPr>
                              <w:t xml:space="preserve"> </w:t>
                            </w:r>
                            <w:r w:rsidRPr="00E955F0">
                              <w:rPr>
                                <w:rFonts w:ascii="Simplon Norm" w:hAnsi="Simplon Norm"/>
                                <w:sz w:val="22"/>
                                <w:szCs w:val="22"/>
                              </w:rPr>
                              <w:t>Specify what level of training you have identified to develop</w:t>
                            </w:r>
                            <w:r>
                              <w:rPr>
                                <w:rFonts w:ascii="Simplon Norm" w:hAnsi="Simplon Norm"/>
                                <w:sz w:val="22"/>
                                <w:szCs w:val="22"/>
                              </w:rPr>
                              <w:t xml:space="preserve"> </w:t>
                            </w:r>
                            <w:r w:rsidRPr="00E955F0">
                              <w:rPr>
                                <w:rFonts w:ascii="Simplon Norm" w:hAnsi="Simplon Norm"/>
                                <w:sz w:val="22"/>
                                <w:szCs w:val="22"/>
                              </w:rPr>
                              <w:t>your technical skills in column 2, with a specific weblink to that training. In column 3,</w:t>
                            </w:r>
                            <w:r>
                              <w:rPr>
                                <w:rFonts w:ascii="Simplon Norm" w:hAnsi="Simplon Norm"/>
                                <w:sz w:val="22"/>
                                <w:szCs w:val="22"/>
                              </w:rPr>
                              <w:t xml:space="preserve"> </w:t>
                            </w:r>
                            <w:r w:rsidRPr="00E955F0">
                              <w:rPr>
                                <w:rFonts w:ascii="Simplon Norm" w:hAnsi="Simplon Norm"/>
                                <w:sz w:val="22"/>
                                <w:szCs w:val="22"/>
                              </w:rPr>
                              <w:t>detail how you will measure your skills</w:t>
                            </w:r>
                            <w:r>
                              <w:rPr>
                                <w:rFonts w:ascii="Simplon Norm" w:hAnsi="Simplon Norm"/>
                                <w:sz w:val="22"/>
                                <w:szCs w:val="22"/>
                              </w:rPr>
                              <w:t xml:space="preserve"> </w:t>
                            </w:r>
                            <w:r w:rsidRPr="00E955F0">
                              <w:rPr>
                                <w:rFonts w:ascii="Simplon Norm" w:hAnsi="Simplon Norm"/>
                                <w:sz w:val="22"/>
                                <w:szCs w:val="22"/>
                              </w:rPr>
                              <w:t>and how you intend to measure competency in each area. Determine the steps you need to achieve this.</w:t>
                            </w:r>
                          </w:p>
                          <w:p w14:paraId="22D86B02" w14:textId="0906E53D" w:rsidR="0019480F" w:rsidRDefault="0019480F" w:rsidP="0019480F">
                            <w:pPr>
                              <w:shd w:val="clear" w:color="auto" w:fill="FFFFFF" w:themeFill="background1"/>
                              <w:rPr>
                                <w:rFonts w:ascii="Simplon Norm" w:hAnsi="Simplon Norm"/>
                                <w:sz w:val="22"/>
                                <w:szCs w:val="22"/>
                              </w:rPr>
                            </w:pPr>
                            <w:r w:rsidRPr="00CB0B68">
                              <w:rPr>
                                <w:rFonts w:ascii="Simplon Norm" w:hAnsi="Simplon Norm"/>
                                <w:b/>
                                <w:bCs/>
                                <w:color w:val="FF0000"/>
                                <w:sz w:val="22"/>
                                <w:szCs w:val="22"/>
                              </w:rPr>
                              <w:t>Assessor instructions:</w:t>
                            </w:r>
                            <w:r>
                              <w:rPr>
                                <w:rFonts w:ascii="Simplon Norm" w:hAnsi="Simplon Norm"/>
                                <w:i/>
                                <w:iCs/>
                                <w:color w:val="FF0000"/>
                                <w:sz w:val="22"/>
                                <w:szCs w:val="22"/>
                              </w:rPr>
                              <w:t xml:space="preserve"> </w:t>
                            </w:r>
                            <w:r w:rsidRPr="00EE073F">
                              <w:rPr>
                                <w:rFonts w:ascii="Simplon Norm" w:hAnsi="Simplon Norm"/>
                                <w:color w:val="FF0000"/>
                                <w:sz w:val="22"/>
                                <w:szCs w:val="22"/>
                              </w:rPr>
                              <w:t xml:space="preserve">Students may use different wording; however, they must complete this table which needs to use the same technical skills specified in question 1, but with </w:t>
                            </w:r>
                            <w:r>
                              <w:rPr>
                                <w:rFonts w:ascii="Simplon Norm" w:hAnsi="Simplon Norm"/>
                                <w:color w:val="FF0000"/>
                                <w:sz w:val="22"/>
                                <w:szCs w:val="22"/>
                              </w:rPr>
                              <w:t xml:space="preserve">a different perspective. </w:t>
                            </w:r>
                            <w:r w:rsidRPr="00EE073F">
                              <w:rPr>
                                <w:rFonts w:ascii="Simplon Norm" w:hAnsi="Simplon Norm"/>
                                <w:color w:val="FF0000"/>
                                <w:sz w:val="22"/>
                                <w:szCs w:val="22"/>
                              </w:rPr>
                              <w:t xml:space="preserve">They need to </w:t>
                            </w:r>
                            <w:r w:rsidR="0097310F">
                              <w:rPr>
                                <w:rFonts w:ascii="Simplon Norm" w:hAnsi="Simplon Norm"/>
                                <w:color w:val="FF0000"/>
                                <w:sz w:val="22"/>
                                <w:szCs w:val="22"/>
                              </w:rPr>
                              <w:t xml:space="preserve">identify each level of training in column two (2) with </w:t>
                            </w:r>
                            <w:r w:rsidR="00FA0FD7">
                              <w:rPr>
                                <w:rFonts w:ascii="Simplon Norm" w:hAnsi="Simplon Norm"/>
                                <w:color w:val="FF0000"/>
                                <w:sz w:val="22"/>
                                <w:szCs w:val="22"/>
                              </w:rPr>
                              <w:t xml:space="preserve">a </w:t>
                            </w:r>
                            <w:r w:rsidR="0097310F">
                              <w:rPr>
                                <w:rFonts w:ascii="Simplon Norm" w:hAnsi="Simplon Norm"/>
                                <w:color w:val="FF0000"/>
                                <w:sz w:val="22"/>
                                <w:szCs w:val="22"/>
                              </w:rPr>
                              <w:t xml:space="preserve">link to training </w:t>
                            </w:r>
                            <w:r w:rsidR="00226777">
                              <w:rPr>
                                <w:rFonts w:ascii="Simplon Norm" w:hAnsi="Simplon Norm"/>
                                <w:color w:val="FF0000"/>
                                <w:sz w:val="22"/>
                                <w:szCs w:val="22"/>
                              </w:rPr>
                              <w:t xml:space="preserve">with each technical skill identified.  In column three (3) </w:t>
                            </w:r>
                            <w:r w:rsidR="006C3C95">
                              <w:rPr>
                                <w:rFonts w:ascii="Simplon Norm" w:hAnsi="Simplon Norm"/>
                                <w:color w:val="FF0000"/>
                                <w:sz w:val="22"/>
                                <w:szCs w:val="22"/>
                              </w:rPr>
                              <w:t>students need to provide a strategy to measure their progress to achieve competency in each area.</w:t>
                            </w:r>
                          </w:p>
                          <w:p w14:paraId="638DE44C" w14:textId="77777777" w:rsidR="0019480F" w:rsidRDefault="0019480F" w:rsidP="0019480F">
                            <w:pPr>
                              <w:shd w:val="clear" w:color="auto" w:fill="FFFFFF" w:themeFill="background1"/>
                              <w:rPr>
                                <w:rFonts w:ascii="Simplon Norm" w:hAnsi="Simplon Norm"/>
                                <w:sz w:val="22"/>
                                <w:szCs w:val="22"/>
                              </w:rPr>
                            </w:pPr>
                          </w:p>
                          <w:p w14:paraId="557C16C4" w14:textId="77777777" w:rsidR="0019480F" w:rsidRDefault="0019480F" w:rsidP="0019480F">
                            <w:pPr>
                              <w:shd w:val="clear" w:color="auto" w:fill="FFFFFF" w:themeFill="background1"/>
                              <w:rPr>
                                <w:rFonts w:ascii="Simplon Norm" w:hAnsi="Simplon Norm"/>
                                <w:sz w:val="22"/>
                                <w:szCs w:val="22"/>
                              </w:rPr>
                            </w:pPr>
                          </w:p>
                          <w:p w14:paraId="14825145" w14:textId="77777777" w:rsidR="0019480F" w:rsidRDefault="0019480F" w:rsidP="0019480F">
                            <w:pPr>
                              <w:shd w:val="clear" w:color="auto" w:fill="FFFFFF" w:themeFill="background1"/>
                              <w:rPr>
                                <w:rFonts w:ascii="Simplon Norm" w:hAnsi="Simplon Norm"/>
                                <w:sz w:val="22"/>
                                <w:szCs w:val="22"/>
                              </w:rPr>
                            </w:pPr>
                          </w:p>
                          <w:p w14:paraId="66748567" w14:textId="77777777" w:rsidR="0019480F" w:rsidRDefault="0019480F" w:rsidP="0019480F">
                            <w:pPr>
                              <w:shd w:val="clear" w:color="auto" w:fill="FFFFFF" w:themeFill="background1"/>
                              <w:rPr>
                                <w:rFonts w:ascii="Simplon Norm" w:hAnsi="Simplon Norm"/>
                                <w:sz w:val="22"/>
                                <w:szCs w:val="22"/>
                              </w:rPr>
                            </w:pPr>
                          </w:p>
                          <w:p w14:paraId="1F2EA93F" w14:textId="77777777" w:rsidR="0019480F" w:rsidRDefault="0019480F" w:rsidP="0019480F">
                            <w:pPr>
                              <w:shd w:val="clear" w:color="auto" w:fill="FFFFFF" w:themeFill="background1"/>
                              <w:rPr>
                                <w:rFonts w:ascii="Simplon Norm" w:hAnsi="Simplon Norm"/>
                                <w:sz w:val="22"/>
                                <w:szCs w:val="22"/>
                              </w:rPr>
                            </w:pPr>
                          </w:p>
                          <w:p w14:paraId="5C1F8DC8" w14:textId="77777777" w:rsidR="0019480F" w:rsidRPr="00AD73BD" w:rsidRDefault="0019480F" w:rsidP="0019480F">
                            <w:pPr>
                              <w:shd w:val="clear" w:color="auto" w:fill="FFFFFF" w:themeFill="background1"/>
                              <w:rPr>
                                <w:rFonts w:ascii="Simplon Norm" w:hAnsi="Simplon Norm"/>
                                <w:sz w:val="22"/>
                                <w:szCs w:val="22"/>
                              </w:rPr>
                            </w:pPr>
                          </w:p>
                          <w:p w14:paraId="418F1ED4" w14:textId="77777777" w:rsidR="0019480F" w:rsidRDefault="0019480F" w:rsidP="0019480F">
                            <w:pPr>
                              <w:pStyle w:val="ListParagraph"/>
                              <w:shd w:val="clear" w:color="auto" w:fill="FFFFFF" w:themeFill="background1"/>
                              <w:rPr>
                                <w:rFonts w:ascii="Simplon Norm" w:hAnsi="Simplon Norm"/>
                                <w:sz w:val="22"/>
                                <w:szCs w:val="22"/>
                              </w:rPr>
                            </w:pPr>
                          </w:p>
                          <w:p w14:paraId="2A9E7772" w14:textId="77777777" w:rsidR="0019480F" w:rsidRPr="00AD73BD" w:rsidRDefault="0019480F" w:rsidP="0019480F">
                            <w:pPr>
                              <w:shd w:val="clear" w:color="auto" w:fill="FFFFFF" w:themeFill="background1"/>
                              <w:rPr>
                                <w:rFonts w:ascii="Simplon Norm" w:hAnsi="Simplon Norm"/>
                                <w:sz w:val="22"/>
                                <w:szCs w:val="22"/>
                              </w:rPr>
                            </w:pPr>
                          </w:p>
                          <w:p w14:paraId="1C590E62" w14:textId="77777777" w:rsidR="0019480F" w:rsidRDefault="0019480F" w:rsidP="0019480F">
                            <w:pPr>
                              <w:shd w:val="clear" w:color="auto" w:fill="FFFFFF" w:themeFill="background1"/>
                              <w:ind w:left="720"/>
                              <w:rPr>
                                <w:rFonts w:ascii="Simplon Norm" w:hAnsi="Simplon Norm"/>
                                <w:sz w:val="22"/>
                                <w:szCs w:val="22"/>
                              </w:rPr>
                            </w:pPr>
                          </w:p>
                          <w:p w14:paraId="1F898166" w14:textId="77777777" w:rsidR="0019480F" w:rsidRDefault="0019480F" w:rsidP="0019480F">
                            <w:pPr>
                              <w:shd w:val="clear" w:color="auto" w:fill="FFFFFF" w:themeFill="background1"/>
                              <w:ind w:left="720"/>
                              <w:rPr>
                                <w:rFonts w:ascii="Simplon Norm" w:hAnsi="Simplon Norm"/>
                                <w:sz w:val="22"/>
                                <w:szCs w:val="22"/>
                              </w:rPr>
                            </w:pPr>
                          </w:p>
                          <w:p w14:paraId="7935D794" w14:textId="77777777" w:rsidR="0019480F" w:rsidRDefault="0019480F" w:rsidP="0019480F">
                            <w:pPr>
                              <w:shd w:val="clear" w:color="auto" w:fill="FFFFFF" w:themeFill="background1"/>
                              <w:ind w:left="720"/>
                              <w:rPr>
                                <w:rFonts w:ascii="Simplon Norm" w:hAnsi="Simplon Norm"/>
                                <w:sz w:val="22"/>
                                <w:szCs w:val="22"/>
                              </w:rPr>
                            </w:pPr>
                          </w:p>
                          <w:p w14:paraId="219C4B71" w14:textId="77777777" w:rsidR="0019480F" w:rsidRDefault="0019480F" w:rsidP="0019480F">
                            <w:pPr>
                              <w:shd w:val="clear" w:color="auto" w:fill="FFFFFF" w:themeFill="background1"/>
                              <w:ind w:left="720"/>
                              <w:rPr>
                                <w:rFonts w:ascii="Simplon Norm" w:hAnsi="Simplon Norm"/>
                                <w:sz w:val="22"/>
                                <w:szCs w:val="22"/>
                              </w:rPr>
                            </w:pPr>
                          </w:p>
                          <w:p w14:paraId="0406FF80" w14:textId="77777777" w:rsidR="0019480F" w:rsidRDefault="0019480F" w:rsidP="0019480F">
                            <w:pPr>
                              <w:shd w:val="clear" w:color="auto" w:fill="FFFFFF" w:themeFill="background1"/>
                              <w:ind w:left="720"/>
                              <w:rPr>
                                <w:rFonts w:ascii="Simplon Norm" w:hAnsi="Simplon Norm"/>
                                <w:sz w:val="22"/>
                                <w:szCs w:val="22"/>
                              </w:rPr>
                            </w:pPr>
                          </w:p>
                          <w:p w14:paraId="1B8495FD" w14:textId="77777777" w:rsidR="0019480F" w:rsidRDefault="0019480F" w:rsidP="0019480F">
                            <w:pPr>
                              <w:shd w:val="clear" w:color="auto" w:fill="FFFFFF" w:themeFill="background1"/>
                              <w:ind w:left="720"/>
                              <w:rPr>
                                <w:rFonts w:ascii="Simplon Norm" w:hAnsi="Simplon Norm"/>
                                <w:sz w:val="22"/>
                                <w:szCs w:val="22"/>
                              </w:rPr>
                            </w:pPr>
                          </w:p>
                          <w:p w14:paraId="487ABF23" w14:textId="77777777" w:rsidR="0019480F" w:rsidRDefault="0019480F" w:rsidP="0019480F">
                            <w:pPr>
                              <w:shd w:val="clear" w:color="auto" w:fill="FFFFFF" w:themeFill="background1"/>
                              <w:ind w:left="720"/>
                              <w:rPr>
                                <w:rFonts w:ascii="Simplon Norm" w:hAnsi="Simplon Norm"/>
                                <w:sz w:val="22"/>
                                <w:szCs w:val="22"/>
                              </w:rPr>
                            </w:pPr>
                          </w:p>
                          <w:p w14:paraId="28036C58" w14:textId="77777777" w:rsidR="0019480F" w:rsidRDefault="0019480F" w:rsidP="0019480F">
                            <w:pPr>
                              <w:shd w:val="clear" w:color="auto" w:fill="FFFFFF" w:themeFill="background1"/>
                              <w:rPr>
                                <w:rFonts w:ascii="Simplon Norm" w:hAnsi="Simplon Norm"/>
                                <w:sz w:val="22"/>
                                <w:szCs w:val="22"/>
                              </w:rPr>
                            </w:pPr>
                          </w:p>
                          <w:p w14:paraId="26604283" w14:textId="77777777" w:rsidR="0019480F" w:rsidRDefault="0019480F" w:rsidP="0019480F">
                            <w:pPr>
                              <w:shd w:val="clear" w:color="auto" w:fill="FFFFFF" w:themeFill="background1"/>
                              <w:rPr>
                                <w:rFonts w:ascii="Simplon Norm" w:hAnsi="Simplon Norm"/>
                                <w:sz w:val="22"/>
                                <w:szCs w:val="22"/>
                              </w:rPr>
                            </w:pPr>
                          </w:p>
                          <w:p w14:paraId="55E46D8F" w14:textId="77777777" w:rsidR="0019480F" w:rsidRDefault="0019480F" w:rsidP="0019480F">
                            <w:pPr>
                              <w:shd w:val="clear" w:color="auto" w:fill="FFFFFF" w:themeFill="background1"/>
                              <w:rPr>
                                <w:rFonts w:ascii="Simplon Norm" w:hAnsi="Simplon Norm"/>
                                <w:sz w:val="22"/>
                                <w:szCs w:val="22"/>
                              </w:rPr>
                            </w:pPr>
                          </w:p>
                          <w:p w14:paraId="374BFC36" w14:textId="77777777" w:rsidR="0019480F" w:rsidRDefault="0019480F" w:rsidP="0019480F">
                            <w:pPr>
                              <w:shd w:val="clear" w:color="auto" w:fill="FFFFFF" w:themeFill="background1"/>
                              <w:rPr>
                                <w:rFonts w:ascii="Simplon Norm" w:hAnsi="Simplon Norm"/>
                                <w:sz w:val="22"/>
                                <w:szCs w:val="22"/>
                              </w:rPr>
                            </w:pPr>
                          </w:p>
                          <w:p w14:paraId="791787B8" w14:textId="77777777" w:rsidR="0019480F" w:rsidRDefault="0019480F" w:rsidP="0019480F">
                            <w:pPr>
                              <w:shd w:val="clear" w:color="auto" w:fill="FFFFFF" w:themeFill="background1"/>
                              <w:rPr>
                                <w:rFonts w:ascii="Simplon Norm" w:hAnsi="Simplon Norm"/>
                                <w:sz w:val="22"/>
                                <w:szCs w:val="22"/>
                              </w:rPr>
                            </w:pPr>
                          </w:p>
                          <w:p w14:paraId="16BE9176" w14:textId="77777777" w:rsidR="0019480F" w:rsidRDefault="0019480F" w:rsidP="0019480F">
                            <w:pPr>
                              <w:shd w:val="clear" w:color="auto" w:fill="FFFFFF" w:themeFill="background1"/>
                              <w:rPr>
                                <w:rFonts w:ascii="Simplon Norm" w:hAnsi="Simplon Norm"/>
                                <w:sz w:val="22"/>
                                <w:szCs w:val="22"/>
                              </w:rPr>
                            </w:pPr>
                          </w:p>
                          <w:p w14:paraId="27DF19D6" w14:textId="77777777" w:rsidR="0019480F" w:rsidRPr="00DF0402" w:rsidRDefault="0019480F" w:rsidP="0019480F">
                            <w:pPr>
                              <w:shd w:val="clear" w:color="auto" w:fill="FFFFFF" w:themeFill="background1"/>
                              <w:rPr>
                                <w:rFonts w:ascii="Simplon Norm" w:hAnsi="Simplon Norm"/>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924B4" id="Text Box 378398624" o:spid="_x0000_s1033" type="#_x0000_t202" style="position:absolute;margin-left:0;margin-top:17.4pt;width:523.85pt;height:286.8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">
                <v:textbox>
                  <w:txbxContent>
                    <w:p w14:paraId="553B934B" w14:textId="77777777" w:rsidR="00B170BE" w:rsidRPr="00E955F0" w:rsidRDefault="00B170BE" w:rsidP="00B170BE">
                      <w:pPr>
                        <w:rPr>
                          <w:rFonts w:ascii="Simplon Norm" w:hAnsi="Simplon Norm"/>
                          <w:b/>
                          <w:bCs/>
                          <w:color w:val="FF0000"/>
                        </w:rPr>
                      </w:pPr>
                      <w:r w:rsidRPr="00E955F0">
                        <w:rPr>
                          <w:rFonts w:ascii="Simplon Norm" w:hAnsi="Simplon Norm"/>
                          <w:b/>
                          <w:bCs/>
                          <w:color w:val="FF0000"/>
                        </w:rPr>
                        <w:t xml:space="preserve">Assessment </w:t>
                      </w:r>
                      <w:r>
                        <w:rPr>
                          <w:rFonts w:ascii="Simplon Norm" w:hAnsi="Simplon Norm"/>
                          <w:b/>
                          <w:bCs/>
                          <w:color w:val="FF0000"/>
                        </w:rPr>
                        <w:t>T</w:t>
                      </w:r>
                      <w:r w:rsidRPr="00E955F0">
                        <w:rPr>
                          <w:rFonts w:ascii="Simplon Norm" w:hAnsi="Simplon Norm"/>
                          <w:b/>
                          <w:bCs/>
                          <w:color w:val="FF0000"/>
                        </w:rPr>
                        <w:t xml:space="preserve">ask </w:t>
                      </w:r>
                      <w:r>
                        <w:rPr>
                          <w:rFonts w:ascii="Simplon Norm" w:hAnsi="Simplon Norm"/>
                          <w:b/>
                          <w:bCs/>
                          <w:color w:val="FF0000"/>
                        </w:rPr>
                        <w:t>O</w:t>
                      </w:r>
                      <w:r w:rsidRPr="00E955F0">
                        <w:rPr>
                          <w:rFonts w:ascii="Simplon Norm" w:hAnsi="Simplon Norm"/>
                          <w:b/>
                          <w:bCs/>
                          <w:color w:val="FF0000"/>
                        </w:rPr>
                        <w:t xml:space="preserve">ne </w:t>
                      </w:r>
                      <w:r>
                        <w:rPr>
                          <w:rFonts w:ascii="Simplon Norm" w:hAnsi="Simplon Norm"/>
                          <w:b/>
                          <w:bCs/>
                          <w:color w:val="FF0000"/>
                        </w:rPr>
                        <w:t>P</w:t>
                      </w:r>
                      <w:r w:rsidRPr="00E955F0">
                        <w:rPr>
                          <w:rFonts w:ascii="Simplon Norm" w:hAnsi="Simplon Norm"/>
                          <w:b/>
                          <w:bCs/>
                          <w:color w:val="FF0000"/>
                        </w:rPr>
                        <w:t>art B</w:t>
                      </w:r>
                    </w:p>
                    <w:p w14:paraId="698E9037" w14:textId="77777777" w:rsidR="00B170BE" w:rsidRPr="00E955F0" w:rsidRDefault="00B170BE" w:rsidP="00B170BE">
                      <w:pPr>
                        <w:shd w:val="clear" w:color="auto" w:fill="FFFFFF" w:themeFill="background1"/>
                        <w:rPr>
                          <w:rFonts w:ascii="Simplon Norm" w:hAnsi="Simplon Norm"/>
                          <w:sz w:val="22"/>
                          <w:szCs w:val="22"/>
                        </w:rPr>
                      </w:pPr>
                      <w:r w:rsidRPr="00E955F0">
                        <w:rPr>
                          <w:rFonts w:ascii="Simplon Norm" w:hAnsi="Simplon Norm"/>
                          <w:sz w:val="22"/>
                          <w:szCs w:val="22"/>
                        </w:rPr>
                        <w:t>Understanding your current technical skills in graphic design is important.</w:t>
                      </w:r>
                      <w:r>
                        <w:rPr>
                          <w:rFonts w:ascii="Simplon Norm" w:hAnsi="Simplon Norm"/>
                          <w:sz w:val="22"/>
                          <w:szCs w:val="22"/>
                        </w:rPr>
                        <w:t xml:space="preserve"> </w:t>
                      </w:r>
                      <w:r w:rsidRPr="00E955F0">
                        <w:rPr>
                          <w:rFonts w:ascii="Simplon Norm" w:hAnsi="Simplon Norm"/>
                          <w:sz w:val="22"/>
                          <w:szCs w:val="22"/>
                        </w:rPr>
                        <w:t>Using opportunities to develop</w:t>
                      </w:r>
                      <w:r>
                        <w:rPr>
                          <w:rFonts w:ascii="Simplon Norm" w:hAnsi="Simplon Norm"/>
                          <w:sz w:val="22"/>
                          <w:szCs w:val="22"/>
                        </w:rPr>
                        <w:t xml:space="preserve"> </w:t>
                      </w:r>
                      <w:r w:rsidRPr="00E955F0">
                        <w:rPr>
                          <w:rFonts w:ascii="Simplon Norm" w:hAnsi="Simplon Norm"/>
                          <w:sz w:val="22"/>
                          <w:szCs w:val="22"/>
                        </w:rPr>
                        <w:t>your technical skills is crucial to professional development in these areas.</w:t>
                      </w:r>
                      <w:r>
                        <w:rPr>
                          <w:rFonts w:ascii="Simplon Norm" w:hAnsi="Simplon Norm"/>
                          <w:sz w:val="22"/>
                          <w:szCs w:val="22"/>
                        </w:rPr>
                        <w:t xml:space="preserve"> </w:t>
                      </w:r>
                      <w:r w:rsidRPr="00E955F0">
                        <w:rPr>
                          <w:rFonts w:ascii="Simplon Norm" w:hAnsi="Simplon Norm"/>
                          <w:sz w:val="22"/>
                          <w:szCs w:val="22"/>
                        </w:rPr>
                        <w:t>Based on your goals, create a learning plan that outlines the technical skills you need to develop and how you plan to acquire them.</w:t>
                      </w:r>
                    </w:p>
                    <w:p w14:paraId="1D3F845F" w14:textId="77777777" w:rsidR="00B170BE" w:rsidRPr="00E955F0" w:rsidRDefault="00B170BE" w:rsidP="00B170BE">
                      <w:pPr>
                        <w:shd w:val="clear" w:color="auto" w:fill="FFFFFF" w:themeFill="background1"/>
                        <w:rPr>
                          <w:rFonts w:ascii="Simplon Norm" w:hAnsi="Simplon Norm"/>
                          <w:sz w:val="22"/>
                          <w:szCs w:val="22"/>
                        </w:rPr>
                      </w:pPr>
                      <w:r w:rsidRPr="00E955F0">
                        <w:rPr>
                          <w:rFonts w:ascii="Simplon Norm" w:hAnsi="Simplon Norm"/>
                          <w:sz w:val="22"/>
                          <w:szCs w:val="22"/>
                        </w:rPr>
                        <w:t>Once you know your current skill level, set clear and measurable goals for what you want to achieve</w:t>
                      </w:r>
                      <w:r>
                        <w:rPr>
                          <w:rFonts w:ascii="Simplon Norm" w:hAnsi="Simplon Norm"/>
                          <w:sz w:val="22"/>
                          <w:szCs w:val="22"/>
                        </w:rPr>
                        <w:t>, these</w:t>
                      </w:r>
                      <w:r w:rsidRPr="00E955F0">
                        <w:rPr>
                          <w:rFonts w:ascii="Simplon Norm" w:hAnsi="Simplon Norm"/>
                          <w:sz w:val="22"/>
                          <w:szCs w:val="22"/>
                        </w:rPr>
                        <w:t xml:space="preserve"> goals should be specific, achievable, and relevant.</w:t>
                      </w:r>
                    </w:p>
                    <w:p w14:paraId="69425D13" w14:textId="28C5E3B1" w:rsidR="00FD52A1" w:rsidRDefault="00B170BE" w:rsidP="00B170BE">
                      <w:pPr>
                        <w:shd w:val="clear" w:color="auto" w:fill="FFFFFF" w:themeFill="background1"/>
                        <w:rPr>
                          <w:rFonts w:ascii="Simplon Norm" w:hAnsi="Simplon Norm"/>
                          <w:i/>
                          <w:iCs/>
                          <w:sz w:val="22"/>
                          <w:szCs w:val="22"/>
                        </w:rPr>
                      </w:pPr>
                      <w:r w:rsidRPr="00E955F0">
                        <w:rPr>
                          <w:rFonts w:ascii="Simplon Norm" w:hAnsi="Simplon Norm"/>
                          <w:sz w:val="22"/>
                          <w:szCs w:val="22"/>
                        </w:rPr>
                        <w:t>Complete the table below, where the technical skills have been provided in column 1.</w:t>
                      </w:r>
                      <w:r>
                        <w:rPr>
                          <w:rFonts w:ascii="Simplon Norm" w:hAnsi="Simplon Norm"/>
                          <w:sz w:val="22"/>
                          <w:szCs w:val="22"/>
                        </w:rPr>
                        <w:t xml:space="preserve"> </w:t>
                      </w:r>
                      <w:r w:rsidRPr="00E955F0">
                        <w:rPr>
                          <w:rFonts w:ascii="Simplon Norm" w:hAnsi="Simplon Norm"/>
                          <w:sz w:val="22"/>
                          <w:szCs w:val="22"/>
                        </w:rPr>
                        <w:t>Specify what level of training you have identified to develop</w:t>
                      </w:r>
                      <w:r>
                        <w:rPr>
                          <w:rFonts w:ascii="Simplon Norm" w:hAnsi="Simplon Norm"/>
                          <w:sz w:val="22"/>
                          <w:szCs w:val="22"/>
                        </w:rPr>
                        <w:t xml:space="preserve"> </w:t>
                      </w:r>
                      <w:r w:rsidRPr="00E955F0">
                        <w:rPr>
                          <w:rFonts w:ascii="Simplon Norm" w:hAnsi="Simplon Norm"/>
                          <w:sz w:val="22"/>
                          <w:szCs w:val="22"/>
                        </w:rPr>
                        <w:t>your technical skills in column 2, with a specific weblink to that training. In column 3,</w:t>
                      </w:r>
                      <w:r>
                        <w:rPr>
                          <w:rFonts w:ascii="Simplon Norm" w:hAnsi="Simplon Norm"/>
                          <w:sz w:val="22"/>
                          <w:szCs w:val="22"/>
                        </w:rPr>
                        <w:t xml:space="preserve"> </w:t>
                      </w:r>
                      <w:r w:rsidRPr="00E955F0">
                        <w:rPr>
                          <w:rFonts w:ascii="Simplon Norm" w:hAnsi="Simplon Norm"/>
                          <w:sz w:val="22"/>
                          <w:szCs w:val="22"/>
                        </w:rPr>
                        <w:t>detail how you will measure your skills</w:t>
                      </w:r>
                      <w:r>
                        <w:rPr>
                          <w:rFonts w:ascii="Simplon Norm" w:hAnsi="Simplon Norm"/>
                          <w:sz w:val="22"/>
                          <w:szCs w:val="22"/>
                        </w:rPr>
                        <w:t xml:space="preserve"> </w:t>
                      </w:r>
                      <w:r w:rsidRPr="00E955F0">
                        <w:rPr>
                          <w:rFonts w:ascii="Simplon Norm" w:hAnsi="Simplon Norm"/>
                          <w:sz w:val="22"/>
                          <w:szCs w:val="22"/>
                        </w:rPr>
                        <w:t>and how you intend to measure competency in each area. Determine the steps you need to achieve this.</w:t>
                      </w:r>
                    </w:p>
                    <w:p w14:paraId="22D86B02" w14:textId="0906E53D" w:rsidR="0019480F" w:rsidRDefault="0019480F" w:rsidP="0019480F">
                      <w:pPr>
                        <w:shd w:val="clear" w:color="auto" w:fill="FFFFFF" w:themeFill="background1"/>
                        <w:rPr>
                          <w:rFonts w:ascii="Simplon Norm" w:hAnsi="Simplon Norm"/>
                          <w:sz w:val="22"/>
                          <w:szCs w:val="22"/>
                        </w:rPr>
                      </w:pPr>
                      <w:r w:rsidRPr="00CB0B68">
                        <w:rPr>
                          <w:rFonts w:ascii="Simplon Norm" w:hAnsi="Simplon Norm"/>
                          <w:b/>
                          <w:bCs/>
                          <w:color w:val="FF0000"/>
                          <w:sz w:val="22"/>
                          <w:szCs w:val="22"/>
                        </w:rPr>
                        <w:t>Assessor instructions:</w:t>
                      </w:r>
                      <w:r>
                        <w:rPr>
                          <w:rFonts w:ascii="Simplon Norm" w:hAnsi="Simplon Norm"/>
                          <w:i/>
                          <w:iCs/>
                          <w:color w:val="FF0000"/>
                          <w:sz w:val="22"/>
                          <w:szCs w:val="22"/>
                        </w:rPr>
                        <w:t xml:space="preserve"> </w:t>
                      </w:r>
                      <w:r w:rsidRPr="00EE073F">
                        <w:rPr>
                          <w:rFonts w:ascii="Simplon Norm" w:hAnsi="Simplon Norm"/>
                          <w:color w:val="FF0000"/>
                          <w:sz w:val="22"/>
                          <w:szCs w:val="22"/>
                        </w:rPr>
                        <w:t xml:space="preserve">Students may use different wording; however, they must complete this table which needs to use the same technical skills specified in question 1, but with </w:t>
                      </w:r>
                      <w:r>
                        <w:rPr>
                          <w:rFonts w:ascii="Simplon Norm" w:hAnsi="Simplon Norm"/>
                          <w:color w:val="FF0000"/>
                          <w:sz w:val="22"/>
                          <w:szCs w:val="22"/>
                        </w:rPr>
                        <w:t xml:space="preserve">a different perspective. </w:t>
                      </w:r>
                      <w:r w:rsidRPr="00EE073F">
                        <w:rPr>
                          <w:rFonts w:ascii="Simplon Norm" w:hAnsi="Simplon Norm"/>
                          <w:color w:val="FF0000"/>
                          <w:sz w:val="22"/>
                          <w:szCs w:val="22"/>
                        </w:rPr>
                        <w:t xml:space="preserve">They need to </w:t>
                      </w:r>
                      <w:r w:rsidR="0097310F">
                        <w:rPr>
                          <w:rFonts w:ascii="Simplon Norm" w:hAnsi="Simplon Norm"/>
                          <w:color w:val="FF0000"/>
                          <w:sz w:val="22"/>
                          <w:szCs w:val="22"/>
                        </w:rPr>
                        <w:t xml:space="preserve">identify each level of training in column two (2) with </w:t>
                      </w:r>
                      <w:r w:rsidR="00FA0FD7">
                        <w:rPr>
                          <w:rFonts w:ascii="Simplon Norm" w:hAnsi="Simplon Norm"/>
                          <w:color w:val="FF0000"/>
                          <w:sz w:val="22"/>
                          <w:szCs w:val="22"/>
                        </w:rPr>
                        <w:t xml:space="preserve">a </w:t>
                      </w:r>
                      <w:r w:rsidR="0097310F">
                        <w:rPr>
                          <w:rFonts w:ascii="Simplon Norm" w:hAnsi="Simplon Norm"/>
                          <w:color w:val="FF0000"/>
                          <w:sz w:val="22"/>
                          <w:szCs w:val="22"/>
                        </w:rPr>
                        <w:t xml:space="preserve">link to training </w:t>
                      </w:r>
                      <w:r w:rsidR="00226777">
                        <w:rPr>
                          <w:rFonts w:ascii="Simplon Norm" w:hAnsi="Simplon Norm"/>
                          <w:color w:val="FF0000"/>
                          <w:sz w:val="22"/>
                          <w:szCs w:val="22"/>
                        </w:rPr>
                        <w:t xml:space="preserve">with each technical skill identified.  In column three (3) </w:t>
                      </w:r>
                      <w:r w:rsidR="006C3C95">
                        <w:rPr>
                          <w:rFonts w:ascii="Simplon Norm" w:hAnsi="Simplon Norm"/>
                          <w:color w:val="FF0000"/>
                          <w:sz w:val="22"/>
                          <w:szCs w:val="22"/>
                        </w:rPr>
                        <w:t>students need to provide a strategy to measure their progress to achieve competency in each area.</w:t>
                      </w:r>
                    </w:p>
                    <w:p w14:paraId="638DE44C" w14:textId="77777777" w:rsidR="0019480F" w:rsidRDefault="0019480F" w:rsidP="0019480F">
                      <w:pPr>
                        <w:shd w:val="clear" w:color="auto" w:fill="FFFFFF" w:themeFill="background1"/>
                        <w:rPr>
                          <w:rFonts w:ascii="Simplon Norm" w:hAnsi="Simplon Norm"/>
                          <w:sz w:val="22"/>
                          <w:szCs w:val="22"/>
                        </w:rPr>
                      </w:pPr>
                    </w:p>
                    <w:p w14:paraId="557C16C4" w14:textId="77777777" w:rsidR="0019480F" w:rsidRDefault="0019480F" w:rsidP="0019480F">
                      <w:pPr>
                        <w:shd w:val="clear" w:color="auto" w:fill="FFFFFF" w:themeFill="background1"/>
                        <w:rPr>
                          <w:rFonts w:ascii="Simplon Norm" w:hAnsi="Simplon Norm"/>
                          <w:sz w:val="22"/>
                          <w:szCs w:val="22"/>
                        </w:rPr>
                      </w:pPr>
                    </w:p>
                    <w:p w14:paraId="14825145" w14:textId="77777777" w:rsidR="0019480F" w:rsidRDefault="0019480F" w:rsidP="0019480F">
                      <w:pPr>
                        <w:shd w:val="clear" w:color="auto" w:fill="FFFFFF" w:themeFill="background1"/>
                        <w:rPr>
                          <w:rFonts w:ascii="Simplon Norm" w:hAnsi="Simplon Norm"/>
                          <w:sz w:val="22"/>
                          <w:szCs w:val="22"/>
                        </w:rPr>
                      </w:pPr>
                    </w:p>
                    <w:p w14:paraId="66748567" w14:textId="77777777" w:rsidR="0019480F" w:rsidRDefault="0019480F" w:rsidP="0019480F">
                      <w:pPr>
                        <w:shd w:val="clear" w:color="auto" w:fill="FFFFFF" w:themeFill="background1"/>
                        <w:rPr>
                          <w:rFonts w:ascii="Simplon Norm" w:hAnsi="Simplon Norm"/>
                          <w:sz w:val="22"/>
                          <w:szCs w:val="22"/>
                        </w:rPr>
                      </w:pPr>
                    </w:p>
                    <w:p w14:paraId="1F2EA93F" w14:textId="77777777" w:rsidR="0019480F" w:rsidRDefault="0019480F" w:rsidP="0019480F">
                      <w:pPr>
                        <w:shd w:val="clear" w:color="auto" w:fill="FFFFFF" w:themeFill="background1"/>
                        <w:rPr>
                          <w:rFonts w:ascii="Simplon Norm" w:hAnsi="Simplon Norm"/>
                          <w:sz w:val="22"/>
                          <w:szCs w:val="22"/>
                        </w:rPr>
                      </w:pPr>
                    </w:p>
                    <w:p w14:paraId="5C1F8DC8" w14:textId="77777777" w:rsidR="0019480F" w:rsidRPr="00AD73BD" w:rsidRDefault="0019480F" w:rsidP="0019480F">
                      <w:pPr>
                        <w:shd w:val="clear" w:color="auto" w:fill="FFFFFF" w:themeFill="background1"/>
                        <w:rPr>
                          <w:rFonts w:ascii="Simplon Norm" w:hAnsi="Simplon Norm"/>
                          <w:sz w:val="22"/>
                          <w:szCs w:val="22"/>
                        </w:rPr>
                      </w:pPr>
                    </w:p>
                    <w:p w14:paraId="418F1ED4" w14:textId="77777777" w:rsidR="0019480F" w:rsidRDefault="0019480F" w:rsidP="0019480F">
                      <w:pPr>
                        <w:pStyle w:val="ListParagraph"/>
                        <w:shd w:val="clear" w:color="auto" w:fill="FFFFFF" w:themeFill="background1"/>
                        <w:rPr>
                          <w:rFonts w:ascii="Simplon Norm" w:hAnsi="Simplon Norm"/>
                          <w:sz w:val="22"/>
                          <w:szCs w:val="22"/>
                        </w:rPr>
                      </w:pPr>
                    </w:p>
                    <w:p w14:paraId="2A9E7772" w14:textId="77777777" w:rsidR="0019480F" w:rsidRPr="00AD73BD" w:rsidRDefault="0019480F" w:rsidP="0019480F">
                      <w:pPr>
                        <w:shd w:val="clear" w:color="auto" w:fill="FFFFFF" w:themeFill="background1"/>
                        <w:rPr>
                          <w:rFonts w:ascii="Simplon Norm" w:hAnsi="Simplon Norm"/>
                          <w:sz w:val="22"/>
                          <w:szCs w:val="22"/>
                        </w:rPr>
                      </w:pPr>
                    </w:p>
                    <w:p w14:paraId="1C590E62" w14:textId="77777777" w:rsidR="0019480F" w:rsidRDefault="0019480F" w:rsidP="0019480F">
                      <w:pPr>
                        <w:shd w:val="clear" w:color="auto" w:fill="FFFFFF" w:themeFill="background1"/>
                        <w:ind w:left="720"/>
                        <w:rPr>
                          <w:rFonts w:ascii="Simplon Norm" w:hAnsi="Simplon Norm"/>
                          <w:sz w:val="22"/>
                          <w:szCs w:val="22"/>
                        </w:rPr>
                      </w:pPr>
                    </w:p>
                    <w:p w14:paraId="1F898166" w14:textId="77777777" w:rsidR="0019480F" w:rsidRDefault="0019480F" w:rsidP="0019480F">
                      <w:pPr>
                        <w:shd w:val="clear" w:color="auto" w:fill="FFFFFF" w:themeFill="background1"/>
                        <w:ind w:left="720"/>
                        <w:rPr>
                          <w:rFonts w:ascii="Simplon Norm" w:hAnsi="Simplon Norm"/>
                          <w:sz w:val="22"/>
                          <w:szCs w:val="22"/>
                        </w:rPr>
                      </w:pPr>
                    </w:p>
                    <w:p w14:paraId="7935D794" w14:textId="77777777" w:rsidR="0019480F" w:rsidRDefault="0019480F" w:rsidP="0019480F">
                      <w:pPr>
                        <w:shd w:val="clear" w:color="auto" w:fill="FFFFFF" w:themeFill="background1"/>
                        <w:ind w:left="720"/>
                        <w:rPr>
                          <w:rFonts w:ascii="Simplon Norm" w:hAnsi="Simplon Norm"/>
                          <w:sz w:val="22"/>
                          <w:szCs w:val="22"/>
                        </w:rPr>
                      </w:pPr>
                    </w:p>
                    <w:p w14:paraId="219C4B71" w14:textId="77777777" w:rsidR="0019480F" w:rsidRDefault="0019480F" w:rsidP="0019480F">
                      <w:pPr>
                        <w:shd w:val="clear" w:color="auto" w:fill="FFFFFF" w:themeFill="background1"/>
                        <w:ind w:left="720"/>
                        <w:rPr>
                          <w:rFonts w:ascii="Simplon Norm" w:hAnsi="Simplon Norm"/>
                          <w:sz w:val="22"/>
                          <w:szCs w:val="22"/>
                        </w:rPr>
                      </w:pPr>
                    </w:p>
                    <w:p w14:paraId="0406FF80" w14:textId="77777777" w:rsidR="0019480F" w:rsidRDefault="0019480F" w:rsidP="0019480F">
                      <w:pPr>
                        <w:shd w:val="clear" w:color="auto" w:fill="FFFFFF" w:themeFill="background1"/>
                        <w:ind w:left="720"/>
                        <w:rPr>
                          <w:rFonts w:ascii="Simplon Norm" w:hAnsi="Simplon Norm"/>
                          <w:sz w:val="22"/>
                          <w:szCs w:val="22"/>
                        </w:rPr>
                      </w:pPr>
                    </w:p>
                    <w:p w14:paraId="1B8495FD" w14:textId="77777777" w:rsidR="0019480F" w:rsidRDefault="0019480F" w:rsidP="0019480F">
                      <w:pPr>
                        <w:shd w:val="clear" w:color="auto" w:fill="FFFFFF" w:themeFill="background1"/>
                        <w:ind w:left="720"/>
                        <w:rPr>
                          <w:rFonts w:ascii="Simplon Norm" w:hAnsi="Simplon Norm"/>
                          <w:sz w:val="22"/>
                          <w:szCs w:val="22"/>
                        </w:rPr>
                      </w:pPr>
                    </w:p>
                    <w:p w14:paraId="487ABF23" w14:textId="77777777" w:rsidR="0019480F" w:rsidRDefault="0019480F" w:rsidP="0019480F">
                      <w:pPr>
                        <w:shd w:val="clear" w:color="auto" w:fill="FFFFFF" w:themeFill="background1"/>
                        <w:ind w:left="720"/>
                        <w:rPr>
                          <w:rFonts w:ascii="Simplon Norm" w:hAnsi="Simplon Norm"/>
                          <w:sz w:val="22"/>
                          <w:szCs w:val="22"/>
                        </w:rPr>
                      </w:pPr>
                    </w:p>
                    <w:p w14:paraId="28036C58" w14:textId="77777777" w:rsidR="0019480F" w:rsidRDefault="0019480F" w:rsidP="0019480F">
                      <w:pPr>
                        <w:shd w:val="clear" w:color="auto" w:fill="FFFFFF" w:themeFill="background1"/>
                        <w:rPr>
                          <w:rFonts w:ascii="Simplon Norm" w:hAnsi="Simplon Norm"/>
                          <w:sz w:val="22"/>
                          <w:szCs w:val="22"/>
                        </w:rPr>
                      </w:pPr>
                    </w:p>
                    <w:p w14:paraId="26604283" w14:textId="77777777" w:rsidR="0019480F" w:rsidRDefault="0019480F" w:rsidP="0019480F">
                      <w:pPr>
                        <w:shd w:val="clear" w:color="auto" w:fill="FFFFFF" w:themeFill="background1"/>
                        <w:rPr>
                          <w:rFonts w:ascii="Simplon Norm" w:hAnsi="Simplon Norm"/>
                          <w:sz w:val="22"/>
                          <w:szCs w:val="22"/>
                        </w:rPr>
                      </w:pPr>
                    </w:p>
                    <w:p w14:paraId="55E46D8F" w14:textId="77777777" w:rsidR="0019480F" w:rsidRDefault="0019480F" w:rsidP="0019480F">
                      <w:pPr>
                        <w:shd w:val="clear" w:color="auto" w:fill="FFFFFF" w:themeFill="background1"/>
                        <w:rPr>
                          <w:rFonts w:ascii="Simplon Norm" w:hAnsi="Simplon Norm"/>
                          <w:sz w:val="22"/>
                          <w:szCs w:val="22"/>
                        </w:rPr>
                      </w:pPr>
                    </w:p>
                    <w:p w14:paraId="374BFC36" w14:textId="77777777" w:rsidR="0019480F" w:rsidRDefault="0019480F" w:rsidP="0019480F">
                      <w:pPr>
                        <w:shd w:val="clear" w:color="auto" w:fill="FFFFFF" w:themeFill="background1"/>
                        <w:rPr>
                          <w:rFonts w:ascii="Simplon Norm" w:hAnsi="Simplon Norm"/>
                          <w:sz w:val="22"/>
                          <w:szCs w:val="22"/>
                        </w:rPr>
                      </w:pPr>
                    </w:p>
                    <w:p w14:paraId="791787B8" w14:textId="77777777" w:rsidR="0019480F" w:rsidRDefault="0019480F" w:rsidP="0019480F">
                      <w:pPr>
                        <w:shd w:val="clear" w:color="auto" w:fill="FFFFFF" w:themeFill="background1"/>
                        <w:rPr>
                          <w:rFonts w:ascii="Simplon Norm" w:hAnsi="Simplon Norm"/>
                          <w:sz w:val="22"/>
                          <w:szCs w:val="22"/>
                        </w:rPr>
                      </w:pPr>
                    </w:p>
                    <w:p w14:paraId="16BE9176" w14:textId="77777777" w:rsidR="0019480F" w:rsidRDefault="0019480F" w:rsidP="0019480F">
                      <w:pPr>
                        <w:shd w:val="clear" w:color="auto" w:fill="FFFFFF" w:themeFill="background1"/>
                        <w:rPr>
                          <w:rFonts w:ascii="Simplon Norm" w:hAnsi="Simplon Norm"/>
                          <w:sz w:val="22"/>
                          <w:szCs w:val="22"/>
                        </w:rPr>
                      </w:pPr>
                    </w:p>
                    <w:p w14:paraId="27DF19D6" w14:textId="77777777" w:rsidR="0019480F" w:rsidRPr="00DF0402" w:rsidRDefault="0019480F" w:rsidP="0019480F">
                      <w:pPr>
                        <w:shd w:val="clear" w:color="auto" w:fill="FFFFFF" w:themeFill="background1"/>
                        <w:rPr>
                          <w:rFonts w:ascii="Simplon Norm" w:hAnsi="Simplon Norm"/>
                          <w:sz w:val="22"/>
                          <w:szCs w:val="22"/>
                        </w:rPr>
                      </w:pPr>
                    </w:p>
                  </w:txbxContent>
                </v:textbox>
                <w10:wrap type="square" anchorx="margin"/>
              </v:shape>
            </w:pict>
          </mc:Fallback>
        </mc:AlternateContent>
      </w:r>
    </w:p>
    <w:tbl>
      <w:tblPr>
        <w:tblStyle w:val="TableGrid"/>
        <w:tblW w:w="10435" w:type="dxa"/>
        <w:tblLook w:val="04A0" w:firstRow="1" w:lastRow="0" w:firstColumn="1" w:lastColumn="0" w:noHBand="0" w:noVBand="1"/>
      </w:tblPr>
      <w:tblGrid>
        <w:gridCol w:w="2065"/>
        <w:gridCol w:w="3780"/>
        <w:gridCol w:w="4590"/>
      </w:tblGrid>
      <w:tr w:rsidR="009E1391" w14:paraId="3CCAE282" w14:textId="7DFA1F80" w:rsidTr="00F4710A">
        <w:trPr>
          <w:trHeight w:val="516"/>
        </w:trPr>
        <w:tc>
          <w:tcPr>
            <w:tcW w:w="2065" w:type="dxa"/>
            <w:shd w:val="clear" w:color="auto" w:fill="D0CECE" w:themeFill="background2" w:themeFillShade="E6"/>
          </w:tcPr>
          <w:p w14:paraId="3EDA47C9" w14:textId="70161EA7" w:rsidR="009E1391" w:rsidRDefault="00A57A62" w:rsidP="0073000E">
            <w:pPr>
              <w:jc w:val="center"/>
              <w:rPr>
                <w:rFonts w:ascii="Simplon Norm" w:hAnsi="Simplon Norm"/>
                <w:color w:val="FF0000"/>
              </w:rPr>
            </w:pPr>
            <w:r>
              <w:rPr>
                <w:rFonts w:ascii="Simplon Norm" w:hAnsi="Simplon Norm"/>
              </w:rPr>
              <w:t xml:space="preserve">1: </w:t>
            </w:r>
            <w:r w:rsidR="009E1391" w:rsidRPr="008A79F8">
              <w:rPr>
                <w:rFonts w:ascii="Simplon Norm" w:hAnsi="Simplon Norm"/>
              </w:rPr>
              <w:t xml:space="preserve">Technical </w:t>
            </w:r>
            <w:r w:rsidR="009E1391">
              <w:rPr>
                <w:rFonts w:ascii="Simplon Norm" w:hAnsi="Simplon Norm"/>
              </w:rPr>
              <w:t>s</w:t>
            </w:r>
            <w:r w:rsidR="009E1391" w:rsidRPr="008A79F8">
              <w:rPr>
                <w:rFonts w:ascii="Simplon Norm" w:hAnsi="Simplon Norm"/>
              </w:rPr>
              <w:t>kill</w:t>
            </w:r>
          </w:p>
        </w:tc>
        <w:tc>
          <w:tcPr>
            <w:tcW w:w="3780" w:type="dxa"/>
            <w:shd w:val="clear" w:color="auto" w:fill="D0CECE" w:themeFill="background2" w:themeFillShade="E6"/>
          </w:tcPr>
          <w:p w14:paraId="54CDF06D" w14:textId="3DD6E203" w:rsidR="009E1391" w:rsidRPr="00DD7032" w:rsidRDefault="009E1391" w:rsidP="008511FC">
            <w:pPr>
              <w:jc w:val="center"/>
              <w:rPr>
                <w:rFonts w:ascii="Simplon Norm" w:hAnsi="Simplon Norm"/>
              </w:rPr>
            </w:pPr>
            <w:r>
              <w:rPr>
                <w:rFonts w:ascii="Simplon Norm" w:hAnsi="Simplon Norm"/>
              </w:rPr>
              <w:t>2: Identified Level of Training</w:t>
            </w:r>
          </w:p>
        </w:tc>
        <w:tc>
          <w:tcPr>
            <w:tcW w:w="4590" w:type="dxa"/>
            <w:shd w:val="clear" w:color="auto" w:fill="D0CECE" w:themeFill="background2" w:themeFillShade="E6"/>
          </w:tcPr>
          <w:p w14:paraId="7039B4D4" w14:textId="77BAC479" w:rsidR="009E1391" w:rsidRDefault="009E1391" w:rsidP="0073000E">
            <w:pPr>
              <w:jc w:val="center"/>
              <w:rPr>
                <w:rFonts w:ascii="Simplon Norm" w:hAnsi="Simplon Norm"/>
              </w:rPr>
            </w:pPr>
            <w:r>
              <w:rPr>
                <w:rFonts w:ascii="Simplon Norm" w:hAnsi="Simplon Norm"/>
              </w:rPr>
              <w:t>3: Strategy for Measuring Competency</w:t>
            </w:r>
          </w:p>
        </w:tc>
      </w:tr>
      <w:tr w:rsidR="009E1391" w14:paraId="37B53389" w14:textId="3E35E0B6" w:rsidTr="00F4710A">
        <w:trPr>
          <w:trHeight w:val="1583"/>
        </w:trPr>
        <w:tc>
          <w:tcPr>
            <w:tcW w:w="2065" w:type="dxa"/>
            <w:shd w:val="clear" w:color="auto" w:fill="FFFFFF" w:themeFill="background1"/>
          </w:tcPr>
          <w:p w14:paraId="4E6062ED" w14:textId="77777777" w:rsidR="009E1391" w:rsidRPr="00442498" w:rsidRDefault="009E1391" w:rsidP="0073000E">
            <w:pPr>
              <w:rPr>
                <w:rFonts w:ascii="Simplon Norm" w:hAnsi="Simplon Norm"/>
              </w:rPr>
            </w:pPr>
            <w:r w:rsidRPr="00442498">
              <w:rPr>
                <w:rFonts w:ascii="Simplon Norm" w:hAnsi="Simplon Norm"/>
              </w:rPr>
              <w:t xml:space="preserve">Adobe CC Photoshop </w:t>
            </w:r>
          </w:p>
        </w:tc>
        <w:tc>
          <w:tcPr>
            <w:tcW w:w="3780" w:type="dxa"/>
            <w:shd w:val="clear" w:color="auto" w:fill="FFFFFF" w:themeFill="background1"/>
          </w:tcPr>
          <w:p w14:paraId="758CEE15" w14:textId="49DD70ED" w:rsidR="009E1391" w:rsidRPr="00926115" w:rsidRDefault="009E1391" w:rsidP="001846AC">
            <w:pPr>
              <w:rPr>
                <w:rFonts w:ascii="Simplon Norm" w:hAnsi="Simplon Norm"/>
                <w:color w:val="FF0000"/>
              </w:rPr>
            </w:pPr>
            <w:r>
              <w:rPr>
                <w:rFonts w:ascii="Simplon Norm" w:hAnsi="Simplon Norm"/>
                <w:color w:val="FF0000"/>
              </w:rPr>
              <w:t>Students need to detail what level of training they have identified in Task One – plus provide a valid link to the training and enter it here.</w:t>
            </w:r>
          </w:p>
        </w:tc>
        <w:tc>
          <w:tcPr>
            <w:tcW w:w="4590" w:type="dxa"/>
            <w:shd w:val="clear" w:color="auto" w:fill="FFFFFF" w:themeFill="background1"/>
          </w:tcPr>
          <w:p w14:paraId="2DBDB826" w14:textId="750E9021" w:rsidR="009E1391" w:rsidRDefault="009E1391" w:rsidP="0073000E">
            <w:pPr>
              <w:rPr>
                <w:rFonts w:ascii="Simplon Norm" w:hAnsi="Simplon Norm"/>
                <w:color w:val="FF0000"/>
              </w:rPr>
            </w:pPr>
            <w:r>
              <w:rPr>
                <w:rFonts w:ascii="Simplon Norm" w:hAnsi="Simplon Norm"/>
                <w:color w:val="FF0000"/>
              </w:rPr>
              <w:t xml:space="preserve">Students need to </w:t>
            </w:r>
            <w:r w:rsidR="001D3695">
              <w:rPr>
                <w:rFonts w:ascii="Simplon Norm" w:hAnsi="Simplon Norm"/>
                <w:color w:val="FF0000"/>
              </w:rPr>
              <w:t xml:space="preserve">specify </w:t>
            </w:r>
            <w:r w:rsidR="00757A24">
              <w:rPr>
                <w:rFonts w:ascii="Simplon Norm" w:hAnsi="Simplon Norm"/>
                <w:color w:val="FF0000"/>
              </w:rPr>
              <w:t xml:space="preserve">how they will measure their </w:t>
            </w:r>
            <w:r w:rsidR="00355472">
              <w:rPr>
                <w:rFonts w:ascii="Simplon Norm" w:hAnsi="Simplon Norm"/>
                <w:color w:val="FF0000"/>
              </w:rPr>
              <w:t>progress.</w:t>
            </w:r>
            <w:r w:rsidR="00E860BF">
              <w:rPr>
                <w:rFonts w:ascii="Simplon Norm" w:hAnsi="Simplon Norm"/>
                <w:color w:val="FF0000"/>
              </w:rPr>
              <w:t xml:space="preserve">  </w:t>
            </w:r>
            <w:r w:rsidR="00355472">
              <w:rPr>
                <w:rFonts w:ascii="Simplon Norm" w:hAnsi="Simplon Norm"/>
                <w:color w:val="FF0000"/>
              </w:rPr>
              <w:t>Determine the steps</w:t>
            </w:r>
            <w:r w:rsidR="00E860BF">
              <w:rPr>
                <w:rFonts w:ascii="Simplon Norm" w:hAnsi="Simplon Norm"/>
                <w:color w:val="FF0000"/>
              </w:rPr>
              <w:t xml:space="preserve"> needed to achieve the </w:t>
            </w:r>
            <w:r w:rsidR="00AD0FFA">
              <w:rPr>
                <w:rFonts w:ascii="Simplon Norm" w:hAnsi="Simplon Norm"/>
                <w:color w:val="FF0000"/>
              </w:rPr>
              <w:t>longer-term</w:t>
            </w:r>
            <w:r w:rsidR="00E860BF">
              <w:rPr>
                <w:rFonts w:ascii="Simplon Norm" w:hAnsi="Simplon Norm"/>
                <w:color w:val="FF0000"/>
              </w:rPr>
              <w:t xml:space="preserve"> goal of</w:t>
            </w:r>
            <w:r w:rsidR="00AD0FFA">
              <w:rPr>
                <w:rFonts w:ascii="Simplon Norm" w:hAnsi="Simplon Norm"/>
                <w:color w:val="FF0000"/>
              </w:rPr>
              <w:t xml:space="preserve"> </w:t>
            </w:r>
            <w:r w:rsidR="00355472">
              <w:rPr>
                <w:rFonts w:ascii="Simplon Norm" w:hAnsi="Simplon Norm"/>
                <w:color w:val="FF0000"/>
              </w:rPr>
              <w:t>becoming competent in this area.</w:t>
            </w:r>
          </w:p>
        </w:tc>
      </w:tr>
      <w:tr w:rsidR="009E1391" w14:paraId="333E0EF2" w14:textId="33516170" w:rsidTr="005F34CC">
        <w:trPr>
          <w:trHeight w:val="1412"/>
        </w:trPr>
        <w:tc>
          <w:tcPr>
            <w:tcW w:w="2065" w:type="dxa"/>
            <w:shd w:val="clear" w:color="auto" w:fill="FFFFFF" w:themeFill="background1"/>
          </w:tcPr>
          <w:p w14:paraId="3D86D3EE" w14:textId="77777777" w:rsidR="009E1391" w:rsidRPr="00442498" w:rsidRDefault="009E1391" w:rsidP="0073000E">
            <w:pPr>
              <w:rPr>
                <w:rFonts w:ascii="Simplon Norm" w:hAnsi="Simplon Norm"/>
              </w:rPr>
            </w:pPr>
            <w:r w:rsidRPr="00442498">
              <w:rPr>
                <w:rFonts w:ascii="Simplon Norm" w:hAnsi="Simplon Norm"/>
              </w:rPr>
              <w:t>Adobe CC</w:t>
            </w:r>
          </w:p>
          <w:p w14:paraId="787D1E09" w14:textId="77777777" w:rsidR="009E1391" w:rsidRPr="00CC5397" w:rsidRDefault="009E1391" w:rsidP="0073000E">
            <w:pPr>
              <w:rPr>
                <w:rFonts w:ascii="Simplon Norm" w:hAnsi="Simplon Norm"/>
                <w:i/>
                <w:iCs/>
              </w:rPr>
            </w:pPr>
            <w:r w:rsidRPr="00442498">
              <w:rPr>
                <w:rFonts w:ascii="Simplon Norm" w:hAnsi="Simplon Norm"/>
              </w:rPr>
              <w:t>Illustrator</w:t>
            </w:r>
          </w:p>
        </w:tc>
        <w:tc>
          <w:tcPr>
            <w:tcW w:w="3780" w:type="dxa"/>
            <w:shd w:val="clear" w:color="auto" w:fill="FFFFFF" w:themeFill="background1"/>
          </w:tcPr>
          <w:p w14:paraId="2EB13C19" w14:textId="013C4A49" w:rsidR="009E1391" w:rsidRDefault="009E1391" w:rsidP="00FF3438">
            <w:pPr>
              <w:rPr>
                <w:rFonts w:ascii="Simplon Norm" w:hAnsi="Simplon Norm"/>
                <w:color w:val="FF0000"/>
              </w:rPr>
            </w:pPr>
            <w:r>
              <w:rPr>
                <w:rFonts w:ascii="Simplon Norm" w:hAnsi="Simplon Norm"/>
                <w:color w:val="FF0000"/>
              </w:rPr>
              <w:t>Students need to detail what level of training they have identified in Task One – plus provide a valid link to the training and enter it here.</w:t>
            </w:r>
          </w:p>
          <w:p w14:paraId="69D72EC2" w14:textId="77777777" w:rsidR="009E1391" w:rsidRPr="00FB234E" w:rsidRDefault="009E1391" w:rsidP="0073000E">
            <w:pPr>
              <w:rPr>
                <w:rFonts w:ascii="Simplon Norm" w:hAnsi="Simplon Norm"/>
                <w:i/>
                <w:iCs/>
                <w:color w:val="FF0000"/>
              </w:rPr>
            </w:pPr>
          </w:p>
        </w:tc>
        <w:tc>
          <w:tcPr>
            <w:tcW w:w="4590" w:type="dxa"/>
            <w:shd w:val="clear" w:color="auto" w:fill="FFFFFF" w:themeFill="background1"/>
          </w:tcPr>
          <w:p w14:paraId="23CC5B36" w14:textId="77777777" w:rsidR="009E1391" w:rsidRDefault="00355472" w:rsidP="001846AC">
            <w:pPr>
              <w:pStyle w:val="ListParagraph"/>
              <w:ind w:left="0"/>
              <w:rPr>
                <w:rFonts w:ascii="Simplon Norm" w:hAnsi="Simplon Norm"/>
                <w:color w:val="FF0000"/>
              </w:rPr>
            </w:pPr>
            <w:r>
              <w:rPr>
                <w:rFonts w:ascii="Simplon Norm" w:hAnsi="Simplon Norm"/>
                <w:color w:val="FF0000"/>
              </w:rPr>
              <w:t>Students need to specify how they will measure their progress.  Determine the steps needed to achieve the longer-term goal of becoming competent in this area.</w:t>
            </w:r>
          </w:p>
          <w:p w14:paraId="16CCAE3D" w14:textId="16C678B0" w:rsidR="001846AC" w:rsidRPr="001846AC" w:rsidRDefault="001846AC" w:rsidP="001846AC">
            <w:pPr>
              <w:tabs>
                <w:tab w:val="left" w:pos="2460"/>
              </w:tabs>
            </w:pPr>
          </w:p>
        </w:tc>
      </w:tr>
      <w:tr w:rsidR="009E1391" w14:paraId="325C6A34" w14:textId="039691D5" w:rsidTr="00F4710A">
        <w:trPr>
          <w:trHeight w:val="782"/>
        </w:trPr>
        <w:tc>
          <w:tcPr>
            <w:tcW w:w="2065" w:type="dxa"/>
            <w:shd w:val="clear" w:color="auto" w:fill="FFFFFF" w:themeFill="background1"/>
          </w:tcPr>
          <w:p w14:paraId="6ED01F12" w14:textId="77777777" w:rsidR="009E1391" w:rsidRPr="00442498" w:rsidRDefault="009E1391" w:rsidP="0073000E">
            <w:pPr>
              <w:rPr>
                <w:rFonts w:ascii="Simplon Norm" w:hAnsi="Simplon Norm"/>
              </w:rPr>
            </w:pPr>
            <w:r w:rsidRPr="00442498">
              <w:rPr>
                <w:rFonts w:ascii="Simplon Norm" w:hAnsi="Simplon Norm"/>
              </w:rPr>
              <w:lastRenderedPageBreak/>
              <w:t>Adobe CC</w:t>
            </w:r>
          </w:p>
          <w:p w14:paraId="4144E87B" w14:textId="77777777" w:rsidR="009E1391" w:rsidRPr="00CC5397" w:rsidRDefault="009E1391" w:rsidP="0073000E">
            <w:pPr>
              <w:rPr>
                <w:rFonts w:ascii="Simplon Norm" w:hAnsi="Simplon Norm"/>
                <w:i/>
                <w:iCs/>
              </w:rPr>
            </w:pPr>
            <w:r w:rsidRPr="00442498">
              <w:rPr>
                <w:rFonts w:ascii="Simplon Norm" w:hAnsi="Simplon Norm"/>
              </w:rPr>
              <w:t>InDesign</w:t>
            </w:r>
          </w:p>
        </w:tc>
        <w:tc>
          <w:tcPr>
            <w:tcW w:w="3780" w:type="dxa"/>
            <w:shd w:val="clear" w:color="auto" w:fill="FFFFFF" w:themeFill="background1"/>
          </w:tcPr>
          <w:p w14:paraId="7BEC7C31" w14:textId="649C003D" w:rsidR="009E1391" w:rsidRDefault="009E1391" w:rsidP="00FF3438">
            <w:pPr>
              <w:rPr>
                <w:rFonts w:ascii="Simplon Norm" w:hAnsi="Simplon Norm"/>
                <w:color w:val="FF0000"/>
              </w:rPr>
            </w:pPr>
            <w:r>
              <w:rPr>
                <w:rFonts w:ascii="Simplon Norm" w:hAnsi="Simplon Norm"/>
                <w:color w:val="FF0000"/>
              </w:rPr>
              <w:t>Students need to detail what level of training they have identified in Task One – plus provide a valid link to the training and enter it here.</w:t>
            </w:r>
          </w:p>
          <w:p w14:paraId="4E7F4E26" w14:textId="44414BFA" w:rsidR="009E1391" w:rsidRPr="00FF3438" w:rsidRDefault="009E1391" w:rsidP="00FF3438">
            <w:pPr>
              <w:rPr>
                <w:rFonts w:ascii="Simplon Norm" w:hAnsi="Simplon Norm"/>
              </w:rPr>
            </w:pPr>
          </w:p>
        </w:tc>
        <w:tc>
          <w:tcPr>
            <w:tcW w:w="4590" w:type="dxa"/>
            <w:shd w:val="clear" w:color="auto" w:fill="FFFFFF" w:themeFill="background1"/>
          </w:tcPr>
          <w:p w14:paraId="456367FA" w14:textId="27898E8C" w:rsidR="009E1391" w:rsidRDefault="00355472" w:rsidP="001846AC">
            <w:pPr>
              <w:pStyle w:val="ListParagraph"/>
              <w:ind w:left="0"/>
              <w:rPr>
                <w:rFonts w:ascii="Simplon Norm" w:hAnsi="Simplon Norm"/>
                <w:i/>
                <w:iCs/>
                <w:color w:val="FF0000"/>
                <w:szCs w:val="22"/>
              </w:rPr>
            </w:pPr>
            <w:r>
              <w:rPr>
                <w:rFonts w:ascii="Simplon Norm" w:hAnsi="Simplon Norm"/>
                <w:color w:val="FF0000"/>
              </w:rPr>
              <w:t>Students need to specify how they will measure their progress.  Determine the steps needed to achieve the longer-term goal of becoming competent in this area.</w:t>
            </w:r>
          </w:p>
        </w:tc>
      </w:tr>
      <w:tr w:rsidR="009E1391" w14:paraId="2AF2B8DD" w14:textId="48F72166" w:rsidTr="00F4710A">
        <w:trPr>
          <w:trHeight w:val="516"/>
        </w:trPr>
        <w:tc>
          <w:tcPr>
            <w:tcW w:w="2065" w:type="dxa"/>
            <w:shd w:val="clear" w:color="auto" w:fill="FFFFFF" w:themeFill="background1"/>
          </w:tcPr>
          <w:p w14:paraId="1E631247" w14:textId="77777777" w:rsidR="009E1391" w:rsidRPr="00442498" w:rsidRDefault="009E1391" w:rsidP="0073000E">
            <w:pPr>
              <w:rPr>
                <w:rFonts w:ascii="Simplon Norm" w:hAnsi="Simplon Norm"/>
              </w:rPr>
            </w:pPr>
            <w:r w:rsidRPr="00442498">
              <w:rPr>
                <w:rFonts w:ascii="Simplon Norm" w:hAnsi="Simplon Norm"/>
              </w:rPr>
              <w:t>Digital mood board</w:t>
            </w:r>
          </w:p>
        </w:tc>
        <w:tc>
          <w:tcPr>
            <w:tcW w:w="3780" w:type="dxa"/>
            <w:shd w:val="clear" w:color="auto" w:fill="FFFFFF" w:themeFill="background1"/>
          </w:tcPr>
          <w:p w14:paraId="1EED6C85" w14:textId="2233519B" w:rsidR="009E1391" w:rsidRDefault="009E1391" w:rsidP="00FF3438">
            <w:pPr>
              <w:rPr>
                <w:rFonts w:ascii="Simplon Norm" w:hAnsi="Simplon Norm"/>
                <w:color w:val="FF0000"/>
              </w:rPr>
            </w:pPr>
            <w:r>
              <w:rPr>
                <w:rFonts w:ascii="Simplon Norm" w:hAnsi="Simplon Norm"/>
                <w:color w:val="FF0000"/>
              </w:rPr>
              <w:t>Students need to detail what level of training they have identified in Task One – plus provide a valid link to the training and enter it here.</w:t>
            </w:r>
          </w:p>
          <w:p w14:paraId="5A6D54B2" w14:textId="36DB14EB" w:rsidR="009E1391" w:rsidRPr="00FF3438" w:rsidRDefault="009E1391" w:rsidP="001846AC">
            <w:pPr>
              <w:ind w:left="-2470" w:firstLine="2470"/>
              <w:rPr>
                <w:rFonts w:ascii="Simplon Norm" w:hAnsi="Simplon Norm"/>
              </w:rPr>
            </w:pPr>
          </w:p>
        </w:tc>
        <w:tc>
          <w:tcPr>
            <w:tcW w:w="4590" w:type="dxa"/>
            <w:shd w:val="clear" w:color="auto" w:fill="FFFFFF" w:themeFill="background1"/>
          </w:tcPr>
          <w:p w14:paraId="7B94BFFC" w14:textId="6CDB2F95" w:rsidR="009E1391" w:rsidRDefault="00355472" w:rsidP="001846AC">
            <w:pPr>
              <w:ind w:left="-24"/>
              <w:rPr>
                <w:rFonts w:ascii="Simplon Norm" w:hAnsi="Simplon Norm"/>
                <w:color w:val="FF0000"/>
              </w:rPr>
            </w:pPr>
            <w:r>
              <w:rPr>
                <w:rFonts w:ascii="Simplon Norm" w:hAnsi="Simplon Norm"/>
                <w:color w:val="FF0000"/>
              </w:rPr>
              <w:t>Students need to specify how they will measure their progress.  Determine the steps needed to achieve the longer-term goal of becoming competent in this area.</w:t>
            </w:r>
          </w:p>
        </w:tc>
      </w:tr>
      <w:tr w:rsidR="009E1391" w14:paraId="58665B11" w14:textId="17956AFE" w:rsidTr="00F4710A">
        <w:trPr>
          <w:trHeight w:val="516"/>
        </w:trPr>
        <w:tc>
          <w:tcPr>
            <w:tcW w:w="2065" w:type="dxa"/>
          </w:tcPr>
          <w:p w14:paraId="3CAACC61" w14:textId="77777777" w:rsidR="009E1391" w:rsidRPr="00442498" w:rsidRDefault="009E1391" w:rsidP="0073000E">
            <w:pPr>
              <w:rPr>
                <w:rFonts w:ascii="Simplon Norm" w:hAnsi="Simplon Norm"/>
              </w:rPr>
            </w:pPr>
            <w:r w:rsidRPr="00442498">
              <w:rPr>
                <w:rFonts w:ascii="Simplon Norm" w:hAnsi="Simplon Norm"/>
                <w:shd w:val="clear" w:color="auto" w:fill="FFFFFF"/>
              </w:rPr>
              <w:t>Digital Portfolio</w:t>
            </w:r>
          </w:p>
        </w:tc>
        <w:tc>
          <w:tcPr>
            <w:tcW w:w="3780" w:type="dxa"/>
          </w:tcPr>
          <w:p w14:paraId="2F7AF1EA" w14:textId="782E1814" w:rsidR="009E1391" w:rsidRDefault="009E1391" w:rsidP="001846AC">
            <w:pPr>
              <w:rPr>
                <w:rFonts w:ascii="Simplon Norm" w:hAnsi="Simplon Norm"/>
                <w:color w:val="FF0000"/>
              </w:rPr>
            </w:pPr>
            <w:r>
              <w:rPr>
                <w:rFonts w:ascii="Simplon Norm" w:hAnsi="Simplon Norm"/>
                <w:color w:val="FF0000"/>
              </w:rPr>
              <w:t>Students need to detail what level of training they have identified in Task One – plus provide a valid link to the training and enter it here.</w:t>
            </w:r>
          </w:p>
          <w:p w14:paraId="71B8E777" w14:textId="6917FD82" w:rsidR="009E1391" w:rsidRPr="00DD7032" w:rsidRDefault="009E1391" w:rsidP="0073000E">
            <w:pPr>
              <w:rPr>
                <w:rFonts w:ascii="Simplon Norm" w:hAnsi="Simplon Norm"/>
              </w:rPr>
            </w:pPr>
          </w:p>
        </w:tc>
        <w:tc>
          <w:tcPr>
            <w:tcW w:w="4590" w:type="dxa"/>
          </w:tcPr>
          <w:p w14:paraId="6F46E69C" w14:textId="1A849DC5" w:rsidR="009E1391" w:rsidRDefault="00355472" w:rsidP="0073000E">
            <w:pPr>
              <w:rPr>
                <w:rFonts w:ascii="Simplon Norm" w:hAnsi="Simplon Norm"/>
                <w:color w:val="FF0000"/>
              </w:rPr>
            </w:pPr>
            <w:r>
              <w:rPr>
                <w:rFonts w:ascii="Simplon Norm" w:hAnsi="Simplon Norm"/>
                <w:color w:val="FF0000"/>
              </w:rPr>
              <w:t>Students need to specify how they will measure their progress.  Determine the steps needed to achieve the longer-term goal of becoming competent in this area.</w:t>
            </w:r>
          </w:p>
        </w:tc>
      </w:tr>
      <w:tr w:rsidR="009E1391" w14:paraId="7B073892" w14:textId="1182277D" w:rsidTr="00F4710A">
        <w:trPr>
          <w:trHeight w:val="427"/>
        </w:trPr>
        <w:tc>
          <w:tcPr>
            <w:tcW w:w="2065" w:type="dxa"/>
          </w:tcPr>
          <w:p w14:paraId="69C08DBD" w14:textId="77777777" w:rsidR="009E1391" w:rsidRPr="00CC5397" w:rsidRDefault="009E1391" w:rsidP="0073000E">
            <w:pPr>
              <w:rPr>
                <w:rFonts w:ascii="Simplon Norm" w:hAnsi="Simplon Norm"/>
                <w:i/>
                <w:iCs/>
                <w:shd w:val="clear" w:color="auto" w:fill="FFFFFF"/>
              </w:rPr>
            </w:pPr>
            <w:r w:rsidRPr="00CC5397">
              <w:rPr>
                <w:rFonts w:ascii="Simplon Norm" w:hAnsi="Simplon Norm"/>
                <w:i/>
                <w:iCs/>
                <w:shd w:val="clear" w:color="auto" w:fill="FFFFFF"/>
              </w:rPr>
              <w:t>Coding – HTML and CSS &amp; Javascript</w:t>
            </w:r>
          </w:p>
        </w:tc>
        <w:tc>
          <w:tcPr>
            <w:tcW w:w="3780" w:type="dxa"/>
          </w:tcPr>
          <w:p w14:paraId="7D14E0EE" w14:textId="5F278F6A" w:rsidR="009E1391" w:rsidRPr="00FF3438" w:rsidRDefault="009E1391" w:rsidP="00FF3438">
            <w:pPr>
              <w:rPr>
                <w:rFonts w:ascii="Simplon Norm" w:hAnsi="Simplon Norm"/>
              </w:rPr>
            </w:pPr>
            <w:r>
              <w:rPr>
                <w:rFonts w:ascii="Simplon Norm" w:hAnsi="Simplon Norm"/>
                <w:color w:val="FF0000"/>
              </w:rPr>
              <w:t>Students need to detail what level of training they have identified in Task One – plus provide a valid link to the training and enter it here.</w:t>
            </w:r>
          </w:p>
        </w:tc>
        <w:tc>
          <w:tcPr>
            <w:tcW w:w="4590" w:type="dxa"/>
          </w:tcPr>
          <w:p w14:paraId="0EFAAA5D" w14:textId="23FF84D1" w:rsidR="009E1391" w:rsidRDefault="00355472" w:rsidP="0073000E">
            <w:pPr>
              <w:rPr>
                <w:rFonts w:ascii="Simplon Norm" w:hAnsi="Simplon Norm"/>
                <w:color w:val="FF0000"/>
              </w:rPr>
            </w:pPr>
            <w:r>
              <w:rPr>
                <w:rFonts w:ascii="Simplon Norm" w:hAnsi="Simplon Norm"/>
                <w:color w:val="FF0000"/>
              </w:rPr>
              <w:t>Students need to specify how they will measure their progress.  Determine the steps needed to achieve the longer-term goal of becoming competent in this area.</w:t>
            </w:r>
          </w:p>
        </w:tc>
      </w:tr>
    </w:tbl>
    <w:p w14:paraId="414DEBD1" w14:textId="4A0AEB2A" w:rsidR="007A2E7E" w:rsidRDefault="007A2E7E" w:rsidP="001C009D">
      <w:pPr>
        <w:tabs>
          <w:tab w:val="left" w:pos="4536"/>
        </w:tabs>
        <w:rPr>
          <w:rFonts w:ascii="Simplon Norm" w:eastAsia="Times New Roman" w:hAnsi="Simplon Norm" w:cs="Calibri"/>
          <w:color w:val="FF0000"/>
          <w:sz w:val="22"/>
          <w:szCs w:val="22"/>
        </w:rPr>
      </w:pPr>
    </w:p>
    <w:p w14:paraId="40424A54" w14:textId="77777777" w:rsidR="0046119C" w:rsidRDefault="0046119C" w:rsidP="001C009D">
      <w:pPr>
        <w:tabs>
          <w:tab w:val="left" w:pos="4536"/>
        </w:tabs>
        <w:rPr>
          <w:rFonts w:ascii="Simplon Norm" w:eastAsia="Times New Roman" w:hAnsi="Simplon Norm" w:cs="Calibri"/>
          <w:color w:val="FF0000"/>
          <w:sz w:val="22"/>
          <w:szCs w:val="22"/>
        </w:rPr>
      </w:pPr>
    </w:p>
    <w:p w14:paraId="51B5209D" w14:textId="77777777" w:rsidR="0046119C" w:rsidRDefault="0046119C" w:rsidP="001C009D">
      <w:pPr>
        <w:tabs>
          <w:tab w:val="left" w:pos="4536"/>
        </w:tabs>
        <w:rPr>
          <w:rFonts w:ascii="Simplon Norm" w:eastAsia="Times New Roman" w:hAnsi="Simplon Norm" w:cs="Calibri"/>
          <w:color w:val="FF0000"/>
          <w:sz w:val="22"/>
          <w:szCs w:val="22"/>
        </w:rPr>
      </w:pPr>
    </w:p>
    <w:p w14:paraId="2C45C102" w14:textId="77777777" w:rsidR="0046119C" w:rsidRDefault="0046119C" w:rsidP="001C009D">
      <w:pPr>
        <w:tabs>
          <w:tab w:val="left" w:pos="4536"/>
        </w:tabs>
        <w:rPr>
          <w:rFonts w:ascii="Simplon Norm" w:eastAsia="Times New Roman" w:hAnsi="Simplon Norm" w:cs="Calibri"/>
          <w:color w:val="FF0000"/>
          <w:sz w:val="22"/>
          <w:szCs w:val="22"/>
        </w:rPr>
      </w:pPr>
    </w:p>
    <w:p w14:paraId="5EAAE287" w14:textId="77777777" w:rsidR="0046119C" w:rsidRDefault="0046119C" w:rsidP="001C009D">
      <w:pPr>
        <w:tabs>
          <w:tab w:val="left" w:pos="4536"/>
        </w:tabs>
        <w:rPr>
          <w:rFonts w:ascii="Simplon Norm" w:eastAsia="Times New Roman" w:hAnsi="Simplon Norm" w:cs="Calibri"/>
          <w:color w:val="FF0000"/>
          <w:sz w:val="22"/>
          <w:szCs w:val="22"/>
        </w:rPr>
      </w:pPr>
    </w:p>
    <w:p w14:paraId="7C248F44" w14:textId="77777777" w:rsidR="0046119C" w:rsidRDefault="0046119C" w:rsidP="001C009D">
      <w:pPr>
        <w:tabs>
          <w:tab w:val="left" w:pos="4536"/>
        </w:tabs>
        <w:rPr>
          <w:rFonts w:ascii="Simplon Norm" w:eastAsia="Times New Roman" w:hAnsi="Simplon Norm" w:cs="Calibri"/>
          <w:color w:val="FF0000"/>
          <w:sz w:val="22"/>
          <w:szCs w:val="22"/>
        </w:rPr>
      </w:pPr>
    </w:p>
    <w:p w14:paraId="0CB83960" w14:textId="77777777" w:rsidR="0046119C" w:rsidRDefault="0046119C" w:rsidP="001C009D">
      <w:pPr>
        <w:tabs>
          <w:tab w:val="left" w:pos="4536"/>
        </w:tabs>
        <w:rPr>
          <w:rFonts w:ascii="Simplon Norm" w:eastAsia="Times New Roman" w:hAnsi="Simplon Norm" w:cs="Calibri"/>
          <w:color w:val="FF0000"/>
          <w:sz w:val="22"/>
          <w:szCs w:val="22"/>
        </w:rPr>
      </w:pPr>
    </w:p>
    <w:p w14:paraId="7E0637D7" w14:textId="77777777" w:rsidR="0046119C" w:rsidRDefault="0046119C" w:rsidP="001C009D">
      <w:pPr>
        <w:tabs>
          <w:tab w:val="left" w:pos="4536"/>
        </w:tabs>
        <w:rPr>
          <w:rFonts w:ascii="Simplon Norm" w:eastAsia="Times New Roman" w:hAnsi="Simplon Norm" w:cs="Calibri"/>
          <w:color w:val="FF0000"/>
          <w:sz w:val="22"/>
          <w:szCs w:val="22"/>
        </w:rPr>
      </w:pPr>
    </w:p>
    <w:p w14:paraId="418923EF" w14:textId="77777777" w:rsidR="0046119C" w:rsidRDefault="0046119C" w:rsidP="001C009D">
      <w:pPr>
        <w:tabs>
          <w:tab w:val="left" w:pos="4536"/>
        </w:tabs>
        <w:rPr>
          <w:rFonts w:ascii="Simplon Norm" w:eastAsia="Times New Roman" w:hAnsi="Simplon Norm" w:cs="Calibri"/>
          <w:color w:val="FF0000"/>
          <w:sz w:val="22"/>
          <w:szCs w:val="22"/>
        </w:rPr>
      </w:pPr>
    </w:p>
    <w:p w14:paraId="05F823E8" w14:textId="77777777" w:rsidR="0046119C" w:rsidRDefault="0046119C" w:rsidP="001C009D">
      <w:pPr>
        <w:tabs>
          <w:tab w:val="left" w:pos="4536"/>
        </w:tabs>
        <w:rPr>
          <w:rFonts w:ascii="Simplon Norm" w:eastAsia="Times New Roman" w:hAnsi="Simplon Norm" w:cs="Calibri"/>
          <w:color w:val="FF0000"/>
          <w:sz w:val="22"/>
          <w:szCs w:val="22"/>
        </w:rPr>
      </w:pPr>
    </w:p>
    <w:p w14:paraId="070CEB05" w14:textId="77777777" w:rsidR="0046119C" w:rsidRDefault="0046119C" w:rsidP="001C009D">
      <w:pPr>
        <w:tabs>
          <w:tab w:val="left" w:pos="4536"/>
        </w:tabs>
        <w:rPr>
          <w:rFonts w:ascii="Simplon Norm" w:eastAsia="Times New Roman" w:hAnsi="Simplon Norm" w:cs="Calibri"/>
          <w:color w:val="FF0000"/>
          <w:sz w:val="22"/>
          <w:szCs w:val="22"/>
        </w:rPr>
      </w:pPr>
    </w:p>
    <w:p w14:paraId="581A5D1D" w14:textId="77777777" w:rsidR="0046119C" w:rsidRDefault="0046119C" w:rsidP="001C009D">
      <w:pPr>
        <w:tabs>
          <w:tab w:val="left" w:pos="4536"/>
        </w:tabs>
        <w:rPr>
          <w:rFonts w:ascii="Simplon Norm" w:eastAsia="Times New Roman" w:hAnsi="Simplon Norm" w:cs="Calibri"/>
          <w:color w:val="FF0000"/>
          <w:sz w:val="22"/>
          <w:szCs w:val="22"/>
        </w:rPr>
      </w:pPr>
    </w:p>
    <w:p w14:paraId="03844AAA" w14:textId="77777777" w:rsidR="0046119C" w:rsidRDefault="0046119C" w:rsidP="001C009D">
      <w:pPr>
        <w:tabs>
          <w:tab w:val="left" w:pos="4536"/>
        </w:tabs>
        <w:rPr>
          <w:rFonts w:ascii="Simplon Norm" w:eastAsia="Times New Roman" w:hAnsi="Simplon Norm" w:cs="Calibri"/>
          <w:color w:val="FF0000"/>
          <w:sz w:val="22"/>
          <w:szCs w:val="22"/>
        </w:rPr>
      </w:pPr>
    </w:p>
    <w:p w14:paraId="4589E953" w14:textId="77777777" w:rsidR="0046119C" w:rsidRDefault="0046119C" w:rsidP="001C009D">
      <w:pPr>
        <w:tabs>
          <w:tab w:val="left" w:pos="4536"/>
        </w:tabs>
        <w:rPr>
          <w:rFonts w:ascii="Simplon Norm" w:eastAsia="Times New Roman" w:hAnsi="Simplon Norm" w:cs="Calibri"/>
          <w:color w:val="FF0000"/>
          <w:sz w:val="22"/>
          <w:szCs w:val="22"/>
        </w:rPr>
      </w:pPr>
    </w:p>
    <w:p w14:paraId="73B0CD06" w14:textId="77777777" w:rsidR="0046119C" w:rsidRDefault="0046119C" w:rsidP="001C009D">
      <w:pPr>
        <w:tabs>
          <w:tab w:val="left" w:pos="4536"/>
        </w:tabs>
        <w:rPr>
          <w:rFonts w:ascii="Simplon Norm" w:eastAsia="Times New Roman" w:hAnsi="Simplon Norm" w:cs="Calibri"/>
          <w:color w:val="FF0000"/>
          <w:sz w:val="22"/>
          <w:szCs w:val="22"/>
        </w:rPr>
      </w:pPr>
    </w:p>
    <w:p w14:paraId="4C9345A9" w14:textId="77777777" w:rsidR="0046119C" w:rsidRDefault="0046119C" w:rsidP="001C009D">
      <w:pPr>
        <w:tabs>
          <w:tab w:val="left" w:pos="4536"/>
        </w:tabs>
        <w:rPr>
          <w:rFonts w:ascii="Simplon Norm" w:eastAsia="Times New Roman" w:hAnsi="Simplon Norm" w:cs="Calibri"/>
          <w:color w:val="FF0000"/>
          <w:sz w:val="22"/>
          <w:szCs w:val="22"/>
        </w:rPr>
      </w:pPr>
    </w:p>
    <w:p w14:paraId="76F7F82E" w14:textId="77777777" w:rsidR="0046119C" w:rsidRDefault="0046119C" w:rsidP="001C009D">
      <w:pPr>
        <w:tabs>
          <w:tab w:val="left" w:pos="4536"/>
        </w:tabs>
        <w:rPr>
          <w:rFonts w:ascii="Simplon Norm" w:eastAsia="Times New Roman" w:hAnsi="Simplon Norm" w:cs="Calibri"/>
          <w:color w:val="FF0000"/>
          <w:sz w:val="22"/>
          <w:szCs w:val="22"/>
        </w:rPr>
      </w:pPr>
    </w:p>
    <w:p w14:paraId="6C47BD50" w14:textId="77777777" w:rsidR="0046119C" w:rsidRDefault="0046119C" w:rsidP="0046119C">
      <w:pPr>
        <w:shd w:val="clear" w:color="auto" w:fill="FFFFFF" w:themeFill="background1"/>
        <w:rPr>
          <w:rFonts w:ascii="Simplon Norm" w:hAnsi="Simplon Norm"/>
          <w:b/>
          <w:bCs/>
          <w:sz w:val="22"/>
          <w:szCs w:val="22"/>
        </w:rPr>
      </w:pPr>
      <w:r w:rsidRPr="0064607C">
        <w:rPr>
          <w:rFonts w:ascii="Simplon Norm" w:hAnsi="Simplon Norm"/>
          <w:b/>
          <w:bCs/>
          <w:sz w:val="22"/>
          <w:szCs w:val="22"/>
        </w:rPr>
        <w:t>Scenario</w:t>
      </w:r>
      <w:r>
        <w:rPr>
          <w:rFonts w:ascii="Simplon Norm" w:hAnsi="Simplon Norm"/>
          <w:b/>
          <w:bCs/>
          <w:sz w:val="22"/>
          <w:szCs w:val="22"/>
        </w:rPr>
        <w:t>:</w:t>
      </w:r>
    </w:p>
    <w:p w14:paraId="17368DC4" w14:textId="77777777" w:rsidR="0046119C" w:rsidRDefault="0046119C" w:rsidP="0046119C">
      <w:pPr>
        <w:shd w:val="clear" w:color="auto" w:fill="FFFFFF" w:themeFill="background1"/>
        <w:rPr>
          <w:rFonts w:ascii="Simplon Norm" w:hAnsi="Simplon Norm"/>
          <w:sz w:val="22"/>
          <w:szCs w:val="22"/>
        </w:rPr>
      </w:pPr>
      <w:r w:rsidRPr="003A60BB">
        <w:rPr>
          <w:rFonts w:ascii="Simplon Norm" w:hAnsi="Simplon Norm"/>
          <w:sz w:val="22"/>
          <w:szCs w:val="22"/>
        </w:rPr>
        <w:lastRenderedPageBreak/>
        <w:t xml:space="preserve">You </w:t>
      </w:r>
      <w:r>
        <w:rPr>
          <w:rFonts w:ascii="Simplon Norm" w:hAnsi="Simplon Norm"/>
          <w:sz w:val="22"/>
          <w:szCs w:val="22"/>
        </w:rPr>
        <w:t>have just been employed</w:t>
      </w:r>
      <w:r w:rsidRPr="003A60BB">
        <w:rPr>
          <w:rFonts w:ascii="Simplon Norm" w:hAnsi="Simplon Norm"/>
          <w:sz w:val="22"/>
          <w:szCs w:val="22"/>
        </w:rPr>
        <w:t xml:space="preserve"> as a </w:t>
      </w:r>
      <w:r>
        <w:rPr>
          <w:rFonts w:ascii="Simplon Norm" w:hAnsi="Simplon Norm"/>
          <w:sz w:val="22"/>
          <w:szCs w:val="22"/>
        </w:rPr>
        <w:t xml:space="preserve">Junior Graphic Designer at Fusion Graphix.    Michael Kerr and Miranda Deidre are part of your team and are Graphic Designers.  You all report to your manager, Mary Jones. </w:t>
      </w:r>
      <w:r>
        <w:rPr>
          <w:rStyle w:val="normaltextrun"/>
          <w:rFonts w:ascii="Simplon Norm" w:hAnsi="Simplon Norm"/>
          <w:color w:val="000000"/>
          <w:sz w:val="22"/>
          <w:szCs w:val="22"/>
          <w:bdr w:val="none" w:sz="0" w:space="0" w:color="auto" w:frame="1"/>
        </w:rPr>
        <w:t>Fusion Graphix is a Graphic Design Studio that offers B2B graphic design, web design and marketing services.</w:t>
      </w:r>
    </w:p>
    <w:p w14:paraId="22E95AAB" w14:textId="77777777" w:rsidR="0046119C" w:rsidRDefault="0046119C" w:rsidP="0046119C">
      <w:pPr>
        <w:shd w:val="clear" w:color="auto" w:fill="FFFFFF" w:themeFill="background1"/>
        <w:rPr>
          <w:rFonts w:ascii="Simplon Norm" w:hAnsi="Simplon Norm"/>
          <w:sz w:val="22"/>
          <w:szCs w:val="22"/>
        </w:rPr>
      </w:pPr>
      <w:r w:rsidRPr="00AC0C12">
        <w:rPr>
          <w:rFonts w:ascii="Simplon Norm" w:hAnsi="Simplon Norm"/>
          <w:sz w:val="22"/>
          <w:szCs w:val="22"/>
        </w:rPr>
        <w:t>A new client has approached Fusion Graphix</w:t>
      </w:r>
      <w:r>
        <w:rPr>
          <w:rFonts w:ascii="Simplon Norm" w:hAnsi="Simplon Norm"/>
          <w:sz w:val="22"/>
          <w:szCs w:val="22"/>
        </w:rPr>
        <w:t>, the Utopia Gallery in Sydney, which needs ideas for a promotional poster for the upcoming exhibition on the work of landmark graphic designers of the twentieth (20</w:t>
      </w:r>
      <w:r w:rsidRPr="004E118C">
        <w:rPr>
          <w:rFonts w:ascii="Simplon Norm" w:hAnsi="Simplon Norm"/>
          <w:sz w:val="22"/>
          <w:szCs w:val="22"/>
          <w:vertAlign w:val="superscript"/>
        </w:rPr>
        <w:t>th</w:t>
      </w:r>
      <w:r>
        <w:rPr>
          <w:rFonts w:ascii="Simplon Norm" w:hAnsi="Simplon Norm"/>
          <w:sz w:val="22"/>
          <w:szCs w:val="22"/>
        </w:rPr>
        <w:t>) century.  Entitled ‘</w:t>
      </w:r>
      <w:r w:rsidRPr="00791B95">
        <w:rPr>
          <w:rFonts w:ascii="Simplon Norm" w:hAnsi="Simplon Norm"/>
          <w:i/>
          <w:iCs/>
          <w:sz w:val="22"/>
          <w:szCs w:val="22"/>
        </w:rPr>
        <w:t>It’s a Postmodern World: Breaking Type</w:t>
      </w:r>
      <w:r>
        <w:rPr>
          <w:rFonts w:ascii="Simplon Norm" w:hAnsi="Simplon Norm"/>
          <w:i/>
          <w:iCs/>
          <w:sz w:val="22"/>
          <w:szCs w:val="22"/>
        </w:rPr>
        <w:t xml:space="preserve">, </w:t>
      </w:r>
      <w:r>
        <w:rPr>
          <w:rFonts w:ascii="Simplon Norm" w:hAnsi="Simplon Norm"/>
          <w:sz w:val="22"/>
          <w:szCs w:val="22"/>
        </w:rPr>
        <w:t xml:space="preserve">the exhibition is scheduled to run from March to July. </w:t>
      </w:r>
    </w:p>
    <w:p w14:paraId="6D480A04" w14:textId="77777777" w:rsidR="0046119C" w:rsidRDefault="0046119C" w:rsidP="0046119C">
      <w:pPr>
        <w:shd w:val="clear" w:color="auto" w:fill="FFFFFF" w:themeFill="background1"/>
        <w:rPr>
          <w:rFonts w:ascii="Simplon Norm" w:hAnsi="Simplon Norm"/>
          <w:sz w:val="22"/>
          <w:szCs w:val="22"/>
        </w:rPr>
      </w:pPr>
      <w:r>
        <w:rPr>
          <w:rFonts w:ascii="Simplon Norm" w:hAnsi="Simplon Norm"/>
          <w:sz w:val="22"/>
          <w:szCs w:val="22"/>
        </w:rPr>
        <w:t>You have been chosen to create design proposals for the promotional poster and consult with two (2) of your team members, Michael, and Miranda, who will support you in developing your technical skills and help plan the digital design approach.</w:t>
      </w:r>
    </w:p>
    <w:p w14:paraId="7FB5289F" w14:textId="77777777" w:rsidR="0046119C" w:rsidRDefault="0046119C" w:rsidP="0046119C">
      <w:pPr>
        <w:shd w:val="clear" w:color="auto" w:fill="FFFFFF" w:themeFill="background1"/>
        <w:rPr>
          <w:rFonts w:ascii="Simplon Norm" w:hAnsi="Simplon Norm"/>
          <w:sz w:val="22"/>
          <w:szCs w:val="22"/>
        </w:rPr>
      </w:pPr>
    </w:p>
    <w:p w14:paraId="63E44EA0" w14:textId="77777777" w:rsidR="0046119C" w:rsidRDefault="0046119C" w:rsidP="0046119C">
      <w:pPr>
        <w:shd w:val="clear" w:color="auto" w:fill="FFFFFF" w:themeFill="background1"/>
        <w:rPr>
          <w:rFonts w:ascii="Simplon Norm" w:hAnsi="Simplon Norm"/>
          <w:b/>
          <w:bCs/>
          <w:sz w:val="22"/>
          <w:szCs w:val="22"/>
        </w:rPr>
      </w:pPr>
      <w:r w:rsidRPr="00915ACA">
        <w:rPr>
          <w:rFonts w:ascii="Simplon Norm" w:hAnsi="Simplon Norm"/>
          <w:b/>
          <w:bCs/>
          <w:sz w:val="22"/>
          <w:szCs w:val="22"/>
        </w:rPr>
        <w:t>Brief:</w:t>
      </w:r>
    </w:p>
    <w:p w14:paraId="48A93B7F" w14:textId="77777777" w:rsidR="0046119C" w:rsidRDefault="0046119C" w:rsidP="0046119C">
      <w:pPr>
        <w:shd w:val="clear" w:color="auto" w:fill="FFFFFF" w:themeFill="background1"/>
        <w:rPr>
          <w:rFonts w:ascii="Simplon Norm" w:hAnsi="Simplon Norm"/>
          <w:sz w:val="22"/>
          <w:szCs w:val="22"/>
        </w:rPr>
      </w:pPr>
      <w:r>
        <w:rPr>
          <w:rFonts w:ascii="Simplon Norm" w:hAnsi="Simplon Norm"/>
          <w:sz w:val="22"/>
          <w:szCs w:val="22"/>
        </w:rPr>
        <w:t xml:space="preserve">The Utopia Gallery has requested the submission of three (3) A3 poster (portrait) designs for their upcoming exhibition on landmark graphic designers, as described above. It will be presented to the CEO of the gallery, Mark Simpson.  You need to complete the following: </w:t>
      </w:r>
    </w:p>
    <w:p w14:paraId="1F5C5C24" w14:textId="77777777" w:rsidR="0046119C" w:rsidRDefault="0046119C" w:rsidP="0046119C">
      <w:pPr>
        <w:shd w:val="clear" w:color="auto" w:fill="FFFFFF" w:themeFill="background1"/>
        <w:rPr>
          <w:rFonts w:ascii="Simplon Norm" w:hAnsi="Simplon Norm"/>
          <w:sz w:val="22"/>
          <w:szCs w:val="22"/>
        </w:rPr>
      </w:pPr>
      <w:r>
        <w:rPr>
          <w:rFonts w:ascii="Simplon Norm" w:hAnsi="Simplon Norm"/>
          <w:sz w:val="22"/>
          <w:szCs w:val="22"/>
        </w:rPr>
        <w:t>1. Research one (1) of the</w:t>
      </w:r>
      <w:r w:rsidRPr="001D2547">
        <w:rPr>
          <w:rFonts w:ascii="Simplon Norm" w:hAnsi="Simplon Norm"/>
          <w:sz w:val="22"/>
          <w:szCs w:val="22"/>
        </w:rPr>
        <w:t xml:space="preserve"> postmodern designe</w:t>
      </w:r>
      <w:r>
        <w:rPr>
          <w:rFonts w:ascii="Simplon Norm" w:hAnsi="Simplon Norm"/>
          <w:sz w:val="22"/>
          <w:szCs w:val="22"/>
        </w:rPr>
        <w:t>rs</w:t>
      </w:r>
      <w:r w:rsidRPr="001D2547">
        <w:rPr>
          <w:rFonts w:ascii="Simplon Norm" w:hAnsi="Simplon Norm"/>
          <w:sz w:val="22"/>
          <w:szCs w:val="22"/>
        </w:rPr>
        <w:t xml:space="preserve"> </w:t>
      </w:r>
      <w:r>
        <w:rPr>
          <w:rFonts w:ascii="Simplon Norm" w:hAnsi="Simplon Norm"/>
          <w:sz w:val="22"/>
          <w:szCs w:val="22"/>
        </w:rPr>
        <w:t>from the list below.</w:t>
      </w:r>
      <w:r w:rsidRPr="001D2547">
        <w:rPr>
          <w:rFonts w:ascii="Simplon Norm" w:hAnsi="Simplon Norm"/>
          <w:sz w:val="22"/>
          <w:szCs w:val="22"/>
        </w:rPr>
        <w:t xml:space="preserve"> (</w:t>
      </w:r>
      <w:r>
        <w:rPr>
          <w:rFonts w:ascii="Simplon Norm" w:hAnsi="Simplon Norm"/>
          <w:sz w:val="22"/>
          <w:szCs w:val="22"/>
        </w:rPr>
        <w:t>500-</w:t>
      </w:r>
      <w:r w:rsidRPr="001D2547">
        <w:rPr>
          <w:rFonts w:ascii="Simplon Norm" w:hAnsi="Simplon Norm"/>
          <w:sz w:val="22"/>
          <w:szCs w:val="22"/>
        </w:rPr>
        <w:t>5</w:t>
      </w:r>
      <w:r>
        <w:rPr>
          <w:rFonts w:ascii="Simplon Norm" w:hAnsi="Simplon Norm"/>
          <w:sz w:val="22"/>
          <w:szCs w:val="22"/>
        </w:rPr>
        <w:t>5</w:t>
      </w:r>
      <w:r w:rsidRPr="001D2547">
        <w:rPr>
          <w:rFonts w:ascii="Simplon Norm" w:hAnsi="Simplon Norm"/>
          <w:sz w:val="22"/>
          <w:szCs w:val="22"/>
        </w:rPr>
        <w:t>0 words). Include</w:t>
      </w:r>
      <w:r>
        <w:rPr>
          <w:rFonts w:ascii="Simplon Norm" w:hAnsi="Simplon Norm"/>
          <w:sz w:val="22"/>
          <w:szCs w:val="22"/>
        </w:rPr>
        <w:t xml:space="preserve"> </w:t>
      </w:r>
      <w:r w:rsidRPr="001D2547">
        <w:rPr>
          <w:rFonts w:ascii="Simplon Norm" w:hAnsi="Simplon Norm"/>
          <w:sz w:val="22"/>
          <w:szCs w:val="22"/>
        </w:rPr>
        <w:t>background information on the designer or studio.</w:t>
      </w:r>
      <w:r>
        <w:rPr>
          <w:rFonts w:ascii="Simplon Norm" w:hAnsi="Simplon Norm"/>
          <w:sz w:val="22"/>
          <w:szCs w:val="22"/>
        </w:rPr>
        <w:t xml:space="preserve">  The list is:</w:t>
      </w:r>
    </w:p>
    <w:p w14:paraId="3547A539" w14:textId="77777777" w:rsidR="0046119C" w:rsidRPr="00957003" w:rsidRDefault="0046119C" w:rsidP="0046119C">
      <w:pPr>
        <w:pStyle w:val="ListParagraph"/>
        <w:numPr>
          <w:ilvl w:val="0"/>
          <w:numId w:val="5"/>
        </w:numPr>
        <w:rPr>
          <w:rFonts w:ascii="Simplon Norm" w:hAnsi="Simplon Norm"/>
          <w:sz w:val="22"/>
          <w:szCs w:val="22"/>
        </w:rPr>
      </w:pPr>
      <w:r w:rsidRPr="00957003">
        <w:rPr>
          <w:rFonts w:ascii="Simplon Norm" w:hAnsi="Simplon Norm"/>
          <w:sz w:val="22"/>
          <w:szCs w:val="22"/>
        </w:rPr>
        <w:t>Neville Brody</w:t>
      </w:r>
    </w:p>
    <w:p w14:paraId="189A54E0" w14:textId="77777777" w:rsidR="0046119C" w:rsidRPr="00957003" w:rsidRDefault="0046119C" w:rsidP="0046119C">
      <w:pPr>
        <w:pStyle w:val="ListParagraph"/>
        <w:numPr>
          <w:ilvl w:val="0"/>
          <w:numId w:val="5"/>
        </w:numPr>
        <w:rPr>
          <w:rFonts w:ascii="Simplon Norm" w:hAnsi="Simplon Norm"/>
          <w:sz w:val="22"/>
          <w:szCs w:val="22"/>
        </w:rPr>
      </w:pPr>
      <w:r w:rsidRPr="00957003">
        <w:rPr>
          <w:rFonts w:ascii="Simplon Norm" w:hAnsi="Simplon Norm"/>
          <w:sz w:val="22"/>
          <w:szCs w:val="22"/>
        </w:rPr>
        <w:t>David Carson</w:t>
      </w:r>
    </w:p>
    <w:p w14:paraId="73B6CEB1" w14:textId="77777777" w:rsidR="0046119C" w:rsidRPr="00957003" w:rsidRDefault="0046119C" w:rsidP="0046119C">
      <w:pPr>
        <w:pStyle w:val="ListParagraph"/>
        <w:numPr>
          <w:ilvl w:val="0"/>
          <w:numId w:val="5"/>
        </w:numPr>
        <w:rPr>
          <w:rFonts w:ascii="Simplon Norm" w:hAnsi="Simplon Norm"/>
          <w:sz w:val="22"/>
          <w:szCs w:val="22"/>
        </w:rPr>
      </w:pPr>
      <w:r w:rsidRPr="00957003">
        <w:rPr>
          <w:rFonts w:ascii="Simplon Norm" w:hAnsi="Simplon Norm"/>
          <w:sz w:val="22"/>
          <w:szCs w:val="22"/>
        </w:rPr>
        <w:t>Peter Saville</w:t>
      </w:r>
    </w:p>
    <w:p w14:paraId="47245AC8" w14:textId="77777777" w:rsidR="0046119C" w:rsidRPr="00957003" w:rsidRDefault="0046119C" w:rsidP="0046119C">
      <w:pPr>
        <w:pStyle w:val="ListParagraph"/>
        <w:numPr>
          <w:ilvl w:val="0"/>
          <w:numId w:val="5"/>
        </w:numPr>
        <w:rPr>
          <w:rFonts w:ascii="Simplon Norm" w:hAnsi="Simplon Norm"/>
          <w:sz w:val="22"/>
          <w:szCs w:val="22"/>
        </w:rPr>
      </w:pPr>
      <w:r w:rsidRPr="00957003">
        <w:rPr>
          <w:rFonts w:ascii="Simplon Norm" w:hAnsi="Simplon Norm"/>
          <w:sz w:val="22"/>
          <w:szCs w:val="22"/>
        </w:rPr>
        <w:t>Stefan Sagmeister</w:t>
      </w:r>
    </w:p>
    <w:p w14:paraId="58BB7582" w14:textId="77777777" w:rsidR="0046119C" w:rsidRPr="00032B1D" w:rsidRDefault="0046119C" w:rsidP="0046119C">
      <w:pPr>
        <w:pStyle w:val="ListParagraph"/>
        <w:numPr>
          <w:ilvl w:val="0"/>
          <w:numId w:val="5"/>
        </w:numPr>
        <w:rPr>
          <w:rFonts w:ascii="Simplon Norm" w:hAnsi="Simplon Norm"/>
          <w:sz w:val="22"/>
          <w:szCs w:val="22"/>
        </w:rPr>
      </w:pPr>
      <w:r w:rsidRPr="00957003">
        <w:rPr>
          <w:rFonts w:ascii="Simplon Norm" w:hAnsi="Simplon Norm"/>
          <w:sz w:val="22"/>
          <w:szCs w:val="22"/>
        </w:rPr>
        <w:t>Alan Fletcher</w:t>
      </w:r>
    </w:p>
    <w:p w14:paraId="2A97E7AD" w14:textId="77777777" w:rsidR="0046119C" w:rsidRDefault="0046119C" w:rsidP="0046119C">
      <w:pPr>
        <w:shd w:val="clear" w:color="auto" w:fill="FFFFFF" w:themeFill="background1"/>
        <w:rPr>
          <w:rFonts w:ascii="Simplon Norm" w:hAnsi="Simplon Norm"/>
          <w:sz w:val="22"/>
          <w:szCs w:val="22"/>
        </w:rPr>
      </w:pPr>
      <w:r w:rsidRPr="0020295C">
        <w:rPr>
          <w:rFonts w:ascii="Simplon Norm" w:hAnsi="Simplon Norm"/>
          <w:sz w:val="22"/>
          <w:szCs w:val="22"/>
        </w:rPr>
        <w:t>2</w:t>
      </w:r>
      <w:r>
        <w:rPr>
          <w:rFonts w:ascii="Simplon Norm" w:hAnsi="Simplon Norm"/>
          <w:sz w:val="22"/>
          <w:szCs w:val="22"/>
        </w:rPr>
        <w:t>.  Next, c</w:t>
      </w:r>
      <w:r w:rsidRPr="0020295C">
        <w:rPr>
          <w:rFonts w:ascii="Simplon Norm" w:hAnsi="Simplon Norm"/>
          <w:sz w:val="22"/>
          <w:szCs w:val="22"/>
        </w:rPr>
        <w:t xml:space="preserve">hoose </w:t>
      </w:r>
      <w:r>
        <w:rPr>
          <w:rFonts w:ascii="Simplon Norm" w:hAnsi="Simplon Norm"/>
          <w:sz w:val="22"/>
          <w:szCs w:val="22"/>
        </w:rPr>
        <w:t>three (3)</w:t>
      </w:r>
      <w:r w:rsidRPr="0020295C">
        <w:rPr>
          <w:rFonts w:ascii="Simplon Norm" w:hAnsi="Simplon Norm"/>
          <w:sz w:val="22"/>
          <w:szCs w:val="22"/>
        </w:rPr>
        <w:t xml:space="preserve"> examples of your chosen designer's work </w:t>
      </w:r>
      <w:r>
        <w:rPr>
          <w:rFonts w:ascii="Simplon Norm" w:hAnsi="Simplon Norm"/>
          <w:sz w:val="22"/>
          <w:szCs w:val="22"/>
        </w:rPr>
        <w:t>to analyse visually</w:t>
      </w:r>
      <w:r w:rsidRPr="0020295C">
        <w:rPr>
          <w:rFonts w:ascii="Simplon Norm" w:hAnsi="Simplon Norm"/>
          <w:sz w:val="22"/>
          <w:szCs w:val="22"/>
        </w:rPr>
        <w:t xml:space="preserve">. In your analysis, </w:t>
      </w:r>
      <w:r>
        <w:rPr>
          <w:rFonts w:ascii="Simplon Norm" w:hAnsi="Simplon Norm"/>
          <w:sz w:val="22"/>
          <w:szCs w:val="22"/>
        </w:rPr>
        <w:t xml:space="preserve">please </w:t>
      </w:r>
      <w:r w:rsidRPr="0020295C">
        <w:rPr>
          <w:rFonts w:ascii="Simplon Norm" w:hAnsi="Simplon Norm"/>
          <w:sz w:val="22"/>
          <w:szCs w:val="22"/>
        </w:rPr>
        <w:t xml:space="preserve">explain how the designer has used type, colour, and images in each </w:t>
      </w:r>
      <w:r>
        <w:rPr>
          <w:rFonts w:ascii="Simplon Norm" w:hAnsi="Simplon Norm"/>
          <w:sz w:val="22"/>
          <w:szCs w:val="22"/>
        </w:rPr>
        <w:t>design</w:t>
      </w:r>
      <w:r w:rsidRPr="0020295C">
        <w:rPr>
          <w:rFonts w:ascii="Simplon Norm" w:hAnsi="Simplon Norm"/>
          <w:sz w:val="22"/>
          <w:szCs w:val="22"/>
        </w:rPr>
        <w:t>. Do they have a discernible style?</w:t>
      </w:r>
      <w:r>
        <w:rPr>
          <w:rFonts w:ascii="Simplon Norm" w:hAnsi="Simplon Norm"/>
          <w:sz w:val="22"/>
          <w:szCs w:val="22"/>
        </w:rPr>
        <w:t xml:space="preserve"> What makes them unique? Think about the placement of visual material, the layout, and the use of positive and negative space. (400-450 words)</w:t>
      </w:r>
    </w:p>
    <w:p w14:paraId="209F9D75" w14:textId="77777777" w:rsidR="0046119C" w:rsidRDefault="0046119C" w:rsidP="0046119C">
      <w:pPr>
        <w:shd w:val="clear" w:color="auto" w:fill="FFFFFF" w:themeFill="background1"/>
        <w:rPr>
          <w:rFonts w:ascii="Simplon Norm" w:hAnsi="Simplon Norm"/>
          <w:sz w:val="22"/>
          <w:szCs w:val="22"/>
        </w:rPr>
      </w:pPr>
      <w:r>
        <w:rPr>
          <w:rFonts w:ascii="Simplon Norm" w:hAnsi="Simplon Norm"/>
          <w:sz w:val="22"/>
          <w:szCs w:val="22"/>
        </w:rPr>
        <w:t>(Parts 1 &amp; 2 need to be completed in an illustrated</w:t>
      </w:r>
      <w:r w:rsidRPr="004E7E84">
        <w:rPr>
          <w:rFonts w:ascii="Simplon Norm" w:hAnsi="Simplon Norm"/>
          <w:i/>
          <w:iCs/>
          <w:sz w:val="22"/>
          <w:szCs w:val="22"/>
        </w:rPr>
        <w:t xml:space="preserve"> </w:t>
      </w:r>
      <w:r w:rsidRPr="004E7E84">
        <w:rPr>
          <w:rFonts w:ascii="Simplon Norm" w:hAnsi="Simplon Norm"/>
          <w:b/>
          <w:bCs/>
          <w:i/>
          <w:iCs/>
          <w:sz w:val="22"/>
          <w:szCs w:val="22"/>
        </w:rPr>
        <w:t>MS Word</w:t>
      </w:r>
      <w:r w:rsidRPr="004E7E84">
        <w:rPr>
          <w:rFonts w:ascii="Simplon Norm" w:hAnsi="Simplon Norm"/>
          <w:i/>
          <w:iCs/>
          <w:sz w:val="22"/>
          <w:szCs w:val="22"/>
        </w:rPr>
        <w:t xml:space="preserve"> </w:t>
      </w:r>
      <w:r>
        <w:rPr>
          <w:rFonts w:ascii="Simplon Norm" w:hAnsi="Simplon Norm"/>
          <w:sz w:val="22"/>
          <w:szCs w:val="22"/>
        </w:rPr>
        <w:t>document that contains 900-1000 words, excluding references and a bibliography that indicates your research effort with at least ten (10) sources).</w:t>
      </w:r>
    </w:p>
    <w:p w14:paraId="26686187" w14:textId="77777777" w:rsidR="0046119C" w:rsidRDefault="0046119C" w:rsidP="0046119C">
      <w:pPr>
        <w:shd w:val="clear" w:color="auto" w:fill="FFFFFF" w:themeFill="background1"/>
        <w:rPr>
          <w:rFonts w:ascii="Simplon Norm" w:hAnsi="Simplon Norm"/>
          <w:sz w:val="22"/>
          <w:szCs w:val="22"/>
        </w:rPr>
      </w:pPr>
      <w:r>
        <w:rPr>
          <w:rFonts w:ascii="Simplon Norm" w:hAnsi="Simplon Norm"/>
          <w:sz w:val="22"/>
          <w:szCs w:val="22"/>
        </w:rPr>
        <w:t xml:space="preserve">3. From your research, develop and extend your technical skills and experiment and explore various ideas and techniques using </w:t>
      </w:r>
      <w:r w:rsidRPr="004E7E84">
        <w:rPr>
          <w:rFonts w:ascii="Simplon Norm" w:hAnsi="Simplon Norm"/>
          <w:b/>
          <w:bCs/>
          <w:i/>
          <w:iCs/>
          <w:sz w:val="22"/>
          <w:szCs w:val="22"/>
        </w:rPr>
        <w:t>Adobe Illustrator</w:t>
      </w:r>
      <w:r>
        <w:rPr>
          <w:rFonts w:ascii="Simplon Norm" w:hAnsi="Simplon Norm"/>
          <w:i/>
          <w:iCs/>
          <w:sz w:val="22"/>
          <w:szCs w:val="22"/>
        </w:rPr>
        <w:t xml:space="preserve">, </w:t>
      </w:r>
      <w:r w:rsidRPr="00956FDA">
        <w:rPr>
          <w:rFonts w:ascii="Simplon Norm" w:hAnsi="Simplon Norm"/>
          <w:sz w:val="22"/>
          <w:szCs w:val="22"/>
        </w:rPr>
        <w:t>using</w:t>
      </w:r>
      <w:r>
        <w:rPr>
          <w:rFonts w:ascii="Simplon Norm" w:hAnsi="Simplon Norm"/>
          <w:sz w:val="22"/>
          <w:szCs w:val="22"/>
        </w:rPr>
        <w:t xml:space="preserve"> only typeface as a design tool that reflects your chosen designer.  Produce a range of six (6) A3 (portrait) designs that you annotate to explain your thought process behind your ideas and how they reflect your chosen designer in a new way. You can use colour in your posters, but it needs to be appropriate in your interpretation of the designer. </w:t>
      </w:r>
    </w:p>
    <w:p w14:paraId="0D725196" w14:textId="77777777" w:rsidR="0046119C" w:rsidRPr="00915ACA" w:rsidRDefault="0046119C" w:rsidP="0046119C">
      <w:pPr>
        <w:shd w:val="clear" w:color="auto" w:fill="FFFFFF" w:themeFill="background1"/>
        <w:rPr>
          <w:rFonts w:ascii="Simplon Norm" w:hAnsi="Simplon Norm"/>
          <w:sz w:val="22"/>
          <w:szCs w:val="22"/>
        </w:rPr>
      </w:pPr>
    </w:p>
    <w:p w14:paraId="6CAFE8C4" w14:textId="275A8397" w:rsidR="00D14A5D" w:rsidRDefault="00D14A5D" w:rsidP="001C009D">
      <w:pPr>
        <w:tabs>
          <w:tab w:val="left" w:pos="4536"/>
        </w:tabs>
        <w:rPr>
          <w:rFonts w:ascii="Simplon Norm" w:eastAsia="Times New Roman" w:hAnsi="Simplon Norm" w:cs="Calibri"/>
          <w:color w:val="FF0000"/>
          <w:sz w:val="22"/>
          <w:szCs w:val="22"/>
        </w:rPr>
      </w:pPr>
    </w:p>
    <w:p w14:paraId="7D0F89F5" w14:textId="4934A05D" w:rsidR="00960E98" w:rsidRPr="0046119C" w:rsidRDefault="00960E98" w:rsidP="00960E98">
      <w:pPr>
        <w:tabs>
          <w:tab w:val="left" w:pos="4536"/>
        </w:tabs>
        <w:rPr>
          <w:rFonts w:ascii="Simplon Norm" w:eastAsia="Times New Roman" w:hAnsi="Simplon Norm" w:cs="Calibri"/>
          <w:b/>
          <w:bCs/>
          <w:color w:val="FF0000"/>
          <w:sz w:val="22"/>
          <w:szCs w:val="22"/>
        </w:rPr>
      </w:pPr>
      <w:r w:rsidRPr="0046119C">
        <w:rPr>
          <w:rFonts w:ascii="Simplon Norm" w:eastAsia="Times New Roman" w:hAnsi="Simplon Norm" w:cs="Calibri"/>
          <w:b/>
          <w:bCs/>
          <w:noProof/>
          <w:sz w:val="22"/>
          <w:szCs w:val="22"/>
        </w:rPr>
        <w:lastRenderedPageBreak/>
        <mc:AlternateContent>
          <mc:Choice Requires="wps">
            <w:drawing>
              <wp:anchor distT="45720" distB="45720" distL="114300" distR="114300" simplePos="0" relativeHeight="251658245" behindDoc="0" locked="0" layoutInCell="1" allowOverlap="1" wp14:anchorId="07FFE5B2" wp14:editId="52AF238B">
                <wp:simplePos x="0" y="0"/>
                <wp:positionH relativeFrom="margin">
                  <wp:align>left</wp:align>
                </wp:positionH>
                <wp:positionV relativeFrom="paragraph">
                  <wp:posOffset>234950</wp:posOffset>
                </wp:positionV>
                <wp:extent cx="6499860" cy="8374380"/>
                <wp:effectExtent l="0" t="0" r="15240" b="2667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8374380"/>
                        </a:xfrm>
                        <a:prstGeom prst="rect">
                          <a:avLst/>
                        </a:prstGeom>
                        <a:solidFill>
                          <a:srgbClr val="FFFFFF"/>
                        </a:solidFill>
                        <a:ln w="9525">
                          <a:solidFill>
                            <a:srgbClr val="000000"/>
                          </a:solidFill>
                          <a:miter lim="800000"/>
                          <a:headEnd/>
                          <a:tailEnd/>
                        </a:ln>
                      </wps:spPr>
                      <wps:txbx>
                        <w:txbxContent>
                          <w:p w14:paraId="503FBC8C" w14:textId="6EAE1DBC" w:rsidR="00D1074C" w:rsidRDefault="00E22C80" w:rsidP="00E22C80">
                            <w:pPr>
                              <w:rPr>
                                <w:rFonts w:ascii="Simplon Norm" w:hAnsi="Simplon Norm"/>
                                <w:sz w:val="22"/>
                                <w:szCs w:val="22"/>
                              </w:rPr>
                            </w:pPr>
                            <w:r>
                              <w:rPr>
                                <w:rFonts w:ascii="Simplon Norm" w:hAnsi="Simplon Norm"/>
                                <w:sz w:val="22"/>
                                <w:szCs w:val="22"/>
                              </w:rPr>
                              <w:t>For th</w:t>
                            </w:r>
                            <w:r w:rsidR="004807FA">
                              <w:rPr>
                                <w:rFonts w:ascii="Simplon Norm" w:hAnsi="Simplon Norm"/>
                                <w:sz w:val="22"/>
                                <w:szCs w:val="22"/>
                              </w:rPr>
                              <w:t xml:space="preserve">e first part of this </w:t>
                            </w:r>
                            <w:r>
                              <w:rPr>
                                <w:rFonts w:ascii="Simplon Norm" w:hAnsi="Simplon Norm"/>
                                <w:sz w:val="22"/>
                                <w:szCs w:val="22"/>
                              </w:rPr>
                              <w:t>second task</w:t>
                            </w:r>
                            <w:r w:rsidR="0011118B">
                              <w:rPr>
                                <w:rFonts w:ascii="Simplon Norm" w:hAnsi="Simplon Norm"/>
                                <w:sz w:val="22"/>
                                <w:szCs w:val="22"/>
                              </w:rPr>
                              <w:t xml:space="preserve">, you </w:t>
                            </w:r>
                            <w:r>
                              <w:rPr>
                                <w:rFonts w:ascii="Simplon Norm" w:hAnsi="Simplon Norm"/>
                                <w:sz w:val="22"/>
                                <w:szCs w:val="22"/>
                              </w:rPr>
                              <w:t>must select a twentieth (20</w:t>
                            </w:r>
                            <w:r w:rsidRPr="005C1D36">
                              <w:rPr>
                                <w:rFonts w:ascii="Simplon Norm" w:hAnsi="Simplon Norm"/>
                                <w:sz w:val="22"/>
                                <w:szCs w:val="22"/>
                                <w:vertAlign w:val="superscript"/>
                              </w:rPr>
                              <w:t>th</w:t>
                            </w:r>
                            <w:r>
                              <w:rPr>
                                <w:rFonts w:ascii="Simplon Norm" w:hAnsi="Simplon Norm"/>
                                <w:sz w:val="22"/>
                                <w:szCs w:val="22"/>
                              </w:rPr>
                              <w:t>) century graphic designer as inspiration and</w:t>
                            </w:r>
                            <w:r w:rsidRPr="0021511B">
                              <w:rPr>
                                <w:rFonts w:ascii="Simplon Norm" w:hAnsi="Simplon Norm"/>
                                <w:sz w:val="22"/>
                                <w:szCs w:val="22"/>
                              </w:rPr>
                              <w:t xml:space="preserve"> </w:t>
                            </w:r>
                            <w:r>
                              <w:rPr>
                                <w:rFonts w:ascii="Simplon Norm" w:hAnsi="Simplon Norm"/>
                                <w:sz w:val="22"/>
                                <w:szCs w:val="22"/>
                              </w:rPr>
                              <w:t>experiment with</w:t>
                            </w:r>
                            <w:r w:rsidRPr="0021511B">
                              <w:rPr>
                                <w:rFonts w:ascii="Simplon Norm" w:hAnsi="Simplon Norm"/>
                                <w:sz w:val="22"/>
                                <w:szCs w:val="22"/>
                              </w:rPr>
                              <w:t xml:space="preserve"> </w:t>
                            </w:r>
                            <w:r>
                              <w:rPr>
                                <w:rFonts w:ascii="Simplon Norm" w:hAnsi="Simplon Norm"/>
                                <w:sz w:val="22"/>
                                <w:szCs w:val="22"/>
                              </w:rPr>
                              <w:t xml:space="preserve">ideas for proposed design solutions that can be applied to a promotional poster for an exhibition, using appropriate digital-based software. </w:t>
                            </w:r>
                            <w:r w:rsidR="004807FA">
                              <w:rPr>
                                <w:rFonts w:ascii="Simplon Norm" w:hAnsi="Simplon Norm"/>
                                <w:sz w:val="22"/>
                                <w:szCs w:val="22"/>
                              </w:rPr>
                              <w:t xml:space="preserve"> </w:t>
                            </w:r>
                            <w:r w:rsidR="00D70BAA">
                              <w:rPr>
                                <w:rFonts w:ascii="Simplon Norm" w:hAnsi="Simplon Norm"/>
                                <w:sz w:val="22"/>
                                <w:szCs w:val="22"/>
                              </w:rPr>
                              <w:t xml:space="preserve">You are to use </w:t>
                            </w:r>
                            <w:r w:rsidR="00D70BAA" w:rsidRPr="00D70BAA">
                              <w:rPr>
                                <w:rFonts w:ascii="Simplon Norm" w:hAnsi="Simplon Norm"/>
                                <w:i/>
                                <w:iCs/>
                                <w:sz w:val="22"/>
                                <w:szCs w:val="22"/>
                              </w:rPr>
                              <w:t>Adobe Illustrator</w:t>
                            </w:r>
                            <w:r w:rsidR="00D70BAA">
                              <w:rPr>
                                <w:rFonts w:ascii="Simplon Norm" w:hAnsi="Simplon Norm"/>
                                <w:sz w:val="22"/>
                                <w:szCs w:val="22"/>
                              </w:rPr>
                              <w:t>.</w:t>
                            </w:r>
                          </w:p>
                          <w:p w14:paraId="2FFFA56A" w14:textId="12294B4E" w:rsidR="00E22C80" w:rsidRDefault="00D1074C" w:rsidP="00A635A5">
                            <w:pPr>
                              <w:shd w:val="clear" w:color="auto" w:fill="FFFFFF" w:themeFill="background1"/>
                              <w:rPr>
                                <w:rFonts w:ascii="Simplon Norm" w:hAnsi="Simplon Norm"/>
                                <w:sz w:val="22"/>
                                <w:szCs w:val="22"/>
                                <w:shd w:val="clear" w:color="auto" w:fill="FFFFFF"/>
                              </w:rPr>
                            </w:pPr>
                            <w:r>
                              <w:rPr>
                                <w:rFonts w:ascii="Simplon Norm" w:hAnsi="Simplon Norm"/>
                                <w:sz w:val="22"/>
                                <w:szCs w:val="22"/>
                              </w:rPr>
                              <w:t xml:space="preserve">You </w:t>
                            </w:r>
                            <w:r w:rsidR="00E22C80" w:rsidRPr="00673E93">
                              <w:rPr>
                                <w:rFonts w:ascii="Simplon Norm" w:hAnsi="Simplon Norm"/>
                                <w:sz w:val="22"/>
                                <w:szCs w:val="22"/>
                              </w:rPr>
                              <w:t xml:space="preserve">must demonstrate </w:t>
                            </w:r>
                            <w:r>
                              <w:rPr>
                                <w:rFonts w:ascii="Simplon Norm" w:hAnsi="Simplon Norm"/>
                                <w:sz w:val="22"/>
                                <w:szCs w:val="22"/>
                              </w:rPr>
                              <w:t>your</w:t>
                            </w:r>
                            <w:r w:rsidR="00E22C80" w:rsidRPr="00673E93">
                              <w:rPr>
                                <w:rFonts w:ascii="Simplon Norm" w:hAnsi="Simplon Norm"/>
                                <w:sz w:val="22"/>
                                <w:szCs w:val="22"/>
                              </w:rPr>
                              <w:t xml:space="preserve"> ability to discuss and explore ideas and techniques for digital imagery</w:t>
                            </w:r>
                            <w:r w:rsidR="006A582F">
                              <w:rPr>
                                <w:rFonts w:ascii="Simplon Norm" w:hAnsi="Simplon Norm"/>
                                <w:sz w:val="22"/>
                                <w:szCs w:val="22"/>
                              </w:rPr>
                              <w:t xml:space="preserve"> and </w:t>
                            </w:r>
                            <w:r w:rsidR="006A582F" w:rsidRPr="00644EDF">
                              <w:rPr>
                                <w:rFonts w:ascii="Simplon Norm" w:hAnsi="Simplon Norm"/>
                                <w:sz w:val="22"/>
                                <w:szCs w:val="22"/>
                                <w:shd w:val="clear" w:color="auto" w:fill="FFFFFF"/>
                              </w:rPr>
                              <w:t xml:space="preserve">explore different ideas and techniques in your work. </w:t>
                            </w:r>
                          </w:p>
                          <w:p w14:paraId="553AAF79" w14:textId="2AD23EDE" w:rsidR="00007080" w:rsidRPr="00FB044C" w:rsidRDefault="000F05E0" w:rsidP="00A635A5">
                            <w:pPr>
                              <w:shd w:val="clear" w:color="auto" w:fill="FFFFFF" w:themeFill="background1"/>
                              <w:rPr>
                                <w:b/>
                                <w:bCs/>
                                <w:sz w:val="22"/>
                                <w:szCs w:val="22"/>
                              </w:rPr>
                            </w:pPr>
                            <w:r w:rsidRPr="000F05E0">
                              <w:rPr>
                                <w:rFonts w:ascii="Simplon Norm" w:hAnsi="Simplon Norm"/>
                                <w:b/>
                                <w:bCs/>
                                <w:sz w:val="22"/>
                                <w:szCs w:val="22"/>
                                <w:u w:val="single"/>
                                <w:shd w:val="clear" w:color="auto" w:fill="FFFFFF"/>
                              </w:rPr>
                              <w:t>Please Note</w:t>
                            </w:r>
                            <w:r>
                              <w:rPr>
                                <w:rFonts w:ascii="Simplon Norm" w:hAnsi="Simplon Norm"/>
                                <w:b/>
                                <w:bCs/>
                                <w:sz w:val="22"/>
                                <w:szCs w:val="22"/>
                                <w:shd w:val="clear" w:color="auto" w:fill="FFFFFF"/>
                              </w:rPr>
                              <w:t xml:space="preserve">: </w:t>
                            </w:r>
                            <w:r w:rsidR="00007080" w:rsidRPr="00FB044C">
                              <w:rPr>
                                <w:rFonts w:ascii="Simplon Norm" w:hAnsi="Simplon Norm"/>
                                <w:b/>
                                <w:bCs/>
                                <w:sz w:val="22"/>
                                <w:szCs w:val="22"/>
                                <w:shd w:val="clear" w:color="auto" w:fill="FFFFFF"/>
                              </w:rPr>
                              <w:t xml:space="preserve">For </w:t>
                            </w:r>
                            <w:r w:rsidR="00DE7E78" w:rsidRPr="00FB044C">
                              <w:rPr>
                                <w:rFonts w:ascii="Simplon Norm" w:hAnsi="Simplon Norm"/>
                                <w:b/>
                                <w:bCs/>
                                <w:sz w:val="22"/>
                                <w:szCs w:val="22"/>
                                <w:shd w:val="clear" w:color="auto" w:fill="FFFFFF"/>
                              </w:rPr>
                              <w:t>all activitie</w:t>
                            </w:r>
                            <w:r w:rsidR="006A14FB">
                              <w:rPr>
                                <w:rFonts w:ascii="Simplon Norm" w:hAnsi="Simplon Norm"/>
                                <w:b/>
                                <w:bCs/>
                                <w:sz w:val="22"/>
                                <w:szCs w:val="22"/>
                                <w:shd w:val="clear" w:color="auto" w:fill="FFFFFF"/>
                              </w:rPr>
                              <w:t xml:space="preserve">s </w:t>
                            </w:r>
                            <w:r w:rsidR="00FB044C">
                              <w:rPr>
                                <w:rFonts w:ascii="Simplon Norm" w:hAnsi="Simplon Norm"/>
                                <w:b/>
                                <w:bCs/>
                                <w:sz w:val="22"/>
                                <w:szCs w:val="22"/>
                                <w:shd w:val="clear" w:color="auto" w:fill="FFFFFF"/>
                              </w:rPr>
                              <w:t xml:space="preserve">in </w:t>
                            </w:r>
                            <w:r w:rsidR="006A14FB">
                              <w:rPr>
                                <w:rFonts w:ascii="Simplon Norm" w:hAnsi="Simplon Norm"/>
                                <w:b/>
                                <w:bCs/>
                                <w:sz w:val="22"/>
                                <w:szCs w:val="22"/>
                                <w:shd w:val="clear" w:color="auto" w:fill="FFFFFF"/>
                              </w:rPr>
                              <w:t>Task 2A</w:t>
                            </w:r>
                            <w:r w:rsidR="00C83D45">
                              <w:rPr>
                                <w:rFonts w:ascii="Simplon Norm" w:hAnsi="Simplon Norm"/>
                                <w:b/>
                                <w:bCs/>
                                <w:sz w:val="22"/>
                                <w:szCs w:val="22"/>
                                <w:shd w:val="clear" w:color="auto" w:fill="FFFFFF"/>
                              </w:rPr>
                              <w:t xml:space="preserve"> (</w:t>
                            </w:r>
                            <w:r w:rsidR="00422C2F">
                              <w:rPr>
                                <w:rFonts w:ascii="Simplon Norm" w:hAnsi="Simplon Norm"/>
                                <w:b/>
                                <w:bCs/>
                                <w:sz w:val="22"/>
                                <w:szCs w:val="22"/>
                                <w:shd w:val="clear" w:color="auto" w:fill="FFFFFF"/>
                              </w:rPr>
                              <w:t>1: R</w:t>
                            </w:r>
                            <w:r w:rsidR="00C83D45">
                              <w:rPr>
                                <w:rFonts w:ascii="Simplon Norm" w:hAnsi="Simplon Norm"/>
                                <w:b/>
                                <w:bCs/>
                                <w:sz w:val="22"/>
                                <w:szCs w:val="22"/>
                                <w:shd w:val="clear" w:color="auto" w:fill="FFFFFF"/>
                              </w:rPr>
                              <w:t>esearch</w:t>
                            </w:r>
                            <w:r w:rsidR="000778FF">
                              <w:rPr>
                                <w:rFonts w:ascii="Simplon Norm" w:hAnsi="Simplon Norm"/>
                                <w:b/>
                                <w:bCs/>
                                <w:sz w:val="22"/>
                                <w:szCs w:val="22"/>
                                <w:shd w:val="clear" w:color="auto" w:fill="FFFFFF"/>
                              </w:rPr>
                              <w:t xml:space="preserve"> &amp; bibliography</w:t>
                            </w:r>
                            <w:r w:rsidR="00422C2F">
                              <w:rPr>
                                <w:rFonts w:ascii="Simplon Norm" w:hAnsi="Simplon Norm"/>
                                <w:b/>
                                <w:bCs/>
                                <w:sz w:val="22"/>
                                <w:szCs w:val="22"/>
                                <w:shd w:val="clear" w:color="auto" w:fill="FFFFFF"/>
                              </w:rPr>
                              <w:t>; 2: V</w:t>
                            </w:r>
                            <w:r w:rsidR="00C83D45">
                              <w:rPr>
                                <w:rFonts w:ascii="Simplon Norm" w:hAnsi="Simplon Norm"/>
                                <w:b/>
                                <w:bCs/>
                                <w:sz w:val="22"/>
                                <w:szCs w:val="22"/>
                                <w:shd w:val="clear" w:color="auto" w:fill="FFFFFF"/>
                              </w:rPr>
                              <w:t xml:space="preserve">isual </w:t>
                            </w:r>
                            <w:r w:rsidR="007D24B3">
                              <w:rPr>
                                <w:rFonts w:ascii="Simplon Norm" w:hAnsi="Simplon Norm"/>
                                <w:b/>
                                <w:bCs/>
                                <w:sz w:val="22"/>
                                <w:szCs w:val="22"/>
                                <w:shd w:val="clear" w:color="auto" w:fill="FFFFFF"/>
                              </w:rPr>
                              <w:t>c</w:t>
                            </w:r>
                            <w:r w:rsidR="00C83D45">
                              <w:rPr>
                                <w:rFonts w:ascii="Simplon Norm" w:hAnsi="Simplon Norm"/>
                                <w:b/>
                                <w:bCs/>
                                <w:sz w:val="22"/>
                                <w:szCs w:val="22"/>
                                <w:shd w:val="clear" w:color="auto" w:fill="FFFFFF"/>
                              </w:rPr>
                              <w:t>ommunication</w:t>
                            </w:r>
                            <w:r w:rsidR="00AF6376">
                              <w:rPr>
                                <w:rFonts w:ascii="Simplon Norm" w:hAnsi="Simplon Norm"/>
                                <w:b/>
                                <w:bCs/>
                                <w:sz w:val="22"/>
                                <w:szCs w:val="22"/>
                                <w:shd w:val="clear" w:color="auto" w:fill="FFFFFF"/>
                              </w:rPr>
                              <w:t xml:space="preserve"> &amp; bibliography</w:t>
                            </w:r>
                            <w:r w:rsidR="00422C2F">
                              <w:rPr>
                                <w:rFonts w:ascii="Simplon Norm" w:hAnsi="Simplon Norm"/>
                                <w:b/>
                                <w:bCs/>
                                <w:sz w:val="22"/>
                                <w:szCs w:val="22"/>
                                <w:shd w:val="clear" w:color="auto" w:fill="FFFFFF"/>
                              </w:rPr>
                              <w:t>),</w:t>
                            </w:r>
                            <w:r w:rsidR="006A14FB">
                              <w:rPr>
                                <w:rFonts w:ascii="Simplon Norm" w:hAnsi="Simplon Norm"/>
                                <w:b/>
                                <w:bCs/>
                                <w:sz w:val="22"/>
                                <w:szCs w:val="22"/>
                                <w:shd w:val="clear" w:color="auto" w:fill="FFFFFF"/>
                              </w:rPr>
                              <w:t xml:space="preserve"> </w:t>
                            </w:r>
                            <w:r w:rsidR="001943D3" w:rsidRPr="00FB044C">
                              <w:rPr>
                                <w:rFonts w:ascii="Simplon Norm" w:hAnsi="Simplon Norm"/>
                                <w:b/>
                                <w:bCs/>
                                <w:sz w:val="22"/>
                                <w:szCs w:val="22"/>
                                <w:shd w:val="clear" w:color="auto" w:fill="FFFFFF"/>
                              </w:rPr>
                              <w:t>place all your evidence in</w:t>
                            </w:r>
                            <w:r w:rsidR="006A14FB">
                              <w:rPr>
                                <w:rFonts w:ascii="Simplon Norm" w:hAnsi="Simplon Norm"/>
                                <w:b/>
                                <w:bCs/>
                                <w:sz w:val="22"/>
                                <w:szCs w:val="22"/>
                                <w:shd w:val="clear" w:color="auto" w:fill="FFFFFF"/>
                              </w:rPr>
                              <w:t>to</w:t>
                            </w:r>
                            <w:r w:rsidR="001943D3" w:rsidRPr="00FB044C">
                              <w:rPr>
                                <w:rFonts w:ascii="Simplon Norm" w:hAnsi="Simplon Norm"/>
                                <w:b/>
                                <w:bCs/>
                                <w:sz w:val="22"/>
                                <w:szCs w:val="22"/>
                                <w:shd w:val="clear" w:color="auto" w:fill="FFFFFF"/>
                              </w:rPr>
                              <w:t xml:space="preserve"> </w:t>
                            </w:r>
                            <w:r w:rsidR="007D24B3">
                              <w:rPr>
                                <w:rFonts w:ascii="Simplon Norm" w:hAnsi="Simplon Norm"/>
                                <w:b/>
                                <w:bCs/>
                                <w:sz w:val="22"/>
                                <w:szCs w:val="22"/>
                                <w:shd w:val="clear" w:color="auto" w:fill="FFFFFF"/>
                              </w:rPr>
                              <w:t>an</w:t>
                            </w:r>
                            <w:r w:rsidR="001943D3" w:rsidRPr="00FB044C">
                              <w:rPr>
                                <w:rFonts w:ascii="Simplon Norm" w:hAnsi="Simplon Norm"/>
                                <w:b/>
                                <w:bCs/>
                                <w:sz w:val="22"/>
                                <w:szCs w:val="22"/>
                                <w:shd w:val="clear" w:color="auto" w:fill="FFFFFF"/>
                              </w:rPr>
                              <w:t xml:space="preserve"> </w:t>
                            </w:r>
                            <w:r w:rsidR="007D24B3" w:rsidRPr="007D24B3">
                              <w:rPr>
                                <w:rFonts w:ascii="Simplon Norm" w:hAnsi="Simplon Norm"/>
                                <w:b/>
                                <w:bCs/>
                                <w:i/>
                                <w:iCs/>
                                <w:sz w:val="22"/>
                                <w:szCs w:val="22"/>
                                <w:shd w:val="clear" w:color="auto" w:fill="FFFFFF"/>
                              </w:rPr>
                              <w:t xml:space="preserve">MS </w:t>
                            </w:r>
                            <w:r w:rsidR="00C01638">
                              <w:rPr>
                                <w:rFonts w:ascii="Simplon Norm" w:hAnsi="Simplon Norm"/>
                                <w:b/>
                                <w:bCs/>
                                <w:i/>
                                <w:iCs/>
                                <w:sz w:val="22"/>
                                <w:szCs w:val="22"/>
                                <w:shd w:val="clear" w:color="auto" w:fill="FFFFFF"/>
                              </w:rPr>
                              <w:t>Word</w:t>
                            </w:r>
                            <w:r w:rsidR="001943D3" w:rsidRPr="00FB044C">
                              <w:rPr>
                                <w:rFonts w:ascii="Simplon Norm" w:hAnsi="Simplon Norm"/>
                                <w:b/>
                                <w:bCs/>
                                <w:sz w:val="22"/>
                                <w:szCs w:val="22"/>
                                <w:shd w:val="clear" w:color="auto" w:fill="FFFFFF"/>
                              </w:rPr>
                              <w:t xml:space="preserve"> presentation.  </w:t>
                            </w:r>
                            <w:r w:rsidR="00422C2F">
                              <w:rPr>
                                <w:rFonts w:ascii="Simplon Norm" w:hAnsi="Simplon Norm"/>
                                <w:b/>
                                <w:bCs/>
                                <w:sz w:val="22"/>
                                <w:szCs w:val="22"/>
                                <w:shd w:val="clear" w:color="auto" w:fill="FFFFFF"/>
                              </w:rPr>
                              <w:t>However,</w:t>
                            </w:r>
                            <w:r w:rsidR="00BA73D8">
                              <w:rPr>
                                <w:rFonts w:ascii="Simplon Norm" w:hAnsi="Simplon Norm"/>
                                <w:b/>
                                <w:bCs/>
                                <w:sz w:val="22"/>
                                <w:szCs w:val="22"/>
                                <w:shd w:val="clear" w:color="auto" w:fill="FFFFFF"/>
                              </w:rPr>
                              <w:t xml:space="preserve"> </w:t>
                            </w:r>
                            <w:r w:rsidR="00422C2F">
                              <w:rPr>
                                <w:rFonts w:ascii="Simplon Norm" w:hAnsi="Simplon Norm"/>
                                <w:b/>
                                <w:bCs/>
                                <w:sz w:val="22"/>
                                <w:szCs w:val="22"/>
                                <w:shd w:val="clear" w:color="auto" w:fill="FFFFFF"/>
                              </w:rPr>
                              <w:t xml:space="preserve">in </w:t>
                            </w:r>
                            <w:r w:rsidR="00BA73D8">
                              <w:rPr>
                                <w:rFonts w:ascii="Simplon Norm" w:hAnsi="Simplon Norm"/>
                                <w:b/>
                                <w:bCs/>
                                <w:sz w:val="22"/>
                                <w:szCs w:val="22"/>
                                <w:shd w:val="clear" w:color="auto" w:fill="FFFFFF"/>
                              </w:rPr>
                              <w:t>Task 3</w:t>
                            </w:r>
                            <w:r w:rsidR="00F750F5">
                              <w:rPr>
                                <w:rFonts w:ascii="Simplon Norm" w:hAnsi="Simplon Norm"/>
                                <w:b/>
                                <w:bCs/>
                                <w:sz w:val="22"/>
                                <w:szCs w:val="22"/>
                                <w:shd w:val="clear" w:color="auto" w:fill="FFFFFF"/>
                              </w:rPr>
                              <w:t xml:space="preserve">, save your </w:t>
                            </w:r>
                            <w:r w:rsidR="00D265CA">
                              <w:rPr>
                                <w:rFonts w:ascii="Simplon Norm" w:hAnsi="Simplon Norm"/>
                                <w:b/>
                                <w:bCs/>
                                <w:sz w:val="22"/>
                                <w:szCs w:val="22"/>
                                <w:shd w:val="clear" w:color="auto" w:fill="FFFFFF"/>
                              </w:rPr>
                              <w:t xml:space="preserve">six experimental, annotated </w:t>
                            </w:r>
                            <w:r w:rsidR="00F750F5" w:rsidRPr="00422C2F">
                              <w:rPr>
                                <w:rFonts w:ascii="Simplon Norm" w:hAnsi="Simplon Norm"/>
                                <w:b/>
                                <w:bCs/>
                                <w:i/>
                                <w:iCs/>
                                <w:sz w:val="22"/>
                                <w:szCs w:val="22"/>
                                <w:shd w:val="clear" w:color="auto" w:fill="FFFFFF"/>
                              </w:rPr>
                              <w:t>Adobe Illustrator</w:t>
                            </w:r>
                            <w:r w:rsidR="00F750F5">
                              <w:rPr>
                                <w:rFonts w:ascii="Simplon Norm" w:hAnsi="Simplon Norm"/>
                                <w:b/>
                                <w:bCs/>
                                <w:sz w:val="22"/>
                                <w:szCs w:val="22"/>
                                <w:shd w:val="clear" w:color="auto" w:fill="FFFFFF"/>
                              </w:rPr>
                              <w:t xml:space="preserve"> documents</w:t>
                            </w:r>
                            <w:r w:rsidR="000778FF">
                              <w:rPr>
                                <w:rFonts w:ascii="Simplon Norm" w:hAnsi="Simplon Norm"/>
                                <w:b/>
                                <w:bCs/>
                                <w:sz w:val="22"/>
                                <w:szCs w:val="22"/>
                                <w:shd w:val="clear" w:color="auto" w:fill="FFFFFF"/>
                              </w:rPr>
                              <w:t xml:space="preserve"> </w:t>
                            </w:r>
                            <w:r w:rsidR="00F750F5">
                              <w:rPr>
                                <w:rFonts w:ascii="Simplon Norm" w:hAnsi="Simplon Norm"/>
                                <w:b/>
                                <w:bCs/>
                                <w:sz w:val="22"/>
                                <w:szCs w:val="22"/>
                                <w:shd w:val="clear" w:color="auto" w:fill="FFFFFF"/>
                              </w:rPr>
                              <w:t>as PDFs</w:t>
                            </w:r>
                            <w:r w:rsidR="00C83D45">
                              <w:rPr>
                                <w:rFonts w:ascii="Simplon Norm" w:hAnsi="Simplon Norm"/>
                                <w:b/>
                                <w:bCs/>
                                <w:sz w:val="22"/>
                                <w:szCs w:val="22"/>
                                <w:shd w:val="clear" w:color="auto" w:fill="FFFFFF"/>
                              </w:rPr>
                              <w:t xml:space="preserve"> and add </w:t>
                            </w:r>
                            <w:r w:rsidR="00422C2F">
                              <w:rPr>
                                <w:rFonts w:ascii="Simplon Norm" w:hAnsi="Simplon Norm"/>
                                <w:b/>
                                <w:bCs/>
                                <w:sz w:val="22"/>
                                <w:szCs w:val="22"/>
                                <w:shd w:val="clear" w:color="auto" w:fill="FFFFFF"/>
                              </w:rPr>
                              <w:t xml:space="preserve">them </w:t>
                            </w:r>
                            <w:r w:rsidR="00C83D45">
                              <w:rPr>
                                <w:rFonts w:ascii="Simplon Norm" w:hAnsi="Simplon Norm"/>
                                <w:b/>
                                <w:bCs/>
                                <w:sz w:val="22"/>
                                <w:szCs w:val="22"/>
                                <w:shd w:val="clear" w:color="auto" w:fill="FFFFFF"/>
                              </w:rPr>
                              <w:t xml:space="preserve">to your </w:t>
                            </w:r>
                            <w:r w:rsidR="00132B0A" w:rsidRPr="00132B0A">
                              <w:rPr>
                                <w:rFonts w:ascii="Simplon Norm" w:hAnsi="Simplon Norm"/>
                                <w:b/>
                                <w:bCs/>
                                <w:i/>
                                <w:iCs/>
                                <w:sz w:val="22"/>
                                <w:szCs w:val="22"/>
                                <w:shd w:val="clear" w:color="auto" w:fill="FFFFFF"/>
                              </w:rPr>
                              <w:t>Word</w:t>
                            </w:r>
                            <w:r w:rsidR="00132B0A">
                              <w:rPr>
                                <w:rFonts w:ascii="Simplon Norm" w:hAnsi="Simplon Norm"/>
                                <w:b/>
                                <w:bCs/>
                                <w:sz w:val="22"/>
                                <w:szCs w:val="22"/>
                                <w:shd w:val="clear" w:color="auto" w:fill="FFFFFF"/>
                              </w:rPr>
                              <w:t xml:space="preserve"> document</w:t>
                            </w:r>
                            <w:r w:rsidR="00C83D45">
                              <w:rPr>
                                <w:rFonts w:ascii="Simplon Norm" w:hAnsi="Simplon Norm"/>
                                <w:b/>
                                <w:bCs/>
                                <w:sz w:val="22"/>
                                <w:szCs w:val="22"/>
                                <w:shd w:val="clear" w:color="auto" w:fill="FFFFFF"/>
                              </w:rPr>
                              <w:t>.</w:t>
                            </w:r>
                            <w:r w:rsidR="007601A8">
                              <w:rPr>
                                <w:rFonts w:ascii="Simplon Norm" w:hAnsi="Simplon Norm"/>
                                <w:b/>
                                <w:bCs/>
                                <w:sz w:val="22"/>
                                <w:szCs w:val="22"/>
                                <w:shd w:val="clear" w:color="auto" w:fill="FFFFFF"/>
                              </w:rPr>
                              <w:t xml:space="preserve"> </w:t>
                            </w:r>
                          </w:p>
                          <w:p w14:paraId="01F2F531" w14:textId="77777777" w:rsidR="005C02AA" w:rsidRPr="005C02AA" w:rsidRDefault="00C83D45" w:rsidP="00861795">
                            <w:pPr>
                              <w:pStyle w:val="ListParagraph"/>
                              <w:numPr>
                                <w:ilvl w:val="0"/>
                                <w:numId w:val="6"/>
                              </w:numPr>
                              <w:shd w:val="clear" w:color="auto" w:fill="FFFFFF" w:themeFill="background1"/>
                              <w:rPr>
                                <w:rFonts w:ascii="Simplon Norm" w:hAnsi="Simplon Norm"/>
                                <w:b/>
                                <w:bCs/>
                                <w:sz w:val="22"/>
                                <w:szCs w:val="22"/>
                              </w:rPr>
                            </w:pPr>
                            <w:r w:rsidRPr="005C02AA">
                              <w:rPr>
                                <w:rFonts w:ascii="Simplon Norm" w:hAnsi="Simplon Norm"/>
                                <w:b/>
                                <w:bCs/>
                                <w:sz w:val="22"/>
                                <w:szCs w:val="22"/>
                              </w:rPr>
                              <w:t>Research Project:</w:t>
                            </w:r>
                          </w:p>
                          <w:p w14:paraId="5CAD365A" w14:textId="647F6D65" w:rsidR="00671D3F" w:rsidRPr="004B4C68" w:rsidRDefault="000E0F0F" w:rsidP="00757F6C">
                            <w:pPr>
                              <w:shd w:val="clear" w:color="auto" w:fill="FFFFFF" w:themeFill="background1"/>
                              <w:rPr>
                                <w:rFonts w:ascii="Simplon Norm" w:hAnsi="Simplon Norm"/>
                                <w:i/>
                                <w:iCs/>
                                <w:color w:val="FF0000"/>
                                <w:sz w:val="22"/>
                                <w:szCs w:val="22"/>
                              </w:rPr>
                            </w:pPr>
                            <w:r w:rsidRPr="004B4C68">
                              <w:rPr>
                                <w:rFonts w:ascii="Simplon Norm" w:eastAsiaTheme="minorHAnsi" w:hAnsi="Simplon Norm"/>
                                <w:sz w:val="22"/>
                                <w:szCs w:val="22"/>
                                <w:lang w:eastAsia="en-US" w:bidi="ar-SA"/>
                              </w:rPr>
                              <w:t>Research one (1) of the postmodern graphic designers from the list below. Additionally, include background/biographical information on the designer</w:t>
                            </w:r>
                            <w:r w:rsidRPr="004B4C68">
                              <w:rPr>
                                <w:rFonts w:ascii="Simplon Norm" w:hAnsi="Simplon Norm"/>
                                <w:sz w:val="22"/>
                                <w:szCs w:val="22"/>
                              </w:rPr>
                              <w:t>, their studio, and their main achievements in graphic design</w:t>
                            </w:r>
                            <w:r w:rsidRPr="004B4C68">
                              <w:rPr>
                                <w:rFonts w:ascii="Simplon Norm" w:eastAsiaTheme="minorHAnsi" w:hAnsi="Simplon Norm"/>
                                <w:sz w:val="22"/>
                                <w:szCs w:val="22"/>
                                <w:lang w:eastAsia="en-US" w:bidi="ar-SA"/>
                              </w:rPr>
                              <w:t xml:space="preserve">. </w:t>
                            </w:r>
                            <w:r w:rsidRPr="004B4C68">
                              <w:rPr>
                                <w:rFonts w:ascii="Simplon Norm" w:hAnsi="Simplon Norm"/>
                                <w:sz w:val="22"/>
                                <w:szCs w:val="22"/>
                              </w:rPr>
                              <w:t>You must include visual references that reinforce your written work, which must be relevant to the points made in the research. (Please note that your visuals do not count towards your word count).</w:t>
                            </w:r>
                            <w:r w:rsidR="00067FE5" w:rsidRPr="004B4C68">
                              <w:rPr>
                                <w:rFonts w:ascii="Simplon Norm" w:hAnsi="Simplon Norm"/>
                                <w:sz w:val="22"/>
                                <w:szCs w:val="22"/>
                              </w:rPr>
                              <w:t xml:space="preserve"> You must structure your research with an introduction, the main body, and a conclusion</w:t>
                            </w:r>
                            <w:r w:rsidR="004B4C68" w:rsidRPr="004B4C68">
                              <w:rPr>
                                <w:rFonts w:ascii="Simplon Norm" w:hAnsi="Simplon Norm"/>
                                <w:sz w:val="22"/>
                                <w:szCs w:val="22"/>
                              </w:rPr>
                              <w:t>.</w:t>
                            </w:r>
                          </w:p>
                          <w:p w14:paraId="75B5BB95" w14:textId="4B14166D" w:rsidR="004E17F0" w:rsidRPr="00671D3F" w:rsidRDefault="000E0F0F" w:rsidP="00757F6C">
                            <w:pPr>
                              <w:shd w:val="clear" w:color="auto" w:fill="FFFFFF" w:themeFill="background1"/>
                              <w:rPr>
                                <w:rFonts w:ascii="Simplon Norm" w:hAnsi="Simplon Norm"/>
                                <w:i/>
                                <w:iCs/>
                                <w:color w:val="FF0000"/>
                                <w:szCs w:val="22"/>
                              </w:rPr>
                            </w:pPr>
                            <w:r w:rsidRPr="004307CD">
                              <w:rPr>
                                <w:rFonts w:ascii="Simplon Norm" w:eastAsiaTheme="minorHAnsi" w:hAnsi="Simplon Norm"/>
                                <w:sz w:val="22"/>
                                <w:szCs w:val="22"/>
                                <w:lang w:eastAsia="en-US" w:bidi="ar-SA"/>
                              </w:rPr>
                              <w:t>Your research should be no less than 500-550 words. The list is</w:t>
                            </w:r>
                            <w:r w:rsidR="00067FE5">
                              <w:rPr>
                                <w:rFonts w:ascii="Simplon Norm" w:eastAsiaTheme="minorHAnsi" w:hAnsi="Simplon Norm"/>
                                <w:sz w:val="22"/>
                                <w:szCs w:val="22"/>
                                <w:lang w:eastAsia="en-US" w:bidi="ar-SA"/>
                              </w:rPr>
                              <w:t xml:space="preserve"> as follows</w:t>
                            </w:r>
                            <w:r w:rsidR="004E17F0" w:rsidRPr="004307CD">
                              <w:rPr>
                                <w:rFonts w:ascii="Simplon Norm" w:eastAsiaTheme="minorHAnsi" w:hAnsi="Simplon Norm"/>
                                <w:sz w:val="22"/>
                                <w:szCs w:val="22"/>
                                <w:lang w:eastAsia="en-US" w:bidi="ar-SA"/>
                              </w:rPr>
                              <w:t>:</w:t>
                            </w:r>
                          </w:p>
                          <w:p w14:paraId="7E5D32DD" w14:textId="77777777" w:rsidR="002E0EB3" w:rsidRPr="00B14B07" w:rsidRDefault="002E0EB3" w:rsidP="00861795">
                            <w:pPr>
                              <w:pStyle w:val="ListParagraph"/>
                              <w:numPr>
                                <w:ilvl w:val="0"/>
                                <w:numId w:val="7"/>
                              </w:numPr>
                              <w:shd w:val="clear" w:color="auto" w:fill="FFFFFF" w:themeFill="background1"/>
                              <w:rPr>
                                <w:rFonts w:ascii="Simplon Norm" w:hAnsi="Simplon Norm"/>
                                <w:sz w:val="22"/>
                                <w:szCs w:val="22"/>
                              </w:rPr>
                            </w:pPr>
                            <w:r w:rsidRPr="00B14B07">
                              <w:rPr>
                                <w:rFonts w:ascii="Simplon Norm" w:hAnsi="Simplon Norm"/>
                                <w:sz w:val="22"/>
                                <w:szCs w:val="22"/>
                              </w:rPr>
                              <w:t>Neville Brody</w:t>
                            </w:r>
                          </w:p>
                          <w:p w14:paraId="587553A7" w14:textId="77777777" w:rsidR="002E0EB3" w:rsidRPr="00B14B07" w:rsidRDefault="002E0EB3" w:rsidP="00861795">
                            <w:pPr>
                              <w:pStyle w:val="ListParagraph"/>
                              <w:numPr>
                                <w:ilvl w:val="0"/>
                                <w:numId w:val="7"/>
                              </w:numPr>
                              <w:shd w:val="clear" w:color="auto" w:fill="FFFFFF" w:themeFill="background1"/>
                              <w:rPr>
                                <w:rFonts w:ascii="Simplon Norm" w:hAnsi="Simplon Norm"/>
                                <w:sz w:val="22"/>
                                <w:szCs w:val="22"/>
                              </w:rPr>
                            </w:pPr>
                            <w:r w:rsidRPr="00B14B07">
                              <w:rPr>
                                <w:rFonts w:ascii="Simplon Norm" w:hAnsi="Simplon Norm"/>
                                <w:sz w:val="22"/>
                                <w:szCs w:val="22"/>
                              </w:rPr>
                              <w:t>David Carson</w:t>
                            </w:r>
                          </w:p>
                          <w:p w14:paraId="281701D0" w14:textId="77777777" w:rsidR="002E0EB3" w:rsidRPr="00B14B07" w:rsidRDefault="002E0EB3" w:rsidP="00861795">
                            <w:pPr>
                              <w:pStyle w:val="ListParagraph"/>
                              <w:numPr>
                                <w:ilvl w:val="0"/>
                                <w:numId w:val="7"/>
                              </w:numPr>
                              <w:shd w:val="clear" w:color="auto" w:fill="FFFFFF" w:themeFill="background1"/>
                              <w:rPr>
                                <w:rFonts w:ascii="Simplon Norm" w:hAnsi="Simplon Norm"/>
                                <w:sz w:val="22"/>
                                <w:szCs w:val="22"/>
                              </w:rPr>
                            </w:pPr>
                            <w:r w:rsidRPr="00B14B07">
                              <w:rPr>
                                <w:rFonts w:ascii="Simplon Norm" w:hAnsi="Simplon Norm"/>
                                <w:sz w:val="22"/>
                                <w:szCs w:val="22"/>
                              </w:rPr>
                              <w:t>Peter Saville</w:t>
                            </w:r>
                          </w:p>
                          <w:p w14:paraId="15AD61BB" w14:textId="77777777" w:rsidR="002E0EB3" w:rsidRPr="00B14B07" w:rsidRDefault="002E0EB3" w:rsidP="00861795">
                            <w:pPr>
                              <w:pStyle w:val="ListParagraph"/>
                              <w:numPr>
                                <w:ilvl w:val="0"/>
                                <w:numId w:val="7"/>
                              </w:numPr>
                              <w:shd w:val="clear" w:color="auto" w:fill="FFFFFF" w:themeFill="background1"/>
                              <w:rPr>
                                <w:rFonts w:ascii="Simplon Norm" w:hAnsi="Simplon Norm"/>
                                <w:sz w:val="22"/>
                                <w:szCs w:val="22"/>
                              </w:rPr>
                            </w:pPr>
                            <w:r w:rsidRPr="00B14B07">
                              <w:rPr>
                                <w:rFonts w:ascii="Simplon Norm" w:hAnsi="Simplon Norm"/>
                                <w:sz w:val="22"/>
                                <w:szCs w:val="22"/>
                              </w:rPr>
                              <w:t>Stefan Sagmeister</w:t>
                            </w:r>
                          </w:p>
                          <w:p w14:paraId="378AFC41" w14:textId="77777777" w:rsidR="002E0EB3" w:rsidRPr="00B14B07" w:rsidRDefault="002E0EB3" w:rsidP="00861795">
                            <w:pPr>
                              <w:pStyle w:val="ListParagraph"/>
                              <w:numPr>
                                <w:ilvl w:val="0"/>
                                <w:numId w:val="7"/>
                              </w:numPr>
                              <w:shd w:val="clear" w:color="auto" w:fill="FFFFFF" w:themeFill="background1"/>
                              <w:rPr>
                                <w:rFonts w:ascii="Simplon Norm" w:hAnsi="Simplon Norm"/>
                                <w:sz w:val="22"/>
                                <w:szCs w:val="22"/>
                              </w:rPr>
                            </w:pPr>
                            <w:r w:rsidRPr="00B14B07">
                              <w:rPr>
                                <w:rFonts w:ascii="Simplon Norm" w:hAnsi="Simplon Norm"/>
                                <w:sz w:val="22"/>
                                <w:szCs w:val="22"/>
                              </w:rPr>
                              <w:t>Alan Fletcher</w:t>
                            </w:r>
                          </w:p>
                          <w:p w14:paraId="1814324D" w14:textId="28E0BCEB" w:rsidR="006C7916" w:rsidRDefault="00D70BAA" w:rsidP="009113E8">
                            <w:pPr>
                              <w:shd w:val="clear" w:color="auto" w:fill="FFFFFF" w:themeFill="background1"/>
                              <w:rPr>
                                <w:rFonts w:ascii="Simplon Norm" w:hAnsi="Simplon Norm"/>
                                <w:sz w:val="22"/>
                                <w:szCs w:val="22"/>
                              </w:rPr>
                            </w:pPr>
                            <w:r w:rsidRPr="00DD7B3D">
                              <w:rPr>
                                <w:rFonts w:ascii="Simplon Norm" w:hAnsi="Simplon Norm"/>
                                <w:sz w:val="22"/>
                                <w:szCs w:val="22"/>
                              </w:rPr>
                              <w:t xml:space="preserve">Provide a bibliography </w:t>
                            </w:r>
                            <w:r w:rsidR="005E17BA" w:rsidRPr="005E17BA">
                              <w:rPr>
                                <w:rFonts w:ascii="Simplon Norm" w:hAnsi="Simplon Norm"/>
                                <w:sz w:val="22"/>
                                <w:szCs w:val="22"/>
                              </w:rPr>
                              <w:t>supporting your research</w:t>
                            </w:r>
                            <w:r w:rsidR="00077290">
                              <w:rPr>
                                <w:rFonts w:ascii="Simplon Norm" w:hAnsi="Simplon Norm"/>
                                <w:sz w:val="22"/>
                                <w:szCs w:val="22"/>
                              </w:rPr>
                              <w:t xml:space="preserve"> (</w:t>
                            </w:r>
                            <w:r w:rsidR="00380C22">
                              <w:rPr>
                                <w:rFonts w:ascii="Simplon Norm" w:hAnsi="Simplon Norm"/>
                                <w:sz w:val="22"/>
                                <w:szCs w:val="22"/>
                              </w:rPr>
                              <w:t>at least five (5) sources)</w:t>
                            </w:r>
                            <w:r w:rsidR="005E17BA" w:rsidRPr="005E17BA">
                              <w:rPr>
                                <w:rFonts w:ascii="Simplon Norm" w:hAnsi="Simplon Norm"/>
                                <w:sz w:val="22"/>
                                <w:szCs w:val="22"/>
                              </w:rPr>
                              <w:t>, which is to be in the Chicago referencing system</w:t>
                            </w:r>
                            <w:r w:rsidR="00AE5F38">
                              <w:rPr>
                                <w:rFonts w:ascii="Simplon Norm" w:hAnsi="Simplon Norm"/>
                                <w:sz w:val="22"/>
                                <w:szCs w:val="22"/>
                              </w:rPr>
                              <w:t>.</w:t>
                            </w:r>
                          </w:p>
                          <w:p w14:paraId="5BB1896B" w14:textId="080C9060" w:rsidR="00757F6C" w:rsidRPr="00757F6C" w:rsidRDefault="005C02AA" w:rsidP="00861795">
                            <w:pPr>
                              <w:pStyle w:val="ListParagraph"/>
                              <w:numPr>
                                <w:ilvl w:val="0"/>
                                <w:numId w:val="6"/>
                              </w:numPr>
                              <w:shd w:val="clear" w:color="auto" w:fill="FFFFFF" w:themeFill="background1"/>
                              <w:rPr>
                                <w:rFonts w:ascii="Simplon Norm" w:hAnsi="Simplon Norm"/>
                                <w:b/>
                                <w:bCs/>
                                <w:sz w:val="22"/>
                                <w:szCs w:val="22"/>
                              </w:rPr>
                            </w:pPr>
                            <w:r w:rsidRPr="005C02AA">
                              <w:rPr>
                                <w:rFonts w:ascii="Simplon Norm" w:hAnsi="Simplon Norm"/>
                                <w:b/>
                                <w:bCs/>
                                <w:sz w:val="22"/>
                                <w:szCs w:val="22"/>
                              </w:rPr>
                              <w:t>Visual Analysis</w:t>
                            </w:r>
                            <w:r w:rsidR="006C7916">
                              <w:rPr>
                                <w:rFonts w:ascii="Simplon Norm" w:hAnsi="Simplon Norm"/>
                                <w:b/>
                                <w:bCs/>
                                <w:sz w:val="22"/>
                                <w:szCs w:val="22"/>
                              </w:rPr>
                              <w:t>:</w:t>
                            </w:r>
                          </w:p>
                          <w:p w14:paraId="5FDF8064" w14:textId="467673D9" w:rsidR="00DC62A0" w:rsidRPr="006C7916" w:rsidRDefault="00DC62A0" w:rsidP="006C7916">
                            <w:pPr>
                              <w:shd w:val="clear" w:color="auto" w:fill="FFFFFF" w:themeFill="background1"/>
                              <w:rPr>
                                <w:rFonts w:ascii="Simplon Norm" w:hAnsi="Simplon Norm"/>
                                <w:sz w:val="22"/>
                                <w:szCs w:val="22"/>
                              </w:rPr>
                            </w:pPr>
                            <w:r w:rsidRPr="006C7916">
                              <w:rPr>
                                <w:rFonts w:ascii="Simplon Norm" w:hAnsi="Simplon Norm"/>
                                <w:sz w:val="22"/>
                                <w:szCs w:val="22"/>
                              </w:rPr>
                              <w:t xml:space="preserve">Choose three (3) examples of your chosen designer's work to analyse visually. </w:t>
                            </w:r>
                            <w:r w:rsidR="00B31FB5" w:rsidRPr="006C7916">
                              <w:rPr>
                                <w:rFonts w:ascii="Simplon Norm" w:hAnsi="Simplon Norm"/>
                                <w:sz w:val="22"/>
                                <w:szCs w:val="22"/>
                              </w:rPr>
                              <w:t>You are expected to</w:t>
                            </w:r>
                            <w:r w:rsidR="0007582B" w:rsidRPr="006C7916">
                              <w:rPr>
                                <w:rFonts w:ascii="Simplon Norm" w:hAnsi="Simplon Norm"/>
                                <w:sz w:val="22"/>
                                <w:szCs w:val="22"/>
                              </w:rPr>
                              <w:t xml:space="preserve"> include images in your work</w:t>
                            </w:r>
                            <w:r w:rsidR="004C013E" w:rsidRPr="006C7916">
                              <w:rPr>
                                <w:rFonts w:ascii="Simplon Norm" w:hAnsi="Simplon Norm"/>
                                <w:sz w:val="22"/>
                                <w:szCs w:val="22"/>
                              </w:rPr>
                              <w:t xml:space="preserve"> to reinforce your text</w:t>
                            </w:r>
                            <w:r w:rsidR="002A77E0">
                              <w:rPr>
                                <w:rFonts w:ascii="Simplon Norm" w:hAnsi="Simplon Norm"/>
                                <w:sz w:val="22"/>
                                <w:szCs w:val="22"/>
                              </w:rPr>
                              <w:t xml:space="preserve">, which again, need to be </w:t>
                            </w:r>
                            <w:r w:rsidR="00F77AB6">
                              <w:rPr>
                                <w:rFonts w:ascii="Simplon Norm" w:hAnsi="Simplon Norm"/>
                                <w:sz w:val="22"/>
                                <w:szCs w:val="22"/>
                              </w:rPr>
                              <w:t xml:space="preserve">referenced using the Chicago referencing system. </w:t>
                            </w:r>
                            <w:r w:rsidR="009113E8" w:rsidRPr="006C7916">
                              <w:rPr>
                                <w:rFonts w:ascii="Simplon Norm" w:hAnsi="Simplon Norm"/>
                                <w:sz w:val="22"/>
                                <w:szCs w:val="22"/>
                              </w:rPr>
                              <w:t xml:space="preserve"> </w:t>
                            </w:r>
                            <w:r w:rsidR="00A65D40" w:rsidRPr="006C7916">
                              <w:rPr>
                                <w:rFonts w:ascii="Simplon Norm" w:hAnsi="Simplon Norm"/>
                                <w:sz w:val="22"/>
                                <w:szCs w:val="22"/>
                              </w:rPr>
                              <w:t xml:space="preserve">The visual analysis should be </w:t>
                            </w:r>
                            <w:r w:rsidR="005C02AA" w:rsidRPr="006C7916">
                              <w:rPr>
                                <w:rFonts w:ascii="Simplon Norm" w:hAnsi="Simplon Norm"/>
                                <w:sz w:val="22"/>
                                <w:szCs w:val="22"/>
                              </w:rPr>
                              <w:t>at least 400-450</w:t>
                            </w:r>
                            <w:r w:rsidR="00805D10" w:rsidRPr="006C7916">
                              <w:rPr>
                                <w:rFonts w:ascii="Simplon Norm" w:hAnsi="Simplon Norm"/>
                                <w:sz w:val="22"/>
                                <w:szCs w:val="22"/>
                              </w:rPr>
                              <w:t xml:space="preserve"> words.</w:t>
                            </w:r>
                            <w:r w:rsidR="00E52269" w:rsidRPr="006C7916">
                              <w:rPr>
                                <w:rFonts w:ascii="Simplon Norm" w:hAnsi="Simplon Norm"/>
                                <w:sz w:val="22"/>
                                <w:szCs w:val="22"/>
                              </w:rPr>
                              <w:t xml:space="preserve"> You </w:t>
                            </w:r>
                            <w:r w:rsidR="00B31FB5" w:rsidRPr="006C7916">
                              <w:rPr>
                                <w:rFonts w:ascii="Simplon Norm" w:hAnsi="Simplon Norm"/>
                                <w:sz w:val="22"/>
                                <w:szCs w:val="22"/>
                              </w:rPr>
                              <w:t>must</w:t>
                            </w:r>
                            <w:r w:rsidR="00E52269" w:rsidRPr="006C7916">
                              <w:rPr>
                                <w:rFonts w:ascii="Simplon Norm" w:hAnsi="Simplon Norm"/>
                                <w:sz w:val="22"/>
                                <w:szCs w:val="22"/>
                              </w:rPr>
                              <w:t xml:space="preserve"> structure your visual analysis with an introduction, </w:t>
                            </w:r>
                            <w:r w:rsidR="00B31FB5" w:rsidRPr="006C7916">
                              <w:rPr>
                                <w:rFonts w:ascii="Simplon Norm" w:hAnsi="Simplon Norm"/>
                                <w:sz w:val="22"/>
                                <w:szCs w:val="22"/>
                              </w:rPr>
                              <w:t xml:space="preserve">the </w:t>
                            </w:r>
                            <w:r w:rsidR="00E52269" w:rsidRPr="006C7916">
                              <w:rPr>
                                <w:rFonts w:ascii="Simplon Norm" w:hAnsi="Simplon Norm"/>
                                <w:sz w:val="22"/>
                                <w:szCs w:val="22"/>
                              </w:rPr>
                              <w:t>main body, and a conclusion.</w:t>
                            </w:r>
                            <w:r w:rsidR="00805D10" w:rsidRPr="006C7916">
                              <w:rPr>
                                <w:rFonts w:ascii="Simplon Norm" w:hAnsi="Simplon Norm"/>
                                <w:sz w:val="22"/>
                                <w:szCs w:val="22"/>
                              </w:rPr>
                              <w:t xml:space="preserve"> </w:t>
                            </w:r>
                            <w:r w:rsidRPr="006C7916">
                              <w:rPr>
                                <w:rFonts w:ascii="Simplon Norm" w:hAnsi="Simplon Norm"/>
                                <w:sz w:val="22"/>
                                <w:szCs w:val="22"/>
                              </w:rPr>
                              <w:t>In your analysis, please explain how the designer has used the following:</w:t>
                            </w:r>
                          </w:p>
                          <w:p w14:paraId="10F7A198" w14:textId="77777777" w:rsidR="00DC62A0" w:rsidRDefault="00DC62A0" w:rsidP="00861795">
                            <w:pPr>
                              <w:pStyle w:val="ListParagraph"/>
                              <w:numPr>
                                <w:ilvl w:val="0"/>
                                <w:numId w:val="8"/>
                              </w:numPr>
                              <w:shd w:val="clear" w:color="auto" w:fill="FFFFFF" w:themeFill="background1"/>
                              <w:rPr>
                                <w:rFonts w:ascii="Simplon Norm" w:hAnsi="Simplon Norm"/>
                                <w:sz w:val="22"/>
                                <w:szCs w:val="22"/>
                              </w:rPr>
                            </w:pPr>
                            <w:r>
                              <w:rPr>
                                <w:rFonts w:ascii="Simplon Norm" w:hAnsi="Simplon Norm"/>
                                <w:sz w:val="22"/>
                                <w:szCs w:val="22"/>
                              </w:rPr>
                              <w:t>T</w:t>
                            </w:r>
                            <w:r w:rsidRPr="00DC62A0">
                              <w:rPr>
                                <w:rFonts w:ascii="Simplon Norm" w:hAnsi="Simplon Norm"/>
                                <w:sz w:val="22"/>
                                <w:szCs w:val="22"/>
                              </w:rPr>
                              <w:t>ype</w:t>
                            </w:r>
                            <w:r>
                              <w:rPr>
                                <w:rFonts w:ascii="Simplon Norm" w:hAnsi="Simplon Norm"/>
                                <w:sz w:val="22"/>
                                <w:szCs w:val="22"/>
                              </w:rPr>
                              <w:t xml:space="preserve"> </w:t>
                            </w:r>
                          </w:p>
                          <w:p w14:paraId="551FFC82" w14:textId="77777777" w:rsidR="00DC62A0" w:rsidRDefault="00DC62A0" w:rsidP="00861795">
                            <w:pPr>
                              <w:pStyle w:val="ListParagraph"/>
                              <w:numPr>
                                <w:ilvl w:val="0"/>
                                <w:numId w:val="8"/>
                              </w:numPr>
                              <w:shd w:val="clear" w:color="auto" w:fill="FFFFFF" w:themeFill="background1"/>
                              <w:rPr>
                                <w:rFonts w:ascii="Simplon Norm" w:hAnsi="Simplon Norm"/>
                                <w:sz w:val="22"/>
                                <w:szCs w:val="22"/>
                              </w:rPr>
                            </w:pPr>
                            <w:r w:rsidRPr="00DC62A0">
                              <w:rPr>
                                <w:rFonts w:ascii="Simplon Norm" w:hAnsi="Simplon Norm"/>
                                <w:sz w:val="22"/>
                                <w:szCs w:val="22"/>
                              </w:rPr>
                              <w:t xml:space="preserve">Colour </w:t>
                            </w:r>
                          </w:p>
                          <w:p w14:paraId="385BDFF3" w14:textId="77777777" w:rsidR="00DC62A0" w:rsidRDefault="00DC62A0" w:rsidP="00861795">
                            <w:pPr>
                              <w:pStyle w:val="ListParagraph"/>
                              <w:numPr>
                                <w:ilvl w:val="0"/>
                                <w:numId w:val="8"/>
                              </w:numPr>
                              <w:shd w:val="clear" w:color="auto" w:fill="FFFFFF" w:themeFill="background1"/>
                              <w:rPr>
                                <w:rFonts w:ascii="Simplon Norm" w:hAnsi="Simplon Norm"/>
                                <w:sz w:val="22"/>
                                <w:szCs w:val="22"/>
                              </w:rPr>
                            </w:pPr>
                            <w:r>
                              <w:rPr>
                                <w:rFonts w:ascii="Simplon Norm" w:hAnsi="Simplon Norm"/>
                                <w:sz w:val="22"/>
                                <w:szCs w:val="22"/>
                              </w:rPr>
                              <w:t>I</w:t>
                            </w:r>
                            <w:r w:rsidRPr="00DC62A0">
                              <w:rPr>
                                <w:rFonts w:ascii="Simplon Norm" w:hAnsi="Simplon Norm"/>
                                <w:sz w:val="22"/>
                                <w:szCs w:val="22"/>
                              </w:rPr>
                              <w:t xml:space="preserve">mages in each of their designs. </w:t>
                            </w:r>
                          </w:p>
                          <w:p w14:paraId="72B868A5" w14:textId="7941E75E" w:rsidR="000C5EC1" w:rsidRPr="000C5EC1" w:rsidRDefault="0080547B" w:rsidP="00861795">
                            <w:pPr>
                              <w:pStyle w:val="ListParagraph"/>
                              <w:numPr>
                                <w:ilvl w:val="0"/>
                                <w:numId w:val="8"/>
                              </w:numPr>
                              <w:shd w:val="clear" w:color="auto" w:fill="FFFFFF" w:themeFill="background1"/>
                              <w:rPr>
                                <w:rFonts w:ascii="Simplon Norm" w:hAnsi="Simplon Norm"/>
                                <w:sz w:val="22"/>
                                <w:szCs w:val="22"/>
                              </w:rPr>
                            </w:pPr>
                            <w:r>
                              <w:rPr>
                                <w:rFonts w:ascii="Simplon Norm" w:hAnsi="Simplon Norm"/>
                                <w:sz w:val="22"/>
                                <w:szCs w:val="22"/>
                              </w:rPr>
                              <w:t>Comment on their</w:t>
                            </w:r>
                            <w:r w:rsidR="00DC62A0" w:rsidRPr="00DC62A0">
                              <w:rPr>
                                <w:rFonts w:ascii="Simplon Norm" w:hAnsi="Simplon Norm"/>
                                <w:sz w:val="22"/>
                                <w:szCs w:val="22"/>
                              </w:rPr>
                              <w:t xml:space="preserve"> discernible</w:t>
                            </w:r>
                            <w:r>
                              <w:rPr>
                                <w:rFonts w:ascii="Simplon Norm" w:hAnsi="Simplon Norm"/>
                                <w:sz w:val="22"/>
                                <w:szCs w:val="22"/>
                              </w:rPr>
                              <w:t xml:space="preserve"> (or signature)</w:t>
                            </w:r>
                            <w:r w:rsidR="00DC62A0" w:rsidRPr="00DC62A0">
                              <w:rPr>
                                <w:rFonts w:ascii="Simplon Norm" w:hAnsi="Simplon Norm"/>
                                <w:sz w:val="22"/>
                                <w:szCs w:val="22"/>
                              </w:rPr>
                              <w:t xml:space="preserve"> style</w:t>
                            </w:r>
                            <w:r w:rsidR="009A7E09">
                              <w:rPr>
                                <w:rFonts w:ascii="Simplon Norm" w:hAnsi="Simplon Norm"/>
                                <w:sz w:val="22"/>
                                <w:szCs w:val="22"/>
                              </w:rPr>
                              <w:t xml:space="preserve"> (what makes their work unique?)</w:t>
                            </w:r>
                          </w:p>
                          <w:p w14:paraId="78302A57" w14:textId="77777777" w:rsidR="00633802" w:rsidRPr="00F45E11" w:rsidRDefault="00633802" w:rsidP="00633802">
                            <w:pPr>
                              <w:shd w:val="clear" w:color="auto" w:fill="FEFDFC"/>
                              <w:spacing w:before="100" w:beforeAutospacing="1" w:after="100" w:afterAutospacing="1" w:line="240" w:lineRule="auto"/>
                              <w:rPr>
                                <w:rFonts w:ascii="Times New Roman" w:eastAsia="Times New Roman" w:hAnsi="Times New Roman" w:cs="Times New Roman"/>
                                <w:b/>
                                <w:bCs/>
                                <w:color w:val="000000" w:themeColor="text1"/>
                                <w:spacing w:val="7"/>
                                <w:sz w:val="22"/>
                                <w:szCs w:val="22"/>
                                <w:lang w:eastAsia="en-AU" w:bidi="ar-SA"/>
                              </w:rPr>
                            </w:pPr>
                            <w:r w:rsidRPr="00F45E11">
                              <w:rPr>
                                <w:rFonts w:ascii="Simplon Norm" w:hAnsi="Simplon Norm"/>
                                <w:b/>
                                <w:bCs/>
                                <w:color w:val="000000" w:themeColor="text1"/>
                                <w:sz w:val="22"/>
                                <w:szCs w:val="22"/>
                              </w:rPr>
                              <w:t>Definition of visual analysis: The core purpose of visual analysis is to recognise and understand the graphic designer’s visual choices (or rationale) in creating the designs.</w:t>
                            </w:r>
                          </w:p>
                          <w:p w14:paraId="15560159" w14:textId="32DE69C6" w:rsidR="00F45E11" w:rsidRDefault="00F45E11" w:rsidP="00F45E11">
                            <w:pPr>
                              <w:shd w:val="clear" w:color="auto" w:fill="FFFFFF" w:themeFill="background1"/>
                              <w:rPr>
                                <w:rFonts w:ascii="Simplon Norm" w:hAnsi="Simplon Norm"/>
                                <w:sz w:val="22"/>
                                <w:szCs w:val="22"/>
                              </w:rPr>
                            </w:pPr>
                            <w:r>
                              <w:rPr>
                                <w:rFonts w:ascii="Simplon Norm" w:hAnsi="Simplon Norm"/>
                                <w:sz w:val="22"/>
                                <w:szCs w:val="22"/>
                              </w:rPr>
                              <w:t xml:space="preserve">Add to your </w:t>
                            </w:r>
                            <w:r w:rsidRPr="00DD7B3D">
                              <w:rPr>
                                <w:rFonts w:ascii="Simplon Norm" w:hAnsi="Simplon Norm"/>
                                <w:sz w:val="22"/>
                                <w:szCs w:val="22"/>
                              </w:rPr>
                              <w:t xml:space="preserve">bibliography </w:t>
                            </w:r>
                            <w:r w:rsidRPr="005E17BA">
                              <w:rPr>
                                <w:rFonts w:ascii="Simplon Norm" w:hAnsi="Simplon Norm"/>
                                <w:sz w:val="22"/>
                                <w:szCs w:val="22"/>
                              </w:rPr>
                              <w:t>supporting your research</w:t>
                            </w:r>
                            <w:r>
                              <w:rPr>
                                <w:rFonts w:ascii="Simplon Norm" w:hAnsi="Simplon Norm"/>
                                <w:sz w:val="22"/>
                                <w:szCs w:val="22"/>
                              </w:rPr>
                              <w:t xml:space="preserve"> (at least five (5) sources)</w:t>
                            </w:r>
                            <w:r w:rsidRPr="005E17BA">
                              <w:rPr>
                                <w:rFonts w:ascii="Simplon Norm" w:hAnsi="Simplon Norm"/>
                                <w:sz w:val="22"/>
                                <w:szCs w:val="22"/>
                              </w:rPr>
                              <w:t>, which is to be in the Chicago referencing system</w:t>
                            </w:r>
                            <w:r>
                              <w:rPr>
                                <w:rFonts w:ascii="Simplon Norm" w:hAnsi="Simplon Norm"/>
                                <w:sz w:val="22"/>
                                <w:szCs w:val="22"/>
                              </w:rPr>
                              <w:t>. (Ten (10 sources in total)</w:t>
                            </w:r>
                          </w:p>
                          <w:p w14:paraId="5E3A168A" w14:textId="77777777" w:rsidR="000C5EC1" w:rsidRDefault="000C5EC1" w:rsidP="000C5EC1">
                            <w:pPr>
                              <w:shd w:val="clear" w:color="auto" w:fill="FFFFFF" w:themeFill="background1"/>
                              <w:rPr>
                                <w:rFonts w:ascii="Simplon Norm" w:hAnsi="Simplon Norm"/>
                                <w:sz w:val="22"/>
                                <w:szCs w:val="22"/>
                              </w:rPr>
                            </w:pPr>
                          </w:p>
                          <w:p w14:paraId="4F03ABC8" w14:textId="77777777" w:rsidR="00960E98" w:rsidRDefault="00960E98" w:rsidP="000C5EC1">
                            <w:pPr>
                              <w:shd w:val="clear" w:color="auto" w:fill="FFFFFF" w:themeFill="background1"/>
                              <w:rPr>
                                <w:rFonts w:ascii="Simplon Norm" w:hAnsi="Simplon Norm"/>
                                <w:sz w:val="22"/>
                                <w:szCs w:val="22"/>
                              </w:rPr>
                            </w:pPr>
                          </w:p>
                          <w:p w14:paraId="28ACCA4D" w14:textId="77777777" w:rsidR="00960E98" w:rsidRDefault="00960E98" w:rsidP="000C5EC1">
                            <w:pPr>
                              <w:shd w:val="clear" w:color="auto" w:fill="FFFFFF" w:themeFill="background1"/>
                              <w:rPr>
                                <w:rFonts w:ascii="Simplon Norm" w:hAnsi="Simplon Norm"/>
                                <w:sz w:val="22"/>
                                <w:szCs w:val="22"/>
                              </w:rPr>
                            </w:pPr>
                          </w:p>
                          <w:p w14:paraId="38CA8D0D" w14:textId="77777777" w:rsidR="000C5EC1" w:rsidRDefault="000C5EC1" w:rsidP="000C5EC1">
                            <w:pPr>
                              <w:shd w:val="clear" w:color="auto" w:fill="FFFFFF" w:themeFill="background1"/>
                              <w:rPr>
                                <w:rFonts w:ascii="Simplon Norm" w:hAnsi="Simplon Norm"/>
                                <w:sz w:val="22"/>
                                <w:szCs w:val="22"/>
                              </w:rPr>
                            </w:pPr>
                          </w:p>
                          <w:p w14:paraId="7595FADC" w14:textId="77777777" w:rsidR="000C5EC1" w:rsidRDefault="000C5EC1" w:rsidP="000C5EC1">
                            <w:pPr>
                              <w:shd w:val="clear" w:color="auto" w:fill="FFFFFF" w:themeFill="background1"/>
                              <w:rPr>
                                <w:rFonts w:ascii="Simplon Norm" w:hAnsi="Simplon Norm"/>
                                <w:sz w:val="22"/>
                                <w:szCs w:val="22"/>
                              </w:rPr>
                            </w:pPr>
                          </w:p>
                          <w:p w14:paraId="611E7167" w14:textId="77777777" w:rsidR="000C5EC1" w:rsidRPr="000C5EC1" w:rsidRDefault="000C5EC1" w:rsidP="000C5EC1">
                            <w:pPr>
                              <w:shd w:val="clear" w:color="auto" w:fill="FFFFFF" w:themeFill="background1"/>
                              <w:rPr>
                                <w:rFonts w:ascii="Simplon Norm" w:hAnsi="Simplon Norm"/>
                                <w:sz w:val="22"/>
                                <w:szCs w:val="22"/>
                              </w:rPr>
                            </w:pPr>
                          </w:p>
                          <w:p w14:paraId="30C3AD30" w14:textId="77777777" w:rsidR="00422C2F" w:rsidRPr="00422C2F" w:rsidRDefault="00422C2F" w:rsidP="00422C2F">
                            <w:pPr>
                              <w:pStyle w:val="ListParagraph"/>
                              <w:shd w:val="clear" w:color="auto" w:fill="FFFFFF" w:themeFill="background1"/>
                              <w:ind w:left="1440"/>
                              <w:rPr>
                                <w:rFonts w:ascii="Simplon Norm" w:hAnsi="Simplon Norm"/>
                                <w:sz w:val="22"/>
                                <w:szCs w:val="22"/>
                              </w:rPr>
                            </w:pPr>
                          </w:p>
                          <w:p w14:paraId="1114305A" w14:textId="77777777" w:rsidR="00C12E01" w:rsidRPr="00BE4504" w:rsidRDefault="00C12E01" w:rsidP="00422C2F">
                            <w:pPr>
                              <w:pStyle w:val="ListParagraph"/>
                              <w:shd w:val="clear" w:color="auto" w:fill="FFFFFF" w:themeFill="background1"/>
                              <w:rPr>
                                <w:rFonts w:ascii="Simplon Norm" w:hAnsi="Simplon Norm"/>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E5B2" id="Text Box 13" o:spid="_x0000_s1034" type="#_x0000_t202" style="position:absolute;margin-left:0;margin-top:18.5pt;width:511.8pt;height:659.4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">
                <v:textbox>
                  <w:txbxContent>
                    <w:p w14:paraId="503FBC8C" w14:textId="6EAE1DBC" w:rsidR="00D1074C" w:rsidRDefault="00E22C80" w:rsidP="00E22C80">
                      <w:pPr>
                        <w:rPr>
                          <w:rFonts w:ascii="Simplon Norm" w:hAnsi="Simplon Norm"/>
                          <w:sz w:val="22"/>
                          <w:szCs w:val="22"/>
                        </w:rPr>
                      </w:pPr>
                      <w:r>
                        <w:rPr>
                          <w:rFonts w:ascii="Simplon Norm" w:hAnsi="Simplon Norm"/>
                          <w:sz w:val="22"/>
                          <w:szCs w:val="22"/>
                        </w:rPr>
                        <w:t>For th</w:t>
                      </w:r>
                      <w:r w:rsidR="004807FA">
                        <w:rPr>
                          <w:rFonts w:ascii="Simplon Norm" w:hAnsi="Simplon Norm"/>
                          <w:sz w:val="22"/>
                          <w:szCs w:val="22"/>
                        </w:rPr>
                        <w:t xml:space="preserve">e first part of this </w:t>
                      </w:r>
                      <w:r>
                        <w:rPr>
                          <w:rFonts w:ascii="Simplon Norm" w:hAnsi="Simplon Norm"/>
                          <w:sz w:val="22"/>
                          <w:szCs w:val="22"/>
                        </w:rPr>
                        <w:t>second task</w:t>
                      </w:r>
                      <w:r w:rsidR="0011118B">
                        <w:rPr>
                          <w:rFonts w:ascii="Simplon Norm" w:hAnsi="Simplon Norm"/>
                          <w:sz w:val="22"/>
                          <w:szCs w:val="22"/>
                        </w:rPr>
                        <w:t xml:space="preserve">, you </w:t>
                      </w:r>
                      <w:r>
                        <w:rPr>
                          <w:rFonts w:ascii="Simplon Norm" w:hAnsi="Simplon Norm"/>
                          <w:sz w:val="22"/>
                          <w:szCs w:val="22"/>
                        </w:rPr>
                        <w:t>must select a twentieth (20</w:t>
                      </w:r>
                      <w:r w:rsidRPr="005C1D36">
                        <w:rPr>
                          <w:rFonts w:ascii="Simplon Norm" w:hAnsi="Simplon Norm"/>
                          <w:sz w:val="22"/>
                          <w:szCs w:val="22"/>
                          <w:vertAlign w:val="superscript"/>
                        </w:rPr>
                        <w:t>th</w:t>
                      </w:r>
                      <w:r>
                        <w:rPr>
                          <w:rFonts w:ascii="Simplon Norm" w:hAnsi="Simplon Norm"/>
                          <w:sz w:val="22"/>
                          <w:szCs w:val="22"/>
                        </w:rPr>
                        <w:t>) century graphic designer as inspiration and</w:t>
                      </w:r>
                      <w:r w:rsidRPr="0021511B">
                        <w:rPr>
                          <w:rFonts w:ascii="Simplon Norm" w:hAnsi="Simplon Norm"/>
                          <w:sz w:val="22"/>
                          <w:szCs w:val="22"/>
                        </w:rPr>
                        <w:t xml:space="preserve"> </w:t>
                      </w:r>
                      <w:r>
                        <w:rPr>
                          <w:rFonts w:ascii="Simplon Norm" w:hAnsi="Simplon Norm"/>
                          <w:sz w:val="22"/>
                          <w:szCs w:val="22"/>
                        </w:rPr>
                        <w:t>experiment with</w:t>
                      </w:r>
                      <w:r w:rsidRPr="0021511B">
                        <w:rPr>
                          <w:rFonts w:ascii="Simplon Norm" w:hAnsi="Simplon Norm"/>
                          <w:sz w:val="22"/>
                          <w:szCs w:val="22"/>
                        </w:rPr>
                        <w:t xml:space="preserve"> </w:t>
                      </w:r>
                      <w:r>
                        <w:rPr>
                          <w:rFonts w:ascii="Simplon Norm" w:hAnsi="Simplon Norm"/>
                          <w:sz w:val="22"/>
                          <w:szCs w:val="22"/>
                        </w:rPr>
                        <w:t xml:space="preserve">ideas for proposed design solutions that can be applied to a promotional poster for an exhibition, using appropriate digital-based software. </w:t>
                      </w:r>
                      <w:r w:rsidR="004807FA">
                        <w:rPr>
                          <w:rFonts w:ascii="Simplon Norm" w:hAnsi="Simplon Norm"/>
                          <w:sz w:val="22"/>
                          <w:szCs w:val="22"/>
                        </w:rPr>
                        <w:t xml:space="preserve"> </w:t>
                      </w:r>
                      <w:r w:rsidR="00D70BAA">
                        <w:rPr>
                          <w:rFonts w:ascii="Simplon Norm" w:hAnsi="Simplon Norm"/>
                          <w:sz w:val="22"/>
                          <w:szCs w:val="22"/>
                        </w:rPr>
                        <w:t xml:space="preserve">You are to use </w:t>
                      </w:r>
                      <w:r w:rsidR="00D70BAA" w:rsidRPr="00D70BAA">
                        <w:rPr>
                          <w:rFonts w:ascii="Simplon Norm" w:hAnsi="Simplon Norm"/>
                          <w:i/>
                          <w:iCs/>
                          <w:sz w:val="22"/>
                          <w:szCs w:val="22"/>
                        </w:rPr>
                        <w:t>Adobe Illustrator</w:t>
                      </w:r>
                      <w:r w:rsidR="00D70BAA">
                        <w:rPr>
                          <w:rFonts w:ascii="Simplon Norm" w:hAnsi="Simplon Norm"/>
                          <w:sz w:val="22"/>
                          <w:szCs w:val="22"/>
                        </w:rPr>
                        <w:t>.</w:t>
                      </w:r>
                    </w:p>
                    <w:p w14:paraId="2FFFA56A" w14:textId="12294B4E" w:rsidR="00E22C80" w:rsidRDefault="00D1074C" w:rsidP="00A635A5">
                      <w:pPr>
                        <w:shd w:val="clear" w:color="auto" w:fill="FFFFFF" w:themeFill="background1"/>
                        <w:rPr>
                          <w:rFonts w:ascii="Simplon Norm" w:hAnsi="Simplon Norm"/>
                          <w:sz w:val="22"/>
                          <w:szCs w:val="22"/>
                          <w:shd w:val="clear" w:color="auto" w:fill="FFFFFF"/>
                        </w:rPr>
                      </w:pPr>
                      <w:r>
                        <w:rPr>
                          <w:rFonts w:ascii="Simplon Norm" w:hAnsi="Simplon Norm"/>
                          <w:sz w:val="22"/>
                          <w:szCs w:val="22"/>
                        </w:rPr>
                        <w:t xml:space="preserve">You </w:t>
                      </w:r>
                      <w:r w:rsidR="00E22C80" w:rsidRPr="00673E93">
                        <w:rPr>
                          <w:rFonts w:ascii="Simplon Norm" w:hAnsi="Simplon Norm"/>
                          <w:sz w:val="22"/>
                          <w:szCs w:val="22"/>
                        </w:rPr>
                        <w:t xml:space="preserve">must demonstrate </w:t>
                      </w:r>
                      <w:r>
                        <w:rPr>
                          <w:rFonts w:ascii="Simplon Norm" w:hAnsi="Simplon Norm"/>
                          <w:sz w:val="22"/>
                          <w:szCs w:val="22"/>
                        </w:rPr>
                        <w:t>your</w:t>
                      </w:r>
                      <w:r w:rsidR="00E22C80" w:rsidRPr="00673E93">
                        <w:rPr>
                          <w:rFonts w:ascii="Simplon Norm" w:hAnsi="Simplon Norm"/>
                          <w:sz w:val="22"/>
                          <w:szCs w:val="22"/>
                        </w:rPr>
                        <w:t xml:space="preserve"> ability to discuss and explore ideas and techniques for digital imagery</w:t>
                      </w:r>
                      <w:r w:rsidR="006A582F">
                        <w:rPr>
                          <w:rFonts w:ascii="Simplon Norm" w:hAnsi="Simplon Norm"/>
                          <w:sz w:val="22"/>
                          <w:szCs w:val="22"/>
                        </w:rPr>
                        <w:t xml:space="preserve"> and </w:t>
                      </w:r>
                      <w:r w:rsidR="006A582F" w:rsidRPr="00644EDF">
                        <w:rPr>
                          <w:rFonts w:ascii="Simplon Norm" w:hAnsi="Simplon Norm"/>
                          <w:sz w:val="22"/>
                          <w:szCs w:val="22"/>
                          <w:shd w:val="clear" w:color="auto" w:fill="FFFFFF"/>
                        </w:rPr>
                        <w:t xml:space="preserve">explore different ideas and techniques in your work. </w:t>
                      </w:r>
                    </w:p>
                    <w:p w14:paraId="553AAF79" w14:textId="2AD23EDE" w:rsidR="00007080" w:rsidRPr="00FB044C" w:rsidRDefault="000F05E0" w:rsidP="00A635A5">
                      <w:pPr>
                        <w:shd w:val="clear" w:color="auto" w:fill="FFFFFF" w:themeFill="background1"/>
                        <w:rPr>
                          <w:b/>
                          <w:bCs/>
                          <w:sz w:val="22"/>
                          <w:szCs w:val="22"/>
                        </w:rPr>
                      </w:pPr>
                      <w:r w:rsidRPr="000F05E0">
                        <w:rPr>
                          <w:rFonts w:ascii="Simplon Norm" w:hAnsi="Simplon Norm"/>
                          <w:b/>
                          <w:bCs/>
                          <w:sz w:val="22"/>
                          <w:szCs w:val="22"/>
                          <w:u w:val="single"/>
                          <w:shd w:val="clear" w:color="auto" w:fill="FFFFFF"/>
                        </w:rPr>
                        <w:t>Please Note</w:t>
                      </w:r>
                      <w:r>
                        <w:rPr>
                          <w:rFonts w:ascii="Simplon Norm" w:hAnsi="Simplon Norm"/>
                          <w:b/>
                          <w:bCs/>
                          <w:sz w:val="22"/>
                          <w:szCs w:val="22"/>
                          <w:shd w:val="clear" w:color="auto" w:fill="FFFFFF"/>
                        </w:rPr>
                        <w:t xml:space="preserve">: </w:t>
                      </w:r>
                      <w:r w:rsidR="00007080" w:rsidRPr="00FB044C">
                        <w:rPr>
                          <w:rFonts w:ascii="Simplon Norm" w:hAnsi="Simplon Norm"/>
                          <w:b/>
                          <w:bCs/>
                          <w:sz w:val="22"/>
                          <w:szCs w:val="22"/>
                          <w:shd w:val="clear" w:color="auto" w:fill="FFFFFF"/>
                        </w:rPr>
                        <w:t xml:space="preserve">For </w:t>
                      </w:r>
                      <w:r w:rsidR="00DE7E78" w:rsidRPr="00FB044C">
                        <w:rPr>
                          <w:rFonts w:ascii="Simplon Norm" w:hAnsi="Simplon Norm"/>
                          <w:b/>
                          <w:bCs/>
                          <w:sz w:val="22"/>
                          <w:szCs w:val="22"/>
                          <w:shd w:val="clear" w:color="auto" w:fill="FFFFFF"/>
                        </w:rPr>
                        <w:t>all activitie</w:t>
                      </w:r>
                      <w:r w:rsidR="006A14FB">
                        <w:rPr>
                          <w:rFonts w:ascii="Simplon Norm" w:hAnsi="Simplon Norm"/>
                          <w:b/>
                          <w:bCs/>
                          <w:sz w:val="22"/>
                          <w:szCs w:val="22"/>
                          <w:shd w:val="clear" w:color="auto" w:fill="FFFFFF"/>
                        </w:rPr>
                        <w:t xml:space="preserve">s </w:t>
                      </w:r>
                      <w:r w:rsidR="00FB044C">
                        <w:rPr>
                          <w:rFonts w:ascii="Simplon Norm" w:hAnsi="Simplon Norm"/>
                          <w:b/>
                          <w:bCs/>
                          <w:sz w:val="22"/>
                          <w:szCs w:val="22"/>
                          <w:shd w:val="clear" w:color="auto" w:fill="FFFFFF"/>
                        </w:rPr>
                        <w:t xml:space="preserve">in </w:t>
                      </w:r>
                      <w:r w:rsidR="006A14FB">
                        <w:rPr>
                          <w:rFonts w:ascii="Simplon Norm" w:hAnsi="Simplon Norm"/>
                          <w:b/>
                          <w:bCs/>
                          <w:sz w:val="22"/>
                          <w:szCs w:val="22"/>
                          <w:shd w:val="clear" w:color="auto" w:fill="FFFFFF"/>
                        </w:rPr>
                        <w:t>Task 2A</w:t>
                      </w:r>
                      <w:r w:rsidR="00C83D45">
                        <w:rPr>
                          <w:rFonts w:ascii="Simplon Norm" w:hAnsi="Simplon Norm"/>
                          <w:b/>
                          <w:bCs/>
                          <w:sz w:val="22"/>
                          <w:szCs w:val="22"/>
                          <w:shd w:val="clear" w:color="auto" w:fill="FFFFFF"/>
                        </w:rPr>
                        <w:t xml:space="preserve"> (</w:t>
                      </w:r>
                      <w:r w:rsidR="00422C2F">
                        <w:rPr>
                          <w:rFonts w:ascii="Simplon Norm" w:hAnsi="Simplon Norm"/>
                          <w:b/>
                          <w:bCs/>
                          <w:sz w:val="22"/>
                          <w:szCs w:val="22"/>
                          <w:shd w:val="clear" w:color="auto" w:fill="FFFFFF"/>
                        </w:rPr>
                        <w:t>1: R</w:t>
                      </w:r>
                      <w:r w:rsidR="00C83D45">
                        <w:rPr>
                          <w:rFonts w:ascii="Simplon Norm" w:hAnsi="Simplon Norm"/>
                          <w:b/>
                          <w:bCs/>
                          <w:sz w:val="22"/>
                          <w:szCs w:val="22"/>
                          <w:shd w:val="clear" w:color="auto" w:fill="FFFFFF"/>
                        </w:rPr>
                        <w:t>esearch</w:t>
                      </w:r>
                      <w:r w:rsidR="000778FF">
                        <w:rPr>
                          <w:rFonts w:ascii="Simplon Norm" w:hAnsi="Simplon Norm"/>
                          <w:b/>
                          <w:bCs/>
                          <w:sz w:val="22"/>
                          <w:szCs w:val="22"/>
                          <w:shd w:val="clear" w:color="auto" w:fill="FFFFFF"/>
                        </w:rPr>
                        <w:t xml:space="preserve"> &amp; bibliography</w:t>
                      </w:r>
                      <w:r w:rsidR="00422C2F">
                        <w:rPr>
                          <w:rFonts w:ascii="Simplon Norm" w:hAnsi="Simplon Norm"/>
                          <w:b/>
                          <w:bCs/>
                          <w:sz w:val="22"/>
                          <w:szCs w:val="22"/>
                          <w:shd w:val="clear" w:color="auto" w:fill="FFFFFF"/>
                        </w:rPr>
                        <w:t>; 2: V</w:t>
                      </w:r>
                      <w:r w:rsidR="00C83D45">
                        <w:rPr>
                          <w:rFonts w:ascii="Simplon Norm" w:hAnsi="Simplon Norm"/>
                          <w:b/>
                          <w:bCs/>
                          <w:sz w:val="22"/>
                          <w:szCs w:val="22"/>
                          <w:shd w:val="clear" w:color="auto" w:fill="FFFFFF"/>
                        </w:rPr>
                        <w:t xml:space="preserve">isual </w:t>
                      </w:r>
                      <w:r w:rsidR="007D24B3">
                        <w:rPr>
                          <w:rFonts w:ascii="Simplon Norm" w:hAnsi="Simplon Norm"/>
                          <w:b/>
                          <w:bCs/>
                          <w:sz w:val="22"/>
                          <w:szCs w:val="22"/>
                          <w:shd w:val="clear" w:color="auto" w:fill="FFFFFF"/>
                        </w:rPr>
                        <w:t>c</w:t>
                      </w:r>
                      <w:r w:rsidR="00C83D45">
                        <w:rPr>
                          <w:rFonts w:ascii="Simplon Norm" w:hAnsi="Simplon Norm"/>
                          <w:b/>
                          <w:bCs/>
                          <w:sz w:val="22"/>
                          <w:szCs w:val="22"/>
                          <w:shd w:val="clear" w:color="auto" w:fill="FFFFFF"/>
                        </w:rPr>
                        <w:t>ommunication</w:t>
                      </w:r>
                      <w:r w:rsidR="00AF6376">
                        <w:rPr>
                          <w:rFonts w:ascii="Simplon Norm" w:hAnsi="Simplon Norm"/>
                          <w:b/>
                          <w:bCs/>
                          <w:sz w:val="22"/>
                          <w:szCs w:val="22"/>
                          <w:shd w:val="clear" w:color="auto" w:fill="FFFFFF"/>
                        </w:rPr>
                        <w:t xml:space="preserve"> &amp; bibliography</w:t>
                      </w:r>
                      <w:r w:rsidR="00422C2F">
                        <w:rPr>
                          <w:rFonts w:ascii="Simplon Norm" w:hAnsi="Simplon Norm"/>
                          <w:b/>
                          <w:bCs/>
                          <w:sz w:val="22"/>
                          <w:szCs w:val="22"/>
                          <w:shd w:val="clear" w:color="auto" w:fill="FFFFFF"/>
                        </w:rPr>
                        <w:t>),</w:t>
                      </w:r>
                      <w:r w:rsidR="006A14FB">
                        <w:rPr>
                          <w:rFonts w:ascii="Simplon Norm" w:hAnsi="Simplon Norm"/>
                          <w:b/>
                          <w:bCs/>
                          <w:sz w:val="22"/>
                          <w:szCs w:val="22"/>
                          <w:shd w:val="clear" w:color="auto" w:fill="FFFFFF"/>
                        </w:rPr>
                        <w:t xml:space="preserve"> </w:t>
                      </w:r>
                      <w:r w:rsidR="001943D3" w:rsidRPr="00FB044C">
                        <w:rPr>
                          <w:rFonts w:ascii="Simplon Norm" w:hAnsi="Simplon Norm"/>
                          <w:b/>
                          <w:bCs/>
                          <w:sz w:val="22"/>
                          <w:szCs w:val="22"/>
                          <w:shd w:val="clear" w:color="auto" w:fill="FFFFFF"/>
                        </w:rPr>
                        <w:t>place all your evidence in</w:t>
                      </w:r>
                      <w:r w:rsidR="006A14FB">
                        <w:rPr>
                          <w:rFonts w:ascii="Simplon Norm" w:hAnsi="Simplon Norm"/>
                          <w:b/>
                          <w:bCs/>
                          <w:sz w:val="22"/>
                          <w:szCs w:val="22"/>
                          <w:shd w:val="clear" w:color="auto" w:fill="FFFFFF"/>
                        </w:rPr>
                        <w:t>to</w:t>
                      </w:r>
                      <w:r w:rsidR="001943D3" w:rsidRPr="00FB044C">
                        <w:rPr>
                          <w:rFonts w:ascii="Simplon Norm" w:hAnsi="Simplon Norm"/>
                          <w:b/>
                          <w:bCs/>
                          <w:sz w:val="22"/>
                          <w:szCs w:val="22"/>
                          <w:shd w:val="clear" w:color="auto" w:fill="FFFFFF"/>
                        </w:rPr>
                        <w:t xml:space="preserve"> </w:t>
                      </w:r>
                      <w:r w:rsidR="007D24B3">
                        <w:rPr>
                          <w:rFonts w:ascii="Simplon Norm" w:hAnsi="Simplon Norm"/>
                          <w:b/>
                          <w:bCs/>
                          <w:sz w:val="22"/>
                          <w:szCs w:val="22"/>
                          <w:shd w:val="clear" w:color="auto" w:fill="FFFFFF"/>
                        </w:rPr>
                        <w:t>an</w:t>
                      </w:r>
                      <w:r w:rsidR="001943D3" w:rsidRPr="00FB044C">
                        <w:rPr>
                          <w:rFonts w:ascii="Simplon Norm" w:hAnsi="Simplon Norm"/>
                          <w:b/>
                          <w:bCs/>
                          <w:sz w:val="22"/>
                          <w:szCs w:val="22"/>
                          <w:shd w:val="clear" w:color="auto" w:fill="FFFFFF"/>
                        </w:rPr>
                        <w:t xml:space="preserve"> </w:t>
                      </w:r>
                      <w:r w:rsidR="007D24B3" w:rsidRPr="007D24B3">
                        <w:rPr>
                          <w:rFonts w:ascii="Simplon Norm" w:hAnsi="Simplon Norm"/>
                          <w:b/>
                          <w:bCs/>
                          <w:i/>
                          <w:iCs/>
                          <w:sz w:val="22"/>
                          <w:szCs w:val="22"/>
                          <w:shd w:val="clear" w:color="auto" w:fill="FFFFFF"/>
                        </w:rPr>
                        <w:t xml:space="preserve">MS </w:t>
                      </w:r>
                      <w:r w:rsidR="00C01638">
                        <w:rPr>
                          <w:rFonts w:ascii="Simplon Norm" w:hAnsi="Simplon Norm"/>
                          <w:b/>
                          <w:bCs/>
                          <w:i/>
                          <w:iCs/>
                          <w:sz w:val="22"/>
                          <w:szCs w:val="22"/>
                          <w:shd w:val="clear" w:color="auto" w:fill="FFFFFF"/>
                        </w:rPr>
                        <w:t>Word</w:t>
                      </w:r>
                      <w:r w:rsidR="001943D3" w:rsidRPr="00FB044C">
                        <w:rPr>
                          <w:rFonts w:ascii="Simplon Norm" w:hAnsi="Simplon Norm"/>
                          <w:b/>
                          <w:bCs/>
                          <w:sz w:val="22"/>
                          <w:szCs w:val="22"/>
                          <w:shd w:val="clear" w:color="auto" w:fill="FFFFFF"/>
                        </w:rPr>
                        <w:t xml:space="preserve"> presentation.  </w:t>
                      </w:r>
                      <w:r w:rsidR="00422C2F">
                        <w:rPr>
                          <w:rFonts w:ascii="Simplon Norm" w:hAnsi="Simplon Norm"/>
                          <w:b/>
                          <w:bCs/>
                          <w:sz w:val="22"/>
                          <w:szCs w:val="22"/>
                          <w:shd w:val="clear" w:color="auto" w:fill="FFFFFF"/>
                        </w:rPr>
                        <w:t>However,</w:t>
                      </w:r>
                      <w:r w:rsidR="00BA73D8">
                        <w:rPr>
                          <w:rFonts w:ascii="Simplon Norm" w:hAnsi="Simplon Norm"/>
                          <w:b/>
                          <w:bCs/>
                          <w:sz w:val="22"/>
                          <w:szCs w:val="22"/>
                          <w:shd w:val="clear" w:color="auto" w:fill="FFFFFF"/>
                        </w:rPr>
                        <w:t xml:space="preserve"> </w:t>
                      </w:r>
                      <w:r w:rsidR="00422C2F">
                        <w:rPr>
                          <w:rFonts w:ascii="Simplon Norm" w:hAnsi="Simplon Norm"/>
                          <w:b/>
                          <w:bCs/>
                          <w:sz w:val="22"/>
                          <w:szCs w:val="22"/>
                          <w:shd w:val="clear" w:color="auto" w:fill="FFFFFF"/>
                        </w:rPr>
                        <w:t xml:space="preserve">in </w:t>
                      </w:r>
                      <w:r w:rsidR="00BA73D8">
                        <w:rPr>
                          <w:rFonts w:ascii="Simplon Norm" w:hAnsi="Simplon Norm"/>
                          <w:b/>
                          <w:bCs/>
                          <w:sz w:val="22"/>
                          <w:szCs w:val="22"/>
                          <w:shd w:val="clear" w:color="auto" w:fill="FFFFFF"/>
                        </w:rPr>
                        <w:t>Task 3</w:t>
                      </w:r>
                      <w:r w:rsidR="00F750F5">
                        <w:rPr>
                          <w:rFonts w:ascii="Simplon Norm" w:hAnsi="Simplon Norm"/>
                          <w:b/>
                          <w:bCs/>
                          <w:sz w:val="22"/>
                          <w:szCs w:val="22"/>
                          <w:shd w:val="clear" w:color="auto" w:fill="FFFFFF"/>
                        </w:rPr>
                        <w:t xml:space="preserve">, save your </w:t>
                      </w:r>
                      <w:r w:rsidR="00D265CA">
                        <w:rPr>
                          <w:rFonts w:ascii="Simplon Norm" w:hAnsi="Simplon Norm"/>
                          <w:b/>
                          <w:bCs/>
                          <w:sz w:val="22"/>
                          <w:szCs w:val="22"/>
                          <w:shd w:val="clear" w:color="auto" w:fill="FFFFFF"/>
                        </w:rPr>
                        <w:t xml:space="preserve">six experimental, annotated </w:t>
                      </w:r>
                      <w:r w:rsidR="00F750F5" w:rsidRPr="00422C2F">
                        <w:rPr>
                          <w:rFonts w:ascii="Simplon Norm" w:hAnsi="Simplon Norm"/>
                          <w:b/>
                          <w:bCs/>
                          <w:i/>
                          <w:iCs/>
                          <w:sz w:val="22"/>
                          <w:szCs w:val="22"/>
                          <w:shd w:val="clear" w:color="auto" w:fill="FFFFFF"/>
                        </w:rPr>
                        <w:t>Adobe Illustrator</w:t>
                      </w:r>
                      <w:r w:rsidR="00F750F5">
                        <w:rPr>
                          <w:rFonts w:ascii="Simplon Norm" w:hAnsi="Simplon Norm"/>
                          <w:b/>
                          <w:bCs/>
                          <w:sz w:val="22"/>
                          <w:szCs w:val="22"/>
                          <w:shd w:val="clear" w:color="auto" w:fill="FFFFFF"/>
                        </w:rPr>
                        <w:t xml:space="preserve"> documents</w:t>
                      </w:r>
                      <w:r w:rsidR="000778FF">
                        <w:rPr>
                          <w:rFonts w:ascii="Simplon Norm" w:hAnsi="Simplon Norm"/>
                          <w:b/>
                          <w:bCs/>
                          <w:sz w:val="22"/>
                          <w:szCs w:val="22"/>
                          <w:shd w:val="clear" w:color="auto" w:fill="FFFFFF"/>
                        </w:rPr>
                        <w:t xml:space="preserve"> </w:t>
                      </w:r>
                      <w:r w:rsidR="00F750F5">
                        <w:rPr>
                          <w:rFonts w:ascii="Simplon Norm" w:hAnsi="Simplon Norm"/>
                          <w:b/>
                          <w:bCs/>
                          <w:sz w:val="22"/>
                          <w:szCs w:val="22"/>
                          <w:shd w:val="clear" w:color="auto" w:fill="FFFFFF"/>
                        </w:rPr>
                        <w:t>as PDFs</w:t>
                      </w:r>
                      <w:r w:rsidR="00C83D45">
                        <w:rPr>
                          <w:rFonts w:ascii="Simplon Norm" w:hAnsi="Simplon Norm"/>
                          <w:b/>
                          <w:bCs/>
                          <w:sz w:val="22"/>
                          <w:szCs w:val="22"/>
                          <w:shd w:val="clear" w:color="auto" w:fill="FFFFFF"/>
                        </w:rPr>
                        <w:t xml:space="preserve"> and add </w:t>
                      </w:r>
                      <w:r w:rsidR="00422C2F">
                        <w:rPr>
                          <w:rFonts w:ascii="Simplon Norm" w:hAnsi="Simplon Norm"/>
                          <w:b/>
                          <w:bCs/>
                          <w:sz w:val="22"/>
                          <w:szCs w:val="22"/>
                          <w:shd w:val="clear" w:color="auto" w:fill="FFFFFF"/>
                        </w:rPr>
                        <w:t xml:space="preserve">them </w:t>
                      </w:r>
                      <w:r w:rsidR="00C83D45">
                        <w:rPr>
                          <w:rFonts w:ascii="Simplon Norm" w:hAnsi="Simplon Norm"/>
                          <w:b/>
                          <w:bCs/>
                          <w:sz w:val="22"/>
                          <w:szCs w:val="22"/>
                          <w:shd w:val="clear" w:color="auto" w:fill="FFFFFF"/>
                        </w:rPr>
                        <w:t xml:space="preserve">to your </w:t>
                      </w:r>
                      <w:r w:rsidR="00132B0A" w:rsidRPr="00132B0A">
                        <w:rPr>
                          <w:rFonts w:ascii="Simplon Norm" w:hAnsi="Simplon Norm"/>
                          <w:b/>
                          <w:bCs/>
                          <w:i/>
                          <w:iCs/>
                          <w:sz w:val="22"/>
                          <w:szCs w:val="22"/>
                          <w:shd w:val="clear" w:color="auto" w:fill="FFFFFF"/>
                        </w:rPr>
                        <w:t>Word</w:t>
                      </w:r>
                      <w:r w:rsidR="00132B0A">
                        <w:rPr>
                          <w:rFonts w:ascii="Simplon Norm" w:hAnsi="Simplon Norm"/>
                          <w:b/>
                          <w:bCs/>
                          <w:sz w:val="22"/>
                          <w:szCs w:val="22"/>
                          <w:shd w:val="clear" w:color="auto" w:fill="FFFFFF"/>
                        </w:rPr>
                        <w:t xml:space="preserve"> document</w:t>
                      </w:r>
                      <w:r w:rsidR="00C83D45">
                        <w:rPr>
                          <w:rFonts w:ascii="Simplon Norm" w:hAnsi="Simplon Norm"/>
                          <w:b/>
                          <w:bCs/>
                          <w:sz w:val="22"/>
                          <w:szCs w:val="22"/>
                          <w:shd w:val="clear" w:color="auto" w:fill="FFFFFF"/>
                        </w:rPr>
                        <w:t>.</w:t>
                      </w:r>
                      <w:r w:rsidR="007601A8">
                        <w:rPr>
                          <w:rFonts w:ascii="Simplon Norm" w:hAnsi="Simplon Norm"/>
                          <w:b/>
                          <w:bCs/>
                          <w:sz w:val="22"/>
                          <w:szCs w:val="22"/>
                          <w:shd w:val="clear" w:color="auto" w:fill="FFFFFF"/>
                        </w:rPr>
                        <w:t xml:space="preserve"> </w:t>
                      </w:r>
                    </w:p>
                    <w:p w14:paraId="01F2F531" w14:textId="77777777" w:rsidR="005C02AA" w:rsidRPr="005C02AA" w:rsidRDefault="00C83D45" w:rsidP="00861795">
                      <w:pPr>
                        <w:pStyle w:val="ListParagraph"/>
                        <w:numPr>
                          <w:ilvl w:val="0"/>
                          <w:numId w:val="6"/>
                        </w:numPr>
                        <w:shd w:val="clear" w:color="auto" w:fill="FFFFFF" w:themeFill="background1"/>
                        <w:rPr>
                          <w:rFonts w:ascii="Simplon Norm" w:hAnsi="Simplon Norm"/>
                          <w:b/>
                          <w:bCs/>
                          <w:sz w:val="22"/>
                          <w:szCs w:val="22"/>
                        </w:rPr>
                      </w:pPr>
                      <w:r w:rsidRPr="005C02AA">
                        <w:rPr>
                          <w:rFonts w:ascii="Simplon Norm" w:hAnsi="Simplon Norm"/>
                          <w:b/>
                          <w:bCs/>
                          <w:sz w:val="22"/>
                          <w:szCs w:val="22"/>
                        </w:rPr>
                        <w:t>Research Project:</w:t>
                      </w:r>
                    </w:p>
                    <w:p w14:paraId="5CAD365A" w14:textId="647F6D65" w:rsidR="00671D3F" w:rsidRPr="004B4C68" w:rsidRDefault="000E0F0F" w:rsidP="00757F6C">
                      <w:pPr>
                        <w:shd w:val="clear" w:color="auto" w:fill="FFFFFF" w:themeFill="background1"/>
                        <w:rPr>
                          <w:rFonts w:ascii="Simplon Norm" w:hAnsi="Simplon Norm"/>
                          <w:i/>
                          <w:iCs/>
                          <w:color w:val="FF0000"/>
                          <w:sz w:val="22"/>
                          <w:szCs w:val="22"/>
                        </w:rPr>
                      </w:pPr>
                      <w:r w:rsidRPr="004B4C68">
                        <w:rPr>
                          <w:rFonts w:ascii="Simplon Norm" w:eastAsiaTheme="minorHAnsi" w:hAnsi="Simplon Norm"/>
                          <w:sz w:val="22"/>
                          <w:szCs w:val="22"/>
                          <w:lang w:eastAsia="en-US" w:bidi="ar-SA"/>
                        </w:rPr>
                        <w:t>Research one (1) of the postmodern graphic designers from the list below. Additionally, include background/biographical information on the designer</w:t>
                      </w:r>
                      <w:r w:rsidRPr="004B4C68">
                        <w:rPr>
                          <w:rFonts w:ascii="Simplon Norm" w:hAnsi="Simplon Norm"/>
                          <w:sz w:val="22"/>
                          <w:szCs w:val="22"/>
                        </w:rPr>
                        <w:t>, their studio, and their main achievements in graphic design</w:t>
                      </w:r>
                      <w:r w:rsidRPr="004B4C68">
                        <w:rPr>
                          <w:rFonts w:ascii="Simplon Norm" w:eastAsiaTheme="minorHAnsi" w:hAnsi="Simplon Norm"/>
                          <w:sz w:val="22"/>
                          <w:szCs w:val="22"/>
                          <w:lang w:eastAsia="en-US" w:bidi="ar-SA"/>
                        </w:rPr>
                        <w:t xml:space="preserve">. </w:t>
                      </w:r>
                      <w:r w:rsidRPr="004B4C68">
                        <w:rPr>
                          <w:rFonts w:ascii="Simplon Norm" w:hAnsi="Simplon Norm"/>
                          <w:sz w:val="22"/>
                          <w:szCs w:val="22"/>
                        </w:rPr>
                        <w:t>You must include visual references that reinforce your written work, which must be relevant to the points made in the research. (Please note that your visuals do not count towards your word count).</w:t>
                      </w:r>
                      <w:r w:rsidR="00067FE5" w:rsidRPr="004B4C68">
                        <w:rPr>
                          <w:rFonts w:ascii="Simplon Norm" w:hAnsi="Simplon Norm"/>
                          <w:sz w:val="22"/>
                          <w:szCs w:val="22"/>
                        </w:rPr>
                        <w:t xml:space="preserve"> You must structure your research with an introduction, the main body, and a conclusion</w:t>
                      </w:r>
                      <w:r w:rsidR="004B4C68" w:rsidRPr="004B4C68">
                        <w:rPr>
                          <w:rFonts w:ascii="Simplon Norm" w:hAnsi="Simplon Norm"/>
                          <w:sz w:val="22"/>
                          <w:szCs w:val="22"/>
                        </w:rPr>
                        <w:t>.</w:t>
                      </w:r>
                    </w:p>
                    <w:p w14:paraId="75B5BB95" w14:textId="4B14166D" w:rsidR="004E17F0" w:rsidRPr="00671D3F" w:rsidRDefault="000E0F0F" w:rsidP="00757F6C">
                      <w:pPr>
                        <w:shd w:val="clear" w:color="auto" w:fill="FFFFFF" w:themeFill="background1"/>
                        <w:rPr>
                          <w:rFonts w:ascii="Simplon Norm" w:hAnsi="Simplon Norm"/>
                          <w:i/>
                          <w:iCs/>
                          <w:color w:val="FF0000"/>
                          <w:szCs w:val="22"/>
                        </w:rPr>
                      </w:pPr>
                      <w:r w:rsidRPr="004307CD">
                        <w:rPr>
                          <w:rFonts w:ascii="Simplon Norm" w:eastAsiaTheme="minorHAnsi" w:hAnsi="Simplon Norm"/>
                          <w:sz w:val="22"/>
                          <w:szCs w:val="22"/>
                          <w:lang w:eastAsia="en-US" w:bidi="ar-SA"/>
                        </w:rPr>
                        <w:t>Your research should be no less than 500-550 words. The list is</w:t>
                      </w:r>
                      <w:r w:rsidR="00067FE5">
                        <w:rPr>
                          <w:rFonts w:ascii="Simplon Norm" w:eastAsiaTheme="minorHAnsi" w:hAnsi="Simplon Norm"/>
                          <w:sz w:val="22"/>
                          <w:szCs w:val="22"/>
                          <w:lang w:eastAsia="en-US" w:bidi="ar-SA"/>
                        </w:rPr>
                        <w:t xml:space="preserve"> as follows</w:t>
                      </w:r>
                      <w:r w:rsidR="004E17F0" w:rsidRPr="004307CD">
                        <w:rPr>
                          <w:rFonts w:ascii="Simplon Norm" w:eastAsiaTheme="minorHAnsi" w:hAnsi="Simplon Norm"/>
                          <w:sz w:val="22"/>
                          <w:szCs w:val="22"/>
                          <w:lang w:eastAsia="en-US" w:bidi="ar-SA"/>
                        </w:rPr>
                        <w:t>:</w:t>
                      </w:r>
                    </w:p>
                    <w:p w14:paraId="7E5D32DD" w14:textId="77777777" w:rsidR="002E0EB3" w:rsidRPr="00B14B07" w:rsidRDefault="002E0EB3" w:rsidP="00861795">
                      <w:pPr>
                        <w:pStyle w:val="ListParagraph"/>
                        <w:numPr>
                          <w:ilvl w:val="0"/>
                          <w:numId w:val="7"/>
                        </w:numPr>
                        <w:shd w:val="clear" w:color="auto" w:fill="FFFFFF" w:themeFill="background1"/>
                        <w:rPr>
                          <w:rFonts w:ascii="Simplon Norm" w:hAnsi="Simplon Norm"/>
                          <w:sz w:val="22"/>
                          <w:szCs w:val="22"/>
                        </w:rPr>
                      </w:pPr>
                      <w:r w:rsidRPr="00B14B07">
                        <w:rPr>
                          <w:rFonts w:ascii="Simplon Norm" w:hAnsi="Simplon Norm"/>
                          <w:sz w:val="22"/>
                          <w:szCs w:val="22"/>
                        </w:rPr>
                        <w:t>Neville Brody</w:t>
                      </w:r>
                    </w:p>
                    <w:p w14:paraId="587553A7" w14:textId="77777777" w:rsidR="002E0EB3" w:rsidRPr="00B14B07" w:rsidRDefault="002E0EB3" w:rsidP="00861795">
                      <w:pPr>
                        <w:pStyle w:val="ListParagraph"/>
                        <w:numPr>
                          <w:ilvl w:val="0"/>
                          <w:numId w:val="7"/>
                        </w:numPr>
                        <w:shd w:val="clear" w:color="auto" w:fill="FFFFFF" w:themeFill="background1"/>
                        <w:rPr>
                          <w:rFonts w:ascii="Simplon Norm" w:hAnsi="Simplon Norm"/>
                          <w:sz w:val="22"/>
                          <w:szCs w:val="22"/>
                        </w:rPr>
                      </w:pPr>
                      <w:r w:rsidRPr="00B14B07">
                        <w:rPr>
                          <w:rFonts w:ascii="Simplon Norm" w:hAnsi="Simplon Norm"/>
                          <w:sz w:val="22"/>
                          <w:szCs w:val="22"/>
                        </w:rPr>
                        <w:t>David Carson</w:t>
                      </w:r>
                    </w:p>
                    <w:p w14:paraId="281701D0" w14:textId="77777777" w:rsidR="002E0EB3" w:rsidRPr="00B14B07" w:rsidRDefault="002E0EB3" w:rsidP="00861795">
                      <w:pPr>
                        <w:pStyle w:val="ListParagraph"/>
                        <w:numPr>
                          <w:ilvl w:val="0"/>
                          <w:numId w:val="7"/>
                        </w:numPr>
                        <w:shd w:val="clear" w:color="auto" w:fill="FFFFFF" w:themeFill="background1"/>
                        <w:rPr>
                          <w:rFonts w:ascii="Simplon Norm" w:hAnsi="Simplon Norm"/>
                          <w:sz w:val="22"/>
                          <w:szCs w:val="22"/>
                        </w:rPr>
                      </w:pPr>
                      <w:r w:rsidRPr="00B14B07">
                        <w:rPr>
                          <w:rFonts w:ascii="Simplon Norm" w:hAnsi="Simplon Norm"/>
                          <w:sz w:val="22"/>
                          <w:szCs w:val="22"/>
                        </w:rPr>
                        <w:t>Peter Saville</w:t>
                      </w:r>
                    </w:p>
                    <w:p w14:paraId="15AD61BB" w14:textId="77777777" w:rsidR="002E0EB3" w:rsidRPr="00B14B07" w:rsidRDefault="002E0EB3" w:rsidP="00861795">
                      <w:pPr>
                        <w:pStyle w:val="ListParagraph"/>
                        <w:numPr>
                          <w:ilvl w:val="0"/>
                          <w:numId w:val="7"/>
                        </w:numPr>
                        <w:shd w:val="clear" w:color="auto" w:fill="FFFFFF" w:themeFill="background1"/>
                        <w:rPr>
                          <w:rFonts w:ascii="Simplon Norm" w:hAnsi="Simplon Norm"/>
                          <w:sz w:val="22"/>
                          <w:szCs w:val="22"/>
                        </w:rPr>
                      </w:pPr>
                      <w:r w:rsidRPr="00B14B07">
                        <w:rPr>
                          <w:rFonts w:ascii="Simplon Norm" w:hAnsi="Simplon Norm"/>
                          <w:sz w:val="22"/>
                          <w:szCs w:val="22"/>
                        </w:rPr>
                        <w:t>Stefan Sagmeister</w:t>
                      </w:r>
                    </w:p>
                    <w:p w14:paraId="378AFC41" w14:textId="77777777" w:rsidR="002E0EB3" w:rsidRPr="00B14B07" w:rsidRDefault="002E0EB3" w:rsidP="00861795">
                      <w:pPr>
                        <w:pStyle w:val="ListParagraph"/>
                        <w:numPr>
                          <w:ilvl w:val="0"/>
                          <w:numId w:val="7"/>
                        </w:numPr>
                        <w:shd w:val="clear" w:color="auto" w:fill="FFFFFF" w:themeFill="background1"/>
                        <w:rPr>
                          <w:rFonts w:ascii="Simplon Norm" w:hAnsi="Simplon Norm"/>
                          <w:sz w:val="22"/>
                          <w:szCs w:val="22"/>
                        </w:rPr>
                      </w:pPr>
                      <w:r w:rsidRPr="00B14B07">
                        <w:rPr>
                          <w:rFonts w:ascii="Simplon Norm" w:hAnsi="Simplon Norm"/>
                          <w:sz w:val="22"/>
                          <w:szCs w:val="22"/>
                        </w:rPr>
                        <w:t>Alan Fletcher</w:t>
                      </w:r>
                    </w:p>
                    <w:p w14:paraId="1814324D" w14:textId="28E0BCEB" w:rsidR="006C7916" w:rsidRDefault="00D70BAA" w:rsidP="009113E8">
                      <w:pPr>
                        <w:shd w:val="clear" w:color="auto" w:fill="FFFFFF" w:themeFill="background1"/>
                        <w:rPr>
                          <w:rFonts w:ascii="Simplon Norm" w:hAnsi="Simplon Norm"/>
                          <w:sz w:val="22"/>
                          <w:szCs w:val="22"/>
                        </w:rPr>
                      </w:pPr>
                      <w:r w:rsidRPr="00DD7B3D">
                        <w:rPr>
                          <w:rFonts w:ascii="Simplon Norm" w:hAnsi="Simplon Norm"/>
                          <w:sz w:val="22"/>
                          <w:szCs w:val="22"/>
                        </w:rPr>
                        <w:t xml:space="preserve">Provide a bibliography </w:t>
                      </w:r>
                      <w:r w:rsidR="005E17BA" w:rsidRPr="005E17BA">
                        <w:rPr>
                          <w:rFonts w:ascii="Simplon Norm" w:hAnsi="Simplon Norm"/>
                          <w:sz w:val="22"/>
                          <w:szCs w:val="22"/>
                        </w:rPr>
                        <w:t>supporting your research</w:t>
                      </w:r>
                      <w:r w:rsidR="00077290">
                        <w:rPr>
                          <w:rFonts w:ascii="Simplon Norm" w:hAnsi="Simplon Norm"/>
                          <w:sz w:val="22"/>
                          <w:szCs w:val="22"/>
                        </w:rPr>
                        <w:t xml:space="preserve"> (</w:t>
                      </w:r>
                      <w:r w:rsidR="00380C22">
                        <w:rPr>
                          <w:rFonts w:ascii="Simplon Norm" w:hAnsi="Simplon Norm"/>
                          <w:sz w:val="22"/>
                          <w:szCs w:val="22"/>
                        </w:rPr>
                        <w:t>at least five (5) sources)</w:t>
                      </w:r>
                      <w:r w:rsidR="005E17BA" w:rsidRPr="005E17BA">
                        <w:rPr>
                          <w:rFonts w:ascii="Simplon Norm" w:hAnsi="Simplon Norm"/>
                          <w:sz w:val="22"/>
                          <w:szCs w:val="22"/>
                        </w:rPr>
                        <w:t>, which is to be in the Chicago referencing system</w:t>
                      </w:r>
                      <w:r w:rsidR="00AE5F38">
                        <w:rPr>
                          <w:rFonts w:ascii="Simplon Norm" w:hAnsi="Simplon Norm"/>
                          <w:sz w:val="22"/>
                          <w:szCs w:val="22"/>
                        </w:rPr>
                        <w:t>.</w:t>
                      </w:r>
                    </w:p>
                    <w:p w14:paraId="5BB1896B" w14:textId="080C9060" w:rsidR="00757F6C" w:rsidRPr="00757F6C" w:rsidRDefault="005C02AA" w:rsidP="00861795">
                      <w:pPr>
                        <w:pStyle w:val="ListParagraph"/>
                        <w:numPr>
                          <w:ilvl w:val="0"/>
                          <w:numId w:val="6"/>
                        </w:numPr>
                        <w:shd w:val="clear" w:color="auto" w:fill="FFFFFF" w:themeFill="background1"/>
                        <w:rPr>
                          <w:rFonts w:ascii="Simplon Norm" w:hAnsi="Simplon Norm"/>
                          <w:b/>
                          <w:bCs/>
                          <w:sz w:val="22"/>
                          <w:szCs w:val="22"/>
                        </w:rPr>
                      </w:pPr>
                      <w:r w:rsidRPr="005C02AA">
                        <w:rPr>
                          <w:rFonts w:ascii="Simplon Norm" w:hAnsi="Simplon Norm"/>
                          <w:b/>
                          <w:bCs/>
                          <w:sz w:val="22"/>
                          <w:szCs w:val="22"/>
                        </w:rPr>
                        <w:t>Visual Analysis</w:t>
                      </w:r>
                      <w:r w:rsidR="006C7916">
                        <w:rPr>
                          <w:rFonts w:ascii="Simplon Norm" w:hAnsi="Simplon Norm"/>
                          <w:b/>
                          <w:bCs/>
                          <w:sz w:val="22"/>
                          <w:szCs w:val="22"/>
                        </w:rPr>
                        <w:t>:</w:t>
                      </w:r>
                    </w:p>
                    <w:p w14:paraId="5FDF8064" w14:textId="467673D9" w:rsidR="00DC62A0" w:rsidRPr="006C7916" w:rsidRDefault="00DC62A0" w:rsidP="006C7916">
                      <w:pPr>
                        <w:shd w:val="clear" w:color="auto" w:fill="FFFFFF" w:themeFill="background1"/>
                        <w:rPr>
                          <w:rFonts w:ascii="Simplon Norm" w:hAnsi="Simplon Norm"/>
                          <w:sz w:val="22"/>
                          <w:szCs w:val="22"/>
                        </w:rPr>
                      </w:pPr>
                      <w:r w:rsidRPr="006C7916">
                        <w:rPr>
                          <w:rFonts w:ascii="Simplon Norm" w:hAnsi="Simplon Norm"/>
                          <w:sz w:val="22"/>
                          <w:szCs w:val="22"/>
                        </w:rPr>
                        <w:t xml:space="preserve">Choose three (3) examples of your chosen designer's work to analyse visually. </w:t>
                      </w:r>
                      <w:r w:rsidR="00B31FB5" w:rsidRPr="006C7916">
                        <w:rPr>
                          <w:rFonts w:ascii="Simplon Norm" w:hAnsi="Simplon Norm"/>
                          <w:sz w:val="22"/>
                          <w:szCs w:val="22"/>
                        </w:rPr>
                        <w:t>You are expected to</w:t>
                      </w:r>
                      <w:r w:rsidR="0007582B" w:rsidRPr="006C7916">
                        <w:rPr>
                          <w:rFonts w:ascii="Simplon Norm" w:hAnsi="Simplon Norm"/>
                          <w:sz w:val="22"/>
                          <w:szCs w:val="22"/>
                        </w:rPr>
                        <w:t xml:space="preserve"> include images in your work</w:t>
                      </w:r>
                      <w:r w:rsidR="004C013E" w:rsidRPr="006C7916">
                        <w:rPr>
                          <w:rFonts w:ascii="Simplon Norm" w:hAnsi="Simplon Norm"/>
                          <w:sz w:val="22"/>
                          <w:szCs w:val="22"/>
                        </w:rPr>
                        <w:t xml:space="preserve"> to reinforce your text</w:t>
                      </w:r>
                      <w:r w:rsidR="002A77E0">
                        <w:rPr>
                          <w:rFonts w:ascii="Simplon Norm" w:hAnsi="Simplon Norm"/>
                          <w:sz w:val="22"/>
                          <w:szCs w:val="22"/>
                        </w:rPr>
                        <w:t xml:space="preserve">, which again, need to be </w:t>
                      </w:r>
                      <w:r w:rsidR="00F77AB6">
                        <w:rPr>
                          <w:rFonts w:ascii="Simplon Norm" w:hAnsi="Simplon Norm"/>
                          <w:sz w:val="22"/>
                          <w:szCs w:val="22"/>
                        </w:rPr>
                        <w:t xml:space="preserve">referenced using the Chicago referencing system. </w:t>
                      </w:r>
                      <w:r w:rsidR="009113E8" w:rsidRPr="006C7916">
                        <w:rPr>
                          <w:rFonts w:ascii="Simplon Norm" w:hAnsi="Simplon Norm"/>
                          <w:sz w:val="22"/>
                          <w:szCs w:val="22"/>
                        </w:rPr>
                        <w:t xml:space="preserve"> </w:t>
                      </w:r>
                      <w:r w:rsidR="00A65D40" w:rsidRPr="006C7916">
                        <w:rPr>
                          <w:rFonts w:ascii="Simplon Norm" w:hAnsi="Simplon Norm"/>
                          <w:sz w:val="22"/>
                          <w:szCs w:val="22"/>
                        </w:rPr>
                        <w:t xml:space="preserve">The visual analysis should be </w:t>
                      </w:r>
                      <w:r w:rsidR="005C02AA" w:rsidRPr="006C7916">
                        <w:rPr>
                          <w:rFonts w:ascii="Simplon Norm" w:hAnsi="Simplon Norm"/>
                          <w:sz w:val="22"/>
                          <w:szCs w:val="22"/>
                        </w:rPr>
                        <w:t>at least 400-450</w:t>
                      </w:r>
                      <w:r w:rsidR="00805D10" w:rsidRPr="006C7916">
                        <w:rPr>
                          <w:rFonts w:ascii="Simplon Norm" w:hAnsi="Simplon Norm"/>
                          <w:sz w:val="22"/>
                          <w:szCs w:val="22"/>
                        </w:rPr>
                        <w:t xml:space="preserve"> words.</w:t>
                      </w:r>
                      <w:r w:rsidR="00E52269" w:rsidRPr="006C7916">
                        <w:rPr>
                          <w:rFonts w:ascii="Simplon Norm" w:hAnsi="Simplon Norm"/>
                          <w:sz w:val="22"/>
                          <w:szCs w:val="22"/>
                        </w:rPr>
                        <w:t xml:space="preserve"> You </w:t>
                      </w:r>
                      <w:r w:rsidR="00B31FB5" w:rsidRPr="006C7916">
                        <w:rPr>
                          <w:rFonts w:ascii="Simplon Norm" w:hAnsi="Simplon Norm"/>
                          <w:sz w:val="22"/>
                          <w:szCs w:val="22"/>
                        </w:rPr>
                        <w:t>must</w:t>
                      </w:r>
                      <w:r w:rsidR="00E52269" w:rsidRPr="006C7916">
                        <w:rPr>
                          <w:rFonts w:ascii="Simplon Norm" w:hAnsi="Simplon Norm"/>
                          <w:sz w:val="22"/>
                          <w:szCs w:val="22"/>
                        </w:rPr>
                        <w:t xml:space="preserve"> structure your visual analysis with an introduction, </w:t>
                      </w:r>
                      <w:r w:rsidR="00B31FB5" w:rsidRPr="006C7916">
                        <w:rPr>
                          <w:rFonts w:ascii="Simplon Norm" w:hAnsi="Simplon Norm"/>
                          <w:sz w:val="22"/>
                          <w:szCs w:val="22"/>
                        </w:rPr>
                        <w:t xml:space="preserve">the </w:t>
                      </w:r>
                      <w:r w:rsidR="00E52269" w:rsidRPr="006C7916">
                        <w:rPr>
                          <w:rFonts w:ascii="Simplon Norm" w:hAnsi="Simplon Norm"/>
                          <w:sz w:val="22"/>
                          <w:szCs w:val="22"/>
                        </w:rPr>
                        <w:t>main body, and a conclusion.</w:t>
                      </w:r>
                      <w:r w:rsidR="00805D10" w:rsidRPr="006C7916">
                        <w:rPr>
                          <w:rFonts w:ascii="Simplon Norm" w:hAnsi="Simplon Norm"/>
                          <w:sz w:val="22"/>
                          <w:szCs w:val="22"/>
                        </w:rPr>
                        <w:t xml:space="preserve"> </w:t>
                      </w:r>
                      <w:r w:rsidRPr="006C7916">
                        <w:rPr>
                          <w:rFonts w:ascii="Simplon Norm" w:hAnsi="Simplon Norm"/>
                          <w:sz w:val="22"/>
                          <w:szCs w:val="22"/>
                        </w:rPr>
                        <w:t>In your analysis, please explain how the designer has used the following:</w:t>
                      </w:r>
                    </w:p>
                    <w:p w14:paraId="10F7A198" w14:textId="77777777" w:rsidR="00DC62A0" w:rsidRDefault="00DC62A0" w:rsidP="00861795">
                      <w:pPr>
                        <w:pStyle w:val="ListParagraph"/>
                        <w:numPr>
                          <w:ilvl w:val="0"/>
                          <w:numId w:val="8"/>
                        </w:numPr>
                        <w:shd w:val="clear" w:color="auto" w:fill="FFFFFF" w:themeFill="background1"/>
                        <w:rPr>
                          <w:rFonts w:ascii="Simplon Norm" w:hAnsi="Simplon Norm"/>
                          <w:sz w:val="22"/>
                          <w:szCs w:val="22"/>
                        </w:rPr>
                      </w:pPr>
                      <w:r>
                        <w:rPr>
                          <w:rFonts w:ascii="Simplon Norm" w:hAnsi="Simplon Norm"/>
                          <w:sz w:val="22"/>
                          <w:szCs w:val="22"/>
                        </w:rPr>
                        <w:t>T</w:t>
                      </w:r>
                      <w:r w:rsidRPr="00DC62A0">
                        <w:rPr>
                          <w:rFonts w:ascii="Simplon Norm" w:hAnsi="Simplon Norm"/>
                          <w:sz w:val="22"/>
                          <w:szCs w:val="22"/>
                        </w:rPr>
                        <w:t>ype</w:t>
                      </w:r>
                      <w:r>
                        <w:rPr>
                          <w:rFonts w:ascii="Simplon Norm" w:hAnsi="Simplon Norm"/>
                          <w:sz w:val="22"/>
                          <w:szCs w:val="22"/>
                        </w:rPr>
                        <w:t xml:space="preserve"> </w:t>
                      </w:r>
                    </w:p>
                    <w:p w14:paraId="551FFC82" w14:textId="77777777" w:rsidR="00DC62A0" w:rsidRDefault="00DC62A0" w:rsidP="00861795">
                      <w:pPr>
                        <w:pStyle w:val="ListParagraph"/>
                        <w:numPr>
                          <w:ilvl w:val="0"/>
                          <w:numId w:val="8"/>
                        </w:numPr>
                        <w:shd w:val="clear" w:color="auto" w:fill="FFFFFF" w:themeFill="background1"/>
                        <w:rPr>
                          <w:rFonts w:ascii="Simplon Norm" w:hAnsi="Simplon Norm"/>
                          <w:sz w:val="22"/>
                          <w:szCs w:val="22"/>
                        </w:rPr>
                      </w:pPr>
                      <w:r w:rsidRPr="00DC62A0">
                        <w:rPr>
                          <w:rFonts w:ascii="Simplon Norm" w:hAnsi="Simplon Norm"/>
                          <w:sz w:val="22"/>
                          <w:szCs w:val="22"/>
                        </w:rPr>
                        <w:t xml:space="preserve">Colour </w:t>
                      </w:r>
                    </w:p>
                    <w:p w14:paraId="385BDFF3" w14:textId="77777777" w:rsidR="00DC62A0" w:rsidRDefault="00DC62A0" w:rsidP="00861795">
                      <w:pPr>
                        <w:pStyle w:val="ListParagraph"/>
                        <w:numPr>
                          <w:ilvl w:val="0"/>
                          <w:numId w:val="8"/>
                        </w:numPr>
                        <w:shd w:val="clear" w:color="auto" w:fill="FFFFFF" w:themeFill="background1"/>
                        <w:rPr>
                          <w:rFonts w:ascii="Simplon Norm" w:hAnsi="Simplon Norm"/>
                          <w:sz w:val="22"/>
                          <w:szCs w:val="22"/>
                        </w:rPr>
                      </w:pPr>
                      <w:r>
                        <w:rPr>
                          <w:rFonts w:ascii="Simplon Norm" w:hAnsi="Simplon Norm"/>
                          <w:sz w:val="22"/>
                          <w:szCs w:val="22"/>
                        </w:rPr>
                        <w:t>I</w:t>
                      </w:r>
                      <w:r w:rsidRPr="00DC62A0">
                        <w:rPr>
                          <w:rFonts w:ascii="Simplon Norm" w:hAnsi="Simplon Norm"/>
                          <w:sz w:val="22"/>
                          <w:szCs w:val="22"/>
                        </w:rPr>
                        <w:t xml:space="preserve">mages in each of their designs. </w:t>
                      </w:r>
                    </w:p>
                    <w:p w14:paraId="72B868A5" w14:textId="7941E75E" w:rsidR="000C5EC1" w:rsidRPr="000C5EC1" w:rsidRDefault="0080547B" w:rsidP="00861795">
                      <w:pPr>
                        <w:pStyle w:val="ListParagraph"/>
                        <w:numPr>
                          <w:ilvl w:val="0"/>
                          <w:numId w:val="8"/>
                        </w:numPr>
                        <w:shd w:val="clear" w:color="auto" w:fill="FFFFFF" w:themeFill="background1"/>
                        <w:rPr>
                          <w:rFonts w:ascii="Simplon Norm" w:hAnsi="Simplon Norm"/>
                          <w:sz w:val="22"/>
                          <w:szCs w:val="22"/>
                        </w:rPr>
                      </w:pPr>
                      <w:r>
                        <w:rPr>
                          <w:rFonts w:ascii="Simplon Norm" w:hAnsi="Simplon Norm"/>
                          <w:sz w:val="22"/>
                          <w:szCs w:val="22"/>
                        </w:rPr>
                        <w:t>Comment on their</w:t>
                      </w:r>
                      <w:r w:rsidR="00DC62A0" w:rsidRPr="00DC62A0">
                        <w:rPr>
                          <w:rFonts w:ascii="Simplon Norm" w:hAnsi="Simplon Norm"/>
                          <w:sz w:val="22"/>
                          <w:szCs w:val="22"/>
                        </w:rPr>
                        <w:t xml:space="preserve"> discernible</w:t>
                      </w:r>
                      <w:r>
                        <w:rPr>
                          <w:rFonts w:ascii="Simplon Norm" w:hAnsi="Simplon Norm"/>
                          <w:sz w:val="22"/>
                          <w:szCs w:val="22"/>
                        </w:rPr>
                        <w:t xml:space="preserve"> (or signature)</w:t>
                      </w:r>
                      <w:r w:rsidR="00DC62A0" w:rsidRPr="00DC62A0">
                        <w:rPr>
                          <w:rFonts w:ascii="Simplon Norm" w:hAnsi="Simplon Norm"/>
                          <w:sz w:val="22"/>
                          <w:szCs w:val="22"/>
                        </w:rPr>
                        <w:t xml:space="preserve"> style</w:t>
                      </w:r>
                      <w:r w:rsidR="009A7E09">
                        <w:rPr>
                          <w:rFonts w:ascii="Simplon Norm" w:hAnsi="Simplon Norm"/>
                          <w:sz w:val="22"/>
                          <w:szCs w:val="22"/>
                        </w:rPr>
                        <w:t xml:space="preserve"> (what makes their work unique?)</w:t>
                      </w:r>
                    </w:p>
                    <w:p w14:paraId="78302A57" w14:textId="77777777" w:rsidR="00633802" w:rsidRPr="00F45E11" w:rsidRDefault="00633802" w:rsidP="00633802">
                      <w:pPr>
                        <w:shd w:val="clear" w:color="auto" w:fill="FEFDFC"/>
                        <w:spacing w:before="100" w:beforeAutospacing="1" w:after="100" w:afterAutospacing="1" w:line="240" w:lineRule="auto"/>
                        <w:rPr>
                          <w:rFonts w:ascii="Times New Roman" w:eastAsia="Times New Roman" w:hAnsi="Times New Roman" w:cs="Times New Roman"/>
                          <w:b/>
                          <w:bCs/>
                          <w:color w:val="000000" w:themeColor="text1"/>
                          <w:spacing w:val="7"/>
                          <w:sz w:val="22"/>
                          <w:szCs w:val="22"/>
                          <w:lang w:eastAsia="en-AU" w:bidi="ar-SA"/>
                        </w:rPr>
                      </w:pPr>
                      <w:r w:rsidRPr="00F45E11">
                        <w:rPr>
                          <w:rFonts w:ascii="Simplon Norm" w:hAnsi="Simplon Norm"/>
                          <w:b/>
                          <w:bCs/>
                          <w:color w:val="000000" w:themeColor="text1"/>
                          <w:sz w:val="22"/>
                          <w:szCs w:val="22"/>
                        </w:rPr>
                        <w:t>Definition of visual analysis: The core purpose of visual analysis is to recognise and understand the graphic designer’s visual choices (or rationale) in creating the designs.</w:t>
                      </w:r>
                    </w:p>
                    <w:p w14:paraId="15560159" w14:textId="32DE69C6" w:rsidR="00F45E11" w:rsidRDefault="00F45E11" w:rsidP="00F45E11">
                      <w:pPr>
                        <w:shd w:val="clear" w:color="auto" w:fill="FFFFFF" w:themeFill="background1"/>
                        <w:rPr>
                          <w:rFonts w:ascii="Simplon Norm" w:hAnsi="Simplon Norm"/>
                          <w:sz w:val="22"/>
                          <w:szCs w:val="22"/>
                        </w:rPr>
                      </w:pPr>
                      <w:r>
                        <w:rPr>
                          <w:rFonts w:ascii="Simplon Norm" w:hAnsi="Simplon Norm"/>
                          <w:sz w:val="22"/>
                          <w:szCs w:val="22"/>
                        </w:rPr>
                        <w:t xml:space="preserve">Add to your </w:t>
                      </w:r>
                      <w:r w:rsidRPr="00DD7B3D">
                        <w:rPr>
                          <w:rFonts w:ascii="Simplon Norm" w:hAnsi="Simplon Norm"/>
                          <w:sz w:val="22"/>
                          <w:szCs w:val="22"/>
                        </w:rPr>
                        <w:t xml:space="preserve">bibliography </w:t>
                      </w:r>
                      <w:r w:rsidRPr="005E17BA">
                        <w:rPr>
                          <w:rFonts w:ascii="Simplon Norm" w:hAnsi="Simplon Norm"/>
                          <w:sz w:val="22"/>
                          <w:szCs w:val="22"/>
                        </w:rPr>
                        <w:t>supporting your research</w:t>
                      </w:r>
                      <w:r>
                        <w:rPr>
                          <w:rFonts w:ascii="Simplon Norm" w:hAnsi="Simplon Norm"/>
                          <w:sz w:val="22"/>
                          <w:szCs w:val="22"/>
                        </w:rPr>
                        <w:t xml:space="preserve"> (at least five (5) sources)</w:t>
                      </w:r>
                      <w:r w:rsidRPr="005E17BA">
                        <w:rPr>
                          <w:rFonts w:ascii="Simplon Norm" w:hAnsi="Simplon Norm"/>
                          <w:sz w:val="22"/>
                          <w:szCs w:val="22"/>
                        </w:rPr>
                        <w:t>, which is to be in the Chicago referencing system</w:t>
                      </w:r>
                      <w:r>
                        <w:rPr>
                          <w:rFonts w:ascii="Simplon Norm" w:hAnsi="Simplon Norm"/>
                          <w:sz w:val="22"/>
                          <w:szCs w:val="22"/>
                        </w:rPr>
                        <w:t>. (Ten (10 sources in total)</w:t>
                      </w:r>
                    </w:p>
                    <w:p w14:paraId="5E3A168A" w14:textId="77777777" w:rsidR="000C5EC1" w:rsidRDefault="000C5EC1" w:rsidP="000C5EC1">
                      <w:pPr>
                        <w:shd w:val="clear" w:color="auto" w:fill="FFFFFF" w:themeFill="background1"/>
                        <w:rPr>
                          <w:rFonts w:ascii="Simplon Norm" w:hAnsi="Simplon Norm"/>
                          <w:sz w:val="22"/>
                          <w:szCs w:val="22"/>
                        </w:rPr>
                      </w:pPr>
                    </w:p>
                    <w:p w14:paraId="4F03ABC8" w14:textId="77777777" w:rsidR="00960E98" w:rsidRDefault="00960E98" w:rsidP="000C5EC1">
                      <w:pPr>
                        <w:shd w:val="clear" w:color="auto" w:fill="FFFFFF" w:themeFill="background1"/>
                        <w:rPr>
                          <w:rFonts w:ascii="Simplon Norm" w:hAnsi="Simplon Norm"/>
                          <w:sz w:val="22"/>
                          <w:szCs w:val="22"/>
                        </w:rPr>
                      </w:pPr>
                    </w:p>
                    <w:p w14:paraId="28ACCA4D" w14:textId="77777777" w:rsidR="00960E98" w:rsidRDefault="00960E98" w:rsidP="000C5EC1">
                      <w:pPr>
                        <w:shd w:val="clear" w:color="auto" w:fill="FFFFFF" w:themeFill="background1"/>
                        <w:rPr>
                          <w:rFonts w:ascii="Simplon Norm" w:hAnsi="Simplon Norm"/>
                          <w:sz w:val="22"/>
                          <w:szCs w:val="22"/>
                        </w:rPr>
                      </w:pPr>
                    </w:p>
                    <w:p w14:paraId="38CA8D0D" w14:textId="77777777" w:rsidR="000C5EC1" w:rsidRDefault="000C5EC1" w:rsidP="000C5EC1">
                      <w:pPr>
                        <w:shd w:val="clear" w:color="auto" w:fill="FFFFFF" w:themeFill="background1"/>
                        <w:rPr>
                          <w:rFonts w:ascii="Simplon Norm" w:hAnsi="Simplon Norm"/>
                          <w:sz w:val="22"/>
                          <w:szCs w:val="22"/>
                        </w:rPr>
                      </w:pPr>
                    </w:p>
                    <w:p w14:paraId="7595FADC" w14:textId="77777777" w:rsidR="000C5EC1" w:rsidRDefault="000C5EC1" w:rsidP="000C5EC1">
                      <w:pPr>
                        <w:shd w:val="clear" w:color="auto" w:fill="FFFFFF" w:themeFill="background1"/>
                        <w:rPr>
                          <w:rFonts w:ascii="Simplon Norm" w:hAnsi="Simplon Norm"/>
                          <w:sz w:val="22"/>
                          <w:szCs w:val="22"/>
                        </w:rPr>
                      </w:pPr>
                    </w:p>
                    <w:p w14:paraId="611E7167" w14:textId="77777777" w:rsidR="000C5EC1" w:rsidRPr="000C5EC1" w:rsidRDefault="000C5EC1" w:rsidP="000C5EC1">
                      <w:pPr>
                        <w:shd w:val="clear" w:color="auto" w:fill="FFFFFF" w:themeFill="background1"/>
                        <w:rPr>
                          <w:rFonts w:ascii="Simplon Norm" w:hAnsi="Simplon Norm"/>
                          <w:sz w:val="22"/>
                          <w:szCs w:val="22"/>
                        </w:rPr>
                      </w:pPr>
                    </w:p>
                    <w:p w14:paraId="30C3AD30" w14:textId="77777777" w:rsidR="00422C2F" w:rsidRPr="00422C2F" w:rsidRDefault="00422C2F" w:rsidP="00422C2F">
                      <w:pPr>
                        <w:pStyle w:val="ListParagraph"/>
                        <w:shd w:val="clear" w:color="auto" w:fill="FFFFFF" w:themeFill="background1"/>
                        <w:ind w:left="1440"/>
                        <w:rPr>
                          <w:rFonts w:ascii="Simplon Norm" w:hAnsi="Simplon Norm"/>
                          <w:sz w:val="22"/>
                          <w:szCs w:val="22"/>
                        </w:rPr>
                      </w:pPr>
                    </w:p>
                    <w:p w14:paraId="1114305A" w14:textId="77777777" w:rsidR="00C12E01" w:rsidRPr="00BE4504" w:rsidRDefault="00C12E01" w:rsidP="00422C2F">
                      <w:pPr>
                        <w:pStyle w:val="ListParagraph"/>
                        <w:shd w:val="clear" w:color="auto" w:fill="FFFFFF" w:themeFill="background1"/>
                        <w:rPr>
                          <w:rFonts w:ascii="Simplon Norm" w:hAnsi="Simplon Norm"/>
                          <w:sz w:val="22"/>
                          <w:szCs w:val="22"/>
                        </w:rPr>
                      </w:pPr>
                    </w:p>
                  </w:txbxContent>
                </v:textbox>
                <w10:wrap type="square" anchorx="margin"/>
              </v:shape>
            </w:pict>
          </mc:Fallback>
        </mc:AlternateContent>
      </w:r>
      <w:r w:rsidR="0046119C" w:rsidRPr="0046119C">
        <w:rPr>
          <w:rFonts w:ascii="Simplon Norm" w:eastAsia="Times New Roman" w:hAnsi="Simplon Norm" w:cs="Calibri"/>
          <w:b/>
          <w:bCs/>
          <w:color w:val="FF0000"/>
          <w:sz w:val="22"/>
          <w:szCs w:val="22"/>
        </w:rPr>
        <w:t xml:space="preserve">Assessment </w:t>
      </w:r>
      <w:r w:rsidR="39631AFD" w:rsidRPr="0046119C">
        <w:rPr>
          <w:rFonts w:ascii="Simplon Norm" w:eastAsia="Times New Roman" w:hAnsi="Simplon Norm" w:cs="Calibri"/>
          <w:b/>
          <w:bCs/>
          <w:color w:val="FF0000"/>
          <w:sz w:val="22"/>
          <w:szCs w:val="22"/>
        </w:rPr>
        <w:t>Task 2</w:t>
      </w:r>
      <w:r w:rsidR="0046119C">
        <w:rPr>
          <w:rFonts w:ascii="Simplon Norm" w:eastAsia="Times New Roman" w:hAnsi="Simplon Norm" w:cs="Calibri"/>
          <w:b/>
          <w:bCs/>
          <w:color w:val="FF0000"/>
          <w:sz w:val="22"/>
          <w:szCs w:val="22"/>
        </w:rPr>
        <w:t xml:space="preserve"> Part </w:t>
      </w:r>
      <w:r w:rsidR="39631AFD" w:rsidRPr="0046119C">
        <w:rPr>
          <w:rFonts w:ascii="Simplon Norm" w:eastAsia="Times New Roman" w:hAnsi="Simplon Norm" w:cs="Calibri"/>
          <w:b/>
          <w:bCs/>
          <w:color w:val="FF0000"/>
          <w:sz w:val="22"/>
          <w:szCs w:val="22"/>
        </w:rPr>
        <w:t>A - Develop conceptual skills and idea</w:t>
      </w:r>
      <w:r w:rsidR="17571FBA" w:rsidRPr="0046119C">
        <w:rPr>
          <w:rFonts w:ascii="Simplon Norm" w:eastAsia="Times New Roman" w:hAnsi="Simplon Norm" w:cs="Calibri"/>
          <w:b/>
          <w:bCs/>
          <w:color w:val="FF0000"/>
          <w:sz w:val="22"/>
          <w:szCs w:val="22"/>
        </w:rPr>
        <w:t xml:space="preserve">s </w:t>
      </w:r>
    </w:p>
    <w:tbl>
      <w:tblPr>
        <w:tblStyle w:val="TableGrid"/>
        <w:tblW w:w="0" w:type="auto"/>
        <w:tblLook w:val="04A0" w:firstRow="1" w:lastRow="0" w:firstColumn="1" w:lastColumn="0" w:noHBand="0" w:noVBand="1"/>
      </w:tblPr>
      <w:tblGrid>
        <w:gridCol w:w="10456"/>
      </w:tblGrid>
      <w:tr w:rsidR="0001101A" w14:paraId="5C18C88F" w14:textId="77777777" w:rsidTr="005F34CC">
        <w:trPr>
          <w:trHeight w:val="8360"/>
        </w:trPr>
        <w:tc>
          <w:tcPr>
            <w:tcW w:w="10456" w:type="dxa"/>
          </w:tcPr>
          <w:p w14:paraId="5F90D233" w14:textId="77777777" w:rsidR="0001101A" w:rsidRDefault="0001101A" w:rsidP="00960E98">
            <w:pPr>
              <w:tabs>
                <w:tab w:val="left" w:pos="4536"/>
              </w:tabs>
              <w:rPr>
                <w:rFonts w:ascii="Simplon Norm" w:eastAsia="Times New Roman" w:hAnsi="Simplon Norm" w:cs="Calibri"/>
                <w:color w:val="FF0000"/>
              </w:rPr>
            </w:pPr>
          </w:p>
          <w:p w14:paraId="2480D192" w14:textId="1C30995D" w:rsidR="0001101A" w:rsidRDefault="0001101A" w:rsidP="00861795">
            <w:pPr>
              <w:pStyle w:val="ListParagraph"/>
              <w:numPr>
                <w:ilvl w:val="0"/>
                <w:numId w:val="12"/>
              </w:numPr>
              <w:shd w:val="clear" w:color="auto" w:fill="FFFFFF" w:themeFill="background1"/>
              <w:rPr>
                <w:rFonts w:ascii="Simplon Norm" w:hAnsi="Simplon Norm"/>
                <w:b/>
                <w:bCs/>
                <w:szCs w:val="22"/>
              </w:rPr>
            </w:pPr>
            <w:r w:rsidRPr="00422C2F">
              <w:rPr>
                <w:rFonts w:ascii="Simplon Norm" w:hAnsi="Simplon Norm"/>
                <w:b/>
                <w:bCs/>
                <w:szCs w:val="22"/>
              </w:rPr>
              <w:t>Design Solutions</w:t>
            </w:r>
            <w:r>
              <w:rPr>
                <w:rFonts w:ascii="Simplon Norm" w:hAnsi="Simplon Norm"/>
                <w:b/>
                <w:bCs/>
                <w:szCs w:val="22"/>
              </w:rPr>
              <w:t>:</w:t>
            </w:r>
          </w:p>
          <w:p w14:paraId="0ADBA65C" w14:textId="77777777" w:rsidR="001F62F1" w:rsidRDefault="001F62F1" w:rsidP="00126E75">
            <w:pPr>
              <w:shd w:val="clear" w:color="auto" w:fill="FFFFFF" w:themeFill="background1"/>
              <w:spacing w:line="276" w:lineRule="auto"/>
              <w:rPr>
                <w:rFonts w:ascii="Simplon Norm" w:hAnsi="Simplon Norm"/>
              </w:rPr>
            </w:pPr>
          </w:p>
          <w:p w14:paraId="6A6F4282" w14:textId="57728A44" w:rsidR="00F33DAB" w:rsidRPr="0063751B" w:rsidRDefault="00F33DAB" w:rsidP="00F33DAB">
            <w:pPr>
              <w:shd w:val="clear" w:color="auto" w:fill="FFFFFF" w:themeFill="background1"/>
              <w:rPr>
                <w:rFonts w:ascii="Simplon Norm" w:hAnsi="Simplon Norm"/>
                <w:b/>
                <w:bCs/>
              </w:rPr>
            </w:pPr>
            <w:r w:rsidRPr="0063751B">
              <w:rPr>
                <w:rFonts w:ascii="Simplon Norm" w:hAnsi="Simplon Norm"/>
                <w:b/>
                <w:bCs/>
                <w:highlight w:val="green"/>
              </w:rPr>
              <w:t>This</w:t>
            </w:r>
            <w:r w:rsidR="0063751B" w:rsidRPr="0063751B">
              <w:rPr>
                <w:rFonts w:ascii="Simplon Norm" w:hAnsi="Simplon Norm"/>
                <w:b/>
                <w:bCs/>
                <w:highlight w:val="green"/>
              </w:rPr>
              <w:t xml:space="preserve"> first</w:t>
            </w:r>
            <w:r w:rsidRPr="0063751B">
              <w:rPr>
                <w:rFonts w:ascii="Simplon Norm" w:hAnsi="Simplon Norm"/>
                <w:b/>
                <w:bCs/>
                <w:highlight w:val="green"/>
              </w:rPr>
              <w:t xml:space="preserve"> </w:t>
            </w:r>
            <w:r w:rsidR="00EC4415" w:rsidRPr="0063751B">
              <w:rPr>
                <w:rFonts w:ascii="Simplon Norm" w:hAnsi="Simplon Norm"/>
                <w:b/>
                <w:bCs/>
                <w:highlight w:val="green"/>
              </w:rPr>
              <w:t xml:space="preserve">activity </w:t>
            </w:r>
            <w:r w:rsidR="0063751B" w:rsidRPr="0063751B">
              <w:rPr>
                <w:rFonts w:ascii="Simplon Norm" w:hAnsi="Simplon Norm"/>
                <w:b/>
                <w:bCs/>
                <w:highlight w:val="green"/>
              </w:rPr>
              <w:t xml:space="preserve">in Part 3 </w:t>
            </w:r>
            <w:r w:rsidR="00EC4415" w:rsidRPr="0063751B">
              <w:rPr>
                <w:rFonts w:ascii="Simplon Norm" w:hAnsi="Simplon Norm"/>
                <w:b/>
                <w:bCs/>
                <w:highlight w:val="green"/>
              </w:rPr>
              <w:t xml:space="preserve">will be </w:t>
            </w:r>
            <w:r w:rsidRPr="0063751B">
              <w:rPr>
                <w:rFonts w:ascii="Simplon Norm" w:hAnsi="Simplon Norm"/>
                <w:b/>
                <w:bCs/>
                <w:highlight w:val="green"/>
              </w:rPr>
              <w:t>completed in the Journal tool.</w:t>
            </w:r>
          </w:p>
          <w:p w14:paraId="50D9F2A2" w14:textId="77777777" w:rsidR="00F33DAB" w:rsidRDefault="00F33DAB" w:rsidP="00126E75">
            <w:pPr>
              <w:shd w:val="clear" w:color="auto" w:fill="FFFFFF" w:themeFill="background1"/>
              <w:spacing w:line="276" w:lineRule="auto"/>
              <w:rPr>
                <w:rFonts w:ascii="Simplon Norm" w:hAnsi="Simplon Norm"/>
              </w:rPr>
            </w:pPr>
          </w:p>
          <w:p w14:paraId="03E097AF" w14:textId="77BA5B75" w:rsidR="00AB7392" w:rsidRDefault="009344AA" w:rsidP="00126E75">
            <w:pPr>
              <w:shd w:val="clear" w:color="auto" w:fill="FFFFFF" w:themeFill="background1"/>
              <w:spacing w:line="276" w:lineRule="auto"/>
              <w:rPr>
                <w:rFonts w:ascii="Simplon Norm" w:hAnsi="Simplon Norm"/>
              </w:rPr>
            </w:pPr>
            <w:r>
              <w:rPr>
                <w:rFonts w:ascii="Simplon Norm" w:hAnsi="Simplon Norm"/>
              </w:rPr>
              <w:t xml:space="preserve">Before you begin your work with </w:t>
            </w:r>
            <w:r w:rsidRPr="009344AA">
              <w:rPr>
                <w:rFonts w:ascii="Simplon Norm" w:hAnsi="Simplon Norm"/>
                <w:i/>
                <w:iCs/>
              </w:rPr>
              <w:t>Adobe Illustrator</w:t>
            </w:r>
            <w:r>
              <w:rPr>
                <w:rFonts w:ascii="Simplon Norm" w:hAnsi="Simplon Norm"/>
                <w:i/>
                <w:iCs/>
              </w:rPr>
              <w:t xml:space="preserve"> </w:t>
            </w:r>
            <w:r>
              <w:rPr>
                <w:rFonts w:ascii="Simplon Norm" w:hAnsi="Simplon Norm"/>
              </w:rPr>
              <w:t>you must</w:t>
            </w:r>
            <w:r w:rsidR="0026264B">
              <w:rPr>
                <w:rFonts w:ascii="Simplon Norm" w:hAnsi="Simplon Norm"/>
              </w:rPr>
              <w:t xml:space="preserve"> </w:t>
            </w:r>
            <w:r w:rsidR="005179D7">
              <w:rPr>
                <w:rFonts w:ascii="Simplon Norm" w:hAnsi="Simplon Norm"/>
              </w:rPr>
              <w:t>be confident using the</w:t>
            </w:r>
            <w:r w:rsidR="00051854">
              <w:rPr>
                <w:rFonts w:ascii="Simplon Norm" w:hAnsi="Simplon Norm"/>
              </w:rPr>
              <w:t xml:space="preserve"> </w:t>
            </w:r>
            <w:r w:rsidR="00786370">
              <w:rPr>
                <w:rFonts w:ascii="Simplon Norm" w:hAnsi="Simplon Norm"/>
              </w:rPr>
              <w:t>industry-leading</w:t>
            </w:r>
            <w:r w:rsidR="00C45815">
              <w:rPr>
                <w:rFonts w:ascii="Simplon Norm" w:hAnsi="Simplon Norm"/>
              </w:rPr>
              <w:t xml:space="preserve"> application.  </w:t>
            </w:r>
            <w:r w:rsidR="00AC6A7E">
              <w:rPr>
                <w:rFonts w:ascii="Simplon Norm" w:hAnsi="Simplon Norm"/>
              </w:rPr>
              <w:t>You need to set it up accordingly</w:t>
            </w:r>
            <w:r w:rsidR="000F0408">
              <w:rPr>
                <w:rFonts w:ascii="Simplon Norm" w:hAnsi="Simplon Norm"/>
              </w:rPr>
              <w:t xml:space="preserve"> and ensure that you</w:t>
            </w:r>
            <w:r w:rsidR="003B3042">
              <w:rPr>
                <w:rFonts w:ascii="Simplon Norm" w:hAnsi="Simplon Norm"/>
              </w:rPr>
              <w:t xml:space="preserve"> test your computer, t</w:t>
            </w:r>
            <w:r w:rsidR="002F0375">
              <w:rPr>
                <w:rFonts w:ascii="Simplon Norm" w:hAnsi="Simplon Norm"/>
              </w:rPr>
              <w:t xml:space="preserve">he latest </w:t>
            </w:r>
            <w:r w:rsidR="00786370">
              <w:rPr>
                <w:rFonts w:ascii="Simplon Norm" w:hAnsi="Simplon Norm"/>
              </w:rPr>
              <w:t>software version</w:t>
            </w:r>
            <w:r w:rsidR="005F7DBA">
              <w:rPr>
                <w:rFonts w:ascii="Simplon Norm" w:hAnsi="Simplon Norm"/>
              </w:rPr>
              <w:t>, and set up the parameters according to those</w:t>
            </w:r>
            <w:r w:rsidR="0048716F">
              <w:rPr>
                <w:rFonts w:ascii="Simplon Norm" w:hAnsi="Simplon Norm"/>
              </w:rPr>
              <w:t xml:space="preserve"> specified in this part of the task. </w:t>
            </w:r>
            <w:r w:rsidR="00AC6A7E">
              <w:rPr>
                <w:rFonts w:ascii="Simplon Norm" w:hAnsi="Simplon Norm"/>
              </w:rPr>
              <w:t xml:space="preserve"> </w:t>
            </w:r>
          </w:p>
          <w:p w14:paraId="40DC874B" w14:textId="77777777" w:rsidR="00AB7392" w:rsidRDefault="00AB7392" w:rsidP="00126E75">
            <w:pPr>
              <w:shd w:val="clear" w:color="auto" w:fill="FFFFFF" w:themeFill="background1"/>
              <w:spacing w:line="276" w:lineRule="auto"/>
              <w:rPr>
                <w:rFonts w:ascii="Simplon Norm" w:hAnsi="Simplon Norm"/>
              </w:rPr>
            </w:pPr>
          </w:p>
          <w:p w14:paraId="66D9AE5A" w14:textId="3BB352D0" w:rsidR="00506E9D" w:rsidRDefault="008C15C2" w:rsidP="00126E75">
            <w:pPr>
              <w:shd w:val="clear" w:color="auto" w:fill="FFFFFF" w:themeFill="background1"/>
              <w:spacing w:line="276" w:lineRule="auto"/>
              <w:rPr>
                <w:rFonts w:ascii="Simplon Norm" w:hAnsi="Simplon Norm"/>
              </w:rPr>
            </w:pPr>
            <w:r>
              <w:rPr>
                <w:rFonts w:ascii="Simplon Norm" w:hAnsi="Simplon Norm"/>
              </w:rPr>
              <w:t xml:space="preserve">Reflect on how you have developed </w:t>
            </w:r>
            <w:r w:rsidR="00763688">
              <w:rPr>
                <w:rFonts w:ascii="Simplon Norm" w:hAnsi="Simplon Norm"/>
              </w:rPr>
              <w:t xml:space="preserve">and extended your technical skills </w:t>
            </w:r>
            <w:r w:rsidR="00786370">
              <w:rPr>
                <w:rFonts w:ascii="Simplon Norm" w:hAnsi="Simplon Norm"/>
              </w:rPr>
              <w:t>by</w:t>
            </w:r>
            <w:r w:rsidR="003D153D">
              <w:rPr>
                <w:rFonts w:ascii="Simplon Norm" w:hAnsi="Simplon Norm"/>
              </w:rPr>
              <w:t xml:space="preserve"> ensuring that </w:t>
            </w:r>
            <w:r w:rsidR="002F0375">
              <w:rPr>
                <w:rFonts w:ascii="Simplon Norm" w:hAnsi="Simplon Norm"/>
              </w:rPr>
              <w:t>your</w:t>
            </w:r>
            <w:r w:rsidR="00BA41A4">
              <w:rPr>
                <w:rFonts w:ascii="Simplon Norm" w:hAnsi="Simplon Norm"/>
              </w:rPr>
              <w:t xml:space="preserve"> tools and equipment</w:t>
            </w:r>
            <w:r w:rsidR="003D153D">
              <w:rPr>
                <w:rFonts w:ascii="Simplon Norm" w:hAnsi="Simplon Norm"/>
              </w:rPr>
              <w:t xml:space="preserve"> are </w:t>
            </w:r>
            <w:r w:rsidR="002F0375">
              <w:rPr>
                <w:rFonts w:ascii="Simplon Norm" w:hAnsi="Simplon Norm"/>
              </w:rPr>
              <w:t>ready for starting this part of the assessment</w:t>
            </w:r>
            <w:r w:rsidR="00BA41A4">
              <w:rPr>
                <w:rFonts w:ascii="Simplon Norm" w:hAnsi="Simplon Norm"/>
              </w:rPr>
              <w:t>. If</w:t>
            </w:r>
            <w:r w:rsidR="00AC6A7E">
              <w:rPr>
                <w:rFonts w:ascii="Simplon Norm" w:hAnsi="Simplon Norm"/>
              </w:rPr>
              <w:t xml:space="preserve"> there are any areas you </w:t>
            </w:r>
            <w:r w:rsidR="006534C7">
              <w:rPr>
                <w:rFonts w:ascii="Simplon Norm" w:hAnsi="Simplon Norm"/>
              </w:rPr>
              <w:t>need to become more</w:t>
            </w:r>
            <w:r w:rsidR="00AC6A7E">
              <w:rPr>
                <w:rFonts w:ascii="Simplon Norm" w:hAnsi="Simplon Norm"/>
              </w:rPr>
              <w:t xml:space="preserve"> familiar with, you need to ensure that these are addressed </w:t>
            </w:r>
            <w:r w:rsidR="00351A46">
              <w:rPr>
                <w:rFonts w:ascii="Simplon Norm" w:hAnsi="Simplon Norm"/>
              </w:rPr>
              <w:t xml:space="preserve">before </w:t>
            </w:r>
            <w:r w:rsidR="00506E9D">
              <w:rPr>
                <w:rFonts w:ascii="Simplon Norm" w:hAnsi="Simplon Norm"/>
              </w:rPr>
              <w:t>beginning</w:t>
            </w:r>
            <w:r w:rsidR="002F0375">
              <w:rPr>
                <w:rFonts w:ascii="Simplon Norm" w:hAnsi="Simplon Norm"/>
              </w:rPr>
              <w:t xml:space="preserve">.  </w:t>
            </w:r>
          </w:p>
          <w:p w14:paraId="052F1AF7" w14:textId="5A1C4E74" w:rsidR="009344AA" w:rsidRPr="009344AA" w:rsidRDefault="002F0375" w:rsidP="00126E75">
            <w:pPr>
              <w:shd w:val="clear" w:color="auto" w:fill="FFFFFF" w:themeFill="background1"/>
              <w:spacing w:line="276" w:lineRule="auto"/>
              <w:rPr>
                <w:rFonts w:ascii="Simplon Norm" w:hAnsi="Simplon Norm"/>
              </w:rPr>
            </w:pPr>
            <w:r>
              <w:rPr>
                <w:rFonts w:ascii="Simplon Norm" w:hAnsi="Simplon Norm"/>
              </w:rPr>
              <w:t>Document this process</w:t>
            </w:r>
            <w:r w:rsidR="005E4D48">
              <w:rPr>
                <w:rFonts w:ascii="Simplon Norm" w:hAnsi="Simplon Norm"/>
              </w:rPr>
              <w:t xml:space="preserve"> in 200</w:t>
            </w:r>
            <w:r>
              <w:rPr>
                <w:rFonts w:ascii="Simplon Norm" w:hAnsi="Simplon Norm"/>
              </w:rPr>
              <w:t>-</w:t>
            </w:r>
            <w:r w:rsidR="00506E9D">
              <w:rPr>
                <w:rFonts w:ascii="Simplon Norm" w:hAnsi="Simplon Norm"/>
              </w:rPr>
              <w:t>250 words</w:t>
            </w:r>
            <w:r w:rsidR="005E4D48">
              <w:rPr>
                <w:rFonts w:ascii="Simplon Norm" w:hAnsi="Simplon Norm"/>
              </w:rPr>
              <w:t>.</w:t>
            </w:r>
          </w:p>
          <w:p w14:paraId="6B95D299" w14:textId="77777777" w:rsidR="001F62F1" w:rsidRDefault="001F62F1" w:rsidP="00126E75">
            <w:pPr>
              <w:shd w:val="clear" w:color="auto" w:fill="FFFFFF" w:themeFill="background1"/>
              <w:spacing w:line="276" w:lineRule="auto"/>
              <w:rPr>
                <w:rFonts w:ascii="Simplon Norm" w:hAnsi="Simplon Norm"/>
              </w:rPr>
            </w:pPr>
          </w:p>
          <w:p w14:paraId="729E1031" w14:textId="59C92B64" w:rsidR="00B471E8" w:rsidRPr="00341696" w:rsidRDefault="00506E9D" w:rsidP="00126E75">
            <w:pPr>
              <w:shd w:val="clear" w:color="auto" w:fill="FFFFFF" w:themeFill="background1"/>
              <w:spacing w:line="276" w:lineRule="auto"/>
              <w:rPr>
                <w:rFonts w:ascii="Simplon Norm" w:hAnsi="Simplon Norm"/>
                <w:b/>
                <w:bCs/>
              </w:rPr>
            </w:pPr>
            <w:r w:rsidRPr="00341696">
              <w:rPr>
                <w:rFonts w:ascii="Simplon Norm" w:hAnsi="Simplon Norm"/>
                <w:b/>
                <w:bCs/>
              </w:rPr>
              <w:t>Once you are ready to go</w:t>
            </w:r>
            <w:r w:rsidR="00A37C8F" w:rsidRPr="00341696">
              <w:rPr>
                <w:rFonts w:ascii="Simplon Norm" w:hAnsi="Simplon Norm"/>
                <w:b/>
                <w:bCs/>
              </w:rPr>
              <w:t>, then:</w:t>
            </w:r>
          </w:p>
          <w:p w14:paraId="50FC65F1" w14:textId="77777777" w:rsidR="00A37C8F" w:rsidRDefault="00A37C8F" w:rsidP="00126E75">
            <w:pPr>
              <w:shd w:val="clear" w:color="auto" w:fill="FFFFFF" w:themeFill="background1"/>
              <w:spacing w:line="276" w:lineRule="auto"/>
              <w:rPr>
                <w:rFonts w:ascii="Simplon Norm" w:hAnsi="Simplon Norm"/>
              </w:rPr>
            </w:pPr>
          </w:p>
          <w:p w14:paraId="453352E7" w14:textId="35C13AAC" w:rsidR="00563751" w:rsidRDefault="00AC6A7E" w:rsidP="00126E75">
            <w:pPr>
              <w:shd w:val="clear" w:color="auto" w:fill="FFFFFF" w:themeFill="background1"/>
              <w:spacing w:line="276" w:lineRule="auto"/>
              <w:rPr>
                <w:rFonts w:ascii="Simplon Norm" w:hAnsi="Simplon Norm"/>
              </w:rPr>
            </w:pPr>
            <w:r>
              <w:rPr>
                <w:rFonts w:ascii="Simplon Norm" w:hAnsi="Simplon Norm"/>
              </w:rPr>
              <w:t xml:space="preserve">Experiment and explore </w:t>
            </w:r>
            <w:r w:rsidR="00786370">
              <w:rPr>
                <w:rFonts w:ascii="Simplon Norm" w:hAnsi="Simplon Norm"/>
              </w:rPr>
              <w:t>various</w:t>
            </w:r>
            <w:r>
              <w:rPr>
                <w:rFonts w:ascii="Simplon Norm" w:hAnsi="Simplon Norm"/>
              </w:rPr>
              <w:t xml:space="preserve"> ideas and techniques using </w:t>
            </w:r>
            <w:r w:rsidRPr="004E7E84">
              <w:rPr>
                <w:rFonts w:ascii="Simplon Norm" w:hAnsi="Simplon Norm"/>
                <w:b/>
                <w:bCs/>
                <w:i/>
                <w:iCs/>
              </w:rPr>
              <w:t>Adobe Illustrator</w:t>
            </w:r>
            <w:r>
              <w:rPr>
                <w:rFonts w:ascii="Simplon Norm" w:hAnsi="Simplon Norm"/>
                <w:i/>
                <w:iCs/>
              </w:rPr>
              <w:t xml:space="preserve">, </w:t>
            </w:r>
            <w:r w:rsidRPr="00956FDA">
              <w:rPr>
                <w:rFonts w:ascii="Simplon Norm" w:hAnsi="Simplon Norm"/>
              </w:rPr>
              <w:t>using</w:t>
            </w:r>
            <w:r>
              <w:rPr>
                <w:rFonts w:ascii="Simplon Norm" w:hAnsi="Simplon Norm"/>
              </w:rPr>
              <w:t xml:space="preserve"> only typeface as a design tool that </w:t>
            </w:r>
            <w:r w:rsidR="00786370">
              <w:rPr>
                <w:rFonts w:ascii="Simplon Norm" w:hAnsi="Simplon Norm"/>
              </w:rPr>
              <w:t>reflects</w:t>
            </w:r>
            <w:r>
              <w:rPr>
                <w:rFonts w:ascii="Simplon Norm" w:hAnsi="Simplon Norm"/>
              </w:rPr>
              <w:t xml:space="preserve"> your chosen designer. </w:t>
            </w:r>
            <w:r w:rsidR="0001101A">
              <w:rPr>
                <w:rFonts w:ascii="Simplon Norm" w:hAnsi="Simplon Norm"/>
              </w:rPr>
              <w:t>Produce a range of six (6) A3 (portrait) designs that you annotate</w:t>
            </w:r>
            <w:r w:rsidR="002F32A4">
              <w:rPr>
                <w:rFonts w:ascii="Simplon Norm" w:hAnsi="Simplon Norm"/>
              </w:rPr>
              <w:t xml:space="preserve"> fully</w:t>
            </w:r>
            <w:r w:rsidR="0001101A">
              <w:rPr>
                <w:rFonts w:ascii="Simplon Norm" w:hAnsi="Simplon Norm"/>
              </w:rPr>
              <w:t xml:space="preserve"> to explain your thought process behind your ideas and how they reflect your chosen designer in a new way. </w:t>
            </w:r>
          </w:p>
          <w:p w14:paraId="60BE5D70" w14:textId="77777777" w:rsidR="0001101A" w:rsidRDefault="0001101A" w:rsidP="00126E75">
            <w:pPr>
              <w:shd w:val="clear" w:color="auto" w:fill="FFFFFF" w:themeFill="background1"/>
              <w:spacing w:line="276" w:lineRule="auto"/>
              <w:rPr>
                <w:rFonts w:ascii="Simplon Norm" w:hAnsi="Simplon Norm"/>
              </w:rPr>
            </w:pPr>
          </w:p>
          <w:p w14:paraId="05D427B1" w14:textId="0E3DC9BC" w:rsidR="0001101A" w:rsidRDefault="0001101A" w:rsidP="00126E75">
            <w:pPr>
              <w:shd w:val="clear" w:color="auto" w:fill="FFFFFF" w:themeFill="background1"/>
              <w:spacing w:line="276" w:lineRule="auto"/>
              <w:rPr>
                <w:rFonts w:ascii="Simplon Norm" w:hAnsi="Simplon Norm"/>
              </w:rPr>
            </w:pPr>
            <w:r w:rsidRPr="000B269D">
              <w:rPr>
                <w:rFonts w:ascii="Simplon Norm" w:hAnsi="Simplon Norm"/>
              </w:rPr>
              <w:t xml:space="preserve">Remember, you are not replicating your designer’s work in your posters; you are using their work as inspiration for </w:t>
            </w:r>
            <w:r w:rsidRPr="007E6A1D">
              <w:rPr>
                <w:rFonts w:ascii="Simplon Norm" w:hAnsi="Simplon Norm"/>
                <w:u w:val="single"/>
              </w:rPr>
              <w:t>your</w:t>
            </w:r>
            <w:r w:rsidRPr="000B269D">
              <w:rPr>
                <w:rFonts w:ascii="Simplon Norm" w:hAnsi="Simplon Norm"/>
              </w:rPr>
              <w:t xml:space="preserve"> design solutions. Explore and experiment with new ideas in making and interpreting design work. </w:t>
            </w:r>
            <w:r>
              <w:rPr>
                <w:rFonts w:ascii="Simplon Norm" w:hAnsi="Simplon Norm"/>
              </w:rPr>
              <w:t xml:space="preserve">You can use colour in your posters, but it needs to be appropriate in your interpretation of the designer. </w:t>
            </w:r>
          </w:p>
          <w:p w14:paraId="3F3CDBE3" w14:textId="6A0DFD38" w:rsidR="0001101A" w:rsidRPr="0019056C" w:rsidRDefault="0001101A" w:rsidP="00790B96">
            <w:pPr>
              <w:shd w:val="clear" w:color="auto" w:fill="FFFFFF" w:themeFill="background1"/>
              <w:rPr>
                <w:rFonts w:ascii="Simplon Norm" w:hAnsi="Simplon Norm"/>
              </w:rPr>
            </w:pPr>
          </w:p>
          <w:p w14:paraId="56C19909" w14:textId="2CBE5414" w:rsidR="0001101A" w:rsidRDefault="0001101A" w:rsidP="0099282A">
            <w:pPr>
              <w:shd w:val="clear" w:color="auto" w:fill="FFFFFF" w:themeFill="background1"/>
              <w:spacing w:line="276" w:lineRule="auto"/>
              <w:rPr>
                <w:rFonts w:ascii="Simplon Norm" w:eastAsia="Times New Roman" w:hAnsi="Simplon Norm" w:cs="Calibri"/>
                <w:color w:val="FF0000"/>
              </w:rPr>
            </w:pPr>
            <w:r w:rsidRPr="00C922BD">
              <w:rPr>
                <w:rFonts w:ascii="Simplon Norm" w:hAnsi="Simplon Norm"/>
                <w:b/>
                <w:bCs/>
              </w:rPr>
              <w:t xml:space="preserve">Save </w:t>
            </w:r>
            <w:r w:rsidR="003F1305" w:rsidRPr="00C922BD">
              <w:rPr>
                <w:rFonts w:ascii="Simplon Norm" w:hAnsi="Simplon Norm"/>
                <w:b/>
                <w:bCs/>
              </w:rPr>
              <w:t xml:space="preserve">all your </w:t>
            </w:r>
            <w:r w:rsidR="007F1C24" w:rsidRPr="00C922BD">
              <w:rPr>
                <w:rFonts w:ascii="Simplon Norm" w:hAnsi="Simplon Norm"/>
                <w:b/>
                <w:bCs/>
              </w:rPr>
              <w:t>documents (six</w:t>
            </w:r>
            <w:r w:rsidR="003031C9" w:rsidRPr="00C922BD">
              <w:rPr>
                <w:rFonts w:ascii="Simplon Norm" w:hAnsi="Simplon Norm"/>
                <w:b/>
                <w:bCs/>
              </w:rPr>
              <w:t xml:space="preserve"> (</w:t>
            </w:r>
            <w:r w:rsidR="007F1C24" w:rsidRPr="00C922BD">
              <w:rPr>
                <w:rFonts w:ascii="Simplon Norm" w:hAnsi="Simplon Norm"/>
                <w:b/>
                <w:bCs/>
              </w:rPr>
              <w:t>6</w:t>
            </w:r>
            <w:r w:rsidR="003031C9" w:rsidRPr="00C922BD">
              <w:rPr>
                <w:rFonts w:ascii="Simplon Norm" w:hAnsi="Simplon Norm"/>
                <w:b/>
                <w:bCs/>
              </w:rPr>
              <w:t>)</w:t>
            </w:r>
            <w:r w:rsidR="007F1C24" w:rsidRPr="00C922BD">
              <w:rPr>
                <w:rFonts w:ascii="Simplon Norm" w:hAnsi="Simplon Norm"/>
                <w:b/>
                <w:bCs/>
              </w:rPr>
              <w:t xml:space="preserve"> x experiments with annotation </w:t>
            </w:r>
            <w:r w:rsidRPr="00C922BD">
              <w:rPr>
                <w:rFonts w:ascii="Simplon Norm" w:hAnsi="Simplon Norm"/>
                <w:b/>
                <w:bCs/>
              </w:rPr>
              <w:t xml:space="preserve">as </w:t>
            </w:r>
            <w:r w:rsidRPr="00C922BD">
              <w:rPr>
                <w:rFonts w:ascii="Simplon Norm" w:hAnsi="Simplon Norm"/>
                <w:b/>
                <w:bCs/>
                <w:i/>
                <w:iCs/>
              </w:rPr>
              <w:t>Adobe PDF</w:t>
            </w:r>
            <w:r w:rsidRPr="00C922BD">
              <w:rPr>
                <w:rFonts w:ascii="Simplon Norm" w:hAnsi="Simplon Norm"/>
                <w:b/>
                <w:bCs/>
              </w:rPr>
              <w:t xml:space="preserve"> documents and add them to your </w:t>
            </w:r>
            <w:r w:rsidR="006E4DD3" w:rsidRPr="00C922BD">
              <w:rPr>
                <w:rFonts w:ascii="Simplon Norm" w:hAnsi="Simplon Norm"/>
                <w:b/>
                <w:bCs/>
                <w:i/>
                <w:iCs/>
              </w:rPr>
              <w:t>MS Word</w:t>
            </w:r>
            <w:r w:rsidR="006E4DD3" w:rsidRPr="00C922BD">
              <w:rPr>
                <w:rFonts w:ascii="Simplon Norm" w:hAnsi="Simplon Norm"/>
                <w:b/>
                <w:bCs/>
              </w:rPr>
              <w:t xml:space="preserve"> document</w:t>
            </w:r>
            <w:r w:rsidRPr="00C922BD">
              <w:rPr>
                <w:rFonts w:ascii="Simplon Norm" w:hAnsi="Simplon Norm"/>
                <w:b/>
                <w:bCs/>
              </w:rPr>
              <w:t xml:space="preserve"> that already has your completed tasks 1 </w:t>
            </w:r>
            <w:r w:rsidR="00E46119" w:rsidRPr="00C922BD">
              <w:rPr>
                <w:rFonts w:ascii="Simplon Norm" w:hAnsi="Simplon Norm"/>
                <w:b/>
                <w:bCs/>
              </w:rPr>
              <w:t>research project</w:t>
            </w:r>
            <w:r w:rsidRPr="00C922BD">
              <w:rPr>
                <w:rFonts w:ascii="Simplon Norm" w:hAnsi="Simplon Norm"/>
                <w:b/>
                <w:bCs/>
              </w:rPr>
              <w:t>) &amp; 2 (visual analysis)</w:t>
            </w:r>
            <w:r w:rsidR="00E46119" w:rsidRPr="00C922BD">
              <w:rPr>
                <w:rFonts w:ascii="Simplon Norm" w:hAnsi="Simplon Norm"/>
                <w:b/>
                <w:bCs/>
              </w:rPr>
              <w:t>, plus a bibliography</w:t>
            </w:r>
            <w:r w:rsidRPr="00C922BD">
              <w:rPr>
                <w:rFonts w:ascii="Simplon Norm" w:hAnsi="Simplon Norm"/>
                <w:b/>
                <w:bCs/>
              </w:rPr>
              <w:t xml:space="preserve">.  Submit one (1) </w:t>
            </w:r>
            <w:r w:rsidR="006E4DD3" w:rsidRPr="00C922BD">
              <w:rPr>
                <w:rFonts w:ascii="Simplon Norm" w:hAnsi="Simplon Norm"/>
                <w:b/>
                <w:bCs/>
                <w:i/>
                <w:iCs/>
              </w:rPr>
              <w:t xml:space="preserve">Word </w:t>
            </w:r>
            <w:r w:rsidR="006E4DD3" w:rsidRPr="00C922BD">
              <w:rPr>
                <w:rFonts w:ascii="Simplon Norm" w:hAnsi="Simplon Norm"/>
                <w:b/>
                <w:bCs/>
              </w:rPr>
              <w:t xml:space="preserve">document (saved as a </w:t>
            </w:r>
            <w:r w:rsidR="006E4DD3" w:rsidRPr="00C922BD">
              <w:rPr>
                <w:rFonts w:ascii="Simplon Norm" w:hAnsi="Simplon Norm"/>
                <w:b/>
                <w:bCs/>
                <w:i/>
                <w:iCs/>
              </w:rPr>
              <w:t>PDF</w:t>
            </w:r>
            <w:r w:rsidR="006E4DD3" w:rsidRPr="00C922BD">
              <w:rPr>
                <w:rFonts w:ascii="Simplon Norm" w:hAnsi="Simplon Norm"/>
                <w:b/>
                <w:bCs/>
              </w:rPr>
              <w:t>)</w:t>
            </w:r>
            <w:r w:rsidR="00A9614F">
              <w:rPr>
                <w:rFonts w:ascii="Simplon Norm" w:hAnsi="Simplon Norm"/>
                <w:b/>
                <w:bCs/>
              </w:rPr>
              <w:t>.</w:t>
            </w:r>
            <w:r w:rsidR="0007279F" w:rsidRPr="00C922BD">
              <w:rPr>
                <w:rFonts w:ascii="Simplon Norm" w:hAnsi="Simplon Norm"/>
                <w:b/>
                <w:bCs/>
              </w:rPr>
              <w:t xml:space="preserve"> </w:t>
            </w:r>
          </w:p>
        </w:tc>
      </w:tr>
    </w:tbl>
    <w:p w14:paraId="0088E97A" w14:textId="77777777" w:rsidR="00AC6A7E" w:rsidRDefault="00AC6A7E" w:rsidP="00721ADE">
      <w:pPr>
        <w:tabs>
          <w:tab w:val="left" w:pos="4536"/>
        </w:tabs>
        <w:rPr>
          <w:rFonts w:ascii="Simplon Norm" w:eastAsia="Times New Roman" w:hAnsi="Simplon Norm" w:cs="Calibri"/>
          <w:color w:val="FF0000"/>
          <w:sz w:val="22"/>
          <w:szCs w:val="22"/>
        </w:rPr>
      </w:pPr>
    </w:p>
    <w:p w14:paraId="6349D9C4" w14:textId="77777777" w:rsidR="00AC6A7E" w:rsidRDefault="00AC6A7E" w:rsidP="00721ADE">
      <w:pPr>
        <w:tabs>
          <w:tab w:val="left" w:pos="4536"/>
        </w:tabs>
        <w:rPr>
          <w:rFonts w:ascii="Simplon Norm" w:eastAsia="Times New Roman" w:hAnsi="Simplon Norm" w:cs="Calibri"/>
          <w:color w:val="FF0000"/>
          <w:sz w:val="22"/>
          <w:szCs w:val="22"/>
        </w:rPr>
      </w:pPr>
    </w:p>
    <w:p w14:paraId="2234B94D" w14:textId="77777777" w:rsidR="00AC6A7E" w:rsidRDefault="00AC6A7E" w:rsidP="00721ADE">
      <w:pPr>
        <w:tabs>
          <w:tab w:val="left" w:pos="4536"/>
        </w:tabs>
        <w:rPr>
          <w:rFonts w:ascii="Simplon Norm" w:eastAsia="Times New Roman" w:hAnsi="Simplon Norm" w:cs="Calibri"/>
          <w:color w:val="FF0000"/>
          <w:sz w:val="22"/>
          <w:szCs w:val="22"/>
        </w:rPr>
      </w:pPr>
    </w:p>
    <w:p w14:paraId="5FC87FD6" w14:textId="77777777" w:rsidR="00AC6A7E" w:rsidRDefault="00AC6A7E" w:rsidP="00721ADE">
      <w:pPr>
        <w:tabs>
          <w:tab w:val="left" w:pos="4536"/>
        </w:tabs>
        <w:rPr>
          <w:rFonts w:ascii="Simplon Norm" w:eastAsia="Times New Roman" w:hAnsi="Simplon Norm" w:cs="Calibri"/>
          <w:color w:val="FF0000"/>
          <w:sz w:val="22"/>
          <w:szCs w:val="22"/>
        </w:rPr>
      </w:pPr>
    </w:p>
    <w:p w14:paraId="251A070A" w14:textId="77777777" w:rsidR="00AC6A7E" w:rsidRDefault="00AC6A7E" w:rsidP="00721ADE">
      <w:pPr>
        <w:tabs>
          <w:tab w:val="left" w:pos="4536"/>
        </w:tabs>
        <w:rPr>
          <w:rFonts w:ascii="Simplon Norm" w:eastAsia="Times New Roman" w:hAnsi="Simplon Norm" w:cs="Calibri"/>
          <w:color w:val="FF0000"/>
          <w:sz w:val="22"/>
          <w:szCs w:val="22"/>
        </w:rPr>
      </w:pPr>
    </w:p>
    <w:p w14:paraId="1D51BF3E" w14:textId="77777777" w:rsidR="00AC6A7E" w:rsidRDefault="00AC6A7E" w:rsidP="00721ADE">
      <w:pPr>
        <w:tabs>
          <w:tab w:val="left" w:pos="4536"/>
        </w:tabs>
        <w:rPr>
          <w:rFonts w:ascii="Simplon Norm" w:eastAsia="Times New Roman" w:hAnsi="Simplon Norm" w:cs="Calibri"/>
          <w:color w:val="FF0000"/>
          <w:sz w:val="22"/>
          <w:szCs w:val="22"/>
        </w:rPr>
      </w:pPr>
    </w:p>
    <w:p w14:paraId="16F882C7" w14:textId="77777777" w:rsidR="00AC6A7E" w:rsidRDefault="00AC6A7E" w:rsidP="00721ADE">
      <w:pPr>
        <w:tabs>
          <w:tab w:val="left" w:pos="4536"/>
        </w:tabs>
        <w:rPr>
          <w:rFonts w:ascii="Simplon Norm" w:eastAsia="Times New Roman" w:hAnsi="Simplon Norm" w:cs="Calibri"/>
          <w:color w:val="FF0000"/>
          <w:sz w:val="22"/>
          <w:szCs w:val="22"/>
        </w:rPr>
      </w:pPr>
    </w:p>
    <w:p w14:paraId="490DF341" w14:textId="77777777" w:rsidR="00AC6A7E" w:rsidRDefault="00AC6A7E" w:rsidP="00721ADE">
      <w:pPr>
        <w:tabs>
          <w:tab w:val="left" w:pos="4536"/>
        </w:tabs>
        <w:rPr>
          <w:rFonts w:ascii="Simplon Norm" w:eastAsia="Times New Roman" w:hAnsi="Simplon Norm" w:cs="Calibri"/>
          <w:color w:val="FF0000"/>
          <w:sz w:val="22"/>
          <w:szCs w:val="22"/>
        </w:rPr>
      </w:pPr>
    </w:p>
    <w:p w14:paraId="1DD5DF5A" w14:textId="2845300A" w:rsidR="00784DDC" w:rsidRDefault="00784DDC" w:rsidP="00721ADE">
      <w:pPr>
        <w:tabs>
          <w:tab w:val="left" w:pos="4536"/>
        </w:tabs>
        <w:rPr>
          <w:rFonts w:ascii="Simplon Norm" w:eastAsia="Times New Roman" w:hAnsi="Simplon Norm" w:cs="Calibri"/>
          <w:sz w:val="22"/>
          <w:szCs w:val="22"/>
        </w:rPr>
      </w:pPr>
    </w:p>
    <w:p w14:paraId="42EBEDE0" w14:textId="77777777" w:rsidR="005B4DBE" w:rsidRDefault="005B4DBE" w:rsidP="00721ADE">
      <w:pPr>
        <w:tabs>
          <w:tab w:val="left" w:pos="4536"/>
        </w:tabs>
        <w:rPr>
          <w:rFonts w:ascii="Simplon Norm" w:eastAsia="Times New Roman" w:hAnsi="Simplon Norm" w:cs="Calibri"/>
          <w:sz w:val="22"/>
          <w:szCs w:val="22"/>
        </w:rPr>
      </w:pPr>
    </w:p>
    <w:p w14:paraId="45A61717" w14:textId="77777777" w:rsidR="005B4DBE" w:rsidRDefault="005B4DBE" w:rsidP="00721ADE">
      <w:pPr>
        <w:tabs>
          <w:tab w:val="left" w:pos="4536"/>
        </w:tabs>
        <w:rPr>
          <w:rFonts w:ascii="Simplon Norm" w:eastAsia="Times New Roman" w:hAnsi="Simplon Norm" w:cs="Calibri"/>
          <w:sz w:val="22"/>
          <w:szCs w:val="22"/>
        </w:rPr>
      </w:pPr>
    </w:p>
    <w:p w14:paraId="0E08E556" w14:textId="461F9381" w:rsidR="00784DDC" w:rsidRDefault="00784DDC" w:rsidP="00721ADE">
      <w:pPr>
        <w:tabs>
          <w:tab w:val="left" w:pos="4536"/>
        </w:tabs>
        <w:rPr>
          <w:rFonts w:ascii="Simplon Norm" w:eastAsia="Times New Roman" w:hAnsi="Simplon Norm" w:cs="Calibri"/>
          <w:sz w:val="22"/>
          <w:szCs w:val="22"/>
        </w:rPr>
      </w:pPr>
    </w:p>
    <w:p w14:paraId="37A95964" w14:textId="1A2DE8CA" w:rsidR="00B01C0C" w:rsidRPr="00C4254E" w:rsidRDefault="008F385C" w:rsidP="00721ADE">
      <w:pPr>
        <w:tabs>
          <w:tab w:val="left" w:pos="4536"/>
        </w:tabs>
        <w:rPr>
          <w:rFonts w:ascii="Simplon Norm" w:eastAsia="Times New Roman" w:hAnsi="Simplon Norm" w:cs="Calibri"/>
          <w:b/>
          <w:bCs/>
          <w:sz w:val="22"/>
          <w:szCs w:val="22"/>
        </w:rPr>
      </w:pPr>
      <w:r w:rsidRPr="00C4254E">
        <w:rPr>
          <w:rFonts w:ascii="Simplon Norm" w:eastAsia="Times New Roman" w:hAnsi="Simplon Norm" w:cs="Calibri"/>
          <w:b/>
          <w:bCs/>
          <w:color w:val="FF0000"/>
          <w:sz w:val="22"/>
          <w:szCs w:val="22"/>
        </w:rPr>
        <w:lastRenderedPageBreak/>
        <w:t xml:space="preserve">Marking Guide </w:t>
      </w:r>
      <w:r w:rsidR="00C4254E" w:rsidRPr="00C4254E">
        <w:rPr>
          <w:rFonts w:ascii="Simplon Norm" w:eastAsia="Times New Roman" w:hAnsi="Simplon Norm" w:cs="Calibri"/>
          <w:b/>
          <w:bCs/>
          <w:color w:val="FF0000"/>
          <w:sz w:val="22"/>
          <w:szCs w:val="22"/>
        </w:rPr>
        <w:t>Task 2A</w:t>
      </w:r>
    </w:p>
    <w:tbl>
      <w:tblPr>
        <w:tblStyle w:val="TableGrid"/>
        <w:tblW w:w="10826" w:type="dxa"/>
        <w:tblInd w:w="-95" w:type="dxa"/>
        <w:tblLook w:val="04A0" w:firstRow="1" w:lastRow="0" w:firstColumn="1" w:lastColumn="0" w:noHBand="0" w:noVBand="1"/>
      </w:tblPr>
      <w:tblGrid>
        <w:gridCol w:w="10826"/>
      </w:tblGrid>
      <w:tr w:rsidR="00C4254E" w14:paraId="38F50967" w14:textId="77777777" w:rsidTr="009A76FD">
        <w:trPr>
          <w:trHeight w:val="4310"/>
        </w:trPr>
        <w:tc>
          <w:tcPr>
            <w:tcW w:w="10826" w:type="dxa"/>
          </w:tcPr>
          <w:p w14:paraId="35B2A351" w14:textId="77777777" w:rsidR="00C4254E" w:rsidRDefault="00C4254E" w:rsidP="00721ADE">
            <w:pPr>
              <w:tabs>
                <w:tab w:val="left" w:pos="4536"/>
              </w:tabs>
              <w:rPr>
                <w:rFonts w:ascii="Simplon Norm" w:eastAsia="Times New Roman" w:hAnsi="Simplon Norm" w:cs="Calibri"/>
              </w:rPr>
            </w:pPr>
          </w:p>
          <w:p w14:paraId="6432B25C" w14:textId="69C51C3A" w:rsidR="005277DE" w:rsidRPr="005277DE" w:rsidRDefault="00C4254E" w:rsidP="005B3E27">
            <w:pPr>
              <w:shd w:val="clear" w:color="auto" w:fill="FFFFFF" w:themeFill="background1"/>
              <w:rPr>
                <w:rFonts w:ascii="Simplon Norm" w:eastAsia="Times New Roman" w:hAnsi="Simplon Norm" w:cs="Calibri"/>
                <w:color w:val="FF0000"/>
              </w:rPr>
            </w:pPr>
            <w:r w:rsidRPr="005277DE">
              <w:rPr>
                <w:rFonts w:ascii="Simplon Norm" w:eastAsia="Times New Roman" w:hAnsi="Simplon Norm" w:cs="Calibri"/>
                <w:color w:val="FF0000"/>
              </w:rPr>
              <w:t xml:space="preserve">Students </w:t>
            </w:r>
            <w:r w:rsidR="005B3E27" w:rsidRPr="005277DE">
              <w:rPr>
                <w:rFonts w:ascii="Simplon Norm" w:eastAsia="Times New Roman" w:hAnsi="Simplon Norm" w:cs="Calibri"/>
                <w:color w:val="FF0000"/>
              </w:rPr>
              <w:t>must</w:t>
            </w:r>
            <w:r w:rsidRPr="005277DE">
              <w:rPr>
                <w:rFonts w:ascii="Simplon Norm" w:eastAsia="Times New Roman" w:hAnsi="Simplon Norm" w:cs="Calibri"/>
                <w:color w:val="FF0000"/>
              </w:rPr>
              <w:t xml:space="preserve"> present their work for this</w:t>
            </w:r>
            <w:r w:rsidR="00371AAA" w:rsidRPr="005277DE">
              <w:rPr>
                <w:rFonts w:ascii="Simplon Norm" w:eastAsia="Times New Roman" w:hAnsi="Simplon Norm" w:cs="Calibri"/>
                <w:color w:val="FF0000"/>
              </w:rPr>
              <w:t xml:space="preserve"> task </w:t>
            </w:r>
            <w:r w:rsidR="005B3E27" w:rsidRPr="005277DE">
              <w:rPr>
                <w:rFonts w:ascii="Simplon Norm" w:eastAsia="Times New Roman" w:hAnsi="Simplon Norm" w:cs="Calibri"/>
                <w:color w:val="FF0000"/>
              </w:rPr>
              <w:t xml:space="preserve">by submitting </w:t>
            </w:r>
            <w:r w:rsidR="00297C2F">
              <w:rPr>
                <w:rFonts w:ascii="Simplon Norm" w:eastAsia="Times New Roman" w:hAnsi="Simplon Norm" w:cs="Calibri"/>
                <w:color w:val="FF0000"/>
              </w:rPr>
              <w:t>one (1)</w:t>
            </w:r>
            <w:r w:rsidR="005B3E27" w:rsidRPr="005277DE">
              <w:rPr>
                <w:rFonts w:ascii="Simplon Norm" w:eastAsia="Times New Roman" w:hAnsi="Simplon Norm" w:cs="Calibri"/>
                <w:i/>
                <w:iCs/>
                <w:color w:val="FF0000"/>
              </w:rPr>
              <w:t xml:space="preserve"> </w:t>
            </w:r>
            <w:r w:rsidR="005277DE" w:rsidRPr="005277DE">
              <w:rPr>
                <w:rFonts w:ascii="Simplon Norm" w:eastAsia="Times New Roman" w:hAnsi="Simplon Norm" w:cs="Calibri"/>
                <w:i/>
                <w:iCs/>
                <w:color w:val="FF0000"/>
              </w:rPr>
              <w:t xml:space="preserve">MS </w:t>
            </w:r>
            <w:r w:rsidR="00C52E54">
              <w:rPr>
                <w:rFonts w:ascii="Simplon Norm" w:eastAsia="Times New Roman" w:hAnsi="Simplon Norm" w:cs="Calibri"/>
                <w:i/>
                <w:iCs/>
                <w:color w:val="FF0000"/>
              </w:rPr>
              <w:t>Word</w:t>
            </w:r>
            <w:r w:rsidR="005B3E27" w:rsidRPr="005277DE">
              <w:rPr>
                <w:rFonts w:ascii="Simplon Norm" w:eastAsia="Times New Roman" w:hAnsi="Simplon Norm" w:cs="Calibri"/>
                <w:color w:val="FF0000"/>
              </w:rPr>
              <w:t xml:space="preserve"> </w:t>
            </w:r>
            <w:r w:rsidR="003F1A00">
              <w:rPr>
                <w:rFonts w:ascii="Simplon Norm" w:eastAsia="Times New Roman" w:hAnsi="Simplon Norm" w:cs="Calibri"/>
                <w:color w:val="FF0000"/>
              </w:rPr>
              <w:t xml:space="preserve">saved as a PDF which </w:t>
            </w:r>
            <w:r w:rsidR="005B3E27" w:rsidRPr="005277DE">
              <w:rPr>
                <w:rFonts w:ascii="Simplon Norm" w:eastAsia="Times New Roman" w:hAnsi="Simplon Norm" w:cs="Calibri"/>
                <w:color w:val="FF0000"/>
              </w:rPr>
              <w:t>contain</w:t>
            </w:r>
            <w:r w:rsidR="003F1A00">
              <w:rPr>
                <w:rFonts w:ascii="Simplon Norm" w:eastAsia="Times New Roman" w:hAnsi="Simplon Norm" w:cs="Calibri"/>
                <w:color w:val="FF0000"/>
              </w:rPr>
              <w:t>s</w:t>
            </w:r>
            <w:r w:rsidR="005B3E27" w:rsidRPr="005277DE">
              <w:rPr>
                <w:rFonts w:ascii="Simplon Norm" w:eastAsia="Times New Roman" w:hAnsi="Simplon Norm" w:cs="Calibri"/>
                <w:color w:val="FF0000"/>
              </w:rPr>
              <w:t xml:space="preserve"> all </w:t>
            </w:r>
            <w:r w:rsidR="00B7209F">
              <w:rPr>
                <w:rFonts w:ascii="Simplon Norm" w:eastAsia="Times New Roman" w:hAnsi="Simplon Norm" w:cs="Calibri"/>
                <w:color w:val="FF0000"/>
              </w:rPr>
              <w:t xml:space="preserve">the </w:t>
            </w:r>
            <w:r w:rsidR="005B3E27" w:rsidRPr="005277DE">
              <w:rPr>
                <w:rFonts w:ascii="Simplon Norm" w:eastAsia="Times New Roman" w:hAnsi="Simplon Norm" w:cs="Calibri"/>
                <w:color w:val="FF0000"/>
              </w:rPr>
              <w:t>required elements</w:t>
            </w:r>
            <w:r w:rsidR="00E0718F">
              <w:rPr>
                <w:rFonts w:ascii="Simplon Norm" w:eastAsia="Times New Roman" w:hAnsi="Simplon Norm" w:cs="Calibri"/>
                <w:color w:val="FF0000"/>
              </w:rPr>
              <w:t xml:space="preserve"> at the end of this task</w:t>
            </w:r>
            <w:r w:rsidR="00CD36D5" w:rsidRPr="005277DE">
              <w:rPr>
                <w:rFonts w:ascii="Simplon Norm" w:eastAsia="Times New Roman" w:hAnsi="Simplon Norm" w:cs="Calibri"/>
                <w:color w:val="FF0000"/>
              </w:rPr>
              <w:t>.</w:t>
            </w:r>
            <w:r w:rsidR="00EE6928">
              <w:rPr>
                <w:rFonts w:ascii="Simplon Norm" w:eastAsia="Times New Roman" w:hAnsi="Simplon Norm" w:cs="Calibri"/>
                <w:color w:val="FF0000"/>
              </w:rPr>
              <w:t xml:space="preserve">  They are:</w:t>
            </w:r>
          </w:p>
          <w:p w14:paraId="768097F8" w14:textId="4E2E6056" w:rsidR="005B3E27" w:rsidRPr="005277DE" w:rsidRDefault="00CD36D5" w:rsidP="005B3E27">
            <w:pPr>
              <w:shd w:val="clear" w:color="auto" w:fill="FFFFFF" w:themeFill="background1"/>
              <w:rPr>
                <w:rFonts w:ascii="Simplon Norm" w:hAnsi="Simplon Norm"/>
                <w:b/>
                <w:bCs/>
                <w:color w:val="FF0000"/>
                <w:shd w:val="clear" w:color="auto" w:fill="FFFFFF"/>
              </w:rPr>
            </w:pPr>
            <w:r w:rsidRPr="005277DE">
              <w:rPr>
                <w:rFonts w:ascii="Simplon Norm" w:eastAsia="Times New Roman" w:hAnsi="Simplon Norm" w:cs="Calibri"/>
                <w:color w:val="FF0000"/>
              </w:rPr>
              <w:t xml:space="preserve">  </w:t>
            </w:r>
            <w:r w:rsidR="00371AAA" w:rsidRPr="005277DE">
              <w:rPr>
                <w:rFonts w:ascii="Simplon Norm" w:eastAsia="Times New Roman" w:hAnsi="Simplon Norm" w:cs="Calibri"/>
                <w:color w:val="FF0000"/>
              </w:rPr>
              <w:t xml:space="preserve"> </w:t>
            </w:r>
          </w:p>
          <w:p w14:paraId="2DA9252C" w14:textId="7381E8D3" w:rsidR="005B3E27" w:rsidRPr="005277DE" w:rsidRDefault="005B3E27" w:rsidP="00861795">
            <w:pPr>
              <w:pStyle w:val="ListParagraph"/>
              <w:numPr>
                <w:ilvl w:val="0"/>
                <w:numId w:val="10"/>
              </w:numPr>
              <w:shd w:val="clear" w:color="auto" w:fill="FFFFFF" w:themeFill="background1"/>
              <w:rPr>
                <w:color w:val="FF0000"/>
                <w:szCs w:val="22"/>
              </w:rPr>
            </w:pPr>
            <w:r w:rsidRPr="005277DE">
              <w:rPr>
                <w:rFonts w:ascii="Simplon Norm" w:hAnsi="Simplon Norm"/>
                <w:color w:val="FF0000"/>
                <w:szCs w:val="22"/>
                <w:shd w:val="clear" w:color="auto" w:fill="FFFFFF"/>
              </w:rPr>
              <w:t>Task 2A</w:t>
            </w:r>
            <w:r w:rsidR="00F478A6" w:rsidRPr="005277DE">
              <w:rPr>
                <w:rFonts w:ascii="Simplon Norm" w:hAnsi="Simplon Norm"/>
                <w:color w:val="FF0000"/>
                <w:szCs w:val="22"/>
                <w:shd w:val="clear" w:color="auto" w:fill="FFFFFF"/>
              </w:rPr>
              <w:t>.</w:t>
            </w:r>
            <w:r w:rsidRPr="005277DE">
              <w:rPr>
                <w:rFonts w:ascii="Simplon Norm" w:hAnsi="Simplon Norm"/>
                <w:color w:val="FF0000"/>
                <w:szCs w:val="22"/>
                <w:shd w:val="clear" w:color="auto" w:fill="FFFFFF"/>
              </w:rPr>
              <w:t>1: Research &amp; bibliography</w:t>
            </w:r>
            <w:r w:rsidR="00D526AD">
              <w:rPr>
                <w:rFonts w:ascii="Simplon Norm" w:hAnsi="Simplon Norm"/>
                <w:color w:val="FF0000"/>
                <w:szCs w:val="22"/>
                <w:shd w:val="clear" w:color="auto" w:fill="FFFFFF"/>
              </w:rPr>
              <w:t xml:space="preserve"> (</w:t>
            </w:r>
            <w:r w:rsidR="00E12160">
              <w:rPr>
                <w:rFonts w:ascii="Simplon Norm" w:hAnsi="Simplon Norm"/>
                <w:color w:val="FF0000"/>
                <w:szCs w:val="22"/>
                <w:shd w:val="clear" w:color="auto" w:fill="FFFFFF"/>
              </w:rPr>
              <w:t>5 sources using Chicago referencing</w:t>
            </w:r>
            <w:r w:rsidR="00D526AD">
              <w:rPr>
                <w:rFonts w:ascii="Simplon Norm" w:hAnsi="Simplon Norm"/>
                <w:color w:val="FF0000"/>
                <w:szCs w:val="22"/>
                <w:shd w:val="clear" w:color="auto" w:fill="FFFFFF"/>
              </w:rPr>
              <w:t>)</w:t>
            </w:r>
          </w:p>
          <w:p w14:paraId="7BB137FC" w14:textId="7CB03F42" w:rsidR="0025113F" w:rsidRPr="005277DE" w:rsidRDefault="00F478A6" w:rsidP="00861795">
            <w:pPr>
              <w:pStyle w:val="ListParagraph"/>
              <w:numPr>
                <w:ilvl w:val="0"/>
                <w:numId w:val="10"/>
              </w:numPr>
              <w:shd w:val="clear" w:color="auto" w:fill="FFFFFF" w:themeFill="background1"/>
              <w:rPr>
                <w:color w:val="FF0000"/>
                <w:szCs w:val="22"/>
              </w:rPr>
            </w:pPr>
            <w:r w:rsidRPr="005277DE">
              <w:rPr>
                <w:rFonts w:ascii="Simplon Norm" w:hAnsi="Simplon Norm"/>
                <w:color w:val="FF0000"/>
                <w:szCs w:val="22"/>
                <w:shd w:val="clear" w:color="auto" w:fill="FFFFFF"/>
              </w:rPr>
              <w:t xml:space="preserve">Task </w:t>
            </w:r>
            <w:r w:rsidR="005B3E27" w:rsidRPr="005277DE">
              <w:rPr>
                <w:rFonts w:ascii="Simplon Norm" w:hAnsi="Simplon Norm"/>
                <w:color w:val="FF0000"/>
                <w:szCs w:val="22"/>
                <w:shd w:val="clear" w:color="auto" w:fill="FFFFFF"/>
              </w:rPr>
              <w:t>2</w:t>
            </w:r>
            <w:r w:rsidRPr="005277DE">
              <w:rPr>
                <w:rFonts w:ascii="Simplon Norm" w:hAnsi="Simplon Norm"/>
                <w:color w:val="FF0000"/>
                <w:szCs w:val="22"/>
                <w:shd w:val="clear" w:color="auto" w:fill="FFFFFF"/>
              </w:rPr>
              <w:t>A.2</w:t>
            </w:r>
            <w:r w:rsidR="005B3E27" w:rsidRPr="005277DE">
              <w:rPr>
                <w:rFonts w:ascii="Simplon Norm" w:hAnsi="Simplon Norm"/>
                <w:color w:val="FF0000"/>
                <w:szCs w:val="22"/>
                <w:shd w:val="clear" w:color="auto" w:fill="FFFFFF"/>
              </w:rPr>
              <w:t>: Visual Communication</w:t>
            </w:r>
            <w:r w:rsidR="00E12160">
              <w:rPr>
                <w:rFonts w:ascii="Simplon Norm" w:hAnsi="Simplon Norm"/>
                <w:color w:val="FF0000"/>
                <w:szCs w:val="22"/>
                <w:shd w:val="clear" w:color="auto" w:fill="FFFFFF"/>
              </w:rPr>
              <w:t xml:space="preserve"> &amp; bibliography (5 sources using Chicago referencing)</w:t>
            </w:r>
          </w:p>
          <w:p w14:paraId="628EBA6E" w14:textId="7123877E" w:rsidR="005B3E27" w:rsidRPr="006434C7" w:rsidRDefault="0025113F" w:rsidP="00861795">
            <w:pPr>
              <w:pStyle w:val="ListParagraph"/>
              <w:numPr>
                <w:ilvl w:val="0"/>
                <w:numId w:val="10"/>
              </w:numPr>
              <w:shd w:val="clear" w:color="auto" w:fill="FFFFFF" w:themeFill="background1"/>
              <w:rPr>
                <w:szCs w:val="22"/>
              </w:rPr>
            </w:pPr>
            <w:r w:rsidRPr="005277DE">
              <w:rPr>
                <w:rFonts w:ascii="Simplon Norm" w:hAnsi="Simplon Norm"/>
                <w:color w:val="FF0000"/>
                <w:szCs w:val="22"/>
                <w:shd w:val="clear" w:color="auto" w:fill="FFFFFF"/>
              </w:rPr>
              <w:t xml:space="preserve">Task 2A.3: </w:t>
            </w:r>
            <w:r w:rsidR="00915E9D">
              <w:rPr>
                <w:rFonts w:ascii="Simplon Norm" w:hAnsi="Simplon Norm"/>
                <w:color w:val="FF0000"/>
                <w:szCs w:val="22"/>
                <w:shd w:val="clear" w:color="auto" w:fill="FFFFFF"/>
              </w:rPr>
              <w:t xml:space="preserve">1 x </w:t>
            </w:r>
            <w:r w:rsidR="00883B17">
              <w:rPr>
                <w:rFonts w:ascii="Simplon Norm" w:hAnsi="Simplon Norm"/>
                <w:color w:val="FF0000"/>
                <w:szCs w:val="22"/>
                <w:shd w:val="clear" w:color="auto" w:fill="FFFFFF"/>
              </w:rPr>
              <w:t>jo</w:t>
            </w:r>
            <w:r w:rsidR="00735358">
              <w:rPr>
                <w:rFonts w:ascii="Simplon Norm" w:hAnsi="Simplon Norm"/>
                <w:color w:val="FF0000"/>
                <w:szCs w:val="22"/>
                <w:shd w:val="clear" w:color="auto" w:fill="FFFFFF"/>
              </w:rPr>
              <w:t>urnal posting</w:t>
            </w:r>
            <w:r w:rsidR="00915E9D">
              <w:rPr>
                <w:rFonts w:ascii="Simplon Norm" w:hAnsi="Simplon Norm"/>
                <w:color w:val="FF0000"/>
                <w:szCs w:val="22"/>
                <w:shd w:val="clear" w:color="auto" w:fill="FFFFFF"/>
              </w:rPr>
              <w:t>, plus s</w:t>
            </w:r>
            <w:r w:rsidR="009F3966">
              <w:rPr>
                <w:rFonts w:ascii="Simplon Norm" w:hAnsi="Simplon Norm"/>
                <w:color w:val="FF0000"/>
                <w:szCs w:val="22"/>
                <w:shd w:val="clear" w:color="auto" w:fill="FFFFFF"/>
              </w:rPr>
              <w:t>ix (6) A3</w:t>
            </w:r>
            <w:r w:rsidR="00B404A3">
              <w:rPr>
                <w:rFonts w:ascii="Simplon Norm" w:hAnsi="Simplon Norm"/>
                <w:color w:val="FF0000"/>
                <w:szCs w:val="22"/>
                <w:shd w:val="clear" w:color="auto" w:fill="FFFFFF"/>
              </w:rPr>
              <w:t xml:space="preserve"> portrait</w:t>
            </w:r>
            <w:r w:rsidR="009F3966">
              <w:rPr>
                <w:rFonts w:ascii="Simplon Norm" w:hAnsi="Simplon Norm"/>
                <w:color w:val="FF0000"/>
                <w:szCs w:val="22"/>
                <w:shd w:val="clear" w:color="auto" w:fill="FFFFFF"/>
              </w:rPr>
              <w:t xml:space="preserve"> </w:t>
            </w:r>
            <w:r w:rsidR="00754753">
              <w:rPr>
                <w:rFonts w:ascii="Simplon Norm" w:hAnsi="Simplon Norm"/>
                <w:color w:val="FF0000"/>
                <w:szCs w:val="22"/>
                <w:shd w:val="clear" w:color="auto" w:fill="FFFFFF"/>
              </w:rPr>
              <w:t>annotated ideas for the design solutions</w:t>
            </w:r>
            <w:r w:rsidRPr="005277DE">
              <w:rPr>
                <w:rFonts w:ascii="Simplon Norm" w:hAnsi="Simplon Norm"/>
                <w:color w:val="FF0000"/>
                <w:szCs w:val="22"/>
                <w:shd w:val="clear" w:color="auto" w:fill="FFFFFF"/>
              </w:rPr>
              <w:t xml:space="preserve"> saved as </w:t>
            </w:r>
            <w:r w:rsidR="00AB5114" w:rsidRPr="005277DE">
              <w:rPr>
                <w:rFonts w:ascii="Simplon Norm" w:hAnsi="Simplon Norm"/>
                <w:color w:val="FF0000"/>
                <w:szCs w:val="22"/>
                <w:shd w:val="clear" w:color="auto" w:fill="FFFFFF"/>
              </w:rPr>
              <w:t>PDF</w:t>
            </w:r>
            <w:r w:rsidR="00AB5114">
              <w:rPr>
                <w:rFonts w:ascii="Simplon Norm" w:hAnsi="Simplon Norm"/>
                <w:color w:val="FF0000"/>
                <w:szCs w:val="22"/>
                <w:shd w:val="clear" w:color="auto" w:fill="FFFFFF"/>
              </w:rPr>
              <w:t>s</w:t>
            </w:r>
            <w:r w:rsidR="009F3966">
              <w:rPr>
                <w:rFonts w:ascii="Simplon Norm" w:hAnsi="Simplon Norm"/>
                <w:color w:val="FF0000"/>
                <w:szCs w:val="22"/>
                <w:shd w:val="clear" w:color="auto" w:fill="FFFFFF"/>
              </w:rPr>
              <w:t xml:space="preserve"> and added</w:t>
            </w:r>
            <w:r w:rsidR="00AB5114">
              <w:rPr>
                <w:rFonts w:ascii="Simplon Norm" w:hAnsi="Simplon Norm"/>
                <w:color w:val="FF0000"/>
                <w:szCs w:val="22"/>
                <w:shd w:val="clear" w:color="auto" w:fill="FFFFFF"/>
              </w:rPr>
              <w:t xml:space="preserve"> to the </w:t>
            </w:r>
            <w:r w:rsidR="00AB5114" w:rsidRPr="00AB5114">
              <w:rPr>
                <w:rFonts w:ascii="Simplon Norm" w:hAnsi="Simplon Norm"/>
                <w:i/>
                <w:iCs/>
                <w:color w:val="FF0000"/>
                <w:szCs w:val="22"/>
                <w:shd w:val="clear" w:color="auto" w:fill="FFFFFF"/>
              </w:rPr>
              <w:t>MS Word</w:t>
            </w:r>
            <w:r w:rsidR="00AB5114">
              <w:rPr>
                <w:rFonts w:ascii="Simplon Norm" w:hAnsi="Simplon Norm"/>
                <w:color w:val="FF0000"/>
                <w:szCs w:val="22"/>
                <w:shd w:val="clear" w:color="auto" w:fill="FFFFFF"/>
              </w:rPr>
              <w:t xml:space="preserve"> document</w:t>
            </w:r>
            <w:r w:rsidR="00B7209F">
              <w:rPr>
                <w:rFonts w:ascii="Simplon Norm" w:hAnsi="Simplon Norm"/>
                <w:color w:val="FF0000"/>
                <w:szCs w:val="22"/>
                <w:shd w:val="clear" w:color="auto" w:fill="FFFFFF"/>
              </w:rPr>
              <w:t>.</w:t>
            </w:r>
          </w:p>
          <w:p w14:paraId="26C815D6" w14:textId="77777777" w:rsidR="006434C7" w:rsidRDefault="006434C7" w:rsidP="006434C7">
            <w:pPr>
              <w:shd w:val="clear" w:color="auto" w:fill="FFFFFF" w:themeFill="background1"/>
            </w:pPr>
          </w:p>
          <w:p w14:paraId="5B38C3F6" w14:textId="602E2E36" w:rsidR="00356752" w:rsidRPr="009B5B47" w:rsidRDefault="00356752" w:rsidP="006434C7">
            <w:pPr>
              <w:shd w:val="clear" w:color="auto" w:fill="FFFFFF" w:themeFill="background1"/>
              <w:rPr>
                <w:rFonts w:ascii="Simplon Norm" w:hAnsi="Simplon Norm"/>
                <w:b/>
                <w:bCs/>
                <w:color w:val="FF0000"/>
              </w:rPr>
            </w:pPr>
            <w:r w:rsidRPr="009B5B47">
              <w:rPr>
                <w:rFonts w:ascii="Simplon Norm" w:hAnsi="Simplon Norm"/>
                <w:b/>
                <w:bCs/>
                <w:color w:val="FF0000"/>
              </w:rPr>
              <w:t>NB: This marking guide is designed to be applied at the end of the task</w:t>
            </w:r>
            <w:r w:rsidR="001175FD" w:rsidRPr="009B5B47">
              <w:rPr>
                <w:rFonts w:ascii="Simplon Norm" w:hAnsi="Simplon Norm"/>
                <w:b/>
                <w:bCs/>
                <w:color w:val="FF0000"/>
              </w:rPr>
              <w:t>, but Assessor Instructions</w:t>
            </w:r>
            <w:r w:rsidR="009B5B47" w:rsidRPr="009B5B47">
              <w:rPr>
                <w:rFonts w:ascii="Simplon Norm" w:hAnsi="Simplon Norm"/>
                <w:b/>
                <w:bCs/>
                <w:color w:val="FF0000"/>
              </w:rPr>
              <w:t xml:space="preserve"> detail what is required in each section</w:t>
            </w:r>
          </w:p>
          <w:p w14:paraId="37A26F5D" w14:textId="77777777" w:rsidR="003122EA" w:rsidRDefault="003122EA" w:rsidP="006434C7">
            <w:pPr>
              <w:shd w:val="clear" w:color="auto" w:fill="FFFFFF" w:themeFill="background1"/>
            </w:pPr>
          </w:p>
          <w:p w14:paraId="3AA114A0" w14:textId="6A5324C4" w:rsidR="00050F2B" w:rsidRDefault="003122EA" w:rsidP="006434C7">
            <w:pPr>
              <w:shd w:val="clear" w:color="auto" w:fill="FFFFFF" w:themeFill="background1"/>
              <w:rPr>
                <w:rFonts w:ascii="Simplon Norm" w:hAnsi="Simplon Norm"/>
                <w:color w:val="FF0000"/>
              </w:rPr>
            </w:pPr>
            <w:r w:rsidRPr="003122EA">
              <w:rPr>
                <w:rFonts w:ascii="Simplon Norm" w:hAnsi="Simplon Norm"/>
                <w:b/>
                <w:bCs/>
                <w:color w:val="FF0000"/>
              </w:rPr>
              <w:t xml:space="preserve">Assessor Instructions: </w:t>
            </w:r>
            <w:r w:rsidR="00A15048" w:rsidRPr="003122EA">
              <w:rPr>
                <w:rFonts w:ascii="Simplon Norm" w:hAnsi="Simplon Norm"/>
                <w:b/>
                <w:bCs/>
                <w:color w:val="FF0000"/>
              </w:rPr>
              <w:t>Task 2A.1:</w:t>
            </w:r>
            <w:r>
              <w:rPr>
                <w:rFonts w:ascii="Simplon Norm" w:hAnsi="Simplon Norm"/>
                <w:b/>
                <w:bCs/>
                <w:color w:val="FF0000"/>
              </w:rPr>
              <w:t xml:space="preserve"> </w:t>
            </w:r>
            <w:r w:rsidRPr="00FC1B0B">
              <w:rPr>
                <w:rFonts w:ascii="Simplon Norm" w:hAnsi="Simplon Norm"/>
                <w:color w:val="FF0000"/>
              </w:rPr>
              <w:t xml:space="preserve">Students must </w:t>
            </w:r>
            <w:r w:rsidR="00FC1B0B" w:rsidRPr="00FC1B0B">
              <w:rPr>
                <w:rFonts w:ascii="Simplon Norm" w:hAnsi="Simplon Norm"/>
                <w:color w:val="FF0000"/>
              </w:rPr>
              <w:t xml:space="preserve">detail their research on one of </w:t>
            </w:r>
            <w:r w:rsidR="00AB0EA3">
              <w:rPr>
                <w:rFonts w:ascii="Simplon Norm" w:hAnsi="Simplon Norm"/>
                <w:color w:val="FF0000"/>
              </w:rPr>
              <w:t>five (5) graphic designers in no less than 500-</w:t>
            </w:r>
            <w:r w:rsidR="0063007E">
              <w:rPr>
                <w:rFonts w:ascii="Simplon Norm" w:hAnsi="Simplon Norm"/>
                <w:color w:val="FF0000"/>
              </w:rPr>
              <w:t>550</w:t>
            </w:r>
            <w:r w:rsidR="00AB0EA3">
              <w:rPr>
                <w:rFonts w:ascii="Simplon Norm" w:hAnsi="Simplon Norm"/>
                <w:color w:val="FF0000"/>
              </w:rPr>
              <w:t xml:space="preserve"> words.</w:t>
            </w:r>
            <w:r w:rsidR="00AD5DF2">
              <w:rPr>
                <w:rFonts w:ascii="Simplon Norm" w:hAnsi="Simplon Norm"/>
                <w:color w:val="FF0000"/>
              </w:rPr>
              <w:t xml:space="preserve"> They are also to provide a bibliography to reinforce.</w:t>
            </w:r>
            <w:r w:rsidR="00C00639">
              <w:rPr>
                <w:rFonts w:ascii="Simplon Norm" w:hAnsi="Simplon Norm"/>
                <w:color w:val="FF0000"/>
              </w:rPr>
              <w:t xml:space="preserve"> </w:t>
            </w:r>
            <w:r w:rsidR="00FA1275">
              <w:rPr>
                <w:rFonts w:ascii="Simplon Norm" w:hAnsi="Simplon Norm"/>
                <w:color w:val="FF0000"/>
              </w:rPr>
              <w:t xml:space="preserve"> </w:t>
            </w:r>
          </w:p>
          <w:p w14:paraId="70F2862D" w14:textId="77777777" w:rsidR="00EB7BBF" w:rsidRDefault="00EB7BBF" w:rsidP="006434C7">
            <w:pPr>
              <w:shd w:val="clear" w:color="auto" w:fill="FFFFFF" w:themeFill="background1"/>
              <w:rPr>
                <w:rFonts w:ascii="Simplon Norm" w:hAnsi="Simplon Norm"/>
              </w:rPr>
            </w:pPr>
          </w:p>
          <w:tbl>
            <w:tblPr>
              <w:tblStyle w:val="TableGrid"/>
              <w:tblW w:w="0" w:type="auto"/>
              <w:tblLook w:val="04A0" w:firstRow="1" w:lastRow="0" w:firstColumn="1" w:lastColumn="0" w:noHBand="0" w:noVBand="1"/>
            </w:tblPr>
            <w:tblGrid>
              <w:gridCol w:w="10505"/>
            </w:tblGrid>
            <w:tr w:rsidR="001C028D" w14:paraId="408D7182" w14:textId="77777777" w:rsidTr="006E5F8A">
              <w:trPr>
                <w:trHeight w:val="5427"/>
              </w:trPr>
              <w:tc>
                <w:tcPr>
                  <w:tcW w:w="10505" w:type="dxa"/>
                </w:tcPr>
                <w:p w14:paraId="4833DC1D" w14:textId="77777777" w:rsidR="00F935D7" w:rsidRDefault="00F935D7" w:rsidP="006434C7">
                  <w:pPr>
                    <w:rPr>
                      <w:rFonts w:ascii="Simplon Norm" w:hAnsi="Simplon Norm"/>
                    </w:rPr>
                  </w:pPr>
                </w:p>
                <w:p w14:paraId="2136F1DB" w14:textId="4E9DB49A" w:rsidR="00741EA0" w:rsidRDefault="00741EA0" w:rsidP="00741EA0">
                  <w:pPr>
                    <w:shd w:val="clear" w:color="auto" w:fill="FFFFFF" w:themeFill="background1"/>
                    <w:rPr>
                      <w:rFonts w:ascii="Simplon Norm" w:hAnsi="Simplon Norm"/>
                      <w:color w:val="FF0000"/>
                    </w:rPr>
                  </w:pPr>
                  <w:r>
                    <w:rPr>
                      <w:rFonts w:ascii="Simplon Norm" w:hAnsi="Simplon Norm"/>
                      <w:color w:val="FF0000"/>
                    </w:rPr>
                    <w:t>Student</w:t>
                  </w:r>
                  <w:r w:rsidR="00337B67">
                    <w:rPr>
                      <w:rFonts w:ascii="Simplon Norm" w:hAnsi="Simplon Norm"/>
                      <w:color w:val="FF0000"/>
                    </w:rPr>
                    <w:t xml:space="preserve"> </w:t>
                  </w:r>
                  <w:r>
                    <w:rPr>
                      <w:rFonts w:ascii="Simplon Norm" w:hAnsi="Simplon Norm"/>
                      <w:color w:val="FF0000"/>
                    </w:rPr>
                    <w:t>examples will vary. The wording will differ depending on their chosen designer and response to the task. However</w:t>
                  </w:r>
                  <w:r w:rsidR="00337B67">
                    <w:rPr>
                      <w:rFonts w:ascii="Simplon Norm" w:hAnsi="Simplon Norm"/>
                      <w:color w:val="FF0000"/>
                    </w:rPr>
                    <w:t>, the</w:t>
                  </w:r>
                  <w:r w:rsidR="00934973">
                    <w:rPr>
                      <w:rFonts w:ascii="Simplon Norm" w:hAnsi="Simplon Norm"/>
                      <w:color w:val="FF0000"/>
                    </w:rPr>
                    <w:t xml:space="preserve"> </w:t>
                  </w:r>
                  <w:r w:rsidR="00651AE2">
                    <w:rPr>
                      <w:rFonts w:ascii="Simplon Norm" w:hAnsi="Simplon Norm"/>
                      <w:color w:val="FF0000"/>
                    </w:rPr>
                    <w:t xml:space="preserve">research </w:t>
                  </w:r>
                  <w:r w:rsidR="00934973">
                    <w:rPr>
                      <w:rFonts w:ascii="Simplon Norm" w:hAnsi="Simplon Norm"/>
                      <w:color w:val="FF0000"/>
                    </w:rPr>
                    <w:t>written</w:t>
                  </w:r>
                  <w:r w:rsidR="00337B67">
                    <w:rPr>
                      <w:rFonts w:ascii="Simplon Norm" w:hAnsi="Simplon Norm"/>
                      <w:color w:val="FF0000"/>
                    </w:rPr>
                    <w:t xml:space="preserve"> response </w:t>
                  </w:r>
                  <w:r w:rsidR="00A146E5">
                    <w:rPr>
                      <w:rFonts w:ascii="Simplon Norm" w:hAnsi="Simplon Norm"/>
                      <w:color w:val="FF0000"/>
                    </w:rPr>
                    <w:t>must include the following points:</w:t>
                  </w:r>
                </w:p>
                <w:p w14:paraId="77C432E0" w14:textId="77777777" w:rsidR="00A146E5" w:rsidRPr="00FC1B0B" w:rsidRDefault="00A146E5" w:rsidP="00741EA0">
                  <w:pPr>
                    <w:shd w:val="clear" w:color="auto" w:fill="FFFFFF" w:themeFill="background1"/>
                    <w:rPr>
                      <w:rFonts w:ascii="Simplon Norm" w:hAnsi="Simplon Norm"/>
                      <w:color w:val="FF0000"/>
                    </w:rPr>
                  </w:pPr>
                </w:p>
                <w:p w14:paraId="4861BB20" w14:textId="73A22F5E" w:rsidR="00C82040" w:rsidRDefault="002D73D7" w:rsidP="00861795">
                  <w:pPr>
                    <w:pStyle w:val="ListParagraph"/>
                    <w:numPr>
                      <w:ilvl w:val="0"/>
                      <w:numId w:val="11"/>
                    </w:numPr>
                    <w:shd w:val="clear" w:color="auto" w:fill="FFFFFF" w:themeFill="background1"/>
                    <w:rPr>
                      <w:rFonts w:ascii="Simplon Norm" w:hAnsi="Simplon Norm"/>
                      <w:i/>
                      <w:iCs/>
                      <w:color w:val="FF0000"/>
                      <w:szCs w:val="22"/>
                    </w:rPr>
                  </w:pPr>
                  <w:r>
                    <w:rPr>
                      <w:rFonts w:ascii="Simplon Norm" w:hAnsi="Simplon Norm"/>
                      <w:i/>
                      <w:iCs/>
                      <w:color w:val="FF0000"/>
                      <w:szCs w:val="22"/>
                    </w:rPr>
                    <w:t>The s</w:t>
                  </w:r>
                  <w:r w:rsidR="00EF1528">
                    <w:rPr>
                      <w:rFonts w:ascii="Simplon Norm" w:hAnsi="Simplon Norm"/>
                      <w:i/>
                      <w:iCs/>
                      <w:color w:val="FF0000"/>
                      <w:szCs w:val="22"/>
                    </w:rPr>
                    <w:t xml:space="preserve">tudent must </w:t>
                  </w:r>
                  <w:r w:rsidR="00E0538D">
                    <w:rPr>
                      <w:rFonts w:ascii="Simplon Norm" w:hAnsi="Simplon Norm"/>
                      <w:i/>
                      <w:iCs/>
                      <w:color w:val="FF0000"/>
                      <w:szCs w:val="22"/>
                    </w:rPr>
                    <w:t>select</w:t>
                  </w:r>
                  <w:r w:rsidR="00E636B6" w:rsidRPr="006D3703">
                    <w:rPr>
                      <w:rFonts w:ascii="Simplon Norm" w:hAnsi="Simplon Norm"/>
                      <w:i/>
                      <w:iCs/>
                      <w:color w:val="FF0000"/>
                      <w:szCs w:val="22"/>
                    </w:rPr>
                    <w:t xml:space="preserve"> one (1) graphic designer from the list supplied</w:t>
                  </w:r>
                </w:p>
                <w:p w14:paraId="07AD897D" w14:textId="450F0833" w:rsidR="000D70AC" w:rsidRPr="00AF3E92" w:rsidRDefault="000D70AC" w:rsidP="00861795">
                  <w:pPr>
                    <w:pStyle w:val="ListParagraph"/>
                    <w:numPr>
                      <w:ilvl w:val="1"/>
                      <w:numId w:val="11"/>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Neville Brody</w:t>
                  </w:r>
                  <w:r w:rsidR="001D07FC">
                    <w:rPr>
                      <w:rFonts w:ascii="Simplon Norm" w:hAnsi="Simplon Norm"/>
                      <w:i/>
                      <w:iCs/>
                      <w:color w:val="FF0000"/>
                      <w:szCs w:val="22"/>
                    </w:rPr>
                    <w:t>, or</w:t>
                  </w:r>
                </w:p>
                <w:p w14:paraId="27804712" w14:textId="6CBA61B8" w:rsidR="000D70AC" w:rsidRPr="00AF3E92" w:rsidRDefault="000D70AC" w:rsidP="00861795">
                  <w:pPr>
                    <w:pStyle w:val="ListParagraph"/>
                    <w:numPr>
                      <w:ilvl w:val="1"/>
                      <w:numId w:val="11"/>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David Carson</w:t>
                  </w:r>
                  <w:r w:rsidR="001D07FC">
                    <w:rPr>
                      <w:rFonts w:ascii="Simplon Norm" w:hAnsi="Simplon Norm"/>
                      <w:i/>
                      <w:iCs/>
                      <w:color w:val="FF0000"/>
                      <w:szCs w:val="22"/>
                    </w:rPr>
                    <w:t>, or</w:t>
                  </w:r>
                </w:p>
                <w:p w14:paraId="7F333C07" w14:textId="18AA2492" w:rsidR="000D70AC" w:rsidRPr="00AF3E92" w:rsidRDefault="000D70AC" w:rsidP="00861795">
                  <w:pPr>
                    <w:pStyle w:val="ListParagraph"/>
                    <w:numPr>
                      <w:ilvl w:val="1"/>
                      <w:numId w:val="11"/>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Peter Saville</w:t>
                  </w:r>
                  <w:r w:rsidR="001D07FC">
                    <w:rPr>
                      <w:rFonts w:ascii="Simplon Norm" w:hAnsi="Simplon Norm"/>
                      <w:i/>
                      <w:iCs/>
                      <w:color w:val="FF0000"/>
                      <w:szCs w:val="22"/>
                    </w:rPr>
                    <w:t>, or</w:t>
                  </w:r>
                </w:p>
                <w:p w14:paraId="6B92C51D" w14:textId="137D8A91" w:rsidR="000D70AC" w:rsidRPr="00AF3E92" w:rsidRDefault="000D70AC" w:rsidP="00861795">
                  <w:pPr>
                    <w:pStyle w:val="ListParagraph"/>
                    <w:numPr>
                      <w:ilvl w:val="1"/>
                      <w:numId w:val="11"/>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Stefan Sagmeister</w:t>
                  </w:r>
                  <w:r w:rsidR="001D07FC">
                    <w:rPr>
                      <w:rFonts w:ascii="Simplon Norm" w:hAnsi="Simplon Norm"/>
                      <w:i/>
                      <w:iCs/>
                      <w:color w:val="FF0000"/>
                      <w:szCs w:val="22"/>
                    </w:rPr>
                    <w:t>, or</w:t>
                  </w:r>
                </w:p>
                <w:p w14:paraId="2F3B0EA5" w14:textId="1506BD3F" w:rsidR="000D70AC" w:rsidRPr="00AF3E92" w:rsidRDefault="000D70AC" w:rsidP="00861795">
                  <w:pPr>
                    <w:pStyle w:val="ListParagraph"/>
                    <w:numPr>
                      <w:ilvl w:val="1"/>
                      <w:numId w:val="11"/>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Alan Fletcher</w:t>
                  </w:r>
                </w:p>
                <w:p w14:paraId="31539549" w14:textId="1B94B312" w:rsidR="006D3703" w:rsidRDefault="00186DBA" w:rsidP="00861795">
                  <w:pPr>
                    <w:pStyle w:val="ListParagraph"/>
                    <w:numPr>
                      <w:ilvl w:val="0"/>
                      <w:numId w:val="11"/>
                    </w:numPr>
                    <w:shd w:val="clear" w:color="auto" w:fill="FFFFFF" w:themeFill="background1"/>
                    <w:rPr>
                      <w:rFonts w:ascii="Simplon Norm" w:hAnsi="Simplon Norm"/>
                      <w:i/>
                      <w:iCs/>
                      <w:color w:val="FF0000"/>
                      <w:szCs w:val="22"/>
                    </w:rPr>
                  </w:pPr>
                  <w:r w:rsidRPr="00D97134">
                    <w:rPr>
                      <w:rFonts w:ascii="Simplon Norm" w:hAnsi="Simplon Norm"/>
                      <w:i/>
                      <w:iCs/>
                      <w:color w:val="FF0000"/>
                      <w:szCs w:val="22"/>
                    </w:rPr>
                    <w:t>P</w:t>
                  </w:r>
                  <w:r>
                    <w:rPr>
                      <w:rFonts w:ascii="Simplon Norm" w:hAnsi="Simplon Norm"/>
                      <w:i/>
                      <w:iCs/>
                      <w:color w:val="FF0000"/>
                      <w:szCs w:val="22"/>
                    </w:rPr>
                    <w:t>rovide contextual</w:t>
                  </w:r>
                  <w:r w:rsidR="00D97134" w:rsidRPr="00D97134">
                    <w:rPr>
                      <w:rFonts w:ascii="Simplon Norm" w:hAnsi="Simplon Norm"/>
                      <w:i/>
                      <w:iCs/>
                      <w:color w:val="FF0000"/>
                      <w:szCs w:val="22"/>
                    </w:rPr>
                    <w:t xml:space="preserve"> </w:t>
                  </w:r>
                  <w:r w:rsidR="00D97134">
                    <w:rPr>
                      <w:rFonts w:ascii="Simplon Norm" w:hAnsi="Simplon Norm"/>
                      <w:i/>
                      <w:iCs/>
                      <w:color w:val="FF0000"/>
                      <w:szCs w:val="22"/>
                    </w:rPr>
                    <w:t>information about the designer – biographical</w:t>
                  </w:r>
                  <w:r w:rsidR="00403697">
                    <w:rPr>
                      <w:rFonts w:ascii="Simplon Norm" w:hAnsi="Simplon Norm"/>
                      <w:i/>
                      <w:iCs/>
                      <w:color w:val="FF0000"/>
                      <w:szCs w:val="22"/>
                    </w:rPr>
                    <w:t xml:space="preserve"> details (date of bir</w:t>
                  </w:r>
                  <w:r w:rsidR="00461ED0">
                    <w:rPr>
                      <w:rFonts w:ascii="Simplon Norm" w:hAnsi="Simplon Norm"/>
                      <w:i/>
                      <w:iCs/>
                      <w:color w:val="FF0000"/>
                      <w:szCs w:val="22"/>
                    </w:rPr>
                    <w:t>th/</w:t>
                  </w:r>
                  <w:r w:rsidR="00EA7CB8">
                    <w:rPr>
                      <w:rFonts w:ascii="Simplon Norm" w:hAnsi="Simplon Norm"/>
                      <w:i/>
                      <w:iCs/>
                      <w:color w:val="FF0000"/>
                      <w:szCs w:val="22"/>
                    </w:rPr>
                    <w:t>career</w:t>
                  </w:r>
                  <w:r>
                    <w:rPr>
                      <w:rFonts w:ascii="Simplon Norm" w:hAnsi="Simplon Norm"/>
                      <w:i/>
                      <w:iCs/>
                      <w:color w:val="FF0000"/>
                      <w:szCs w:val="22"/>
                    </w:rPr>
                    <w:t>)</w:t>
                  </w:r>
                </w:p>
                <w:p w14:paraId="5AB55B92" w14:textId="456E967F" w:rsidR="00E762D1" w:rsidRDefault="00187E78" w:rsidP="00861795">
                  <w:pPr>
                    <w:pStyle w:val="ListParagraph"/>
                    <w:numPr>
                      <w:ilvl w:val="0"/>
                      <w:numId w:val="11"/>
                    </w:numPr>
                    <w:shd w:val="clear" w:color="auto" w:fill="FFFFFF" w:themeFill="background1"/>
                    <w:rPr>
                      <w:rFonts w:ascii="Simplon Norm" w:hAnsi="Simplon Norm"/>
                      <w:i/>
                      <w:iCs/>
                      <w:color w:val="FF0000"/>
                      <w:szCs w:val="22"/>
                    </w:rPr>
                  </w:pPr>
                  <w:r>
                    <w:rPr>
                      <w:rFonts w:ascii="Simplon Norm" w:hAnsi="Simplon Norm"/>
                      <w:i/>
                      <w:iCs/>
                      <w:color w:val="FF0000"/>
                      <w:szCs w:val="22"/>
                    </w:rPr>
                    <w:t xml:space="preserve">A discussion on the main achievements </w:t>
                  </w:r>
                  <w:r w:rsidR="003705B4">
                    <w:rPr>
                      <w:rFonts w:ascii="Simplon Norm" w:hAnsi="Simplon Norm"/>
                      <w:i/>
                      <w:iCs/>
                      <w:color w:val="FF0000"/>
                      <w:szCs w:val="22"/>
                    </w:rPr>
                    <w:t>of</w:t>
                  </w:r>
                  <w:r>
                    <w:rPr>
                      <w:rFonts w:ascii="Simplon Norm" w:hAnsi="Simplon Norm"/>
                      <w:i/>
                      <w:iCs/>
                      <w:color w:val="FF0000"/>
                      <w:szCs w:val="22"/>
                    </w:rPr>
                    <w:t xml:space="preserve"> the designer, including</w:t>
                  </w:r>
                  <w:r w:rsidR="003705B4">
                    <w:rPr>
                      <w:rFonts w:ascii="Simplon Norm" w:hAnsi="Simplon Norm"/>
                      <w:i/>
                      <w:iCs/>
                      <w:color w:val="FF0000"/>
                      <w:szCs w:val="22"/>
                    </w:rPr>
                    <w:t xml:space="preserve"> examples of their work in the graphic design field</w:t>
                  </w:r>
                </w:p>
                <w:p w14:paraId="022448FE" w14:textId="0EE91344" w:rsidR="00D97134" w:rsidRDefault="00186DBA" w:rsidP="00861795">
                  <w:pPr>
                    <w:pStyle w:val="ListParagraph"/>
                    <w:numPr>
                      <w:ilvl w:val="0"/>
                      <w:numId w:val="11"/>
                    </w:numPr>
                    <w:shd w:val="clear" w:color="auto" w:fill="FFFFFF" w:themeFill="background1"/>
                    <w:rPr>
                      <w:rFonts w:ascii="Simplon Norm" w:hAnsi="Simplon Norm"/>
                      <w:i/>
                      <w:iCs/>
                      <w:color w:val="FF0000"/>
                      <w:szCs w:val="22"/>
                    </w:rPr>
                  </w:pPr>
                  <w:r>
                    <w:rPr>
                      <w:rFonts w:ascii="Simplon Norm" w:hAnsi="Simplon Norm"/>
                      <w:i/>
                      <w:iCs/>
                      <w:color w:val="FF0000"/>
                      <w:szCs w:val="22"/>
                    </w:rPr>
                    <w:t>Include v</w:t>
                  </w:r>
                  <w:r w:rsidR="00D804D3">
                    <w:rPr>
                      <w:rFonts w:ascii="Simplon Norm" w:hAnsi="Simplon Norm"/>
                      <w:i/>
                      <w:iCs/>
                      <w:color w:val="FF0000"/>
                      <w:szCs w:val="22"/>
                    </w:rPr>
                    <w:t xml:space="preserve">isual references </w:t>
                  </w:r>
                  <w:r w:rsidR="00AE79C7">
                    <w:rPr>
                      <w:rFonts w:ascii="Simplon Norm" w:hAnsi="Simplon Norm"/>
                      <w:i/>
                      <w:iCs/>
                      <w:color w:val="FF0000"/>
                      <w:szCs w:val="22"/>
                    </w:rPr>
                    <w:t xml:space="preserve">(images </w:t>
                  </w:r>
                  <w:r w:rsidR="00D804D3">
                    <w:rPr>
                      <w:rFonts w:ascii="Simplon Norm" w:hAnsi="Simplon Norm"/>
                      <w:i/>
                      <w:iCs/>
                      <w:color w:val="FF0000"/>
                      <w:szCs w:val="22"/>
                    </w:rPr>
                    <w:t>that are relevant to the above</w:t>
                  </w:r>
                  <w:r w:rsidR="00107924">
                    <w:rPr>
                      <w:rFonts w:ascii="Simplon Norm" w:hAnsi="Simplon Norm"/>
                      <w:i/>
                      <w:iCs/>
                      <w:color w:val="FF0000"/>
                      <w:szCs w:val="22"/>
                    </w:rPr>
                    <w:t>,</w:t>
                  </w:r>
                  <w:r w:rsidR="00AE79C7">
                    <w:rPr>
                      <w:rFonts w:ascii="Simplon Norm" w:hAnsi="Simplon Norm"/>
                      <w:i/>
                      <w:iCs/>
                      <w:color w:val="FF0000"/>
                      <w:szCs w:val="22"/>
                    </w:rPr>
                    <w:t xml:space="preserve"> contextual information</w:t>
                  </w:r>
                  <w:r w:rsidR="002F5D23">
                    <w:rPr>
                      <w:rFonts w:ascii="Simplon Norm" w:hAnsi="Simplon Norm"/>
                      <w:i/>
                      <w:iCs/>
                      <w:color w:val="FF0000"/>
                      <w:szCs w:val="22"/>
                    </w:rPr>
                    <w:t xml:space="preserve"> and the main achievements</w:t>
                  </w:r>
                  <w:r w:rsidR="00AE79C7" w:rsidRPr="002F5D23">
                    <w:rPr>
                      <w:rFonts w:ascii="Simplon Norm" w:hAnsi="Simplon Norm"/>
                      <w:i/>
                      <w:iCs/>
                      <w:color w:val="FF0000"/>
                      <w:szCs w:val="22"/>
                    </w:rPr>
                    <w:t>)</w:t>
                  </w:r>
                </w:p>
                <w:p w14:paraId="03371E18" w14:textId="77777777" w:rsidR="001C028D" w:rsidRDefault="00932F3E" w:rsidP="00861795">
                  <w:pPr>
                    <w:pStyle w:val="ListParagraph"/>
                    <w:numPr>
                      <w:ilvl w:val="0"/>
                      <w:numId w:val="11"/>
                    </w:numPr>
                    <w:shd w:val="clear" w:color="auto" w:fill="FFFFFF" w:themeFill="background1"/>
                    <w:rPr>
                      <w:rFonts w:ascii="Simplon Norm" w:hAnsi="Simplon Norm"/>
                      <w:i/>
                      <w:iCs/>
                      <w:color w:val="FF0000"/>
                      <w:szCs w:val="22"/>
                    </w:rPr>
                  </w:pPr>
                  <w:r>
                    <w:rPr>
                      <w:rFonts w:ascii="Simplon Norm" w:hAnsi="Simplon Norm"/>
                      <w:i/>
                      <w:iCs/>
                      <w:color w:val="FF0000"/>
                      <w:szCs w:val="22"/>
                    </w:rPr>
                    <w:t>A bibliography</w:t>
                  </w:r>
                  <w:r w:rsidR="004C6A31">
                    <w:rPr>
                      <w:rFonts w:ascii="Simplon Norm" w:hAnsi="Simplon Norm"/>
                      <w:i/>
                      <w:iCs/>
                      <w:color w:val="FF0000"/>
                      <w:szCs w:val="22"/>
                    </w:rPr>
                    <w:t xml:space="preserve"> of at least five (5) sources</w:t>
                  </w:r>
                  <w:r>
                    <w:rPr>
                      <w:rFonts w:ascii="Simplon Norm" w:hAnsi="Simplon Norm"/>
                      <w:i/>
                      <w:iCs/>
                      <w:color w:val="FF0000"/>
                      <w:szCs w:val="22"/>
                    </w:rPr>
                    <w:t xml:space="preserve"> (in the Chicago referencing style) that </w:t>
                  </w:r>
                  <w:r w:rsidR="00077290">
                    <w:rPr>
                      <w:rFonts w:ascii="Simplon Norm" w:hAnsi="Simplon Norm"/>
                      <w:i/>
                      <w:iCs/>
                      <w:color w:val="FF0000"/>
                      <w:szCs w:val="22"/>
                    </w:rPr>
                    <w:t>demonstrates the student research effort</w:t>
                  </w:r>
                </w:p>
                <w:p w14:paraId="0EAA5382" w14:textId="100E69E7" w:rsidR="00144071" w:rsidRDefault="00144071" w:rsidP="00861795">
                  <w:pPr>
                    <w:pStyle w:val="ListParagraph"/>
                    <w:numPr>
                      <w:ilvl w:val="0"/>
                      <w:numId w:val="11"/>
                    </w:numPr>
                    <w:shd w:val="clear" w:color="auto" w:fill="FFFFFF" w:themeFill="background1"/>
                    <w:rPr>
                      <w:rFonts w:ascii="Simplon Norm" w:hAnsi="Simplon Norm"/>
                      <w:i/>
                      <w:iCs/>
                      <w:color w:val="FF0000"/>
                      <w:szCs w:val="22"/>
                    </w:rPr>
                  </w:pPr>
                  <w:r>
                    <w:rPr>
                      <w:rFonts w:ascii="Simplon Norm" w:hAnsi="Simplon Norm"/>
                      <w:i/>
                      <w:iCs/>
                      <w:color w:val="FF0000"/>
                      <w:szCs w:val="22"/>
                    </w:rPr>
                    <w:t xml:space="preserve">Structure their written work with an </w:t>
                  </w:r>
                  <w:r w:rsidR="00E03140">
                    <w:rPr>
                      <w:rFonts w:ascii="Simplon Norm" w:hAnsi="Simplon Norm"/>
                      <w:i/>
                      <w:iCs/>
                      <w:color w:val="FF0000"/>
                      <w:szCs w:val="22"/>
                    </w:rPr>
                    <w:t>i</w:t>
                  </w:r>
                  <w:r>
                    <w:rPr>
                      <w:rFonts w:ascii="Simplon Norm" w:hAnsi="Simplon Norm"/>
                      <w:i/>
                      <w:iCs/>
                      <w:color w:val="FF0000"/>
                      <w:szCs w:val="22"/>
                    </w:rPr>
                    <w:t xml:space="preserve">ntroduction, </w:t>
                  </w:r>
                  <w:r w:rsidR="00E03140">
                    <w:rPr>
                      <w:rFonts w:ascii="Simplon Norm" w:hAnsi="Simplon Norm"/>
                      <w:i/>
                      <w:iCs/>
                      <w:color w:val="FF0000"/>
                      <w:szCs w:val="22"/>
                    </w:rPr>
                    <w:t>m</w:t>
                  </w:r>
                  <w:r>
                    <w:rPr>
                      <w:rFonts w:ascii="Simplon Norm" w:hAnsi="Simplon Norm"/>
                      <w:i/>
                      <w:iCs/>
                      <w:color w:val="FF0000"/>
                      <w:szCs w:val="22"/>
                    </w:rPr>
                    <w:t xml:space="preserve">ain </w:t>
                  </w:r>
                  <w:r w:rsidR="00E03140">
                    <w:rPr>
                      <w:rFonts w:ascii="Simplon Norm" w:hAnsi="Simplon Norm"/>
                      <w:i/>
                      <w:iCs/>
                      <w:color w:val="FF0000"/>
                      <w:szCs w:val="22"/>
                    </w:rPr>
                    <w:t>b</w:t>
                  </w:r>
                  <w:r w:rsidR="009B4F4B">
                    <w:rPr>
                      <w:rFonts w:ascii="Simplon Norm" w:hAnsi="Simplon Norm"/>
                      <w:i/>
                      <w:iCs/>
                      <w:color w:val="FF0000"/>
                      <w:szCs w:val="22"/>
                    </w:rPr>
                    <w:t>ody,</w:t>
                  </w:r>
                  <w:r>
                    <w:rPr>
                      <w:rFonts w:ascii="Simplon Norm" w:hAnsi="Simplon Norm"/>
                      <w:i/>
                      <w:iCs/>
                      <w:color w:val="FF0000"/>
                      <w:szCs w:val="22"/>
                    </w:rPr>
                    <w:t xml:space="preserve"> and </w:t>
                  </w:r>
                  <w:r w:rsidR="009B4F4B">
                    <w:rPr>
                      <w:rFonts w:ascii="Simplon Norm" w:hAnsi="Simplon Norm"/>
                      <w:i/>
                      <w:iCs/>
                      <w:color w:val="FF0000"/>
                      <w:szCs w:val="22"/>
                    </w:rPr>
                    <w:t xml:space="preserve">a </w:t>
                  </w:r>
                  <w:r w:rsidR="00E03140">
                    <w:rPr>
                      <w:rFonts w:ascii="Simplon Norm" w:hAnsi="Simplon Norm"/>
                      <w:i/>
                      <w:iCs/>
                      <w:color w:val="FF0000"/>
                      <w:szCs w:val="22"/>
                    </w:rPr>
                    <w:t>c</w:t>
                  </w:r>
                  <w:r>
                    <w:rPr>
                      <w:rFonts w:ascii="Simplon Norm" w:hAnsi="Simplon Norm"/>
                      <w:i/>
                      <w:iCs/>
                      <w:color w:val="FF0000"/>
                      <w:szCs w:val="22"/>
                    </w:rPr>
                    <w:t>onclusion</w:t>
                  </w:r>
                </w:p>
                <w:p w14:paraId="7820A05F" w14:textId="2FE50406" w:rsidR="002F7A8A" w:rsidRDefault="00297C2F" w:rsidP="00861795">
                  <w:pPr>
                    <w:pStyle w:val="ListParagraph"/>
                    <w:numPr>
                      <w:ilvl w:val="0"/>
                      <w:numId w:val="11"/>
                    </w:numPr>
                    <w:shd w:val="clear" w:color="auto" w:fill="FFFFFF" w:themeFill="background1"/>
                    <w:rPr>
                      <w:rFonts w:ascii="Simplon Norm" w:hAnsi="Simplon Norm"/>
                      <w:i/>
                      <w:iCs/>
                      <w:color w:val="FF0000"/>
                      <w:szCs w:val="22"/>
                    </w:rPr>
                  </w:pPr>
                  <w:r>
                    <w:rPr>
                      <w:rFonts w:ascii="Simplon Norm" w:hAnsi="Simplon Norm"/>
                      <w:i/>
                      <w:iCs/>
                      <w:color w:val="FF0000"/>
                      <w:szCs w:val="22"/>
                    </w:rPr>
                    <w:t>Submit</w:t>
                  </w:r>
                  <w:r w:rsidR="002F7A8A">
                    <w:rPr>
                      <w:rFonts w:ascii="Simplon Norm" w:hAnsi="Simplon Norm"/>
                      <w:i/>
                      <w:iCs/>
                      <w:color w:val="FF0000"/>
                      <w:szCs w:val="22"/>
                    </w:rPr>
                    <w:t xml:space="preserve"> their work in </w:t>
                  </w:r>
                  <w:r>
                    <w:rPr>
                      <w:rFonts w:ascii="Simplon Norm" w:hAnsi="Simplon Norm"/>
                      <w:i/>
                      <w:iCs/>
                      <w:color w:val="FF0000"/>
                      <w:szCs w:val="22"/>
                    </w:rPr>
                    <w:t>an</w:t>
                  </w:r>
                  <w:r w:rsidR="002F7A8A">
                    <w:rPr>
                      <w:rFonts w:ascii="Simplon Norm" w:hAnsi="Simplon Norm"/>
                      <w:i/>
                      <w:iCs/>
                      <w:color w:val="FF0000"/>
                      <w:szCs w:val="22"/>
                    </w:rPr>
                    <w:t xml:space="preserve"> MS </w:t>
                  </w:r>
                  <w:r w:rsidR="004610DF">
                    <w:rPr>
                      <w:rFonts w:ascii="Simplon Norm" w:hAnsi="Simplon Norm"/>
                      <w:i/>
                      <w:iCs/>
                      <w:color w:val="FF0000"/>
                      <w:szCs w:val="22"/>
                    </w:rPr>
                    <w:t>Word document</w:t>
                  </w:r>
                  <w:r>
                    <w:rPr>
                      <w:rFonts w:ascii="Simplon Norm" w:hAnsi="Simplon Norm"/>
                      <w:i/>
                      <w:iCs/>
                      <w:color w:val="FF0000"/>
                      <w:szCs w:val="22"/>
                    </w:rPr>
                    <w:t xml:space="preserve"> to submit this task</w:t>
                  </w:r>
                </w:p>
                <w:p w14:paraId="6FC70165" w14:textId="69A58FB0" w:rsidR="000B269D" w:rsidRPr="000B269D" w:rsidRDefault="000B269D" w:rsidP="000B269D">
                  <w:pPr>
                    <w:shd w:val="clear" w:color="auto" w:fill="FFFFFF" w:themeFill="background1"/>
                    <w:rPr>
                      <w:rFonts w:ascii="Simplon Norm" w:hAnsi="Simplon Norm"/>
                      <w:i/>
                      <w:iCs/>
                      <w:color w:val="FF0000"/>
                    </w:rPr>
                  </w:pPr>
                </w:p>
              </w:tc>
            </w:tr>
          </w:tbl>
          <w:p w14:paraId="14BB9052" w14:textId="77777777" w:rsidR="00EB7BBF" w:rsidRPr="00A15048" w:rsidRDefault="00EB7BBF" w:rsidP="006434C7">
            <w:pPr>
              <w:shd w:val="clear" w:color="auto" w:fill="FFFFFF" w:themeFill="background1"/>
              <w:rPr>
                <w:rFonts w:ascii="Simplon Norm" w:hAnsi="Simplon Norm"/>
              </w:rPr>
            </w:pPr>
          </w:p>
          <w:p w14:paraId="745D9C75" w14:textId="77777777" w:rsidR="006E5F8A" w:rsidRDefault="006E5F8A" w:rsidP="00B7209F">
            <w:pPr>
              <w:shd w:val="clear" w:color="auto" w:fill="FFFFFF" w:themeFill="background1"/>
            </w:pPr>
          </w:p>
          <w:p w14:paraId="749C3380" w14:textId="00E9F364" w:rsidR="00C33238" w:rsidRDefault="00C33238" w:rsidP="00B7209F">
            <w:pPr>
              <w:shd w:val="clear" w:color="auto" w:fill="FFFFFF" w:themeFill="background1"/>
              <w:rPr>
                <w:rFonts w:ascii="Simplon Norm" w:hAnsi="Simplon Norm"/>
                <w:color w:val="FF0000"/>
              </w:rPr>
            </w:pPr>
            <w:r w:rsidRPr="003122EA">
              <w:rPr>
                <w:rFonts w:ascii="Simplon Norm" w:hAnsi="Simplon Norm"/>
                <w:b/>
                <w:bCs/>
                <w:color w:val="FF0000"/>
              </w:rPr>
              <w:t>Assessor Instructions: Task 2A.</w:t>
            </w:r>
            <w:r>
              <w:rPr>
                <w:rFonts w:ascii="Simplon Norm" w:hAnsi="Simplon Norm"/>
                <w:b/>
                <w:bCs/>
                <w:color w:val="FF0000"/>
              </w:rPr>
              <w:t>2</w:t>
            </w:r>
            <w:r w:rsidR="001902E2">
              <w:rPr>
                <w:rFonts w:ascii="Simplon Norm" w:hAnsi="Simplon Norm"/>
                <w:b/>
                <w:bCs/>
                <w:color w:val="FF0000"/>
              </w:rPr>
              <w:t xml:space="preserve">: </w:t>
            </w:r>
            <w:r w:rsidRPr="00FC1B0B">
              <w:rPr>
                <w:rFonts w:ascii="Simplon Norm" w:hAnsi="Simplon Norm"/>
                <w:color w:val="FF0000"/>
              </w:rPr>
              <w:t xml:space="preserve">Students must </w:t>
            </w:r>
            <w:r w:rsidR="001902E2">
              <w:rPr>
                <w:rFonts w:ascii="Simplon Norm" w:hAnsi="Simplon Norm"/>
                <w:color w:val="FF0000"/>
              </w:rPr>
              <w:t>choose</w:t>
            </w:r>
            <w:r w:rsidR="00876FD6">
              <w:rPr>
                <w:rFonts w:ascii="Simplon Norm" w:hAnsi="Simplon Norm"/>
                <w:color w:val="FF0000"/>
              </w:rPr>
              <w:t xml:space="preserve"> three (3) </w:t>
            </w:r>
            <w:r w:rsidR="001902E2">
              <w:rPr>
                <w:rFonts w:ascii="Simplon Norm" w:hAnsi="Simplon Norm"/>
                <w:color w:val="FF0000"/>
              </w:rPr>
              <w:t xml:space="preserve">of their chosen designer’s work </w:t>
            </w:r>
            <w:r w:rsidR="00876FD6">
              <w:rPr>
                <w:rFonts w:ascii="Simplon Norm" w:hAnsi="Simplon Norm"/>
                <w:color w:val="FF0000"/>
              </w:rPr>
              <w:t>to analyse visually</w:t>
            </w:r>
            <w:r w:rsidR="00E71B8A">
              <w:rPr>
                <w:rFonts w:ascii="Simplon Norm" w:hAnsi="Simplon Norm"/>
                <w:color w:val="FF0000"/>
              </w:rPr>
              <w:t xml:space="preserve"> in no less than </w:t>
            </w:r>
            <w:r w:rsidR="005D27F2">
              <w:rPr>
                <w:rFonts w:ascii="Simplon Norm" w:hAnsi="Simplon Norm"/>
                <w:color w:val="FF0000"/>
              </w:rPr>
              <w:t>400-450</w:t>
            </w:r>
            <w:r w:rsidR="00E71B8A">
              <w:rPr>
                <w:rFonts w:ascii="Simplon Norm" w:hAnsi="Simplon Norm"/>
                <w:color w:val="FF0000"/>
              </w:rPr>
              <w:t xml:space="preserve"> words</w:t>
            </w:r>
            <w:r w:rsidR="00553128">
              <w:rPr>
                <w:rFonts w:ascii="Simplon Norm" w:hAnsi="Simplon Norm"/>
                <w:color w:val="FF0000"/>
              </w:rPr>
              <w:t>.</w:t>
            </w:r>
          </w:p>
          <w:p w14:paraId="510E91E2" w14:textId="77777777" w:rsidR="006E5F8A" w:rsidRDefault="006E5F8A" w:rsidP="00B7209F">
            <w:pPr>
              <w:shd w:val="clear" w:color="auto" w:fill="FFFFFF" w:themeFill="background1"/>
            </w:pPr>
          </w:p>
          <w:tbl>
            <w:tblPr>
              <w:tblStyle w:val="TableGrid"/>
              <w:tblW w:w="0" w:type="auto"/>
              <w:tblLook w:val="04A0" w:firstRow="1" w:lastRow="0" w:firstColumn="1" w:lastColumn="0" w:noHBand="0" w:noVBand="1"/>
            </w:tblPr>
            <w:tblGrid>
              <w:gridCol w:w="10505"/>
            </w:tblGrid>
            <w:tr w:rsidR="006E5F8A" w14:paraId="1BBFC8CF" w14:textId="77777777" w:rsidTr="006E5F8A">
              <w:tc>
                <w:tcPr>
                  <w:tcW w:w="10505" w:type="dxa"/>
                </w:tcPr>
                <w:p w14:paraId="26314BB5" w14:textId="77777777" w:rsidR="00C33238" w:rsidRDefault="00C33238" w:rsidP="00B7209F"/>
                <w:p w14:paraId="50F172A2" w14:textId="77777777" w:rsidR="00C72D3A" w:rsidRDefault="00553128" w:rsidP="00C72D3A">
                  <w:r>
                    <w:rPr>
                      <w:rFonts w:ascii="Simplon Norm" w:hAnsi="Simplon Norm"/>
                      <w:color w:val="FF0000"/>
                    </w:rPr>
                    <w:t xml:space="preserve">Student examples will vary. The visual analysis will differ depending on their chosen designer and response to the task. </w:t>
                  </w:r>
                  <w:r w:rsidR="00C72D3A">
                    <w:rPr>
                      <w:rFonts w:ascii="Simplon Norm" w:hAnsi="Simplon Norm"/>
                      <w:color w:val="FF0000"/>
                    </w:rPr>
                    <w:t>A definition of visual analysis has been provided for reference.</w:t>
                  </w:r>
                </w:p>
                <w:p w14:paraId="7CC896A2" w14:textId="77777777" w:rsidR="00C72D3A" w:rsidRDefault="00C72D3A" w:rsidP="00C72D3A">
                  <w:pPr>
                    <w:rPr>
                      <w:rFonts w:ascii="Simplon Norm" w:hAnsi="Simplon Norm"/>
                      <w:color w:val="FF0000"/>
                    </w:rPr>
                  </w:pPr>
                </w:p>
                <w:p w14:paraId="13DD9E92" w14:textId="5F092475" w:rsidR="00553128" w:rsidRPr="00C12BA6" w:rsidRDefault="00553128" w:rsidP="00C72D3A">
                  <w:pPr>
                    <w:rPr>
                      <w:rFonts w:ascii="Simplon Norm" w:hAnsi="Simplon Norm"/>
                      <w:i/>
                      <w:iCs/>
                      <w:color w:val="FF0000"/>
                    </w:rPr>
                  </w:pPr>
                  <w:r w:rsidRPr="00C12BA6">
                    <w:rPr>
                      <w:rFonts w:ascii="Simplon Norm" w:hAnsi="Simplon Norm"/>
                      <w:i/>
                      <w:iCs/>
                      <w:color w:val="FF0000"/>
                    </w:rPr>
                    <w:t>Definition of visual analysis:</w:t>
                  </w:r>
                  <w:r w:rsidR="00DB5D8E" w:rsidRPr="00C12BA6">
                    <w:rPr>
                      <w:rFonts w:ascii="Simplon Norm" w:hAnsi="Simplon Norm"/>
                      <w:i/>
                      <w:iCs/>
                      <w:color w:val="FF0000"/>
                    </w:rPr>
                    <w:t xml:space="preserve"> </w:t>
                  </w:r>
                  <w:r w:rsidR="002F56C6" w:rsidRPr="00C12BA6">
                    <w:rPr>
                      <w:rFonts w:ascii="Simplon Norm" w:hAnsi="Simplon Norm"/>
                      <w:i/>
                      <w:iCs/>
                      <w:color w:val="FF0000"/>
                    </w:rPr>
                    <w:t xml:space="preserve">The core purpose of visual analysis is to recognise and understand the </w:t>
                  </w:r>
                  <w:r w:rsidR="000C5EC1" w:rsidRPr="00C12BA6">
                    <w:rPr>
                      <w:rFonts w:ascii="Simplon Norm" w:hAnsi="Simplon Norm"/>
                      <w:i/>
                      <w:iCs/>
                      <w:color w:val="FF0000"/>
                    </w:rPr>
                    <w:t xml:space="preserve">graphic designer’s </w:t>
                  </w:r>
                  <w:r w:rsidR="002F56C6" w:rsidRPr="00C12BA6">
                    <w:rPr>
                      <w:rFonts w:ascii="Simplon Norm" w:hAnsi="Simplon Norm"/>
                      <w:i/>
                      <w:iCs/>
                      <w:color w:val="FF0000"/>
                    </w:rPr>
                    <w:t>visual choices</w:t>
                  </w:r>
                  <w:r w:rsidR="000C5EC1" w:rsidRPr="00C12BA6">
                    <w:rPr>
                      <w:rFonts w:ascii="Simplon Norm" w:hAnsi="Simplon Norm"/>
                      <w:i/>
                      <w:iCs/>
                      <w:color w:val="FF0000"/>
                    </w:rPr>
                    <w:t xml:space="preserve"> (or rationale)</w:t>
                  </w:r>
                  <w:r w:rsidR="002F56C6" w:rsidRPr="00C12BA6">
                    <w:rPr>
                      <w:rFonts w:ascii="Simplon Norm" w:hAnsi="Simplon Norm"/>
                      <w:i/>
                      <w:iCs/>
                      <w:color w:val="FF0000"/>
                    </w:rPr>
                    <w:t xml:space="preserve"> in creating the </w:t>
                  </w:r>
                  <w:r w:rsidR="000C5EC1" w:rsidRPr="00C12BA6">
                    <w:rPr>
                      <w:rFonts w:ascii="Simplon Norm" w:hAnsi="Simplon Norm"/>
                      <w:i/>
                      <w:iCs/>
                      <w:color w:val="FF0000"/>
                    </w:rPr>
                    <w:t>designs</w:t>
                  </w:r>
                  <w:r w:rsidR="002F56C6" w:rsidRPr="00C12BA6">
                    <w:rPr>
                      <w:rFonts w:ascii="Simplon Norm" w:hAnsi="Simplon Norm"/>
                      <w:i/>
                      <w:iCs/>
                      <w:color w:val="FF0000"/>
                    </w:rPr>
                    <w:t>.</w:t>
                  </w:r>
                </w:p>
                <w:p w14:paraId="37E24D78" w14:textId="77777777" w:rsidR="00C12BA6" w:rsidRPr="00C72D3A" w:rsidRDefault="00C12BA6" w:rsidP="00C72D3A"/>
                <w:p w14:paraId="01CBD252" w14:textId="5CE1ADD7" w:rsidR="00C33238" w:rsidRDefault="00C12BA6" w:rsidP="00B7209F">
                  <w:r>
                    <w:rPr>
                      <w:rFonts w:ascii="Simplon Norm" w:hAnsi="Simplon Norm"/>
                      <w:color w:val="FF0000"/>
                    </w:rPr>
                    <w:t>T</w:t>
                  </w:r>
                  <w:r w:rsidR="00C72D3A">
                    <w:rPr>
                      <w:rFonts w:ascii="Simplon Norm" w:hAnsi="Simplon Norm"/>
                      <w:color w:val="FF0000"/>
                    </w:rPr>
                    <w:t>he written response must include the following points.</w:t>
                  </w:r>
                </w:p>
                <w:p w14:paraId="3907562C" w14:textId="77777777" w:rsidR="00C33238" w:rsidRDefault="00C33238" w:rsidP="00B7209F"/>
                <w:p w14:paraId="27E46698" w14:textId="2EE79D4C" w:rsidR="006E5F8A" w:rsidRDefault="002D73D7" w:rsidP="00861795">
                  <w:pPr>
                    <w:pStyle w:val="ListParagraph"/>
                    <w:numPr>
                      <w:ilvl w:val="0"/>
                      <w:numId w:val="13"/>
                    </w:numPr>
                    <w:rPr>
                      <w:rFonts w:ascii="Simplon Norm" w:hAnsi="Simplon Norm"/>
                      <w:i/>
                      <w:iCs/>
                      <w:color w:val="FF0000"/>
                      <w:szCs w:val="22"/>
                    </w:rPr>
                  </w:pPr>
                  <w:r>
                    <w:rPr>
                      <w:rFonts w:ascii="Simplon Norm" w:hAnsi="Simplon Norm"/>
                      <w:i/>
                      <w:iCs/>
                      <w:color w:val="FF0000"/>
                      <w:szCs w:val="22"/>
                    </w:rPr>
                    <w:lastRenderedPageBreak/>
                    <w:t>The s</w:t>
                  </w:r>
                  <w:r w:rsidR="003C27B9">
                    <w:rPr>
                      <w:rFonts w:ascii="Simplon Norm" w:hAnsi="Simplon Norm"/>
                      <w:i/>
                      <w:iCs/>
                      <w:color w:val="FF0000"/>
                      <w:szCs w:val="22"/>
                    </w:rPr>
                    <w:t>tudent</w:t>
                  </w:r>
                  <w:r w:rsidR="00F00B86" w:rsidRPr="00F00B86">
                    <w:rPr>
                      <w:rFonts w:ascii="Simplon Norm" w:hAnsi="Simplon Norm"/>
                      <w:i/>
                      <w:iCs/>
                      <w:color w:val="FF0000"/>
                      <w:szCs w:val="22"/>
                    </w:rPr>
                    <w:t xml:space="preserve"> must</w:t>
                  </w:r>
                  <w:r w:rsidR="00F00B86">
                    <w:rPr>
                      <w:rFonts w:ascii="Simplon Norm" w:hAnsi="Simplon Norm"/>
                      <w:i/>
                      <w:iCs/>
                      <w:color w:val="FF0000"/>
                      <w:szCs w:val="22"/>
                    </w:rPr>
                    <w:t xml:space="preserve"> choose three (3) </w:t>
                  </w:r>
                  <w:r w:rsidR="003C27B9">
                    <w:rPr>
                      <w:rFonts w:ascii="Simplon Norm" w:hAnsi="Simplon Norm"/>
                      <w:i/>
                      <w:iCs/>
                      <w:color w:val="FF0000"/>
                      <w:szCs w:val="22"/>
                    </w:rPr>
                    <w:t xml:space="preserve">of their chosen designer’s work </w:t>
                  </w:r>
                  <w:r>
                    <w:rPr>
                      <w:rFonts w:ascii="Simplon Norm" w:hAnsi="Simplon Norm"/>
                      <w:i/>
                      <w:iCs/>
                      <w:color w:val="FF0000"/>
                      <w:szCs w:val="22"/>
                    </w:rPr>
                    <w:t>to analyse visually</w:t>
                  </w:r>
                </w:p>
                <w:p w14:paraId="63EA8320" w14:textId="68822143" w:rsidR="00655F7E" w:rsidRDefault="00655F7E" w:rsidP="00861795">
                  <w:pPr>
                    <w:pStyle w:val="ListParagraph"/>
                    <w:numPr>
                      <w:ilvl w:val="0"/>
                      <w:numId w:val="13"/>
                    </w:numPr>
                    <w:rPr>
                      <w:rFonts w:ascii="Simplon Norm" w:hAnsi="Simplon Norm"/>
                      <w:i/>
                      <w:iCs/>
                      <w:color w:val="FF0000"/>
                      <w:szCs w:val="22"/>
                    </w:rPr>
                  </w:pPr>
                  <w:r>
                    <w:rPr>
                      <w:rFonts w:ascii="Simplon Norm" w:hAnsi="Simplon Norm"/>
                      <w:i/>
                      <w:iCs/>
                      <w:color w:val="FF0000"/>
                      <w:szCs w:val="22"/>
                    </w:rPr>
                    <w:t xml:space="preserve">The </w:t>
                  </w:r>
                  <w:r w:rsidR="001B2472">
                    <w:rPr>
                      <w:rFonts w:ascii="Simplon Norm" w:hAnsi="Simplon Norm"/>
                      <w:i/>
                      <w:iCs/>
                      <w:color w:val="FF0000"/>
                      <w:szCs w:val="22"/>
                    </w:rPr>
                    <w:t>visual ana</w:t>
                  </w:r>
                  <w:r w:rsidR="000E032B">
                    <w:rPr>
                      <w:rFonts w:ascii="Simplon Norm" w:hAnsi="Simplon Norm"/>
                      <w:i/>
                      <w:iCs/>
                      <w:color w:val="FF0000"/>
                      <w:szCs w:val="22"/>
                    </w:rPr>
                    <w:t xml:space="preserve">lysis must be assessed </w:t>
                  </w:r>
                  <w:r w:rsidR="00D33011">
                    <w:rPr>
                      <w:rFonts w:ascii="Simplon Norm" w:hAnsi="Simplon Norm"/>
                      <w:i/>
                      <w:iCs/>
                      <w:color w:val="FF0000"/>
                      <w:szCs w:val="22"/>
                    </w:rPr>
                    <w:t>against the following criteria</w:t>
                  </w:r>
                </w:p>
                <w:p w14:paraId="22A15B1F" w14:textId="77777777" w:rsidR="00266055" w:rsidRPr="00266055" w:rsidRDefault="00266055" w:rsidP="00266055">
                  <w:pPr>
                    <w:ind w:left="360"/>
                    <w:rPr>
                      <w:rFonts w:ascii="Simplon Norm" w:hAnsi="Simplon Norm"/>
                      <w:i/>
                      <w:iCs/>
                      <w:color w:val="FF0000"/>
                    </w:rPr>
                  </w:pPr>
                </w:p>
                <w:p w14:paraId="24314146" w14:textId="49BEE6C6" w:rsidR="00D33011" w:rsidRDefault="00D33011" w:rsidP="00861795">
                  <w:pPr>
                    <w:pStyle w:val="ListParagraph"/>
                    <w:numPr>
                      <w:ilvl w:val="1"/>
                      <w:numId w:val="13"/>
                    </w:numPr>
                    <w:rPr>
                      <w:rFonts w:ascii="Simplon Norm" w:hAnsi="Simplon Norm"/>
                      <w:i/>
                      <w:iCs/>
                      <w:color w:val="FF0000"/>
                      <w:szCs w:val="22"/>
                    </w:rPr>
                  </w:pPr>
                  <w:r>
                    <w:rPr>
                      <w:rFonts w:ascii="Simplon Norm" w:hAnsi="Simplon Norm"/>
                      <w:i/>
                      <w:iCs/>
                      <w:color w:val="FF0000"/>
                      <w:szCs w:val="22"/>
                    </w:rPr>
                    <w:t>The designer’s use of type</w:t>
                  </w:r>
                  <w:r w:rsidR="001B2472">
                    <w:rPr>
                      <w:rFonts w:ascii="Simplon Norm" w:hAnsi="Simplon Norm"/>
                      <w:i/>
                      <w:iCs/>
                      <w:color w:val="FF0000"/>
                      <w:szCs w:val="22"/>
                    </w:rPr>
                    <w:t>/typography</w:t>
                  </w:r>
                </w:p>
                <w:p w14:paraId="3A0E1E1C" w14:textId="600D3268" w:rsidR="001B2472" w:rsidRDefault="001B2472" w:rsidP="00861795">
                  <w:pPr>
                    <w:pStyle w:val="ListParagraph"/>
                    <w:numPr>
                      <w:ilvl w:val="1"/>
                      <w:numId w:val="13"/>
                    </w:numPr>
                    <w:rPr>
                      <w:rFonts w:ascii="Simplon Norm" w:hAnsi="Simplon Norm"/>
                      <w:i/>
                      <w:iCs/>
                      <w:color w:val="FF0000"/>
                      <w:szCs w:val="22"/>
                    </w:rPr>
                  </w:pPr>
                  <w:r>
                    <w:rPr>
                      <w:rFonts w:ascii="Simplon Norm" w:hAnsi="Simplon Norm"/>
                      <w:i/>
                      <w:iCs/>
                      <w:color w:val="FF0000"/>
                      <w:szCs w:val="22"/>
                    </w:rPr>
                    <w:t>The designer’s use of colour</w:t>
                  </w:r>
                </w:p>
                <w:p w14:paraId="28693EB0" w14:textId="395B71D1" w:rsidR="001B2472" w:rsidRDefault="000B7A1F" w:rsidP="00861795">
                  <w:pPr>
                    <w:pStyle w:val="ListParagraph"/>
                    <w:numPr>
                      <w:ilvl w:val="1"/>
                      <w:numId w:val="13"/>
                    </w:numPr>
                    <w:rPr>
                      <w:rFonts w:ascii="Simplon Norm" w:hAnsi="Simplon Norm"/>
                      <w:i/>
                      <w:iCs/>
                      <w:color w:val="FF0000"/>
                      <w:szCs w:val="22"/>
                    </w:rPr>
                  </w:pPr>
                  <w:r>
                    <w:rPr>
                      <w:rFonts w:ascii="Simplon Norm" w:hAnsi="Simplon Norm"/>
                      <w:i/>
                      <w:iCs/>
                      <w:color w:val="FF0000"/>
                      <w:szCs w:val="22"/>
                    </w:rPr>
                    <w:t>Discuss</w:t>
                  </w:r>
                  <w:r w:rsidR="000D24B1">
                    <w:rPr>
                      <w:rFonts w:ascii="Simplon Norm" w:hAnsi="Simplon Norm"/>
                      <w:i/>
                      <w:iCs/>
                      <w:color w:val="FF0000"/>
                      <w:szCs w:val="22"/>
                    </w:rPr>
                    <w:t>ion of the designer’s</w:t>
                  </w:r>
                  <w:r>
                    <w:rPr>
                      <w:rFonts w:ascii="Simplon Norm" w:hAnsi="Simplon Norm"/>
                      <w:i/>
                      <w:iCs/>
                      <w:color w:val="FF0000"/>
                      <w:szCs w:val="22"/>
                    </w:rPr>
                    <w:t xml:space="preserve"> signature style – what makes their work unique</w:t>
                  </w:r>
                  <w:r w:rsidR="00E81A45">
                    <w:rPr>
                      <w:rFonts w:ascii="Simplon Norm" w:hAnsi="Simplon Norm"/>
                      <w:i/>
                      <w:iCs/>
                      <w:color w:val="FF0000"/>
                      <w:szCs w:val="22"/>
                    </w:rPr>
                    <w:t>?</w:t>
                  </w:r>
                </w:p>
                <w:p w14:paraId="6B746AD5" w14:textId="14D05406" w:rsidR="009B4F4B" w:rsidRDefault="004C0FA3" w:rsidP="00861795">
                  <w:pPr>
                    <w:pStyle w:val="ListParagraph"/>
                    <w:numPr>
                      <w:ilvl w:val="0"/>
                      <w:numId w:val="13"/>
                    </w:numPr>
                    <w:shd w:val="clear" w:color="auto" w:fill="FFFFFF" w:themeFill="background1"/>
                    <w:spacing w:after="160" w:line="276" w:lineRule="auto"/>
                    <w:rPr>
                      <w:rFonts w:ascii="Simplon Norm" w:hAnsi="Simplon Norm"/>
                      <w:i/>
                      <w:iCs/>
                      <w:color w:val="FF0000"/>
                      <w:szCs w:val="22"/>
                    </w:rPr>
                  </w:pPr>
                  <w:r>
                    <w:rPr>
                      <w:rFonts w:ascii="Simplon Norm" w:hAnsi="Simplon Norm"/>
                      <w:i/>
                      <w:iCs/>
                      <w:color w:val="FF0000"/>
                      <w:szCs w:val="22"/>
                    </w:rPr>
                    <w:t>I</w:t>
                  </w:r>
                  <w:r w:rsidR="00E76C4F">
                    <w:rPr>
                      <w:rFonts w:ascii="Simplon Norm" w:hAnsi="Simplon Norm"/>
                      <w:i/>
                      <w:iCs/>
                      <w:color w:val="FF0000"/>
                      <w:szCs w:val="22"/>
                    </w:rPr>
                    <w:t>nclude visual references (images that are relevant to the discussion of visual analysis</w:t>
                  </w:r>
                  <w:r w:rsidR="00E76C4F" w:rsidRPr="002F5D23">
                    <w:rPr>
                      <w:rFonts w:ascii="Simplon Norm" w:hAnsi="Simplon Norm"/>
                      <w:i/>
                      <w:iCs/>
                      <w:color w:val="FF0000"/>
                      <w:szCs w:val="22"/>
                    </w:rPr>
                    <w:t>)</w:t>
                  </w:r>
                </w:p>
                <w:p w14:paraId="7EDC9791" w14:textId="0C20075B" w:rsidR="00CF1A58" w:rsidRPr="00CF1A58" w:rsidRDefault="00CF1A58" w:rsidP="00861795">
                  <w:pPr>
                    <w:pStyle w:val="ListParagraph"/>
                    <w:numPr>
                      <w:ilvl w:val="0"/>
                      <w:numId w:val="13"/>
                    </w:numPr>
                    <w:shd w:val="clear" w:color="auto" w:fill="FFFFFF" w:themeFill="background1"/>
                    <w:spacing w:after="160" w:line="276" w:lineRule="auto"/>
                    <w:rPr>
                      <w:rFonts w:ascii="Simplon Norm" w:hAnsi="Simplon Norm"/>
                      <w:i/>
                      <w:iCs/>
                      <w:color w:val="FF0000"/>
                      <w:szCs w:val="22"/>
                    </w:rPr>
                  </w:pPr>
                  <w:r>
                    <w:rPr>
                      <w:rFonts w:ascii="Simplon Norm" w:hAnsi="Simplon Norm"/>
                      <w:i/>
                      <w:iCs/>
                      <w:color w:val="FF0000"/>
                      <w:szCs w:val="22"/>
                    </w:rPr>
                    <w:t>A bibliography of at least five (5) sources (in the Chicago referencing style) that demonstrates the student research effort</w:t>
                  </w:r>
                </w:p>
                <w:p w14:paraId="3D45FEBF" w14:textId="21220CC3" w:rsidR="006E5F8A" w:rsidRDefault="009B4F4B" w:rsidP="00861795">
                  <w:pPr>
                    <w:pStyle w:val="ListParagraph"/>
                    <w:numPr>
                      <w:ilvl w:val="0"/>
                      <w:numId w:val="13"/>
                    </w:numPr>
                    <w:shd w:val="clear" w:color="auto" w:fill="FFFFFF" w:themeFill="background1"/>
                    <w:spacing w:after="160" w:line="276" w:lineRule="auto"/>
                    <w:rPr>
                      <w:rFonts w:ascii="Simplon Norm" w:hAnsi="Simplon Norm"/>
                      <w:i/>
                      <w:iCs/>
                      <w:color w:val="FF0000"/>
                      <w:szCs w:val="22"/>
                    </w:rPr>
                  </w:pPr>
                  <w:r>
                    <w:rPr>
                      <w:rFonts w:ascii="Simplon Norm" w:hAnsi="Simplon Norm"/>
                      <w:i/>
                      <w:iCs/>
                      <w:color w:val="FF0000"/>
                      <w:szCs w:val="22"/>
                    </w:rPr>
                    <w:t xml:space="preserve">Structure their written work with an </w:t>
                  </w:r>
                  <w:r w:rsidR="00E03140">
                    <w:rPr>
                      <w:rFonts w:ascii="Simplon Norm" w:hAnsi="Simplon Norm"/>
                      <w:i/>
                      <w:iCs/>
                      <w:color w:val="FF0000"/>
                      <w:szCs w:val="22"/>
                    </w:rPr>
                    <w:t>i</w:t>
                  </w:r>
                  <w:r>
                    <w:rPr>
                      <w:rFonts w:ascii="Simplon Norm" w:hAnsi="Simplon Norm"/>
                      <w:i/>
                      <w:iCs/>
                      <w:color w:val="FF0000"/>
                      <w:szCs w:val="22"/>
                    </w:rPr>
                    <w:t xml:space="preserve">ntroduction, </w:t>
                  </w:r>
                  <w:r w:rsidR="00E03140">
                    <w:rPr>
                      <w:rFonts w:ascii="Simplon Norm" w:hAnsi="Simplon Norm"/>
                      <w:i/>
                      <w:iCs/>
                      <w:color w:val="FF0000"/>
                      <w:szCs w:val="22"/>
                    </w:rPr>
                    <w:t>m</w:t>
                  </w:r>
                  <w:r>
                    <w:rPr>
                      <w:rFonts w:ascii="Simplon Norm" w:hAnsi="Simplon Norm"/>
                      <w:i/>
                      <w:iCs/>
                      <w:color w:val="FF0000"/>
                      <w:szCs w:val="22"/>
                    </w:rPr>
                    <w:t xml:space="preserve">ain </w:t>
                  </w:r>
                  <w:r w:rsidR="00E03140">
                    <w:rPr>
                      <w:rFonts w:ascii="Simplon Norm" w:hAnsi="Simplon Norm"/>
                      <w:i/>
                      <w:iCs/>
                      <w:color w:val="FF0000"/>
                      <w:szCs w:val="22"/>
                    </w:rPr>
                    <w:t>b</w:t>
                  </w:r>
                  <w:r>
                    <w:rPr>
                      <w:rFonts w:ascii="Simplon Norm" w:hAnsi="Simplon Norm"/>
                      <w:i/>
                      <w:iCs/>
                      <w:color w:val="FF0000"/>
                      <w:szCs w:val="22"/>
                    </w:rPr>
                    <w:t xml:space="preserve">ody, and a </w:t>
                  </w:r>
                  <w:r w:rsidR="00E03140">
                    <w:rPr>
                      <w:rFonts w:ascii="Simplon Norm" w:hAnsi="Simplon Norm"/>
                      <w:i/>
                      <w:iCs/>
                      <w:color w:val="FF0000"/>
                      <w:szCs w:val="22"/>
                    </w:rPr>
                    <w:t>c</w:t>
                  </w:r>
                  <w:r>
                    <w:rPr>
                      <w:rFonts w:ascii="Simplon Norm" w:hAnsi="Simplon Norm"/>
                      <w:i/>
                      <w:iCs/>
                      <w:color w:val="FF0000"/>
                      <w:szCs w:val="22"/>
                    </w:rPr>
                    <w:t>onclusion</w:t>
                  </w:r>
                </w:p>
                <w:p w14:paraId="4C19FB05" w14:textId="690ED01C" w:rsidR="00297C2F" w:rsidRPr="00802F54" w:rsidRDefault="00297C2F" w:rsidP="00861795">
                  <w:pPr>
                    <w:pStyle w:val="ListParagraph"/>
                    <w:numPr>
                      <w:ilvl w:val="0"/>
                      <w:numId w:val="13"/>
                    </w:numPr>
                    <w:shd w:val="clear" w:color="auto" w:fill="FFFFFF" w:themeFill="background1"/>
                    <w:spacing w:after="160" w:line="276" w:lineRule="auto"/>
                    <w:rPr>
                      <w:rFonts w:ascii="Simplon Norm" w:hAnsi="Simplon Norm"/>
                      <w:i/>
                      <w:iCs/>
                      <w:color w:val="FF0000"/>
                      <w:szCs w:val="22"/>
                    </w:rPr>
                  </w:pPr>
                  <w:r>
                    <w:rPr>
                      <w:rFonts w:ascii="Simplon Norm" w:hAnsi="Simplon Norm"/>
                      <w:i/>
                      <w:iCs/>
                      <w:color w:val="FF0000"/>
                      <w:szCs w:val="22"/>
                    </w:rPr>
                    <w:t xml:space="preserve">Using the same MS </w:t>
                  </w:r>
                  <w:r w:rsidR="002806E2">
                    <w:rPr>
                      <w:rFonts w:ascii="Simplon Norm" w:hAnsi="Simplon Norm"/>
                      <w:i/>
                      <w:iCs/>
                      <w:color w:val="FF0000"/>
                      <w:szCs w:val="22"/>
                    </w:rPr>
                    <w:t>Word document</w:t>
                  </w:r>
                  <w:r w:rsidR="00396725">
                    <w:rPr>
                      <w:rFonts w:ascii="Simplon Norm" w:hAnsi="Simplon Norm"/>
                      <w:i/>
                      <w:iCs/>
                      <w:color w:val="FF0000"/>
                      <w:szCs w:val="22"/>
                    </w:rPr>
                    <w:t xml:space="preserve"> </w:t>
                  </w:r>
                  <w:r w:rsidR="0036441B">
                    <w:rPr>
                      <w:rFonts w:ascii="Simplon Norm" w:hAnsi="Simplon Norm"/>
                      <w:i/>
                      <w:iCs/>
                      <w:color w:val="FF0000"/>
                      <w:szCs w:val="22"/>
                    </w:rPr>
                    <w:t xml:space="preserve">as Task 2A.1 </w:t>
                  </w:r>
                  <w:r>
                    <w:rPr>
                      <w:rFonts w:ascii="Simplon Norm" w:hAnsi="Simplon Norm"/>
                      <w:i/>
                      <w:iCs/>
                      <w:color w:val="FF0000"/>
                      <w:szCs w:val="22"/>
                    </w:rPr>
                    <w:t>to submit this task</w:t>
                  </w:r>
                </w:p>
              </w:tc>
            </w:tr>
          </w:tbl>
          <w:p w14:paraId="06BC7B42" w14:textId="77777777" w:rsidR="006E5F8A" w:rsidRDefault="006E5F8A" w:rsidP="00B7209F">
            <w:pPr>
              <w:shd w:val="clear" w:color="auto" w:fill="FFFFFF" w:themeFill="background1"/>
            </w:pPr>
          </w:p>
          <w:p w14:paraId="2D146561" w14:textId="2C6AC3CA" w:rsidR="00802F54" w:rsidRDefault="00802F54" w:rsidP="00B7209F">
            <w:pPr>
              <w:shd w:val="clear" w:color="auto" w:fill="FFFFFF" w:themeFill="background1"/>
            </w:pPr>
            <w:r w:rsidRPr="003122EA">
              <w:rPr>
                <w:rFonts w:ascii="Simplon Norm" w:hAnsi="Simplon Norm"/>
                <w:b/>
                <w:bCs/>
                <w:color w:val="FF0000"/>
              </w:rPr>
              <w:t>Assessor Instructions: Task 2A.</w:t>
            </w:r>
            <w:r>
              <w:rPr>
                <w:rFonts w:ascii="Simplon Norm" w:hAnsi="Simplon Norm"/>
                <w:b/>
                <w:bCs/>
                <w:color w:val="FF0000"/>
              </w:rPr>
              <w:t xml:space="preserve">3: </w:t>
            </w:r>
            <w:r w:rsidR="007A0E12">
              <w:rPr>
                <w:rFonts w:ascii="Simplon Norm" w:hAnsi="Simplon Norm"/>
                <w:color w:val="FF0000"/>
              </w:rPr>
              <w:t>A reflection</w:t>
            </w:r>
            <w:r w:rsidR="00E97F0D">
              <w:rPr>
                <w:rFonts w:ascii="Simplon Norm" w:hAnsi="Simplon Norm"/>
                <w:color w:val="FF0000"/>
              </w:rPr>
              <w:t xml:space="preserve"> needs to be completed in 200-250 words using the journal tool</w:t>
            </w:r>
            <w:r w:rsidR="007A0E12">
              <w:rPr>
                <w:rFonts w:ascii="Simplon Norm" w:hAnsi="Simplon Norm"/>
                <w:color w:val="FF0000"/>
              </w:rPr>
              <w:t>. Then, s</w:t>
            </w:r>
            <w:r w:rsidRPr="00802F54">
              <w:rPr>
                <w:rFonts w:ascii="Simplon Norm" w:hAnsi="Simplon Norm"/>
                <w:color w:val="FF0000"/>
              </w:rPr>
              <w:t>tudents must</w:t>
            </w:r>
            <w:r>
              <w:rPr>
                <w:rFonts w:ascii="Simplon Norm" w:hAnsi="Simplon Norm"/>
                <w:color w:val="FF0000"/>
              </w:rPr>
              <w:t xml:space="preserve"> use </w:t>
            </w:r>
            <w:r w:rsidRPr="00802F54">
              <w:rPr>
                <w:rFonts w:ascii="Simplon Norm" w:hAnsi="Simplon Norm"/>
                <w:i/>
                <w:iCs/>
                <w:color w:val="FF0000"/>
              </w:rPr>
              <w:t xml:space="preserve">Adobe </w:t>
            </w:r>
            <w:r w:rsidR="00FA1275" w:rsidRPr="00802F54">
              <w:rPr>
                <w:rFonts w:ascii="Simplon Norm" w:hAnsi="Simplon Norm"/>
                <w:i/>
                <w:iCs/>
                <w:color w:val="FF0000"/>
              </w:rPr>
              <w:t>Illustrator</w:t>
            </w:r>
            <w:r w:rsidR="00FA1275" w:rsidRPr="00802F54">
              <w:rPr>
                <w:rFonts w:ascii="Simplon Norm" w:hAnsi="Simplon Norm"/>
                <w:color w:val="FF0000"/>
              </w:rPr>
              <w:t xml:space="preserve"> </w:t>
            </w:r>
            <w:r w:rsidR="00FA1275">
              <w:rPr>
                <w:rFonts w:ascii="Simplon Norm" w:hAnsi="Simplon Norm"/>
                <w:color w:val="FF0000"/>
              </w:rPr>
              <w:t>to</w:t>
            </w:r>
            <w:r>
              <w:rPr>
                <w:rFonts w:ascii="Simplon Norm" w:hAnsi="Simplon Norm"/>
                <w:color w:val="FF0000"/>
              </w:rPr>
              <w:t xml:space="preserve"> </w:t>
            </w:r>
            <w:r w:rsidRPr="00802F54">
              <w:rPr>
                <w:rFonts w:ascii="Simplon Norm" w:hAnsi="Simplon Norm"/>
                <w:color w:val="FF0000"/>
              </w:rPr>
              <w:t>develop</w:t>
            </w:r>
            <w:r w:rsidR="005017DA">
              <w:rPr>
                <w:rFonts w:ascii="Simplon Norm" w:hAnsi="Simplon Norm"/>
                <w:color w:val="FF0000"/>
              </w:rPr>
              <w:t xml:space="preserve"> six (6) </w:t>
            </w:r>
            <w:r w:rsidR="007A69A6">
              <w:rPr>
                <w:rFonts w:ascii="Simplon Norm" w:hAnsi="Simplon Norm"/>
                <w:color w:val="FF0000"/>
              </w:rPr>
              <w:t>annotated</w:t>
            </w:r>
            <w:r w:rsidR="000466D0">
              <w:rPr>
                <w:rFonts w:ascii="Simplon Norm" w:hAnsi="Simplon Norm"/>
                <w:color w:val="FF0000"/>
              </w:rPr>
              <w:t xml:space="preserve"> ideas for </w:t>
            </w:r>
            <w:r w:rsidR="00C407F7">
              <w:rPr>
                <w:rFonts w:ascii="Simplon Norm" w:hAnsi="Simplon Norm"/>
                <w:color w:val="FF0000"/>
              </w:rPr>
              <w:t>designs</w:t>
            </w:r>
            <w:r w:rsidR="0042374D">
              <w:rPr>
                <w:rFonts w:ascii="Simplon Norm" w:hAnsi="Simplon Norm"/>
                <w:color w:val="FF0000"/>
              </w:rPr>
              <w:t xml:space="preserve"> of </w:t>
            </w:r>
            <w:r w:rsidR="00521B3C">
              <w:rPr>
                <w:rFonts w:ascii="Simplon Norm" w:hAnsi="Simplon Norm"/>
                <w:color w:val="FF0000"/>
              </w:rPr>
              <w:t>A3</w:t>
            </w:r>
            <w:r w:rsidR="00C407F7">
              <w:rPr>
                <w:rFonts w:ascii="Simplon Norm" w:hAnsi="Simplon Norm"/>
                <w:color w:val="FF0000"/>
              </w:rPr>
              <w:t xml:space="preserve"> </w:t>
            </w:r>
            <w:r w:rsidR="007A69A6">
              <w:rPr>
                <w:rFonts w:ascii="Simplon Norm" w:hAnsi="Simplon Norm"/>
                <w:color w:val="FF0000"/>
              </w:rPr>
              <w:t xml:space="preserve">portrait </w:t>
            </w:r>
            <w:r w:rsidR="0095243E">
              <w:rPr>
                <w:rFonts w:ascii="Simplon Norm" w:hAnsi="Simplon Norm"/>
                <w:color w:val="FF0000"/>
              </w:rPr>
              <w:t>posters</w:t>
            </w:r>
            <w:r w:rsidR="00374DBF">
              <w:rPr>
                <w:rFonts w:ascii="Simplon Norm" w:hAnsi="Simplon Norm"/>
                <w:color w:val="FF0000"/>
              </w:rPr>
              <w:t xml:space="preserve"> using only typ</w:t>
            </w:r>
            <w:r w:rsidR="004E0D59">
              <w:rPr>
                <w:rFonts w:ascii="Simplon Norm" w:hAnsi="Simplon Norm"/>
                <w:color w:val="FF0000"/>
              </w:rPr>
              <w:t>eface</w:t>
            </w:r>
            <w:r w:rsidR="00374DBF">
              <w:rPr>
                <w:rFonts w:ascii="Simplon Norm" w:hAnsi="Simplon Norm"/>
                <w:color w:val="FF0000"/>
              </w:rPr>
              <w:t xml:space="preserve"> as the design element</w:t>
            </w:r>
            <w:r w:rsidR="00E5601C">
              <w:rPr>
                <w:rFonts w:ascii="Simplon Norm" w:hAnsi="Simplon Norm"/>
                <w:color w:val="FF0000"/>
              </w:rPr>
              <w:t>.</w:t>
            </w:r>
            <w:r w:rsidR="00BA7339">
              <w:rPr>
                <w:rFonts w:ascii="Simplon Norm" w:hAnsi="Simplon Norm"/>
                <w:color w:val="FF0000"/>
              </w:rPr>
              <w:t xml:space="preserve"> </w:t>
            </w:r>
          </w:p>
          <w:p w14:paraId="6932120C" w14:textId="77777777" w:rsidR="00C407F7" w:rsidRDefault="00C407F7" w:rsidP="00B7209F">
            <w:pPr>
              <w:shd w:val="clear" w:color="auto" w:fill="FFFFFF" w:themeFill="background1"/>
            </w:pPr>
          </w:p>
          <w:tbl>
            <w:tblPr>
              <w:tblStyle w:val="TableGrid"/>
              <w:tblW w:w="0" w:type="auto"/>
              <w:tblLook w:val="04A0" w:firstRow="1" w:lastRow="0" w:firstColumn="1" w:lastColumn="0" w:noHBand="0" w:noVBand="1"/>
            </w:tblPr>
            <w:tblGrid>
              <w:gridCol w:w="10505"/>
            </w:tblGrid>
            <w:tr w:rsidR="00802F54" w14:paraId="1F9D2A8C" w14:textId="77777777" w:rsidTr="00D35EDF">
              <w:trPr>
                <w:trHeight w:val="7613"/>
              </w:trPr>
              <w:tc>
                <w:tcPr>
                  <w:tcW w:w="10505" w:type="dxa"/>
                </w:tcPr>
                <w:p w14:paraId="66FEDEF6" w14:textId="77777777" w:rsidR="00802F54" w:rsidRDefault="00802F54" w:rsidP="00802F54">
                  <w:pPr>
                    <w:shd w:val="clear" w:color="auto" w:fill="FFFFFF" w:themeFill="background1"/>
                    <w:rPr>
                      <w:rFonts w:ascii="Simplon Norm" w:hAnsi="Simplon Norm"/>
                    </w:rPr>
                  </w:pPr>
                </w:p>
                <w:p w14:paraId="4B8E2DBF" w14:textId="3D3F1851" w:rsidR="00154BA0" w:rsidRDefault="00534F0D" w:rsidP="004E0D59">
                  <w:pPr>
                    <w:shd w:val="clear" w:color="auto" w:fill="FFFFFF" w:themeFill="background1"/>
                    <w:spacing w:line="276" w:lineRule="auto"/>
                    <w:rPr>
                      <w:rFonts w:ascii="Simplon Norm" w:hAnsi="Simplon Norm"/>
                      <w:color w:val="FF0000"/>
                    </w:rPr>
                  </w:pPr>
                  <w:r w:rsidRPr="00534F0D">
                    <w:rPr>
                      <w:rFonts w:ascii="Simplon Norm" w:hAnsi="Simplon Norm"/>
                      <w:color w:val="FF0000"/>
                    </w:rPr>
                    <w:t>Student</w:t>
                  </w:r>
                  <w:r>
                    <w:rPr>
                      <w:rFonts w:ascii="Simplon Norm" w:hAnsi="Simplon Norm"/>
                      <w:color w:val="FF0000"/>
                    </w:rPr>
                    <w:t xml:space="preserve"> examples </w:t>
                  </w:r>
                  <w:r w:rsidR="005512AE">
                    <w:rPr>
                      <w:rFonts w:ascii="Simplon Norm" w:hAnsi="Simplon Norm"/>
                      <w:color w:val="FF0000"/>
                    </w:rPr>
                    <w:t>will</w:t>
                  </w:r>
                  <w:r>
                    <w:rPr>
                      <w:rFonts w:ascii="Simplon Norm" w:hAnsi="Simplon Norm"/>
                      <w:color w:val="FF0000"/>
                    </w:rPr>
                    <w:t xml:space="preserve"> vary</w:t>
                  </w:r>
                  <w:r w:rsidR="00B04AA1">
                    <w:rPr>
                      <w:rFonts w:ascii="Simplon Norm" w:hAnsi="Simplon Norm"/>
                      <w:color w:val="FF0000"/>
                    </w:rPr>
                    <w:t xml:space="preserve">.  </w:t>
                  </w:r>
                  <w:r w:rsidR="00B45A21">
                    <w:rPr>
                      <w:rFonts w:ascii="Simplon Norm" w:hAnsi="Simplon Norm"/>
                      <w:color w:val="FF0000"/>
                    </w:rPr>
                    <w:t>The reflection needs to include the following in 200-250 words</w:t>
                  </w:r>
                  <w:r w:rsidR="00D0220E">
                    <w:rPr>
                      <w:rFonts w:ascii="Simplon Norm" w:hAnsi="Simplon Norm"/>
                      <w:color w:val="FF0000"/>
                    </w:rPr>
                    <w:t>:</w:t>
                  </w:r>
                </w:p>
                <w:p w14:paraId="3CF7B7FF" w14:textId="43FFCF9A" w:rsidR="00154BA0" w:rsidRDefault="00154BA0" w:rsidP="00861795">
                  <w:pPr>
                    <w:pStyle w:val="ListParagraph"/>
                    <w:numPr>
                      <w:ilvl w:val="0"/>
                      <w:numId w:val="15"/>
                    </w:numPr>
                    <w:shd w:val="clear" w:color="auto" w:fill="FFFFFF" w:themeFill="background1"/>
                    <w:rPr>
                      <w:rFonts w:ascii="Simplon Norm" w:hAnsi="Simplon Norm"/>
                      <w:color w:val="FF0000"/>
                      <w:szCs w:val="22"/>
                    </w:rPr>
                  </w:pPr>
                  <w:r>
                    <w:rPr>
                      <w:rFonts w:ascii="Simplon Norm" w:hAnsi="Simplon Norm"/>
                      <w:color w:val="FF0000"/>
                      <w:szCs w:val="22"/>
                    </w:rPr>
                    <w:t>The student reflects and writes in the first person</w:t>
                  </w:r>
                </w:p>
                <w:p w14:paraId="7B6EE392" w14:textId="1637FFA2" w:rsidR="00154BA0" w:rsidRDefault="00154BA0" w:rsidP="00861795">
                  <w:pPr>
                    <w:pStyle w:val="ListParagraph"/>
                    <w:numPr>
                      <w:ilvl w:val="0"/>
                      <w:numId w:val="15"/>
                    </w:numPr>
                    <w:shd w:val="clear" w:color="auto" w:fill="FFFFFF" w:themeFill="background1"/>
                    <w:rPr>
                      <w:rFonts w:ascii="Simplon Norm" w:hAnsi="Simplon Norm"/>
                      <w:color w:val="FF0000"/>
                      <w:szCs w:val="22"/>
                    </w:rPr>
                  </w:pPr>
                  <w:r>
                    <w:rPr>
                      <w:rFonts w:ascii="Simplon Norm" w:hAnsi="Simplon Norm"/>
                      <w:color w:val="FF0000"/>
                      <w:szCs w:val="22"/>
                    </w:rPr>
                    <w:t xml:space="preserve">The following bullet points </w:t>
                  </w:r>
                  <w:r w:rsidR="001621C4">
                    <w:rPr>
                      <w:rFonts w:ascii="Simplon Norm" w:hAnsi="Simplon Norm"/>
                      <w:color w:val="FF0000"/>
                      <w:szCs w:val="22"/>
                    </w:rPr>
                    <w:t>specify what needs to be in the reflection</w:t>
                  </w:r>
                </w:p>
                <w:p w14:paraId="2B11E1A1" w14:textId="36DAB2AF" w:rsidR="00D0220E" w:rsidRDefault="00E16D20" w:rsidP="00861795">
                  <w:pPr>
                    <w:pStyle w:val="ListParagraph"/>
                    <w:numPr>
                      <w:ilvl w:val="0"/>
                      <w:numId w:val="15"/>
                    </w:numPr>
                    <w:shd w:val="clear" w:color="auto" w:fill="FFFFFF" w:themeFill="background1"/>
                    <w:rPr>
                      <w:rFonts w:ascii="Simplon Norm" w:hAnsi="Simplon Norm"/>
                      <w:color w:val="FF0000"/>
                      <w:szCs w:val="22"/>
                    </w:rPr>
                  </w:pPr>
                  <w:r>
                    <w:rPr>
                      <w:rFonts w:ascii="Simplon Norm" w:hAnsi="Simplon Norm"/>
                      <w:color w:val="FF0000"/>
                      <w:szCs w:val="22"/>
                    </w:rPr>
                    <w:t>How the student has</w:t>
                  </w:r>
                  <w:r w:rsidR="001621C4">
                    <w:rPr>
                      <w:rFonts w:ascii="Simplon Norm" w:hAnsi="Simplon Norm"/>
                      <w:color w:val="FF0000"/>
                      <w:szCs w:val="22"/>
                    </w:rPr>
                    <w:t xml:space="preserve"> tested and</w:t>
                  </w:r>
                  <w:r>
                    <w:rPr>
                      <w:rFonts w:ascii="Simplon Norm" w:hAnsi="Simplon Norm"/>
                      <w:color w:val="FF0000"/>
                      <w:szCs w:val="22"/>
                    </w:rPr>
                    <w:t xml:space="preserve"> set up their computer and software to address this part of the task</w:t>
                  </w:r>
                </w:p>
                <w:p w14:paraId="4341B6C4" w14:textId="37E55EFE" w:rsidR="00E16D20" w:rsidRDefault="003A3475" w:rsidP="00861795">
                  <w:pPr>
                    <w:pStyle w:val="ListParagraph"/>
                    <w:numPr>
                      <w:ilvl w:val="0"/>
                      <w:numId w:val="15"/>
                    </w:numPr>
                    <w:shd w:val="clear" w:color="auto" w:fill="FFFFFF" w:themeFill="background1"/>
                    <w:rPr>
                      <w:rFonts w:ascii="Simplon Norm" w:hAnsi="Simplon Norm"/>
                      <w:color w:val="FF0000"/>
                      <w:szCs w:val="22"/>
                    </w:rPr>
                  </w:pPr>
                  <w:r>
                    <w:rPr>
                      <w:rFonts w:ascii="Simplon Norm" w:hAnsi="Simplon Norm"/>
                      <w:color w:val="FF0000"/>
                      <w:szCs w:val="22"/>
                    </w:rPr>
                    <w:t>Confirmation that the</w:t>
                  </w:r>
                  <w:r w:rsidR="00C27546">
                    <w:rPr>
                      <w:rFonts w:ascii="Simplon Norm" w:hAnsi="Simplon Norm"/>
                      <w:color w:val="FF0000"/>
                      <w:szCs w:val="22"/>
                    </w:rPr>
                    <w:t xml:space="preserve"> student has </w:t>
                  </w:r>
                  <w:r w:rsidR="006F751F">
                    <w:rPr>
                      <w:rFonts w:ascii="Simplon Norm" w:hAnsi="Simplon Norm"/>
                      <w:color w:val="FF0000"/>
                      <w:szCs w:val="22"/>
                    </w:rPr>
                    <w:t>gone to</w:t>
                  </w:r>
                  <w:r w:rsidR="006F751F" w:rsidRPr="006F751F">
                    <w:rPr>
                      <w:rFonts w:ascii="Simplon Norm" w:hAnsi="Simplon Norm"/>
                      <w:i/>
                      <w:iCs/>
                      <w:color w:val="FF0000"/>
                      <w:szCs w:val="22"/>
                    </w:rPr>
                    <w:t xml:space="preserve"> Adobe CC</w:t>
                  </w:r>
                  <w:r w:rsidR="006F751F">
                    <w:rPr>
                      <w:rFonts w:ascii="Simplon Norm" w:hAnsi="Simplon Norm"/>
                      <w:color w:val="FF0000"/>
                      <w:szCs w:val="22"/>
                    </w:rPr>
                    <w:t xml:space="preserve"> and </w:t>
                  </w:r>
                  <w:r w:rsidR="00C27546">
                    <w:rPr>
                      <w:rFonts w:ascii="Simplon Norm" w:hAnsi="Simplon Norm"/>
                      <w:color w:val="FF0000"/>
                      <w:szCs w:val="22"/>
                    </w:rPr>
                    <w:t xml:space="preserve">downloaded the latest version of </w:t>
                  </w:r>
                  <w:r w:rsidR="00C27546" w:rsidRPr="00C27546">
                    <w:rPr>
                      <w:rFonts w:ascii="Simplon Norm" w:hAnsi="Simplon Norm"/>
                      <w:i/>
                      <w:iCs/>
                      <w:color w:val="FF0000"/>
                      <w:szCs w:val="22"/>
                    </w:rPr>
                    <w:t>Adobe Illustrator</w:t>
                  </w:r>
                  <w:r w:rsidR="00C27546">
                    <w:rPr>
                      <w:rFonts w:ascii="Simplon Norm" w:hAnsi="Simplon Norm"/>
                      <w:color w:val="FF0000"/>
                      <w:szCs w:val="22"/>
                    </w:rPr>
                    <w:t xml:space="preserve"> </w:t>
                  </w:r>
                </w:p>
                <w:p w14:paraId="51EC9A3A" w14:textId="7ECF75DD" w:rsidR="00C27546" w:rsidRDefault="00C27546" w:rsidP="00861795">
                  <w:pPr>
                    <w:pStyle w:val="ListParagraph"/>
                    <w:numPr>
                      <w:ilvl w:val="0"/>
                      <w:numId w:val="15"/>
                    </w:numPr>
                    <w:shd w:val="clear" w:color="auto" w:fill="FFFFFF" w:themeFill="background1"/>
                    <w:rPr>
                      <w:rFonts w:ascii="Simplon Norm" w:hAnsi="Simplon Norm"/>
                      <w:color w:val="FF0000"/>
                      <w:szCs w:val="22"/>
                    </w:rPr>
                  </w:pPr>
                  <w:r>
                    <w:rPr>
                      <w:rFonts w:ascii="Simplon Norm" w:hAnsi="Simplon Norm"/>
                      <w:color w:val="FF0000"/>
                      <w:szCs w:val="22"/>
                    </w:rPr>
                    <w:t>Th</w:t>
                  </w:r>
                  <w:r w:rsidR="003A3475">
                    <w:rPr>
                      <w:rFonts w:ascii="Simplon Norm" w:hAnsi="Simplon Norm"/>
                      <w:color w:val="FF0000"/>
                      <w:szCs w:val="22"/>
                    </w:rPr>
                    <w:t>at th</w:t>
                  </w:r>
                  <w:r>
                    <w:rPr>
                      <w:rFonts w:ascii="Simplon Norm" w:hAnsi="Simplon Norm"/>
                      <w:color w:val="FF0000"/>
                      <w:szCs w:val="22"/>
                    </w:rPr>
                    <w:t>e stude</w:t>
                  </w:r>
                  <w:r w:rsidR="00E00A1C">
                    <w:rPr>
                      <w:rFonts w:ascii="Simplon Norm" w:hAnsi="Simplon Norm"/>
                      <w:color w:val="FF0000"/>
                      <w:szCs w:val="22"/>
                    </w:rPr>
                    <w:t xml:space="preserve">nt’s laptop or PC or </w:t>
                  </w:r>
                  <w:r w:rsidR="00E00A1C" w:rsidRPr="00B52731">
                    <w:rPr>
                      <w:rFonts w:ascii="Simplon Norm" w:hAnsi="Simplon Norm"/>
                      <w:i/>
                      <w:iCs/>
                      <w:color w:val="FF0000"/>
                      <w:szCs w:val="22"/>
                    </w:rPr>
                    <w:t>MacBook</w:t>
                  </w:r>
                  <w:r w:rsidR="00E00A1C">
                    <w:rPr>
                      <w:rFonts w:ascii="Simplon Norm" w:hAnsi="Simplon Norm"/>
                      <w:color w:val="FF0000"/>
                      <w:szCs w:val="22"/>
                    </w:rPr>
                    <w:t xml:space="preserve"> has the capability of supporting </w:t>
                  </w:r>
                  <w:r w:rsidR="00B52731">
                    <w:rPr>
                      <w:rFonts w:ascii="Simplon Norm" w:hAnsi="Simplon Norm"/>
                      <w:color w:val="FF0000"/>
                      <w:szCs w:val="22"/>
                    </w:rPr>
                    <w:t>the industry software</w:t>
                  </w:r>
                </w:p>
                <w:p w14:paraId="64011CE3" w14:textId="62126A1D" w:rsidR="00B52731" w:rsidRDefault="003A3475" w:rsidP="00861795">
                  <w:pPr>
                    <w:pStyle w:val="ListParagraph"/>
                    <w:numPr>
                      <w:ilvl w:val="0"/>
                      <w:numId w:val="15"/>
                    </w:numPr>
                    <w:shd w:val="clear" w:color="auto" w:fill="FFFFFF" w:themeFill="background1"/>
                    <w:rPr>
                      <w:rFonts w:ascii="Simplon Norm" w:hAnsi="Simplon Norm"/>
                      <w:color w:val="FF0000"/>
                      <w:szCs w:val="22"/>
                    </w:rPr>
                  </w:pPr>
                  <w:r>
                    <w:rPr>
                      <w:rFonts w:ascii="Simplon Norm" w:hAnsi="Simplon Norm"/>
                      <w:color w:val="FF0000"/>
                      <w:szCs w:val="22"/>
                    </w:rPr>
                    <w:t xml:space="preserve">Confirmation that the </w:t>
                  </w:r>
                  <w:r w:rsidR="00B52731">
                    <w:rPr>
                      <w:rFonts w:ascii="Simplon Norm" w:hAnsi="Simplon Norm"/>
                      <w:color w:val="FF0000"/>
                      <w:szCs w:val="22"/>
                    </w:rPr>
                    <w:t xml:space="preserve">student has opened </w:t>
                  </w:r>
                  <w:r w:rsidR="00B52731" w:rsidRPr="00B52731">
                    <w:rPr>
                      <w:rFonts w:ascii="Simplon Norm" w:hAnsi="Simplon Norm"/>
                      <w:i/>
                      <w:iCs/>
                      <w:color w:val="FF0000"/>
                      <w:szCs w:val="22"/>
                    </w:rPr>
                    <w:t xml:space="preserve">Adobe Illustrator </w:t>
                  </w:r>
                  <w:r w:rsidR="00B52731">
                    <w:rPr>
                      <w:rFonts w:ascii="Simplon Norm" w:hAnsi="Simplon Norm"/>
                      <w:color w:val="FF0000"/>
                      <w:szCs w:val="22"/>
                    </w:rPr>
                    <w:t>and tested it in terms of saving creative work</w:t>
                  </w:r>
                </w:p>
                <w:p w14:paraId="4647296F" w14:textId="2968ABA8" w:rsidR="00B52731" w:rsidRDefault="00D41DDB" w:rsidP="00861795">
                  <w:pPr>
                    <w:pStyle w:val="ListParagraph"/>
                    <w:numPr>
                      <w:ilvl w:val="0"/>
                      <w:numId w:val="15"/>
                    </w:numPr>
                    <w:shd w:val="clear" w:color="auto" w:fill="FFFFFF" w:themeFill="background1"/>
                    <w:rPr>
                      <w:rFonts w:ascii="Simplon Norm" w:hAnsi="Simplon Norm"/>
                      <w:color w:val="FF0000"/>
                      <w:szCs w:val="22"/>
                    </w:rPr>
                  </w:pPr>
                  <w:r>
                    <w:rPr>
                      <w:rFonts w:ascii="Simplon Norm" w:hAnsi="Simplon Norm"/>
                      <w:color w:val="FF0000"/>
                      <w:szCs w:val="22"/>
                    </w:rPr>
                    <w:t xml:space="preserve">That the student has confirmed that the parameters (A3 portrait) </w:t>
                  </w:r>
                  <w:r w:rsidR="00DD2AA3">
                    <w:rPr>
                      <w:rFonts w:ascii="Simplon Norm" w:hAnsi="Simplon Norm"/>
                      <w:color w:val="FF0000"/>
                      <w:szCs w:val="22"/>
                    </w:rPr>
                    <w:t>have</w:t>
                  </w:r>
                  <w:r>
                    <w:rPr>
                      <w:rFonts w:ascii="Simplon Norm" w:hAnsi="Simplon Norm"/>
                      <w:color w:val="FF0000"/>
                      <w:szCs w:val="22"/>
                    </w:rPr>
                    <w:t xml:space="preserve"> been </w:t>
                  </w:r>
                  <w:r w:rsidR="00154BA0">
                    <w:rPr>
                      <w:rFonts w:ascii="Simplon Norm" w:hAnsi="Simplon Norm"/>
                      <w:color w:val="FF0000"/>
                      <w:szCs w:val="22"/>
                    </w:rPr>
                    <w:t>implemented to address the next part of the task.</w:t>
                  </w:r>
                </w:p>
                <w:p w14:paraId="28B77001" w14:textId="77777777" w:rsidR="001520A4" w:rsidRPr="00D0220E" w:rsidRDefault="001520A4" w:rsidP="001520A4">
                  <w:pPr>
                    <w:pStyle w:val="ListParagraph"/>
                    <w:shd w:val="clear" w:color="auto" w:fill="FFFFFF" w:themeFill="background1"/>
                    <w:ind w:left="1080"/>
                    <w:rPr>
                      <w:rFonts w:ascii="Simplon Norm" w:hAnsi="Simplon Norm"/>
                      <w:color w:val="FF0000"/>
                      <w:szCs w:val="22"/>
                    </w:rPr>
                  </w:pPr>
                </w:p>
                <w:p w14:paraId="17067122" w14:textId="49969610" w:rsidR="00B45A21" w:rsidRPr="00BE5FF5" w:rsidRDefault="00BE5FF5" w:rsidP="004E0D59">
                  <w:pPr>
                    <w:shd w:val="clear" w:color="auto" w:fill="FFFFFF" w:themeFill="background1"/>
                    <w:spacing w:line="276" w:lineRule="auto"/>
                    <w:rPr>
                      <w:rFonts w:ascii="Simplon Norm" w:hAnsi="Simplon Norm"/>
                      <w:color w:val="FF0000"/>
                    </w:rPr>
                  </w:pPr>
                  <w:r>
                    <w:rPr>
                      <w:rFonts w:ascii="Simplon Norm" w:hAnsi="Simplon Norm"/>
                      <w:color w:val="FF0000"/>
                    </w:rPr>
                    <w:t>Then the students need to produce creative outcomes</w:t>
                  </w:r>
                  <w:r w:rsidR="001520A4">
                    <w:rPr>
                      <w:rFonts w:ascii="Simplon Norm" w:hAnsi="Simplon Norm"/>
                      <w:color w:val="FF0000"/>
                    </w:rPr>
                    <w:t xml:space="preserve"> using </w:t>
                  </w:r>
                  <w:r w:rsidR="001520A4" w:rsidRPr="001520A4">
                    <w:rPr>
                      <w:rFonts w:ascii="Simplon Norm" w:hAnsi="Simplon Norm"/>
                      <w:i/>
                      <w:iCs/>
                      <w:color w:val="FF0000"/>
                    </w:rPr>
                    <w:t>Adobe Illustrator</w:t>
                  </w:r>
                </w:p>
                <w:p w14:paraId="151ED362" w14:textId="75E18B91" w:rsidR="00381DF2" w:rsidRPr="00266055" w:rsidRDefault="00B04AA1" w:rsidP="00861795">
                  <w:pPr>
                    <w:pStyle w:val="ListParagraph"/>
                    <w:numPr>
                      <w:ilvl w:val="0"/>
                      <w:numId w:val="16"/>
                    </w:numPr>
                    <w:shd w:val="clear" w:color="auto" w:fill="FFFFFF" w:themeFill="background1"/>
                    <w:rPr>
                      <w:rFonts w:ascii="Simplon Norm" w:hAnsi="Simplon Norm"/>
                      <w:color w:val="FF0000"/>
                      <w:szCs w:val="22"/>
                    </w:rPr>
                  </w:pPr>
                  <w:r w:rsidRPr="001520A4">
                    <w:rPr>
                      <w:rFonts w:ascii="Simplon Norm" w:hAnsi="Simplon Norm"/>
                      <w:color w:val="FF0000"/>
                      <w:szCs w:val="22"/>
                    </w:rPr>
                    <w:t xml:space="preserve">The </w:t>
                  </w:r>
                  <w:r w:rsidR="000F0DFC" w:rsidRPr="001520A4">
                    <w:rPr>
                      <w:rFonts w:ascii="Simplon Norm" w:hAnsi="Simplon Norm"/>
                      <w:color w:val="FF0000"/>
                      <w:szCs w:val="22"/>
                    </w:rPr>
                    <w:t xml:space="preserve">six </w:t>
                  </w:r>
                  <w:r w:rsidRPr="001520A4">
                    <w:rPr>
                      <w:rFonts w:ascii="Simplon Norm" w:hAnsi="Simplon Norm"/>
                      <w:color w:val="FF0000"/>
                      <w:szCs w:val="22"/>
                    </w:rPr>
                    <w:t>(</w:t>
                  </w:r>
                  <w:r w:rsidR="00381DF2">
                    <w:rPr>
                      <w:rFonts w:ascii="Simplon Norm" w:hAnsi="Simplon Norm"/>
                      <w:color w:val="FF0000"/>
                      <w:szCs w:val="22"/>
                    </w:rPr>
                    <w:t>6</w:t>
                  </w:r>
                  <w:r w:rsidRPr="001520A4">
                    <w:rPr>
                      <w:rFonts w:ascii="Simplon Norm" w:hAnsi="Simplon Norm"/>
                      <w:color w:val="FF0000"/>
                      <w:szCs w:val="22"/>
                    </w:rPr>
                    <w:t>) A3</w:t>
                  </w:r>
                  <w:r w:rsidR="000F0DFC" w:rsidRPr="001520A4">
                    <w:rPr>
                      <w:rFonts w:ascii="Simplon Norm" w:hAnsi="Simplon Norm"/>
                      <w:color w:val="FF0000"/>
                      <w:szCs w:val="22"/>
                    </w:rPr>
                    <w:t xml:space="preserve"> (portrait) annotated designs using only typeface/</w:t>
                  </w:r>
                  <w:r w:rsidR="004F2231" w:rsidRPr="001520A4">
                    <w:rPr>
                      <w:rFonts w:ascii="Simplon Norm" w:hAnsi="Simplon Norm"/>
                      <w:color w:val="FF0000"/>
                      <w:szCs w:val="22"/>
                    </w:rPr>
                    <w:t>typography</w:t>
                  </w:r>
                  <w:r w:rsidR="000F0DFC" w:rsidRPr="001520A4">
                    <w:rPr>
                      <w:rFonts w:ascii="Simplon Norm" w:hAnsi="Simplon Norm"/>
                      <w:color w:val="FF0000"/>
                      <w:szCs w:val="22"/>
                    </w:rPr>
                    <w:t xml:space="preserve"> design</w:t>
                  </w:r>
                  <w:r w:rsidRPr="001520A4">
                    <w:rPr>
                      <w:rFonts w:ascii="Simplon Norm" w:hAnsi="Simplon Norm"/>
                      <w:color w:val="FF0000"/>
                      <w:szCs w:val="22"/>
                    </w:rPr>
                    <w:t xml:space="preserve"> </w:t>
                  </w:r>
                  <w:r w:rsidR="008947F6" w:rsidRPr="008A25C2">
                    <w:rPr>
                      <w:rFonts w:ascii="Simplon Norm" w:hAnsi="Simplon Norm"/>
                      <w:color w:val="FF0000"/>
                      <w:szCs w:val="22"/>
                    </w:rPr>
                    <w:t>reflecting the student’s chosen designe</w:t>
                  </w:r>
                  <w:r w:rsidR="006057F3" w:rsidRPr="008A25C2">
                    <w:rPr>
                      <w:rFonts w:ascii="Simplon Norm" w:hAnsi="Simplon Norm"/>
                      <w:color w:val="FF0000"/>
                      <w:szCs w:val="22"/>
                    </w:rPr>
                    <w:t xml:space="preserve">r, </w:t>
                  </w:r>
                  <w:r w:rsidR="002F3793" w:rsidRPr="008A25C2">
                    <w:rPr>
                      <w:rFonts w:ascii="Simplon Norm" w:hAnsi="Simplon Norm"/>
                      <w:color w:val="FF0000"/>
                      <w:szCs w:val="22"/>
                    </w:rPr>
                    <w:t>as specified in Tasks 1 &amp; 2 using digital technology</w:t>
                  </w:r>
                  <w:r w:rsidR="00DF3C89" w:rsidRPr="008A25C2">
                    <w:rPr>
                      <w:rFonts w:ascii="Simplon Norm" w:hAnsi="Simplon Norm"/>
                      <w:color w:val="FF0000"/>
                      <w:szCs w:val="22"/>
                    </w:rPr>
                    <w:t>.</w:t>
                  </w:r>
                </w:p>
                <w:p w14:paraId="74F67EE2" w14:textId="77777777" w:rsidR="009A76FD" w:rsidRDefault="009A76FD" w:rsidP="00802F54">
                  <w:pPr>
                    <w:shd w:val="clear" w:color="auto" w:fill="FFFFFF" w:themeFill="background1"/>
                    <w:rPr>
                      <w:rFonts w:ascii="Simplon Norm" w:hAnsi="Simplon Norm"/>
                      <w:color w:val="FF0000"/>
                    </w:rPr>
                  </w:pPr>
                </w:p>
                <w:p w14:paraId="73C1B37C" w14:textId="0F0604E5" w:rsidR="0057383C" w:rsidRDefault="0057383C" w:rsidP="00802F54">
                  <w:pPr>
                    <w:shd w:val="clear" w:color="auto" w:fill="FFFFFF" w:themeFill="background1"/>
                    <w:rPr>
                      <w:rFonts w:ascii="Simplon Norm" w:hAnsi="Simplon Norm"/>
                      <w:color w:val="FF0000"/>
                    </w:rPr>
                  </w:pPr>
                  <w:r>
                    <w:rPr>
                      <w:rFonts w:ascii="Simplon Norm" w:hAnsi="Simplon Norm"/>
                      <w:color w:val="FF0000"/>
                    </w:rPr>
                    <w:t xml:space="preserve">The </w:t>
                  </w:r>
                  <w:r w:rsidR="00251776">
                    <w:rPr>
                      <w:rFonts w:ascii="Simplon Norm" w:hAnsi="Simplon Norm"/>
                      <w:color w:val="FF0000"/>
                    </w:rPr>
                    <w:t>submission</w:t>
                  </w:r>
                  <w:r>
                    <w:rPr>
                      <w:rFonts w:ascii="Simplon Norm" w:hAnsi="Simplon Norm"/>
                      <w:color w:val="FF0000"/>
                    </w:rPr>
                    <w:t xml:space="preserve"> must include the following.</w:t>
                  </w:r>
                </w:p>
                <w:p w14:paraId="61A19A0F" w14:textId="77777777" w:rsidR="0057383C" w:rsidRDefault="0057383C" w:rsidP="00802F54">
                  <w:pPr>
                    <w:shd w:val="clear" w:color="auto" w:fill="FFFFFF" w:themeFill="background1"/>
                    <w:rPr>
                      <w:rFonts w:ascii="Simplon Norm" w:hAnsi="Simplon Norm"/>
                      <w:color w:val="FF0000"/>
                    </w:rPr>
                  </w:pPr>
                </w:p>
                <w:p w14:paraId="43BEE851" w14:textId="7D6BC68A" w:rsidR="005B4DBE" w:rsidRPr="00676899" w:rsidRDefault="00DF3C89" w:rsidP="00861795">
                  <w:pPr>
                    <w:pStyle w:val="ListParagraph"/>
                    <w:numPr>
                      <w:ilvl w:val="0"/>
                      <w:numId w:val="13"/>
                    </w:numPr>
                  </w:pPr>
                  <w:r w:rsidRPr="005B4DBE">
                    <w:rPr>
                      <w:rFonts w:ascii="Simplon Norm" w:hAnsi="Simplon Norm"/>
                      <w:i/>
                      <w:iCs/>
                      <w:color w:val="FF0000"/>
                      <w:szCs w:val="22"/>
                    </w:rPr>
                    <w:t xml:space="preserve">Six A3 portrait annotated designs </w:t>
                  </w:r>
                  <w:r w:rsidR="005A22AA" w:rsidRPr="005B4DBE">
                    <w:rPr>
                      <w:rFonts w:ascii="Simplon Norm" w:hAnsi="Simplon Norm"/>
                      <w:i/>
                      <w:iCs/>
                      <w:color w:val="FF0000"/>
                      <w:szCs w:val="22"/>
                    </w:rPr>
                    <w:t>using only typeface and typography design</w:t>
                  </w:r>
                  <w:r w:rsidR="00676899" w:rsidRPr="005B4DBE">
                    <w:rPr>
                      <w:rFonts w:ascii="Simplon Norm" w:hAnsi="Simplon Norm"/>
                      <w:i/>
                      <w:iCs/>
                      <w:color w:val="FF0000"/>
                      <w:szCs w:val="22"/>
                    </w:rPr>
                    <w:t xml:space="preserve"> </w:t>
                  </w:r>
                  <w:r w:rsidR="005A22AA" w:rsidRPr="005B4DBE">
                    <w:rPr>
                      <w:rFonts w:ascii="Simplon Norm" w:hAnsi="Simplon Norm"/>
                      <w:i/>
                      <w:iCs/>
                      <w:color w:val="FF0000"/>
                      <w:szCs w:val="22"/>
                    </w:rPr>
                    <w:t>to reflect their chosen designer</w:t>
                  </w:r>
                  <w:r w:rsidR="00351870" w:rsidRPr="005B4DBE">
                    <w:rPr>
                      <w:rFonts w:ascii="Simplon Norm" w:hAnsi="Simplon Norm"/>
                      <w:i/>
                      <w:iCs/>
                      <w:color w:val="FF0000"/>
                      <w:szCs w:val="22"/>
                    </w:rPr>
                    <w:t xml:space="preserve"> using Adobe Illustrator.</w:t>
                  </w:r>
                  <w:r w:rsidR="005A22AA" w:rsidRPr="005B4DBE">
                    <w:rPr>
                      <w:rFonts w:ascii="Simplon Norm" w:hAnsi="Simplon Norm"/>
                      <w:i/>
                      <w:iCs/>
                      <w:color w:val="FF0000"/>
                      <w:szCs w:val="22"/>
                    </w:rPr>
                    <w:t xml:space="preserve">  </w:t>
                  </w:r>
                  <w:r w:rsidR="00D22FE6" w:rsidRPr="005B4DBE">
                    <w:rPr>
                      <w:rFonts w:ascii="Simplon Norm" w:hAnsi="Simplon Norm"/>
                      <w:i/>
                      <w:iCs/>
                      <w:color w:val="FF0000"/>
                      <w:szCs w:val="22"/>
                    </w:rPr>
                    <w:t xml:space="preserve">Annotation detailing their thought processes needs to be evident. </w:t>
                  </w:r>
                </w:p>
                <w:p w14:paraId="55EE2D00" w14:textId="77777777" w:rsidR="009F7932" w:rsidRDefault="00911445" w:rsidP="009F7932">
                  <w:pPr>
                    <w:pStyle w:val="ListParagraph"/>
                    <w:rPr>
                      <w:rFonts w:ascii="Simplon Norm" w:hAnsi="Simplon Norm"/>
                      <w:i/>
                      <w:iCs/>
                      <w:color w:val="FF0000"/>
                      <w:szCs w:val="22"/>
                    </w:rPr>
                  </w:pPr>
                  <w:r w:rsidRPr="00D35EDF">
                    <w:rPr>
                      <w:rFonts w:ascii="Simplon Norm" w:hAnsi="Simplon Norm"/>
                      <w:i/>
                      <w:iCs/>
                      <w:color w:val="FF0000"/>
                      <w:szCs w:val="22"/>
                    </w:rPr>
                    <w:t>The</w:t>
                  </w:r>
                  <w:r w:rsidR="00B84278" w:rsidRPr="00D35EDF">
                    <w:rPr>
                      <w:rFonts w:ascii="Simplon Norm" w:hAnsi="Simplon Norm"/>
                      <w:i/>
                      <w:iCs/>
                      <w:color w:val="FF0000"/>
                      <w:szCs w:val="22"/>
                    </w:rPr>
                    <w:t xml:space="preserve"> Illustrator </w:t>
                  </w:r>
                  <w:r w:rsidRPr="00D35EDF">
                    <w:rPr>
                      <w:rFonts w:ascii="Simplon Norm" w:hAnsi="Simplon Norm"/>
                      <w:i/>
                      <w:iCs/>
                      <w:color w:val="FF0000"/>
                      <w:szCs w:val="22"/>
                    </w:rPr>
                    <w:t xml:space="preserve">files must be saved </w:t>
                  </w:r>
                  <w:r w:rsidR="00B84278" w:rsidRPr="00D35EDF">
                    <w:rPr>
                      <w:rFonts w:ascii="Simplon Norm" w:hAnsi="Simplon Norm"/>
                      <w:i/>
                      <w:iCs/>
                      <w:color w:val="FF0000"/>
                      <w:szCs w:val="22"/>
                    </w:rPr>
                    <w:t>as PDFs and add</w:t>
                  </w:r>
                  <w:r w:rsidRPr="00D35EDF">
                    <w:rPr>
                      <w:rFonts w:ascii="Simplon Norm" w:hAnsi="Simplon Norm"/>
                      <w:i/>
                      <w:iCs/>
                      <w:color w:val="FF0000"/>
                      <w:szCs w:val="22"/>
                    </w:rPr>
                    <w:t>ed</w:t>
                  </w:r>
                  <w:r w:rsidR="00B84278" w:rsidRPr="00D35EDF">
                    <w:rPr>
                      <w:rFonts w:ascii="Simplon Norm" w:hAnsi="Simplon Norm"/>
                      <w:i/>
                      <w:iCs/>
                      <w:color w:val="FF0000"/>
                      <w:szCs w:val="22"/>
                    </w:rPr>
                    <w:t xml:space="preserve"> to the MS</w:t>
                  </w:r>
                  <w:r w:rsidR="00351870" w:rsidRPr="00D35EDF">
                    <w:rPr>
                      <w:rFonts w:ascii="Simplon Norm" w:hAnsi="Simplon Norm"/>
                      <w:i/>
                      <w:iCs/>
                      <w:color w:val="FF0000"/>
                      <w:szCs w:val="22"/>
                    </w:rPr>
                    <w:t xml:space="preserve"> Word document</w:t>
                  </w:r>
                  <w:r w:rsidR="00B84278" w:rsidRPr="00D35EDF">
                    <w:rPr>
                      <w:rFonts w:ascii="Simplon Norm" w:hAnsi="Simplon Norm"/>
                      <w:i/>
                      <w:iCs/>
                      <w:color w:val="FF0000"/>
                      <w:szCs w:val="22"/>
                    </w:rPr>
                    <w:t xml:space="preserve"> </w:t>
                  </w:r>
                  <w:r w:rsidRPr="00D35EDF">
                    <w:rPr>
                      <w:rFonts w:ascii="Simplon Norm" w:hAnsi="Simplon Norm"/>
                      <w:i/>
                      <w:iCs/>
                      <w:color w:val="FF0000"/>
                      <w:szCs w:val="22"/>
                    </w:rPr>
                    <w:t xml:space="preserve">along </w:t>
                  </w:r>
                  <w:r w:rsidR="003776E3" w:rsidRPr="00D35EDF">
                    <w:rPr>
                      <w:rFonts w:ascii="Simplon Norm" w:hAnsi="Simplon Norm"/>
                      <w:i/>
                      <w:iCs/>
                      <w:color w:val="FF0000"/>
                      <w:szCs w:val="22"/>
                    </w:rPr>
                    <w:t>with</w:t>
                  </w:r>
                  <w:r w:rsidR="00B84278" w:rsidRPr="00D35EDF">
                    <w:rPr>
                      <w:rFonts w:ascii="Simplon Norm" w:hAnsi="Simplon Norm"/>
                      <w:i/>
                      <w:iCs/>
                      <w:color w:val="FF0000"/>
                      <w:szCs w:val="22"/>
                    </w:rPr>
                    <w:t xml:space="preserve"> evidence of Task 2A.1 &amp; </w:t>
                  </w:r>
                  <w:r w:rsidR="003776E3" w:rsidRPr="00D35EDF">
                    <w:rPr>
                      <w:rFonts w:ascii="Simplon Norm" w:hAnsi="Simplon Norm"/>
                      <w:i/>
                      <w:iCs/>
                      <w:color w:val="FF0000"/>
                      <w:szCs w:val="22"/>
                    </w:rPr>
                    <w:t>2A.2</w:t>
                  </w:r>
                  <w:r w:rsidR="00FC043B" w:rsidRPr="00D35EDF">
                    <w:rPr>
                      <w:rFonts w:ascii="Simplon Norm" w:hAnsi="Simplon Norm"/>
                      <w:i/>
                      <w:iCs/>
                      <w:color w:val="FF0000"/>
                      <w:szCs w:val="22"/>
                    </w:rPr>
                    <w:t xml:space="preserve"> for final </w:t>
                  </w:r>
                  <w:r w:rsidR="005B4DBE">
                    <w:rPr>
                      <w:rFonts w:ascii="Simplon Norm" w:hAnsi="Simplon Norm"/>
                      <w:i/>
                      <w:iCs/>
                      <w:color w:val="FF0000"/>
                      <w:szCs w:val="22"/>
                    </w:rPr>
                    <w:t>submission.</w:t>
                  </w:r>
                </w:p>
                <w:p w14:paraId="48BD4216" w14:textId="243E012E" w:rsidR="00D35EDF" w:rsidRPr="009F7932" w:rsidRDefault="009D2B75" w:rsidP="00861795">
                  <w:pPr>
                    <w:pStyle w:val="ListParagraph"/>
                    <w:numPr>
                      <w:ilvl w:val="0"/>
                      <w:numId w:val="13"/>
                    </w:numPr>
                  </w:pPr>
                  <w:r w:rsidRPr="009F7932">
                    <w:rPr>
                      <w:rFonts w:ascii="Simplon Norm" w:hAnsi="Simplon Norm"/>
                      <w:i/>
                      <w:iCs/>
                      <w:color w:val="FF0000"/>
                      <w:szCs w:val="22"/>
                    </w:rPr>
                    <w:t>S</w:t>
                  </w:r>
                  <w:r w:rsidR="00DA11B7" w:rsidRPr="009F7932">
                    <w:rPr>
                      <w:rFonts w:ascii="Simplon Norm" w:hAnsi="Simplon Norm"/>
                      <w:i/>
                      <w:iCs/>
                      <w:color w:val="FF0000"/>
                      <w:szCs w:val="22"/>
                    </w:rPr>
                    <w:t>tudent’s</w:t>
                  </w:r>
                  <w:r w:rsidR="003B0BF7" w:rsidRPr="009F7932">
                    <w:rPr>
                      <w:rFonts w:ascii="Simplon Norm" w:hAnsi="Simplon Norm"/>
                      <w:i/>
                      <w:iCs/>
                      <w:color w:val="FF0000"/>
                      <w:szCs w:val="22"/>
                    </w:rPr>
                    <w:t xml:space="preserve"> progression in Task </w:t>
                  </w:r>
                  <w:r w:rsidR="00DA11B7" w:rsidRPr="009F7932">
                    <w:rPr>
                      <w:rFonts w:ascii="Simplon Norm" w:hAnsi="Simplon Norm"/>
                      <w:i/>
                      <w:iCs/>
                      <w:color w:val="FF0000"/>
                      <w:szCs w:val="22"/>
                    </w:rPr>
                    <w:t>2</w:t>
                  </w:r>
                  <w:r w:rsidR="0030094D" w:rsidRPr="009F7932">
                    <w:rPr>
                      <w:rFonts w:ascii="Simplon Norm" w:hAnsi="Simplon Norm"/>
                      <w:i/>
                      <w:iCs/>
                      <w:color w:val="FF0000"/>
                      <w:szCs w:val="22"/>
                    </w:rPr>
                    <w:t xml:space="preserve">A (1, 2 &amp; 3) must be </w:t>
                  </w:r>
                  <w:r w:rsidR="00D55686" w:rsidRPr="009F7932">
                    <w:rPr>
                      <w:rFonts w:ascii="Simplon Norm" w:hAnsi="Simplon Norm"/>
                      <w:i/>
                      <w:iCs/>
                      <w:color w:val="FF0000"/>
                      <w:szCs w:val="22"/>
                    </w:rPr>
                    <w:t xml:space="preserve">evidenced in the single MS </w:t>
                  </w:r>
                  <w:r w:rsidR="00351870" w:rsidRPr="009F7932">
                    <w:rPr>
                      <w:rFonts w:ascii="Simplon Norm" w:hAnsi="Simplon Norm"/>
                      <w:i/>
                      <w:iCs/>
                      <w:color w:val="FF0000"/>
                      <w:szCs w:val="22"/>
                    </w:rPr>
                    <w:t>Word document</w:t>
                  </w:r>
                  <w:r w:rsidR="00C8510E" w:rsidRPr="009F7932">
                    <w:rPr>
                      <w:rFonts w:ascii="Simplon Norm" w:hAnsi="Simplon Norm"/>
                      <w:i/>
                      <w:iCs/>
                      <w:color w:val="FF0000"/>
                      <w:szCs w:val="22"/>
                    </w:rPr>
                    <w:t xml:space="preserve"> saved as an</w:t>
                  </w:r>
                  <w:r w:rsidRPr="009F7932">
                    <w:rPr>
                      <w:rFonts w:ascii="Simplon Norm" w:hAnsi="Simplon Norm"/>
                      <w:i/>
                      <w:iCs/>
                      <w:color w:val="FF0000"/>
                      <w:szCs w:val="22"/>
                    </w:rPr>
                    <w:t xml:space="preserve"> </w:t>
                  </w:r>
                  <w:r w:rsidR="00C8510E" w:rsidRPr="00F30428">
                    <w:rPr>
                      <w:rFonts w:ascii="Simplon Norm" w:hAnsi="Simplon Norm"/>
                      <w:i/>
                      <w:iCs/>
                      <w:color w:val="FF0000"/>
                      <w:szCs w:val="22"/>
                    </w:rPr>
                    <w:t>Adobe PDF for submission</w:t>
                  </w:r>
                  <w:r w:rsidR="00351870" w:rsidRPr="00F30428">
                    <w:rPr>
                      <w:rFonts w:ascii="Simplon Norm" w:hAnsi="Simplon Norm"/>
                      <w:i/>
                      <w:iCs/>
                      <w:color w:val="FF0000"/>
                      <w:szCs w:val="22"/>
                    </w:rPr>
                    <w:t>.</w:t>
                  </w:r>
                </w:p>
              </w:tc>
            </w:tr>
          </w:tbl>
          <w:p w14:paraId="4E47F0FD" w14:textId="07EFF71E" w:rsidR="009B5B47" w:rsidRDefault="009B5B47" w:rsidP="00371AAA">
            <w:pPr>
              <w:tabs>
                <w:tab w:val="left" w:pos="4536"/>
              </w:tabs>
              <w:spacing w:line="276" w:lineRule="auto"/>
              <w:rPr>
                <w:rFonts w:ascii="Simplon Norm" w:eastAsia="Times New Roman" w:hAnsi="Simplon Norm" w:cs="Calibri"/>
              </w:rPr>
            </w:pPr>
          </w:p>
        </w:tc>
      </w:tr>
    </w:tbl>
    <w:p w14:paraId="1B1A6B9A" w14:textId="41B9376A" w:rsidR="00B01C0C" w:rsidRDefault="00B01C0C" w:rsidP="00721ADE">
      <w:pPr>
        <w:tabs>
          <w:tab w:val="left" w:pos="4536"/>
        </w:tabs>
        <w:rPr>
          <w:rFonts w:ascii="Simplon Norm" w:eastAsia="Times New Roman" w:hAnsi="Simplon Norm" w:cs="Calibri"/>
          <w:sz w:val="22"/>
          <w:szCs w:val="22"/>
        </w:rPr>
      </w:pPr>
    </w:p>
    <w:p w14:paraId="35B57F7D" w14:textId="379A0C69" w:rsidR="00B01C0C" w:rsidRPr="0046119C" w:rsidRDefault="000A273E" w:rsidP="00721ADE">
      <w:pPr>
        <w:tabs>
          <w:tab w:val="left" w:pos="4536"/>
        </w:tabs>
        <w:rPr>
          <w:rFonts w:ascii="Simplon Norm" w:eastAsia="Times New Roman" w:hAnsi="Simplon Norm" w:cs="Calibri"/>
          <w:b/>
          <w:bCs/>
          <w:color w:val="FF0000"/>
          <w:sz w:val="22"/>
          <w:szCs w:val="22"/>
        </w:rPr>
      </w:pPr>
      <w:r w:rsidRPr="0046119C">
        <w:rPr>
          <w:rFonts w:ascii="Simplon Norm" w:eastAsia="Times New Roman" w:hAnsi="Simplon Norm" w:cs="Calibri"/>
          <w:b/>
          <w:bCs/>
          <w:noProof/>
          <w:sz w:val="22"/>
          <w:szCs w:val="22"/>
        </w:rPr>
        <w:lastRenderedPageBreak/>
        <mc:AlternateContent>
          <mc:Choice Requires="wps">
            <w:drawing>
              <wp:anchor distT="45720" distB="45720" distL="114300" distR="114300" simplePos="0" relativeHeight="251658241" behindDoc="1" locked="0" layoutInCell="1" allowOverlap="1" wp14:anchorId="5855032A" wp14:editId="38C1047B">
                <wp:simplePos x="0" y="0"/>
                <wp:positionH relativeFrom="margin">
                  <wp:align>left</wp:align>
                </wp:positionH>
                <wp:positionV relativeFrom="paragraph">
                  <wp:posOffset>273685</wp:posOffset>
                </wp:positionV>
                <wp:extent cx="6562725" cy="8413750"/>
                <wp:effectExtent l="0" t="0" r="28575" b="25400"/>
                <wp:wrapTight wrapText="bothSides">
                  <wp:wrapPolygon edited="0">
                    <wp:start x="0" y="0"/>
                    <wp:lineTo x="0" y="21616"/>
                    <wp:lineTo x="21631" y="21616"/>
                    <wp:lineTo x="21631"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8413955"/>
                        </a:xfrm>
                        <a:prstGeom prst="rect">
                          <a:avLst/>
                        </a:prstGeom>
                        <a:solidFill>
                          <a:srgbClr val="FFFFFF"/>
                        </a:solidFill>
                        <a:ln w="9525">
                          <a:solidFill>
                            <a:srgbClr val="000000"/>
                          </a:solidFill>
                          <a:miter lim="800000"/>
                          <a:headEnd/>
                          <a:tailEnd/>
                        </a:ln>
                      </wps:spPr>
                      <wps:txbx>
                        <w:txbxContent>
                          <w:p w14:paraId="1028A397" w14:textId="77777777" w:rsidR="000D5521" w:rsidRDefault="000D5521" w:rsidP="000D5521">
                            <w:pPr>
                              <w:rPr>
                                <w:rFonts w:ascii="Simplon Norm" w:hAnsi="Simplon Norm"/>
                                <w:sz w:val="22"/>
                                <w:szCs w:val="22"/>
                              </w:rPr>
                            </w:pPr>
                            <w:r>
                              <w:rPr>
                                <w:rFonts w:ascii="Simplon Norm" w:hAnsi="Simplon Norm"/>
                                <w:sz w:val="22"/>
                                <w:szCs w:val="22"/>
                              </w:rPr>
                              <w:t>This section allows you to reflect on the design process you have completed in task 2A during this assessment. This task is comprised of two (2) reflective journal posts</w:t>
                            </w:r>
                          </w:p>
                          <w:p w14:paraId="02188651" w14:textId="77777777" w:rsidR="000D5521" w:rsidRPr="00CE2410" w:rsidRDefault="000D5521" w:rsidP="000D5521">
                            <w:pPr>
                              <w:shd w:val="clear" w:color="auto" w:fill="FFFFFF" w:themeFill="background1"/>
                              <w:rPr>
                                <w:rFonts w:ascii="Simplon Norm" w:hAnsi="Simplon Norm"/>
                                <w:b/>
                                <w:bCs/>
                                <w:sz w:val="22"/>
                                <w:szCs w:val="22"/>
                              </w:rPr>
                            </w:pPr>
                            <w:r w:rsidRPr="00CE2410">
                              <w:rPr>
                                <w:rFonts w:ascii="Simplon Norm" w:hAnsi="Simplon Norm"/>
                                <w:b/>
                                <w:bCs/>
                                <w:sz w:val="22"/>
                                <w:szCs w:val="22"/>
                              </w:rPr>
                              <w:t>Journal Time: Task 2B-Part 1 Activity will be completed in the Journal tool.</w:t>
                            </w:r>
                          </w:p>
                          <w:p w14:paraId="01E57638" w14:textId="77777777" w:rsidR="000D5521" w:rsidRDefault="000D5521" w:rsidP="000D5521">
                            <w:pPr>
                              <w:rPr>
                                <w:rFonts w:ascii="Simplon Norm" w:hAnsi="Simplon Norm"/>
                                <w:sz w:val="22"/>
                                <w:szCs w:val="22"/>
                              </w:rPr>
                            </w:pPr>
                            <w:r w:rsidRPr="00D8659F">
                              <w:rPr>
                                <w:rFonts w:ascii="Simplon Norm" w:hAnsi="Simplon Norm"/>
                                <w:sz w:val="22"/>
                                <w:szCs w:val="22"/>
                              </w:rPr>
                              <w:t>Reflecting on your research undertaken for Task 2A, both part 1 (research of chosen designer</w:t>
                            </w:r>
                            <w:r>
                              <w:rPr>
                                <w:rFonts w:ascii="Simplon Norm" w:hAnsi="Simplon Norm"/>
                                <w:sz w:val="22"/>
                                <w:szCs w:val="22"/>
                              </w:rPr>
                              <w:t xml:space="preserve"> </w:t>
                            </w:r>
                            <w:r w:rsidRPr="00D8659F">
                              <w:rPr>
                                <w:rFonts w:ascii="Simplon Norm" w:hAnsi="Simplon Norm"/>
                                <w:sz w:val="22"/>
                                <w:szCs w:val="22"/>
                              </w:rPr>
                              <w:t>&amp; part</w:t>
                            </w:r>
                            <w:r>
                              <w:rPr>
                                <w:rFonts w:ascii="Simplon Norm" w:hAnsi="Simplon Norm"/>
                                <w:sz w:val="22"/>
                                <w:szCs w:val="22"/>
                              </w:rPr>
                              <w:t xml:space="preserve"> </w:t>
                            </w:r>
                            <w:r w:rsidRPr="00D8659F">
                              <w:rPr>
                                <w:rFonts w:ascii="Simplon Norm" w:hAnsi="Simplon Norm"/>
                                <w:sz w:val="22"/>
                                <w:szCs w:val="22"/>
                              </w:rPr>
                              <w:t>2 (visual analysis), identify how the information sourced influenced the design of your posters.  Also, identify how your skills have developed from the research undertaken.</w:t>
                            </w:r>
                            <w:r>
                              <w:rPr>
                                <w:rFonts w:ascii="Simplon Norm" w:hAnsi="Simplon Norm"/>
                                <w:sz w:val="22"/>
                                <w:szCs w:val="22"/>
                              </w:rPr>
                              <w:t xml:space="preserve"> </w:t>
                            </w:r>
                          </w:p>
                          <w:p w14:paraId="5AF4FCF0" w14:textId="77777777" w:rsidR="000D5521" w:rsidRPr="00D8659F" w:rsidRDefault="000D5521" w:rsidP="000D5521">
                            <w:pPr>
                              <w:rPr>
                                <w:rFonts w:ascii="Simplon Norm" w:hAnsi="Simplon Norm"/>
                                <w:sz w:val="22"/>
                                <w:szCs w:val="22"/>
                              </w:rPr>
                            </w:pPr>
                            <w:r w:rsidRPr="00D8659F">
                              <w:rPr>
                                <w:rFonts w:ascii="Simplon Norm" w:hAnsi="Simplon Norm"/>
                                <w:sz w:val="22"/>
                                <w:szCs w:val="22"/>
                              </w:rPr>
                              <w:t>(Word count for journal post 200-250 words)</w:t>
                            </w:r>
                          </w:p>
                          <w:p w14:paraId="0CEFD211" w14:textId="429F40F2" w:rsidR="007C35BC" w:rsidRPr="007C35BC" w:rsidRDefault="007C35BC" w:rsidP="007C35BC">
                            <w:pPr>
                              <w:shd w:val="clear" w:color="auto" w:fill="FFFFFF" w:themeFill="background1"/>
                              <w:rPr>
                                <w:rFonts w:ascii="Simplon Norm" w:hAnsi="Simplon Norm"/>
                                <w:color w:val="FF0000"/>
                              </w:rPr>
                            </w:pPr>
                            <w:r>
                              <w:rPr>
                                <w:rFonts w:ascii="Simplon Norm" w:hAnsi="Simplon Norm"/>
                                <w:b/>
                                <w:bCs/>
                                <w:color w:val="FF0000"/>
                              </w:rPr>
                              <w:t>A</w:t>
                            </w:r>
                            <w:r w:rsidRPr="005840B3">
                              <w:rPr>
                                <w:rFonts w:ascii="Simplon Norm" w:hAnsi="Simplon Norm"/>
                                <w:b/>
                                <w:bCs/>
                                <w:color w:val="FF0000"/>
                              </w:rPr>
                              <w:t>ssessor instructions:</w:t>
                            </w:r>
                            <w:r>
                              <w:rPr>
                                <w:rFonts w:ascii="Simplon Norm" w:hAnsi="Simplon Norm"/>
                                <w:b/>
                                <w:bCs/>
                                <w:color w:val="FF0000"/>
                              </w:rPr>
                              <w:t xml:space="preserve"> </w:t>
                            </w:r>
                            <w:r w:rsidRPr="0086500C">
                              <w:rPr>
                                <w:rStyle w:val="normaltextrun"/>
                                <w:rFonts w:ascii="Arial" w:hAnsi="Arial" w:cs="Arial"/>
                                <w:b/>
                                <w:bCs/>
                                <w:color w:val="FF0000"/>
                              </w:rPr>
                              <w:t> </w:t>
                            </w:r>
                            <w:r w:rsidRPr="0086500C">
                              <w:rPr>
                                <w:rStyle w:val="normaltextrun"/>
                                <w:rFonts w:ascii="Simplon Norm" w:hAnsi="Simplon Norm" w:cs="Arial"/>
                                <w:color w:val="FF0000"/>
                              </w:rPr>
                              <w:t xml:space="preserve">Students may use different wording. However, the response must </w:t>
                            </w:r>
                            <w:r>
                              <w:rPr>
                                <w:rStyle w:val="normaltextrun"/>
                                <w:rFonts w:ascii="Simplon Norm" w:hAnsi="Simplon Norm" w:cs="Arial"/>
                                <w:color w:val="FF0000"/>
                              </w:rPr>
                              <w:t>include</w:t>
                            </w:r>
                            <w:r w:rsidRPr="0086500C">
                              <w:rPr>
                                <w:rStyle w:val="normaltextrun"/>
                                <w:rFonts w:ascii="Simplon Norm" w:hAnsi="Simplon Norm" w:cs="Arial"/>
                                <w:color w:val="FF0000"/>
                              </w:rPr>
                              <w:t xml:space="preserve"> </w:t>
                            </w:r>
                            <w:r>
                              <w:rPr>
                                <w:rStyle w:val="normaltextrun"/>
                                <w:rFonts w:ascii="Simplon Norm" w:hAnsi="Simplon Norm" w:cs="Arial"/>
                                <w:color w:val="FF0000"/>
                              </w:rPr>
                              <w:t>a description of the purpose of researching</w:t>
                            </w:r>
                            <w:r w:rsidR="00D835C8">
                              <w:rPr>
                                <w:rStyle w:val="normaltextrun"/>
                                <w:rFonts w:ascii="Simplon Norm" w:hAnsi="Simplon Norm" w:cs="Arial"/>
                                <w:color w:val="FF0000"/>
                              </w:rPr>
                              <w:t>,</w:t>
                            </w:r>
                            <w:r>
                              <w:rPr>
                                <w:rStyle w:val="normaltextrun"/>
                                <w:rFonts w:ascii="Simplon Norm" w:hAnsi="Simplon Norm" w:cs="Arial"/>
                                <w:color w:val="FF0000"/>
                              </w:rPr>
                              <w:t xml:space="preserve"> sharing i</w:t>
                            </w:r>
                            <w:r w:rsidR="001B104A">
                              <w:rPr>
                                <w:rStyle w:val="normaltextrun"/>
                                <w:rFonts w:ascii="Simplon Norm" w:hAnsi="Simplon Norm" w:cs="Arial"/>
                                <w:color w:val="FF0000"/>
                              </w:rPr>
                              <w:t>deas across disciplines</w:t>
                            </w:r>
                            <w:r>
                              <w:rPr>
                                <w:rStyle w:val="normaltextrun"/>
                                <w:rFonts w:ascii="Simplon Norm" w:hAnsi="Simplon Norm" w:cs="Arial"/>
                                <w:color w:val="FF0000"/>
                              </w:rPr>
                              <w:t xml:space="preserve">, and how this </w:t>
                            </w:r>
                            <w:r w:rsidR="00C30A7B">
                              <w:rPr>
                                <w:rStyle w:val="normaltextrun"/>
                                <w:rFonts w:ascii="Simplon Norm" w:hAnsi="Simplon Norm" w:cs="Arial"/>
                                <w:color w:val="FF0000"/>
                              </w:rPr>
                              <w:t>process</w:t>
                            </w:r>
                            <w:r>
                              <w:rPr>
                                <w:rStyle w:val="normaltextrun"/>
                                <w:rFonts w:ascii="Simplon Norm" w:hAnsi="Simplon Norm" w:cs="Arial"/>
                                <w:color w:val="FF0000"/>
                              </w:rPr>
                              <w:t xml:space="preserve"> has </w:t>
                            </w:r>
                            <w:r w:rsidR="00D835C8">
                              <w:rPr>
                                <w:rStyle w:val="normaltextrun"/>
                                <w:rFonts w:ascii="Simplon Norm" w:hAnsi="Simplon Norm" w:cs="Arial"/>
                                <w:color w:val="FF0000"/>
                              </w:rPr>
                              <w:t xml:space="preserve">expanded their </w:t>
                            </w:r>
                            <w:r w:rsidR="00C77D33">
                              <w:rPr>
                                <w:rStyle w:val="normaltextrun"/>
                                <w:rFonts w:ascii="Simplon Norm" w:hAnsi="Simplon Norm" w:cs="Arial"/>
                                <w:color w:val="FF0000"/>
                              </w:rPr>
                              <w:t>knowledge of their chosen designer in two (2) contexts – both research and visual analysis</w:t>
                            </w:r>
                          </w:p>
                          <w:tbl>
                            <w:tblPr>
                              <w:tblStyle w:val="TableGrid"/>
                              <w:tblW w:w="0" w:type="auto"/>
                              <w:tblLook w:val="04A0" w:firstRow="1" w:lastRow="0" w:firstColumn="1" w:lastColumn="0" w:noHBand="0" w:noVBand="1"/>
                            </w:tblPr>
                            <w:tblGrid>
                              <w:gridCol w:w="9453"/>
                            </w:tblGrid>
                            <w:tr w:rsidR="007C35BC" w14:paraId="5363080B" w14:textId="77777777" w:rsidTr="0073000E">
                              <w:tc>
                                <w:tcPr>
                                  <w:tcW w:w="9453" w:type="dxa"/>
                                </w:tcPr>
                                <w:p w14:paraId="675A999C" w14:textId="77777777" w:rsidR="007C35BC" w:rsidRDefault="007C35BC" w:rsidP="007C35BC">
                                  <w:pPr>
                                    <w:rPr>
                                      <w:rFonts w:ascii="Simplon Norm" w:hAnsi="Simplon Norm"/>
                                      <w:color w:val="FF0000"/>
                                    </w:rPr>
                                  </w:pPr>
                                </w:p>
                                <w:p w14:paraId="19C3E1CC" w14:textId="032D18F3" w:rsidR="007C35BC" w:rsidRPr="00DD726A" w:rsidRDefault="007C35BC"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sidRPr="00C257A9">
                                    <w:rPr>
                                      <w:rFonts w:ascii="Simplon Norm" w:hAnsi="Simplon Norm"/>
                                      <w:color w:val="FF0000"/>
                                      <w:szCs w:val="22"/>
                                    </w:rPr>
                                    <w:t>T</w:t>
                                  </w:r>
                                  <w:r w:rsidRPr="00C257A9">
                                    <w:rPr>
                                      <w:rFonts w:ascii="Simplon Norm" w:hAnsi="Simplon Norm"/>
                                      <w:color w:val="FF0000"/>
                                    </w:rPr>
                                    <w:t>he word count</w:t>
                                  </w:r>
                                  <w:r>
                                    <w:rPr>
                                      <w:rFonts w:ascii="Simplon Norm" w:hAnsi="Simplon Norm"/>
                                      <w:color w:val="FF0000"/>
                                    </w:rPr>
                                    <w:t xml:space="preserve"> for this response</w:t>
                                  </w:r>
                                  <w:r w:rsidRPr="00C257A9">
                                    <w:rPr>
                                      <w:rFonts w:ascii="Simplon Norm" w:hAnsi="Simplon Norm"/>
                                      <w:color w:val="FF0000"/>
                                    </w:rPr>
                                    <w:t xml:space="preserve"> must</w:t>
                                  </w:r>
                                  <w:r>
                                    <w:rPr>
                                      <w:rFonts w:ascii="Simplon Norm" w:hAnsi="Simplon Norm"/>
                                      <w:color w:val="FF0000"/>
                                    </w:rPr>
                                    <w:t xml:space="preserve"> number between </w:t>
                                  </w:r>
                                  <w:r w:rsidR="006F369F">
                                    <w:rPr>
                                      <w:rFonts w:ascii="Simplon Norm" w:hAnsi="Simplon Norm"/>
                                      <w:color w:val="FF0000"/>
                                    </w:rPr>
                                    <w:t>200</w:t>
                                  </w:r>
                                  <w:r>
                                    <w:rPr>
                                      <w:rFonts w:ascii="Simplon Norm" w:hAnsi="Simplon Norm"/>
                                      <w:color w:val="FF0000"/>
                                    </w:rPr>
                                    <w:t>-2</w:t>
                                  </w:r>
                                  <w:r w:rsidR="006F369F">
                                    <w:rPr>
                                      <w:rFonts w:ascii="Simplon Norm" w:hAnsi="Simplon Norm"/>
                                      <w:color w:val="FF0000"/>
                                    </w:rPr>
                                    <w:t>5</w:t>
                                  </w:r>
                                  <w:r>
                                    <w:rPr>
                                      <w:rFonts w:ascii="Simplon Norm" w:hAnsi="Simplon Norm"/>
                                      <w:color w:val="FF0000"/>
                                    </w:rPr>
                                    <w:t>0 words</w:t>
                                  </w:r>
                                </w:p>
                                <w:p w14:paraId="0ABA06B6" w14:textId="2BA589B3" w:rsidR="007C35BC" w:rsidRPr="003268D4" w:rsidRDefault="007C35BC"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rPr>
                                    <w:t>Th</w:t>
                                  </w:r>
                                  <w:r w:rsidR="00D17580">
                                    <w:rPr>
                                      <w:rFonts w:ascii="Simplon Norm" w:hAnsi="Simplon Norm"/>
                                      <w:color w:val="FF0000"/>
                                    </w:rPr>
                                    <w:t>is response</w:t>
                                  </w:r>
                                  <w:r>
                                    <w:rPr>
                                      <w:rFonts w:ascii="Simplon Norm" w:hAnsi="Simplon Norm"/>
                                      <w:color w:val="FF0000"/>
                                    </w:rPr>
                                    <w:t xml:space="preserve"> needs to be written in the first person</w:t>
                                  </w:r>
                                </w:p>
                                <w:p w14:paraId="1DA01F0E" w14:textId="6A011FD4" w:rsidR="007C35BC" w:rsidRDefault="007C35BC"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Reflection on the</w:t>
                                  </w:r>
                                  <w:r w:rsidR="00D36E3A">
                                    <w:rPr>
                                      <w:rFonts w:ascii="Simplon Norm" w:hAnsi="Simplon Norm"/>
                                      <w:color w:val="FF0000"/>
                                      <w:szCs w:val="22"/>
                                    </w:rPr>
                                    <w:t xml:space="preserve"> research </w:t>
                                  </w:r>
                                  <w:r w:rsidR="00BB5ECE">
                                    <w:rPr>
                                      <w:rFonts w:ascii="Simplon Norm" w:hAnsi="Simplon Norm"/>
                                      <w:color w:val="FF0000"/>
                                      <w:szCs w:val="22"/>
                                    </w:rPr>
                                    <w:t>and</w:t>
                                  </w:r>
                                  <w:r>
                                    <w:rPr>
                                      <w:rFonts w:ascii="Simplon Norm" w:hAnsi="Simplon Norm"/>
                                      <w:color w:val="FF0000"/>
                                      <w:szCs w:val="22"/>
                                    </w:rPr>
                                    <w:t xml:space="preserve"> design process completed in task 2A needs to form the basis for this response</w:t>
                                  </w:r>
                                </w:p>
                                <w:p w14:paraId="0BA24154" w14:textId="27F0774A" w:rsidR="00D17580" w:rsidRDefault="00C30A7B"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 xml:space="preserve">The student needs to </w:t>
                                  </w:r>
                                  <w:r w:rsidR="00E71DB2">
                                    <w:rPr>
                                      <w:rFonts w:ascii="Simplon Norm" w:hAnsi="Simplon Norm"/>
                                      <w:color w:val="FF0000"/>
                                      <w:szCs w:val="22"/>
                                    </w:rPr>
                                    <w:t>recognise</w:t>
                                  </w:r>
                                  <w:r>
                                    <w:rPr>
                                      <w:rFonts w:ascii="Simplon Norm" w:hAnsi="Simplon Norm"/>
                                      <w:color w:val="FF0000"/>
                                      <w:szCs w:val="22"/>
                                    </w:rPr>
                                    <w:t xml:space="preserve"> the</w:t>
                                  </w:r>
                                  <w:r w:rsidR="0022479B">
                                    <w:rPr>
                                      <w:rFonts w:ascii="Simplon Norm" w:hAnsi="Simplon Norm"/>
                                      <w:color w:val="FF0000"/>
                                      <w:szCs w:val="22"/>
                                    </w:rPr>
                                    <w:t xml:space="preserve"> benefits of </w:t>
                                  </w:r>
                                  <w:r w:rsidR="00FC3DA1">
                                    <w:rPr>
                                      <w:rFonts w:ascii="Simplon Norm" w:hAnsi="Simplon Norm"/>
                                      <w:color w:val="FF0000"/>
                                      <w:szCs w:val="22"/>
                                    </w:rPr>
                                    <w:t xml:space="preserve">researching </w:t>
                                  </w:r>
                                  <w:r w:rsidR="0022479B">
                                    <w:rPr>
                                      <w:rFonts w:ascii="Simplon Norm" w:hAnsi="Simplon Norm"/>
                                      <w:color w:val="FF0000"/>
                                      <w:szCs w:val="22"/>
                                    </w:rPr>
                                    <w:t>the</w:t>
                                  </w:r>
                                  <w:r>
                                    <w:rPr>
                                      <w:rFonts w:ascii="Simplon Norm" w:hAnsi="Simplon Norm"/>
                                      <w:color w:val="FF0000"/>
                                      <w:szCs w:val="22"/>
                                    </w:rPr>
                                    <w:t xml:space="preserve"> designer in terms of biographical information (part 1), which is either:</w:t>
                                  </w:r>
                                </w:p>
                                <w:p w14:paraId="25A3607D" w14:textId="77777777" w:rsidR="00C30A7B" w:rsidRPr="00AF3E92" w:rsidRDefault="00C30A7B" w:rsidP="00861795">
                                  <w:pPr>
                                    <w:pStyle w:val="ListParagraph"/>
                                    <w:numPr>
                                      <w:ilvl w:val="1"/>
                                      <w:numId w:val="14"/>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Neville Brody</w:t>
                                  </w:r>
                                  <w:r>
                                    <w:rPr>
                                      <w:rFonts w:ascii="Simplon Norm" w:hAnsi="Simplon Norm"/>
                                      <w:i/>
                                      <w:iCs/>
                                      <w:color w:val="FF0000"/>
                                      <w:szCs w:val="22"/>
                                    </w:rPr>
                                    <w:t>, or</w:t>
                                  </w:r>
                                </w:p>
                                <w:p w14:paraId="07B957BB" w14:textId="77777777" w:rsidR="00C30A7B" w:rsidRPr="00AF3E92" w:rsidRDefault="00C30A7B" w:rsidP="00861795">
                                  <w:pPr>
                                    <w:pStyle w:val="ListParagraph"/>
                                    <w:numPr>
                                      <w:ilvl w:val="1"/>
                                      <w:numId w:val="14"/>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David Carson</w:t>
                                  </w:r>
                                  <w:r>
                                    <w:rPr>
                                      <w:rFonts w:ascii="Simplon Norm" w:hAnsi="Simplon Norm"/>
                                      <w:i/>
                                      <w:iCs/>
                                      <w:color w:val="FF0000"/>
                                      <w:szCs w:val="22"/>
                                    </w:rPr>
                                    <w:t>, or</w:t>
                                  </w:r>
                                </w:p>
                                <w:p w14:paraId="6C675CE0" w14:textId="77777777" w:rsidR="00C30A7B" w:rsidRPr="00AF3E92" w:rsidRDefault="00C30A7B" w:rsidP="00861795">
                                  <w:pPr>
                                    <w:pStyle w:val="ListParagraph"/>
                                    <w:numPr>
                                      <w:ilvl w:val="1"/>
                                      <w:numId w:val="14"/>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Peter Saville</w:t>
                                  </w:r>
                                  <w:r>
                                    <w:rPr>
                                      <w:rFonts w:ascii="Simplon Norm" w:hAnsi="Simplon Norm"/>
                                      <w:i/>
                                      <w:iCs/>
                                      <w:color w:val="FF0000"/>
                                      <w:szCs w:val="22"/>
                                    </w:rPr>
                                    <w:t>, or</w:t>
                                  </w:r>
                                </w:p>
                                <w:p w14:paraId="5462E334" w14:textId="77777777" w:rsidR="00C30A7B" w:rsidRPr="00AF3E92" w:rsidRDefault="00C30A7B" w:rsidP="00861795">
                                  <w:pPr>
                                    <w:pStyle w:val="ListParagraph"/>
                                    <w:numPr>
                                      <w:ilvl w:val="1"/>
                                      <w:numId w:val="14"/>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Stefan Sagmeister</w:t>
                                  </w:r>
                                  <w:r>
                                    <w:rPr>
                                      <w:rFonts w:ascii="Simplon Norm" w:hAnsi="Simplon Norm"/>
                                      <w:i/>
                                      <w:iCs/>
                                      <w:color w:val="FF0000"/>
                                      <w:szCs w:val="22"/>
                                    </w:rPr>
                                    <w:t>, or</w:t>
                                  </w:r>
                                </w:p>
                                <w:p w14:paraId="6E9E3B8C" w14:textId="52CCAA4D" w:rsidR="00C30A7B" w:rsidRPr="00C30A7B" w:rsidRDefault="00C30A7B" w:rsidP="00861795">
                                  <w:pPr>
                                    <w:pStyle w:val="ListParagraph"/>
                                    <w:numPr>
                                      <w:ilvl w:val="1"/>
                                      <w:numId w:val="14"/>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Alan Fletcher</w:t>
                                  </w:r>
                                </w:p>
                                <w:p w14:paraId="58D6D9B2" w14:textId="3EA8A8EE" w:rsidR="00A13EE4" w:rsidRDefault="0022479B"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 xml:space="preserve">Which can include: </w:t>
                                  </w:r>
                                </w:p>
                                <w:p w14:paraId="3BF28C99" w14:textId="491D5A0D" w:rsidR="0022479B" w:rsidRDefault="00F15C7D"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Knowing how their chosen designer</w:t>
                                  </w:r>
                                  <w:r w:rsidR="00400493">
                                    <w:rPr>
                                      <w:rFonts w:ascii="Simplon Norm" w:hAnsi="Simplon Norm"/>
                                      <w:color w:val="FF0000"/>
                                      <w:szCs w:val="22"/>
                                    </w:rPr>
                                    <w:t>’s experience has developed</w:t>
                                  </w:r>
                                </w:p>
                                <w:p w14:paraId="59FD9ADB" w14:textId="78A56E8B" w:rsidR="00400493" w:rsidRDefault="00400493"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Knowing more about their chosen designer was born and their educatio</w:t>
                                  </w:r>
                                  <w:r w:rsidR="00CB373E">
                                    <w:rPr>
                                      <w:rFonts w:ascii="Simplon Norm" w:hAnsi="Simplon Norm"/>
                                      <w:color w:val="FF0000"/>
                                      <w:szCs w:val="22"/>
                                    </w:rPr>
                                    <w:t>n</w:t>
                                  </w:r>
                                </w:p>
                                <w:p w14:paraId="4C4A42F7" w14:textId="05DBCCBA" w:rsidR="00CB373E" w:rsidRDefault="00CB373E"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How their chosen designer began their experience in graphic design</w:t>
                                  </w:r>
                                </w:p>
                                <w:p w14:paraId="141A7686" w14:textId="282F5817" w:rsidR="00CB373E" w:rsidRDefault="00CB373E"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 xml:space="preserve">What their chosen designer </w:t>
                                  </w:r>
                                  <w:r w:rsidR="00ED2F6D">
                                    <w:rPr>
                                      <w:rFonts w:ascii="Simplon Norm" w:hAnsi="Simplon Norm"/>
                                      <w:color w:val="FF0000"/>
                                      <w:szCs w:val="22"/>
                                    </w:rPr>
                                    <w:t>is renowned for in their respective field</w:t>
                                  </w:r>
                                </w:p>
                                <w:p w14:paraId="0C97049A" w14:textId="780CDCA1" w:rsidR="00C06483" w:rsidRDefault="00C06483"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How the designer is described as post-modern</w:t>
                                  </w:r>
                                </w:p>
                                <w:p w14:paraId="254F4259" w14:textId="3A6695ED" w:rsidR="007C4C86" w:rsidRDefault="00D538AE"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Contextual information about post-modernism needs to be included</w:t>
                                  </w:r>
                                </w:p>
                                <w:p w14:paraId="5664D38C" w14:textId="30567605" w:rsidR="00E71DB2" w:rsidRDefault="00912809"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The student needs to</w:t>
                                  </w:r>
                                  <w:r w:rsidR="00FC3DA1">
                                    <w:rPr>
                                      <w:rFonts w:ascii="Simplon Norm" w:hAnsi="Simplon Norm"/>
                                      <w:color w:val="FF0000"/>
                                      <w:szCs w:val="22"/>
                                    </w:rPr>
                                    <w:t xml:space="preserve"> research and</w:t>
                                  </w:r>
                                  <w:r>
                                    <w:rPr>
                                      <w:rFonts w:ascii="Simplon Norm" w:hAnsi="Simplon Norm"/>
                                      <w:color w:val="FF0000"/>
                                      <w:szCs w:val="22"/>
                                    </w:rPr>
                                    <w:t xml:space="preserve"> recognise the benefits of </w:t>
                                  </w:r>
                                  <w:r w:rsidR="00D538AE">
                                    <w:rPr>
                                      <w:rFonts w:ascii="Simplon Norm" w:hAnsi="Simplon Norm"/>
                                      <w:color w:val="FF0000"/>
                                      <w:szCs w:val="22"/>
                                    </w:rPr>
                                    <w:t xml:space="preserve">visual analysis of their chosen </w:t>
                                  </w:r>
                                  <w:r w:rsidR="001A6DA9">
                                    <w:rPr>
                                      <w:rFonts w:ascii="Simplon Norm" w:hAnsi="Simplon Norm"/>
                                      <w:color w:val="FF0000"/>
                                      <w:szCs w:val="22"/>
                                    </w:rPr>
                                    <w:t>designer’s</w:t>
                                  </w:r>
                                  <w:r w:rsidR="00D538AE">
                                    <w:rPr>
                                      <w:rFonts w:ascii="Simplon Norm" w:hAnsi="Simplon Norm"/>
                                      <w:color w:val="FF0000"/>
                                      <w:szCs w:val="22"/>
                                    </w:rPr>
                                    <w:t xml:space="preserve"> work (part 2)</w:t>
                                  </w:r>
                                  <w:r w:rsidR="001A6DA9">
                                    <w:rPr>
                                      <w:rFonts w:ascii="Simplon Norm" w:hAnsi="Simplon Norm"/>
                                      <w:color w:val="FF0000"/>
                                      <w:szCs w:val="22"/>
                                    </w:rPr>
                                    <w:t>:</w:t>
                                  </w:r>
                                </w:p>
                                <w:p w14:paraId="70C496CB" w14:textId="55E7C2F2" w:rsidR="007C35BC" w:rsidRDefault="0040497A"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Knowing</w:t>
                                  </w:r>
                                  <w:r w:rsidR="006F0087">
                                    <w:rPr>
                                      <w:rFonts w:ascii="Simplon Norm" w:hAnsi="Simplon Norm"/>
                                      <w:color w:val="FF0000"/>
                                      <w:szCs w:val="22"/>
                                    </w:rPr>
                                    <w:t xml:space="preserve"> how</w:t>
                                  </w:r>
                                  <w:r w:rsidR="001A6DA9">
                                    <w:rPr>
                                      <w:rFonts w:ascii="Simplon Norm" w:hAnsi="Simplon Norm"/>
                                      <w:color w:val="FF0000"/>
                                      <w:szCs w:val="22"/>
                                    </w:rPr>
                                    <w:t xml:space="preserve"> the </w:t>
                                  </w:r>
                                  <w:r w:rsidR="001A6DA9" w:rsidRPr="001A6DA9">
                                    <w:rPr>
                                      <w:rFonts w:ascii="Simplon Norm" w:hAnsi="Simplon Norm"/>
                                      <w:color w:val="FF0000"/>
                                      <w:szCs w:val="22"/>
                                    </w:rPr>
                                    <w:t>designer’s use of type/typography</w:t>
                                  </w:r>
                                  <w:r w:rsidR="00751B0F">
                                    <w:rPr>
                                      <w:rFonts w:ascii="Simplon Norm" w:hAnsi="Simplon Norm"/>
                                      <w:color w:val="FF0000"/>
                                      <w:szCs w:val="22"/>
                                    </w:rPr>
                                    <w:t xml:space="preserve">, </w:t>
                                  </w:r>
                                  <w:r w:rsidR="00B42FE5">
                                    <w:rPr>
                                      <w:rFonts w:ascii="Simplon Norm" w:hAnsi="Simplon Norm"/>
                                      <w:color w:val="FF0000"/>
                                      <w:szCs w:val="22"/>
                                    </w:rPr>
                                    <w:t>colour,</w:t>
                                  </w:r>
                                  <w:r w:rsidR="00751B0F">
                                    <w:rPr>
                                      <w:rFonts w:ascii="Simplon Norm" w:hAnsi="Simplon Norm"/>
                                      <w:color w:val="FF0000"/>
                                      <w:szCs w:val="22"/>
                                    </w:rPr>
                                    <w:t xml:space="preserve"> and uniqueness of the signature style</w:t>
                                  </w:r>
                                  <w:r w:rsidR="006F0087">
                                    <w:rPr>
                                      <w:rFonts w:ascii="Simplon Norm" w:hAnsi="Simplon Norm"/>
                                      <w:color w:val="FF0000"/>
                                      <w:szCs w:val="22"/>
                                    </w:rPr>
                                    <w:t xml:space="preserve"> </w:t>
                                  </w:r>
                                  <w:r w:rsidR="00F66D14">
                                    <w:rPr>
                                      <w:rFonts w:ascii="Simplon Norm" w:hAnsi="Simplon Norm"/>
                                      <w:color w:val="FF0000"/>
                                      <w:szCs w:val="22"/>
                                    </w:rPr>
                                    <w:t>embodies</w:t>
                                  </w:r>
                                  <w:r w:rsidR="006F0087">
                                    <w:rPr>
                                      <w:rFonts w:ascii="Simplon Norm" w:hAnsi="Simplon Norm"/>
                                      <w:color w:val="FF0000"/>
                                      <w:szCs w:val="22"/>
                                    </w:rPr>
                                    <w:t xml:space="preserve"> the post-modern aesthetic</w:t>
                                  </w:r>
                                </w:p>
                                <w:p w14:paraId="211130A2" w14:textId="77777777" w:rsidR="00B31D68" w:rsidRDefault="00B31D68"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 xml:space="preserve">The student needs to </w:t>
                                  </w:r>
                                  <w:r w:rsidR="00BA25CA">
                                    <w:rPr>
                                      <w:rFonts w:ascii="Simplon Norm" w:hAnsi="Simplon Norm"/>
                                      <w:color w:val="FF0000"/>
                                      <w:szCs w:val="22"/>
                                    </w:rPr>
                                    <w:t>include how their skills have developed during this process</w:t>
                                  </w:r>
                                </w:p>
                                <w:p w14:paraId="3E4E0D5A" w14:textId="525202D5" w:rsidR="00121D16" w:rsidRPr="00F66D14" w:rsidRDefault="00121D16" w:rsidP="00F66D14">
                                  <w:pPr>
                                    <w:shd w:val="clear" w:color="auto" w:fill="FFFFFF" w:themeFill="background1"/>
                                    <w:rPr>
                                      <w:rFonts w:ascii="Simplon Norm" w:hAnsi="Simplon Norm"/>
                                      <w:color w:val="FF0000"/>
                                    </w:rPr>
                                  </w:pPr>
                                </w:p>
                              </w:tc>
                            </w:tr>
                          </w:tbl>
                          <w:p w14:paraId="3D9E4504" w14:textId="19387061" w:rsidR="00806707" w:rsidRPr="005840B3" w:rsidRDefault="00806707" w:rsidP="00806707">
                            <w:pPr>
                              <w:pStyle w:val="ListParagraph"/>
                              <w:shd w:val="clear" w:color="auto" w:fill="FFFFFF" w:themeFill="background1"/>
                              <w:ind w:left="786"/>
                              <w:rPr>
                                <w:color w:val="00B050"/>
                                <w:szCs w:val="22"/>
                              </w:rPr>
                            </w:pPr>
                          </w:p>
                          <w:p w14:paraId="79BDD108" w14:textId="77777777" w:rsidR="00862532" w:rsidRPr="00862532" w:rsidRDefault="00862532" w:rsidP="00862532">
                            <w:pPr>
                              <w:pStyle w:val="ListParagraph"/>
                              <w:shd w:val="clear" w:color="auto" w:fill="FFFFFF" w:themeFill="background1"/>
                              <w:rPr>
                                <w:rFonts w:ascii="Simplon Norm" w:hAnsi="Simplon Norm"/>
                                <w:sz w:val="22"/>
                                <w:szCs w:val="22"/>
                                <w:shd w:val="clear" w:color="auto" w:fill="FFFFFF"/>
                              </w:rPr>
                            </w:pPr>
                          </w:p>
                          <w:p w14:paraId="1E8C1883" w14:textId="71602C53" w:rsidR="005840B3" w:rsidRPr="009846AB" w:rsidRDefault="005840B3" w:rsidP="005840B3">
                            <w:pPr>
                              <w:shd w:val="clear" w:color="auto" w:fill="FFFFFF" w:themeFill="background1"/>
                              <w:rPr>
                                <w:rFonts w:ascii="Simplon Norm" w:hAnsi="Simplon Norm"/>
                                <w:color w:val="FF0000"/>
                                <w:sz w:val="22"/>
                                <w:szCs w:val="22"/>
                                <w:highlight w:val="yellow"/>
                              </w:rPr>
                            </w:pPr>
                          </w:p>
                          <w:p w14:paraId="54679EE5" w14:textId="144F9795" w:rsidR="00844E8D" w:rsidRDefault="00844E8D" w:rsidP="005539F4">
                            <w:pPr>
                              <w:shd w:val="clear" w:color="auto" w:fill="FFFFFF" w:themeFill="background1"/>
                              <w:rPr>
                                <w:color w:val="FF0000"/>
                                <w:sz w:val="22"/>
                                <w:szCs w:val="22"/>
                              </w:rPr>
                            </w:pPr>
                          </w:p>
                          <w:p w14:paraId="14FF548F" w14:textId="77777777" w:rsidR="005840B3" w:rsidRPr="005840B3" w:rsidRDefault="005840B3" w:rsidP="005840B3">
                            <w:pPr>
                              <w:shd w:val="clear" w:color="auto" w:fill="FFFFFF" w:themeFill="background1"/>
                              <w:rPr>
                                <w:color w:val="00B050"/>
                                <w:sz w:val="22"/>
                                <w:szCs w:val="22"/>
                              </w:rPr>
                            </w:pPr>
                          </w:p>
                          <w:p w14:paraId="08905B44" w14:textId="0DD25464" w:rsidR="0045251E" w:rsidRDefault="0045251E" w:rsidP="005539F4">
                            <w:pPr>
                              <w:shd w:val="clear" w:color="auto" w:fill="FFFFFF" w:themeFill="background1"/>
                              <w:rPr>
                                <w:rFonts w:ascii="Simplon Norm" w:eastAsia="Calibri" w:hAnsi="Simplon Norm" w:cs="Times New Roman"/>
                                <w:color w:val="000000" w:themeColor="text1"/>
                                <w:sz w:val="22"/>
                                <w:szCs w:val="22"/>
                                <w:shd w:val="clear" w:color="auto" w:fill="FFFFFF"/>
                                <w:lang w:eastAsia="en-US" w:bidi="ar-SA"/>
                              </w:rPr>
                            </w:pPr>
                          </w:p>
                          <w:p w14:paraId="70909EEB" w14:textId="0C748305" w:rsidR="005539F4" w:rsidRPr="00B91477" w:rsidRDefault="005539F4" w:rsidP="005539F4">
                            <w:pPr>
                              <w:shd w:val="clear" w:color="auto" w:fill="FFFFFF" w:themeFill="background1"/>
                              <w:spacing w:line="240" w:lineRule="auto"/>
                              <w:rPr>
                                <w:rFonts w:ascii="Simplon Norm" w:hAnsi="Simplon Norm"/>
                                <w:sz w:val="22"/>
                                <w:szCs w:val="22"/>
                              </w:rPr>
                            </w:pPr>
                          </w:p>
                          <w:p w14:paraId="159C7B65" w14:textId="77777777" w:rsidR="005539F4" w:rsidRPr="00BC42B6" w:rsidRDefault="005539F4" w:rsidP="005539F4">
                            <w:pPr>
                              <w:rPr>
                                <w:rFonts w:ascii="Simplon Norm" w:hAnsi="Simplon Norm"/>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5032A" id="Text Box 15" o:spid="_x0000_s1035" type="#_x0000_t202" style="position:absolute;margin-left:0;margin-top:21.55pt;width:516.75pt;height:662.5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JzEwIAACc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">
                <v:textbox>
                  <w:txbxContent>
                    <w:p w14:paraId="1028A397" w14:textId="77777777" w:rsidR="000D5521" w:rsidRDefault="000D5521" w:rsidP="000D5521">
                      <w:pPr>
                        <w:rPr>
                          <w:rFonts w:ascii="Simplon Norm" w:hAnsi="Simplon Norm"/>
                          <w:sz w:val="22"/>
                          <w:szCs w:val="22"/>
                        </w:rPr>
                      </w:pPr>
                      <w:r>
                        <w:rPr>
                          <w:rFonts w:ascii="Simplon Norm" w:hAnsi="Simplon Norm"/>
                          <w:sz w:val="22"/>
                          <w:szCs w:val="22"/>
                        </w:rPr>
                        <w:t>This section allows you to reflect on the design process you have completed in task 2A during this assessment. This task is comprised of two (2) reflective journal posts</w:t>
                      </w:r>
                    </w:p>
                    <w:p w14:paraId="02188651" w14:textId="77777777" w:rsidR="000D5521" w:rsidRPr="00CE2410" w:rsidRDefault="000D5521" w:rsidP="000D5521">
                      <w:pPr>
                        <w:shd w:val="clear" w:color="auto" w:fill="FFFFFF" w:themeFill="background1"/>
                        <w:rPr>
                          <w:rFonts w:ascii="Simplon Norm" w:hAnsi="Simplon Norm"/>
                          <w:b/>
                          <w:bCs/>
                          <w:sz w:val="22"/>
                          <w:szCs w:val="22"/>
                        </w:rPr>
                      </w:pPr>
                      <w:r w:rsidRPr="00CE2410">
                        <w:rPr>
                          <w:rFonts w:ascii="Simplon Norm" w:hAnsi="Simplon Norm"/>
                          <w:b/>
                          <w:bCs/>
                          <w:sz w:val="22"/>
                          <w:szCs w:val="22"/>
                        </w:rPr>
                        <w:t>Journal Time: Task 2B-Part 1 Activity will be completed in the Journal tool.</w:t>
                      </w:r>
                    </w:p>
                    <w:p w14:paraId="01E57638" w14:textId="77777777" w:rsidR="000D5521" w:rsidRDefault="000D5521" w:rsidP="000D5521">
                      <w:pPr>
                        <w:rPr>
                          <w:rFonts w:ascii="Simplon Norm" w:hAnsi="Simplon Norm"/>
                          <w:sz w:val="22"/>
                          <w:szCs w:val="22"/>
                        </w:rPr>
                      </w:pPr>
                      <w:r w:rsidRPr="00D8659F">
                        <w:rPr>
                          <w:rFonts w:ascii="Simplon Norm" w:hAnsi="Simplon Norm"/>
                          <w:sz w:val="22"/>
                          <w:szCs w:val="22"/>
                        </w:rPr>
                        <w:t>Reflecting on your research undertaken for Task 2A, both part 1 (research of chosen designer</w:t>
                      </w:r>
                      <w:r>
                        <w:rPr>
                          <w:rFonts w:ascii="Simplon Norm" w:hAnsi="Simplon Norm"/>
                          <w:sz w:val="22"/>
                          <w:szCs w:val="22"/>
                        </w:rPr>
                        <w:t xml:space="preserve"> </w:t>
                      </w:r>
                      <w:r w:rsidRPr="00D8659F">
                        <w:rPr>
                          <w:rFonts w:ascii="Simplon Norm" w:hAnsi="Simplon Norm"/>
                          <w:sz w:val="22"/>
                          <w:szCs w:val="22"/>
                        </w:rPr>
                        <w:t>&amp; part</w:t>
                      </w:r>
                      <w:r>
                        <w:rPr>
                          <w:rFonts w:ascii="Simplon Norm" w:hAnsi="Simplon Norm"/>
                          <w:sz w:val="22"/>
                          <w:szCs w:val="22"/>
                        </w:rPr>
                        <w:t xml:space="preserve"> </w:t>
                      </w:r>
                      <w:r w:rsidRPr="00D8659F">
                        <w:rPr>
                          <w:rFonts w:ascii="Simplon Norm" w:hAnsi="Simplon Norm"/>
                          <w:sz w:val="22"/>
                          <w:szCs w:val="22"/>
                        </w:rPr>
                        <w:t>2 (visual analysis), identify how the information sourced influenced the design of your posters.  Also, identify how your skills have developed from the research undertaken.</w:t>
                      </w:r>
                      <w:r>
                        <w:rPr>
                          <w:rFonts w:ascii="Simplon Norm" w:hAnsi="Simplon Norm"/>
                          <w:sz w:val="22"/>
                          <w:szCs w:val="22"/>
                        </w:rPr>
                        <w:t xml:space="preserve"> </w:t>
                      </w:r>
                    </w:p>
                    <w:p w14:paraId="5AF4FCF0" w14:textId="77777777" w:rsidR="000D5521" w:rsidRPr="00D8659F" w:rsidRDefault="000D5521" w:rsidP="000D5521">
                      <w:pPr>
                        <w:rPr>
                          <w:rFonts w:ascii="Simplon Norm" w:hAnsi="Simplon Norm"/>
                          <w:sz w:val="22"/>
                          <w:szCs w:val="22"/>
                        </w:rPr>
                      </w:pPr>
                      <w:r w:rsidRPr="00D8659F">
                        <w:rPr>
                          <w:rFonts w:ascii="Simplon Norm" w:hAnsi="Simplon Norm"/>
                          <w:sz w:val="22"/>
                          <w:szCs w:val="22"/>
                        </w:rPr>
                        <w:t>(Word count for journal post 200-250 words)</w:t>
                      </w:r>
                    </w:p>
                    <w:p w14:paraId="0CEFD211" w14:textId="429F40F2" w:rsidR="007C35BC" w:rsidRPr="007C35BC" w:rsidRDefault="007C35BC" w:rsidP="007C35BC">
                      <w:pPr>
                        <w:shd w:val="clear" w:color="auto" w:fill="FFFFFF" w:themeFill="background1"/>
                        <w:rPr>
                          <w:rFonts w:ascii="Simplon Norm" w:hAnsi="Simplon Norm"/>
                          <w:color w:val="FF0000"/>
                        </w:rPr>
                      </w:pPr>
                      <w:r>
                        <w:rPr>
                          <w:rFonts w:ascii="Simplon Norm" w:hAnsi="Simplon Norm"/>
                          <w:b/>
                          <w:bCs/>
                          <w:color w:val="FF0000"/>
                        </w:rPr>
                        <w:t>A</w:t>
                      </w:r>
                      <w:r w:rsidRPr="005840B3">
                        <w:rPr>
                          <w:rFonts w:ascii="Simplon Norm" w:hAnsi="Simplon Norm"/>
                          <w:b/>
                          <w:bCs/>
                          <w:color w:val="FF0000"/>
                        </w:rPr>
                        <w:t>ssessor instructions:</w:t>
                      </w:r>
                      <w:r>
                        <w:rPr>
                          <w:rFonts w:ascii="Simplon Norm" w:hAnsi="Simplon Norm"/>
                          <w:b/>
                          <w:bCs/>
                          <w:color w:val="FF0000"/>
                        </w:rPr>
                        <w:t xml:space="preserve"> </w:t>
                      </w:r>
                      <w:r w:rsidRPr="0086500C">
                        <w:rPr>
                          <w:rStyle w:val="normaltextrun"/>
                          <w:rFonts w:ascii="Arial" w:hAnsi="Arial" w:cs="Arial"/>
                          <w:b/>
                          <w:bCs/>
                          <w:color w:val="FF0000"/>
                        </w:rPr>
                        <w:t> </w:t>
                      </w:r>
                      <w:r w:rsidRPr="0086500C">
                        <w:rPr>
                          <w:rStyle w:val="normaltextrun"/>
                          <w:rFonts w:ascii="Simplon Norm" w:hAnsi="Simplon Norm" w:cs="Arial"/>
                          <w:color w:val="FF0000"/>
                        </w:rPr>
                        <w:t xml:space="preserve">Students may use different wording. However, the response must </w:t>
                      </w:r>
                      <w:r>
                        <w:rPr>
                          <w:rStyle w:val="normaltextrun"/>
                          <w:rFonts w:ascii="Simplon Norm" w:hAnsi="Simplon Norm" w:cs="Arial"/>
                          <w:color w:val="FF0000"/>
                        </w:rPr>
                        <w:t>include</w:t>
                      </w:r>
                      <w:r w:rsidRPr="0086500C">
                        <w:rPr>
                          <w:rStyle w:val="normaltextrun"/>
                          <w:rFonts w:ascii="Simplon Norm" w:hAnsi="Simplon Norm" w:cs="Arial"/>
                          <w:color w:val="FF0000"/>
                        </w:rPr>
                        <w:t xml:space="preserve"> </w:t>
                      </w:r>
                      <w:r>
                        <w:rPr>
                          <w:rStyle w:val="normaltextrun"/>
                          <w:rFonts w:ascii="Simplon Norm" w:hAnsi="Simplon Norm" w:cs="Arial"/>
                          <w:color w:val="FF0000"/>
                        </w:rPr>
                        <w:t>a description of the purpose of researching</w:t>
                      </w:r>
                      <w:r w:rsidR="00D835C8">
                        <w:rPr>
                          <w:rStyle w:val="normaltextrun"/>
                          <w:rFonts w:ascii="Simplon Norm" w:hAnsi="Simplon Norm" w:cs="Arial"/>
                          <w:color w:val="FF0000"/>
                        </w:rPr>
                        <w:t>,</w:t>
                      </w:r>
                      <w:r>
                        <w:rPr>
                          <w:rStyle w:val="normaltextrun"/>
                          <w:rFonts w:ascii="Simplon Norm" w:hAnsi="Simplon Norm" w:cs="Arial"/>
                          <w:color w:val="FF0000"/>
                        </w:rPr>
                        <w:t xml:space="preserve"> sharing i</w:t>
                      </w:r>
                      <w:r w:rsidR="001B104A">
                        <w:rPr>
                          <w:rStyle w:val="normaltextrun"/>
                          <w:rFonts w:ascii="Simplon Norm" w:hAnsi="Simplon Norm" w:cs="Arial"/>
                          <w:color w:val="FF0000"/>
                        </w:rPr>
                        <w:t>deas across disciplines</w:t>
                      </w:r>
                      <w:r>
                        <w:rPr>
                          <w:rStyle w:val="normaltextrun"/>
                          <w:rFonts w:ascii="Simplon Norm" w:hAnsi="Simplon Norm" w:cs="Arial"/>
                          <w:color w:val="FF0000"/>
                        </w:rPr>
                        <w:t xml:space="preserve">, and how this </w:t>
                      </w:r>
                      <w:r w:rsidR="00C30A7B">
                        <w:rPr>
                          <w:rStyle w:val="normaltextrun"/>
                          <w:rFonts w:ascii="Simplon Norm" w:hAnsi="Simplon Norm" w:cs="Arial"/>
                          <w:color w:val="FF0000"/>
                        </w:rPr>
                        <w:t>process</w:t>
                      </w:r>
                      <w:r>
                        <w:rPr>
                          <w:rStyle w:val="normaltextrun"/>
                          <w:rFonts w:ascii="Simplon Norm" w:hAnsi="Simplon Norm" w:cs="Arial"/>
                          <w:color w:val="FF0000"/>
                        </w:rPr>
                        <w:t xml:space="preserve"> has </w:t>
                      </w:r>
                      <w:r w:rsidR="00D835C8">
                        <w:rPr>
                          <w:rStyle w:val="normaltextrun"/>
                          <w:rFonts w:ascii="Simplon Norm" w:hAnsi="Simplon Norm" w:cs="Arial"/>
                          <w:color w:val="FF0000"/>
                        </w:rPr>
                        <w:t xml:space="preserve">expanded their </w:t>
                      </w:r>
                      <w:r w:rsidR="00C77D33">
                        <w:rPr>
                          <w:rStyle w:val="normaltextrun"/>
                          <w:rFonts w:ascii="Simplon Norm" w:hAnsi="Simplon Norm" w:cs="Arial"/>
                          <w:color w:val="FF0000"/>
                        </w:rPr>
                        <w:t>knowledge of their chosen designer in two (2) contexts – both research and visual analysis</w:t>
                      </w:r>
                    </w:p>
                    <w:tbl>
                      <w:tblPr>
                        <w:tblStyle w:val="TableGrid"/>
                        <w:tblW w:w="0" w:type="auto"/>
                        <w:tblLook w:val="04A0" w:firstRow="1" w:lastRow="0" w:firstColumn="1" w:lastColumn="0" w:noHBand="0" w:noVBand="1"/>
                      </w:tblPr>
                      <w:tblGrid>
                        <w:gridCol w:w="9453"/>
                      </w:tblGrid>
                      <w:tr w:rsidR="007C35BC" w14:paraId="5363080B" w14:textId="77777777" w:rsidTr="0073000E">
                        <w:tc>
                          <w:tcPr>
                            <w:tcW w:w="9453" w:type="dxa"/>
                          </w:tcPr>
                          <w:p w14:paraId="675A999C" w14:textId="77777777" w:rsidR="007C35BC" w:rsidRDefault="007C35BC" w:rsidP="007C35BC">
                            <w:pPr>
                              <w:rPr>
                                <w:rFonts w:ascii="Simplon Norm" w:hAnsi="Simplon Norm"/>
                                <w:color w:val="FF0000"/>
                              </w:rPr>
                            </w:pPr>
                          </w:p>
                          <w:p w14:paraId="19C3E1CC" w14:textId="032D18F3" w:rsidR="007C35BC" w:rsidRPr="00DD726A" w:rsidRDefault="007C35BC"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sidRPr="00C257A9">
                              <w:rPr>
                                <w:rFonts w:ascii="Simplon Norm" w:hAnsi="Simplon Norm"/>
                                <w:color w:val="FF0000"/>
                                <w:szCs w:val="22"/>
                              </w:rPr>
                              <w:t>T</w:t>
                            </w:r>
                            <w:r w:rsidRPr="00C257A9">
                              <w:rPr>
                                <w:rFonts w:ascii="Simplon Norm" w:hAnsi="Simplon Norm"/>
                                <w:color w:val="FF0000"/>
                              </w:rPr>
                              <w:t>he word count</w:t>
                            </w:r>
                            <w:r>
                              <w:rPr>
                                <w:rFonts w:ascii="Simplon Norm" w:hAnsi="Simplon Norm"/>
                                <w:color w:val="FF0000"/>
                              </w:rPr>
                              <w:t xml:space="preserve"> for this response</w:t>
                            </w:r>
                            <w:r w:rsidRPr="00C257A9">
                              <w:rPr>
                                <w:rFonts w:ascii="Simplon Norm" w:hAnsi="Simplon Norm"/>
                                <w:color w:val="FF0000"/>
                              </w:rPr>
                              <w:t xml:space="preserve"> must</w:t>
                            </w:r>
                            <w:r>
                              <w:rPr>
                                <w:rFonts w:ascii="Simplon Norm" w:hAnsi="Simplon Norm"/>
                                <w:color w:val="FF0000"/>
                              </w:rPr>
                              <w:t xml:space="preserve"> number between </w:t>
                            </w:r>
                            <w:r w:rsidR="006F369F">
                              <w:rPr>
                                <w:rFonts w:ascii="Simplon Norm" w:hAnsi="Simplon Norm"/>
                                <w:color w:val="FF0000"/>
                              </w:rPr>
                              <w:t>200</w:t>
                            </w:r>
                            <w:r>
                              <w:rPr>
                                <w:rFonts w:ascii="Simplon Norm" w:hAnsi="Simplon Norm"/>
                                <w:color w:val="FF0000"/>
                              </w:rPr>
                              <w:t>-2</w:t>
                            </w:r>
                            <w:r w:rsidR="006F369F">
                              <w:rPr>
                                <w:rFonts w:ascii="Simplon Norm" w:hAnsi="Simplon Norm"/>
                                <w:color w:val="FF0000"/>
                              </w:rPr>
                              <w:t>5</w:t>
                            </w:r>
                            <w:r>
                              <w:rPr>
                                <w:rFonts w:ascii="Simplon Norm" w:hAnsi="Simplon Norm"/>
                                <w:color w:val="FF0000"/>
                              </w:rPr>
                              <w:t>0 words</w:t>
                            </w:r>
                          </w:p>
                          <w:p w14:paraId="0ABA06B6" w14:textId="2BA589B3" w:rsidR="007C35BC" w:rsidRPr="003268D4" w:rsidRDefault="007C35BC"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rPr>
                              <w:t>Th</w:t>
                            </w:r>
                            <w:r w:rsidR="00D17580">
                              <w:rPr>
                                <w:rFonts w:ascii="Simplon Norm" w:hAnsi="Simplon Norm"/>
                                <w:color w:val="FF0000"/>
                              </w:rPr>
                              <w:t>is response</w:t>
                            </w:r>
                            <w:r>
                              <w:rPr>
                                <w:rFonts w:ascii="Simplon Norm" w:hAnsi="Simplon Norm"/>
                                <w:color w:val="FF0000"/>
                              </w:rPr>
                              <w:t xml:space="preserve"> needs to be written in the first person</w:t>
                            </w:r>
                          </w:p>
                          <w:p w14:paraId="1DA01F0E" w14:textId="6A011FD4" w:rsidR="007C35BC" w:rsidRDefault="007C35BC"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Reflection on the</w:t>
                            </w:r>
                            <w:r w:rsidR="00D36E3A">
                              <w:rPr>
                                <w:rFonts w:ascii="Simplon Norm" w:hAnsi="Simplon Norm"/>
                                <w:color w:val="FF0000"/>
                                <w:szCs w:val="22"/>
                              </w:rPr>
                              <w:t xml:space="preserve"> research </w:t>
                            </w:r>
                            <w:r w:rsidR="00BB5ECE">
                              <w:rPr>
                                <w:rFonts w:ascii="Simplon Norm" w:hAnsi="Simplon Norm"/>
                                <w:color w:val="FF0000"/>
                                <w:szCs w:val="22"/>
                              </w:rPr>
                              <w:t>and</w:t>
                            </w:r>
                            <w:r>
                              <w:rPr>
                                <w:rFonts w:ascii="Simplon Norm" w:hAnsi="Simplon Norm"/>
                                <w:color w:val="FF0000"/>
                                <w:szCs w:val="22"/>
                              </w:rPr>
                              <w:t xml:space="preserve"> design process completed in task 2A needs to form the basis for this response</w:t>
                            </w:r>
                          </w:p>
                          <w:p w14:paraId="0BA24154" w14:textId="27F0774A" w:rsidR="00D17580" w:rsidRDefault="00C30A7B"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 xml:space="preserve">The student needs to </w:t>
                            </w:r>
                            <w:r w:rsidR="00E71DB2">
                              <w:rPr>
                                <w:rFonts w:ascii="Simplon Norm" w:hAnsi="Simplon Norm"/>
                                <w:color w:val="FF0000"/>
                                <w:szCs w:val="22"/>
                              </w:rPr>
                              <w:t>recognise</w:t>
                            </w:r>
                            <w:r>
                              <w:rPr>
                                <w:rFonts w:ascii="Simplon Norm" w:hAnsi="Simplon Norm"/>
                                <w:color w:val="FF0000"/>
                                <w:szCs w:val="22"/>
                              </w:rPr>
                              <w:t xml:space="preserve"> the</w:t>
                            </w:r>
                            <w:r w:rsidR="0022479B">
                              <w:rPr>
                                <w:rFonts w:ascii="Simplon Norm" w:hAnsi="Simplon Norm"/>
                                <w:color w:val="FF0000"/>
                                <w:szCs w:val="22"/>
                              </w:rPr>
                              <w:t xml:space="preserve"> benefits of </w:t>
                            </w:r>
                            <w:r w:rsidR="00FC3DA1">
                              <w:rPr>
                                <w:rFonts w:ascii="Simplon Norm" w:hAnsi="Simplon Norm"/>
                                <w:color w:val="FF0000"/>
                                <w:szCs w:val="22"/>
                              </w:rPr>
                              <w:t xml:space="preserve">researching </w:t>
                            </w:r>
                            <w:r w:rsidR="0022479B">
                              <w:rPr>
                                <w:rFonts w:ascii="Simplon Norm" w:hAnsi="Simplon Norm"/>
                                <w:color w:val="FF0000"/>
                                <w:szCs w:val="22"/>
                              </w:rPr>
                              <w:t>the</w:t>
                            </w:r>
                            <w:r>
                              <w:rPr>
                                <w:rFonts w:ascii="Simplon Norm" w:hAnsi="Simplon Norm"/>
                                <w:color w:val="FF0000"/>
                                <w:szCs w:val="22"/>
                              </w:rPr>
                              <w:t xml:space="preserve"> designer in terms of biographical information (part 1), which is either:</w:t>
                            </w:r>
                          </w:p>
                          <w:p w14:paraId="25A3607D" w14:textId="77777777" w:rsidR="00C30A7B" w:rsidRPr="00AF3E92" w:rsidRDefault="00C30A7B" w:rsidP="00861795">
                            <w:pPr>
                              <w:pStyle w:val="ListParagraph"/>
                              <w:numPr>
                                <w:ilvl w:val="1"/>
                                <w:numId w:val="14"/>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Neville Brody</w:t>
                            </w:r>
                            <w:r>
                              <w:rPr>
                                <w:rFonts w:ascii="Simplon Norm" w:hAnsi="Simplon Norm"/>
                                <w:i/>
                                <w:iCs/>
                                <w:color w:val="FF0000"/>
                                <w:szCs w:val="22"/>
                              </w:rPr>
                              <w:t>, or</w:t>
                            </w:r>
                          </w:p>
                          <w:p w14:paraId="07B957BB" w14:textId="77777777" w:rsidR="00C30A7B" w:rsidRPr="00AF3E92" w:rsidRDefault="00C30A7B" w:rsidP="00861795">
                            <w:pPr>
                              <w:pStyle w:val="ListParagraph"/>
                              <w:numPr>
                                <w:ilvl w:val="1"/>
                                <w:numId w:val="14"/>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David Carson</w:t>
                            </w:r>
                            <w:r>
                              <w:rPr>
                                <w:rFonts w:ascii="Simplon Norm" w:hAnsi="Simplon Norm"/>
                                <w:i/>
                                <w:iCs/>
                                <w:color w:val="FF0000"/>
                                <w:szCs w:val="22"/>
                              </w:rPr>
                              <w:t>, or</w:t>
                            </w:r>
                          </w:p>
                          <w:p w14:paraId="6C675CE0" w14:textId="77777777" w:rsidR="00C30A7B" w:rsidRPr="00AF3E92" w:rsidRDefault="00C30A7B" w:rsidP="00861795">
                            <w:pPr>
                              <w:pStyle w:val="ListParagraph"/>
                              <w:numPr>
                                <w:ilvl w:val="1"/>
                                <w:numId w:val="14"/>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Peter Saville</w:t>
                            </w:r>
                            <w:r>
                              <w:rPr>
                                <w:rFonts w:ascii="Simplon Norm" w:hAnsi="Simplon Norm"/>
                                <w:i/>
                                <w:iCs/>
                                <w:color w:val="FF0000"/>
                                <w:szCs w:val="22"/>
                              </w:rPr>
                              <w:t>, or</w:t>
                            </w:r>
                          </w:p>
                          <w:p w14:paraId="5462E334" w14:textId="77777777" w:rsidR="00C30A7B" w:rsidRPr="00AF3E92" w:rsidRDefault="00C30A7B" w:rsidP="00861795">
                            <w:pPr>
                              <w:pStyle w:val="ListParagraph"/>
                              <w:numPr>
                                <w:ilvl w:val="1"/>
                                <w:numId w:val="14"/>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Stefan Sagmeister</w:t>
                            </w:r>
                            <w:r>
                              <w:rPr>
                                <w:rFonts w:ascii="Simplon Norm" w:hAnsi="Simplon Norm"/>
                                <w:i/>
                                <w:iCs/>
                                <w:color w:val="FF0000"/>
                                <w:szCs w:val="22"/>
                              </w:rPr>
                              <w:t>, or</w:t>
                            </w:r>
                          </w:p>
                          <w:p w14:paraId="6E9E3B8C" w14:textId="52CCAA4D" w:rsidR="00C30A7B" w:rsidRPr="00C30A7B" w:rsidRDefault="00C30A7B" w:rsidP="00861795">
                            <w:pPr>
                              <w:pStyle w:val="ListParagraph"/>
                              <w:numPr>
                                <w:ilvl w:val="1"/>
                                <w:numId w:val="14"/>
                              </w:numPr>
                              <w:shd w:val="clear" w:color="auto" w:fill="FFFFFF" w:themeFill="background1"/>
                              <w:spacing w:after="160" w:line="276" w:lineRule="auto"/>
                              <w:rPr>
                                <w:rFonts w:ascii="Simplon Norm" w:hAnsi="Simplon Norm"/>
                                <w:i/>
                                <w:iCs/>
                                <w:color w:val="FF0000"/>
                                <w:szCs w:val="22"/>
                              </w:rPr>
                            </w:pPr>
                            <w:r w:rsidRPr="00AF3E92">
                              <w:rPr>
                                <w:rFonts w:ascii="Simplon Norm" w:hAnsi="Simplon Norm"/>
                                <w:i/>
                                <w:iCs/>
                                <w:color w:val="FF0000"/>
                                <w:szCs w:val="22"/>
                              </w:rPr>
                              <w:t>Alan Fletcher</w:t>
                            </w:r>
                          </w:p>
                          <w:p w14:paraId="58D6D9B2" w14:textId="3EA8A8EE" w:rsidR="00A13EE4" w:rsidRDefault="0022479B"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 xml:space="preserve">Which can include: </w:t>
                            </w:r>
                          </w:p>
                          <w:p w14:paraId="3BF28C99" w14:textId="491D5A0D" w:rsidR="0022479B" w:rsidRDefault="00F15C7D"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Knowing how their chosen designer</w:t>
                            </w:r>
                            <w:r w:rsidR="00400493">
                              <w:rPr>
                                <w:rFonts w:ascii="Simplon Norm" w:hAnsi="Simplon Norm"/>
                                <w:color w:val="FF0000"/>
                                <w:szCs w:val="22"/>
                              </w:rPr>
                              <w:t>’s experience has developed</w:t>
                            </w:r>
                          </w:p>
                          <w:p w14:paraId="59FD9ADB" w14:textId="78A56E8B" w:rsidR="00400493" w:rsidRDefault="00400493"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Knowing more about their chosen designer was born and their educatio</w:t>
                            </w:r>
                            <w:r w:rsidR="00CB373E">
                              <w:rPr>
                                <w:rFonts w:ascii="Simplon Norm" w:hAnsi="Simplon Norm"/>
                                <w:color w:val="FF0000"/>
                                <w:szCs w:val="22"/>
                              </w:rPr>
                              <w:t>n</w:t>
                            </w:r>
                          </w:p>
                          <w:p w14:paraId="4C4A42F7" w14:textId="05DBCCBA" w:rsidR="00CB373E" w:rsidRDefault="00CB373E"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How their chosen designer began their experience in graphic design</w:t>
                            </w:r>
                          </w:p>
                          <w:p w14:paraId="141A7686" w14:textId="282F5817" w:rsidR="00CB373E" w:rsidRDefault="00CB373E"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 xml:space="preserve">What their chosen designer </w:t>
                            </w:r>
                            <w:r w:rsidR="00ED2F6D">
                              <w:rPr>
                                <w:rFonts w:ascii="Simplon Norm" w:hAnsi="Simplon Norm"/>
                                <w:color w:val="FF0000"/>
                                <w:szCs w:val="22"/>
                              </w:rPr>
                              <w:t>is renowned for in their respective field</w:t>
                            </w:r>
                          </w:p>
                          <w:p w14:paraId="0C97049A" w14:textId="780CDCA1" w:rsidR="00C06483" w:rsidRDefault="00C06483"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How the designer is described as post-modern</w:t>
                            </w:r>
                          </w:p>
                          <w:p w14:paraId="254F4259" w14:textId="3A6695ED" w:rsidR="007C4C86" w:rsidRDefault="00D538AE"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Contextual information about post-modernism needs to be included</w:t>
                            </w:r>
                          </w:p>
                          <w:p w14:paraId="5664D38C" w14:textId="30567605" w:rsidR="00E71DB2" w:rsidRDefault="00912809"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The student needs to</w:t>
                            </w:r>
                            <w:r w:rsidR="00FC3DA1">
                              <w:rPr>
                                <w:rFonts w:ascii="Simplon Norm" w:hAnsi="Simplon Norm"/>
                                <w:color w:val="FF0000"/>
                                <w:szCs w:val="22"/>
                              </w:rPr>
                              <w:t xml:space="preserve"> research and</w:t>
                            </w:r>
                            <w:r>
                              <w:rPr>
                                <w:rFonts w:ascii="Simplon Norm" w:hAnsi="Simplon Norm"/>
                                <w:color w:val="FF0000"/>
                                <w:szCs w:val="22"/>
                              </w:rPr>
                              <w:t xml:space="preserve"> recognise the benefits of </w:t>
                            </w:r>
                            <w:r w:rsidR="00D538AE">
                              <w:rPr>
                                <w:rFonts w:ascii="Simplon Norm" w:hAnsi="Simplon Norm"/>
                                <w:color w:val="FF0000"/>
                                <w:szCs w:val="22"/>
                              </w:rPr>
                              <w:t xml:space="preserve">visual analysis of their chosen </w:t>
                            </w:r>
                            <w:r w:rsidR="001A6DA9">
                              <w:rPr>
                                <w:rFonts w:ascii="Simplon Norm" w:hAnsi="Simplon Norm"/>
                                <w:color w:val="FF0000"/>
                                <w:szCs w:val="22"/>
                              </w:rPr>
                              <w:t>designer’s</w:t>
                            </w:r>
                            <w:r w:rsidR="00D538AE">
                              <w:rPr>
                                <w:rFonts w:ascii="Simplon Norm" w:hAnsi="Simplon Norm"/>
                                <w:color w:val="FF0000"/>
                                <w:szCs w:val="22"/>
                              </w:rPr>
                              <w:t xml:space="preserve"> work (part 2)</w:t>
                            </w:r>
                            <w:r w:rsidR="001A6DA9">
                              <w:rPr>
                                <w:rFonts w:ascii="Simplon Norm" w:hAnsi="Simplon Norm"/>
                                <w:color w:val="FF0000"/>
                                <w:szCs w:val="22"/>
                              </w:rPr>
                              <w:t>:</w:t>
                            </w:r>
                          </w:p>
                          <w:p w14:paraId="70C496CB" w14:textId="55E7C2F2" w:rsidR="007C35BC" w:rsidRDefault="0040497A" w:rsidP="00861795">
                            <w:pPr>
                              <w:pStyle w:val="ListParagraph"/>
                              <w:numPr>
                                <w:ilvl w:val="1"/>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Knowing</w:t>
                            </w:r>
                            <w:r w:rsidR="006F0087">
                              <w:rPr>
                                <w:rFonts w:ascii="Simplon Norm" w:hAnsi="Simplon Norm"/>
                                <w:color w:val="FF0000"/>
                                <w:szCs w:val="22"/>
                              </w:rPr>
                              <w:t xml:space="preserve"> how</w:t>
                            </w:r>
                            <w:r w:rsidR="001A6DA9">
                              <w:rPr>
                                <w:rFonts w:ascii="Simplon Norm" w:hAnsi="Simplon Norm"/>
                                <w:color w:val="FF0000"/>
                                <w:szCs w:val="22"/>
                              </w:rPr>
                              <w:t xml:space="preserve"> the </w:t>
                            </w:r>
                            <w:r w:rsidR="001A6DA9" w:rsidRPr="001A6DA9">
                              <w:rPr>
                                <w:rFonts w:ascii="Simplon Norm" w:hAnsi="Simplon Norm"/>
                                <w:color w:val="FF0000"/>
                                <w:szCs w:val="22"/>
                              </w:rPr>
                              <w:t>designer’s use of type/typography</w:t>
                            </w:r>
                            <w:r w:rsidR="00751B0F">
                              <w:rPr>
                                <w:rFonts w:ascii="Simplon Norm" w:hAnsi="Simplon Norm"/>
                                <w:color w:val="FF0000"/>
                                <w:szCs w:val="22"/>
                              </w:rPr>
                              <w:t xml:space="preserve">, </w:t>
                            </w:r>
                            <w:r w:rsidR="00B42FE5">
                              <w:rPr>
                                <w:rFonts w:ascii="Simplon Norm" w:hAnsi="Simplon Norm"/>
                                <w:color w:val="FF0000"/>
                                <w:szCs w:val="22"/>
                              </w:rPr>
                              <w:t>colour,</w:t>
                            </w:r>
                            <w:r w:rsidR="00751B0F">
                              <w:rPr>
                                <w:rFonts w:ascii="Simplon Norm" w:hAnsi="Simplon Norm"/>
                                <w:color w:val="FF0000"/>
                                <w:szCs w:val="22"/>
                              </w:rPr>
                              <w:t xml:space="preserve"> and uniqueness of the signature style</w:t>
                            </w:r>
                            <w:r w:rsidR="006F0087">
                              <w:rPr>
                                <w:rFonts w:ascii="Simplon Norm" w:hAnsi="Simplon Norm"/>
                                <w:color w:val="FF0000"/>
                                <w:szCs w:val="22"/>
                              </w:rPr>
                              <w:t xml:space="preserve"> </w:t>
                            </w:r>
                            <w:r w:rsidR="00F66D14">
                              <w:rPr>
                                <w:rFonts w:ascii="Simplon Norm" w:hAnsi="Simplon Norm"/>
                                <w:color w:val="FF0000"/>
                                <w:szCs w:val="22"/>
                              </w:rPr>
                              <w:t>embodies</w:t>
                            </w:r>
                            <w:r w:rsidR="006F0087">
                              <w:rPr>
                                <w:rFonts w:ascii="Simplon Norm" w:hAnsi="Simplon Norm"/>
                                <w:color w:val="FF0000"/>
                                <w:szCs w:val="22"/>
                              </w:rPr>
                              <w:t xml:space="preserve"> the post-modern aesthetic</w:t>
                            </w:r>
                          </w:p>
                          <w:p w14:paraId="211130A2" w14:textId="77777777" w:rsidR="00B31D68" w:rsidRDefault="00B31D68" w:rsidP="00861795">
                            <w:pPr>
                              <w:pStyle w:val="ListParagraph"/>
                              <w:numPr>
                                <w:ilvl w:val="0"/>
                                <w:numId w:val="14"/>
                              </w:numPr>
                              <w:shd w:val="clear" w:color="auto" w:fill="FFFFFF" w:themeFill="background1"/>
                              <w:spacing w:after="160" w:line="276" w:lineRule="auto"/>
                              <w:rPr>
                                <w:rFonts w:ascii="Simplon Norm" w:hAnsi="Simplon Norm"/>
                                <w:color w:val="FF0000"/>
                                <w:szCs w:val="22"/>
                              </w:rPr>
                            </w:pPr>
                            <w:r>
                              <w:rPr>
                                <w:rFonts w:ascii="Simplon Norm" w:hAnsi="Simplon Norm"/>
                                <w:color w:val="FF0000"/>
                                <w:szCs w:val="22"/>
                              </w:rPr>
                              <w:t xml:space="preserve">The student needs to </w:t>
                            </w:r>
                            <w:r w:rsidR="00BA25CA">
                              <w:rPr>
                                <w:rFonts w:ascii="Simplon Norm" w:hAnsi="Simplon Norm"/>
                                <w:color w:val="FF0000"/>
                                <w:szCs w:val="22"/>
                              </w:rPr>
                              <w:t>include how their skills have developed during this process</w:t>
                            </w:r>
                          </w:p>
                          <w:p w14:paraId="3E4E0D5A" w14:textId="525202D5" w:rsidR="00121D16" w:rsidRPr="00F66D14" w:rsidRDefault="00121D16" w:rsidP="00F66D14">
                            <w:pPr>
                              <w:shd w:val="clear" w:color="auto" w:fill="FFFFFF" w:themeFill="background1"/>
                              <w:rPr>
                                <w:rFonts w:ascii="Simplon Norm" w:hAnsi="Simplon Norm"/>
                                <w:color w:val="FF0000"/>
                              </w:rPr>
                            </w:pPr>
                          </w:p>
                        </w:tc>
                      </w:tr>
                    </w:tbl>
                    <w:p w14:paraId="3D9E4504" w14:textId="19387061" w:rsidR="00806707" w:rsidRPr="005840B3" w:rsidRDefault="00806707" w:rsidP="00806707">
                      <w:pPr>
                        <w:pStyle w:val="ListParagraph"/>
                        <w:shd w:val="clear" w:color="auto" w:fill="FFFFFF" w:themeFill="background1"/>
                        <w:ind w:left="786"/>
                        <w:rPr>
                          <w:color w:val="00B050"/>
                          <w:szCs w:val="22"/>
                        </w:rPr>
                      </w:pPr>
                    </w:p>
                    <w:p w14:paraId="79BDD108" w14:textId="77777777" w:rsidR="00862532" w:rsidRPr="00862532" w:rsidRDefault="00862532" w:rsidP="00862532">
                      <w:pPr>
                        <w:pStyle w:val="ListParagraph"/>
                        <w:shd w:val="clear" w:color="auto" w:fill="FFFFFF" w:themeFill="background1"/>
                        <w:rPr>
                          <w:rFonts w:ascii="Simplon Norm" w:hAnsi="Simplon Norm"/>
                          <w:sz w:val="22"/>
                          <w:szCs w:val="22"/>
                          <w:shd w:val="clear" w:color="auto" w:fill="FFFFFF"/>
                        </w:rPr>
                      </w:pPr>
                    </w:p>
                    <w:p w14:paraId="1E8C1883" w14:textId="71602C53" w:rsidR="005840B3" w:rsidRPr="009846AB" w:rsidRDefault="005840B3" w:rsidP="005840B3">
                      <w:pPr>
                        <w:shd w:val="clear" w:color="auto" w:fill="FFFFFF" w:themeFill="background1"/>
                        <w:rPr>
                          <w:rFonts w:ascii="Simplon Norm" w:hAnsi="Simplon Norm"/>
                          <w:color w:val="FF0000"/>
                          <w:sz w:val="22"/>
                          <w:szCs w:val="22"/>
                          <w:highlight w:val="yellow"/>
                        </w:rPr>
                      </w:pPr>
                    </w:p>
                    <w:p w14:paraId="54679EE5" w14:textId="144F9795" w:rsidR="00844E8D" w:rsidRDefault="00844E8D" w:rsidP="005539F4">
                      <w:pPr>
                        <w:shd w:val="clear" w:color="auto" w:fill="FFFFFF" w:themeFill="background1"/>
                        <w:rPr>
                          <w:color w:val="FF0000"/>
                          <w:sz w:val="22"/>
                          <w:szCs w:val="22"/>
                        </w:rPr>
                      </w:pPr>
                    </w:p>
                    <w:p w14:paraId="14FF548F" w14:textId="77777777" w:rsidR="005840B3" w:rsidRPr="005840B3" w:rsidRDefault="005840B3" w:rsidP="005840B3">
                      <w:pPr>
                        <w:shd w:val="clear" w:color="auto" w:fill="FFFFFF" w:themeFill="background1"/>
                        <w:rPr>
                          <w:color w:val="00B050"/>
                          <w:sz w:val="22"/>
                          <w:szCs w:val="22"/>
                        </w:rPr>
                      </w:pPr>
                    </w:p>
                    <w:p w14:paraId="08905B44" w14:textId="0DD25464" w:rsidR="0045251E" w:rsidRDefault="0045251E" w:rsidP="005539F4">
                      <w:pPr>
                        <w:shd w:val="clear" w:color="auto" w:fill="FFFFFF" w:themeFill="background1"/>
                        <w:rPr>
                          <w:rFonts w:ascii="Simplon Norm" w:eastAsia="Calibri" w:hAnsi="Simplon Norm" w:cs="Times New Roman"/>
                          <w:color w:val="000000" w:themeColor="text1"/>
                          <w:sz w:val="22"/>
                          <w:szCs w:val="22"/>
                          <w:shd w:val="clear" w:color="auto" w:fill="FFFFFF"/>
                          <w:lang w:eastAsia="en-US" w:bidi="ar-SA"/>
                        </w:rPr>
                      </w:pPr>
                    </w:p>
                    <w:p w14:paraId="70909EEB" w14:textId="0C748305" w:rsidR="005539F4" w:rsidRPr="00B91477" w:rsidRDefault="005539F4" w:rsidP="005539F4">
                      <w:pPr>
                        <w:shd w:val="clear" w:color="auto" w:fill="FFFFFF" w:themeFill="background1"/>
                        <w:spacing w:line="240" w:lineRule="auto"/>
                        <w:rPr>
                          <w:rFonts w:ascii="Simplon Norm" w:hAnsi="Simplon Norm"/>
                          <w:sz w:val="22"/>
                          <w:szCs w:val="22"/>
                        </w:rPr>
                      </w:pPr>
                    </w:p>
                    <w:p w14:paraId="159C7B65" w14:textId="77777777" w:rsidR="005539F4" w:rsidRPr="00BC42B6" w:rsidRDefault="005539F4" w:rsidP="005539F4">
                      <w:pPr>
                        <w:rPr>
                          <w:rFonts w:ascii="Simplon Norm" w:hAnsi="Simplon Norm"/>
                          <w:sz w:val="22"/>
                          <w:szCs w:val="22"/>
                        </w:rPr>
                      </w:pPr>
                    </w:p>
                  </w:txbxContent>
                </v:textbox>
                <w10:wrap type="tight" anchorx="margin"/>
              </v:shape>
            </w:pict>
          </mc:Fallback>
        </mc:AlternateContent>
      </w:r>
      <w:r w:rsidR="0046119C" w:rsidRPr="0046119C">
        <w:rPr>
          <w:rFonts w:ascii="Simplon Norm" w:eastAsia="Times New Roman" w:hAnsi="Simplon Norm" w:cs="Calibri"/>
          <w:b/>
          <w:bCs/>
          <w:color w:val="FF0000"/>
          <w:sz w:val="22"/>
          <w:szCs w:val="22"/>
        </w:rPr>
        <w:t xml:space="preserve">Assessment </w:t>
      </w:r>
      <w:r w:rsidR="004C1C5D" w:rsidRPr="0046119C">
        <w:rPr>
          <w:rFonts w:ascii="Simplon Norm" w:eastAsia="Times New Roman" w:hAnsi="Simplon Norm" w:cs="Calibri"/>
          <w:b/>
          <w:bCs/>
          <w:color w:val="FF0000"/>
          <w:sz w:val="22"/>
          <w:szCs w:val="22"/>
        </w:rPr>
        <w:t xml:space="preserve">Task </w:t>
      </w:r>
      <w:r w:rsidR="005539F4" w:rsidRPr="0046119C">
        <w:rPr>
          <w:rFonts w:ascii="Simplon Norm" w:eastAsia="Times New Roman" w:hAnsi="Simplon Norm" w:cs="Calibri"/>
          <w:b/>
          <w:bCs/>
          <w:color w:val="FF0000"/>
          <w:sz w:val="22"/>
          <w:szCs w:val="22"/>
        </w:rPr>
        <w:t>2</w:t>
      </w:r>
      <w:r w:rsidR="0046119C" w:rsidRPr="0046119C">
        <w:rPr>
          <w:rFonts w:ascii="Simplon Norm" w:eastAsia="Times New Roman" w:hAnsi="Simplon Norm" w:cs="Calibri"/>
          <w:b/>
          <w:bCs/>
          <w:color w:val="FF0000"/>
          <w:sz w:val="22"/>
          <w:szCs w:val="22"/>
        </w:rPr>
        <w:t xml:space="preserve"> Part </w:t>
      </w:r>
      <w:r w:rsidR="005539F4" w:rsidRPr="0046119C">
        <w:rPr>
          <w:rFonts w:ascii="Simplon Norm" w:eastAsia="Times New Roman" w:hAnsi="Simplon Norm" w:cs="Calibri"/>
          <w:b/>
          <w:bCs/>
          <w:color w:val="FF0000"/>
          <w:sz w:val="22"/>
          <w:szCs w:val="22"/>
        </w:rPr>
        <w:t>B Reflection on Design Processes</w:t>
      </w:r>
    </w:p>
    <w:tbl>
      <w:tblPr>
        <w:tblStyle w:val="TableGrid"/>
        <w:tblW w:w="10651" w:type="dxa"/>
        <w:tblLook w:val="04A0" w:firstRow="1" w:lastRow="0" w:firstColumn="1" w:lastColumn="0" w:noHBand="0" w:noVBand="1"/>
      </w:tblPr>
      <w:tblGrid>
        <w:gridCol w:w="10651"/>
      </w:tblGrid>
      <w:tr w:rsidR="0045251E" w14:paraId="5B4D1D8C" w14:textId="77777777" w:rsidTr="00A61653">
        <w:trPr>
          <w:trHeight w:val="530"/>
        </w:trPr>
        <w:tc>
          <w:tcPr>
            <w:tcW w:w="10651" w:type="dxa"/>
          </w:tcPr>
          <w:p w14:paraId="17421FFF" w14:textId="77777777" w:rsidR="003F45E8" w:rsidRDefault="003F45E8" w:rsidP="003411B4">
            <w:pPr>
              <w:shd w:val="clear" w:color="auto" w:fill="FFFFFF" w:themeFill="background1"/>
              <w:rPr>
                <w:rFonts w:ascii="Simplon Norm" w:hAnsi="Simplon Norm"/>
                <w:color w:val="000000" w:themeColor="text1"/>
              </w:rPr>
            </w:pPr>
          </w:p>
          <w:p w14:paraId="062CD593" w14:textId="5E12ECF2" w:rsidR="0003546A" w:rsidRDefault="0003546A" w:rsidP="0003546A">
            <w:pPr>
              <w:rPr>
                <w:rFonts w:ascii="Simplon Norm" w:hAnsi="Simplon Norm"/>
                <w:b/>
                <w:bCs/>
                <w:color w:val="FF0000"/>
              </w:rPr>
            </w:pPr>
            <w:r w:rsidRPr="00942865">
              <w:rPr>
                <w:rFonts w:ascii="Simplon Norm" w:hAnsi="Simplon Norm"/>
                <w:b/>
                <w:bCs/>
                <w:color w:val="FF0000"/>
              </w:rPr>
              <w:t>Assessment Task 2</w:t>
            </w:r>
            <w:r w:rsidR="00E2123D">
              <w:rPr>
                <w:rFonts w:ascii="Simplon Norm" w:hAnsi="Simplon Norm"/>
                <w:b/>
                <w:bCs/>
                <w:color w:val="FF0000"/>
              </w:rPr>
              <w:t xml:space="preserve"> Part </w:t>
            </w:r>
            <w:r w:rsidRPr="00942865">
              <w:rPr>
                <w:rFonts w:ascii="Simplon Norm" w:hAnsi="Simplon Norm"/>
                <w:b/>
                <w:bCs/>
                <w:color w:val="FF0000"/>
              </w:rPr>
              <w:t xml:space="preserve">B (part 1) </w:t>
            </w:r>
            <w:r>
              <w:rPr>
                <w:rFonts w:ascii="Simplon Norm" w:hAnsi="Simplon Norm"/>
                <w:b/>
                <w:bCs/>
                <w:color w:val="FF0000"/>
              </w:rPr>
              <w:t xml:space="preserve">Completed in </w:t>
            </w:r>
            <w:r w:rsidRPr="00942865">
              <w:rPr>
                <w:rFonts w:ascii="Simplon Norm" w:hAnsi="Simplon Norm"/>
                <w:b/>
                <w:bCs/>
                <w:color w:val="FF0000"/>
              </w:rPr>
              <w:t xml:space="preserve">Journal </w:t>
            </w:r>
            <w:r>
              <w:rPr>
                <w:rFonts w:ascii="Simplon Norm" w:hAnsi="Simplon Norm"/>
                <w:b/>
                <w:bCs/>
                <w:color w:val="FF0000"/>
              </w:rPr>
              <w:t>tool</w:t>
            </w:r>
          </w:p>
          <w:p w14:paraId="010A2EC4" w14:textId="77777777" w:rsidR="0003546A" w:rsidRPr="000B0EA0" w:rsidRDefault="0003546A" w:rsidP="0003546A">
            <w:pPr>
              <w:shd w:val="clear" w:color="auto" w:fill="FFFFFF" w:themeFill="background1"/>
              <w:rPr>
                <w:rFonts w:ascii="Simplon Norm" w:hAnsi="Simplon Norm"/>
                <w:shd w:val="clear" w:color="auto" w:fill="FFFFFF"/>
              </w:rPr>
            </w:pPr>
            <w:r w:rsidRPr="000B0EA0">
              <w:rPr>
                <w:rFonts w:ascii="Simplon Norm" w:hAnsi="Simplon Norm"/>
                <w:shd w:val="clear" w:color="auto" w:fill="FFFFFF"/>
              </w:rPr>
              <w:t>Reflecting on the work you produced in Task 2A, detail how you engaged with the industry software (Adobe Illustrator) and specify how different opportunities (or tasks) associated with this technology helped develop your skills and kept you informed about current design practice.</w:t>
            </w:r>
          </w:p>
          <w:p w14:paraId="7EB0B7D1" w14:textId="77777777" w:rsidR="0003546A" w:rsidRDefault="0003546A" w:rsidP="0003546A">
            <w:pPr>
              <w:shd w:val="clear" w:color="auto" w:fill="FFFFFF" w:themeFill="background1"/>
              <w:rPr>
                <w:rFonts w:ascii="Simplon Norm" w:hAnsi="Simplon Norm"/>
                <w:shd w:val="clear" w:color="auto" w:fill="FFFFFF"/>
              </w:rPr>
            </w:pPr>
            <w:r w:rsidRPr="000B0EA0">
              <w:rPr>
                <w:rFonts w:ascii="Simplon Norm" w:hAnsi="Simplon Norm"/>
                <w:shd w:val="clear" w:color="auto" w:fill="FFFFFF"/>
              </w:rPr>
              <w:t>Complete the following table:</w:t>
            </w:r>
          </w:p>
          <w:p w14:paraId="5C88C9FB" w14:textId="77777777" w:rsidR="0003546A" w:rsidRPr="00541B98" w:rsidRDefault="0003546A" w:rsidP="00861795">
            <w:pPr>
              <w:pStyle w:val="ListParagraph"/>
              <w:numPr>
                <w:ilvl w:val="0"/>
                <w:numId w:val="39"/>
              </w:numPr>
              <w:shd w:val="clear" w:color="auto" w:fill="FFFFFF" w:themeFill="background1"/>
              <w:spacing w:line="278" w:lineRule="auto"/>
              <w:rPr>
                <w:rFonts w:ascii="Simplon Norm" w:hAnsi="Simplon Norm"/>
                <w:szCs w:val="22"/>
                <w:shd w:val="clear" w:color="auto" w:fill="FFFFFF"/>
              </w:rPr>
            </w:pPr>
            <w:r w:rsidRPr="00541B98">
              <w:rPr>
                <w:rFonts w:ascii="Simplon Norm" w:hAnsi="Simplon Norm"/>
                <w:szCs w:val="22"/>
                <w:shd w:val="clear" w:color="auto" w:fill="FFFFFF"/>
              </w:rPr>
              <w:t>In column two (2), specify how you used the opportunities (or tasks) in using Adobe Illustrator.</w:t>
            </w:r>
          </w:p>
          <w:p w14:paraId="06B98DB6" w14:textId="77777777" w:rsidR="0003546A" w:rsidRPr="00541B98" w:rsidRDefault="0003546A" w:rsidP="00861795">
            <w:pPr>
              <w:pStyle w:val="ListParagraph"/>
              <w:numPr>
                <w:ilvl w:val="0"/>
                <w:numId w:val="39"/>
              </w:numPr>
              <w:shd w:val="clear" w:color="auto" w:fill="FFFFFF" w:themeFill="background1"/>
              <w:spacing w:line="278" w:lineRule="auto"/>
              <w:rPr>
                <w:rFonts w:ascii="Simplon Norm" w:hAnsi="Simplon Norm"/>
                <w:szCs w:val="22"/>
                <w:shd w:val="clear" w:color="auto" w:fill="FFFFFF"/>
              </w:rPr>
            </w:pPr>
            <w:r w:rsidRPr="00541B98">
              <w:rPr>
                <w:rFonts w:ascii="Simplon Norm" w:hAnsi="Simplon Norm"/>
                <w:szCs w:val="22"/>
                <w:shd w:val="clear" w:color="auto" w:fill="FFFFFF"/>
              </w:rPr>
              <w:t>In column three (3), you need to identify the skills you have developed by using Adobe Illustrator.</w:t>
            </w:r>
          </w:p>
          <w:p w14:paraId="177E2555" w14:textId="77777777" w:rsidR="0003546A" w:rsidRPr="00954BF0" w:rsidRDefault="0003546A" w:rsidP="00861795">
            <w:pPr>
              <w:pStyle w:val="ListParagraph"/>
              <w:numPr>
                <w:ilvl w:val="0"/>
                <w:numId w:val="39"/>
              </w:numPr>
              <w:shd w:val="clear" w:color="auto" w:fill="FFFFFF" w:themeFill="background1"/>
              <w:spacing w:line="278" w:lineRule="auto"/>
              <w:rPr>
                <w:rFonts w:ascii="Simplon Norm" w:hAnsi="Simplon Norm"/>
                <w:szCs w:val="22"/>
                <w:shd w:val="clear" w:color="auto" w:fill="FFFFFF"/>
              </w:rPr>
            </w:pPr>
            <w:r w:rsidRPr="00541B98">
              <w:rPr>
                <w:rFonts w:ascii="Simplon Norm" w:hAnsi="Simplon Norm"/>
                <w:szCs w:val="22"/>
                <w:shd w:val="clear" w:color="auto" w:fill="FFFFFF"/>
              </w:rPr>
              <w:t>In column four (4), describe how your understanding of design practice has improved by completing the tasks and improving your skills in Adobe Illustrator.</w:t>
            </w:r>
          </w:p>
          <w:p w14:paraId="5D6AF9C8" w14:textId="77777777" w:rsidR="0003546A" w:rsidRPr="000B0EA0" w:rsidRDefault="0003546A" w:rsidP="0003546A">
            <w:pPr>
              <w:shd w:val="clear" w:color="auto" w:fill="FFFFFF" w:themeFill="background1"/>
              <w:rPr>
                <w:rFonts w:ascii="Simplon Norm" w:hAnsi="Simplon Norm"/>
                <w:shd w:val="clear" w:color="auto" w:fill="FFFFFF"/>
              </w:rPr>
            </w:pPr>
            <w:r w:rsidRPr="000B0EA0">
              <w:rPr>
                <w:rFonts w:ascii="Simplon Norm" w:hAnsi="Simplon Norm"/>
                <w:shd w:val="clear" w:color="auto" w:fill="FFFFFF"/>
              </w:rPr>
              <w:t>*Definition of design practice - developing conceptual designs in response to the brief.</w:t>
            </w:r>
          </w:p>
          <w:p w14:paraId="1A1699A1" w14:textId="77777777" w:rsidR="005840B3" w:rsidRDefault="005840B3" w:rsidP="005840B3">
            <w:pPr>
              <w:shd w:val="clear" w:color="auto" w:fill="FFFFFF" w:themeFill="background1"/>
              <w:rPr>
                <w:rFonts w:ascii="Simplon Norm" w:hAnsi="Simplon Norm"/>
                <w:b/>
                <w:bCs/>
                <w:color w:val="FF0000"/>
              </w:rPr>
            </w:pPr>
          </w:p>
          <w:p w14:paraId="2C25A135" w14:textId="1DAEF900" w:rsidR="005840B3" w:rsidRPr="005840B3" w:rsidRDefault="005840B3" w:rsidP="005840B3">
            <w:pPr>
              <w:shd w:val="clear" w:color="auto" w:fill="FFFFFF" w:themeFill="background1"/>
              <w:rPr>
                <w:rFonts w:ascii="Simplon Norm" w:hAnsi="Simplon Norm"/>
                <w:color w:val="FF0000"/>
              </w:rPr>
            </w:pPr>
            <w:r w:rsidRPr="00580EB6">
              <w:rPr>
                <w:rFonts w:ascii="Simplon Norm" w:hAnsi="Simplon Norm"/>
                <w:b/>
                <w:bCs/>
                <w:color w:val="FF0000"/>
              </w:rPr>
              <w:t>Assessor instructions:</w:t>
            </w:r>
            <w:r w:rsidR="00213DF3" w:rsidRPr="00580EB6">
              <w:rPr>
                <w:rFonts w:ascii="Simplon Norm" w:hAnsi="Simplon Norm"/>
                <w:b/>
                <w:bCs/>
                <w:color w:val="FF0000"/>
              </w:rPr>
              <w:t xml:space="preserve"> </w:t>
            </w:r>
            <w:r w:rsidR="00213DF3" w:rsidRPr="00580EB6">
              <w:rPr>
                <w:rStyle w:val="normaltextrun"/>
                <w:rFonts w:ascii="Arial" w:hAnsi="Arial" w:cs="Arial"/>
                <w:b/>
                <w:bCs/>
                <w:color w:val="FF0000"/>
              </w:rPr>
              <w:t> </w:t>
            </w:r>
            <w:r w:rsidR="00213DF3" w:rsidRPr="00580EB6">
              <w:rPr>
                <w:rStyle w:val="normaltextrun"/>
                <w:rFonts w:ascii="Simplon Norm" w:hAnsi="Simplon Norm" w:cs="Arial"/>
                <w:color w:val="FF0000"/>
              </w:rPr>
              <w:t xml:space="preserve">Students may use different wording. However, the response must </w:t>
            </w:r>
            <w:r w:rsidR="004747DF" w:rsidRPr="00580EB6">
              <w:rPr>
                <w:rStyle w:val="normaltextrun"/>
                <w:rFonts w:ascii="Simplon Norm" w:hAnsi="Simplon Norm" w:cs="Arial"/>
                <w:color w:val="FF0000"/>
              </w:rPr>
              <w:t>include</w:t>
            </w:r>
            <w:r w:rsidR="00213DF3" w:rsidRPr="00580EB6">
              <w:rPr>
                <w:rStyle w:val="normaltextrun"/>
                <w:rFonts w:ascii="Simplon Norm" w:hAnsi="Simplon Norm" w:cs="Arial"/>
                <w:color w:val="FF0000"/>
              </w:rPr>
              <w:t xml:space="preserve"> </w:t>
            </w:r>
            <w:r w:rsidR="005A1069">
              <w:rPr>
                <w:rStyle w:val="normaltextrun"/>
                <w:rFonts w:ascii="Simplon Norm" w:hAnsi="Simplon Norm" w:cs="Arial"/>
                <w:color w:val="FF0000"/>
              </w:rPr>
              <w:t>a</w:t>
            </w:r>
            <w:r w:rsidR="005A1069" w:rsidRPr="00580EB6">
              <w:rPr>
                <w:rStyle w:val="normaltextrun"/>
                <w:rFonts w:ascii="Simplon Norm" w:hAnsi="Simplon Norm" w:cs="Arial"/>
                <w:color w:val="FF0000"/>
              </w:rPr>
              <w:t xml:space="preserve"> </w:t>
            </w:r>
            <w:r w:rsidR="00EE7848" w:rsidRPr="00580EB6">
              <w:rPr>
                <w:rStyle w:val="normaltextrun"/>
                <w:rFonts w:ascii="Simplon Norm" w:hAnsi="Simplon Norm" w:cs="Arial"/>
                <w:color w:val="FF0000"/>
              </w:rPr>
              <w:t>des</w:t>
            </w:r>
            <w:r w:rsidR="00C84A2C" w:rsidRPr="00580EB6">
              <w:rPr>
                <w:rStyle w:val="normaltextrun"/>
                <w:rFonts w:ascii="Simplon Norm" w:hAnsi="Simplon Norm" w:cs="Arial"/>
                <w:color w:val="FF0000"/>
              </w:rPr>
              <w:t>cription of the opportunities (tasks) associated with the use of Adobe Illustrator in t</w:t>
            </w:r>
            <w:r w:rsidR="00932621" w:rsidRPr="00580EB6">
              <w:rPr>
                <w:rStyle w:val="normaltextrun"/>
                <w:rFonts w:ascii="Simplon Norm" w:hAnsi="Simplon Norm" w:cs="Arial"/>
                <w:color w:val="FF0000"/>
              </w:rPr>
              <w:t>he production of artworks, alongside the identification of skills development</w:t>
            </w:r>
            <w:r w:rsidR="002D7403">
              <w:rPr>
                <w:rStyle w:val="normaltextrun"/>
                <w:rFonts w:ascii="Simplon Norm" w:hAnsi="Simplon Norm" w:cs="Arial"/>
                <w:color w:val="FF0000"/>
              </w:rPr>
              <w:t>, the</w:t>
            </w:r>
            <w:r w:rsidR="005A1069">
              <w:rPr>
                <w:rStyle w:val="normaltextrun"/>
                <w:rFonts w:cs="Arial"/>
                <w:color w:val="FF0000"/>
              </w:rPr>
              <w:t xml:space="preserve"> </w:t>
            </w:r>
            <w:r w:rsidR="00213DF3" w:rsidRPr="00580EB6">
              <w:rPr>
                <w:rStyle w:val="normaltextrun"/>
                <w:rFonts w:ascii="Simplon Norm" w:hAnsi="Simplon Norm" w:cs="Arial"/>
                <w:color w:val="FF0000"/>
              </w:rPr>
              <w:t xml:space="preserve">benefits of discussing ideas with others and </w:t>
            </w:r>
            <w:r w:rsidR="00525A6E" w:rsidRPr="00580EB6">
              <w:rPr>
                <w:rStyle w:val="normaltextrun"/>
                <w:rFonts w:ascii="Simplon Norm" w:hAnsi="Simplon Norm" w:cs="Arial"/>
                <w:color w:val="FF0000"/>
              </w:rPr>
              <w:t>h</w:t>
            </w:r>
            <w:r w:rsidR="009610E3" w:rsidRPr="00580EB6">
              <w:rPr>
                <w:rStyle w:val="normaltextrun"/>
                <w:rFonts w:ascii="Simplon Norm" w:hAnsi="Simplon Norm" w:cs="Arial"/>
                <w:color w:val="FF0000"/>
              </w:rPr>
              <w:t xml:space="preserve">ow this knowledge </w:t>
            </w:r>
            <w:r w:rsidR="00A1763C" w:rsidRPr="00580EB6">
              <w:rPr>
                <w:rStyle w:val="normaltextrun"/>
                <w:rFonts w:ascii="Simplon Norm" w:hAnsi="Simplon Norm" w:cs="Arial"/>
                <w:color w:val="FF0000"/>
              </w:rPr>
              <w:t>has been</w:t>
            </w:r>
            <w:r w:rsidR="009610E3" w:rsidRPr="00580EB6">
              <w:rPr>
                <w:rStyle w:val="normaltextrun"/>
                <w:rFonts w:ascii="Simplon Norm" w:hAnsi="Simplon Norm" w:cs="Arial"/>
                <w:color w:val="FF0000"/>
              </w:rPr>
              <w:t xml:space="preserve"> applied to</w:t>
            </w:r>
            <w:r w:rsidR="00213DF3" w:rsidRPr="00580EB6">
              <w:rPr>
                <w:rStyle w:val="normaltextrun"/>
                <w:rFonts w:ascii="Simplon Norm" w:hAnsi="Simplon Norm" w:cs="Arial"/>
                <w:color w:val="FF0000"/>
              </w:rPr>
              <w:t xml:space="preserve"> their graphic design work completed in task 2A.</w:t>
            </w:r>
            <w:r w:rsidR="00213DF3" w:rsidRPr="00580EB6">
              <w:rPr>
                <w:rStyle w:val="eop"/>
                <w:rFonts w:ascii="Simplon Norm" w:hAnsi="Simplon Norm" w:cs="Arial"/>
                <w:color w:val="FF0000"/>
              </w:rPr>
              <w:t xml:space="preserve">  </w:t>
            </w:r>
          </w:p>
          <w:p w14:paraId="26D87567" w14:textId="77777777" w:rsidR="005840B3" w:rsidRDefault="005840B3" w:rsidP="003411B4">
            <w:pPr>
              <w:shd w:val="clear" w:color="auto" w:fill="FFFFFF" w:themeFill="background1"/>
              <w:rPr>
                <w:rFonts w:ascii="Simplon Norm" w:hAnsi="Simplon Norm"/>
                <w:color w:val="000000" w:themeColor="text1"/>
              </w:rPr>
            </w:pPr>
          </w:p>
          <w:p w14:paraId="168D3D72" w14:textId="77777777" w:rsidR="0069652C" w:rsidRDefault="0069652C" w:rsidP="003411B4">
            <w:pPr>
              <w:shd w:val="clear" w:color="auto" w:fill="FFFFFF" w:themeFill="background1"/>
              <w:rPr>
                <w:rFonts w:ascii="Simplon Norm" w:hAnsi="Simplon Norm"/>
                <w:color w:val="000000" w:themeColor="text1"/>
              </w:rPr>
            </w:pPr>
          </w:p>
          <w:tbl>
            <w:tblPr>
              <w:tblStyle w:val="TableGrid"/>
              <w:tblW w:w="0" w:type="auto"/>
              <w:tblLook w:val="04A0" w:firstRow="1" w:lastRow="0" w:firstColumn="1" w:lastColumn="0" w:noHBand="0" w:noVBand="1"/>
            </w:tblPr>
            <w:tblGrid>
              <w:gridCol w:w="1833"/>
              <w:gridCol w:w="2651"/>
              <w:gridCol w:w="2739"/>
              <w:gridCol w:w="2625"/>
            </w:tblGrid>
            <w:tr w:rsidR="002D3889" w14:paraId="30A17D12" w14:textId="77777777" w:rsidTr="00931810">
              <w:trPr>
                <w:trHeight w:val="390"/>
              </w:trPr>
              <w:tc>
                <w:tcPr>
                  <w:tcW w:w="1833" w:type="dxa"/>
                  <w:shd w:val="clear" w:color="auto" w:fill="D9D9D9" w:themeFill="background1" w:themeFillShade="D9"/>
                </w:tcPr>
                <w:p w14:paraId="4C867309" w14:textId="7134824D" w:rsidR="002D3889" w:rsidRDefault="002D3889" w:rsidP="003411B4">
                  <w:pPr>
                    <w:rPr>
                      <w:rFonts w:ascii="Simplon Norm" w:hAnsi="Simplon Norm"/>
                      <w:color w:val="000000" w:themeColor="text1"/>
                    </w:rPr>
                  </w:pPr>
                  <w:r>
                    <w:rPr>
                      <w:rFonts w:ascii="Simplon Norm" w:hAnsi="Simplon Norm"/>
                      <w:color w:val="000000" w:themeColor="text1"/>
                    </w:rPr>
                    <w:t>Technical Skill</w:t>
                  </w:r>
                </w:p>
              </w:tc>
              <w:tc>
                <w:tcPr>
                  <w:tcW w:w="2651" w:type="dxa"/>
                  <w:shd w:val="clear" w:color="auto" w:fill="D9D9D9" w:themeFill="background1" w:themeFillShade="D9"/>
                </w:tcPr>
                <w:p w14:paraId="5CF7EB92" w14:textId="6416E4B6" w:rsidR="002D3889" w:rsidRDefault="002D3889" w:rsidP="003411B4">
                  <w:pPr>
                    <w:rPr>
                      <w:rFonts w:ascii="Simplon Norm" w:hAnsi="Simplon Norm"/>
                      <w:color w:val="000000" w:themeColor="text1"/>
                    </w:rPr>
                  </w:pPr>
                  <w:r>
                    <w:rPr>
                      <w:rFonts w:ascii="Simplon Norm" w:hAnsi="Simplon Norm"/>
                      <w:color w:val="000000" w:themeColor="text1"/>
                    </w:rPr>
                    <w:t>2: Opportunities (tasks)</w:t>
                  </w:r>
                </w:p>
              </w:tc>
              <w:tc>
                <w:tcPr>
                  <w:tcW w:w="2739" w:type="dxa"/>
                  <w:shd w:val="clear" w:color="auto" w:fill="D9D9D9" w:themeFill="background1" w:themeFillShade="D9"/>
                </w:tcPr>
                <w:p w14:paraId="2E153A66" w14:textId="54576BF6" w:rsidR="002D3889" w:rsidRDefault="00002C87" w:rsidP="003411B4">
                  <w:pPr>
                    <w:rPr>
                      <w:rFonts w:ascii="Simplon Norm" w:hAnsi="Simplon Norm"/>
                      <w:color w:val="000000" w:themeColor="text1"/>
                    </w:rPr>
                  </w:pPr>
                  <w:r>
                    <w:rPr>
                      <w:rFonts w:ascii="Simplon Norm" w:hAnsi="Simplon Norm"/>
                      <w:color w:val="000000" w:themeColor="text1"/>
                    </w:rPr>
                    <w:t>3: Skills Developmen</w:t>
                  </w:r>
                  <w:r w:rsidR="00931810">
                    <w:rPr>
                      <w:rFonts w:ascii="Simplon Norm" w:hAnsi="Simplon Norm"/>
                      <w:color w:val="000000" w:themeColor="text1"/>
                    </w:rPr>
                    <w:t>t</w:t>
                  </w:r>
                </w:p>
              </w:tc>
              <w:tc>
                <w:tcPr>
                  <w:tcW w:w="2625" w:type="dxa"/>
                  <w:shd w:val="clear" w:color="auto" w:fill="D9D9D9" w:themeFill="background1" w:themeFillShade="D9"/>
                </w:tcPr>
                <w:p w14:paraId="7F6E2647" w14:textId="2BBF8A6A" w:rsidR="002D3889" w:rsidRDefault="00931810" w:rsidP="003411B4">
                  <w:pPr>
                    <w:rPr>
                      <w:rFonts w:ascii="Simplon Norm" w:hAnsi="Simplon Norm"/>
                      <w:color w:val="000000" w:themeColor="text1"/>
                    </w:rPr>
                  </w:pPr>
                  <w:r>
                    <w:rPr>
                      <w:rFonts w:ascii="Simplon Norm" w:hAnsi="Simplon Norm"/>
                      <w:color w:val="000000" w:themeColor="text1"/>
                    </w:rPr>
                    <w:t>4: Current Design Practice</w:t>
                  </w:r>
                </w:p>
              </w:tc>
            </w:tr>
            <w:tr w:rsidR="00D05E66" w14:paraId="19E9F606" w14:textId="77777777" w:rsidTr="00606782">
              <w:trPr>
                <w:trHeight w:val="1700"/>
              </w:trPr>
              <w:tc>
                <w:tcPr>
                  <w:tcW w:w="1833" w:type="dxa"/>
                  <w:vMerge w:val="restart"/>
                </w:tcPr>
                <w:p w14:paraId="3E47F468" w14:textId="2A46228A" w:rsidR="00D05E66" w:rsidRPr="00191066" w:rsidRDefault="00D05E66" w:rsidP="003411B4">
                  <w:pPr>
                    <w:rPr>
                      <w:rFonts w:ascii="Simplon Norm" w:hAnsi="Simplon Norm"/>
                      <w:color w:val="FF0000"/>
                    </w:rPr>
                  </w:pPr>
                  <w:r w:rsidRPr="00F273CB">
                    <w:rPr>
                      <w:rFonts w:ascii="Simplon Norm" w:hAnsi="Simplon Norm"/>
                    </w:rPr>
                    <w:t>Adobe Illustrator</w:t>
                  </w:r>
                </w:p>
              </w:tc>
              <w:tc>
                <w:tcPr>
                  <w:tcW w:w="2651" w:type="dxa"/>
                </w:tcPr>
                <w:p w14:paraId="6977FD97" w14:textId="51405E5D" w:rsidR="00D05E66" w:rsidRPr="00191066" w:rsidRDefault="00D05E66" w:rsidP="003411B4">
                  <w:pPr>
                    <w:rPr>
                      <w:rFonts w:ascii="Simplon Norm" w:hAnsi="Simplon Norm"/>
                      <w:color w:val="FF0000"/>
                    </w:rPr>
                  </w:pPr>
                  <w:r>
                    <w:rPr>
                      <w:rFonts w:ascii="Simplon Norm" w:hAnsi="Simplon Norm"/>
                      <w:color w:val="FF0000"/>
                    </w:rPr>
                    <w:t xml:space="preserve">Students need to specify tasks associated with using Adobe Illustrator and the design process.  This can include the following: </w:t>
                  </w:r>
                </w:p>
              </w:tc>
              <w:tc>
                <w:tcPr>
                  <w:tcW w:w="2739" w:type="dxa"/>
                </w:tcPr>
                <w:p w14:paraId="3B487275" w14:textId="6C8D13AB" w:rsidR="00D05E66" w:rsidRPr="00191066" w:rsidRDefault="00D05E66" w:rsidP="003411B4">
                  <w:pPr>
                    <w:rPr>
                      <w:rFonts w:ascii="Simplon Norm" w:hAnsi="Simplon Norm"/>
                      <w:color w:val="FF0000"/>
                    </w:rPr>
                  </w:pPr>
                  <w:r>
                    <w:rPr>
                      <w:rFonts w:ascii="Simplon Norm" w:hAnsi="Simplon Norm"/>
                      <w:color w:val="FF0000"/>
                    </w:rPr>
                    <w:t xml:space="preserve">Students need to </w:t>
                  </w:r>
                  <w:r w:rsidR="00AD3B32">
                    <w:rPr>
                      <w:rFonts w:ascii="Simplon Norm" w:hAnsi="Simplon Norm"/>
                      <w:color w:val="FF0000"/>
                    </w:rPr>
                    <w:t xml:space="preserve">identify </w:t>
                  </w:r>
                  <w:r>
                    <w:rPr>
                      <w:rFonts w:ascii="Simplon Norm" w:hAnsi="Simplon Norm"/>
                      <w:color w:val="FF0000"/>
                    </w:rPr>
                    <w:t>the opportunities/tasks (identified in column 2) and specify how their skills have developed.  This can include the following:</w:t>
                  </w:r>
                </w:p>
              </w:tc>
              <w:tc>
                <w:tcPr>
                  <w:tcW w:w="2625" w:type="dxa"/>
                </w:tcPr>
                <w:p w14:paraId="655BBBDB" w14:textId="672CE555" w:rsidR="00D05E66" w:rsidRPr="00191066" w:rsidRDefault="00D2361D" w:rsidP="003411B4">
                  <w:pPr>
                    <w:rPr>
                      <w:rFonts w:ascii="Simplon Norm" w:hAnsi="Simplon Norm"/>
                      <w:color w:val="FF0000"/>
                    </w:rPr>
                  </w:pPr>
                  <w:r>
                    <w:rPr>
                      <w:rFonts w:ascii="Simplon Norm" w:hAnsi="Simplon Norm"/>
                      <w:color w:val="FF0000"/>
                    </w:rPr>
                    <w:t>Students need to determine how their work in Adobe Illustrator has improved their knowledge of current design practice</w:t>
                  </w:r>
                  <w:r w:rsidR="00393A03">
                    <w:rPr>
                      <w:rFonts w:ascii="Simplon Norm" w:hAnsi="Simplon Norm"/>
                      <w:color w:val="FF0000"/>
                    </w:rPr>
                    <w:t>*</w:t>
                  </w:r>
                </w:p>
              </w:tc>
            </w:tr>
            <w:tr w:rsidR="009D7899" w14:paraId="6923E18A" w14:textId="77777777" w:rsidTr="003A02D1">
              <w:trPr>
                <w:trHeight w:val="2676"/>
              </w:trPr>
              <w:tc>
                <w:tcPr>
                  <w:tcW w:w="1833" w:type="dxa"/>
                  <w:vMerge/>
                </w:tcPr>
                <w:p w14:paraId="15E1F808" w14:textId="77777777" w:rsidR="009D7899" w:rsidRPr="00191066" w:rsidRDefault="009D7899" w:rsidP="003411B4">
                  <w:pPr>
                    <w:rPr>
                      <w:rFonts w:ascii="Simplon Norm" w:hAnsi="Simplon Norm"/>
                      <w:color w:val="FF0000"/>
                    </w:rPr>
                  </w:pPr>
                </w:p>
              </w:tc>
              <w:tc>
                <w:tcPr>
                  <w:tcW w:w="2651" w:type="dxa"/>
                </w:tcPr>
                <w:p w14:paraId="78565330" w14:textId="77777777" w:rsidR="001F5B69" w:rsidRDefault="009D7899" w:rsidP="00861795">
                  <w:pPr>
                    <w:pStyle w:val="ListParagraph"/>
                    <w:numPr>
                      <w:ilvl w:val="0"/>
                      <w:numId w:val="32"/>
                    </w:numPr>
                    <w:ind w:left="361" w:hanging="270"/>
                    <w:rPr>
                      <w:rFonts w:ascii="Simplon Norm" w:hAnsi="Simplon Norm"/>
                      <w:color w:val="FF0000"/>
                      <w:szCs w:val="22"/>
                    </w:rPr>
                  </w:pPr>
                  <w:r w:rsidRPr="009D7899">
                    <w:rPr>
                      <w:rFonts w:ascii="Simplon Norm" w:hAnsi="Simplon Norm"/>
                      <w:color w:val="FF0000"/>
                      <w:szCs w:val="22"/>
                    </w:rPr>
                    <w:t>Creating new document</w:t>
                  </w:r>
                  <w:r w:rsidR="001F5B69">
                    <w:rPr>
                      <w:rFonts w:ascii="Simplon Norm" w:hAnsi="Simplon Norm"/>
                      <w:color w:val="FF0000"/>
                      <w:szCs w:val="22"/>
                    </w:rPr>
                    <w:t>s</w:t>
                  </w:r>
                </w:p>
                <w:p w14:paraId="2D195F3E" w14:textId="77777777" w:rsidR="001F5B69" w:rsidRDefault="009D7899" w:rsidP="00861795">
                  <w:pPr>
                    <w:pStyle w:val="ListParagraph"/>
                    <w:numPr>
                      <w:ilvl w:val="0"/>
                      <w:numId w:val="32"/>
                    </w:numPr>
                    <w:ind w:left="361" w:hanging="270"/>
                    <w:rPr>
                      <w:rFonts w:ascii="Simplon Norm" w:hAnsi="Simplon Norm"/>
                      <w:color w:val="FF0000"/>
                      <w:szCs w:val="22"/>
                    </w:rPr>
                  </w:pPr>
                  <w:r w:rsidRPr="001F5B69">
                    <w:rPr>
                      <w:rFonts w:ascii="Simplon Norm" w:hAnsi="Simplon Norm"/>
                      <w:color w:val="FF0000"/>
                      <w:szCs w:val="22"/>
                    </w:rPr>
                    <w:t>Setting up parameters</w:t>
                  </w:r>
                </w:p>
                <w:p w14:paraId="6C2238C8" w14:textId="77777777" w:rsidR="001F5B69" w:rsidRDefault="009D7899" w:rsidP="00861795">
                  <w:pPr>
                    <w:pStyle w:val="ListParagraph"/>
                    <w:numPr>
                      <w:ilvl w:val="0"/>
                      <w:numId w:val="32"/>
                    </w:numPr>
                    <w:ind w:left="361" w:hanging="270"/>
                    <w:rPr>
                      <w:rFonts w:ascii="Simplon Norm" w:hAnsi="Simplon Norm"/>
                      <w:color w:val="FF0000"/>
                      <w:szCs w:val="22"/>
                    </w:rPr>
                  </w:pPr>
                  <w:r w:rsidRPr="001F5B69">
                    <w:rPr>
                      <w:rFonts w:ascii="Simplon Norm" w:hAnsi="Simplon Norm"/>
                      <w:color w:val="FF0000"/>
                      <w:szCs w:val="22"/>
                    </w:rPr>
                    <w:t>Editing artworks</w:t>
                  </w:r>
                </w:p>
                <w:p w14:paraId="4706F3C9" w14:textId="77777777" w:rsidR="001F5B69" w:rsidRDefault="009D7899" w:rsidP="00861795">
                  <w:pPr>
                    <w:pStyle w:val="ListParagraph"/>
                    <w:numPr>
                      <w:ilvl w:val="0"/>
                      <w:numId w:val="32"/>
                    </w:numPr>
                    <w:ind w:left="361" w:hanging="270"/>
                    <w:rPr>
                      <w:rFonts w:ascii="Simplon Norm" w:hAnsi="Simplon Norm"/>
                      <w:color w:val="FF0000"/>
                      <w:szCs w:val="22"/>
                    </w:rPr>
                  </w:pPr>
                  <w:r w:rsidRPr="001F5B69">
                    <w:rPr>
                      <w:rFonts w:ascii="Simplon Norm" w:hAnsi="Simplon Norm"/>
                      <w:color w:val="FF0000"/>
                      <w:szCs w:val="22"/>
                    </w:rPr>
                    <w:t>Organising content with layers</w:t>
                  </w:r>
                </w:p>
                <w:p w14:paraId="349455B9" w14:textId="77777777" w:rsidR="001F5B69" w:rsidRDefault="009D7899" w:rsidP="00861795">
                  <w:pPr>
                    <w:pStyle w:val="ListParagraph"/>
                    <w:numPr>
                      <w:ilvl w:val="0"/>
                      <w:numId w:val="32"/>
                    </w:numPr>
                    <w:ind w:left="361" w:hanging="270"/>
                    <w:rPr>
                      <w:rFonts w:ascii="Simplon Norm" w:hAnsi="Simplon Norm"/>
                      <w:color w:val="FF0000"/>
                      <w:szCs w:val="22"/>
                    </w:rPr>
                  </w:pPr>
                  <w:r w:rsidRPr="001F5B69">
                    <w:rPr>
                      <w:rFonts w:ascii="Simplon Norm" w:hAnsi="Simplon Norm"/>
                      <w:color w:val="FF0000"/>
                      <w:szCs w:val="22"/>
                    </w:rPr>
                    <w:t>Refining artworks</w:t>
                  </w:r>
                </w:p>
                <w:p w14:paraId="60E4BAFB" w14:textId="77777777" w:rsidR="001F5B69" w:rsidRDefault="009D7899" w:rsidP="00861795">
                  <w:pPr>
                    <w:pStyle w:val="ListParagraph"/>
                    <w:numPr>
                      <w:ilvl w:val="0"/>
                      <w:numId w:val="32"/>
                    </w:numPr>
                    <w:ind w:left="361" w:hanging="270"/>
                    <w:rPr>
                      <w:rFonts w:ascii="Simplon Norm" w:hAnsi="Simplon Norm"/>
                      <w:color w:val="FF0000"/>
                      <w:szCs w:val="22"/>
                    </w:rPr>
                  </w:pPr>
                  <w:r w:rsidRPr="001F5B69">
                    <w:rPr>
                      <w:rFonts w:ascii="Simplon Norm" w:hAnsi="Simplon Norm"/>
                      <w:color w:val="FF0000"/>
                      <w:szCs w:val="22"/>
                    </w:rPr>
                    <w:t>Changing colour and strokes</w:t>
                  </w:r>
                </w:p>
                <w:p w14:paraId="16C7E653" w14:textId="77777777" w:rsidR="001F5B69" w:rsidRDefault="009D7899" w:rsidP="00861795">
                  <w:pPr>
                    <w:pStyle w:val="ListParagraph"/>
                    <w:numPr>
                      <w:ilvl w:val="0"/>
                      <w:numId w:val="32"/>
                    </w:numPr>
                    <w:ind w:left="361" w:hanging="270"/>
                    <w:rPr>
                      <w:rFonts w:ascii="Simplon Norm" w:hAnsi="Simplon Norm"/>
                      <w:color w:val="FF0000"/>
                      <w:szCs w:val="22"/>
                    </w:rPr>
                  </w:pPr>
                  <w:r w:rsidRPr="001F5B69">
                    <w:rPr>
                      <w:rFonts w:ascii="Simplon Norm" w:hAnsi="Simplon Norm"/>
                      <w:color w:val="FF0000"/>
                      <w:szCs w:val="22"/>
                    </w:rPr>
                    <w:t>Adding text to designs</w:t>
                  </w:r>
                </w:p>
                <w:p w14:paraId="18F50F65" w14:textId="09E7A594" w:rsidR="009D7899" w:rsidRPr="001F5B69" w:rsidRDefault="009D7899" w:rsidP="00861795">
                  <w:pPr>
                    <w:pStyle w:val="ListParagraph"/>
                    <w:numPr>
                      <w:ilvl w:val="0"/>
                      <w:numId w:val="32"/>
                    </w:numPr>
                    <w:ind w:left="361" w:hanging="270"/>
                    <w:rPr>
                      <w:rFonts w:ascii="Simplon Norm" w:hAnsi="Simplon Norm"/>
                      <w:color w:val="FF0000"/>
                      <w:szCs w:val="22"/>
                    </w:rPr>
                  </w:pPr>
                  <w:r w:rsidRPr="001F5B69">
                    <w:rPr>
                      <w:rFonts w:ascii="Simplon Norm" w:hAnsi="Simplon Norm"/>
                      <w:color w:val="FF0000"/>
                      <w:szCs w:val="22"/>
                    </w:rPr>
                    <w:t>Saving artworks</w:t>
                  </w:r>
                </w:p>
              </w:tc>
              <w:tc>
                <w:tcPr>
                  <w:tcW w:w="2739" w:type="dxa"/>
                </w:tcPr>
                <w:p w14:paraId="284D68C4" w14:textId="77777777" w:rsidR="009D7899" w:rsidRDefault="009D7899" w:rsidP="00861795">
                  <w:pPr>
                    <w:pStyle w:val="ListParagraph"/>
                    <w:numPr>
                      <w:ilvl w:val="0"/>
                      <w:numId w:val="31"/>
                    </w:numPr>
                    <w:rPr>
                      <w:rFonts w:ascii="Simplon Norm" w:hAnsi="Simplon Norm"/>
                      <w:color w:val="FF0000"/>
                      <w:szCs w:val="22"/>
                    </w:rPr>
                  </w:pPr>
                  <w:r>
                    <w:rPr>
                      <w:rFonts w:ascii="Simplon Norm" w:hAnsi="Simplon Norm"/>
                      <w:color w:val="FF0000"/>
                      <w:szCs w:val="22"/>
                    </w:rPr>
                    <w:t>Become more proficient in using specific tools</w:t>
                  </w:r>
                </w:p>
                <w:p w14:paraId="4AB1B868" w14:textId="50F12088" w:rsidR="009D7899" w:rsidRDefault="009D7899" w:rsidP="00861795">
                  <w:pPr>
                    <w:pStyle w:val="ListParagraph"/>
                    <w:numPr>
                      <w:ilvl w:val="0"/>
                      <w:numId w:val="31"/>
                    </w:numPr>
                    <w:rPr>
                      <w:rFonts w:ascii="Simplon Norm" w:hAnsi="Simplon Norm"/>
                      <w:color w:val="FF0000"/>
                      <w:szCs w:val="22"/>
                    </w:rPr>
                  </w:pPr>
                  <w:r>
                    <w:rPr>
                      <w:rFonts w:ascii="Simplon Norm" w:hAnsi="Simplon Norm"/>
                      <w:color w:val="FF0000"/>
                      <w:szCs w:val="22"/>
                    </w:rPr>
                    <w:t>Become more knowledgeable about</w:t>
                  </w:r>
                  <w:r w:rsidR="00606782">
                    <w:rPr>
                      <w:rFonts w:ascii="Simplon Norm" w:hAnsi="Simplon Norm"/>
                      <w:color w:val="FF0000"/>
                      <w:szCs w:val="22"/>
                    </w:rPr>
                    <w:t xml:space="preserve"> </w:t>
                  </w:r>
                  <w:r w:rsidR="005A232D">
                    <w:rPr>
                      <w:rFonts w:ascii="Simplon Norm" w:hAnsi="Simplon Norm"/>
                      <w:color w:val="FF0000"/>
                      <w:szCs w:val="22"/>
                    </w:rPr>
                    <w:t>saving documents</w:t>
                  </w:r>
                </w:p>
                <w:p w14:paraId="19AA5E68" w14:textId="77777777" w:rsidR="00606782" w:rsidRDefault="002F296A" w:rsidP="00861795">
                  <w:pPr>
                    <w:pStyle w:val="ListParagraph"/>
                    <w:numPr>
                      <w:ilvl w:val="0"/>
                      <w:numId w:val="31"/>
                    </w:numPr>
                    <w:rPr>
                      <w:rFonts w:ascii="Simplon Norm" w:hAnsi="Simplon Norm"/>
                      <w:color w:val="FF0000"/>
                      <w:szCs w:val="22"/>
                    </w:rPr>
                  </w:pPr>
                  <w:r>
                    <w:rPr>
                      <w:rFonts w:ascii="Simplon Norm" w:hAnsi="Simplon Norm"/>
                      <w:color w:val="FF0000"/>
                      <w:szCs w:val="22"/>
                    </w:rPr>
                    <w:t>Utilise existing knowledge about colour theory</w:t>
                  </w:r>
                </w:p>
                <w:p w14:paraId="13F7FFDF" w14:textId="57FB7957" w:rsidR="002F296A" w:rsidRDefault="00CD2AA1" w:rsidP="00861795">
                  <w:pPr>
                    <w:pStyle w:val="ListParagraph"/>
                    <w:numPr>
                      <w:ilvl w:val="0"/>
                      <w:numId w:val="31"/>
                    </w:numPr>
                    <w:rPr>
                      <w:rFonts w:ascii="Simplon Norm" w:hAnsi="Simplon Norm"/>
                      <w:color w:val="FF0000"/>
                      <w:szCs w:val="22"/>
                    </w:rPr>
                  </w:pPr>
                  <w:r>
                    <w:rPr>
                      <w:rFonts w:ascii="Simplon Norm" w:hAnsi="Simplon Norm"/>
                      <w:color w:val="FF0000"/>
                      <w:szCs w:val="22"/>
                    </w:rPr>
                    <w:t>Evolution of problem-solving skills</w:t>
                  </w:r>
                </w:p>
                <w:p w14:paraId="38CBF54A" w14:textId="77777777" w:rsidR="00CD2AA1" w:rsidRDefault="00CD2AA1" w:rsidP="00861795">
                  <w:pPr>
                    <w:pStyle w:val="ListParagraph"/>
                    <w:numPr>
                      <w:ilvl w:val="0"/>
                      <w:numId w:val="31"/>
                    </w:numPr>
                    <w:rPr>
                      <w:rFonts w:ascii="Simplon Norm" w:hAnsi="Simplon Norm"/>
                      <w:color w:val="FF0000"/>
                      <w:szCs w:val="22"/>
                    </w:rPr>
                  </w:pPr>
                  <w:r>
                    <w:rPr>
                      <w:rFonts w:ascii="Simplon Norm" w:hAnsi="Simplon Norm"/>
                      <w:color w:val="FF0000"/>
                      <w:szCs w:val="22"/>
                    </w:rPr>
                    <w:t>Become more adaptable</w:t>
                  </w:r>
                </w:p>
                <w:p w14:paraId="27021E07" w14:textId="7BA98B42" w:rsidR="00CD2AA1" w:rsidRDefault="00CD2AA1" w:rsidP="00861795">
                  <w:pPr>
                    <w:pStyle w:val="ListParagraph"/>
                    <w:numPr>
                      <w:ilvl w:val="0"/>
                      <w:numId w:val="31"/>
                    </w:numPr>
                    <w:rPr>
                      <w:rFonts w:ascii="Simplon Norm" w:hAnsi="Simplon Norm"/>
                      <w:color w:val="FF0000"/>
                      <w:szCs w:val="22"/>
                    </w:rPr>
                  </w:pPr>
                  <w:r>
                    <w:rPr>
                      <w:rFonts w:ascii="Simplon Norm" w:hAnsi="Simplon Norm"/>
                      <w:color w:val="FF0000"/>
                      <w:szCs w:val="22"/>
                    </w:rPr>
                    <w:t>Become more experimental</w:t>
                  </w:r>
                  <w:r w:rsidR="005A232D">
                    <w:rPr>
                      <w:rFonts w:ascii="Simplon Norm" w:hAnsi="Simplon Norm"/>
                      <w:color w:val="FF0000"/>
                      <w:szCs w:val="22"/>
                    </w:rPr>
                    <w:t xml:space="preserve"> with the tools</w:t>
                  </w:r>
                </w:p>
                <w:p w14:paraId="32C43D03" w14:textId="49D758B9" w:rsidR="001E4F5D" w:rsidRDefault="00AE76F3" w:rsidP="00861795">
                  <w:pPr>
                    <w:pStyle w:val="ListParagraph"/>
                    <w:numPr>
                      <w:ilvl w:val="0"/>
                      <w:numId w:val="31"/>
                    </w:numPr>
                    <w:rPr>
                      <w:rFonts w:ascii="Simplon Norm" w:hAnsi="Simplon Norm"/>
                      <w:color w:val="FF0000"/>
                      <w:szCs w:val="22"/>
                    </w:rPr>
                  </w:pPr>
                  <w:r>
                    <w:rPr>
                      <w:rFonts w:ascii="Simplon Norm" w:hAnsi="Simplon Norm"/>
                      <w:color w:val="FF0000"/>
                      <w:szCs w:val="22"/>
                    </w:rPr>
                    <w:t>Improve time-management skills</w:t>
                  </w:r>
                </w:p>
                <w:p w14:paraId="1802BB39" w14:textId="77777777" w:rsidR="00AE76F3" w:rsidRDefault="00275EB1" w:rsidP="00861795">
                  <w:pPr>
                    <w:pStyle w:val="ListParagraph"/>
                    <w:numPr>
                      <w:ilvl w:val="0"/>
                      <w:numId w:val="31"/>
                    </w:numPr>
                    <w:rPr>
                      <w:rFonts w:ascii="Simplon Norm" w:hAnsi="Simplon Norm"/>
                      <w:color w:val="FF0000"/>
                      <w:szCs w:val="22"/>
                    </w:rPr>
                  </w:pPr>
                  <w:r>
                    <w:rPr>
                      <w:rFonts w:ascii="Simplon Norm" w:hAnsi="Simplon Norm"/>
                      <w:color w:val="FF0000"/>
                      <w:szCs w:val="22"/>
                    </w:rPr>
                    <w:t>Improve creative skills</w:t>
                  </w:r>
                  <w:r w:rsidR="00821556">
                    <w:rPr>
                      <w:rFonts w:ascii="Simplon Norm" w:hAnsi="Simplon Norm"/>
                      <w:color w:val="FF0000"/>
                      <w:szCs w:val="22"/>
                    </w:rPr>
                    <w:t xml:space="preserve"> and explore new ideas</w:t>
                  </w:r>
                </w:p>
                <w:p w14:paraId="0C5C49EB" w14:textId="5CE21DCC" w:rsidR="00A44D98" w:rsidRPr="00467B27" w:rsidRDefault="00A44D98" w:rsidP="00861795">
                  <w:pPr>
                    <w:pStyle w:val="ListParagraph"/>
                    <w:numPr>
                      <w:ilvl w:val="0"/>
                      <w:numId w:val="31"/>
                    </w:numPr>
                    <w:rPr>
                      <w:rFonts w:ascii="Simplon Norm" w:hAnsi="Simplon Norm"/>
                      <w:color w:val="FF0000"/>
                      <w:szCs w:val="22"/>
                    </w:rPr>
                  </w:pPr>
                  <w:r>
                    <w:rPr>
                      <w:rFonts w:ascii="Simplon Norm" w:hAnsi="Simplon Norm"/>
                      <w:color w:val="FF0000"/>
                      <w:szCs w:val="22"/>
                    </w:rPr>
                    <w:t>Keep exploring online tutorials</w:t>
                  </w:r>
                </w:p>
              </w:tc>
              <w:tc>
                <w:tcPr>
                  <w:tcW w:w="2625" w:type="dxa"/>
                </w:tcPr>
                <w:p w14:paraId="4B8C8700" w14:textId="121688AD" w:rsidR="009D7899" w:rsidRPr="004A2794" w:rsidRDefault="00B5450C" w:rsidP="004A2794">
                  <w:pPr>
                    <w:rPr>
                      <w:rFonts w:ascii="Simplon Norm" w:hAnsi="Simplon Norm"/>
                      <w:color w:val="FF0000"/>
                    </w:rPr>
                  </w:pPr>
                  <w:r>
                    <w:rPr>
                      <w:rFonts w:ascii="Simplon Norm" w:hAnsi="Simplon Norm"/>
                      <w:color w:val="FF0000"/>
                    </w:rPr>
                    <w:t>*</w:t>
                  </w:r>
                  <w:r w:rsidR="00E27CDE">
                    <w:rPr>
                      <w:rFonts w:ascii="Simplon Norm" w:hAnsi="Simplon Norm"/>
                      <w:color w:val="FF0000"/>
                    </w:rPr>
                    <w:t>Students need to describe</w:t>
                  </w:r>
                  <w:r>
                    <w:rPr>
                      <w:rFonts w:ascii="Simplon Norm" w:hAnsi="Simplon Norm"/>
                      <w:color w:val="FF0000"/>
                    </w:rPr>
                    <w:t xml:space="preserve"> the process of developing their conceptual designs in response to a brief. It is an individual response</w:t>
                  </w:r>
                  <w:r w:rsidR="00341F79">
                    <w:rPr>
                      <w:rFonts w:ascii="Simplon Norm" w:hAnsi="Simplon Norm"/>
                      <w:color w:val="FF0000"/>
                    </w:rPr>
                    <w:t xml:space="preserve"> that is unique to each student.</w:t>
                  </w:r>
                </w:p>
              </w:tc>
            </w:tr>
          </w:tbl>
          <w:p w14:paraId="6142D0B2" w14:textId="77777777" w:rsidR="0045251E" w:rsidRDefault="0045251E" w:rsidP="00721ADE">
            <w:pPr>
              <w:tabs>
                <w:tab w:val="left" w:pos="4536"/>
              </w:tabs>
              <w:rPr>
                <w:rFonts w:ascii="Simplon Norm" w:eastAsia="Times New Roman" w:hAnsi="Simplon Norm" w:cs="Calibri"/>
              </w:rPr>
            </w:pPr>
          </w:p>
        </w:tc>
      </w:tr>
    </w:tbl>
    <w:p w14:paraId="3B295640" w14:textId="77777777" w:rsidR="00A61653" w:rsidRDefault="00A61653" w:rsidP="00E53E63">
      <w:pPr>
        <w:tabs>
          <w:tab w:val="left" w:pos="4536"/>
        </w:tabs>
        <w:rPr>
          <w:rFonts w:ascii="Simplon Norm" w:eastAsia="Times New Roman" w:hAnsi="Simplon Norm" w:cs="Calibri"/>
          <w:b/>
          <w:bCs/>
          <w:color w:val="FF0000"/>
          <w:sz w:val="22"/>
          <w:szCs w:val="22"/>
        </w:rPr>
      </w:pPr>
    </w:p>
    <w:p w14:paraId="57C413D4" w14:textId="726E573E" w:rsidR="00E53E63" w:rsidRDefault="0046119C" w:rsidP="00E53E63">
      <w:pPr>
        <w:tabs>
          <w:tab w:val="left" w:pos="4536"/>
        </w:tabs>
        <w:rPr>
          <w:rFonts w:ascii="Simplon Norm" w:eastAsia="Times New Roman" w:hAnsi="Simplon Norm" w:cs="Calibri"/>
          <w:b/>
          <w:bCs/>
          <w:color w:val="FF0000"/>
          <w:sz w:val="22"/>
          <w:szCs w:val="22"/>
        </w:rPr>
      </w:pPr>
      <w:r>
        <w:rPr>
          <w:rFonts w:ascii="Simplon Norm" w:eastAsia="Times New Roman" w:hAnsi="Simplon Norm" w:cs="Calibri"/>
          <w:b/>
          <w:bCs/>
          <w:color w:val="FF0000"/>
          <w:sz w:val="22"/>
          <w:szCs w:val="22"/>
        </w:rPr>
        <w:t xml:space="preserve">Assessment </w:t>
      </w:r>
      <w:r w:rsidR="00E53E63" w:rsidRPr="00F43C67">
        <w:rPr>
          <w:rFonts w:ascii="Simplon Norm" w:eastAsia="Times New Roman" w:hAnsi="Simplon Norm" w:cs="Calibri"/>
          <w:b/>
          <w:bCs/>
          <w:color w:val="FF0000"/>
          <w:sz w:val="22"/>
          <w:szCs w:val="22"/>
        </w:rPr>
        <w:t xml:space="preserve">Task </w:t>
      </w:r>
      <w:r w:rsidR="00E53E63">
        <w:rPr>
          <w:rFonts w:ascii="Simplon Norm" w:eastAsia="Times New Roman" w:hAnsi="Simplon Norm" w:cs="Calibri"/>
          <w:b/>
          <w:bCs/>
          <w:color w:val="FF0000"/>
          <w:sz w:val="22"/>
          <w:szCs w:val="22"/>
        </w:rPr>
        <w:t>3</w:t>
      </w:r>
      <w:r>
        <w:rPr>
          <w:rFonts w:ascii="Simplon Norm" w:eastAsia="Times New Roman" w:hAnsi="Simplon Norm" w:cs="Calibri"/>
          <w:b/>
          <w:bCs/>
          <w:color w:val="FF0000"/>
          <w:sz w:val="22"/>
          <w:szCs w:val="22"/>
        </w:rPr>
        <w:t xml:space="preserve"> Part </w:t>
      </w:r>
      <w:r w:rsidR="00E53E63" w:rsidRPr="00F43C67">
        <w:rPr>
          <w:rFonts w:ascii="Simplon Norm" w:eastAsia="Times New Roman" w:hAnsi="Simplon Norm" w:cs="Calibri"/>
          <w:b/>
          <w:bCs/>
          <w:color w:val="FF0000"/>
          <w:sz w:val="22"/>
          <w:szCs w:val="22"/>
        </w:rPr>
        <w:t>A</w:t>
      </w:r>
      <w:r w:rsidR="00C3763E">
        <w:rPr>
          <w:rFonts w:ascii="Simplon Norm" w:eastAsia="Times New Roman" w:hAnsi="Simplon Norm" w:cs="Calibri"/>
          <w:b/>
          <w:bCs/>
          <w:color w:val="FF0000"/>
          <w:sz w:val="22"/>
          <w:szCs w:val="22"/>
        </w:rPr>
        <w:t>.1</w:t>
      </w:r>
      <w:r w:rsidR="00E53E63" w:rsidRPr="00F43C67">
        <w:rPr>
          <w:rFonts w:ascii="Simplon Norm" w:eastAsia="Times New Roman" w:hAnsi="Simplon Norm" w:cs="Calibri"/>
          <w:b/>
          <w:bCs/>
          <w:color w:val="FF0000"/>
          <w:sz w:val="22"/>
          <w:szCs w:val="22"/>
        </w:rPr>
        <w:t xml:space="preserve"> – Seek Feedback on Own Work</w:t>
      </w:r>
    </w:p>
    <w:tbl>
      <w:tblPr>
        <w:tblStyle w:val="TableGrid"/>
        <w:tblW w:w="0" w:type="auto"/>
        <w:tblLook w:val="04A0" w:firstRow="1" w:lastRow="0" w:firstColumn="1" w:lastColumn="0" w:noHBand="0" w:noVBand="1"/>
      </w:tblPr>
      <w:tblGrid>
        <w:gridCol w:w="10456"/>
      </w:tblGrid>
      <w:tr w:rsidR="006F0FCE" w:rsidRPr="002E53F8" w14:paraId="408CA5CF" w14:textId="77777777" w:rsidTr="0073000E">
        <w:trPr>
          <w:trHeight w:val="1557"/>
        </w:trPr>
        <w:tc>
          <w:tcPr>
            <w:tcW w:w="10456" w:type="dxa"/>
          </w:tcPr>
          <w:p w14:paraId="6F6D8E18" w14:textId="77777777" w:rsidR="006F0FCE" w:rsidRDefault="006F0FCE" w:rsidP="0073000E">
            <w:pPr>
              <w:tabs>
                <w:tab w:val="left" w:pos="4536"/>
              </w:tabs>
              <w:rPr>
                <w:rFonts w:ascii="Simplon Norm" w:eastAsia="Times New Roman" w:hAnsi="Simplon Norm" w:cs="Calibri"/>
              </w:rPr>
            </w:pPr>
          </w:p>
          <w:p w14:paraId="6485B191" w14:textId="3BC193C7" w:rsidR="006F0FCE" w:rsidRPr="00CC5F7E" w:rsidRDefault="006F0FCE" w:rsidP="0073000E">
            <w:pPr>
              <w:tabs>
                <w:tab w:val="left" w:pos="4536"/>
              </w:tabs>
              <w:rPr>
                <w:rFonts w:ascii="Simplon Norm" w:eastAsia="Times New Roman" w:hAnsi="Simplon Norm" w:cs="Calibri"/>
                <w:b/>
                <w:bCs/>
              </w:rPr>
            </w:pPr>
            <w:r>
              <w:rPr>
                <w:rFonts w:ascii="Simplon Norm" w:eastAsia="Times New Roman" w:hAnsi="Simplon Norm" w:cs="Calibri"/>
              </w:rPr>
              <w:t>P</w:t>
            </w:r>
            <w:r w:rsidRPr="00421D4E">
              <w:rPr>
                <w:rFonts w:ascii="Simplon Norm" w:eastAsia="Times New Roman" w:hAnsi="Simplon Norm" w:cs="Calibri"/>
              </w:rPr>
              <w:t>rovide</w:t>
            </w:r>
            <w:r>
              <w:rPr>
                <w:rFonts w:ascii="Simplon Norm" w:eastAsia="Times New Roman" w:hAnsi="Simplon Norm" w:cs="Calibri"/>
              </w:rPr>
              <w:t xml:space="preserve"> and share</w:t>
            </w:r>
            <w:r w:rsidRPr="00421D4E">
              <w:rPr>
                <w:rFonts w:ascii="Simplon Norm" w:eastAsia="Times New Roman" w:hAnsi="Simplon Norm" w:cs="Calibri"/>
              </w:rPr>
              <w:t xml:space="preserve"> </w:t>
            </w:r>
            <w:r>
              <w:rPr>
                <w:rFonts w:ascii="Simplon Norm" w:eastAsia="Times New Roman" w:hAnsi="Simplon Norm" w:cs="Calibri"/>
              </w:rPr>
              <w:t>the design work already produced in Assessment 2</w:t>
            </w:r>
            <w:r w:rsidR="002D7403">
              <w:rPr>
                <w:rFonts w:ascii="Simplon Norm" w:eastAsia="Times New Roman" w:hAnsi="Simplon Norm" w:cs="Calibri"/>
              </w:rPr>
              <w:t>.</w:t>
            </w:r>
            <w:r>
              <w:rPr>
                <w:rFonts w:ascii="Simplon Norm" w:eastAsia="Times New Roman" w:hAnsi="Simplon Norm" w:cs="Calibri"/>
              </w:rPr>
              <w:t xml:space="preserve">  Seek feedback and constructive criticism of your design outcomes and how you have addressed the brief in the</w:t>
            </w:r>
            <w:r w:rsidR="00970E46">
              <w:rPr>
                <w:rFonts w:ascii="Simplon Norm" w:eastAsia="Times New Roman" w:hAnsi="Simplon Norm" w:cs="Calibri"/>
              </w:rPr>
              <w:t xml:space="preserve"> six (6) </w:t>
            </w:r>
            <w:r w:rsidR="00160523">
              <w:rPr>
                <w:rFonts w:ascii="Simplon Norm" w:eastAsia="Times New Roman" w:hAnsi="Simplon Norm" w:cs="Calibri"/>
              </w:rPr>
              <w:t>experimental</w:t>
            </w:r>
            <w:r>
              <w:rPr>
                <w:rFonts w:ascii="Simplon Norm" w:eastAsia="Times New Roman" w:hAnsi="Simplon Norm" w:cs="Calibri"/>
              </w:rPr>
              <w:t xml:space="preserve"> posters you completed in </w:t>
            </w:r>
            <w:r>
              <w:rPr>
                <w:rFonts w:ascii="Simplon Norm" w:eastAsia="Times New Roman" w:hAnsi="Simplon Norm" w:cs="Calibri"/>
                <w:i/>
                <w:iCs/>
              </w:rPr>
              <w:t xml:space="preserve">Adobe Illustrator.  </w:t>
            </w:r>
            <w:r w:rsidRPr="00CC5F7E">
              <w:rPr>
                <w:rFonts w:ascii="Simplon Norm" w:eastAsia="Times New Roman" w:hAnsi="Simplon Norm" w:cs="Calibri"/>
                <w:b/>
                <w:bCs/>
                <w:i/>
                <w:iCs/>
              </w:rPr>
              <w:t>(</w:t>
            </w:r>
            <w:r>
              <w:rPr>
                <w:rFonts w:ascii="Simplon Norm" w:eastAsia="Times New Roman" w:hAnsi="Simplon Norm" w:cs="Calibri"/>
                <w:b/>
                <w:bCs/>
                <w:i/>
                <w:iCs/>
              </w:rPr>
              <w:t>It is recommended to u</w:t>
            </w:r>
            <w:r w:rsidRPr="00CC5F7E">
              <w:rPr>
                <w:rFonts w:ascii="Simplon Norm" w:eastAsia="Times New Roman" w:hAnsi="Simplon Norm" w:cs="Calibri"/>
                <w:b/>
                <w:bCs/>
                <w:i/>
                <w:iCs/>
              </w:rPr>
              <w:t xml:space="preserve">se and share the </w:t>
            </w:r>
            <w:r>
              <w:rPr>
                <w:rFonts w:ascii="Simplon Norm" w:eastAsia="Times New Roman" w:hAnsi="Simplon Norm" w:cs="Calibri"/>
                <w:b/>
                <w:bCs/>
                <w:i/>
                <w:iCs/>
              </w:rPr>
              <w:t>Adobe PDF</w:t>
            </w:r>
            <w:r w:rsidRPr="00CC5F7E">
              <w:rPr>
                <w:rFonts w:ascii="Simplon Norm" w:eastAsia="Times New Roman" w:hAnsi="Simplon Norm" w:cs="Calibri"/>
                <w:b/>
                <w:bCs/>
                <w:i/>
                <w:iCs/>
              </w:rPr>
              <w:t xml:space="preserve"> you produced detailing the research on the designer, </w:t>
            </w:r>
            <w:r w:rsidR="00B61CA3">
              <w:rPr>
                <w:rFonts w:ascii="Simplon Norm" w:eastAsia="Times New Roman" w:hAnsi="Simplon Norm" w:cs="Calibri"/>
                <w:b/>
                <w:bCs/>
                <w:i/>
                <w:iCs/>
              </w:rPr>
              <w:t xml:space="preserve">the </w:t>
            </w:r>
            <w:r w:rsidRPr="00CC5F7E">
              <w:rPr>
                <w:rFonts w:ascii="Simplon Norm" w:eastAsia="Times New Roman" w:hAnsi="Simplon Norm" w:cs="Calibri"/>
                <w:b/>
                <w:bCs/>
                <w:i/>
                <w:iCs/>
              </w:rPr>
              <w:t>visual analysis</w:t>
            </w:r>
            <w:r w:rsidR="00A26005">
              <w:rPr>
                <w:rFonts w:ascii="Simplon Norm" w:eastAsia="Times New Roman" w:hAnsi="Simplon Norm" w:cs="Calibri"/>
                <w:b/>
                <w:bCs/>
                <w:i/>
                <w:iCs/>
              </w:rPr>
              <w:t xml:space="preserve">, </w:t>
            </w:r>
            <w:r w:rsidR="00FB7A1E">
              <w:rPr>
                <w:rFonts w:ascii="Simplon Norm" w:eastAsia="Times New Roman" w:hAnsi="Simplon Norm" w:cs="Calibri"/>
                <w:b/>
                <w:bCs/>
                <w:i/>
                <w:iCs/>
              </w:rPr>
              <w:t xml:space="preserve">and </w:t>
            </w:r>
            <w:r w:rsidR="00A26005">
              <w:rPr>
                <w:rFonts w:ascii="Simplon Norm" w:eastAsia="Times New Roman" w:hAnsi="Simplon Norm" w:cs="Calibri"/>
                <w:b/>
                <w:bCs/>
                <w:i/>
                <w:iCs/>
              </w:rPr>
              <w:t>the</w:t>
            </w:r>
            <w:r w:rsidR="006A60AA">
              <w:rPr>
                <w:rFonts w:ascii="Simplon Norm" w:eastAsia="Times New Roman" w:hAnsi="Simplon Norm" w:cs="Calibri"/>
                <w:b/>
                <w:bCs/>
                <w:i/>
                <w:iCs/>
              </w:rPr>
              <w:t xml:space="preserve"> six (</w:t>
            </w:r>
            <w:r w:rsidR="00B61CA3">
              <w:rPr>
                <w:rFonts w:ascii="Simplon Norm" w:eastAsia="Times New Roman" w:hAnsi="Simplon Norm" w:cs="Calibri"/>
                <w:b/>
                <w:bCs/>
                <w:i/>
                <w:iCs/>
              </w:rPr>
              <w:t xml:space="preserve">6) annotated posters </w:t>
            </w:r>
            <w:r w:rsidRPr="00CC5F7E">
              <w:rPr>
                <w:rFonts w:ascii="Simplon Norm" w:eastAsia="Times New Roman" w:hAnsi="Simplon Norm" w:cs="Calibri"/>
                <w:b/>
                <w:bCs/>
                <w:i/>
                <w:iCs/>
              </w:rPr>
              <w:t xml:space="preserve">as </w:t>
            </w:r>
            <w:r w:rsidR="00B61CA3">
              <w:rPr>
                <w:rFonts w:ascii="Simplon Norm" w:eastAsia="Times New Roman" w:hAnsi="Simplon Norm" w:cs="Calibri"/>
                <w:b/>
                <w:bCs/>
                <w:i/>
                <w:iCs/>
              </w:rPr>
              <w:t xml:space="preserve">detailed in </w:t>
            </w:r>
            <w:r w:rsidRPr="00CC5F7E">
              <w:rPr>
                <w:rFonts w:ascii="Simplon Norm" w:eastAsia="Times New Roman" w:hAnsi="Simplon Norm" w:cs="Calibri"/>
                <w:b/>
                <w:bCs/>
                <w:i/>
                <w:iCs/>
              </w:rPr>
              <w:t>task 2</w:t>
            </w:r>
            <w:r>
              <w:rPr>
                <w:rFonts w:ascii="Simplon Norm" w:eastAsia="Times New Roman" w:hAnsi="Simplon Norm" w:cs="Calibri"/>
                <w:b/>
                <w:bCs/>
                <w:i/>
                <w:iCs/>
              </w:rPr>
              <w:t>A</w:t>
            </w:r>
            <w:r w:rsidRPr="00CC5F7E">
              <w:rPr>
                <w:rFonts w:ascii="Simplon Norm" w:eastAsia="Times New Roman" w:hAnsi="Simplon Norm" w:cs="Calibri"/>
                <w:b/>
                <w:bCs/>
                <w:i/>
                <w:iCs/>
              </w:rPr>
              <w:t>)</w:t>
            </w:r>
            <w:r w:rsidR="00412B63">
              <w:rPr>
                <w:rFonts w:ascii="Simplon Norm" w:eastAsia="Times New Roman" w:hAnsi="Simplon Norm" w:cs="Calibri"/>
                <w:b/>
                <w:bCs/>
                <w:i/>
                <w:iCs/>
              </w:rPr>
              <w:t xml:space="preserve"> and ideas for the final three finished artworks.</w:t>
            </w:r>
          </w:p>
          <w:p w14:paraId="77FA05ED" w14:textId="77777777" w:rsidR="006F0FCE" w:rsidRDefault="006F0FCE" w:rsidP="0073000E">
            <w:pPr>
              <w:tabs>
                <w:tab w:val="left" w:pos="4536"/>
              </w:tabs>
              <w:rPr>
                <w:rFonts w:ascii="Simplon Norm" w:eastAsia="Times New Roman" w:hAnsi="Simplon Norm" w:cs="Calibri"/>
              </w:rPr>
            </w:pPr>
          </w:p>
          <w:p w14:paraId="4DC257C6" w14:textId="722A73F8" w:rsidR="006F0FCE" w:rsidRPr="00FB7A1E" w:rsidRDefault="006F0FCE" w:rsidP="0073000E">
            <w:pPr>
              <w:tabs>
                <w:tab w:val="left" w:pos="4536"/>
              </w:tabs>
              <w:rPr>
                <w:rFonts w:ascii="Simplon Norm" w:hAnsi="Simplon Norm" w:cs="Segoe UI"/>
              </w:rPr>
            </w:pPr>
            <w:r w:rsidRPr="00FB7A1E">
              <w:rPr>
                <w:rFonts w:ascii="Simplon Norm" w:eastAsia="Times New Roman" w:hAnsi="Simplon Norm" w:cs="Calibri"/>
              </w:rPr>
              <w:t xml:space="preserve">Use the feedback to adjust work processes and design practices in response to the comments. </w:t>
            </w:r>
            <w:r w:rsidRPr="00FB7A1E">
              <w:rPr>
                <w:rStyle w:val="normaltextrun"/>
                <w:rFonts w:ascii="Simplon Norm" w:hAnsi="Simplon Norm" w:cs="Segoe UI"/>
                <w:lang w:val="en-US"/>
              </w:rPr>
              <w:t xml:space="preserve">The role play/meeting must include at least one (1) other participant, </w:t>
            </w:r>
            <w:r w:rsidR="00FB7A1E" w:rsidRPr="00FB7A1E">
              <w:rPr>
                <w:rStyle w:val="normaltextrun"/>
                <w:rFonts w:ascii="Simplon Norm" w:hAnsi="Simplon Norm" w:cs="Segoe UI"/>
                <w:lang w:val="en-US"/>
              </w:rPr>
              <w:t>a</w:t>
            </w:r>
            <w:r w:rsidR="00FB7A1E" w:rsidRPr="002D7403">
              <w:rPr>
                <w:rStyle w:val="normaltextrun"/>
                <w:rFonts w:ascii="Simplon Norm" w:hAnsi="Simplon Norm" w:cs="Segoe UI"/>
                <w:lang w:val="en-US"/>
              </w:rPr>
              <w:t>t most</w:t>
            </w:r>
            <w:r w:rsidRPr="00FB7A1E">
              <w:rPr>
                <w:rStyle w:val="normaltextrun"/>
                <w:rFonts w:ascii="Simplon Norm" w:hAnsi="Simplon Norm" w:cs="Segoe UI"/>
                <w:lang w:val="en-US"/>
              </w:rPr>
              <w:t xml:space="preserve"> 15 </w:t>
            </w:r>
            <w:r w:rsidR="00FB7A1E" w:rsidRPr="00FB7A1E">
              <w:rPr>
                <w:rStyle w:val="normaltextrun"/>
                <w:rFonts w:ascii="Simplon Norm" w:hAnsi="Simplon Norm" w:cs="Segoe UI"/>
                <w:lang w:val="en-US"/>
              </w:rPr>
              <w:t>minutes and</w:t>
            </w:r>
            <w:r w:rsidRPr="00FB7A1E">
              <w:rPr>
                <w:rStyle w:val="normaltextrun"/>
                <w:rFonts w:ascii="Simplon Norm" w:hAnsi="Simplon Norm" w:cs="Segoe UI"/>
                <w:lang w:val="en-US"/>
              </w:rPr>
              <w:t xml:space="preserve"> address all elements of the Observation Checklist below.</w:t>
            </w:r>
            <w:r w:rsidRPr="00FB7A1E">
              <w:rPr>
                <w:rStyle w:val="normaltextrun"/>
                <w:rFonts w:ascii="Arial" w:hAnsi="Arial" w:cs="Arial"/>
              </w:rPr>
              <w:t> </w:t>
            </w:r>
            <w:r w:rsidRPr="00FB7A1E">
              <w:rPr>
                <w:rStyle w:val="eop"/>
                <w:rFonts w:ascii="Simplon Norm" w:hAnsi="Simplon Norm" w:cs="Segoe UI"/>
              </w:rPr>
              <w:t> </w:t>
            </w:r>
          </w:p>
          <w:p w14:paraId="33AE1861" w14:textId="77777777" w:rsidR="006F0FCE" w:rsidRPr="002E53F8" w:rsidRDefault="006F0FCE" w:rsidP="0073000E">
            <w:pPr>
              <w:pStyle w:val="paragraph"/>
              <w:spacing w:before="0" w:beforeAutospacing="0" w:after="0" w:afterAutospacing="0"/>
              <w:textAlignment w:val="baseline"/>
              <w:rPr>
                <w:rFonts w:ascii="Simplon Norm" w:hAnsi="Simplon Norm" w:cs="Segoe UI"/>
                <w:sz w:val="22"/>
                <w:szCs w:val="22"/>
              </w:rPr>
            </w:pPr>
            <w:r w:rsidRPr="002E53F8">
              <w:rPr>
                <w:rStyle w:val="eop"/>
                <w:rFonts w:ascii="Simplon Norm" w:hAnsi="Simplon Norm" w:cs="Segoe UI"/>
                <w:sz w:val="22"/>
                <w:szCs w:val="22"/>
              </w:rPr>
              <w:t> </w:t>
            </w:r>
          </w:p>
          <w:p w14:paraId="38EA05B9" w14:textId="77777777" w:rsidR="006F0FCE" w:rsidRPr="002E53F8" w:rsidRDefault="006F0FCE" w:rsidP="0073000E">
            <w:pPr>
              <w:pStyle w:val="paragraph"/>
              <w:spacing w:before="0" w:beforeAutospacing="0" w:after="0" w:afterAutospacing="0"/>
              <w:textAlignment w:val="baseline"/>
              <w:rPr>
                <w:rFonts w:ascii="Simplon Norm" w:hAnsi="Simplon Norm" w:cs="Segoe UI"/>
                <w:sz w:val="22"/>
                <w:szCs w:val="22"/>
              </w:rPr>
            </w:pPr>
            <w:r w:rsidRPr="002E53F8">
              <w:rPr>
                <w:rStyle w:val="normaltextrun"/>
                <w:rFonts w:ascii="Simplon Norm" w:hAnsi="Simplon Norm" w:cs="Segoe UI"/>
                <w:sz w:val="22"/>
                <w:szCs w:val="22"/>
              </w:rPr>
              <w:t xml:space="preserve">In this task, you will participate </w:t>
            </w:r>
            <w:r w:rsidRPr="00875556">
              <w:rPr>
                <w:rStyle w:val="normaltextrun"/>
                <w:rFonts w:ascii="Simplon Norm" w:hAnsi="Simplon Norm" w:cs="Segoe UI"/>
                <w:sz w:val="22"/>
                <w:szCs w:val="22"/>
              </w:rPr>
              <w:t>in a r</w:t>
            </w:r>
            <w:r w:rsidRPr="00875556">
              <w:rPr>
                <w:rStyle w:val="normaltextrun"/>
                <w:rFonts w:ascii="Simplon Norm" w:hAnsi="Simplon Norm"/>
                <w:sz w:val="22"/>
                <w:szCs w:val="22"/>
              </w:rPr>
              <w:t>ole-playing</w:t>
            </w:r>
            <w:r w:rsidRPr="002E53F8">
              <w:rPr>
                <w:rStyle w:val="normaltextrun"/>
                <w:rFonts w:ascii="Simplon Norm" w:hAnsi="Simplon Norm" w:cs="Segoe UI"/>
                <w:sz w:val="22"/>
                <w:szCs w:val="22"/>
              </w:rPr>
              <w:t xml:space="preserve"> meeting with one (1) other. These may be resourced using one of the following options:</w:t>
            </w:r>
            <w:r w:rsidRPr="002E53F8">
              <w:rPr>
                <w:rStyle w:val="normaltextrun"/>
                <w:rFonts w:ascii="Arial" w:hAnsi="Arial" w:cs="Arial"/>
                <w:sz w:val="22"/>
                <w:szCs w:val="22"/>
              </w:rPr>
              <w:t> </w:t>
            </w:r>
            <w:r w:rsidRPr="002E53F8">
              <w:rPr>
                <w:rStyle w:val="eop"/>
                <w:rFonts w:ascii="Simplon Norm" w:hAnsi="Simplon Norm" w:cs="Segoe UI"/>
                <w:sz w:val="22"/>
                <w:szCs w:val="22"/>
              </w:rPr>
              <w:t> </w:t>
            </w:r>
          </w:p>
          <w:p w14:paraId="04EA64CD" w14:textId="77777777" w:rsidR="006F0FCE" w:rsidRPr="002E53F8" w:rsidRDefault="006F0FCE" w:rsidP="0073000E">
            <w:pPr>
              <w:pStyle w:val="paragraph"/>
              <w:spacing w:before="0" w:beforeAutospacing="0" w:after="0" w:afterAutospacing="0"/>
              <w:textAlignment w:val="baseline"/>
              <w:rPr>
                <w:rFonts w:ascii="Simplon Norm" w:hAnsi="Simplon Norm" w:cs="Segoe UI"/>
                <w:sz w:val="22"/>
                <w:szCs w:val="22"/>
              </w:rPr>
            </w:pPr>
            <w:r w:rsidRPr="002E53F8">
              <w:rPr>
                <w:rStyle w:val="eop"/>
                <w:rFonts w:ascii="Simplon Norm" w:hAnsi="Simplon Norm" w:cs="Segoe UI"/>
                <w:sz w:val="22"/>
                <w:szCs w:val="22"/>
              </w:rPr>
              <w:t> </w:t>
            </w:r>
          </w:p>
          <w:p w14:paraId="2F29B0BD" w14:textId="0A1D0364" w:rsidR="006F0FCE" w:rsidRPr="00691841" w:rsidRDefault="006F0FCE" w:rsidP="00861795">
            <w:pPr>
              <w:pStyle w:val="paragraph"/>
              <w:numPr>
                <w:ilvl w:val="0"/>
                <w:numId w:val="17"/>
              </w:numPr>
              <w:spacing w:before="0" w:beforeAutospacing="0" w:after="0" w:afterAutospacing="0"/>
              <w:textAlignment w:val="baseline"/>
              <w:rPr>
                <w:rFonts w:ascii="Simplon Norm" w:hAnsi="Simplon Norm" w:cs="Segoe UI"/>
                <w:sz w:val="22"/>
                <w:szCs w:val="22"/>
              </w:rPr>
            </w:pPr>
            <w:r w:rsidRPr="00691841">
              <w:rPr>
                <w:rStyle w:val="normaltextrun"/>
                <w:rFonts w:ascii="Simplon Norm" w:hAnsi="Simplon Norm" w:cs="Segoe UI"/>
                <w:sz w:val="22"/>
                <w:szCs w:val="22"/>
              </w:rPr>
              <w:t>One peer w</w:t>
            </w:r>
            <w:r w:rsidRPr="00691841">
              <w:rPr>
                <w:rStyle w:val="normaltextrun"/>
                <w:rFonts w:ascii="Simplon Norm" w:hAnsi="Simplon Norm"/>
                <w:sz w:val="22"/>
                <w:szCs w:val="22"/>
              </w:rPr>
              <w:t>ith</w:t>
            </w:r>
            <w:r w:rsidRPr="002D7403">
              <w:rPr>
                <w:rStyle w:val="normaltextrun"/>
                <w:rFonts w:ascii="Simplon Norm" w:hAnsi="Simplon Norm"/>
                <w:sz w:val="22"/>
                <w:szCs w:val="22"/>
              </w:rPr>
              <w:t xml:space="preserve"> </w:t>
            </w:r>
            <w:r w:rsidRPr="00691841">
              <w:rPr>
                <w:rStyle w:val="normaltextrun"/>
                <w:rFonts w:ascii="Simplon Norm" w:hAnsi="Simplon Norm" w:cs="Segoe UI"/>
                <w:sz w:val="22"/>
                <w:szCs w:val="22"/>
              </w:rPr>
              <w:t>whom you are already working within the industry your qualification relates.</w:t>
            </w:r>
            <w:r w:rsidRPr="00691841">
              <w:rPr>
                <w:rStyle w:val="normaltextrun"/>
                <w:rFonts w:ascii="Arial" w:hAnsi="Arial" w:cs="Arial"/>
                <w:sz w:val="22"/>
                <w:szCs w:val="22"/>
              </w:rPr>
              <w:t> </w:t>
            </w:r>
            <w:r w:rsidRPr="00691841">
              <w:rPr>
                <w:rStyle w:val="eop"/>
                <w:rFonts w:ascii="Simplon Norm" w:hAnsi="Simplon Norm" w:cs="Segoe UI"/>
                <w:sz w:val="22"/>
                <w:szCs w:val="22"/>
              </w:rPr>
              <w:t> </w:t>
            </w:r>
          </w:p>
          <w:p w14:paraId="6D6E1933" w14:textId="5CE7D66C" w:rsidR="006F0FCE" w:rsidRPr="007E7464" w:rsidRDefault="006F0FCE" w:rsidP="00861795">
            <w:pPr>
              <w:pStyle w:val="paragraph"/>
              <w:numPr>
                <w:ilvl w:val="0"/>
                <w:numId w:val="17"/>
              </w:numPr>
              <w:spacing w:before="0" w:beforeAutospacing="0" w:after="0" w:afterAutospacing="0"/>
              <w:textAlignment w:val="baseline"/>
              <w:rPr>
                <w:rStyle w:val="eop"/>
                <w:rFonts w:ascii="Simplon Norm" w:hAnsi="Simplon Norm" w:cs="Segoe UI"/>
                <w:sz w:val="22"/>
                <w:szCs w:val="22"/>
              </w:rPr>
            </w:pPr>
            <w:r w:rsidRPr="00691841">
              <w:rPr>
                <w:rStyle w:val="normaltextrun"/>
                <w:rFonts w:ascii="Simplon Norm" w:hAnsi="Simplon Norm" w:cs="Segoe UI"/>
                <w:sz w:val="22"/>
                <w:szCs w:val="22"/>
              </w:rPr>
              <w:t xml:space="preserve">One fellow student who will discuss your design work and provide constructive criticism. </w:t>
            </w:r>
            <w:r w:rsidR="007E7464" w:rsidRPr="00691841">
              <w:rPr>
                <w:rStyle w:val="normaltextrun"/>
                <w:rFonts w:ascii="Simplon Norm" w:hAnsi="Simplon Norm" w:cs="Segoe UI"/>
                <w:sz w:val="22"/>
                <w:szCs w:val="22"/>
              </w:rPr>
              <w:t xml:space="preserve">Don't hesitate to </w:t>
            </w:r>
            <w:r w:rsidR="00691841" w:rsidRPr="00691841">
              <w:rPr>
                <w:rStyle w:val="normaltextrun"/>
                <w:rFonts w:ascii="Simplon Norm" w:hAnsi="Simplon Norm" w:cs="Segoe UI"/>
                <w:sz w:val="22"/>
                <w:szCs w:val="22"/>
              </w:rPr>
              <w:t>c</w:t>
            </w:r>
            <w:r w:rsidR="00691841" w:rsidRPr="002D7403">
              <w:rPr>
                <w:rStyle w:val="normaltextrun"/>
                <w:rFonts w:ascii="Simplon Norm" w:hAnsi="Simplon Norm" w:cs="Segoe UI"/>
                <w:sz w:val="22"/>
                <w:szCs w:val="22"/>
              </w:rPr>
              <w:t>ontact</w:t>
            </w:r>
            <w:r w:rsidR="007E7464" w:rsidRPr="00691841">
              <w:rPr>
                <w:rStyle w:val="normaltextrun"/>
                <w:rFonts w:ascii="Simplon Norm" w:hAnsi="Simplon Norm" w:cs="Segoe UI"/>
                <w:sz w:val="22"/>
                <w:szCs w:val="22"/>
              </w:rPr>
              <w:t xml:space="preserve"> your fellow student</w:t>
            </w:r>
            <w:r w:rsidRPr="00691841">
              <w:rPr>
                <w:rStyle w:val="normaltextrun"/>
                <w:rFonts w:ascii="Simplon Norm" w:hAnsi="Simplon Norm" w:cs="Segoe UI"/>
                <w:sz w:val="22"/>
                <w:szCs w:val="22"/>
              </w:rPr>
              <w:t xml:space="preserve"> via the Discussion Forum and coordinate your role-play with them directly.</w:t>
            </w:r>
            <w:r w:rsidRPr="007E7464">
              <w:rPr>
                <w:rStyle w:val="normaltextrun"/>
                <w:rFonts w:ascii="Arial" w:hAnsi="Arial" w:cs="Arial"/>
                <w:sz w:val="22"/>
                <w:szCs w:val="22"/>
              </w:rPr>
              <w:t>  </w:t>
            </w:r>
            <w:r w:rsidRPr="007E7464">
              <w:rPr>
                <w:rStyle w:val="eop"/>
                <w:rFonts w:ascii="Simplon Norm" w:hAnsi="Simplon Norm" w:cs="Segoe UI"/>
                <w:sz w:val="22"/>
                <w:szCs w:val="22"/>
              </w:rPr>
              <w:t> </w:t>
            </w:r>
          </w:p>
          <w:p w14:paraId="33C9B1DD" w14:textId="77777777" w:rsidR="006F0FCE" w:rsidRPr="002E53F8" w:rsidRDefault="006F0FCE" w:rsidP="0073000E">
            <w:pPr>
              <w:pStyle w:val="paragraph"/>
              <w:spacing w:before="0" w:beforeAutospacing="0" w:after="0" w:afterAutospacing="0"/>
              <w:textAlignment w:val="baseline"/>
              <w:rPr>
                <w:rStyle w:val="eop"/>
                <w:rFonts w:ascii="Simplon Norm" w:hAnsi="Simplon Norm" w:cs="Segoe UI"/>
                <w:sz w:val="22"/>
                <w:szCs w:val="22"/>
              </w:rPr>
            </w:pPr>
          </w:p>
          <w:p w14:paraId="5BB93A55" w14:textId="77777777" w:rsidR="006F0FCE" w:rsidRPr="00350A45" w:rsidRDefault="006F0FCE" w:rsidP="0073000E">
            <w:pPr>
              <w:pStyle w:val="paragraph"/>
              <w:spacing w:before="0" w:beforeAutospacing="0" w:after="0" w:afterAutospacing="0"/>
              <w:textAlignment w:val="baseline"/>
              <w:rPr>
                <w:rFonts w:ascii="Simplon Norm" w:hAnsi="Simplon Norm"/>
                <w:sz w:val="22"/>
                <w:szCs w:val="22"/>
              </w:rPr>
            </w:pPr>
            <w:r w:rsidRPr="00350A45">
              <w:rPr>
                <w:rStyle w:val="normaltextrun"/>
                <w:rFonts w:ascii="Simplon Norm" w:hAnsi="Simplon Norm"/>
                <w:sz w:val="22"/>
                <w:szCs w:val="22"/>
              </w:rPr>
              <w:t>If you cannot find a participant to play the other team member’s role, contact your assessor via the Discussion Forum, who will discuss options for pairing up with another student to complete this task.</w:t>
            </w:r>
            <w:r w:rsidRPr="00350A45">
              <w:rPr>
                <w:rStyle w:val="normaltextrun"/>
                <w:rFonts w:ascii="Arial" w:hAnsi="Arial" w:cs="Arial"/>
                <w:sz w:val="22"/>
                <w:szCs w:val="22"/>
              </w:rPr>
              <w:t> </w:t>
            </w:r>
            <w:r w:rsidRPr="00350A45">
              <w:rPr>
                <w:rStyle w:val="eop"/>
                <w:rFonts w:ascii="Simplon Norm" w:hAnsi="Simplon Norm"/>
                <w:sz w:val="22"/>
                <w:szCs w:val="22"/>
              </w:rPr>
              <w:t> </w:t>
            </w:r>
          </w:p>
          <w:p w14:paraId="6BFFC0EB" w14:textId="77777777" w:rsidR="006F0FCE" w:rsidRPr="00350A45" w:rsidRDefault="006F0FCE" w:rsidP="0073000E">
            <w:pPr>
              <w:pStyle w:val="paragraph"/>
              <w:spacing w:before="0" w:beforeAutospacing="0" w:after="0" w:afterAutospacing="0"/>
              <w:textAlignment w:val="baseline"/>
              <w:rPr>
                <w:rFonts w:ascii="Simplon Norm" w:hAnsi="Simplon Norm"/>
                <w:sz w:val="22"/>
                <w:szCs w:val="22"/>
              </w:rPr>
            </w:pPr>
            <w:r w:rsidRPr="00350A45">
              <w:rPr>
                <w:rStyle w:val="eop"/>
                <w:rFonts w:ascii="Simplon Norm" w:hAnsi="Simplon Norm"/>
                <w:sz w:val="22"/>
                <w:szCs w:val="22"/>
              </w:rPr>
              <w:t> </w:t>
            </w:r>
          </w:p>
          <w:p w14:paraId="4D98E2BE" w14:textId="77777777" w:rsidR="006F0FCE" w:rsidRPr="002E53F8" w:rsidRDefault="006F0FCE" w:rsidP="0073000E">
            <w:pPr>
              <w:pStyle w:val="paragraph"/>
              <w:spacing w:before="0" w:beforeAutospacing="0" w:after="0" w:afterAutospacing="0"/>
              <w:textAlignment w:val="baseline"/>
              <w:rPr>
                <w:rFonts w:ascii="Simplon Norm" w:hAnsi="Simplon Norm"/>
                <w:sz w:val="22"/>
                <w:szCs w:val="22"/>
              </w:rPr>
            </w:pPr>
            <w:r w:rsidRPr="002E53F8">
              <w:rPr>
                <w:rStyle w:val="normaltextrun"/>
                <w:rFonts w:ascii="Simplon Norm" w:hAnsi="Simplon Norm"/>
                <w:b/>
                <w:bCs/>
                <w:sz w:val="22"/>
                <w:szCs w:val="22"/>
              </w:rPr>
              <w:t>Option 1: One peer participant</w:t>
            </w:r>
            <w:r w:rsidRPr="002E53F8">
              <w:rPr>
                <w:rStyle w:val="normaltextrun"/>
                <w:rFonts w:ascii="Arial" w:hAnsi="Arial" w:cs="Arial"/>
                <w:sz w:val="22"/>
                <w:szCs w:val="22"/>
              </w:rPr>
              <w:t> </w:t>
            </w:r>
            <w:r w:rsidRPr="002E53F8">
              <w:rPr>
                <w:rStyle w:val="eop"/>
                <w:rFonts w:ascii="Simplon Norm" w:hAnsi="Simplon Norm"/>
                <w:sz w:val="22"/>
                <w:szCs w:val="22"/>
              </w:rPr>
              <w:t> </w:t>
            </w:r>
          </w:p>
          <w:p w14:paraId="7D3F7819" w14:textId="77777777" w:rsidR="006F0FCE" w:rsidRPr="002E53F8" w:rsidRDefault="006F0FCE" w:rsidP="0073000E">
            <w:pPr>
              <w:pStyle w:val="paragraph"/>
              <w:spacing w:before="0" w:beforeAutospacing="0" w:after="0" w:afterAutospacing="0"/>
              <w:textAlignment w:val="baseline"/>
              <w:rPr>
                <w:rFonts w:ascii="Simplon Norm" w:hAnsi="Simplon Norm"/>
                <w:sz w:val="22"/>
                <w:szCs w:val="22"/>
              </w:rPr>
            </w:pPr>
            <w:r w:rsidRPr="002E53F8">
              <w:rPr>
                <w:rStyle w:val="normaltextrun"/>
                <w:rFonts w:ascii="Simplon Norm" w:hAnsi="Simplon Norm"/>
                <w:sz w:val="22"/>
                <w:szCs w:val="22"/>
              </w:rPr>
              <w:t xml:space="preserve">Should you complete this task with your </w:t>
            </w:r>
            <w:r>
              <w:rPr>
                <w:rStyle w:val="normaltextrun"/>
                <w:rFonts w:ascii="Simplon Norm" w:hAnsi="Simplon Norm"/>
                <w:sz w:val="22"/>
                <w:szCs w:val="22"/>
              </w:rPr>
              <w:t>p</w:t>
            </w:r>
            <w:r w:rsidRPr="002E53F8">
              <w:rPr>
                <w:rStyle w:val="normaltextrun"/>
                <w:rFonts w:ascii="Simplon Norm" w:hAnsi="Simplon Norm"/>
                <w:sz w:val="22"/>
                <w:szCs w:val="22"/>
              </w:rPr>
              <w:t xml:space="preserve">eer, you must fully brief all </w:t>
            </w:r>
            <w:r>
              <w:rPr>
                <w:rStyle w:val="normaltextrun"/>
                <w:rFonts w:ascii="Simplon Norm" w:hAnsi="Simplon Norm"/>
                <w:sz w:val="22"/>
                <w:szCs w:val="22"/>
              </w:rPr>
              <w:t>participants</w:t>
            </w:r>
            <w:r w:rsidRPr="002E53F8">
              <w:rPr>
                <w:rStyle w:val="normaltextrun"/>
                <w:rFonts w:ascii="Simplon Norm" w:hAnsi="Simplon Norm"/>
                <w:sz w:val="22"/>
                <w:szCs w:val="22"/>
              </w:rPr>
              <w:t xml:space="preserve"> providing them with the context </w:t>
            </w:r>
            <w:r>
              <w:rPr>
                <w:rStyle w:val="normaltextrun"/>
                <w:rFonts w:ascii="Simplon Norm" w:hAnsi="Simplon Norm"/>
                <w:sz w:val="22"/>
                <w:szCs w:val="22"/>
              </w:rPr>
              <w:t>of</w:t>
            </w:r>
            <w:r w:rsidRPr="002E53F8">
              <w:rPr>
                <w:rStyle w:val="normaltextrun"/>
                <w:rFonts w:ascii="Simplon Norm" w:hAnsi="Simplon Norm"/>
                <w:sz w:val="22"/>
                <w:szCs w:val="22"/>
              </w:rPr>
              <w:t xml:space="preserve"> the role play/meeting, a role outline to play and a copy of the observation checklist so that they can prepare for the recording.</w:t>
            </w:r>
            <w:r w:rsidRPr="002E53F8">
              <w:rPr>
                <w:rStyle w:val="normaltextrun"/>
                <w:rFonts w:ascii="Arial" w:hAnsi="Arial" w:cs="Arial"/>
                <w:sz w:val="22"/>
                <w:szCs w:val="22"/>
              </w:rPr>
              <w:t> </w:t>
            </w:r>
            <w:r w:rsidRPr="002E53F8">
              <w:rPr>
                <w:rStyle w:val="eop"/>
                <w:rFonts w:ascii="Simplon Norm" w:hAnsi="Simplon Norm"/>
                <w:sz w:val="22"/>
                <w:szCs w:val="22"/>
              </w:rPr>
              <w:t> </w:t>
            </w:r>
          </w:p>
          <w:p w14:paraId="06EF5890" w14:textId="77777777" w:rsidR="006F0FCE" w:rsidRPr="002E53F8" w:rsidRDefault="006F0FCE" w:rsidP="0073000E">
            <w:pPr>
              <w:pStyle w:val="paragraph"/>
              <w:spacing w:before="0" w:beforeAutospacing="0" w:after="0" w:afterAutospacing="0"/>
              <w:textAlignment w:val="baseline"/>
              <w:rPr>
                <w:rFonts w:ascii="Simplon Norm" w:hAnsi="Simplon Norm"/>
                <w:sz w:val="22"/>
                <w:szCs w:val="22"/>
              </w:rPr>
            </w:pPr>
            <w:r>
              <w:rPr>
                <w:rStyle w:val="normaltextrun"/>
                <w:rFonts w:ascii="Simplon Norm" w:hAnsi="Simplon Norm"/>
                <w:sz w:val="22"/>
                <w:szCs w:val="22"/>
              </w:rPr>
              <w:t>The peer</w:t>
            </w:r>
            <w:r w:rsidRPr="002E53F8">
              <w:rPr>
                <w:rStyle w:val="normaltextrun"/>
                <w:rFonts w:ascii="Simplon Norm" w:hAnsi="Simplon Norm"/>
                <w:sz w:val="22"/>
                <w:szCs w:val="22"/>
              </w:rPr>
              <w:t xml:space="preserve"> will need to state their name and job title at the start of the recording to inform consent.</w:t>
            </w:r>
            <w:r w:rsidRPr="002E53F8">
              <w:rPr>
                <w:rStyle w:val="normaltextrun"/>
                <w:rFonts w:ascii="Arial" w:hAnsi="Arial" w:cs="Arial"/>
                <w:sz w:val="22"/>
                <w:szCs w:val="22"/>
              </w:rPr>
              <w:t> </w:t>
            </w:r>
            <w:r w:rsidRPr="002E53F8">
              <w:rPr>
                <w:rStyle w:val="eop"/>
                <w:rFonts w:ascii="Simplon Norm" w:hAnsi="Simplon Norm"/>
                <w:sz w:val="22"/>
                <w:szCs w:val="22"/>
              </w:rPr>
              <w:t> </w:t>
            </w:r>
          </w:p>
          <w:p w14:paraId="27253AFF" w14:textId="77777777" w:rsidR="006F0FCE" w:rsidRPr="002E53F8" w:rsidRDefault="006F0FCE" w:rsidP="0073000E">
            <w:pPr>
              <w:pStyle w:val="paragraph"/>
              <w:spacing w:before="0" w:beforeAutospacing="0" w:after="0" w:afterAutospacing="0"/>
              <w:textAlignment w:val="baseline"/>
              <w:rPr>
                <w:rFonts w:ascii="Simplon Norm" w:hAnsi="Simplon Norm"/>
                <w:sz w:val="22"/>
                <w:szCs w:val="22"/>
              </w:rPr>
            </w:pPr>
            <w:r w:rsidRPr="002E53F8">
              <w:rPr>
                <w:rStyle w:val="eop"/>
                <w:rFonts w:ascii="Simplon Norm" w:hAnsi="Simplon Norm"/>
                <w:sz w:val="22"/>
                <w:szCs w:val="22"/>
              </w:rPr>
              <w:t> </w:t>
            </w:r>
          </w:p>
          <w:p w14:paraId="5A550255" w14:textId="77777777" w:rsidR="006F0FCE" w:rsidRPr="002E53F8" w:rsidRDefault="006F0FCE" w:rsidP="0073000E">
            <w:pPr>
              <w:pStyle w:val="paragraph"/>
              <w:spacing w:before="0" w:beforeAutospacing="0" w:after="0" w:afterAutospacing="0"/>
              <w:textAlignment w:val="baseline"/>
              <w:rPr>
                <w:rFonts w:ascii="Simplon Norm" w:hAnsi="Simplon Norm"/>
                <w:sz w:val="22"/>
                <w:szCs w:val="22"/>
              </w:rPr>
            </w:pPr>
            <w:r w:rsidRPr="002E53F8">
              <w:rPr>
                <w:rStyle w:val="normaltextrun"/>
                <w:rFonts w:ascii="Simplon Norm" w:hAnsi="Simplon Norm"/>
                <w:b/>
                <w:bCs/>
                <w:sz w:val="22"/>
                <w:szCs w:val="22"/>
              </w:rPr>
              <w:t>Option 2: One fellow student participant</w:t>
            </w:r>
            <w:r w:rsidRPr="002E53F8">
              <w:rPr>
                <w:rStyle w:val="normaltextrun"/>
                <w:rFonts w:ascii="Arial" w:hAnsi="Arial" w:cs="Arial"/>
                <w:sz w:val="22"/>
                <w:szCs w:val="22"/>
              </w:rPr>
              <w:t> </w:t>
            </w:r>
            <w:r w:rsidRPr="002E53F8">
              <w:rPr>
                <w:rStyle w:val="eop"/>
                <w:rFonts w:ascii="Simplon Norm" w:hAnsi="Simplon Norm"/>
                <w:sz w:val="22"/>
                <w:szCs w:val="22"/>
              </w:rPr>
              <w:t> </w:t>
            </w:r>
          </w:p>
          <w:p w14:paraId="0A474B7A" w14:textId="77777777" w:rsidR="006F0FCE" w:rsidRDefault="006F0FCE" w:rsidP="0073000E">
            <w:pPr>
              <w:pStyle w:val="paragraph"/>
              <w:spacing w:before="0" w:beforeAutospacing="0" w:after="0" w:afterAutospacing="0"/>
              <w:textAlignment w:val="baseline"/>
              <w:rPr>
                <w:rStyle w:val="eop"/>
                <w:rFonts w:ascii="Simplon Norm" w:hAnsi="Simplon Norm"/>
                <w:sz w:val="22"/>
                <w:szCs w:val="22"/>
              </w:rPr>
            </w:pPr>
            <w:r>
              <w:rPr>
                <w:rStyle w:val="normaltextrun"/>
                <w:rFonts w:ascii="Simplon Norm" w:hAnsi="Simplon Norm"/>
                <w:sz w:val="22"/>
                <w:szCs w:val="22"/>
              </w:rPr>
              <w:t>The f</w:t>
            </w:r>
            <w:r w:rsidRPr="002E53F8">
              <w:rPr>
                <w:rStyle w:val="normaltextrun"/>
                <w:rFonts w:ascii="Simplon Norm" w:hAnsi="Simplon Norm"/>
                <w:sz w:val="22"/>
                <w:szCs w:val="22"/>
              </w:rPr>
              <w:t>ellow student participating in the recording must be provided with context to their role and responsibilities in the session and have reviewed the assessment activity and observation checklist so that they can prepare for the recording.</w:t>
            </w:r>
            <w:r w:rsidRPr="002E53F8">
              <w:rPr>
                <w:rStyle w:val="normaltextrun"/>
                <w:rFonts w:ascii="Arial" w:hAnsi="Arial" w:cs="Arial"/>
                <w:sz w:val="22"/>
                <w:szCs w:val="22"/>
              </w:rPr>
              <w:t>  </w:t>
            </w:r>
            <w:r w:rsidRPr="002E53F8">
              <w:rPr>
                <w:rStyle w:val="eop"/>
                <w:rFonts w:ascii="Simplon Norm" w:hAnsi="Simplon Norm"/>
                <w:sz w:val="22"/>
                <w:szCs w:val="22"/>
              </w:rPr>
              <w:t> </w:t>
            </w:r>
          </w:p>
          <w:p w14:paraId="6C273D91" w14:textId="77777777" w:rsidR="006F0FCE" w:rsidRPr="00ED2CEF" w:rsidRDefault="006F0FCE" w:rsidP="0073000E">
            <w:pPr>
              <w:pStyle w:val="paragraph"/>
              <w:spacing w:after="0"/>
              <w:textAlignment w:val="baseline"/>
              <w:rPr>
                <w:rStyle w:val="eop"/>
                <w:rFonts w:ascii="Simplon Norm" w:hAnsi="Simplon Norm"/>
                <w:sz w:val="22"/>
                <w:szCs w:val="22"/>
              </w:rPr>
            </w:pPr>
            <w:r w:rsidRPr="00ED2CEF">
              <w:rPr>
                <w:rStyle w:val="eop"/>
                <w:rFonts w:ascii="Simplon Norm" w:hAnsi="Simplon Norm"/>
                <w:sz w:val="22"/>
                <w:szCs w:val="22"/>
              </w:rPr>
              <w:t xml:space="preserve">Student/s will need to state their name and that they are a student (as their job title) at the start of the recording to inform consent. </w:t>
            </w:r>
          </w:p>
          <w:p w14:paraId="3871D0FF" w14:textId="77777777" w:rsidR="006F0FCE" w:rsidRPr="00ED2CEF" w:rsidRDefault="006F0FCE" w:rsidP="0073000E">
            <w:pPr>
              <w:pStyle w:val="paragraph"/>
              <w:spacing w:after="0"/>
              <w:textAlignment w:val="baseline"/>
              <w:rPr>
                <w:rStyle w:val="eop"/>
                <w:rFonts w:ascii="Simplon Norm" w:hAnsi="Simplon Norm"/>
                <w:b/>
                <w:bCs/>
                <w:sz w:val="22"/>
                <w:szCs w:val="22"/>
              </w:rPr>
            </w:pPr>
            <w:r w:rsidRPr="00ED2CEF">
              <w:rPr>
                <w:rStyle w:val="eop"/>
                <w:rFonts w:ascii="Simplon Norm" w:hAnsi="Simplon Norm"/>
                <w:b/>
                <w:bCs/>
                <w:sz w:val="22"/>
                <w:szCs w:val="22"/>
              </w:rPr>
              <w:t xml:space="preserve">Recording instructions  </w:t>
            </w:r>
          </w:p>
          <w:p w14:paraId="016BA114" w14:textId="77777777" w:rsidR="006F0FCE" w:rsidRPr="00ED2CEF" w:rsidRDefault="006F0FCE" w:rsidP="0073000E">
            <w:pPr>
              <w:pStyle w:val="paragraph"/>
              <w:spacing w:after="0"/>
              <w:textAlignment w:val="baseline"/>
              <w:rPr>
                <w:rStyle w:val="eop"/>
                <w:rFonts w:ascii="Simplon Norm" w:hAnsi="Simplon Norm"/>
                <w:sz w:val="22"/>
                <w:szCs w:val="22"/>
              </w:rPr>
            </w:pPr>
            <w:r w:rsidRPr="00ED2CEF">
              <w:rPr>
                <w:rStyle w:val="eop"/>
                <w:rFonts w:ascii="Simplon Norm" w:hAnsi="Simplon Norm"/>
                <w:sz w:val="22"/>
                <w:szCs w:val="22"/>
              </w:rPr>
              <w:t xml:space="preserve">Your role play must be recorded with all participant/s captured in a virtual room using a system such as Zoom, Skype or Teams.  </w:t>
            </w:r>
          </w:p>
          <w:p w14:paraId="190F38F6" w14:textId="77777777" w:rsidR="006F0FCE" w:rsidRDefault="006F0FCE" w:rsidP="0073000E">
            <w:pPr>
              <w:pStyle w:val="paragraph"/>
              <w:spacing w:after="0"/>
              <w:textAlignment w:val="baseline"/>
              <w:rPr>
                <w:rStyle w:val="eop"/>
                <w:rFonts w:ascii="Simplon Norm" w:hAnsi="Simplon Norm"/>
                <w:sz w:val="22"/>
                <w:szCs w:val="22"/>
              </w:rPr>
            </w:pPr>
            <w:r w:rsidRPr="00ED2CEF">
              <w:rPr>
                <w:rStyle w:val="eop"/>
                <w:rFonts w:ascii="Simplon Norm" w:hAnsi="Simplon Norm"/>
                <w:sz w:val="22"/>
                <w:szCs w:val="22"/>
              </w:rPr>
              <w:t xml:space="preserve">Consent to participate in the recording must be captured for all participant/s at the start of the meeting. This is achieved by the student reading the following statement at the start of the recording, with all participants replying </w:t>
            </w:r>
            <w:r>
              <w:rPr>
                <w:rStyle w:val="eop"/>
                <w:rFonts w:ascii="Simplon Norm" w:hAnsi="Simplon Norm"/>
                <w:sz w:val="22"/>
                <w:szCs w:val="22"/>
              </w:rPr>
              <w:t xml:space="preserve">with </w:t>
            </w:r>
            <w:r w:rsidRPr="00ED2CEF">
              <w:rPr>
                <w:rStyle w:val="eop"/>
                <w:rFonts w:ascii="Simplon Norm" w:hAnsi="Simplon Norm"/>
                <w:sz w:val="22"/>
                <w:szCs w:val="22"/>
              </w:rPr>
              <w:t xml:space="preserve">their name and job title to inform consent. </w:t>
            </w:r>
          </w:p>
          <w:p w14:paraId="7808EDC9" w14:textId="77777777" w:rsidR="006F0FCE" w:rsidRPr="007D5DCB" w:rsidRDefault="006F0FCE" w:rsidP="0073000E">
            <w:pPr>
              <w:pStyle w:val="paragraph"/>
              <w:spacing w:after="0"/>
              <w:textAlignment w:val="baseline"/>
              <w:rPr>
                <w:rStyle w:val="eop"/>
                <w:rFonts w:ascii="Simplon Norm" w:hAnsi="Simplon Norm"/>
                <w:i/>
                <w:iCs/>
                <w:sz w:val="22"/>
                <w:szCs w:val="22"/>
              </w:rPr>
            </w:pPr>
            <w:r w:rsidRPr="004C3BCF">
              <w:rPr>
                <w:rStyle w:val="eop"/>
                <w:rFonts w:ascii="Simplon Norm" w:hAnsi="Simplon Norm"/>
                <w:i/>
                <w:iCs/>
                <w:sz w:val="22"/>
                <w:szCs w:val="22"/>
              </w:rPr>
              <w:t xml:space="preserve">“This session/presentation is being recorded for assessment purposes for my course with Swinburne Open Education. This session will be recorded and submitted through my course online learning platform to my Assessor for grading. All participant/s in this session indicate their consent to be included in this recording by stating their name and job title." </w:t>
            </w:r>
          </w:p>
          <w:p w14:paraId="09973B1C" w14:textId="77777777" w:rsidR="006F0FCE" w:rsidRPr="004C3BCF" w:rsidRDefault="006F0FCE" w:rsidP="0073000E">
            <w:pPr>
              <w:pStyle w:val="paragraph"/>
              <w:spacing w:after="0"/>
              <w:textAlignment w:val="baseline"/>
              <w:rPr>
                <w:rStyle w:val="eop"/>
                <w:rFonts w:ascii="Simplon Norm" w:hAnsi="Simplon Norm"/>
                <w:sz w:val="22"/>
                <w:szCs w:val="22"/>
              </w:rPr>
            </w:pPr>
            <w:r w:rsidRPr="004C3BCF">
              <w:rPr>
                <w:rStyle w:val="eop"/>
                <w:rFonts w:ascii="Simplon Norm" w:hAnsi="Simplon Norm"/>
                <w:sz w:val="22"/>
                <w:szCs w:val="22"/>
              </w:rPr>
              <w:lastRenderedPageBreak/>
              <w:t xml:space="preserve">The time taken to capture consent at the start of the recording does not count towards the recording time limit. </w:t>
            </w:r>
          </w:p>
          <w:p w14:paraId="2731235B" w14:textId="06D55C2C" w:rsidR="006F0FCE" w:rsidRDefault="006F0FCE" w:rsidP="0073000E">
            <w:pPr>
              <w:pStyle w:val="paragraph"/>
              <w:spacing w:before="0" w:beforeAutospacing="0" w:after="0" w:afterAutospacing="0"/>
              <w:textAlignment w:val="baseline"/>
              <w:rPr>
                <w:rStyle w:val="eop"/>
                <w:rFonts w:ascii="Simplon Norm" w:hAnsi="Simplon Norm"/>
                <w:sz w:val="22"/>
                <w:szCs w:val="22"/>
              </w:rPr>
            </w:pPr>
            <w:r w:rsidRPr="004C3BCF">
              <w:rPr>
                <w:rStyle w:val="eop"/>
                <w:rFonts w:ascii="Simplon Norm" w:hAnsi="Simplon Norm"/>
                <w:sz w:val="22"/>
                <w:szCs w:val="22"/>
              </w:rPr>
              <w:t>Include this recording as part of your assessment submission.</w:t>
            </w:r>
          </w:p>
          <w:p w14:paraId="23262178" w14:textId="77777777" w:rsidR="006F0FCE" w:rsidRDefault="006F0FCE" w:rsidP="0073000E">
            <w:pPr>
              <w:pStyle w:val="paragraph"/>
              <w:spacing w:before="0" w:beforeAutospacing="0" w:after="0" w:afterAutospacing="0"/>
              <w:textAlignment w:val="baseline"/>
              <w:rPr>
                <w:rStyle w:val="eop"/>
                <w:rFonts w:ascii="Simplon Norm" w:hAnsi="Simplon Norm"/>
                <w:sz w:val="22"/>
                <w:szCs w:val="22"/>
              </w:rPr>
            </w:pPr>
          </w:p>
          <w:p w14:paraId="08DEB00B" w14:textId="77777777" w:rsidR="006F0FCE" w:rsidRDefault="006F0FCE" w:rsidP="0073000E">
            <w:pPr>
              <w:pStyle w:val="paragraph"/>
              <w:spacing w:before="0" w:beforeAutospacing="0" w:after="0" w:afterAutospacing="0"/>
              <w:textAlignment w:val="baseline"/>
              <w:rPr>
                <w:rStyle w:val="eop"/>
                <w:rFonts w:ascii="Simplon Norm" w:hAnsi="Simplon Norm"/>
                <w:sz w:val="22"/>
                <w:szCs w:val="22"/>
              </w:rPr>
            </w:pPr>
            <w:r>
              <w:rPr>
                <w:rStyle w:val="eop"/>
                <w:rFonts w:ascii="Simplon Norm" w:hAnsi="Simplon Norm"/>
                <w:sz w:val="22"/>
                <w:szCs w:val="22"/>
              </w:rPr>
              <w:t>Your assessor will look for the following in your work:</w:t>
            </w:r>
          </w:p>
          <w:p w14:paraId="6214595B" w14:textId="77777777" w:rsidR="006F0FCE" w:rsidRDefault="006F0FCE" w:rsidP="0073000E">
            <w:pPr>
              <w:pStyle w:val="paragraph"/>
              <w:spacing w:before="0" w:beforeAutospacing="0" w:after="0" w:afterAutospacing="0"/>
              <w:textAlignment w:val="baseline"/>
              <w:rPr>
                <w:rStyle w:val="eop"/>
                <w:rFonts w:ascii="Simplon Norm" w:hAnsi="Simplon Norm"/>
                <w:sz w:val="22"/>
                <w:szCs w:val="22"/>
              </w:rPr>
            </w:pPr>
          </w:p>
          <w:p w14:paraId="41B4DD36" w14:textId="3A326C02" w:rsidR="006F0FCE" w:rsidRDefault="006F0FCE" w:rsidP="00861795">
            <w:pPr>
              <w:pStyle w:val="paragraph"/>
              <w:numPr>
                <w:ilvl w:val="0"/>
                <w:numId w:val="18"/>
              </w:numPr>
              <w:spacing w:before="0" w:beforeAutospacing="0" w:after="0" w:afterAutospacing="0"/>
              <w:textAlignment w:val="baseline"/>
              <w:rPr>
                <w:rStyle w:val="eop"/>
                <w:rFonts w:ascii="Simplon Norm" w:hAnsi="Simplon Norm"/>
                <w:sz w:val="22"/>
                <w:szCs w:val="22"/>
              </w:rPr>
            </w:pPr>
            <w:r w:rsidRPr="05BC21A7">
              <w:rPr>
                <w:rStyle w:val="eop"/>
                <w:rFonts w:ascii="Simplon Norm" w:hAnsi="Simplon Norm"/>
                <w:sz w:val="22"/>
                <w:szCs w:val="22"/>
              </w:rPr>
              <w:t>Present</w:t>
            </w:r>
            <w:r w:rsidR="00B73CFE">
              <w:rPr>
                <w:rStyle w:val="eop"/>
                <w:rFonts w:ascii="Simplon Norm" w:hAnsi="Simplon Norm"/>
                <w:sz w:val="22"/>
                <w:szCs w:val="22"/>
              </w:rPr>
              <w:t xml:space="preserve"> your practice</w:t>
            </w:r>
            <w:r w:rsidRPr="05BC21A7">
              <w:rPr>
                <w:rStyle w:val="eop"/>
                <w:rFonts w:ascii="Simplon Norm" w:hAnsi="Simplon Norm"/>
                <w:sz w:val="22"/>
                <w:szCs w:val="22"/>
              </w:rPr>
              <w:t xml:space="preserve"> and discuss your work in your presentation</w:t>
            </w:r>
          </w:p>
          <w:p w14:paraId="0564EB6A" w14:textId="4FB5D860" w:rsidR="00E8013E" w:rsidRDefault="00E8013E" w:rsidP="00861795">
            <w:pPr>
              <w:pStyle w:val="paragraph"/>
              <w:numPr>
                <w:ilvl w:val="0"/>
                <w:numId w:val="18"/>
              </w:numPr>
              <w:spacing w:before="0" w:beforeAutospacing="0" w:after="0" w:afterAutospacing="0"/>
              <w:textAlignment w:val="baseline"/>
              <w:rPr>
                <w:rStyle w:val="eop"/>
                <w:rFonts w:ascii="Simplon Norm" w:hAnsi="Simplon Norm"/>
                <w:sz w:val="22"/>
                <w:szCs w:val="22"/>
              </w:rPr>
            </w:pPr>
            <w:r>
              <w:rPr>
                <w:rStyle w:val="eop"/>
                <w:rFonts w:ascii="Simplon Norm" w:hAnsi="Simplon Norm"/>
                <w:sz w:val="22"/>
                <w:szCs w:val="22"/>
              </w:rPr>
              <w:t>Share information about your choice of post-modern graphic designer and how you</w:t>
            </w:r>
            <w:r w:rsidR="0003532F">
              <w:rPr>
                <w:rStyle w:val="eop"/>
                <w:rFonts w:ascii="Simplon Norm" w:hAnsi="Simplon Norm"/>
                <w:sz w:val="22"/>
                <w:szCs w:val="22"/>
              </w:rPr>
              <w:t>r design practice has been impacted and influenced by this choice</w:t>
            </w:r>
          </w:p>
          <w:p w14:paraId="0D1203F9" w14:textId="2D63E7BD" w:rsidR="00CD25F3" w:rsidRPr="00EA0E06" w:rsidRDefault="00412B63" w:rsidP="00861795">
            <w:pPr>
              <w:pStyle w:val="paragraph"/>
              <w:numPr>
                <w:ilvl w:val="0"/>
                <w:numId w:val="18"/>
              </w:numPr>
              <w:spacing w:before="0" w:beforeAutospacing="0" w:after="0" w:afterAutospacing="0"/>
              <w:textAlignment w:val="baseline"/>
              <w:rPr>
                <w:rFonts w:ascii="Simplon Norm" w:hAnsi="Simplon Norm"/>
                <w:sz w:val="22"/>
                <w:szCs w:val="22"/>
              </w:rPr>
            </w:pPr>
            <w:r>
              <w:rPr>
                <w:rFonts w:ascii="Simplon Norm" w:hAnsi="Simplon Norm"/>
                <w:color w:val="000000" w:themeColor="text1"/>
                <w:sz w:val="22"/>
                <w:szCs w:val="22"/>
              </w:rPr>
              <w:t>Discuss the rationale behind</w:t>
            </w:r>
            <w:r w:rsidR="00CD25F3" w:rsidRPr="00F609F6">
              <w:rPr>
                <w:rFonts w:ascii="Simplon Norm" w:hAnsi="Simplon Norm"/>
                <w:color w:val="000000" w:themeColor="text1"/>
                <w:sz w:val="22"/>
                <w:szCs w:val="22"/>
              </w:rPr>
              <w:t xml:space="preserve"> the six (6) draft annotated posters completed in Adobe Illustrator </w:t>
            </w:r>
          </w:p>
          <w:p w14:paraId="10A393C9" w14:textId="7BB22030" w:rsidR="00685FE7" w:rsidRPr="00EA0E06" w:rsidRDefault="00685FE7" w:rsidP="00861795">
            <w:pPr>
              <w:pStyle w:val="paragraph"/>
              <w:numPr>
                <w:ilvl w:val="0"/>
                <w:numId w:val="18"/>
              </w:numPr>
              <w:spacing w:before="0" w:beforeAutospacing="0" w:after="0" w:afterAutospacing="0"/>
              <w:rPr>
                <w:rFonts w:ascii="Simplon Norm" w:hAnsi="Simplon Norm"/>
                <w:sz w:val="22"/>
                <w:szCs w:val="22"/>
              </w:rPr>
            </w:pPr>
            <w:r w:rsidRPr="05BC21A7">
              <w:rPr>
                <w:rStyle w:val="eop"/>
                <w:rFonts w:ascii="Simplon Norm" w:hAnsi="Simplon Norm"/>
                <w:sz w:val="22"/>
                <w:szCs w:val="22"/>
              </w:rPr>
              <w:t>Seek feedback and constructive criticism of the</w:t>
            </w:r>
            <w:r>
              <w:rPr>
                <w:rStyle w:val="eop"/>
                <w:rFonts w:ascii="Simplon Norm" w:hAnsi="Simplon Norm"/>
                <w:sz w:val="22"/>
                <w:szCs w:val="22"/>
              </w:rPr>
              <w:t xml:space="preserve"> rationale behind your posters</w:t>
            </w:r>
            <w:r w:rsidRPr="05BC21A7">
              <w:rPr>
                <w:rStyle w:val="eop"/>
                <w:rFonts w:ascii="Simplon Norm" w:hAnsi="Simplon Norm"/>
                <w:sz w:val="22"/>
                <w:szCs w:val="22"/>
              </w:rPr>
              <w:t xml:space="preserve"> and </w:t>
            </w:r>
            <w:r>
              <w:rPr>
                <w:rStyle w:val="eop"/>
                <w:rFonts w:ascii="Simplon Norm" w:hAnsi="Simplon Norm"/>
                <w:sz w:val="22"/>
                <w:szCs w:val="22"/>
              </w:rPr>
              <w:t>to what extent you</w:t>
            </w:r>
            <w:r w:rsidRPr="05BC21A7">
              <w:rPr>
                <w:rStyle w:val="eop"/>
                <w:rFonts w:ascii="Simplon Norm" w:hAnsi="Simplon Norm"/>
                <w:sz w:val="22"/>
                <w:szCs w:val="22"/>
              </w:rPr>
              <w:t xml:space="preserve"> </w:t>
            </w:r>
            <w:r>
              <w:rPr>
                <w:rStyle w:val="eop"/>
                <w:rFonts w:ascii="Simplon Norm" w:hAnsi="Simplon Norm"/>
                <w:sz w:val="22"/>
                <w:szCs w:val="22"/>
              </w:rPr>
              <w:t xml:space="preserve">answered </w:t>
            </w:r>
            <w:r w:rsidRPr="05BC21A7">
              <w:rPr>
                <w:rStyle w:val="eop"/>
                <w:rFonts w:ascii="Simplon Norm" w:hAnsi="Simplon Norm"/>
                <w:sz w:val="22"/>
                <w:szCs w:val="22"/>
              </w:rPr>
              <w:t>the brief</w:t>
            </w:r>
            <w:r>
              <w:rPr>
                <w:rStyle w:val="eop"/>
                <w:rFonts w:ascii="Simplon Norm" w:hAnsi="Simplon Norm"/>
                <w:sz w:val="22"/>
                <w:szCs w:val="22"/>
              </w:rPr>
              <w:t xml:space="preserve"> </w:t>
            </w:r>
          </w:p>
          <w:p w14:paraId="04F74F8F" w14:textId="49C5B8EB" w:rsidR="00412B63" w:rsidRPr="00F609F6" w:rsidRDefault="00EB1D73" w:rsidP="00861795">
            <w:pPr>
              <w:pStyle w:val="paragraph"/>
              <w:numPr>
                <w:ilvl w:val="0"/>
                <w:numId w:val="18"/>
              </w:numPr>
              <w:spacing w:before="0" w:beforeAutospacing="0" w:after="0" w:afterAutospacing="0"/>
              <w:textAlignment w:val="baseline"/>
              <w:rPr>
                <w:rStyle w:val="eop"/>
                <w:rFonts w:ascii="Simplon Norm" w:hAnsi="Simplon Norm"/>
                <w:sz w:val="22"/>
                <w:szCs w:val="22"/>
              </w:rPr>
            </w:pPr>
            <w:r>
              <w:rPr>
                <w:rFonts w:ascii="Simplon Norm" w:hAnsi="Simplon Norm"/>
                <w:color w:val="000000" w:themeColor="text1"/>
                <w:sz w:val="22"/>
                <w:szCs w:val="22"/>
              </w:rPr>
              <w:t>E</w:t>
            </w:r>
            <w:r w:rsidR="00412B63" w:rsidRPr="00F609F6">
              <w:rPr>
                <w:rFonts w:ascii="Simplon Norm" w:hAnsi="Simplon Norm"/>
                <w:color w:val="000000" w:themeColor="text1"/>
                <w:sz w:val="22"/>
                <w:szCs w:val="22"/>
              </w:rPr>
              <w:t>valuate</w:t>
            </w:r>
            <w:r w:rsidR="00433AFC">
              <w:rPr>
                <w:rFonts w:ascii="Simplon Norm" w:hAnsi="Simplon Norm"/>
                <w:color w:val="000000" w:themeColor="text1"/>
                <w:sz w:val="22"/>
                <w:szCs w:val="22"/>
              </w:rPr>
              <w:t xml:space="preserve"> </w:t>
            </w:r>
            <w:r>
              <w:rPr>
                <w:rFonts w:ascii="Simplon Norm" w:hAnsi="Simplon Norm"/>
                <w:color w:val="000000" w:themeColor="text1"/>
                <w:sz w:val="22"/>
                <w:szCs w:val="22"/>
              </w:rPr>
              <w:t>proposals</w:t>
            </w:r>
            <w:r w:rsidR="00685FE7">
              <w:rPr>
                <w:rFonts w:ascii="Simplon Norm" w:hAnsi="Simplon Norm"/>
                <w:color w:val="000000" w:themeColor="text1"/>
                <w:sz w:val="22"/>
                <w:szCs w:val="22"/>
              </w:rPr>
              <w:t xml:space="preserve"> </w:t>
            </w:r>
            <w:r w:rsidR="00412B63">
              <w:rPr>
                <w:rFonts w:ascii="Simplon Norm" w:hAnsi="Simplon Norm"/>
                <w:color w:val="000000" w:themeColor="text1"/>
                <w:sz w:val="22"/>
                <w:szCs w:val="22"/>
              </w:rPr>
              <w:t>for your</w:t>
            </w:r>
            <w:r w:rsidR="00412B63" w:rsidRPr="00F609F6">
              <w:rPr>
                <w:rFonts w:ascii="Simplon Norm" w:hAnsi="Simplon Norm"/>
                <w:color w:val="000000" w:themeColor="text1"/>
                <w:sz w:val="22"/>
                <w:szCs w:val="22"/>
              </w:rPr>
              <w:t xml:space="preserve"> final three (3) posters</w:t>
            </w:r>
          </w:p>
          <w:p w14:paraId="0FE69DF4" w14:textId="77777777" w:rsidR="006F0FCE" w:rsidRPr="0066158B" w:rsidRDefault="006F0FCE" w:rsidP="00861795">
            <w:pPr>
              <w:pStyle w:val="paragraph"/>
              <w:numPr>
                <w:ilvl w:val="0"/>
                <w:numId w:val="18"/>
              </w:numPr>
              <w:spacing w:before="0" w:beforeAutospacing="0" w:after="0" w:afterAutospacing="0"/>
              <w:textAlignment w:val="baseline"/>
              <w:rPr>
                <w:rStyle w:val="eop"/>
                <w:rFonts w:ascii="Simplon Norm" w:hAnsi="Simplon Norm"/>
                <w:sz w:val="22"/>
                <w:szCs w:val="22"/>
              </w:rPr>
            </w:pPr>
            <w:r w:rsidRPr="05BC21A7">
              <w:rPr>
                <w:rStyle w:val="eop"/>
                <w:rFonts w:ascii="Simplon Norm" w:hAnsi="Simplon Norm"/>
                <w:sz w:val="22"/>
                <w:szCs w:val="22"/>
              </w:rPr>
              <w:t>How you respond to this feedback</w:t>
            </w:r>
          </w:p>
          <w:p w14:paraId="1D4653B6" w14:textId="77777777" w:rsidR="006F0FCE" w:rsidRPr="0066158B" w:rsidRDefault="006F0FCE" w:rsidP="00861795">
            <w:pPr>
              <w:pStyle w:val="paragraph"/>
              <w:numPr>
                <w:ilvl w:val="0"/>
                <w:numId w:val="18"/>
              </w:numPr>
              <w:spacing w:before="0" w:beforeAutospacing="0" w:after="0" w:afterAutospacing="0"/>
              <w:textAlignment w:val="baseline"/>
              <w:rPr>
                <w:rStyle w:val="eop"/>
                <w:rFonts w:ascii="Simplon Norm" w:hAnsi="Simplon Norm"/>
                <w:sz w:val="22"/>
                <w:szCs w:val="22"/>
              </w:rPr>
            </w:pPr>
            <w:r w:rsidRPr="05BC21A7">
              <w:rPr>
                <w:rStyle w:val="eop"/>
                <w:rFonts w:ascii="Simplon Norm" w:hAnsi="Simplon Norm"/>
                <w:sz w:val="22"/>
                <w:szCs w:val="22"/>
              </w:rPr>
              <w:t>Clarification of feedback through questioning and review.</w:t>
            </w:r>
          </w:p>
          <w:p w14:paraId="2E063E31" w14:textId="77777777" w:rsidR="006F0FCE" w:rsidRPr="00335476" w:rsidRDefault="006F0FCE" w:rsidP="0073000E">
            <w:pPr>
              <w:pStyle w:val="paragraph"/>
              <w:spacing w:before="0" w:beforeAutospacing="0" w:after="0" w:afterAutospacing="0"/>
              <w:textAlignment w:val="baseline"/>
              <w:rPr>
                <w:rFonts w:ascii="Simplon Norm" w:hAnsi="Simplon Norm"/>
                <w:sz w:val="22"/>
                <w:szCs w:val="22"/>
              </w:rPr>
            </w:pPr>
          </w:p>
        </w:tc>
      </w:tr>
    </w:tbl>
    <w:p w14:paraId="4518DEAC" w14:textId="77777777" w:rsidR="006F0FCE" w:rsidRPr="00F43C67" w:rsidRDefault="006F0FCE" w:rsidP="00E53E63">
      <w:pPr>
        <w:tabs>
          <w:tab w:val="left" w:pos="4536"/>
        </w:tabs>
        <w:rPr>
          <w:rFonts w:ascii="Simplon Norm" w:eastAsia="Times New Roman" w:hAnsi="Simplon Norm" w:cs="Calibri"/>
          <w:b/>
          <w:bCs/>
          <w:color w:val="FF0000"/>
          <w:sz w:val="22"/>
          <w:szCs w:val="22"/>
        </w:rPr>
      </w:pPr>
    </w:p>
    <w:tbl>
      <w:tblPr>
        <w:tblStyle w:val="TableGrid"/>
        <w:tblW w:w="0" w:type="auto"/>
        <w:tblLayout w:type="fixed"/>
        <w:tblLook w:val="06A0" w:firstRow="1" w:lastRow="0" w:firstColumn="1" w:lastColumn="0" w:noHBand="1" w:noVBand="1"/>
      </w:tblPr>
      <w:tblGrid>
        <w:gridCol w:w="3302"/>
        <w:gridCol w:w="1487"/>
        <w:gridCol w:w="1485"/>
        <w:gridCol w:w="4202"/>
      </w:tblGrid>
      <w:tr w:rsidR="00784316" w14:paraId="525B1046" w14:textId="77777777" w:rsidTr="0073000E">
        <w:tc>
          <w:tcPr>
            <w:tcW w:w="10476" w:type="dxa"/>
            <w:gridSpan w:val="4"/>
          </w:tcPr>
          <w:p w14:paraId="0DBACD1A" w14:textId="7DED4E58" w:rsidR="00784316" w:rsidRPr="00784316" w:rsidRDefault="00784316" w:rsidP="0073000E">
            <w:pPr>
              <w:rPr>
                <w:rFonts w:ascii="Simplon Norm" w:hAnsi="Simplon Norm"/>
                <w:color w:val="FF0000"/>
              </w:rPr>
            </w:pPr>
            <w:r w:rsidRPr="00784316">
              <w:rPr>
                <w:rFonts w:ascii="Simplon Norm" w:hAnsi="Simplon Norm"/>
                <w:b/>
                <w:bCs/>
                <w:color w:val="FF0000"/>
                <w:lang w:val="en-US"/>
              </w:rPr>
              <w:t xml:space="preserve">ASSESSOR OBSERVATION CHECKLIST: Task </w:t>
            </w:r>
            <w:r w:rsidR="007675C7">
              <w:rPr>
                <w:rFonts w:ascii="Simplon Norm" w:hAnsi="Simplon Norm"/>
                <w:b/>
                <w:bCs/>
                <w:color w:val="FF0000"/>
                <w:lang w:val="en-US"/>
              </w:rPr>
              <w:t>3</w:t>
            </w:r>
            <w:r w:rsidRPr="00784316">
              <w:rPr>
                <w:rFonts w:ascii="Simplon Norm" w:hAnsi="Simplon Norm"/>
                <w:b/>
                <w:bCs/>
                <w:color w:val="FF0000"/>
                <w:lang w:val="en-US"/>
              </w:rPr>
              <w:t>A</w:t>
            </w:r>
            <w:r w:rsidR="00990D2C">
              <w:rPr>
                <w:rFonts w:ascii="Simplon Norm" w:hAnsi="Simplon Norm"/>
                <w:b/>
                <w:bCs/>
                <w:color w:val="FF0000"/>
                <w:lang w:val="en-US"/>
              </w:rPr>
              <w:t>.1</w:t>
            </w:r>
          </w:p>
        </w:tc>
      </w:tr>
      <w:tr w:rsidR="00784316" w14:paraId="47806A4C" w14:textId="77777777" w:rsidTr="0073000E">
        <w:tc>
          <w:tcPr>
            <w:tcW w:w="10476" w:type="dxa"/>
            <w:gridSpan w:val="4"/>
          </w:tcPr>
          <w:p w14:paraId="0A8C1F41" w14:textId="77777777" w:rsidR="00784316" w:rsidRPr="00784316" w:rsidRDefault="00784316" w:rsidP="0073000E">
            <w:pPr>
              <w:rPr>
                <w:rFonts w:ascii="Simplon Norm" w:hAnsi="Simplon Norm"/>
                <w:color w:val="000000" w:themeColor="text1"/>
              </w:rPr>
            </w:pPr>
            <w:r w:rsidRPr="00784316">
              <w:rPr>
                <w:rFonts w:ascii="Simplon Norm" w:hAnsi="Simplon Norm"/>
                <w:color w:val="000000" w:themeColor="text1"/>
                <w:lang w:val="en-US"/>
              </w:rPr>
              <w:t>The meeting should be a maximum of 15 minutes.</w:t>
            </w:r>
            <w:r w:rsidRPr="00784316">
              <w:rPr>
                <w:rFonts w:ascii="Simplon Norm" w:hAnsi="Simplon Norm"/>
                <w:color w:val="000000" w:themeColor="text1"/>
              </w:rPr>
              <w:t> </w:t>
            </w:r>
          </w:p>
          <w:p w14:paraId="3C97C194" w14:textId="77777777" w:rsidR="00784316" w:rsidRPr="00784316" w:rsidRDefault="00784316" w:rsidP="0073000E">
            <w:pPr>
              <w:rPr>
                <w:rFonts w:ascii="Simplon Norm" w:hAnsi="Simplon Norm"/>
                <w:color w:val="000000" w:themeColor="text1"/>
              </w:rPr>
            </w:pPr>
            <w:r w:rsidRPr="00784316">
              <w:rPr>
                <w:rFonts w:ascii="Simplon Norm" w:hAnsi="Simplon Norm"/>
                <w:color w:val="000000" w:themeColor="text1"/>
              </w:rPr>
              <w:t> </w:t>
            </w:r>
          </w:p>
          <w:p w14:paraId="24EA10C0" w14:textId="6F76E366" w:rsidR="00784316" w:rsidRPr="00784316" w:rsidRDefault="00784316" w:rsidP="0073000E">
            <w:pPr>
              <w:rPr>
                <w:rFonts w:ascii="Simplon Norm" w:hAnsi="Simplon Norm"/>
                <w:color w:val="000000" w:themeColor="text1"/>
              </w:rPr>
            </w:pPr>
            <w:r w:rsidRPr="00784316">
              <w:rPr>
                <w:rFonts w:ascii="Simplon Norm" w:hAnsi="Simplon Norm"/>
                <w:color w:val="000000" w:themeColor="text1"/>
                <w:lang w:val="en-US"/>
              </w:rPr>
              <w:t xml:space="preserve">Students must demonstrate each performance </w:t>
            </w:r>
            <w:r w:rsidR="00E22CC2">
              <w:rPr>
                <w:rFonts w:ascii="Simplon Norm" w:hAnsi="Simplon Norm"/>
                <w:color w:val="000000" w:themeColor="text1"/>
                <w:lang w:val="en-US"/>
              </w:rPr>
              <w:t>criterion</w:t>
            </w:r>
            <w:r w:rsidRPr="00784316">
              <w:rPr>
                <w:rFonts w:ascii="Simplon Norm" w:hAnsi="Simplon Norm"/>
                <w:color w:val="000000" w:themeColor="text1"/>
                <w:lang w:val="en-US"/>
              </w:rPr>
              <w:t xml:space="preserve"> outlined in the observation checklist below.</w:t>
            </w:r>
            <w:r w:rsidRPr="00784316">
              <w:rPr>
                <w:rFonts w:ascii="Simplon Norm" w:hAnsi="Simplon Norm"/>
                <w:color w:val="000000" w:themeColor="text1"/>
              </w:rPr>
              <w:t> </w:t>
            </w:r>
          </w:p>
          <w:p w14:paraId="42916241" w14:textId="77777777" w:rsidR="00784316" w:rsidRPr="00784316" w:rsidRDefault="00784316" w:rsidP="0073000E">
            <w:pPr>
              <w:tabs>
                <w:tab w:val="left" w:pos="4536"/>
              </w:tabs>
              <w:rPr>
                <w:rFonts w:ascii="Simplon Norm" w:eastAsia="Times New Roman" w:hAnsi="Simplon Norm" w:cs="Calibri"/>
                <w:b/>
                <w:bCs/>
                <w:color w:val="FF0000"/>
              </w:rPr>
            </w:pPr>
          </w:p>
          <w:p w14:paraId="5E731C8C" w14:textId="77777777" w:rsidR="00784316" w:rsidRPr="00784316" w:rsidRDefault="00784316" w:rsidP="0073000E">
            <w:pPr>
              <w:tabs>
                <w:tab w:val="left" w:pos="4536"/>
              </w:tabs>
              <w:rPr>
                <w:rFonts w:ascii="Simplon Norm" w:eastAsia="Times New Roman" w:hAnsi="Simplon Norm" w:cs="Calibri"/>
                <w:color w:val="FF0000"/>
              </w:rPr>
            </w:pPr>
            <w:r w:rsidRPr="00784316">
              <w:rPr>
                <w:rFonts w:ascii="Simplon Norm" w:eastAsia="Times New Roman" w:hAnsi="Simplon Norm" w:cs="Calibri"/>
                <w:b/>
                <w:bCs/>
                <w:color w:val="FF0000"/>
              </w:rPr>
              <w:t xml:space="preserve">Assessor Instructions: </w:t>
            </w:r>
            <w:r w:rsidRPr="00784316">
              <w:rPr>
                <w:rFonts w:ascii="Simplon Norm" w:eastAsia="Arial" w:hAnsi="Simplon Norm" w:cs="Arial"/>
                <w:color w:val="FF0000"/>
              </w:rPr>
              <w:t>Students’ words will vary, but their responses must reflect the content of the sample answer.</w:t>
            </w:r>
            <w:r w:rsidRPr="00784316">
              <w:rPr>
                <w:rFonts w:ascii="Simplon Norm" w:eastAsia="Times New Roman" w:hAnsi="Simplon Norm" w:cs="Calibri"/>
                <w:b/>
                <w:bCs/>
                <w:color w:val="FF0000"/>
              </w:rPr>
              <w:t xml:space="preserve"> </w:t>
            </w:r>
            <w:r w:rsidRPr="00784316">
              <w:rPr>
                <w:rFonts w:ascii="Simplon Norm" w:eastAsia="Times New Roman" w:hAnsi="Simplon Norm" w:cs="Calibri"/>
                <w:color w:val="FF0000"/>
              </w:rPr>
              <w:t>These sample answers are based on a specific example of a student who picked Neville Brody as the graphic designer who inspired the three (3) posters they created in Assessment 2. However, these answers could also be based on any of the other four designers listed in their brief in Assessment 2: David Carson, Peter Saville, Stefan Sagmeister or Alan Fletcher.</w:t>
            </w:r>
          </w:p>
          <w:p w14:paraId="011B04E6" w14:textId="77777777" w:rsidR="00784316" w:rsidRPr="00784316" w:rsidRDefault="00784316" w:rsidP="0073000E">
            <w:pPr>
              <w:rPr>
                <w:rFonts w:ascii="Simplon Norm" w:hAnsi="Simplon Norm"/>
                <w:color w:val="000000" w:themeColor="text1"/>
              </w:rPr>
            </w:pPr>
          </w:p>
          <w:p w14:paraId="04979D76" w14:textId="77777777" w:rsidR="00784316" w:rsidRPr="00784316" w:rsidRDefault="00784316" w:rsidP="0073000E">
            <w:pPr>
              <w:rPr>
                <w:rFonts w:ascii="Simplon Norm" w:eastAsia="Times New Roman" w:hAnsi="Simplon Norm" w:cs="Calibri"/>
                <w:color w:val="FF0000"/>
              </w:rPr>
            </w:pPr>
          </w:p>
        </w:tc>
      </w:tr>
      <w:tr w:rsidR="00784316" w14:paraId="1A13E595" w14:textId="77777777" w:rsidTr="0073000E">
        <w:tc>
          <w:tcPr>
            <w:tcW w:w="3302" w:type="dxa"/>
            <w:shd w:val="clear" w:color="auto" w:fill="D9D9D9" w:themeFill="background1" w:themeFillShade="D9"/>
          </w:tcPr>
          <w:p w14:paraId="247AADF3" w14:textId="77777777" w:rsidR="00784316" w:rsidRDefault="00784316" w:rsidP="0073000E">
            <w:pPr>
              <w:rPr>
                <w:rFonts w:ascii="Simplon Norm" w:eastAsia="Times New Roman" w:hAnsi="Simplon Norm" w:cs="Calibri"/>
              </w:rPr>
            </w:pPr>
            <w:r w:rsidRPr="399F65AD">
              <w:rPr>
                <w:rFonts w:ascii="Simplon Norm" w:eastAsia="Times New Roman" w:hAnsi="Simplon Norm" w:cs="Calibri"/>
              </w:rPr>
              <w:t>ACTIVITY</w:t>
            </w:r>
          </w:p>
        </w:tc>
        <w:tc>
          <w:tcPr>
            <w:tcW w:w="2972" w:type="dxa"/>
            <w:gridSpan w:val="2"/>
            <w:shd w:val="clear" w:color="auto" w:fill="D9D9D9" w:themeFill="background1" w:themeFillShade="D9"/>
          </w:tcPr>
          <w:p w14:paraId="117010AE" w14:textId="77777777" w:rsidR="00784316" w:rsidRDefault="00784316" w:rsidP="0073000E">
            <w:pPr>
              <w:rPr>
                <w:rFonts w:ascii="Simplon Norm" w:eastAsia="Times New Roman" w:hAnsi="Simplon Norm" w:cs="Calibri"/>
              </w:rPr>
            </w:pPr>
            <w:r w:rsidRPr="399F65AD">
              <w:rPr>
                <w:rFonts w:ascii="Simplon Norm" w:eastAsia="Times New Roman" w:hAnsi="Simplon Norm" w:cs="Calibri"/>
              </w:rPr>
              <w:t>SATISFACTORY  YES / NO</w:t>
            </w:r>
          </w:p>
        </w:tc>
        <w:tc>
          <w:tcPr>
            <w:tcW w:w="4202" w:type="dxa"/>
            <w:shd w:val="clear" w:color="auto" w:fill="D9D9D9" w:themeFill="background1" w:themeFillShade="D9"/>
          </w:tcPr>
          <w:p w14:paraId="133CAF0B" w14:textId="77777777" w:rsidR="00784316" w:rsidRDefault="00784316" w:rsidP="0073000E">
            <w:pPr>
              <w:rPr>
                <w:rFonts w:ascii="Simplon Norm" w:eastAsia="Times New Roman" w:hAnsi="Simplon Norm" w:cs="Calibri"/>
              </w:rPr>
            </w:pPr>
            <w:r w:rsidRPr="399F65AD">
              <w:rPr>
                <w:rFonts w:ascii="Simplon Norm" w:eastAsia="Times New Roman" w:hAnsi="Simplon Norm" w:cs="Calibri"/>
              </w:rPr>
              <w:t>ASSESSOR COMMENTS</w:t>
            </w:r>
          </w:p>
        </w:tc>
      </w:tr>
      <w:tr w:rsidR="00784316" w14:paraId="2F077EF0" w14:textId="77777777" w:rsidTr="0073000E">
        <w:tc>
          <w:tcPr>
            <w:tcW w:w="10476" w:type="dxa"/>
            <w:gridSpan w:val="4"/>
          </w:tcPr>
          <w:p w14:paraId="085B3B88" w14:textId="77777777" w:rsidR="00784316" w:rsidRDefault="00784316" w:rsidP="0073000E">
            <w:pPr>
              <w:rPr>
                <w:color w:val="000000" w:themeColor="text1"/>
              </w:rPr>
            </w:pPr>
            <w:r w:rsidRPr="399F65AD">
              <w:rPr>
                <w:b/>
                <w:bCs/>
                <w:color w:val="000000" w:themeColor="text1"/>
                <w:lang w:val="en-US"/>
              </w:rPr>
              <w:t>Task checklist</w:t>
            </w:r>
            <w:r w:rsidRPr="399F65AD">
              <w:rPr>
                <w:color w:val="000000" w:themeColor="text1"/>
              </w:rPr>
              <w:t> </w:t>
            </w:r>
          </w:p>
        </w:tc>
      </w:tr>
      <w:tr w:rsidR="00784316" w14:paraId="3FC6FF1F" w14:textId="77777777" w:rsidTr="0073000E">
        <w:tc>
          <w:tcPr>
            <w:tcW w:w="3302" w:type="dxa"/>
          </w:tcPr>
          <w:p w14:paraId="4D9D8F4F" w14:textId="604404A1" w:rsidR="00784316" w:rsidRPr="00FD6EF4" w:rsidRDefault="00151066" w:rsidP="0073000E">
            <w:pPr>
              <w:rPr>
                <w:rFonts w:ascii="Simplon Norm" w:hAnsi="Simplon Norm"/>
                <w:color w:val="000000" w:themeColor="text1"/>
              </w:rPr>
            </w:pPr>
            <w:r>
              <w:rPr>
                <w:rFonts w:ascii="Simplon Norm" w:hAnsi="Simplon Norm"/>
                <w:color w:val="000000" w:themeColor="text1"/>
              </w:rPr>
              <w:t xml:space="preserve">1: </w:t>
            </w:r>
            <w:r w:rsidR="00784316" w:rsidRPr="00FD6EF4">
              <w:rPr>
                <w:rFonts w:ascii="Simplon Norm" w:hAnsi="Simplon Norm"/>
                <w:color w:val="000000" w:themeColor="text1"/>
              </w:rPr>
              <w:t xml:space="preserve">Did the student present </w:t>
            </w:r>
            <w:r w:rsidR="00F81017">
              <w:rPr>
                <w:rFonts w:ascii="Simplon Norm" w:hAnsi="Simplon Norm"/>
                <w:color w:val="000000" w:themeColor="text1"/>
              </w:rPr>
              <w:t xml:space="preserve">their </w:t>
            </w:r>
            <w:r w:rsidR="000F2B23">
              <w:rPr>
                <w:rFonts w:ascii="Simplon Norm" w:hAnsi="Simplon Norm"/>
                <w:color w:val="000000" w:themeColor="text1"/>
              </w:rPr>
              <w:t>research, visual analysis</w:t>
            </w:r>
            <w:r w:rsidR="00B003DC">
              <w:rPr>
                <w:rFonts w:ascii="Simplon Norm" w:hAnsi="Simplon Norm"/>
                <w:color w:val="000000" w:themeColor="text1"/>
              </w:rPr>
              <w:t>,</w:t>
            </w:r>
            <w:r w:rsidR="000F2B23">
              <w:rPr>
                <w:rFonts w:ascii="Simplon Norm" w:hAnsi="Simplon Norm"/>
                <w:color w:val="000000" w:themeColor="text1"/>
              </w:rPr>
              <w:t xml:space="preserve"> and </w:t>
            </w:r>
            <w:r w:rsidR="00B003DC">
              <w:rPr>
                <w:rFonts w:ascii="Simplon Norm" w:hAnsi="Simplon Norm"/>
                <w:color w:val="000000" w:themeColor="text1"/>
              </w:rPr>
              <w:t xml:space="preserve">six (6) ideas for draft poster designs </w:t>
            </w:r>
            <w:r w:rsidR="00784316" w:rsidRPr="00FD6EF4">
              <w:rPr>
                <w:rFonts w:ascii="Simplon Norm" w:hAnsi="Simplon Norm"/>
                <w:color w:val="000000" w:themeColor="text1"/>
              </w:rPr>
              <w:t>from Assessment 2</w:t>
            </w:r>
            <w:r w:rsidR="00B003DC">
              <w:rPr>
                <w:rFonts w:ascii="Simplon Norm" w:hAnsi="Simplon Norm"/>
                <w:color w:val="000000" w:themeColor="text1"/>
              </w:rPr>
              <w:t xml:space="preserve"> for feedback</w:t>
            </w:r>
            <w:r w:rsidR="00784316" w:rsidRPr="00FD6EF4">
              <w:rPr>
                <w:rFonts w:ascii="Simplon Norm" w:hAnsi="Simplon Norm"/>
                <w:color w:val="000000" w:themeColor="text1"/>
              </w:rPr>
              <w:t>?</w:t>
            </w:r>
          </w:p>
        </w:tc>
        <w:tc>
          <w:tcPr>
            <w:tcW w:w="1487" w:type="dxa"/>
          </w:tcPr>
          <w:p w14:paraId="308FA689" w14:textId="77777777" w:rsidR="00784316" w:rsidRPr="00FD6EF4" w:rsidRDefault="00784316" w:rsidP="0073000E">
            <w:pPr>
              <w:rPr>
                <w:rFonts w:ascii="Simplon Norm" w:eastAsia="Times New Roman" w:hAnsi="Simplon Norm" w:cs="Calibri"/>
                <w:color w:val="FF0000"/>
              </w:rPr>
            </w:pPr>
          </w:p>
        </w:tc>
        <w:tc>
          <w:tcPr>
            <w:tcW w:w="1485" w:type="dxa"/>
          </w:tcPr>
          <w:p w14:paraId="11F4B1A2" w14:textId="77777777" w:rsidR="00784316" w:rsidRPr="00FD6EF4" w:rsidRDefault="00784316" w:rsidP="0073000E">
            <w:pPr>
              <w:rPr>
                <w:rFonts w:ascii="Simplon Norm" w:eastAsia="Times New Roman" w:hAnsi="Simplon Norm" w:cs="Calibri"/>
                <w:color w:val="FF0000"/>
              </w:rPr>
            </w:pPr>
          </w:p>
        </w:tc>
        <w:tc>
          <w:tcPr>
            <w:tcW w:w="4202" w:type="dxa"/>
          </w:tcPr>
          <w:p w14:paraId="734F61D9" w14:textId="6C3D2869" w:rsidR="00784316" w:rsidRPr="00FD6EF4" w:rsidRDefault="00976827" w:rsidP="0073000E">
            <w:pPr>
              <w:rPr>
                <w:rFonts w:ascii="Simplon Norm" w:eastAsia="Times New Roman" w:hAnsi="Simplon Norm" w:cs="Calibri"/>
                <w:color w:val="FF0000"/>
              </w:rPr>
            </w:pPr>
            <w:r w:rsidRPr="00FD6EF4">
              <w:rPr>
                <w:rFonts w:ascii="Simplon Norm" w:eastAsia="Times New Roman" w:hAnsi="Simplon Norm" w:cs="Calibri"/>
                <w:color w:val="FF0000"/>
              </w:rPr>
              <w:t>The s</w:t>
            </w:r>
            <w:r w:rsidR="00784316" w:rsidRPr="00FD6EF4">
              <w:rPr>
                <w:rFonts w:ascii="Simplon Norm" w:eastAsia="Times New Roman" w:hAnsi="Simplon Norm" w:cs="Calibri"/>
                <w:color w:val="FF0000"/>
              </w:rPr>
              <w:t xml:space="preserve">tudent presented their </w:t>
            </w:r>
            <w:r w:rsidR="00784316" w:rsidRPr="00FD6EF4">
              <w:rPr>
                <w:rFonts w:ascii="Simplon Norm" w:eastAsia="Times New Roman" w:hAnsi="Simplon Norm" w:cs="Calibri"/>
                <w:i/>
                <w:iCs/>
                <w:color w:val="FF0000"/>
              </w:rPr>
              <w:t xml:space="preserve">Adobe PDF </w:t>
            </w:r>
            <w:r w:rsidR="00784316" w:rsidRPr="00FD6EF4">
              <w:rPr>
                <w:rFonts w:ascii="Simplon Norm" w:eastAsia="Times New Roman" w:hAnsi="Simplon Norm" w:cs="Calibri"/>
                <w:color w:val="FF0000"/>
              </w:rPr>
              <w:t>presentation to their peer clearly</w:t>
            </w:r>
          </w:p>
          <w:p w14:paraId="4769C568" w14:textId="530C231E" w:rsidR="00784316" w:rsidRPr="00FD6EF4" w:rsidRDefault="00B003DC" w:rsidP="0073000E">
            <w:pPr>
              <w:rPr>
                <w:rFonts w:ascii="Simplon Norm" w:eastAsia="Times New Roman" w:hAnsi="Simplon Norm" w:cs="Calibri"/>
                <w:color w:val="FF0000"/>
              </w:rPr>
            </w:pPr>
            <w:r>
              <w:rPr>
                <w:rFonts w:ascii="Simplon Norm" w:eastAsia="Times New Roman" w:hAnsi="Simplon Norm" w:cs="Calibri"/>
                <w:color w:val="FF0000"/>
              </w:rPr>
              <w:t>The s</w:t>
            </w:r>
            <w:r w:rsidR="00784316" w:rsidRPr="00FD6EF4">
              <w:rPr>
                <w:rFonts w:ascii="Simplon Norm" w:eastAsia="Times New Roman" w:hAnsi="Simplon Norm" w:cs="Calibri"/>
                <w:color w:val="FF0000"/>
              </w:rPr>
              <w:t>tudent discussed their design choices throughout their presentation</w:t>
            </w:r>
          </w:p>
        </w:tc>
      </w:tr>
      <w:tr w:rsidR="00784316" w14:paraId="03BD5C78" w14:textId="77777777" w:rsidTr="0073000E">
        <w:tc>
          <w:tcPr>
            <w:tcW w:w="3302" w:type="dxa"/>
          </w:tcPr>
          <w:p w14:paraId="50362805" w14:textId="515FFB16" w:rsidR="00784316" w:rsidRPr="00FD6EF4" w:rsidRDefault="00151066" w:rsidP="0073000E">
            <w:pPr>
              <w:tabs>
                <w:tab w:val="left" w:pos="4536"/>
              </w:tabs>
              <w:spacing w:line="276" w:lineRule="auto"/>
              <w:rPr>
                <w:rFonts w:ascii="Simplon Norm" w:hAnsi="Simplon Norm"/>
                <w:color w:val="000000" w:themeColor="text1"/>
              </w:rPr>
            </w:pPr>
            <w:r>
              <w:rPr>
                <w:rFonts w:ascii="Simplon Norm" w:hAnsi="Simplon Norm"/>
                <w:color w:val="000000" w:themeColor="text1"/>
              </w:rPr>
              <w:t xml:space="preserve">2: </w:t>
            </w:r>
            <w:r w:rsidR="00B539C1">
              <w:rPr>
                <w:rFonts w:ascii="Simplon Norm" w:hAnsi="Simplon Norm"/>
                <w:color w:val="000000" w:themeColor="text1"/>
              </w:rPr>
              <w:t>Did the student share information about the chosen designer/design discipline (Post-modern graphic designer) and how they impacted</w:t>
            </w:r>
            <w:r w:rsidR="006E44FE">
              <w:rPr>
                <w:rFonts w:ascii="Simplon Norm" w:hAnsi="Simplon Norm"/>
                <w:color w:val="000000" w:themeColor="text1"/>
              </w:rPr>
              <w:t xml:space="preserve"> and influenced</w:t>
            </w:r>
            <w:r w:rsidR="00B539C1">
              <w:rPr>
                <w:rFonts w:ascii="Simplon Norm" w:hAnsi="Simplon Norm"/>
                <w:color w:val="000000" w:themeColor="text1"/>
              </w:rPr>
              <w:t xml:space="preserve"> the student’s design practice when presenting their six annotated posters?</w:t>
            </w:r>
          </w:p>
        </w:tc>
        <w:tc>
          <w:tcPr>
            <w:tcW w:w="1487" w:type="dxa"/>
          </w:tcPr>
          <w:p w14:paraId="48AA26E6" w14:textId="77777777" w:rsidR="00784316" w:rsidRPr="00FD6EF4" w:rsidRDefault="00784316" w:rsidP="0073000E">
            <w:pPr>
              <w:rPr>
                <w:rFonts w:ascii="Simplon Norm" w:eastAsia="Times New Roman" w:hAnsi="Simplon Norm" w:cs="Calibri"/>
                <w:color w:val="FF0000"/>
              </w:rPr>
            </w:pPr>
          </w:p>
        </w:tc>
        <w:tc>
          <w:tcPr>
            <w:tcW w:w="1485" w:type="dxa"/>
          </w:tcPr>
          <w:p w14:paraId="42A332A7" w14:textId="77777777" w:rsidR="00784316" w:rsidRPr="00FD6EF4" w:rsidRDefault="00784316" w:rsidP="0073000E">
            <w:pPr>
              <w:rPr>
                <w:rFonts w:ascii="Simplon Norm" w:eastAsia="Times New Roman" w:hAnsi="Simplon Norm" w:cs="Calibri"/>
                <w:color w:val="FF0000"/>
              </w:rPr>
            </w:pPr>
          </w:p>
        </w:tc>
        <w:tc>
          <w:tcPr>
            <w:tcW w:w="4202" w:type="dxa"/>
          </w:tcPr>
          <w:p w14:paraId="67BAC8FC" w14:textId="79C00BF6" w:rsidR="00D303C3" w:rsidRPr="00431063" w:rsidRDefault="00431063" w:rsidP="00431063">
            <w:pPr>
              <w:rPr>
                <w:rFonts w:ascii="Simplon Norm" w:eastAsia="Times New Roman" w:hAnsi="Simplon Norm" w:cs="Calibri"/>
                <w:color w:val="FF0000"/>
              </w:rPr>
            </w:pPr>
            <w:r>
              <w:rPr>
                <w:rFonts w:ascii="Simplon Norm" w:eastAsia="Times New Roman" w:hAnsi="Simplon Norm" w:cs="Calibri"/>
                <w:color w:val="FF0000"/>
              </w:rPr>
              <w:t xml:space="preserve">The student shared information about their </w:t>
            </w:r>
            <w:r w:rsidR="00E463A9">
              <w:rPr>
                <w:rFonts w:ascii="Simplon Norm" w:eastAsia="Times New Roman" w:hAnsi="Simplon Norm" w:cs="Calibri"/>
                <w:color w:val="FF0000"/>
              </w:rPr>
              <w:t>chosen designer,</w:t>
            </w:r>
            <w:r>
              <w:rPr>
                <w:rFonts w:ascii="Simplon Norm" w:eastAsia="Times New Roman" w:hAnsi="Simplon Norm" w:cs="Calibri"/>
                <w:color w:val="FF0000"/>
              </w:rPr>
              <w:t xml:space="preserve"> how the</w:t>
            </w:r>
            <w:r w:rsidR="00453816">
              <w:rPr>
                <w:rFonts w:ascii="Simplon Norm" w:eastAsia="Times New Roman" w:hAnsi="Simplon Norm" w:cs="Calibri"/>
                <w:color w:val="FF0000"/>
              </w:rPr>
              <w:t xml:space="preserve">y and their work </w:t>
            </w:r>
            <w:r w:rsidR="00E463A9">
              <w:rPr>
                <w:rFonts w:ascii="Simplon Norm" w:eastAsia="Times New Roman" w:hAnsi="Simplon Norm" w:cs="Calibri"/>
                <w:color w:val="FF0000"/>
              </w:rPr>
              <w:t>are called</w:t>
            </w:r>
            <w:r w:rsidR="00453816">
              <w:rPr>
                <w:rFonts w:ascii="Simplon Norm" w:eastAsia="Times New Roman" w:hAnsi="Simplon Norm" w:cs="Calibri"/>
                <w:color w:val="FF0000"/>
              </w:rPr>
              <w:t xml:space="preserve"> Post-modern graphic </w:t>
            </w:r>
            <w:r w:rsidR="007F4049">
              <w:rPr>
                <w:rFonts w:ascii="Simplon Norm" w:eastAsia="Times New Roman" w:hAnsi="Simplon Norm" w:cs="Calibri"/>
                <w:color w:val="FF0000"/>
              </w:rPr>
              <w:t>design</w:t>
            </w:r>
            <w:r w:rsidR="00E463A9">
              <w:rPr>
                <w:rFonts w:ascii="Simplon Norm" w:eastAsia="Times New Roman" w:hAnsi="Simplon Norm" w:cs="Calibri"/>
                <w:color w:val="FF0000"/>
              </w:rPr>
              <w:t>,</w:t>
            </w:r>
            <w:r w:rsidR="007F4049">
              <w:rPr>
                <w:rFonts w:ascii="Simplon Norm" w:eastAsia="Times New Roman" w:hAnsi="Simplon Norm" w:cs="Calibri"/>
                <w:color w:val="FF0000"/>
              </w:rPr>
              <w:t xml:space="preserve"> and how their work has impacted </w:t>
            </w:r>
            <w:r w:rsidR="00E463A9">
              <w:rPr>
                <w:rFonts w:ascii="Simplon Norm" w:eastAsia="Times New Roman" w:hAnsi="Simplon Norm" w:cs="Calibri"/>
                <w:color w:val="FF0000"/>
              </w:rPr>
              <w:t xml:space="preserve">and influenced </w:t>
            </w:r>
            <w:r w:rsidR="007F4049">
              <w:rPr>
                <w:rFonts w:ascii="Simplon Norm" w:eastAsia="Times New Roman" w:hAnsi="Simplon Norm" w:cs="Calibri"/>
                <w:color w:val="FF0000"/>
              </w:rPr>
              <w:t xml:space="preserve">the student’s design practice in their six initial </w:t>
            </w:r>
            <w:r w:rsidR="00E463A9">
              <w:rPr>
                <w:rFonts w:ascii="Simplon Norm" w:eastAsia="Times New Roman" w:hAnsi="Simplon Norm" w:cs="Calibri"/>
                <w:color w:val="FF0000"/>
              </w:rPr>
              <w:t>annotated posters.</w:t>
            </w:r>
            <w:r w:rsidR="00AB2BF4">
              <w:rPr>
                <w:rFonts w:ascii="Simplon Norm" w:eastAsia="Times New Roman" w:hAnsi="Simplon Norm" w:cs="Calibri"/>
                <w:color w:val="FF0000"/>
              </w:rPr>
              <w:t xml:space="preserve"> Each one was described in turn and the progression of ideas was evident.</w:t>
            </w:r>
          </w:p>
        </w:tc>
      </w:tr>
      <w:tr w:rsidR="00784316" w14:paraId="435B3D33" w14:textId="77777777" w:rsidTr="0073000E">
        <w:tc>
          <w:tcPr>
            <w:tcW w:w="3302" w:type="dxa"/>
          </w:tcPr>
          <w:p w14:paraId="32D654C5" w14:textId="5797DCCB" w:rsidR="00B539C1" w:rsidRPr="00FD6EF4" w:rsidRDefault="00151066" w:rsidP="00B539C1">
            <w:pPr>
              <w:tabs>
                <w:tab w:val="left" w:pos="4536"/>
              </w:tabs>
              <w:spacing w:line="276" w:lineRule="auto"/>
              <w:rPr>
                <w:rFonts w:ascii="Simplon Norm" w:hAnsi="Simplon Norm"/>
                <w:color w:val="000000" w:themeColor="text1"/>
              </w:rPr>
            </w:pPr>
            <w:r>
              <w:rPr>
                <w:rFonts w:ascii="Simplon Norm" w:hAnsi="Simplon Norm"/>
                <w:color w:val="000000" w:themeColor="text1"/>
              </w:rPr>
              <w:t xml:space="preserve">3: </w:t>
            </w:r>
            <w:r w:rsidR="00B539C1" w:rsidRPr="00FD6EF4">
              <w:rPr>
                <w:rFonts w:ascii="Simplon Norm" w:hAnsi="Simplon Norm"/>
                <w:color w:val="000000" w:themeColor="text1"/>
              </w:rPr>
              <w:t>Did the student seek</w:t>
            </w:r>
            <w:r w:rsidR="00B539C1">
              <w:rPr>
                <w:rFonts w:ascii="Simplon Norm" w:hAnsi="Simplon Norm"/>
                <w:color w:val="000000" w:themeColor="text1"/>
              </w:rPr>
              <w:t xml:space="preserve"> </w:t>
            </w:r>
            <w:r w:rsidR="00B539C1" w:rsidRPr="00FD6EF4">
              <w:rPr>
                <w:rFonts w:ascii="Simplon Norm" w:hAnsi="Simplon Norm"/>
                <w:color w:val="000000" w:themeColor="text1"/>
              </w:rPr>
              <w:t>feedback and constructive criticism of the</w:t>
            </w:r>
            <w:r w:rsidR="00747623">
              <w:rPr>
                <w:rFonts w:ascii="Simplon Norm" w:hAnsi="Simplon Norm"/>
                <w:color w:val="000000" w:themeColor="text1"/>
              </w:rPr>
              <w:t>ir</w:t>
            </w:r>
            <w:r w:rsidR="00B539C1" w:rsidRPr="00FD6EF4">
              <w:rPr>
                <w:rFonts w:ascii="Simplon Norm" w:hAnsi="Simplon Norm"/>
                <w:color w:val="000000" w:themeColor="text1"/>
              </w:rPr>
              <w:t xml:space="preserve"> work </w:t>
            </w:r>
            <w:r w:rsidR="00B539C1">
              <w:rPr>
                <w:rFonts w:ascii="Simplon Norm" w:hAnsi="Simplon Norm"/>
                <w:color w:val="000000" w:themeColor="text1"/>
              </w:rPr>
              <w:t>to</w:t>
            </w:r>
            <w:r w:rsidR="00C840B9">
              <w:rPr>
                <w:rFonts w:ascii="Simplon Norm" w:hAnsi="Simplon Norm"/>
                <w:color w:val="000000" w:themeColor="text1"/>
              </w:rPr>
              <w:t xml:space="preserve"> demonstrate improved </w:t>
            </w:r>
            <w:r w:rsidR="00B539C1">
              <w:rPr>
                <w:rFonts w:ascii="Simplon Norm" w:hAnsi="Simplon Norm"/>
                <w:color w:val="000000" w:themeColor="text1"/>
              </w:rPr>
              <w:t>technical skills</w:t>
            </w:r>
            <w:r w:rsidR="001C7089">
              <w:rPr>
                <w:rFonts w:ascii="Simplon Norm" w:hAnsi="Simplon Norm"/>
                <w:color w:val="000000" w:themeColor="text1"/>
              </w:rPr>
              <w:t xml:space="preserve">? against the six (6) draft </w:t>
            </w:r>
            <w:r w:rsidR="001C7089">
              <w:rPr>
                <w:rFonts w:ascii="Simplon Norm" w:hAnsi="Simplon Norm"/>
                <w:color w:val="000000" w:themeColor="text1"/>
              </w:rPr>
              <w:lastRenderedPageBreak/>
              <w:t>annotated posters</w:t>
            </w:r>
            <w:r w:rsidR="001C7089" w:rsidRPr="00FD6EF4">
              <w:rPr>
                <w:rFonts w:ascii="Simplon Norm" w:hAnsi="Simplon Norm"/>
                <w:color w:val="000000" w:themeColor="text1"/>
              </w:rPr>
              <w:t xml:space="preserve"> they completed in Adobe Illustrator and how they addressed the brief</w:t>
            </w:r>
            <w:r w:rsidR="001C7089">
              <w:rPr>
                <w:rFonts w:ascii="Simplon Norm" w:hAnsi="Simplon Norm"/>
                <w:color w:val="000000" w:themeColor="text1"/>
              </w:rPr>
              <w:t>.</w:t>
            </w:r>
          </w:p>
          <w:p w14:paraId="129110CF" w14:textId="14364402" w:rsidR="00784316" w:rsidRPr="00FD6EF4" w:rsidRDefault="00784316" w:rsidP="00B539C1">
            <w:pPr>
              <w:spacing w:line="276" w:lineRule="auto"/>
              <w:rPr>
                <w:rFonts w:ascii="Simplon Norm" w:hAnsi="Simplon Norm"/>
                <w:color w:val="000000" w:themeColor="text1"/>
              </w:rPr>
            </w:pPr>
          </w:p>
        </w:tc>
        <w:tc>
          <w:tcPr>
            <w:tcW w:w="1487" w:type="dxa"/>
          </w:tcPr>
          <w:p w14:paraId="623E84ED" w14:textId="77777777" w:rsidR="00784316" w:rsidRPr="00FD6EF4" w:rsidRDefault="00784316" w:rsidP="0073000E">
            <w:pPr>
              <w:rPr>
                <w:rFonts w:ascii="Simplon Norm" w:eastAsia="Times New Roman" w:hAnsi="Simplon Norm" w:cs="Calibri"/>
                <w:color w:val="FF0000"/>
              </w:rPr>
            </w:pPr>
          </w:p>
        </w:tc>
        <w:tc>
          <w:tcPr>
            <w:tcW w:w="1485" w:type="dxa"/>
          </w:tcPr>
          <w:p w14:paraId="137E6CFD" w14:textId="77777777" w:rsidR="00784316" w:rsidRPr="00FD6EF4" w:rsidRDefault="00784316" w:rsidP="0073000E">
            <w:pPr>
              <w:rPr>
                <w:rFonts w:ascii="Simplon Norm" w:eastAsia="Times New Roman" w:hAnsi="Simplon Norm" w:cs="Calibri"/>
                <w:color w:val="FF0000"/>
              </w:rPr>
            </w:pPr>
          </w:p>
        </w:tc>
        <w:tc>
          <w:tcPr>
            <w:tcW w:w="4202" w:type="dxa"/>
          </w:tcPr>
          <w:p w14:paraId="224A4071" w14:textId="02E50274" w:rsidR="00B539C1" w:rsidRPr="00FD6EF4" w:rsidRDefault="00B539C1" w:rsidP="00B539C1">
            <w:pPr>
              <w:rPr>
                <w:rFonts w:ascii="Simplon Norm" w:eastAsia="Times New Roman" w:hAnsi="Simplon Norm" w:cs="Calibri"/>
                <w:color w:val="FF0000"/>
              </w:rPr>
            </w:pPr>
            <w:r>
              <w:rPr>
                <w:rFonts w:ascii="Simplon Norm" w:eastAsia="Times New Roman" w:hAnsi="Simplon Norm" w:cs="Calibri"/>
                <w:color w:val="FF0000"/>
              </w:rPr>
              <w:t>T</w:t>
            </w:r>
            <w:r w:rsidRPr="00FD6EF4">
              <w:rPr>
                <w:rFonts w:ascii="Simplon Norm" w:eastAsia="Times New Roman" w:hAnsi="Simplon Norm" w:cs="Calibri"/>
                <w:color w:val="FF0000"/>
              </w:rPr>
              <w:t>he student asked for specific feedback on their</w:t>
            </w:r>
            <w:r>
              <w:rPr>
                <w:rFonts w:ascii="Simplon Norm" w:eastAsia="Times New Roman" w:hAnsi="Simplon Norm" w:cs="Calibri"/>
                <w:color w:val="FF0000"/>
              </w:rPr>
              <w:t xml:space="preserve"> </w:t>
            </w:r>
            <w:r w:rsidRPr="00FD6EF4">
              <w:rPr>
                <w:rFonts w:ascii="Simplon Norm" w:eastAsia="Times New Roman" w:hAnsi="Simplon Norm" w:cs="Calibri"/>
                <w:color w:val="FF0000"/>
              </w:rPr>
              <w:t xml:space="preserve">work in progress for the six (6) annotated </w:t>
            </w:r>
            <w:r>
              <w:rPr>
                <w:rFonts w:ascii="Simplon Norm" w:eastAsia="Times New Roman" w:hAnsi="Simplon Norm" w:cs="Calibri"/>
                <w:color w:val="FF0000"/>
              </w:rPr>
              <w:t xml:space="preserve">draft posters, </w:t>
            </w:r>
            <w:r w:rsidRPr="00FD6EF4">
              <w:rPr>
                <w:rFonts w:ascii="Simplon Norm" w:eastAsia="Times New Roman" w:hAnsi="Simplon Norm" w:cs="Calibri"/>
                <w:color w:val="FF0000"/>
              </w:rPr>
              <w:t xml:space="preserve">created in </w:t>
            </w:r>
            <w:r w:rsidRPr="00FD6EF4">
              <w:rPr>
                <w:rFonts w:ascii="Simplon Norm" w:eastAsia="Times New Roman" w:hAnsi="Simplon Norm" w:cs="Calibri"/>
                <w:i/>
                <w:iCs/>
                <w:color w:val="FF0000"/>
              </w:rPr>
              <w:t>Adobe Illustrator</w:t>
            </w:r>
            <w:r w:rsidRPr="00FD6EF4">
              <w:rPr>
                <w:rFonts w:ascii="Simplon Norm" w:eastAsia="Times New Roman" w:hAnsi="Simplon Norm" w:cs="Calibri"/>
                <w:color w:val="FF0000"/>
              </w:rPr>
              <w:t>, using</w:t>
            </w:r>
            <w:r w:rsidR="006C3121">
              <w:rPr>
                <w:rFonts w:ascii="Simplon Norm" w:eastAsia="Times New Roman" w:hAnsi="Simplon Norm" w:cs="Calibri"/>
                <w:color w:val="FF0000"/>
              </w:rPr>
              <w:t xml:space="preserve"> technical skills, and asking</w:t>
            </w:r>
            <w:r w:rsidRPr="00FD6EF4">
              <w:rPr>
                <w:rFonts w:ascii="Simplon Norm" w:eastAsia="Times New Roman" w:hAnsi="Simplon Norm" w:cs="Calibri"/>
                <w:color w:val="FF0000"/>
              </w:rPr>
              <w:t xml:space="preserve"> questions such as: (example </w:t>
            </w:r>
            <w:r w:rsidRPr="00FD6EF4">
              <w:rPr>
                <w:rFonts w:ascii="Simplon Norm" w:eastAsia="Times New Roman" w:hAnsi="Simplon Norm" w:cs="Calibri"/>
                <w:color w:val="FF0000"/>
              </w:rPr>
              <w:lastRenderedPageBreak/>
              <w:t>questions below are based on the student using Neville Brody as their chosen designer):</w:t>
            </w:r>
          </w:p>
          <w:p w14:paraId="1596FABB" w14:textId="77777777" w:rsidR="00B539C1" w:rsidRPr="00FD6EF4" w:rsidRDefault="00B539C1" w:rsidP="00861795">
            <w:pPr>
              <w:pStyle w:val="ListParagraph"/>
              <w:numPr>
                <w:ilvl w:val="0"/>
                <w:numId w:val="20"/>
              </w:numPr>
              <w:spacing w:after="160" w:line="276" w:lineRule="auto"/>
              <w:rPr>
                <w:rFonts w:ascii="Simplon Norm" w:eastAsia="Times New Roman" w:hAnsi="Simplon Norm" w:cs="Calibri"/>
                <w:color w:val="FF0000"/>
                <w:szCs w:val="22"/>
              </w:rPr>
            </w:pPr>
            <w:r w:rsidRPr="00FD6EF4">
              <w:rPr>
                <w:rFonts w:ascii="Simplon Norm" w:eastAsia="Times New Roman" w:hAnsi="Simplon Norm" w:cs="Calibri"/>
                <w:color w:val="FF0000"/>
                <w:szCs w:val="22"/>
              </w:rPr>
              <w:t>How do you think the lettering sizing works with these designs?</w:t>
            </w:r>
          </w:p>
          <w:p w14:paraId="5C1D9CF1" w14:textId="77FE3E78" w:rsidR="00B539C1" w:rsidRPr="00FD6EF4" w:rsidRDefault="00D16819" w:rsidP="00861795">
            <w:pPr>
              <w:pStyle w:val="ListParagraph"/>
              <w:numPr>
                <w:ilvl w:val="0"/>
                <w:numId w:val="20"/>
              </w:numPr>
              <w:spacing w:after="160" w:line="276" w:lineRule="auto"/>
              <w:rPr>
                <w:rFonts w:ascii="Simplon Norm" w:eastAsia="Times New Roman" w:hAnsi="Simplon Norm" w:cs="Calibri"/>
                <w:strike/>
                <w:color w:val="FF0000"/>
                <w:szCs w:val="22"/>
              </w:rPr>
            </w:pPr>
            <w:r w:rsidRPr="00FD6EF4">
              <w:rPr>
                <w:rFonts w:ascii="Simplon Norm" w:eastAsia="Times New Roman" w:hAnsi="Simplon Norm" w:cs="Calibri"/>
                <w:color w:val="FF0000"/>
                <w:szCs w:val="22"/>
              </w:rPr>
              <w:t>Do</w:t>
            </w:r>
            <w:r w:rsidR="00F22115">
              <w:rPr>
                <w:rFonts w:ascii="Simplon Norm" w:eastAsia="Times New Roman" w:hAnsi="Simplon Norm" w:cs="Calibri"/>
                <w:color w:val="FF0000"/>
                <w:szCs w:val="22"/>
              </w:rPr>
              <w:t xml:space="preserve"> my ideas for</w:t>
            </w:r>
            <w:r w:rsidR="00B539C1" w:rsidRPr="00FD6EF4">
              <w:rPr>
                <w:rFonts w:ascii="Simplon Norm" w:eastAsia="Times New Roman" w:hAnsi="Simplon Norm" w:cs="Calibri"/>
                <w:color w:val="FF0000"/>
                <w:szCs w:val="22"/>
              </w:rPr>
              <w:t xml:space="preserve"> the colour scheme convey the bold, impactful meaning that </w:t>
            </w:r>
            <w:r w:rsidR="001C7089">
              <w:rPr>
                <w:rFonts w:ascii="Simplon Norm" w:eastAsia="Times New Roman" w:hAnsi="Simplon Norm" w:cs="Calibri"/>
                <w:color w:val="FF0000"/>
                <w:szCs w:val="22"/>
              </w:rPr>
              <w:t xml:space="preserve">reflects </w:t>
            </w:r>
            <w:r w:rsidR="00B539C1" w:rsidRPr="00FD6EF4">
              <w:rPr>
                <w:rFonts w:ascii="Simplon Norm" w:eastAsia="Times New Roman" w:hAnsi="Simplon Norm" w:cs="Calibri"/>
                <w:color w:val="FF0000"/>
                <w:szCs w:val="22"/>
              </w:rPr>
              <w:t>the work of Neville Brody?</w:t>
            </w:r>
          </w:p>
          <w:p w14:paraId="033EAF5D" w14:textId="227CE9B6" w:rsidR="00B539C1" w:rsidRDefault="00B539C1" w:rsidP="00861795">
            <w:pPr>
              <w:pStyle w:val="ListParagraph"/>
              <w:numPr>
                <w:ilvl w:val="0"/>
                <w:numId w:val="20"/>
              </w:numPr>
              <w:spacing w:after="160" w:line="276" w:lineRule="auto"/>
              <w:rPr>
                <w:rFonts w:ascii="Simplon Norm" w:eastAsia="Times New Roman" w:hAnsi="Simplon Norm" w:cs="Calibri"/>
                <w:color w:val="FF0000"/>
                <w:szCs w:val="22"/>
              </w:rPr>
            </w:pPr>
            <w:r w:rsidRPr="00FD6EF4">
              <w:rPr>
                <w:rFonts w:ascii="Simplon Norm" w:eastAsia="Times New Roman" w:hAnsi="Simplon Norm" w:cs="Calibri"/>
                <w:color w:val="FF0000"/>
                <w:szCs w:val="22"/>
              </w:rPr>
              <w:t xml:space="preserve">Have these </w:t>
            </w:r>
            <w:r w:rsidR="00844139">
              <w:rPr>
                <w:rFonts w:ascii="Simplon Norm" w:eastAsia="Times New Roman" w:hAnsi="Simplon Norm" w:cs="Calibri"/>
                <w:color w:val="FF0000"/>
                <w:szCs w:val="22"/>
              </w:rPr>
              <w:t>ideas for the</w:t>
            </w:r>
            <w:r w:rsidR="00D16819">
              <w:rPr>
                <w:rFonts w:ascii="Simplon Norm" w:eastAsia="Times New Roman" w:hAnsi="Simplon Norm" w:cs="Calibri"/>
                <w:color w:val="FF0000"/>
                <w:szCs w:val="22"/>
              </w:rPr>
              <w:t xml:space="preserve"> </w:t>
            </w:r>
            <w:r w:rsidRPr="00FD6EF4">
              <w:rPr>
                <w:rFonts w:ascii="Simplon Norm" w:eastAsia="Times New Roman" w:hAnsi="Simplon Norm" w:cs="Calibri"/>
                <w:color w:val="FF0000"/>
                <w:szCs w:val="22"/>
              </w:rPr>
              <w:t>posters fulfilled the brief I was given?</w:t>
            </w:r>
          </w:p>
          <w:p w14:paraId="6C423795" w14:textId="5DFD2CD2" w:rsidR="00784316" w:rsidRPr="00B539C1" w:rsidRDefault="00E00E81" w:rsidP="00861795">
            <w:pPr>
              <w:pStyle w:val="ListParagraph"/>
              <w:numPr>
                <w:ilvl w:val="0"/>
                <w:numId w:val="20"/>
              </w:numPr>
              <w:spacing w:after="160" w:line="276" w:lineRule="auto"/>
              <w:rPr>
                <w:rFonts w:ascii="Simplon Norm" w:eastAsia="Times New Roman" w:hAnsi="Simplon Norm" w:cs="Calibri"/>
                <w:color w:val="FF0000"/>
                <w:szCs w:val="22"/>
              </w:rPr>
            </w:pPr>
            <w:r>
              <w:rPr>
                <w:rFonts w:ascii="Simplon Norm" w:eastAsia="Times New Roman" w:hAnsi="Simplon Norm" w:cs="Calibri"/>
                <w:color w:val="FF0000"/>
                <w:szCs w:val="22"/>
              </w:rPr>
              <w:t>Has</w:t>
            </w:r>
            <w:r w:rsidR="00D16819">
              <w:rPr>
                <w:rFonts w:ascii="Simplon Norm" w:eastAsia="Times New Roman" w:hAnsi="Simplon Norm" w:cs="Calibri"/>
                <w:color w:val="FF0000"/>
                <w:szCs w:val="22"/>
              </w:rPr>
              <w:t xml:space="preserve"> </w:t>
            </w:r>
            <w:r w:rsidR="00B539C1" w:rsidRPr="00B539C1">
              <w:rPr>
                <w:rFonts w:ascii="Simplon Norm" w:eastAsia="Times New Roman" w:hAnsi="Simplon Norm" w:cs="Calibri"/>
                <w:color w:val="FF0000"/>
                <w:szCs w:val="22"/>
              </w:rPr>
              <w:t>my experimental work been transferred into my final designs?</w:t>
            </w:r>
          </w:p>
        </w:tc>
      </w:tr>
      <w:tr w:rsidR="00784316" w14:paraId="52247513" w14:textId="77777777" w:rsidTr="0073000E">
        <w:tc>
          <w:tcPr>
            <w:tcW w:w="3302" w:type="dxa"/>
          </w:tcPr>
          <w:p w14:paraId="1E47A0ED" w14:textId="0DA85AC4" w:rsidR="00784316" w:rsidRPr="00FD6EF4" w:rsidRDefault="00151066" w:rsidP="0073000E">
            <w:pPr>
              <w:spacing w:line="276" w:lineRule="auto"/>
              <w:rPr>
                <w:rFonts w:ascii="Simplon Norm" w:hAnsi="Simplon Norm"/>
              </w:rPr>
            </w:pPr>
            <w:r>
              <w:rPr>
                <w:rFonts w:ascii="Simplon Norm" w:hAnsi="Simplon Norm"/>
                <w:color w:val="000000" w:themeColor="text1"/>
              </w:rPr>
              <w:t xml:space="preserve">4: </w:t>
            </w:r>
            <w:r w:rsidR="00497782">
              <w:rPr>
                <w:rFonts w:ascii="Simplon Norm" w:hAnsi="Simplon Norm"/>
                <w:color w:val="000000" w:themeColor="text1"/>
              </w:rPr>
              <w:t xml:space="preserve">Did the student </w:t>
            </w:r>
            <w:r w:rsidR="005A42E1">
              <w:rPr>
                <w:rFonts w:ascii="Simplon Norm" w:hAnsi="Simplon Norm"/>
                <w:color w:val="000000" w:themeColor="text1"/>
              </w:rPr>
              <w:t>present</w:t>
            </w:r>
            <w:r w:rsidR="00E62E1A">
              <w:rPr>
                <w:rFonts w:ascii="Simplon Norm" w:hAnsi="Simplon Norm"/>
                <w:color w:val="000000" w:themeColor="text1"/>
              </w:rPr>
              <w:t xml:space="preserve"> initial</w:t>
            </w:r>
            <w:r w:rsidR="005A42E1">
              <w:rPr>
                <w:rFonts w:ascii="Simplon Norm" w:hAnsi="Simplon Norm"/>
                <w:color w:val="000000" w:themeColor="text1"/>
              </w:rPr>
              <w:t xml:space="preserve"> ideas </w:t>
            </w:r>
            <w:r w:rsidR="00497782">
              <w:rPr>
                <w:rFonts w:ascii="Simplon Norm" w:hAnsi="Simplon Norm"/>
                <w:color w:val="000000" w:themeColor="text1"/>
              </w:rPr>
              <w:t xml:space="preserve">for </w:t>
            </w:r>
            <w:r w:rsidR="005A42E1">
              <w:rPr>
                <w:rFonts w:ascii="Simplon Norm" w:hAnsi="Simplon Norm"/>
                <w:color w:val="000000" w:themeColor="text1"/>
              </w:rPr>
              <w:t xml:space="preserve">the </w:t>
            </w:r>
            <w:r w:rsidR="00497782" w:rsidRPr="00FD6EF4">
              <w:rPr>
                <w:rFonts w:ascii="Simplon Norm" w:hAnsi="Simplon Norm"/>
                <w:color w:val="000000" w:themeColor="text1"/>
              </w:rPr>
              <w:t>final three (3) posters</w:t>
            </w:r>
            <w:r w:rsidR="005A42E1">
              <w:rPr>
                <w:rFonts w:ascii="Simplon Norm" w:hAnsi="Simplon Norm"/>
                <w:color w:val="000000" w:themeColor="text1"/>
              </w:rPr>
              <w:t xml:space="preserve">, </w:t>
            </w:r>
            <w:r w:rsidR="00FB1FF2">
              <w:rPr>
                <w:rFonts w:ascii="Simplon Norm" w:hAnsi="Simplon Norm"/>
                <w:color w:val="000000" w:themeColor="text1"/>
              </w:rPr>
              <w:t>and was the connection</w:t>
            </w:r>
            <w:r w:rsidR="005A42E1">
              <w:rPr>
                <w:rFonts w:ascii="Simplon Norm" w:hAnsi="Simplon Norm"/>
                <w:color w:val="000000" w:themeColor="text1"/>
              </w:rPr>
              <w:t xml:space="preserve"> evident to the initial six draft posters completed </w:t>
            </w:r>
            <w:r w:rsidR="00433934">
              <w:rPr>
                <w:rFonts w:ascii="Simplon Norm" w:hAnsi="Simplon Norm"/>
                <w:color w:val="000000" w:themeColor="text1"/>
              </w:rPr>
              <w:t xml:space="preserve">in </w:t>
            </w:r>
            <w:r w:rsidR="00FB1FF2">
              <w:rPr>
                <w:rFonts w:ascii="Simplon Norm" w:hAnsi="Simplon Norm"/>
                <w:color w:val="000000" w:themeColor="text1"/>
              </w:rPr>
              <w:t xml:space="preserve">Task 2A? </w:t>
            </w:r>
          </w:p>
        </w:tc>
        <w:tc>
          <w:tcPr>
            <w:tcW w:w="1487" w:type="dxa"/>
          </w:tcPr>
          <w:p w14:paraId="3CF55DF1" w14:textId="77777777" w:rsidR="00784316" w:rsidRPr="00FD6EF4" w:rsidRDefault="00784316" w:rsidP="0073000E">
            <w:pPr>
              <w:rPr>
                <w:rFonts w:ascii="Simplon Norm" w:eastAsia="Times New Roman" w:hAnsi="Simplon Norm" w:cs="Calibri"/>
                <w:color w:val="FF0000"/>
              </w:rPr>
            </w:pPr>
          </w:p>
        </w:tc>
        <w:tc>
          <w:tcPr>
            <w:tcW w:w="1485" w:type="dxa"/>
          </w:tcPr>
          <w:p w14:paraId="2C21C915" w14:textId="77777777" w:rsidR="00784316" w:rsidRPr="00FD6EF4" w:rsidRDefault="00784316" w:rsidP="0073000E">
            <w:pPr>
              <w:rPr>
                <w:rFonts w:ascii="Simplon Norm" w:eastAsia="Times New Roman" w:hAnsi="Simplon Norm" w:cs="Calibri"/>
                <w:color w:val="FF0000"/>
              </w:rPr>
            </w:pPr>
          </w:p>
        </w:tc>
        <w:tc>
          <w:tcPr>
            <w:tcW w:w="4202" w:type="dxa"/>
          </w:tcPr>
          <w:p w14:paraId="5DE26AB4" w14:textId="6021D472" w:rsidR="00784316" w:rsidRPr="00446985" w:rsidRDefault="008F34DB" w:rsidP="00EA0E06">
            <w:r>
              <w:rPr>
                <w:rFonts w:ascii="Simplon Norm" w:eastAsia="Times New Roman" w:hAnsi="Simplon Norm" w:cs="Calibri"/>
                <w:color w:val="FF0000"/>
              </w:rPr>
              <w:t>The student presented their initial ideas for the final three posters</w:t>
            </w:r>
            <w:r w:rsidR="009C3CE5">
              <w:rPr>
                <w:rFonts w:ascii="Simplon Norm" w:eastAsia="Times New Roman" w:hAnsi="Simplon Norm" w:cs="Calibri"/>
                <w:color w:val="FF0000"/>
              </w:rPr>
              <w:t>, and the connection between these and the six draft posters completed in Task 2A was evident</w:t>
            </w:r>
            <w:r w:rsidR="003E14A8">
              <w:rPr>
                <w:rFonts w:ascii="Simplon Norm" w:eastAsia="Times New Roman" w:hAnsi="Simplon Norm" w:cs="Calibri"/>
                <w:color w:val="FF0000"/>
              </w:rPr>
              <w:t>.</w:t>
            </w:r>
          </w:p>
        </w:tc>
      </w:tr>
      <w:tr w:rsidR="00446985" w14:paraId="0B513EDA" w14:textId="77777777" w:rsidTr="0073000E">
        <w:tc>
          <w:tcPr>
            <w:tcW w:w="3302" w:type="dxa"/>
          </w:tcPr>
          <w:p w14:paraId="449D841E" w14:textId="7393BD07" w:rsidR="00446985" w:rsidRPr="00446985" w:rsidRDefault="00446985" w:rsidP="00446985">
            <w:pPr>
              <w:rPr>
                <w:rFonts w:ascii="Simplon Norm" w:hAnsi="Simplon Norm"/>
                <w:color w:val="000000" w:themeColor="text1"/>
              </w:rPr>
            </w:pPr>
            <w:r w:rsidRPr="00446985">
              <w:rPr>
                <w:rFonts w:ascii="Simplon Norm" w:hAnsi="Simplon Norm"/>
                <w:color w:val="000000" w:themeColor="text1"/>
              </w:rPr>
              <w:t>5.</w:t>
            </w:r>
            <w:r>
              <w:rPr>
                <w:rFonts w:ascii="Simplon Norm" w:hAnsi="Simplon Norm"/>
                <w:color w:val="000000" w:themeColor="text1"/>
              </w:rPr>
              <w:t xml:space="preserve"> </w:t>
            </w:r>
            <w:r w:rsidR="00497782" w:rsidRPr="00FD6EF4">
              <w:rPr>
                <w:rFonts w:ascii="Simplon Norm" w:hAnsi="Simplon Norm"/>
                <w:color w:val="000000" w:themeColor="text1"/>
              </w:rPr>
              <w:t>How did the student respond to the feedback?</w:t>
            </w:r>
          </w:p>
        </w:tc>
        <w:tc>
          <w:tcPr>
            <w:tcW w:w="1487" w:type="dxa"/>
          </w:tcPr>
          <w:p w14:paraId="69E25102" w14:textId="77777777" w:rsidR="00446985" w:rsidRPr="00FD6EF4" w:rsidRDefault="00446985" w:rsidP="0073000E">
            <w:pPr>
              <w:rPr>
                <w:rFonts w:ascii="Simplon Norm" w:eastAsia="Times New Roman" w:hAnsi="Simplon Norm" w:cs="Calibri"/>
                <w:color w:val="FF0000"/>
              </w:rPr>
            </w:pPr>
          </w:p>
        </w:tc>
        <w:tc>
          <w:tcPr>
            <w:tcW w:w="1485" w:type="dxa"/>
          </w:tcPr>
          <w:p w14:paraId="2A4A98F6" w14:textId="77777777" w:rsidR="00446985" w:rsidRPr="00FD6EF4" w:rsidRDefault="00446985" w:rsidP="0073000E">
            <w:pPr>
              <w:rPr>
                <w:rFonts w:ascii="Simplon Norm" w:eastAsia="Times New Roman" w:hAnsi="Simplon Norm" w:cs="Calibri"/>
                <w:color w:val="FF0000"/>
              </w:rPr>
            </w:pPr>
          </w:p>
        </w:tc>
        <w:tc>
          <w:tcPr>
            <w:tcW w:w="4202" w:type="dxa"/>
          </w:tcPr>
          <w:p w14:paraId="59855B6E" w14:textId="77777777" w:rsidR="00E00E81" w:rsidRPr="00FD6EF4" w:rsidRDefault="00E00E81" w:rsidP="00E00E81">
            <w:pPr>
              <w:rPr>
                <w:rFonts w:ascii="Simplon Norm" w:eastAsia="Times New Roman" w:hAnsi="Simplon Norm" w:cs="Calibri"/>
                <w:color w:val="FF0000"/>
              </w:rPr>
            </w:pPr>
            <w:r w:rsidRPr="00FD6EF4">
              <w:rPr>
                <w:rFonts w:ascii="Simplon Norm" w:eastAsia="Times New Roman" w:hAnsi="Simplon Norm" w:cs="Calibri"/>
                <w:color w:val="FF0000"/>
              </w:rPr>
              <w:t>After receiving feedback, the student:</w:t>
            </w:r>
          </w:p>
          <w:p w14:paraId="3447F44D" w14:textId="77777777" w:rsidR="001E1498" w:rsidRDefault="00E00E81" w:rsidP="00861795">
            <w:pPr>
              <w:pStyle w:val="ListParagraph"/>
              <w:numPr>
                <w:ilvl w:val="0"/>
                <w:numId w:val="19"/>
              </w:numPr>
              <w:spacing w:after="160"/>
              <w:rPr>
                <w:rFonts w:ascii="Simplon Norm" w:eastAsia="Times New Roman" w:hAnsi="Simplon Norm" w:cs="Calibri"/>
                <w:color w:val="FF0000"/>
                <w:szCs w:val="22"/>
              </w:rPr>
            </w:pPr>
            <w:r w:rsidRPr="00FD6EF4">
              <w:rPr>
                <w:rFonts w:ascii="Simplon Norm" w:eastAsia="Times New Roman" w:hAnsi="Simplon Norm" w:cs="Calibri"/>
                <w:color w:val="FF0000"/>
                <w:szCs w:val="22"/>
              </w:rPr>
              <w:t>Thanked their peer for their feedback</w:t>
            </w:r>
          </w:p>
          <w:p w14:paraId="1D1D3003" w14:textId="0C9440D9" w:rsidR="001E1498" w:rsidRPr="00EA0E06" w:rsidRDefault="00E00E81" w:rsidP="00861795">
            <w:pPr>
              <w:pStyle w:val="ListParagraph"/>
              <w:numPr>
                <w:ilvl w:val="0"/>
                <w:numId w:val="19"/>
              </w:numPr>
              <w:rPr>
                <w:rFonts w:ascii="Simplon Norm" w:eastAsia="Times New Roman" w:hAnsi="Simplon Norm" w:cs="Calibri"/>
                <w:color w:val="FF0000"/>
                <w:szCs w:val="22"/>
              </w:rPr>
            </w:pPr>
            <w:r w:rsidRPr="00EA0E06">
              <w:rPr>
                <w:rFonts w:ascii="Simplon Norm" w:eastAsia="Times New Roman" w:hAnsi="Simplon Norm" w:cs="Calibri"/>
                <w:color w:val="FF0000"/>
                <w:szCs w:val="22"/>
              </w:rPr>
              <w:t>Received feedback positively</w:t>
            </w:r>
          </w:p>
          <w:p w14:paraId="0ADAEA0A" w14:textId="2FC7C8B7" w:rsidR="00446985" w:rsidRPr="00FD6EF4" w:rsidRDefault="00E00E81" w:rsidP="00861795">
            <w:pPr>
              <w:pStyle w:val="ListParagraph"/>
              <w:numPr>
                <w:ilvl w:val="0"/>
                <w:numId w:val="19"/>
              </w:numPr>
            </w:pPr>
            <w:r w:rsidRPr="00EA0E06">
              <w:rPr>
                <w:rFonts w:ascii="Simplon Norm" w:eastAsia="Times New Roman" w:hAnsi="Simplon Norm" w:cs="Calibri"/>
                <w:color w:val="FF0000"/>
                <w:szCs w:val="22"/>
              </w:rPr>
              <w:t>Considered all feedback points</w:t>
            </w:r>
            <w:r w:rsidRPr="00EA0E06" w:rsidDel="00E00E81">
              <w:rPr>
                <w:rFonts w:ascii="Simplon Norm" w:eastAsia="Times New Roman" w:hAnsi="Simplon Norm" w:cs="Calibri"/>
                <w:color w:val="FF0000"/>
              </w:rPr>
              <w:t xml:space="preserve"> </w:t>
            </w:r>
          </w:p>
        </w:tc>
      </w:tr>
      <w:tr w:rsidR="00E00E81" w14:paraId="47A2521B" w14:textId="77777777" w:rsidTr="0073000E">
        <w:tc>
          <w:tcPr>
            <w:tcW w:w="3302" w:type="dxa"/>
          </w:tcPr>
          <w:p w14:paraId="4FE45F98" w14:textId="0679A130" w:rsidR="00E00E81" w:rsidRPr="00446985" w:rsidRDefault="00E00E81" w:rsidP="00446985">
            <w:pPr>
              <w:rPr>
                <w:rFonts w:ascii="Simplon Norm" w:hAnsi="Simplon Norm"/>
                <w:color w:val="000000" w:themeColor="text1"/>
              </w:rPr>
            </w:pPr>
            <w:r>
              <w:rPr>
                <w:rFonts w:ascii="Simplon Norm" w:hAnsi="Simplon Norm"/>
                <w:color w:val="000000" w:themeColor="text1"/>
              </w:rPr>
              <w:t xml:space="preserve">6. </w:t>
            </w:r>
            <w:r w:rsidRPr="00446985">
              <w:rPr>
                <w:rFonts w:ascii="Simplon Norm" w:hAnsi="Simplon Norm"/>
                <w:color w:val="000000" w:themeColor="text1"/>
              </w:rPr>
              <w:t>Did the student clarify feedback through questioning and review?</w:t>
            </w:r>
          </w:p>
        </w:tc>
        <w:tc>
          <w:tcPr>
            <w:tcW w:w="1487" w:type="dxa"/>
          </w:tcPr>
          <w:p w14:paraId="073427CF" w14:textId="77777777" w:rsidR="00E00E81" w:rsidRPr="00FD6EF4" w:rsidRDefault="00E00E81" w:rsidP="0073000E">
            <w:pPr>
              <w:rPr>
                <w:rFonts w:ascii="Simplon Norm" w:eastAsia="Times New Roman" w:hAnsi="Simplon Norm" w:cs="Calibri"/>
                <w:color w:val="FF0000"/>
              </w:rPr>
            </w:pPr>
          </w:p>
        </w:tc>
        <w:tc>
          <w:tcPr>
            <w:tcW w:w="1485" w:type="dxa"/>
          </w:tcPr>
          <w:p w14:paraId="76E7DEA7" w14:textId="77777777" w:rsidR="00E00E81" w:rsidRPr="00FD6EF4" w:rsidRDefault="00E00E81" w:rsidP="0073000E">
            <w:pPr>
              <w:rPr>
                <w:rFonts w:ascii="Simplon Norm" w:eastAsia="Times New Roman" w:hAnsi="Simplon Norm" w:cs="Calibri"/>
                <w:color w:val="FF0000"/>
              </w:rPr>
            </w:pPr>
          </w:p>
        </w:tc>
        <w:tc>
          <w:tcPr>
            <w:tcW w:w="4202" w:type="dxa"/>
          </w:tcPr>
          <w:p w14:paraId="608BB96E" w14:textId="77777777" w:rsidR="00E00E81" w:rsidRPr="00FD6EF4" w:rsidRDefault="00E00E81" w:rsidP="00E00E81">
            <w:pPr>
              <w:rPr>
                <w:rFonts w:ascii="Simplon Norm" w:eastAsia="Times New Roman" w:hAnsi="Simplon Norm" w:cs="Calibri"/>
                <w:color w:val="FF0000"/>
              </w:rPr>
            </w:pPr>
            <w:r w:rsidRPr="00FD6EF4">
              <w:rPr>
                <w:rFonts w:ascii="Simplon Norm" w:eastAsia="Times New Roman" w:hAnsi="Simplon Norm" w:cs="Calibri"/>
                <w:color w:val="FF0000"/>
              </w:rPr>
              <w:t>The student clarified any points they were uncertain about</w:t>
            </w:r>
          </w:p>
          <w:p w14:paraId="38559E2F" w14:textId="6B558D1F" w:rsidR="00E00E81" w:rsidRPr="00FD6EF4" w:rsidRDefault="00E00E81" w:rsidP="00E00E81">
            <w:pPr>
              <w:rPr>
                <w:rFonts w:ascii="Simplon Norm" w:eastAsia="Times New Roman" w:hAnsi="Simplon Norm" w:cs="Calibri"/>
                <w:color w:val="FF0000"/>
              </w:rPr>
            </w:pPr>
            <w:r w:rsidRPr="00FD6EF4">
              <w:rPr>
                <w:rFonts w:ascii="Simplon Norm" w:eastAsia="Times New Roman" w:hAnsi="Simplon Norm" w:cs="Calibri"/>
                <w:color w:val="FF0000"/>
              </w:rPr>
              <w:t>The student confirmed the points made with their reviewer</w:t>
            </w:r>
          </w:p>
        </w:tc>
      </w:tr>
    </w:tbl>
    <w:p w14:paraId="3E8FC9A9" w14:textId="77777777" w:rsidR="00563149" w:rsidRDefault="00563149" w:rsidP="00721ADE">
      <w:pPr>
        <w:tabs>
          <w:tab w:val="left" w:pos="4536"/>
        </w:tabs>
        <w:rPr>
          <w:rFonts w:ascii="Simplon Norm" w:eastAsia="Times New Roman" w:hAnsi="Simplon Norm" w:cs="Calibri"/>
          <w:sz w:val="22"/>
          <w:szCs w:val="22"/>
        </w:rPr>
      </w:pPr>
    </w:p>
    <w:p w14:paraId="7D2E847D" w14:textId="77777777" w:rsidR="000E70A2" w:rsidRDefault="000E70A2" w:rsidP="00721ADE">
      <w:pPr>
        <w:tabs>
          <w:tab w:val="left" w:pos="4536"/>
        </w:tabs>
        <w:rPr>
          <w:rFonts w:ascii="Simplon Norm" w:eastAsia="Times New Roman" w:hAnsi="Simplon Norm" w:cs="Calibri"/>
          <w:sz w:val="22"/>
          <w:szCs w:val="22"/>
        </w:rPr>
      </w:pPr>
    </w:p>
    <w:p w14:paraId="4FA8DB2A" w14:textId="25A69818" w:rsidR="00C3763E" w:rsidRDefault="0046119C" w:rsidP="00405FD9">
      <w:pPr>
        <w:tabs>
          <w:tab w:val="left" w:pos="4536"/>
        </w:tabs>
        <w:rPr>
          <w:rFonts w:ascii="Simplon Norm" w:eastAsia="Times New Roman" w:hAnsi="Simplon Norm" w:cs="Calibri"/>
          <w:b/>
          <w:bCs/>
          <w:color w:val="FF0000"/>
          <w:sz w:val="22"/>
          <w:szCs w:val="22"/>
        </w:rPr>
      </w:pPr>
      <w:r>
        <w:rPr>
          <w:rFonts w:ascii="Simplon Norm" w:eastAsia="Times New Roman" w:hAnsi="Simplon Norm" w:cs="Calibri"/>
          <w:b/>
          <w:bCs/>
          <w:color w:val="FF0000"/>
          <w:sz w:val="22"/>
          <w:szCs w:val="22"/>
        </w:rPr>
        <w:t xml:space="preserve">Assessment Task </w:t>
      </w:r>
      <w:r w:rsidR="00C3763E">
        <w:rPr>
          <w:rFonts w:ascii="Simplon Norm" w:eastAsia="Times New Roman" w:hAnsi="Simplon Norm" w:cs="Calibri"/>
          <w:b/>
          <w:bCs/>
          <w:color w:val="FF0000"/>
          <w:sz w:val="22"/>
          <w:szCs w:val="22"/>
        </w:rPr>
        <w:t>3</w:t>
      </w:r>
      <w:r>
        <w:rPr>
          <w:rFonts w:ascii="Simplon Norm" w:eastAsia="Times New Roman" w:hAnsi="Simplon Norm" w:cs="Calibri"/>
          <w:b/>
          <w:bCs/>
          <w:color w:val="FF0000"/>
          <w:sz w:val="22"/>
          <w:szCs w:val="22"/>
        </w:rPr>
        <w:t xml:space="preserve"> Part </w:t>
      </w:r>
      <w:r w:rsidR="00C3763E">
        <w:rPr>
          <w:rFonts w:ascii="Simplon Norm" w:eastAsia="Times New Roman" w:hAnsi="Simplon Norm" w:cs="Calibri"/>
          <w:b/>
          <w:bCs/>
          <w:color w:val="FF0000"/>
          <w:sz w:val="22"/>
          <w:szCs w:val="22"/>
        </w:rPr>
        <w:t xml:space="preserve">A.2 </w:t>
      </w:r>
      <w:r w:rsidR="005A3B9D">
        <w:rPr>
          <w:rFonts w:ascii="Simplon Norm" w:eastAsia="Times New Roman" w:hAnsi="Simplon Norm" w:cs="Calibri"/>
          <w:b/>
          <w:bCs/>
          <w:color w:val="FF0000"/>
          <w:sz w:val="22"/>
          <w:szCs w:val="22"/>
        </w:rPr>
        <w:t>Final Poster Design</w:t>
      </w:r>
      <w:r w:rsidR="00806D45">
        <w:rPr>
          <w:rFonts w:ascii="Simplon Norm" w:eastAsia="Times New Roman" w:hAnsi="Simplon Norm" w:cs="Calibri"/>
          <w:b/>
          <w:bCs/>
          <w:color w:val="FF0000"/>
          <w:sz w:val="22"/>
          <w:szCs w:val="22"/>
        </w:rPr>
        <w:t>s</w:t>
      </w:r>
      <w:r w:rsidR="005A3B9D">
        <w:rPr>
          <w:rFonts w:ascii="Simplon Norm" w:eastAsia="Times New Roman" w:hAnsi="Simplon Norm" w:cs="Calibri"/>
          <w:b/>
          <w:bCs/>
          <w:color w:val="FF0000"/>
          <w:sz w:val="22"/>
          <w:szCs w:val="22"/>
        </w:rPr>
        <w:t xml:space="preserve"> </w:t>
      </w:r>
    </w:p>
    <w:tbl>
      <w:tblPr>
        <w:tblStyle w:val="TableGrid"/>
        <w:tblW w:w="0" w:type="auto"/>
        <w:tblLook w:val="04A0" w:firstRow="1" w:lastRow="0" w:firstColumn="1" w:lastColumn="0" w:noHBand="0" w:noVBand="1"/>
      </w:tblPr>
      <w:tblGrid>
        <w:gridCol w:w="10456"/>
      </w:tblGrid>
      <w:tr w:rsidR="000E70A2" w14:paraId="38DEC2F6" w14:textId="77777777" w:rsidTr="000E70A2">
        <w:tc>
          <w:tcPr>
            <w:tcW w:w="10456" w:type="dxa"/>
          </w:tcPr>
          <w:p w14:paraId="23F51A46" w14:textId="77777777" w:rsidR="004F14AB" w:rsidRPr="004F14AB" w:rsidRDefault="004F14AB" w:rsidP="00405FD9">
            <w:pPr>
              <w:tabs>
                <w:tab w:val="left" w:pos="4536"/>
              </w:tabs>
              <w:rPr>
                <w:rFonts w:ascii="Simplon Norm" w:eastAsia="Times New Roman" w:hAnsi="Simplon Norm" w:cs="Calibri"/>
                <w:b/>
                <w:bCs/>
              </w:rPr>
            </w:pPr>
          </w:p>
          <w:p w14:paraId="6A9C5AFC" w14:textId="2E124355" w:rsidR="000E70A2" w:rsidRDefault="004F14AB" w:rsidP="00405FD9">
            <w:pPr>
              <w:tabs>
                <w:tab w:val="left" w:pos="4536"/>
              </w:tabs>
              <w:rPr>
                <w:rFonts w:ascii="Simplon Norm" w:eastAsia="Times New Roman" w:hAnsi="Simplon Norm" w:cs="Calibri"/>
                <w:b/>
                <w:bCs/>
              </w:rPr>
            </w:pPr>
            <w:r w:rsidRPr="004F14AB">
              <w:rPr>
                <w:rFonts w:ascii="Simplon Norm" w:eastAsia="Times New Roman" w:hAnsi="Simplon Norm" w:cs="Calibri"/>
                <w:b/>
                <w:bCs/>
              </w:rPr>
              <w:t>Complete the following.</w:t>
            </w:r>
          </w:p>
          <w:p w14:paraId="5EAA3618" w14:textId="77777777" w:rsidR="004577D8" w:rsidRPr="004F14AB" w:rsidRDefault="004577D8" w:rsidP="00405FD9">
            <w:pPr>
              <w:tabs>
                <w:tab w:val="left" w:pos="4536"/>
              </w:tabs>
              <w:rPr>
                <w:rFonts w:ascii="Simplon Norm" w:eastAsia="Times New Roman" w:hAnsi="Simplon Norm" w:cs="Calibri"/>
                <w:b/>
                <w:bCs/>
              </w:rPr>
            </w:pPr>
          </w:p>
          <w:p w14:paraId="2E3BB5A9" w14:textId="229C0A66" w:rsidR="007016E0" w:rsidRPr="00D653C7" w:rsidRDefault="00E87A9C" w:rsidP="00861795">
            <w:pPr>
              <w:pStyle w:val="ListParagraph"/>
              <w:numPr>
                <w:ilvl w:val="0"/>
                <w:numId w:val="35"/>
              </w:numPr>
              <w:shd w:val="clear" w:color="auto" w:fill="FFFFFF" w:themeFill="background1"/>
              <w:rPr>
                <w:rFonts w:ascii="Simplon Norm" w:hAnsi="Simplon Norm"/>
                <w:szCs w:val="22"/>
              </w:rPr>
            </w:pPr>
            <w:r w:rsidRPr="00D653C7">
              <w:rPr>
                <w:rFonts w:ascii="Simplon Norm" w:hAnsi="Simplon Norm"/>
                <w:szCs w:val="22"/>
              </w:rPr>
              <w:t>Create t</w:t>
            </w:r>
            <w:r w:rsidR="007016E0" w:rsidRPr="00D653C7">
              <w:rPr>
                <w:rFonts w:ascii="Simplon Norm" w:hAnsi="Simplon Norm"/>
                <w:szCs w:val="22"/>
              </w:rPr>
              <w:t>hree (3) x A3 portrait posters using only type/typography, chosen from the original six (</w:t>
            </w:r>
            <w:r w:rsidR="004577D8" w:rsidRPr="00D653C7">
              <w:rPr>
                <w:rFonts w:ascii="Simplon Norm" w:hAnsi="Simplon Norm"/>
                <w:szCs w:val="22"/>
              </w:rPr>
              <w:t>6) experimental</w:t>
            </w:r>
            <w:r w:rsidR="004F14AB" w:rsidRPr="00D653C7">
              <w:rPr>
                <w:rFonts w:ascii="Simplon Norm" w:hAnsi="Simplon Norm"/>
                <w:szCs w:val="22"/>
              </w:rPr>
              <w:t xml:space="preserve"> and annotated designs</w:t>
            </w:r>
            <w:r w:rsidR="007016E0" w:rsidRPr="00D653C7">
              <w:rPr>
                <w:rFonts w:ascii="Simplon Norm" w:hAnsi="Simplon Norm"/>
                <w:szCs w:val="22"/>
              </w:rPr>
              <w:t xml:space="preserve"> produced, using their chosen designer as inspiration (using Adobe Illustrator)</w:t>
            </w:r>
          </w:p>
          <w:p w14:paraId="1DEB46D2" w14:textId="3AC44BC3" w:rsidR="004577D8" w:rsidRPr="00D653C7" w:rsidRDefault="00751EFB" w:rsidP="00861795">
            <w:pPr>
              <w:pStyle w:val="ListParagraph"/>
              <w:numPr>
                <w:ilvl w:val="0"/>
                <w:numId w:val="35"/>
              </w:numPr>
              <w:shd w:val="clear" w:color="auto" w:fill="FFFFFF" w:themeFill="background1"/>
              <w:rPr>
                <w:rFonts w:ascii="Simplon Norm" w:hAnsi="Simplon Norm"/>
                <w:szCs w:val="22"/>
              </w:rPr>
            </w:pPr>
            <w:r w:rsidRPr="00D653C7">
              <w:rPr>
                <w:rFonts w:ascii="Simplon Norm" w:hAnsi="Simplon Norm"/>
                <w:szCs w:val="22"/>
              </w:rPr>
              <w:t>Refine the</w:t>
            </w:r>
            <w:r w:rsidR="00D653C7">
              <w:rPr>
                <w:rFonts w:ascii="Simplon Norm" w:hAnsi="Simplon Norm"/>
                <w:szCs w:val="22"/>
              </w:rPr>
              <w:t xml:space="preserve"> three (3) A3 portrait final posters for </w:t>
            </w:r>
            <w:r w:rsidRPr="00D653C7">
              <w:rPr>
                <w:rFonts w:ascii="Simplon Norm" w:hAnsi="Simplon Norm"/>
                <w:szCs w:val="22"/>
              </w:rPr>
              <w:t>presentation</w:t>
            </w:r>
          </w:p>
          <w:p w14:paraId="25D567A0" w14:textId="73BBDD2C" w:rsidR="00751EFB" w:rsidRDefault="00751EFB" w:rsidP="00861795">
            <w:pPr>
              <w:pStyle w:val="ListParagraph"/>
              <w:numPr>
                <w:ilvl w:val="0"/>
                <w:numId w:val="35"/>
              </w:numPr>
              <w:shd w:val="clear" w:color="auto" w:fill="FFFFFF" w:themeFill="background1"/>
              <w:rPr>
                <w:rFonts w:ascii="Simplon Norm" w:hAnsi="Simplon Norm"/>
                <w:i/>
                <w:iCs/>
                <w:szCs w:val="22"/>
              </w:rPr>
            </w:pPr>
            <w:r w:rsidRPr="00D653C7">
              <w:rPr>
                <w:rFonts w:ascii="Simplon Norm" w:hAnsi="Simplon Norm"/>
                <w:szCs w:val="22"/>
              </w:rPr>
              <w:t xml:space="preserve">Save the </w:t>
            </w:r>
            <w:r w:rsidR="00D653C7" w:rsidRPr="00D653C7">
              <w:rPr>
                <w:rFonts w:ascii="Simplon Norm" w:hAnsi="Simplon Norm"/>
                <w:szCs w:val="22"/>
              </w:rPr>
              <w:t xml:space="preserve">three (3) </w:t>
            </w:r>
            <w:r w:rsidRPr="00D653C7">
              <w:rPr>
                <w:rFonts w:ascii="Simplon Norm" w:hAnsi="Simplon Norm"/>
                <w:szCs w:val="22"/>
              </w:rPr>
              <w:t xml:space="preserve">Adobe Illustrator files as Adobe PDF images </w:t>
            </w:r>
            <w:r w:rsidR="00B7272C" w:rsidRPr="00D653C7">
              <w:rPr>
                <w:rFonts w:ascii="Simplon Norm" w:hAnsi="Simplon Norm"/>
                <w:szCs w:val="22"/>
              </w:rPr>
              <w:t xml:space="preserve">suitable for </w:t>
            </w:r>
            <w:r w:rsidR="00972E1D" w:rsidRPr="00D653C7">
              <w:rPr>
                <w:rFonts w:ascii="Simplon Norm" w:hAnsi="Simplon Norm"/>
                <w:szCs w:val="22"/>
              </w:rPr>
              <w:t>print and</w:t>
            </w:r>
            <w:r w:rsidRPr="00D653C7">
              <w:rPr>
                <w:rFonts w:ascii="Simplon Norm" w:hAnsi="Simplon Norm"/>
                <w:szCs w:val="22"/>
              </w:rPr>
              <w:t xml:space="preserve"> submit them for assessment</w:t>
            </w:r>
            <w:r w:rsidR="00972E1D" w:rsidRPr="00D653C7">
              <w:rPr>
                <w:rFonts w:ascii="Simplon Norm" w:hAnsi="Simplon Norm"/>
                <w:szCs w:val="22"/>
              </w:rPr>
              <w:t>.</w:t>
            </w:r>
            <w:r w:rsidR="00972E1D">
              <w:rPr>
                <w:rFonts w:ascii="Simplon Norm" w:hAnsi="Simplon Norm"/>
                <w:i/>
                <w:iCs/>
                <w:szCs w:val="22"/>
              </w:rPr>
              <w:t xml:space="preserve"> </w:t>
            </w:r>
          </w:p>
          <w:p w14:paraId="67E109DE" w14:textId="77777777" w:rsidR="00972E1D" w:rsidRPr="004577D8" w:rsidRDefault="00972E1D" w:rsidP="00972E1D">
            <w:pPr>
              <w:pStyle w:val="ListParagraph"/>
              <w:shd w:val="clear" w:color="auto" w:fill="FFFFFF" w:themeFill="background1"/>
              <w:rPr>
                <w:rFonts w:ascii="Simplon Norm" w:hAnsi="Simplon Norm"/>
                <w:i/>
                <w:iCs/>
                <w:szCs w:val="22"/>
              </w:rPr>
            </w:pPr>
          </w:p>
          <w:p w14:paraId="589F325D" w14:textId="77777777" w:rsidR="00861795" w:rsidRPr="00043CBA" w:rsidRDefault="00861795" w:rsidP="00861795">
            <w:pPr>
              <w:tabs>
                <w:tab w:val="left" w:pos="4536"/>
              </w:tabs>
              <w:rPr>
                <w:rFonts w:ascii="Simplon Norm" w:eastAsia="Times New Roman" w:hAnsi="Simplon Norm" w:cs="Calibri"/>
                <w:b/>
                <w:bCs/>
              </w:rPr>
            </w:pPr>
            <w:r>
              <w:rPr>
                <w:rFonts w:ascii="Simplon Norm" w:eastAsia="Times New Roman" w:hAnsi="Simplon Norm" w:cs="Calibri"/>
                <w:b/>
                <w:bCs/>
              </w:rPr>
              <w:t xml:space="preserve">Click </w:t>
            </w:r>
            <w:hyperlink r:id="rId17" w:history="1">
              <w:r w:rsidRPr="001500D2">
                <w:rPr>
                  <w:rStyle w:val="Hyperlink"/>
                  <w:rFonts w:ascii="Simplon Norm" w:eastAsia="Times New Roman" w:hAnsi="Simplon Norm" w:cs="Calibri"/>
                  <w:b/>
                  <w:bCs/>
                </w:rPr>
                <w:t>here</w:t>
              </w:r>
            </w:hyperlink>
            <w:r>
              <w:rPr>
                <w:rFonts w:ascii="Simplon Norm" w:eastAsia="Times New Roman" w:hAnsi="Simplon Norm" w:cs="Calibri"/>
                <w:b/>
                <w:bCs/>
              </w:rPr>
              <w:t xml:space="preserve"> to watch </w:t>
            </w:r>
            <w:r w:rsidRPr="00043CBA">
              <w:rPr>
                <w:rFonts w:ascii="Simplon Norm" w:eastAsia="Times New Roman" w:hAnsi="Simplon Norm" w:cs="Calibri"/>
                <w:b/>
                <w:bCs/>
              </w:rPr>
              <w:t>Adobe Illustrator Tutorials</w:t>
            </w:r>
            <w:r>
              <w:rPr>
                <w:rFonts w:ascii="Simplon Norm" w:eastAsia="Times New Roman" w:hAnsi="Simplon Norm" w:cs="Calibri"/>
                <w:b/>
                <w:bCs/>
              </w:rPr>
              <w:t>, which will provide further instructions to support you in this task.</w:t>
            </w:r>
          </w:p>
          <w:p w14:paraId="1C0CF9FB" w14:textId="63A4580E" w:rsidR="000E70A2" w:rsidRDefault="000E70A2" w:rsidP="00405FD9">
            <w:pPr>
              <w:tabs>
                <w:tab w:val="left" w:pos="4536"/>
              </w:tabs>
              <w:rPr>
                <w:rFonts w:ascii="Simplon Norm" w:eastAsia="Times New Roman" w:hAnsi="Simplon Norm" w:cs="Calibri"/>
                <w:b/>
                <w:bCs/>
                <w:color w:val="FF0000"/>
              </w:rPr>
            </w:pPr>
          </w:p>
        </w:tc>
      </w:tr>
    </w:tbl>
    <w:p w14:paraId="7D05814B" w14:textId="77777777" w:rsidR="00990D2C" w:rsidRDefault="00990D2C" w:rsidP="00405FD9">
      <w:pPr>
        <w:tabs>
          <w:tab w:val="left" w:pos="4536"/>
        </w:tabs>
        <w:rPr>
          <w:rFonts w:ascii="Simplon Norm" w:eastAsia="Times New Roman" w:hAnsi="Simplon Norm" w:cs="Calibri"/>
          <w:b/>
          <w:bCs/>
          <w:color w:val="FF0000"/>
          <w:sz w:val="22"/>
          <w:szCs w:val="22"/>
        </w:rPr>
      </w:pPr>
    </w:p>
    <w:p w14:paraId="71E5E025" w14:textId="77777777" w:rsidR="00DF4C82" w:rsidRDefault="00DF4C82" w:rsidP="00405FD9">
      <w:pPr>
        <w:tabs>
          <w:tab w:val="left" w:pos="4536"/>
        </w:tabs>
        <w:rPr>
          <w:rFonts w:ascii="Simplon Norm" w:eastAsia="Times New Roman" w:hAnsi="Simplon Norm" w:cs="Calibri"/>
          <w:b/>
          <w:bCs/>
          <w:color w:val="FF0000"/>
          <w:sz w:val="22"/>
          <w:szCs w:val="22"/>
        </w:rPr>
      </w:pPr>
    </w:p>
    <w:p w14:paraId="4E863321" w14:textId="77777777" w:rsidR="00990D2C" w:rsidRDefault="00990D2C" w:rsidP="00405FD9">
      <w:pPr>
        <w:tabs>
          <w:tab w:val="left" w:pos="4536"/>
        </w:tabs>
        <w:rPr>
          <w:rFonts w:ascii="Simplon Norm" w:eastAsia="Times New Roman" w:hAnsi="Simplon Norm" w:cs="Calibri"/>
          <w:b/>
          <w:bCs/>
          <w:color w:val="FF0000"/>
          <w:sz w:val="22"/>
          <w:szCs w:val="22"/>
        </w:rPr>
      </w:pPr>
    </w:p>
    <w:p w14:paraId="4CC47C45" w14:textId="7D84F4CB" w:rsidR="00405FD9" w:rsidRPr="00405FD9" w:rsidRDefault="0046119C" w:rsidP="00405FD9">
      <w:pPr>
        <w:tabs>
          <w:tab w:val="left" w:pos="4536"/>
        </w:tabs>
        <w:rPr>
          <w:rFonts w:ascii="Simplon Norm" w:eastAsia="Times New Roman" w:hAnsi="Simplon Norm" w:cs="Calibri"/>
          <w:b/>
          <w:bCs/>
          <w:color w:val="FF0000"/>
          <w:sz w:val="22"/>
          <w:szCs w:val="22"/>
        </w:rPr>
      </w:pPr>
      <w:r>
        <w:rPr>
          <w:rFonts w:ascii="Simplon Norm" w:eastAsia="Times New Roman" w:hAnsi="Simplon Norm" w:cs="Calibri"/>
          <w:b/>
          <w:bCs/>
          <w:color w:val="FF0000"/>
          <w:sz w:val="22"/>
          <w:szCs w:val="22"/>
        </w:rPr>
        <w:lastRenderedPageBreak/>
        <w:t xml:space="preserve">Assessment Task </w:t>
      </w:r>
      <w:r w:rsidR="00C3763E">
        <w:rPr>
          <w:rFonts w:ascii="Simplon Norm" w:eastAsia="Times New Roman" w:hAnsi="Simplon Norm" w:cs="Calibri"/>
          <w:b/>
          <w:bCs/>
          <w:color w:val="FF0000"/>
          <w:sz w:val="22"/>
          <w:szCs w:val="22"/>
        </w:rPr>
        <w:t>3</w:t>
      </w:r>
      <w:r>
        <w:rPr>
          <w:rFonts w:ascii="Simplon Norm" w:eastAsia="Times New Roman" w:hAnsi="Simplon Norm" w:cs="Calibri"/>
          <w:b/>
          <w:bCs/>
          <w:color w:val="FF0000"/>
          <w:sz w:val="22"/>
          <w:szCs w:val="22"/>
        </w:rPr>
        <w:t xml:space="preserve"> Part </w:t>
      </w:r>
      <w:r w:rsidR="00C3763E">
        <w:rPr>
          <w:rFonts w:ascii="Simplon Norm" w:eastAsia="Times New Roman" w:hAnsi="Simplon Norm" w:cs="Calibri"/>
          <w:b/>
          <w:bCs/>
          <w:color w:val="FF0000"/>
          <w:sz w:val="22"/>
          <w:szCs w:val="22"/>
        </w:rPr>
        <w:t xml:space="preserve">A.3 </w:t>
      </w:r>
      <w:r w:rsidR="00405FD9" w:rsidRPr="00405FD9">
        <w:rPr>
          <w:rFonts w:ascii="Simplon Norm" w:eastAsia="Times New Roman" w:hAnsi="Simplon Norm" w:cs="Calibri"/>
          <w:b/>
          <w:bCs/>
          <w:color w:val="FF0000"/>
          <w:sz w:val="22"/>
          <w:szCs w:val="22"/>
        </w:rPr>
        <w:t>Evaluation</w:t>
      </w:r>
    </w:p>
    <w:tbl>
      <w:tblPr>
        <w:tblStyle w:val="TableGrid"/>
        <w:tblW w:w="0" w:type="auto"/>
        <w:tblLook w:val="04A0" w:firstRow="1" w:lastRow="0" w:firstColumn="1" w:lastColumn="0" w:noHBand="0" w:noVBand="1"/>
      </w:tblPr>
      <w:tblGrid>
        <w:gridCol w:w="10456"/>
      </w:tblGrid>
      <w:tr w:rsidR="00405FD9" w:rsidRPr="00405FD9" w14:paraId="04130736" w14:textId="77777777" w:rsidTr="0073000E">
        <w:tc>
          <w:tcPr>
            <w:tcW w:w="10456" w:type="dxa"/>
          </w:tcPr>
          <w:p w14:paraId="3BF9A006" w14:textId="77777777" w:rsidR="00EB4E5D" w:rsidRDefault="00EB4E5D" w:rsidP="00DD3BBC">
            <w:pPr>
              <w:shd w:val="clear" w:color="auto" w:fill="FFFFFF" w:themeFill="background1"/>
              <w:rPr>
                <w:rFonts w:ascii="Simplon Norm" w:hAnsi="Simplon Norm"/>
                <w:highlight w:val="green"/>
              </w:rPr>
            </w:pPr>
          </w:p>
          <w:p w14:paraId="117F2CFA" w14:textId="2B3D69BB" w:rsidR="00DD3BBC" w:rsidRPr="00B5548F" w:rsidRDefault="00DD3BBC" w:rsidP="00DD3BBC">
            <w:pPr>
              <w:shd w:val="clear" w:color="auto" w:fill="FFFFFF" w:themeFill="background1"/>
              <w:rPr>
                <w:rFonts w:ascii="Simplon Norm" w:hAnsi="Simplon Norm"/>
                <w:b/>
                <w:bCs/>
              </w:rPr>
            </w:pPr>
            <w:r w:rsidRPr="00B5548F">
              <w:rPr>
                <w:rFonts w:ascii="Simplon Norm" w:hAnsi="Simplon Norm"/>
                <w:highlight w:val="green"/>
              </w:rPr>
              <w:t>Jour</w:t>
            </w:r>
            <w:r w:rsidRPr="00EB4E5D">
              <w:rPr>
                <w:rFonts w:ascii="Simplon Norm" w:hAnsi="Simplon Norm"/>
                <w:highlight w:val="green"/>
              </w:rPr>
              <w:t xml:space="preserve">nal Time: </w:t>
            </w:r>
            <w:r w:rsidR="00EB4E5D" w:rsidRPr="00EA0E06">
              <w:rPr>
                <w:rFonts w:ascii="Simplon Norm" w:hAnsi="Simplon Norm"/>
                <w:highlight w:val="green"/>
              </w:rPr>
              <w:t>The tool will complete part 3</w:t>
            </w:r>
            <w:r w:rsidR="00EB4E5D" w:rsidRPr="00EB4E5D">
              <w:rPr>
                <w:rFonts w:ascii="Simplon Norm" w:hAnsi="Simplon Norm"/>
                <w:highlight w:val="green"/>
              </w:rPr>
              <w:t>A</w:t>
            </w:r>
            <w:r w:rsidR="00ED0482">
              <w:rPr>
                <w:rFonts w:ascii="Simplon Norm" w:hAnsi="Simplon Norm"/>
                <w:highlight w:val="green"/>
              </w:rPr>
              <w:t>.3</w:t>
            </w:r>
            <w:r w:rsidR="00EB4E5D" w:rsidRPr="00EB4E5D">
              <w:rPr>
                <w:rFonts w:ascii="Simplon Norm" w:hAnsi="Simplon Norm"/>
                <w:highlight w:val="green"/>
              </w:rPr>
              <w:t>-</w:t>
            </w:r>
            <w:r w:rsidR="00EB4E5D" w:rsidRPr="00EA0E06">
              <w:rPr>
                <w:rFonts w:ascii="Simplon Norm" w:hAnsi="Simplon Norm"/>
                <w:highlight w:val="green"/>
              </w:rPr>
              <w:t xml:space="preserve"> Role Play Evaluation</w:t>
            </w:r>
            <w:r w:rsidRPr="00EB4E5D">
              <w:rPr>
                <w:rFonts w:ascii="Simplon Norm" w:hAnsi="Simplon Norm"/>
                <w:highlight w:val="green"/>
              </w:rPr>
              <w:t>.</w:t>
            </w:r>
          </w:p>
          <w:p w14:paraId="32D37A35" w14:textId="77777777" w:rsidR="00DD3BBC" w:rsidRDefault="00DD3BBC" w:rsidP="00167852">
            <w:pPr>
              <w:tabs>
                <w:tab w:val="left" w:pos="4536"/>
              </w:tabs>
              <w:spacing w:after="160" w:line="276" w:lineRule="auto"/>
              <w:rPr>
                <w:rFonts w:ascii="Simplon Norm" w:eastAsia="Times New Roman" w:hAnsi="Simplon Norm" w:cs="Calibri"/>
                <w:lang w:bidi="th-TH"/>
              </w:rPr>
            </w:pPr>
          </w:p>
          <w:p w14:paraId="01FE921F" w14:textId="2FE9AE61" w:rsidR="00405FD9" w:rsidRPr="00405FD9" w:rsidRDefault="00405FD9" w:rsidP="00167852">
            <w:pPr>
              <w:tabs>
                <w:tab w:val="left" w:pos="4536"/>
              </w:tabs>
              <w:spacing w:after="160" w:line="276" w:lineRule="auto"/>
              <w:rPr>
                <w:rFonts w:ascii="Simplon Norm" w:eastAsia="Times New Roman" w:hAnsi="Simplon Norm" w:cs="Calibri"/>
                <w:lang w:bidi="th-TH"/>
              </w:rPr>
            </w:pPr>
            <w:r w:rsidRPr="00405FD9">
              <w:rPr>
                <w:rFonts w:ascii="Simplon Norm" w:eastAsia="Times New Roman" w:hAnsi="Simplon Norm" w:cs="Calibri"/>
                <w:lang w:bidi="th-TH"/>
              </w:rPr>
              <w:t xml:space="preserve">Evaluating the feedback received on our work is an important element of your becoming an accomplished designer. Being involved in a crit (or critique) is crucial. They are implemented to improve design work, improve collaboration between designers and disciplines and offer a different perspective. They can also boost your morale and strengthen communities of practice.  </w:t>
            </w:r>
          </w:p>
          <w:p w14:paraId="6F3E503B" w14:textId="5EF77D26" w:rsidR="00E66167" w:rsidRDefault="00405FD9" w:rsidP="00167852">
            <w:pPr>
              <w:tabs>
                <w:tab w:val="left" w:pos="4536"/>
              </w:tabs>
              <w:spacing w:after="160" w:line="276" w:lineRule="auto"/>
              <w:rPr>
                <w:rFonts w:ascii="Simplon Norm" w:eastAsia="Times New Roman" w:hAnsi="Simplon Norm" w:cs="Calibri"/>
                <w:lang w:bidi="th-TH"/>
              </w:rPr>
            </w:pPr>
            <w:r w:rsidRPr="00405FD9">
              <w:rPr>
                <w:rFonts w:ascii="Simplon Norm" w:eastAsia="Times New Roman" w:hAnsi="Simplon Norm" w:cs="Calibri"/>
                <w:lang w:bidi="th-TH"/>
              </w:rPr>
              <w:t>However, a crit is not to figure out a solution there and then.  It is up to you to interpret the feedback constructively and re-examine your design solutions appropriately.  This second part of the task asks you to reflect on the feedback received in</w:t>
            </w:r>
            <w:r w:rsidR="00EA0E06">
              <w:rPr>
                <w:rFonts w:ascii="Simplon Norm" w:eastAsia="Times New Roman" w:hAnsi="Simplon Norm" w:cs="Calibri"/>
                <w:lang w:bidi="th-TH"/>
              </w:rPr>
              <w:t xml:space="preserve"> </w:t>
            </w:r>
            <w:r w:rsidRPr="00405FD9">
              <w:rPr>
                <w:rFonts w:ascii="Simplon Norm" w:eastAsia="Times New Roman" w:hAnsi="Simplon Norm" w:cs="Calibri"/>
                <w:lang w:bidi="th-TH"/>
              </w:rPr>
              <w:t xml:space="preserve">task </w:t>
            </w:r>
            <w:r>
              <w:rPr>
                <w:rFonts w:ascii="Simplon Norm" w:eastAsia="Times New Roman" w:hAnsi="Simplon Norm" w:cs="Calibri"/>
                <w:lang w:bidi="th-TH"/>
              </w:rPr>
              <w:t>3</w:t>
            </w:r>
            <w:r w:rsidRPr="00405FD9">
              <w:rPr>
                <w:rFonts w:ascii="Simplon Norm" w:eastAsia="Times New Roman" w:hAnsi="Simplon Norm" w:cs="Calibri"/>
                <w:lang w:bidi="th-TH"/>
              </w:rPr>
              <w:t>A</w:t>
            </w:r>
            <w:r w:rsidR="000E70A2">
              <w:rPr>
                <w:rFonts w:ascii="Simplon Norm" w:eastAsia="Times New Roman" w:hAnsi="Simplon Norm" w:cs="Calibri"/>
                <w:lang w:bidi="th-TH"/>
              </w:rPr>
              <w:t>.1</w:t>
            </w:r>
            <w:r w:rsidR="005F28B6">
              <w:rPr>
                <w:rFonts w:ascii="Simplon Norm" w:eastAsia="Times New Roman" w:hAnsi="Simplon Norm" w:cs="Calibri"/>
                <w:lang w:bidi="th-TH"/>
              </w:rPr>
              <w:t xml:space="preserve"> – role play</w:t>
            </w:r>
            <w:r w:rsidR="00444FEA">
              <w:rPr>
                <w:rFonts w:ascii="Simplon Norm" w:eastAsia="Times New Roman" w:hAnsi="Simplon Norm" w:cs="Calibri"/>
                <w:lang w:bidi="th-TH"/>
              </w:rPr>
              <w:t xml:space="preserve">, </w:t>
            </w:r>
            <w:r w:rsidR="005C3ED6">
              <w:rPr>
                <w:rFonts w:ascii="Simplon Norm" w:eastAsia="Times New Roman" w:hAnsi="Simplon Norm" w:cs="Calibri"/>
                <w:lang w:bidi="th-TH"/>
              </w:rPr>
              <w:t>and the final design work you produced in task 3A.2</w:t>
            </w:r>
            <w:r w:rsidR="000E70A2">
              <w:rPr>
                <w:rFonts w:ascii="Simplon Norm" w:eastAsia="Times New Roman" w:hAnsi="Simplon Norm" w:cs="Calibri"/>
                <w:lang w:bidi="th-TH"/>
              </w:rPr>
              <w:t>.</w:t>
            </w:r>
            <w:r w:rsidR="00E66167">
              <w:rPr>
                <w:rFonts w:ascii="Simplon Norm" w:eastAsia="Times New Roman" w:hAnsi="Simplon Norm" w:cs="Calibri"/>
                <w:lang w:bidi="th-TH"/>
              </w:rPr>
              <w:t xml:space="preserve"> </w:t>
            </w:r>
          </w:p>
          <w:p w14:paraId="7812349C" w14:textId="11472CD4" w:rsidR="00100846" w:rsidRDefault="00100846" w:rsidP="00167852">
            <w:pPr>
              <w:tabs>
                <w:tab w:val="left" w:pos="4536"/>
              </w:tabs>
              <w:spacing w:after="160" w:line="276" w:lineRule="auto"/>
              <w:rPr>
                <w:rFonts w:ascii="Simplon Norm" w:eastAsia="Times New Roman" w:hAnsi="Simplon Norm" w:cs="Calibri"/>
                <w:lang w:bidi="th-TH"/>
              </w:rPr>
            </w:pPr>
            <w:r>
              <w:rPr>
                <w:rFonts w:ascii="Simplon Norm" w:eastAsia="Times New Roman" w:hAnsi="Simplon Norm" w:cs="Calibri"/>
                <w:lang w:bidi="th-TH"/>
              </w:rPr>
              <w:t>Complete the following</w:t>
            </w:r>
            <w:r w:rsidR="00444FEA">
              <w:rPr>
                <w:rFonts w:ascii="Simplon Norm" w:eastAsia="Times New Roman" w:hAnsi="Simplon Norm" w:cs="Calibri"/>
                <w:lang w:bidi="th-TH"/>
              </w:rPr>
              <w:t>:</w:t>
            </w:r>
          </w:p>
          <w:p w14:paraId="2188328A" w14:textId="44C05B2F" w:rsidR="003E14A8" w:rsidRPr="00ED0482" w:rsidRDefault="00246069" w:rsidP="00861795">
            <w:pPr>
              <w:numPr>
                <w:ilvl w:val="0"/>
                <w:numId w:val="21"/>
              </w:numPr>
              <w:tabs>
                <w:tab w:val="left" w:pos="4536"/>
              </w:tabs>
              <w:spacing w:after="160" w:line="276" w:lineRule="auto"/>
              <w:rPr>
                <w:rFonts w:ascii="Simplon Norm" w:eastAsia="Times New Roman" w:hAnsi="Simplon Norm" w:cs="Calibri"/>
                <w:lang w:bidi="th-TH"/>
              </w:rPr>
            </w:pPr>
            <w:r>
              <w:rPr>
                <w:rFonts w:ascii="Simplon Norm" w:eastAsia="Times New Roman" w:hAnsi="Simplon Norm" w:cs="Calibri"/>
                <w:lang w:bidi="th-TH"/>
              </w:rPr>
              <w:t>D</w:t>
            </w:r>
            <w:r>
              <w:rPr>
                <w:rFonts w:ascii="Simplon Norm" w:eastAsia="Times New Roman" w:hAnsi="Simplon Norm" w:cs="Calibri"/>
              </w:rPr>
              <w:t>iscuss</w:t>
            </w:r>
            <w:r w:rsidR="00100846">
              <w:rPr>
                <w:rFonts w:ascii="Simplon Norm" w:eastAsia="Times New Roman" w:hAnsi="Simplon Norm" w:cs="Calibri"/>
                <w:lang w:bidi="th-TH"/>
              </w:rPr>
              <w:t xml:space="preserve"> the</w:t>
            </w:r>
            <w:r w:rsidR="00405FD9" w:rsidRPr="00405FD9">
              <w:rPr>
                <w:rFonts w:ascii="Simplon Norm" w:eastAsia="Times New Roman" w:hAnsi="Simplon Norm" w:cs="Calibri"/>
                <w:lang w:bidi="th-TH"/>
              </w:rPr>
              <w:t xml:space="preserve"> main points associated with</w:t>
            </w:r>
            <w:r w:rsidR="009E468F">
              <w:rPr>
                <w:rFonts w:ascii="Simplon Norm" w:eastAsia="Times New Roman" w:hAnsi="Simplon Norm" w:cs="Calibri"/>
                <w:lang w:bidi="th-TH"/>
              </w:rPr>
              <w:t xml:space="preserve"> the</w:t>
            </w:r>
            <w:r w:rsidR="00405FD9" w:rsidRPr="00405FD9">
              <w:rPr>
                <w:rFonts w:ascii="Simplon Norm" w:eastAsia="Times New Roman" w:hAnsi="Simplon Norm" w:cs="Calibri"/>
                <w:lang w:bidi="th-TH"/>
              </w:rPr>
              <w:t xml:space="preserve"> constructive feedback on your work in graphic design </w:t>
            </w:r>
            <w:r w:rsidR="00C007C2">
              <w:rPr>
                <w:rFonts w:ascii="Simplon Norm" w:eastAsia="Times New Roman" w:hAnsi="Simplon Norm" w:cs="Calibri"/>
                <w:lang w:bidi="th-TH"/>
              </w:rPr>
              <w:t>and the feedback received in the role-play.</w:t>
            </w:r>
            <w:r w:rsidR="00025DFC">
              <w:rPr>
                <w:rFonts w:ascii="Simplon Norm" w:eastAsia="Times New Roman" w:hAnsi="Simplon Norm" w:cs="Calibri"/>
                <w:lang w:bidi="th-TH"/>
              </w:rPr>
              <w:t xml:space="preserve"> What have your learned in the process</w:t>
            </w:r>
            <w:r w:rsidR="00AC0F93">
              <w:rPr>
                <w:rFonts w:ascii="Simplon Norm" w:eastAsia="Times New Roman" w:hAnsi="Simplon Norm" w:cs="Calibri"/>
                <w:lang w:bidi="th-TH"/>
              </w:rPr>
              <w:t>?</w:t>
            </w:r>
            <w:r w:rsidR="001B7F4F">
              <w:rPr>
                <w:rFonts w:ascii="Simplon Norm" w:eastAsia="Times New Roman" w:hAnsi="Simplon Norm" w:cs="Calibri"/>
                <w:lang w:bidi="th-TH"/>
              </w:rPr>
              <w:t xml:space="preserve"> </w:t>
            </w:r>
            <w:r w:rsidR="008A26C4">
              <w:rPr>
                <w:rFonts w:ascii="Simplon Norm" w:eastAsia="Times New Roman" w:hAnsi="Simplon Norm" w:cs="Calibri"/>
                <w:lang w:bidi="th-TH"/>
              </w:rPr>
              <w:t>Determine how you</w:t>
            </w:r>
            <w:r w:rsidR="009C1E69">
              <w:rPr>
                <w:rFonts w:ascii="Simplon Norm" w:eastAsia="Times New Roman" w:hAnsi="Simplon Norm" w:cs="Calibri"/>
                <w:lang w:bidi="th-TH"/>
              </w:rPr>
              <w:t xml:space="preserve"> have</w:t>
            </w:r>
            <w:r w:rsidR="008A26C4">
              <w:rPr>
                <w:rFonts w:ascii="Simplon Norm" w:eastAsia="Times New Roman" w:hAnsi="Simplon Norm" w:cs="Calibri"/>
                <w:lang w:bidi="th-TH"/>
              </w:rPr>
              <w:t xml:space="preserve"> applied this feedback to your work.</w:t>
            </w:r>
            <w:r w:rsidR="00410371">
              <w:rPr>
                <w:rFonts w:ascii="Simplon Norm" w:eastAsia="Times New Roman" w:hAnsi="Simplon Norm" w:cs="Calibri"/>
                <w:lang w:bidi="th-TH"/>
              </w:rPr>
              <w:t xml:space="preserve"> (450-550 words)</w:t>
            </w:r>
          </w:p>
          <w:p w14:paraId="53B94665" w14:textId="79996B3A" w:rsidR="006F7AAA" w:rsidRPr="006D577C" w:rsidRDefault="007F3033" w:rsidP="00861795">
            <w:pPr>
              <w:numPr>
                <w:ilvl w:val="0"/>
                <w:numId w:val="21"/>
              </w:numPr>
              <w:tabs>
                <w:tab w:val="left" w:pos="4536"/>
              </w:tabs>
              <w:spacing w:after="160" w:line="276" w:lineRule="auto"/>
              <w:rPr>
                <w:rFonts w:ascii="Simplon Norm" w:eastAsia="Times New Roman" w:hAnsi="Simplon Norm" w:cs="Calibri"/>
                <w:lang w:bidi="th-TH"/>
              </w:rPr>
            </w:pPr>
            <w:r>
              <w:rPr>
                <w:rFonts w:ascii="Simplon Norm" w:eastAsia="Times New Roman" w:hAnsi="Simplon Norm" w:cs="Calibri"/>
                <w:lang w:bidi="th-TH"/>
              </w:rPr>
              <w:t xml:space="preserve">Reflect </w:t>
            </w:r>
            <w:r w:rsidR="00783CED">
              <w:rPr>
                <w:rFonts w:ascii="Simplon Norm" w:eastAsia="Times New Roman" w:hAnsi="Simplon Norm" w:cs="Calibri"/>
                <w:lang w:bidi="th-TH"/>
              </w:rPr>
              <w:t xml:space="preserve">and evaluate </w:t>
            </w:r>
            <w:r w:rsidR="00405FD9" w:rsidRPr="00405FD9">
              <w:rPr>
                <w:rFonts w:ascii="Simplon Norm" w:eastAsia="Times New Roman" w:hAnsi="Simplon Norm" w:cs="Calibri"/>
                <w:lang w:bidi="th-TH"/>
              </w:rPr>
              <w:t>your</w:t>
            </w:r>
            <w:r w:rsidR="005B05BC">
              <w:rPr>
                <w:rFonts w:ascii="Simplon Norm" w:eastAsia="Times New Roman" w:hAnsi="Simplon Norm" w:cs="Calibri"/>
                <w:lang w:bidi="th-TH"/>
              </w:rPr>
              <w:t xml:space="preserve"> final three (3)</w:t>
            </w:r>
            <w:r w:rsidR="00405FD9" w:rsidRPr="00405FD9">
              <w:rPr>
                <w:rFonts w:ascii="Simplon Norm" w:eastAsia="Times New Roman" w:hAnsi="Simplon Norm" w:cs="Calibri"/>
                <w:lang w:bidi="th-TH"/>
              </w:rPr>
              <w:t xml:space="preserve"> design</w:t>
            </w:r>
            <w:r w:rsidR="007937A8">
              <w:rPr>
                <w:rFonts w:ascii="Simplon Norm" w:eastAsia="Times New Roman" w:hAnsi="Simplon Norm" w:cs="Calibri"/>
                <w:lang w:bidi="th-TH"/>
              </w:rPr>
              <w:t>s</w:t>
            </w:r>
            <w:r w:rsidR="0056055D">
              <w:rPr>
                <w:rFonts w:ascii="Simplon Norm" w:eastAsia="Times New Roman" w:hAnsi="Simplon Norm" w:cs="Calibri"/>
                <w:lang w:bidi="th-TH"/>
              </w:rPr>
              <w:t xml:space="preserve"> and </w:t>
            </w:r>
            <w:r w:rsidR="00CB57D6">
              <w:rPr>
                <w:rFonts w:ascii="Simplon Norm" w:eastAsia="Times New Roman" w:hAnsi="Simplon Norm" w:cs="Calibri"/>
                <w:lang w:bidi="th-TH"/>
              </w:rPr>
              <w:t xml:space="preserve">detail how you </w:t>
            </w:r>
            <w:r w:rsidR="0056055D">
              <w:rPr>
                <w:rFonts w:ascii="Simplon Norm" w:eastAsia="Times New Roman" w:hAnsi="Simplon Norm" w:cs="Calibri"/>
                <w:lang w:bidi="th-TH"/>
              </w:rPr>
              <w:t>arrived at them</w:t>
            </w:r>
            <w:r w:rsidR="00405FD9" w:rsidRPr="00405FD9">
              <w:rPr>
                <w:rFonts w:ascii="Simplon Norm" w:eastAsia="Times New Roman" w:hAnsi="Simplon Norm" w:cs="Calibri"/>
                <w:lang w:bidi="th-TH"/>
              </w:rPr>
              <w:t xml:space="preserve"> </w:t>
            </w:r>
            <w:r w:rsidR="007937A8">
              <w:rPr>
                <w:rFonts w:ascii="Simplon Norm" w:eastAsia="Times New Roman" w:hAnsi="Simplon Norm" w:cs="Calibri"/>
                <w:lang w:bidi="th-TH"/>
              </w:rPr>
              <w:t>against the</w:t>
            </w:r>
            <w:r w:rsidR="0056055D">
              <w:rPr>
                <w:rFonts w:ascii="Simplon Norm" w:eastAsia="Times New Roman" w:hAnsi="Simplon Norm" w:cs="Calibri"/>
                <w:lang w:bidi="th-TH"/>
              </w:rPr>
              <w:t xml:space="preserve"> initial</w:t>
            </w:r>
            <w:r w:rsidR="007937A8">
              <w:rPr>
                <w:rFonts w:ascii="Simplon Norm" w:eastAsia="Times New Roman" w:hAnsi="Simplon Norm" w:cs="Calibri"/>
                <w:lang w:bidi="th-TH"/>
              </w:rPr>
              <w:t xml:space="preserve"> six (6)</w:t>
            </w:r>
            <w:r w:rsidR="00820304">
              <w:rPr>
                <w:rFonts w:ascii="Simplon Norm" w:eastAsia="Times New Roman" w:hAnsi="Simplon Norm" w:cs="Calibri"/>
                <w:lang w:bidi="th-TH"/>
              </w:rPr>
              <w:t xml:space="preserve"> annotated draft posters</w:t>
            </w:r>
            <w:r w:rsidR="00CB57D6">
              <w:rPr>
                <w:rFonts w:ascii="Simplon Norm" w:eastAsia="Times New Roman" w:hAnsi="Simplon Norm" w:cs="Calibri"/>
                <w:lang w:bidi="th-TH"/>
              </w:rPr>
              <w:t>.</w:t>
            </w:r>
            <w:r w:rsidR="00C007C2">
              <w:rPr>
                <w:rFonts w:ascii="Simplon Norm" w:eastAsia="Times New Roman" w:hAnsi="Simplon Norm" w:cs="Calibri"/>
                <w:lang w:bidi="th-TH"/>
              </w:rPr>
              <w:t xml:space="preserve"> </w:t>
            </w:r>
            <w:r w:rsidR="006F7AAA">
              <w:rPr>
                <w:rFonts w:ascii="Simplon Norm" w:eastAsia="Times New Roman" w:hAnsi="Simplon Norm" w:cs="Calibri"/>
                <w:lang w:bidi="th-TH"/>
              </w:rPr>
              <w:t>D</w:t>
            </w:r>
            <w:r w:rsidR="003444D7">
              <w:rPr>
                <w:rFonts w:ascii="Simplon Norm" w:eastAsia="Times New Roman" w:hAnsi="Simplon Norm" w:cs="Calibri"/>
                <w:lang w:bidi="th-TH"/>
              </w:rPr>
              <w:t>iscuss how</w:t>
            </w:r>
            <w:r w:rsidR="00CE2C5D">
              <w:rPr>
                <w:rFonts w:ascii="Simplon Norm" w:eastAsia="Times New Roman" w:hAnsi="Simplon Norm" w:cs="Calibri"/>
                <w:lang w:bidi="th-TH"/>
              </w:rPr>
              <w:t xml:space="preserve"> your work has evolved</w:t>
            </w:r>
            <w:r w:rsidR="008214C6">
              <w:rPr>
                <w:rFonts w:ascii="Simplon Norm" w:eastAsia="Times New Roman" w:hAnsi="Simplon Norm" w:cs="Calibri"/>
                <w:lang w:bidi="th-TH"/>
              </w:rPr>
              <w:t xml:space="preserve">, both in </w:t>
            </w:r>
            <w:r w:rsidR="00FD5FC7">
              <w:rPr>
                <w:rFonts w:ascii="Simplon Norm" w:eastAsia="Times New Roman" w:hAnsi="Simplon Norm" w:cs="Calibri"/>
                <w:lang w:bidi="th-TH"/>
              </w:rPr>
              <w:t>your</w:t>
            </w:r>
            <w:r w:rsidR="008214C6">
              <w:rPr>
                <w:rFonts w:ascii="Simplon Norm" w:eastAsia="Times New Roman" w:hAnsi="Simplon Norm" w:cs="Calibri"/>
                <w:lang w:bidi="th-TH"/>
              </w:rPr>
              <w:t xml:space="preserve"> design and technical </w:t>
            </w:r>
            <w:r w:rsidR="00FD5FC7">
              <w:rPr>
                <w:rFonts w:ascii="Simplon Norm" w:eastAsia="Times New Roman" w:hAnsi="Simplon Norm" w:cs="Calibri"/>
                <w:lang w:bidi="th-TH"/>
              </w:rPr>
              <w:t>skills</w:t>
            </w:r>
            <w:r w:rsidR="00EB259A">
              <w:rPr>
                <w:rFonts w:ascii="Simplon Norm" w:eastAsia="Times New Roman" w:hAnsi="Simplon Norm" w:cs="Calibri"/>
                <w:lang w:bidi="th-TH"/>
              </w:rPr>
              <w:t>.</w:t>
            </w:r>
            <w:r w:rsidR="00684DAC">
              <w:rPr>
                <w:rFonts w:ascii="Simplon Norm" w:eastAsia="Times New Roman" w:hAnsi="Simplon Norm" w:cs="Calibri"/>
                <w:lang w:bidi="th-TH"/>
              </w:rPr>
              <w:t xml:space="preserve"> </w:t>
            </w:r>
            <w:r w:rsidR="00FD5FC7">
              <w:rPr>
                <w:rFonts w:ascii="Simplon Norm" w:eastAsia="Times New Roman" w:hAnsi="Simplon Norm" w:cs="Calibri"/>
                <w:lang w:bidi="th-TH"/>
              </w:rPr>
              <w:t>(</w:t>
            </w:r>
            <w:r w:rsidR="00684DAC">
              <w:rPr>
                <w:rFonts w:ascii="Simplon Norm" w:eastAsia="Times New Roman" w:hAnsi="Simplon Norm" w:cs="Calibri"/>
                <w:lang w:bidi="th-TH"/>
              </w:rPr>
              <w:t xml:space="preserve">Integrate the specific feedback </w:t>
            </w:r>
            <w:r w:rsidR="00FD5FC7">
              <w:rPr>
                <w:rFonts w:ascii="Simplon Norm" w:eastAsia="Times New Roman" w:hAnsi="Simplon Norm" w:cs="Calibri"/>
                <w:lang w:bidi="th-TH"/>
              </w:rPr>
              <w:t>from the role play</w:t>
            </w:r>
            <w:r w:rsidR="00684DAC">
              <w:rPr>
                <w:rFonts w:ascii="Simplon Norm" w:eastAsia="Times New Roman" w:hAnsi="Simplon Norm" w:cs="Calibri"/>
                <w:lang w:bidi="th-TH"/>
              </w:rPr>
              <w:t xml:space="preserve"> on this aspect</w:t>
            </w:r>
            <w:r w:rsidR="00FD5FC7">
              <w:rPr>
                <w:rFonts w:ascii="Simplon Norm" w:eastAsia="Times New Roman" w:hAnsi="Simplon Norm" w:cs="Calibri"/>
                <w:lang w:bidi="th-TH"/>
              </w:rPr>
              <w:t>).</w:t>
            </w:r>
            <w:r w:rsidR="00410371">
              <w:rPr>
                <w:rFonts w:ascii="Simplon Norm" w:eastAsia="Times New Roman" w:hAnsi="Simplon Norm" w:cs="Calibri"/>
                <w:lang w:bidi="th-TH"/>
              </w:rPr>
              <w:t xml:space="preserve"> (450-550 words)</w:t>
            </w:r>
          </w:p>
          <w:p w14:paraId="4B21695A" w14:textId="7CC7082A" w:rsidR="00405FD9" w:rsidRPr="0055714D" w:rsidRDefault="00C919E6" w:rsidP="00861795">
            <w:pPr>
              <w:numPr>
                <w:ilvl w:val="0"/>
                <w:numId w:val="21"/>
              </w:numPr>
              <w:tabs>
                <w:tab w:val="left" w:pos="4536"/>
              </w:tabs>
              <w:spacing w:after="160" w:line="276" w:lineRule="auto"/>
              <w:rPr>
                <w:rFonts w:ascii="Simplon Norm" w:eastAsia="Times New Roman" w:hAnsi="Simplon Norm" w:cs="Calibri"/>
                <w:i/>
                <w:lang w:bidi="th-TH"/>
              </w:rPr>
            </w:pPr>
            <w:r>
              <w:rPr>
                <w:rFonts w:ascii="Simplon Norm" w:eastAsia="Times New Roman" w:hAnsi="Simplon Norm" w:cs="Calibri"/>
                <w:lang w:bidi="th-TH"/>
              </w:rPr>
              <w:t>In detail, h</w:t>
            </w:r>
            <w:r w:rsidR="00405FD9" w:rsidRPr="00405FD9">
              <w:rPr>
                <w:rFonts w:ascii="Simplon Norm" w:eastAsia="Times New Roman" w:hAnsi="Simplon Norm" w:cs="Calibri"/>
                <w:lang w:bidi="th-TH"/>
              </w:rPr>
              <w:t>ow does looking at the graphic design work of others suggest alternative ways of thinking</w:t>
            </w:r>
            <w:r w:rsidR="00813A95">
              <w:rPr>
                <w:rFonts w:ascii="Simplon Norm" w:eastAsia="Times New Roman" w:hAnsi="Simplon Norm" w:cs="Calibri"/>
                <w:lang w:bidi="th-TH"/>
              </w:rPr>
              <w:t xml:space="preserve"> in the design of your posters</w:t>
            </w:r>
            <w:r w:rsidR="00405FD9" w:rsidRPr="00405FD9">
              <w:rPr>
                <w:rFonts w:ascii="Simplon Norm" w:eastAsia="Times New Roman" w:hAnsi="Simplon Norm" w:cs="Calibri"/>
                <w:lang w:bidi="th-TH"/>
              </w:rPr>
              <w:t xml:space="preserve">? </w:t>
            </w:r>
            <w:r w:rsidR="00405FD9" w:rsidRPr="0016144C">
              <w:rPr>
                <w:rFonts w:ascii="Simplon Norm" w:eastAsia="Times New Roman" w:hAnsi="Simplon Norm" w:cs="Calibri"/>
                <w:lang w:bidi="th-TH"/>
              </w:rPr>
              <w:t>(Note that ‘others’ include the designer you have chosen</w:t>
            </w:r>
            <w:r w:rsidR="00297085">
              <w:rPr>
                <w:rFonts w:ascii="Simplon Norm" w:eastAsia="Times New Roman" w:hAnsi="Simplon Norm" w:cs="Calibri"/>
                <w:lang w:bidi="th-TH"/>
              </w:rPr>
              <w:t xml:space="preserve"> for research and visual analysis</w:t>
            </w:r>
            <w:r w:rsidR="00405FD9" w:rsidRPr="0016144C">
              <w:rPr>
                <w:rFonts w:ascii="Simplon Norm" w:eastAsia="Times New Roman" w:hAnsi="Simplon Norm" w:cs="Calibri"/>
                <w:lang w:bidi="th-TH"/>
              </w:rPr>
              <w:t xml:space="preserve">, </w:t>
            </w:r>
            <w:r w:rsidR="0016144C" w:rsidRPr="0016144C">
              <w:rPr>
                <w:rFonts w:ascii="Simplon Norm" w:eastAsia="Times New Roman" w:hAnsi="Simplon Norm" w:cs="Calibri"/>
                <w:lang w:bidi="th-TH"/>
              </w:rPr>
              <w:t xml:space="preserve">feedback from </w:t>
            </w:r>
            <w:r w:rsidR="00405FD9" w:rsidRPr="0016144C">
              <w:rPr>
                <w:rFonts w:ascii="Simplon Norm" w:eastAsia="Times New Roman" w:hAnsi="Simplon Norm" w:cs="Calibri"/>
                <w:lang w:bidi="th-TH"/>
              </w:rPr>
              <w:t xml:space="preserve">your peers </w:t>
            </w:r>
            <w:r w:rsidR="00B059AD" w:rsidRPr="0016144C">
              <w:rPr>
                <w:rFonts w:ascii="Simplon Norm" w:eastAsia="Times New Roman" w:hAnsi="Simplon Norm" w:cs="Calibri"/>
                <w:lang w:bidi="th-TH"/>
              </w:rPr>
              <w:t>in the role play</w:t>
            </w:r>
            <w:r w:rsidR="00405FD9" w:rsidRPr="0016144C">
              <w:rPr>
                <w:rFonts w:ascii="Simplon Norm" w:eastAsia="Times New Roman" w:hAnsi="Simplon Norm" w:cs="Calibri"/>
                <w:lang w:bidi="th-TH"/>
              </w:rPr>
              <w:t xml:space="preserve">, </w:t>
            </w:r>
            <w:r w:rsidR="00346A40">
              <w:rPr>
                <w:rFonts w:ascii="Simplon Norm" w:eastAsia="Times New Roman" w:hAnsi="Simplon Norm" w:cs="Calibri"/>
                <w:lang w:bidi="th-TH"/>
              </w:rPr>
              <w:t>and</w:t>
            </w:r>
            <w:r w:rsidR="00405FD9" w:rsidRPr="0016144C">
              <w:rPr>
                <w:rFonts w:ascii="Simplon Norm" w:eastAsia="Times New Roman" w:hAnsi="Simplon Norm" w:cs="Calibri"/>
                <w:lang w:bidi="th-TH"/>
              </w:rPr>
              <w:t xml:space="preserve"> sources you have found independently)</w:t>
            </w:r>
            <w:r w:rsidR="0016144C" w:rsidRPr="0016144C">
              <w:rPr>
                <w:rFonts w:ascii="Simplon Norm" w:eastAsia="Times New Roman" w:hAnsi="Simplon Norm" w:cs="Calibri"/>
                <w:lang w:bidi="th-TH"/>
              </w:rPr>
              <w:t>.</w:t>
            </w:r>
            <w:r w:rsidR="00A600DC">
              <w:rPr>
                <w:rFonts w:ascii="Simplon Norm" w:eastAsia="Times New Roman" w:hAnsi="Simplon Norm" w:cs="Calibri"/>
                <w:lang w:bidi="th-TH"/>
              </w:rPr>
              <w:t xml:space="preserve"> (250-300 words)</w:t>
            </w:r>
          </w:p>
          <w:p w14:paraId="0E44336A" w14:textId="05455551" w:rsidR="0055714D" w:rsidRPr="00FE5BED" w:rsidRDefault="00C710DB" w:rsidP="00861795">
            <w:pPr>
              <w:numPr>
                <w:ilvl w:val="0"/>
                <w:numId w:val="21"/>
              </w:numPr>
              <w:tabs>
                <w:tab w:val="left" w:pos="4536"/>
              </w:tabs>
              <w:spacing w:after="160" w:line="276" w:lineRule="auto"/>
              <w:rPr>
                <w:rFonts w:ascii="Simplon Norm" w:eastAsia="Times New Roman" w:hAnsi="Simplon Norm" w:cs="Calibri"/>
                <w:iCs/>
                <w:lang w:bidi="th-TH"/>
              </w:rPr>
            </w:pPr>
            <w:r w:rsidRPr="00FE5BED">
              <w:rPr>
                <w:rFonts w:ascii="Simplon Norm" w:eastAsia="Times New Roman" w:hAnsi="Simplon Norm" w:cs="Calibri"/>
                <w:iCs/>
                <w:lang w:bidi="th-TH"/>
              </w:rPr>
              <w:t>Specify how you have</w:t>
            </w:r>
            <w:r w:rsidR="00FE3DC4">
              <w:rPr>
                <w:rFonts w:ascii="Simplon Norm" w:eastAsia="Times New Roman" w:hAnsi="Simplon Norm" w:cs="Calibri"/>
                <w:iCs/>
                <w:lang w:bidi="th-TH"/>
              </w:rPr>
              <w:t xml:space="preserve"> developed and</w:t>
            </w:r>
            <w:r w:rsidRPr="00FE5BED">
              <w:rPr>
                <w:rFonts w:ascii="Simplon Norm" w:eastAsia="Times New Roman" w:hAnsi="Simplon Norm" w:cs="Calibri"/>
                <w:iCs/>
                <w:lang w:bidi="th-TH"/>
              </w:rPr>
              <w:t xml:space="preserve"> adjusted your</w:t>
            </w:r>
            <w:r w:rsidR="00511129">
              <w:rPr>
                <w:rFonts w:ascii="Simplon Norm" w:eastAsia="Times New Roman" w:hAnsi="Simplon Norm" w:cs="Calibri"/>
                <w:iCs/>
                <w:lang w:bidi="th-TH"/>
              </w:rPr>
              <w:t xml:space="preserve"> </w:t>
            </w:r>
            <w:r w:rsidRPr="00FE5BED">
              <w:rPr>
                <w:rFonts w:ascii="Simplon Norm" w:eastAsia="Times New Roman" w:hAnsi="Simplon Norm" w:cs="Calibri"/>
                <w:iCs/>
                <w:lang w:bidi="th-TH"/>
              </w:rPr>
              <w:t>work</w:t>
            </w:r>
            <w:r w:rsidR="00935180">
              <w:rPr>
                <w:rFonts w:ascii="Simplon Norm" w:eastAsia="Times New Roman" w:hAnsi="Simplon Norm" w:cs="Calibri"/>
                <w:iCs/>
                <w:lang w:bidi="th-TH"/>
              </w:rPr>
              <w:t xml:space="preserve"> processes and practice</w:t>
            </w:r>
            <w:r w:rsidRPr="00FE5BED">
              <w:rPr>
                <w:rFonts w:ascii="Simplon Norm" w:eastAsia="Times New Roman" w:hAnsi="Simplon Norm" w:cs="Calibri"/>
                <w:iCs/>
                <w:lang w:bidi="th-TH"/>
              </w:rPr>
              <w:t xml:space="preserve"> to improve</w:t>
            </w:r>
            <w:r w:rsidR="00C3729F">
              <w:rPr>
                <w:rFonts w:ascii="Simplon Norm" w:eastAsia="Times New Roman" w:hAnsi="Simplon Norm" w:cs="Calibri"/>
                <w:iCs/>
                <w:lang w:bidi="th-TH"/>
              </w:rPr>
              <w:t xml:space="preserve"> </w:t>
            </w:r>
            <w:r w:rsidR="009F1F91">
              <w:rPr>
                <w:rFonts w:ascii="Simplon Norm" w:eastAsia="Times New Roman" w:hAnsi="Simplon Norm" w:cs="Calibri"/>
                <w:iCs/>
                <w:lang w:bidi="th-TH"/>
              </w:rPr>
              <w:t>your</w:t>
            </w:r>
            <w:r w:rsidR="003E16A7">
              <w:rPr>
                <w:rFonts w:ascii="Simplon Norm" w:eastAsia="Times New Roman" w:hAnsi="Simplon Norm" w:cs="Calibri"/>
                <w:iCs/>
                <w:lang w:bidi="th-TH"/>
              </w:rPr>
              <w:t xml:space="preserve"> final </w:t>
            </w:r>
            <w:r w:rsidRPr="00FE5BED">
              <w:rPr>
                <w:rFonts w:ascii="Simplon Norm" w:eastAsia="Times New Roman" w:hAnsi="Simplon Norm" w:cs="Calibri"/>
                <w:iCs/>
                <w:lang w:bidi="th-TH"/>
              </w:rPr>
              <w:t>outcome</w:t>
            </w:r>
            <w:r w:rsidR="00DD2E1C" w:rsidRPr="00FE5BED">
              <w:rPr>
                <w:rFonts w:ascii="Simplon Norm" w:eastAsia="Times New Roman" w:hAnsi="Simplon Norm" w:cs="Calibri"/>
                <w:iCs/>
                <w:lang w:bidi="th-TH"/>
              </w:rPr>
              <w:t>s</w:t>
            </w:r>
            <w:r w:rsidR="00BA66F0" w:rsidRPr="00FE5BED">
              <w:rPr>
                <w:rFonts w:ascii="Simplon Norm" w:eastAsia="Times New Roman" w:hAnsi="Simplon Norm" w:cs="Calibri"/>
                <w:iCs/>
                <w:lang w:bidi="th-TH"/>
              </w:rPr>
              <w:t xml:space="preserve">.  How did you </w:t>
            </w:r>
            <w:r w:rsidR="00364FED">
              <w:rPr>
                <w:rFonts w:ascii="Simplon Norm" w:eastAsia="Times New Roman" w:hAnsi="Simplon Norm" w:cs="Calibri"/>
                <w:iCs/>
                <w:lang w:bidi="th-TH"/>
              </w:rPr>
              <w:t>amend</w:t>
            </w:r>
            <w:r w:rsidR="00BA66F0" w:rsidRPr="00FE5BED">
              <w:rPr>
                <w:rFonts w:ascii="Simplon Norm" w:eastAsia="Times New Roman" w:hAnsi="Simplon Norm" w:cs="Calibri"/>
                <w:iCs/>
                <w:lang w:bidi="th-TH"/>
              </w:rPr>
              <w:t xml:space="preserve"> your work in response</w:t>
            </w:r>
            <w:r w:rsidR="00D05689">
              <w:rPr>
                <w:rFonts w:ascii="Simplon Norm" w:eastAsia="Times New Roman" w:hAnsi="Simplon Norm" w:cs="Calibri"/>
                <w:iCs/>
                <w:lang w:bidi="th-TH"/>
              </w:rPr>
              <w:t>, and what have you learned about the entire process</w:t>
            </w:r>
            <w:r w:rsidR="00511129">
              <w:rPr>
                <w:rFonts w:ascii="Simplon Norm" w:eastAsia="Times New Roman" w:hAnsi="Simplon Norm" w:cs="Calibri"/>
                <w:iCs/>
                <w:lang w:bidi="th-TH"/>
              </w:rPr>
              <w:t>?</w:t>
            </w:r>
            <w:r w:rsidR="00BA66F0" w:rsidRPr="00FE5BED">
              <w:rPr>
                <w:rFonts w:ascii="Simplon Norm" w:eastAsia="Times New Roman" w:hAnsi="Simplon Norm" w:cs="Calibri"/>
                <w:iCs/>
                <w:lang w:bidi="th-TH"/>
              </w:rPr>
              <w:t xml:space="preserve"> </w:t>
            </w:r>
            <w:r w:rsidR="006957A7" w:rsidRPr="00FE5BED">
              <w:rPr>
                <w:rFonts w:ascii="Simplon Norm" w:eastAsia="Times New Roman" w:hAnsi="Simplon Norm" w:cs="Calibri"/>
                <w:iCs/>
                <w:lang w:bidi="th-TH"/>
              </w:rPr>
              <w:t>(</w:t>
            </w:r>
            <w:r w:rsidR="00AF1FA9" w:rsidRPr="00FE5BED">
              <w:rPr>
                <w:rFonts w:ascii="Simplon Norm" w:eastAsia="Times New Roman" w:hAnsi="Simplon Norm" w:cs="Calibri"/>
                <w:iCs/>
                <w:lang w:bidi="th-TH"/>
              </w:rPr>
              <w:t>This</w:t>
            </w:r>
            <w:r w:rsidR="006957A7" w:rsidRPr="00FE5BED">
              <w:rPr>
                <w:rFonts w:ascii="Simplon Norm" w:eastAsia="Times New Roman" w:hAnsi="Simplon Norm" w:cs="Calibri"/>
                <w:iCs/>
                <w:lang w:bidi="th-TH"/>
              </w:rPr>
              <w:t xml:space="preserve"> </w:t>
            </w:r>
            <w:r w:rsidR="00043E08" w:rsidRPr="00FE5BED">
              <w:rPr>
                <w:rFonts w:ascii="Simplon Norm" w:eastAsia="Times New Roman" w:hAnsi="Simplon Norm" w:cs="Calibri"/>
                <w:iCs/>
                <w:lang w:bidi="th-TH"/>
              </w:rPr>
              <w:t xml:space="preserve">should </w:t>
            </w:r>
            <w:r w:rsidR="00B0376D" w:rsidRPr="00FE5BED">
              <w:rPr>
                <w:rFonts w:ascii="Simplon Norm" w:eastAsia="Times New Roman" w:hAnsi="Simplon Norm" w:cs="Calibri"/>
                <w:iCs/>
                <w:lang w:bidi="th-TH"/>
              </w:rPr>
              <w:t>reference</w:t>
            </w:r>
            <w:r w:rsidR="00EF67FD">
              <w:rPr>
                <w:rFonts w:ascii="Simplon Norm" w:eastAsia="Times New Roman" w:hAnsi="Simplon Norm" w:cs="Calibri"/>
                <w:iCs/>
                <w:lang w:bidi="th-TH"/>
              </w:rPr>
              <w:t xml:space="preserve"> the development of </w:t>
            </w:r>
            <w:r w:rsidR="006957A7" w:rsidRPr="00FE5BED">
              <w:rPr>
                <w:rFonts w:ascii="Simplon Norm" w:eastAsia="Times New Roman" w:hAnsi="Simplon Norm" w:cs="Calibri"/>
                <w:iCs/>
                <w:lang w:bidi="th-TH"/>
              </w:rPr>
              <w:t xml:space="preserve">Adobe Illustrator skills and the </w:t>
            </w:r>
            <w:r w:rsidR="00B0376D" w:rsidRPr="00FE5BED">
              <w:rPr>
                <w:rFonts w:ascii="Simplon Norm" w:eastAsia="Times New Roman" w:hAnsi="Simplon Norm" w:cs="Calibri"/>
                <w:iCs/>
                <w:lang w:bidi="th-TH"/>
              </w:rPr>
              <w:t xml:space="preserve">engagement with </w:t>
            </w:r>
            <w:r w:rsidR="006957A7" w:rsidRPr="00FE5BED">
              <w:rPr>
                <w:rFonts w:ascii="Simplon Norm" w:eastAsia="Times New Roman" w:hAnsi="Simplon Norm" w:cs="Calibri"/>
                <w:iCs/>
                <w:lang w:bidi="th-TH"/>
              </w:rPr>
              <w:t>technical training you identified at the beginning of this module</w:t>
            </w:r>
            <w:r w:rsidR="00043E08" w:rsidRPr="00FE5BED">
              <w:rPr>
                <w:rFonts w:ascii="Simplon Norm" w:eastAsia="Times New Roman" w:hAnsi="Simplon Norm" w:cs="Calibri"/>
                <w:iCs/>
                <w:lang w:bidi="th-TH"/>
              </w:rPr>
              <w:t xml:space="preserve">). </w:t>
            </w:r>
            <w:r w:rsidR="00EF67FD">
              <w:rPr>
                <w:rFonts w:ascii="Simplon Norm" w:eastAsia="Times New Roman" w:hAnsi="Simplon Norm" w:cs="Calibri"/>
                <w:iCs/>
                <w:lang w:bidi="th-TH"/>
              </w:rPr>
              <w:t xml:space="preserve"> </w:t>
            </w:r>
            <w:r w:rsidR="009F1F91">
              <w:rPr>
                <w:rFonts w:ascii="Simplon Norm" w:eastAsia="Times New Roman" w:hAnsi="Simplon Norm" w:cs="Calibri"/>
                <w:iCs/>
                <w:lang w:bidi="th-TH"/>
              </w:rPr>
              <w:t>You must r</w:t>
            </w:r>
            <w:r w:rsidR="007545C8">
              <w:rPr>
                <w:rFonts w:ascii="Simplon Norm" w:eastAsia="Times New Roman" w:hAnsi="Simplon Norm" w:cs="Calibri"/>
                <w:iCs/>
                <w:lang w:bidi="th-TH"/>
              </w:rPr>
              <w:t xml:space="preserve">eflect on your </w:t>
            </w:r>
            <w:r w:rsidR="00DC0F82">
              <w:rPr>
                <w:rFonts w:ascii="Simplon Norm" w:eastAsia="Times New Roman" w:hAnsi="Simplon Norm" w:cs="Calibri"/>
                <w:iCs/>
                <w:lang w:bidi="th-TH"/>
              </w:rPr>
              <w:t>learning journey!</w:t>
            </w:r>
            <w:r w:rsidR="00A600DC">
              <w:rPr>
                <w:rFonts w:ascii="Simplon Norm" w:eastAsia="Times New Roman" w:hAnsi="Simplon Norm" w:cs="Calibri"/>
                <w:iCs/>
                <w:lang w:bidi="th-TH"/>
              </w:rPr>
              <w:t xml:space="preserve"> (450-55</w:t>
            </w:r>
            <w:r w:rsidR="00B80A7B">
              <w:rPr>
                <w:rFonts w:ascii="Simplon Norm" w:eastAsia="Times New Roman" w:hAnsi="Simplon Norm" w:cs="Calibri"/>
                <w:iCs/>
                <w:lang w:bidi="th-TH"/>
              </w:rPr>
              <w:t>0 words)</w:t>
            </w:r>
            <w:r w:rsidR="002015BA">
              <w:rPr>
                <w:rFonts w:ascii="Simplon Norm" w:eastAsia="Times New Roman" w:hAnsi="Simplon Norm" w:cs="Calibri"/>
                <w:iCs/>
                <w:lang w:bidi="th-TH"/>
              </w:rPr>
              <w:t xml:space="preserve"> </w:t>
            </w:r>
          </w:p>
          <w:p w14:paraId="2BD28A3F" w14:textId="77777777" w:rsidR="0013636A" w:rsidRDefault="0013636A" w:rsidP="0013636A">
            <w:pPr>
              <w:tabs>
                <w:tab w:val="left" w:pos="4536"/>
              </w:tabs>
              <w:spacing w:after="160" w:line="276" w:lineRule="auto"/>
              <w:rPr>
                <w:rFonts w:ascii="Simplon Norm" w:eastAsia="Times New Roman" w:hAnsi="Simplon Norm" w:cs="Calibri"/>
                <w:lang w:bidi="th-TH"/>
              </w:rPr>
            </w:pPr>
          </w:p>
          <w:p w14:paraId="24C2B56D" w14:textId="62B8A020" w:rsidR="00405FD9" w:rsidRPr="00405FD9" w:rsidRDefault="00405FD9" w:rsidP="00405FD9">
            <w:pPr>
              <w:tabs>
                <w:tab w:val="left" w:pos="4536"/>
              </w:tabs>
              <w:spacing w:after="160" w:line="276" w:lineRule="auto"/>
              <w:rPr>
                <w:rFonts w:ascii="Simplon Norm" w:eastAsia="Times New Roman" w:hAnsi="Simplon Norm" w:cs="Calibri"/>
                <w:lang w:bidi="th-TH"/>
              </w:rPr>
            </w:pPr>
            <w:r w:rsidRPr="00405FD9">
              <w:rPr>
                <w:rFonts w:ascii="Simplon Norm" w:eastAsia="Times New Roman" w:hAnsi="Simplon Norm" w:cs="Calibri"/>
                <w:lang w:bidi="th-TH"/>
              </w:rPr>
              <w:t>Use these headings as a basis for your reflection and write in the first person.</w:t>
            </w:r>
          </w:p>
          <w:p w14:paraId="6E13AE4F" w14:textId="4F1A99CA" w:rsidR="00405FD9" w:rsidRPr="00405FD9" w:rsidRDefault="00405FD9" w:rsidP="00405FD9">
            <w:pPr>
              <w:tabs>
                <w:tab w:val="left" w:pos="4536"/>
              </w:tabs>
              <w:spacing w:after="160" w:line="276" w:lineRule="auto"/>
              <w:rPr>
                <w:rFonts w:ascii="Simplon Norm" w:eastAsia="Times New Roman" w:hAnsi="Simplon Norm" w:cs="Calibri"/>
                <w:b/>
                <w:bCs/>
                <w:lang w:bidi="th-TH"/>
              </w:rPr>
            </w:pPr>
            <w:r w:rsidRPr="00405FD9">
              <w:rPr>
                <w:rFonts w:ascii="Simplon Norm" w:eastAsia="Times New Roman" w:hAnsi="Simplon Norm" w:cs="Calibri"/>
                <w:b/>
                <w:bCs/>
                <w:lang w:bidi="th-TH"/>
              </w:rPr>
              <w:t>Word Count: differs per section (</w:t>
            </w:r>
            <w:r w:rsidR="00167852" w:rsidRPr="00405FD9">
              <w:rPr>
                <w:rFonts w:ascii="Simplon Norm" w:eastAsia="Times New Roman" w:hAnsi="Simplon Norm" w:cs="Calibri"/>
                <w:b/>
                <w:bCs/>
                <w:lang w:bidi="th-TH"/>
              </w:rPr>
              <w:t>16</w:t>
            </w:r>
            <w:r w:rsidR="00167852" w:rsidRPr="00405FD9">
              <w:rPr>
                <w:rFonts w:ascii="Simplon Norm" w:eastAsia="Times New Roman" w:hAnsi="Simplon Norm" w:cs="Calibri"/>
                <w:b/>
                <w:bCs/>
              </w:rPr>
              <w:t>00–1950-word</w:t>
            </w:r>
            <w:r w:rsidRPr="00405FD9">
              <w:rPr>
                <w:rFonts w:ascii="Simplon Norm" w:eastAsia="Times New Roman" w:hAnsi="Simplon Norm" w:cs="Calibri"/>
                <w:b/>
                <w:bCs/>
                <w:lang w:bidi="th-TH"/>
              </w:rPr>
              <w:t xml:space="preserve"> total evaluation)</w:t>
            </w:r>
          </w:p>
        </w:tc>
      </w:tr>
    </w:tbl>
    <w:p w14:paraId="340D23B1" w14:textId="77777777" w:rsidR="00563149" w:rsidRDefault="00563149" w:rsidP="00721ADE">
      <w:pPr>
        <w:tabs>
          <w:tab w:val="left" w:pos="4536"/>
        </w:tabs>
        <w:rPr>
          <w:rFonts w:ascii="Simplon Norm" w:eastAsia="Times New Roman" w:hAnsi="Simplon Norm" w:cs="Calibri"/>
          <w:sz w:val="22"/>
          <w:szCs w:val="22"/>
        </w:rPr>
      </w:pPr>
    </w:p>
    <w:p w14:paraId="13FDD56E" w14:textId="77777777" w:rsidR="002A6708" w:rsidRDefault="002A6708" w:rsidP="00721ADE">
      <w:pPr>
        <w:tabs>
          <w:tab w:val="left" w:pos="4536"/>
        </w:tabs>
        <w:rPr>
          <w:rFonts w:ascii="Simplon Norm" w:eastAsia="Times New Roman" w:hAnsi="Simplon Norm" w:cs="Calibri"/>
          <w:sz w:val="22"/>
          <w:szCs w:val="22"/>
        </w:rPr>
      </w:pPr>
    </w:p>
    <w:p w14:paraId="4E3BDEFA" w14:textId="77777777" w:rsidR="002A6708" w:rsidRDefault="002A6708" w:rsidP="00721ADE">
      <w:pPr>
        <w:tabs>
          <w:tab w:val="left" w:pos="4536"/>
        </w:tabs>
        <w:rPr>
          <w:rFonts w:ascii="Simplon Norm" w:eastAsia="Times New Roman" w:hAnsi="Simplon Norm" w:cs="Calibri"/>
          <w:sz w:val="22"/>
          <w:szCs w:val="22"/>
        </w:rPr>
      </w:pPr>
    </w:p>
    <w:p w14:paraId="39481FA2" w14:textId="77777777" w:rsidR="002A6708" w:rsidRDefault="002A6708" w:rsidP="00721ADE">
      <w:pPr>
        <w:tabs>
          <w:tab w:val="left" w:pos="4536"/>
        </w:tabs>
        <w:rPr>
          <w:rFonts w:ascii="Simplon Norm" w:eastAsia="Times New Roman" w:hAnsi="Simplon Norm" w:cs="Calibri"/>
          <w:sz w:val="22"/>
          <w:szCs w:val="22"/>
        </w:rPr>
      </w:pPr>
    </w:p>
    <w:p w14:paraId="5157EC75" w14:textId="77777777" w:rsidR="002A6708" w:rsidRDefault="002A6708" w:rsidP="00721ADE">
      <w:pPr>
        <w:tabs>
          <w:tab w:val="left" w:pos="4536"/>
        </w:tabs>
        <w:rPr>
          <w:rFonts w:ascii="Simplon Norm" w:eastAsia="Times New Roman" w:hAnsi="Simplon Norm" w:cs="Calibri"/>
          <w:sz w:val="22"/>
          <w:szCs w:val="22"/>
        </w:rPr>
      </w:pPr>
    </w:p>
    <w:p w14:paraId="672B6496" w14:textId="4220A2F8" w:rsidR="00093320" w:rsidRDefault="00093320" w:rsidP="00861795">
      <w:pPr>
        <w:pStyle w:val="ListParagraph"/>
        <w:numPr>
          <w:ilvl w:val="0"/>
          <w:numId w:val="33"/>
        </w:numPr>
        <w:rPr>
          <w:rFonts w:ascii="Simplon Norm" w:eastAsia="Times New Roman" w:hAnsi="Simplon Norm" w:cs="Calibri"/>
          <w:i/>
          <w:iCs/>
          <w:sz w:val="22"/>
          <w:szCs w:val="22"/>
        </w:rPr>
      </w:pPr>
      <w:r w:rsidRPr="00EA0E06">
        <w:rPr>
          <w:rFonts w:ascii="Simplon Norm" w:eastAsia="Times New Roman" w:hAnsi="Simplon Norm" w:cs="Calibri"/>
          <w:i/>
          <w:iCs/>
          <w:sz w:val="22"/>
          <w:szCs w:val="22"/>
        </w:rPr>
        <w:t xml:space="preserve">Discuss the main points associated with the constructive feedback on your work in graphic design and the feedback received in the role-play. What have </w:t>
      </w:r>
      <w:r w:rsidR="00374ED3">
        <w:rPr>
          <w:rFonts w:ascii="Simplon Norm" w:eastAsia="Times New Roman" w:hAnsi="Simplon Norm" w:cs="Calibri"/>
          <w:i/>
          <w:iCs/>
          <w:sz w:val="22"/>
          <w:szCs w:val="22"/>
        </w:rPr>
        <w:t xml:space="preserve">you learned, and </w:t>
      </w:r>
      <w:r w:rsidR="00410371">
        <w:rPr>
          <w:rFonts w:ascii="Simplon Norm" w:eastAsia="Times New Roman" w:hAnsi="Simplon Norm" w:cs="Calibri"/>
          <w:i/>
          <w:iCs/>
          <w:sz w:val="22"/>
          <w:szCs w:val="22"/>
        </w:rPr>
        <w:t>how have you applied this feedback to your work?</w:t>
      </w:r>
    </w:p>
    <w:p w14:paraId="6589FCF3" w14:textId="751218F0" w:rsidR="008938FC" w:rsidRPr="00EA0E06" w:rsidRDefault="008938FC" w:rsidP="00EA0E06">
      <w:pPr>
        <w:pStyle w:val="ListParagraph"/>
        <w:rPr>
          <w:rFonts w:ascii="Simplon Norm" w:eastAsia="Times New Roman" w:hAnsi="Simplon Norm" w:cs="Calibri"/>
          <w:i/>
          <w:iCs/>
          <w:sz w:val="22"/>
          <w:szCs w:val="22"/>
        </w:rPr>
      </w:pPr>
      <w:r w:rsidRPr="00EA0E06">
        <w:rPr>
          <w:rFonts w:ascii="Simplon Norm" w:eastAsia="Times New Roman" w:hAnsi="Simplon Norm" w:cs="Calibri"/>
          <w:i/>
          <w:iCs/>
          <w:sz w:val="22"/>
          <w:szCs w:val="22"/>
        </w:rPr>
        <w:lastRenderedPageBreak/>
        <w:t>(Word Count: 450-550 words)</w:t>
      </w:r>
    </w:p>
    <w:p w14:paraId="79B9E2D8" w14:textId="4D6524D6" w:rsidR="008938FC" w:rsidRPr="008938FC" w:rsidRDefault="008938FC" w:rsidP="008938FC">
      <w:pPr>
        <w:tabs>
          <w:tab w:val="left" w:pos="4536"/>
        </w:tabs>
        <w:rPr>
          <w:rFonts w:ascii="Simplon Norm" w:eastAsia="Times New Roman" w:hAnsi="Simplon Norm" w:cs="Calibri"/>
          <w:b/>
          <w:color w:val="FF0000"/>
          <w:sz w:val="22"/>
          <w:szCs w:val="22"/>
        </w:rPr>
      </w:pPr>
      <w:r w:rsidRPr="008938FC">
        <w:rPr>
          <w:rFonts w:ascii="Simplon Norm" w:eastAsia="Times New Roman" w:hAnsi="Simplon Norm" w:cs="Calibri"/>
          <w:b/>
          <w:bCs/>
          <w:color w:val="FF0000"/>
          <w:sz w:val="22"/>
          <w:szCs w:val="22"/>
        </w:rPr>
        <w:t xml:space="preserve">Assessor Instructions: </w:t>
      </w:r>
      <w:r w:rsidRPr="008938FC">
        <w:rPr>
          <w:rFonts w:ascii="Simplon Norm" w:eastAsia="Times New Roman" w:hAnsi="Simplon Norm" w:cs="Calibri"/>
          <w:color w:val="FF0000"/>
          <w:sz w:val="22"/>
          <w:szCs w:val="22"/>
        </w:rPr>
        <w:t xml:space="preserve">Students </w:t>
      </w:r>
      <w:r w:rsidR="003E14A8">
        <w:rPr>
          <w:rFonts w:ascii="Simplon Norm" w:eastAsia="Times New Roman" w:hAnsi="Simplon Norm" w:cs="Calibri"/>
          <w:color w:val="FF0000"/>
          <w:sz w:val="22"/>
          <w:szCs w:val="22"/>
        </w:rPr>
        <w:t>must</w:t>
      </w:r>
      <w:r w:rsidRPr="008938FC">
        <w:rPr>
          <w:rFonts w:ascii="Simplon Norm" w:eastAsia="Times New Roman" w:hAnsi="Simplon Norm" w:cs="Calibri"/>
          <w:color w:val="FF0000"/>
          <w:sz w:val="22"/>
          <w:szCs w:val="22"/>
        </w:rPr>
        <w:t xml:space="preserve"> highlight the process of gaining constructive feedback and why it is important. Students must also state how they sought feedback for their three (3) posters within their presentation and detail the feedback that they received. Students’ words will vary, but their responses </w:t>
      </w:r>
      <w:r w:rsidR="003E14A8">
        <w:rPr>
          <w:rFonts w:ascii="Simplon Norm" w:eastAsia="Times New Roman" w:hAnsi="Simplon Norm" w:cs="Calibri"/>
          <w:color w:val="FF0000"/>
          <w:sz w:val="22"/>
          <w:szCs w:val="22"/>
        </w:rPr>
        <w:t>must reflect the content</w:t>
      </w:r>
      <w:r w:rsidRPr="008938FC">
        <w:rPr>
          <w:rFonts w:ascii="Simplon Norm" w:eastAsia="Times New Roman" w:hAnsi="Simplon Norm" w:cs="Calibri"/>
          <w:color w:val="FF0000"/>
          <w:sz w:val="22"/>
          <w:szCs w:val="22"/>
        </w:rPr>
        <w:t xml:space="preserve"> in the sample answer.</w:t>
      </w:r>
      <w:r w:rsidRPr="008938FC">
        <w:rPr>
          <w:rFonts w:ascii="Simplon Norm" w:eastAsia="Times New Roman" w:hAnsi="Simplon Norm" w:cs="Calibri"/>
          <w:b/>
          <w:bCs/>
          <w:color w:val="FF0000"/>
          <w:sz w:val="22"/>
          <w:szCs w:val="22"/>
        </w:rPr>
        <w:t xml:space="preserve"> </w:t>
      </w:r>
      <w:r w:rsidRPr="008938FC">
        <w:rPr>
          <w:rFonts w:ascii="Simplon Norm" w:eastAsia="Times New Roman" w:hAnsi="Simplon Norm" w:cs="Calibri"/>
          <w:color w:val="FF0000"/>
          <w:sz w:val="22"/>
          <w:szCs w:val="22"/>
        </w:rPr>
        <w:t>These sample answers are based on a specific example of a student who picked Neville Brody as the graphic designer who inspired the</w:t>
      </w:r>
      <w:r w:rsidR="00577614">
        <w:rPr>
          <w:rFonts w:ascii="Simplon Norm" w:eastAsia="Times New Roman" w:hAnsi="Simplon Norm" w:cs="Calibri"/>
          <w:color w:val="FF0000"/>
          <w:sz w:val="22"/>
          <w:szCs w:val="22"/>
        </w:rPr>
        <w:t xml:space="preserve"> six annotated draft</w:t>
      </w:r>
      <w:r w:rsidR="0082761D">
        <w:rPr>
          <w:rFonts w:ascii="Simplon Norm" w:eastAsia="Times New Roman" w:hAnsi="Simplon Norm" w:cs="Calibri"/>
          <w:color w:val="FF0000"/>
          <w:sz w:val="22"/>
          <w:szCs w:val="22"/>
        </w:rPr>
        <w:t xml:space="preserve"> </w:t>
      </w:r>
      <w:r w:rsidR="002A6708" w:rsidRPr="008938FC">
        <w:rPr>
          <w:rFonts w:ascii="Simplon Norm" w:eastAsia="Times New Roman" w:hAnsi="Simplon Norm" w:cs="Calibri"/>
          <w:color w:val="FF0000"/>
          <w:sz w:val="22"/>
          <w:szCs w:val="22"/>
        </w:rPr>
        <w:t>posters,</w:t>
      </w:r>
      <w:r w:rsidRPr="008938FC">
        <w:rPr>
          <w:rFonts w:ascii="Simplon Norm" w:eastAsia="Times New Roman" w:hAnsi="Simplon Norm" w:cs="Calibri"/>
          <w:color w:val="FF0000"/>
          <w:sz w:val="22"/>
          <w:szCs w:val="22"/>
        </w:rPr>
        <w:t xml:space="preserve"> they created in Assessment 2</w:t>
      </w:r>
      <w:r w:rsidR="00984BF8">
        <w:rPr>
          <w:rFonts w:ascii="Simplon Norm" w:eastAsia="Times New Roman" w:hAnsi="Simplon Norm" w:cs="Calibri"/>
          <w:color w:val="FF0000"/>
          <w:sz w:val="22"/>
          <w:szCs w:val="22"/>
        </w:rPr>
        <w:t>A</w:t>
      </w:r>
      <w:r w:rsidRPr="008938FC">
        <w:rPr>
          <w:rFonts w:ascii="Simplon Norm" w:eastAsia="Times New Roman" w:hAnsi="Simplon Norm" w:cs="Calibri"/>
          <w:color w:val="FF0000"/>
          <w:sz w:val="22"/>
          <w:szCs w:val="22"/>
        </w:rPr>
        <w:t xml:space="preserve">. However, these answers could also be based on any of the other four designers listed in their brief in Assessment 2: David Carson, Peter Saville, Stefan Sagmeister or Alan Fletcher. </w:t>
      </w:r>
      <w:r w:rsidRPr="008938FC">
        <w:rPr>
          <w:rFonts w:ascii="Simplon Norm" w:eastAsia="Times New Roman" w:hAnsi="Simplon Norm" w:cs="Calibri"/>
          <w:i/>
          <w:iCs/>
          <w:color w:val="FF0000"/>
          <w:sz w:val="22"/>
          <w:szCs w:val="22"/>
        </w:rPr>
        <w:t>(Word Count: 450-550 words)</w:t>
      </w:r>
    </w:p>
    <w:p w14:paraId="6B40803D" w14:textId="77777777" w:rsidR="008938FC" w:rsidRPr="008938FC" w:rsidRDefault="008938FC" w:rsidP="008938FC">
      <w:pPr>
        <w:tabs>
          <w:tab w:val="left" w:pos="4536"/>
        </w:tabs>
        <w:rPr>
          <w:rFonts w:ascii="Simplon Norm" w:eastAsia="Times New Roman" w:hAnsi="Simplon Norm" w:cs="Calibri"/>
          <w:color w:val="FF0000"/>
          <w:sz w:val="22"/>
          <w:szCs w:val="22"/>
        </w:rPr>
      </w:pPr>
      <w:r w:rsidRPr="008938FC">
        <w:rPr>
          <w:rFonts w:ascii="Simplon Norm" w:eastAsia="Times New Roman" w:hAnsi="Simplon Norm" w:cs="Calibri"/>
          <w:color w:val="FF0000"/>
          <w:sz w:val="22"/>
          <w:szCs w:val="22"/>
        </w:rPr>
        <w:t>Asterisks (***) represent specific details the student would provide.</w:t>
      </w:r>
    </w:p>
    <w:tbl>
      <w:tblPr>
        <w:tblStyle w:val="TableGrid"/>
        <w:tblW w:w="0" w:type="auto"/>
        <w:tblLook w:val="04A0" w:firstRow="1" w:lastRow="0" w:firstColumn="1" w:lastColumn="0" w:noHBand="0" w:noVBand="1"/>
      </w:tblPr>
      <w:tblGrid>
        <w:gridCol w:w="10456"/>
      </w:tblGrid>
      <w:tr w:rsidR="008938FC" w:rsidRPr="008938FC" w14:paraId="4D00756E" w14:textId="77777777" w:rsidTr="0073000E">
        <w:tc>
          <w:tcPr>
            <w:tcW w:w="10456" w:type="dxa"/>
          </w:tcPr>
          <w:p w14:paraId="24848319" w14:textId="77777777" w:rsidR="008938FC" w:rsidRPr="008938FC" w:rsidRDefault="008938FC" w:rsidP="008938FC">
            <w:pPr>
              <w:tabs>
                <w:tab w:val="left" w:pos="4536"/>
              </w:tabs>
              <w:spacing w:after="160" w:line="276" w:lineRule="auto"/>
              <w:rPr>
                <w:rFonts w:ascii="Simplon Norm" w:eastAsia="Times New Roman" w:hAnsi="Simplon Norm" w:cs="Calibri"/>
                <w:lang w:eastAsia="zh-CN" w:bidi="th-TH"/>
              </w:rPr>
            </w:pPr>
          </w:p>
          <w:p w14:paraId="1F987B50" w14:textId="1AB62E92" w:rsidR="008938FC" w:rsidRPr="008938FC" w:rsidRDefault="008938FC" w:rsidP="008938FC">
            <w:pPr>
              <w:tabs>
                <w:tab w:val="left" w:pos="4536"/>
              </w:tabs>
              <w:spacing w:after="160" w:line="276" w:lineRule="auto"/>
              <w:rPr>
                <w:rFonts w:ascii="Simplon Norm" w:eastAsia="Times New Roman" w:hAnsi="Simplon Norm" w:cs="Calibri"/>
                <w:color w:val="FF0000"/>
                <w:lang w:eastAsia="zh-CN" w:bidi="th-TH"/>
              </w:rPr>
            </w:pPr>
            <w:r w:rsidRPr="008938FC">
              <w:rPr>
                <w:rFonts w:ascii="Simplon Norm" w:eastAsia="Times New Roman" w:hAnsi="Simplon Norm" w:cs="Calibri"/>
                <w:color w:val="FF0000"/>
                <w:lang w:eastAsia="zh-CN" w:bidi="th-TH"/>
              </w:rPr>
              <w:t>Sample answer:</w:t>
            </w:r>
          </w:p>
          <w:p w14:paraId="4536B1FE" w14:textId="56439E34" w:rsidR="008938FC" w:rsidRPr="00C002DE" w:rsidRDefault="009E1F83" w:rsidP="008938FC">
            <w:pPr>
              <w:tabs>
                <w:tab w:val="left" w:pos="4536"/>
              </w:tabs>
              <w:spacing w:after="160" w:line="276" w:lineRule="auto"/>
              <w:rPr>
                <w:rFonts w:ascii="Simplon Norm" w:eastAsia="Times New Roman" w:hAnsi="Simplon Norm" w:cs="Calibri"/>
                <w:i/>
                <w:iCs/>
                <w:color w:val="FF0000"/>
                <w:lang w:eastAsia="zh-CN" w:bidi="th-TH"/>
              </w:rPr>
            </w:pPr>
            <w:r w:rsidRPr="00C002DE">
              <w:rPr>
                <w:rFonts w:ascii="Simplon Norm" w:eastAsia="Times New Roman" w:hAnsi="Simplon Norm" w:cs="Calibri"/>
                <w:i/>
                <w:iCs/>
                <w:color w:val="FF0000"/>
                <w:lang w:eastAsia="zh-CN" w:bidi="th-TH"/>
              </w:rPr>
              <w:t>I have learned that r</w:t>
            </w:r>
            <w:r w:rsidR="008938FC" w:rsidRPr="00C002DE">
              <w:rPr>
                <w:rFonts w:ascii="Simplon Norm" w:eastAsia="Times New Roman" w:hAnsi="Simplon Norm" w:cs="Calibri"/>
                <w:i/>
                <w:iCs/>
                <w:color w:val="FF0000"/>
                <w:lang w:eastAsia="zh-CN" w:bidi="th-TH"/>
              </w:rPr>
              <w:t xml:space="preserve">eceiving feedback is </w:t>
            </w:r>
            <w:r w:rsidRPr="00C002DE">
              <w:rPr>
                <w:rFonts w:ascii="Simplon Norm" w:eastAsia="Times New Roman" w:hAnsi="Simplon Norm" w:cs="Calibri"/>
                <w:i/>
                <w:iCs/>
                <w:color w:val="FF0000"/>
                <w:lang w:eastAsia="zh-CN" w:bidi="th-TH"/>
              </w:rPr>
              <w:t>integral to</w:t>
            </w:r>
            <w:r w:rsidR="008938FC" w:rsidRPr="00C002DE">
              <w:rPr>
                <w:rFonts w:ascii="Simplon Norm" w:eastAsia="Times New Roman" w:hAnsi="Simplon Norm" w:cs="Calibri"/>
                <w:i/>
                <w:iCs/>
                <w:color w:val="FF0000"/>
                <w:lang w:eastAsia="zh-CN" w:bidi="th-TH"/>
              </w:rPr>
              <w:t xml:space="preserve"> the design process.  It is crucial to</w:t>
            </w:r>
            <w:r w:rsidRPr="00C002DE">
              <w:rPr>
                <w:rFonts w:ascii="Simplon Norm" w:eastAsia="Times New Roman" w:hAnsi="Simplon Norm" w:cs="Calibri"/>
                <w:i/>
                <w:iCs/>
                <w:color w:val="FF0000"/>
                <w:lang w:eastAsia="zh-CN" w:bidi="th-TH"/>
              </w:rPr>
              <w:t xml:space="preserve"> my</w:t>
            </w:r>
            <w:r w:rsidR="008938FC" w:rsidRPr="00C002DE">
              <w:rPr>
                <w:rFonts w:ascii="Simplon Norm" w:eastAsia="Times New Roman" w:hAnsi="Simplon Norm" w:cs="Calibri"/>
                <w:i/>
                <w:iCs/>
                <w:color w:val="FF0000"/>
                <w:lang w:eastAsia="zh-CN" w:bidi="th-TH"/>
              </w:rPr>
              <w:t xml:space="preserve"> personal and professional growth </w:t>
            </w:r>
            <w:r w:rsidRPr="00C002DE">
              <w:rPr>
                <w:rFonts w:ascii="Simplon Norm" w:eastAsia="Times New Roman" w:hAnsi="Simplon Norm" w:cs="Calibri"/>
                <w:i/>
                <w:iCs/>
                <w:color w:val="FF0000"/>
                <w:lang w:eastAsia="zh-CN" w:bidi="th-TH"/>
              </w:rPr>
              <w:t>as a designer</w:t>
            </w:r>
            <w:r w:rsidR="008938FC" w:rsidRPr="00C002DE">
              <w:rPr>
                <w:rFonts w:ascii="Simplon Norm" w:eastAsia="Times New Roman" w:hAnsi="Simplon Norm" w:cs="Calibri"/>
                <w:i/>
                <w:iCs/>
                <w:color w:val="FF0000"/>
                <w:lang w:eastAsia="zh-CN" w:bidi="th-TH"/>
              </w:rPr>
              <w:t xml:space="preserve">.  Constructive feedback is objective, not personal, and offers insights into the development of my work and is used to move my work forward. I need to have confidence in the person giving feedback on my work, and the comments </w:t>
            </w:r>
            <w:r w:rsidR="00577614" w:rsidRPr="00C002DE">
              <w:rPr>
                <w:rFonts w:ascii="Simplon Norm" w:eastAsia="Times New Roman" w:hAnsi="Simplon Norm" w:cs="Calibri"/>
                <w:i/>
                <w:iCs/>
                <w:color w:val="FF0000"/>
                <w:lang w:eastAsia="zh-CN" w:bidi="th-TH"/>
              </w:rPr>
              <w:t>must</w:t>
            </w:r>
            <w:r w:rsidR="008938FC" w:rsidRPr="00C002DE">
              <w:rPr>
                <w:rFonts w:ascii="Simplon Norm" w:eastAsia="Times New Roman" w:hAnsi="Simplon Norm" w:cs="Calibri"/>
                <w:i/>
                <w:iCs/>
                <w:color w:val="FF0000"/>
                <w:lang w:eastAsia="zh-CN" w:bidi="th-TH"/>
              </w:rPr>
              <w:t xml:space="preserve"> be specific to allow me to </w:t>
            </w:r>
            <w:r w:rsidR="00577614" w:rsidRPr="00C002DE">
              <w:rPr>
                <w:rFonts w:ascii="Simplon Norm" w:eastAsia="Times New Roman" w:hAnsi="Simplon Norm" w:cs="Calibri"/>
                <w:i/>
                <w:iCs/>
                <w:color w:val="FF0000"/>
                <w:lang w:eastAsia="zh-CN" w:bidi="th-TH"/>
              </w:rPr>
              <w:t>confidently implement these amendments in my designs</w:t>
            </w:r>
            <w:r w:rsidR="008938FC" w:rsidRPr="00C002DE">
              <w:rPr>
                <w:rFonts w:ascii="Simplon Norm" w:eastAsia="Times New Roman" w:hAnsi="Simplon Norm" w:cs="Calibri"/>
                <w:i/>
                <w:iCs/>
                <w:color w:val="FF0000"/>
                <w:lang w:eastAsia="zh-CN" w:bidi="th-TH"/>
              </w:rPr>
              <w:t xml:space="preserve">. </w:t>
            </w:r>
          </w:p>
          <w:p w14:paraId="5E573803" w14:textId="51488E8E" w:rsidR="008938FC" w:rsidRPr="00C002DE" w:rsidRDefault="008938FC" w:rsidP="008938FC">
            <w:pPr>
              <w:tabs>
                <w:tab w:val="left" w:pos="4536"/>
              </w:tabs>
              <w:spacing w:after="160" w:line="276" w:lineRule="auto"/>
              <w:rPr>
                <w:rFonts w:ascii="Simplon Norm" w:eastAsia="Times New Roman" w:hAnsi="Simplon Norm" w:cs="Calibri"/>
                <w:i/>
                <w:iCs/>
                <w:color w:val="FF0000"/>
                <w:lang w:eastAsia="zh-CN" w:bidi="th-TH"/>
              </w:rPr>
            </w:pPr>
            <w:r w:rsidRPr="00C002DE">
              <w:rPr>
                <w:rFonts w:ascii="Simplon Norm" w:eastAsia="Times New Roman" w:hAnsi="Simplon Norm" w:cs="Calibri"/>
                <w:i/>
                <w:iCs/>
                <w:color w:val="FF0000"/>
                <w:lang w:eastAsia="zh-CN" w:bidi="th-TH"/>
              </w:rPr>
              <w:t xml:space="preserve">I received feedback on </w:t>
            </w:r>
            <w:r w:rsidR="00B370D8" w:rsidRPr="00C002DE">
              <w:rPr>
                <w:rFonts w:ascii="Simplon Norm" w:eastAsia="Times New Roman" w:hAnsi="Simplon Norm" w:cs="Calibri"/>
                <w:i/>
                <w:iCs/>
                <w:color w:val="FF0000"/>
                <w:lang w:eastAsia="zh-CN" w:bidi="th-TH"/>
              </w:rPr>
              <w:t>all</w:t>
            </w:r>
            <w:r w:rsidR="00167852" w:rsidRPr="00C002DE">
              <w:rPr>
                <w:rFonts w:ascii="Simplon Norm" w:eastAsia="Times New Roman" w:hAnsi="Simplon Norm" w:cs="Calibri"/>
                <w:i/>
                <w:iCs/>
                <w:color w:val="FF0000"/>
                <w:lang w:eastAsia="zh-CN" w:bidi="th-TH"/>
              </w:rPr>
              <w:t xml:space="preserve"> </w:t>
            </w:r>
            <w:r w:rsidRPr="00C002DE">
              <w:rPr>
                <w:rFonts w:ascii="Simplon Norm" w:eastAsia="Times New Roman" w:hAnsi="Simplon Norm" w:cs="Calibri"/>
                <w:i/>
                <w:iCs/>
                <w:color w:val="FF0000"/>
                <w:lang w:eastAsia="zh-CN" w:bidi="th-TH"/>
              </w:rPr>
              <w:t xml:space="preserve">the posters I created using Adobe Illustrator. </w:t>
            </w:r>
          </w:p>
          <w:p w14:paraId="530CA3A7" w14:textId="07D603A5" w:rsidR="008938FC" w:rsidRPr="00C002DE" w:rsidRDefault="008938FC" w:rsidP="00861795">
            <w:pPr>
              <w:numPr>
                <w:ilvl w:val="0"/>
                <w:numId w:val="23"/>
              </w:numPr>
              <w:tabs>
                <w:tab w:val="left" w:pos="4536"/>
              </w:tabs>
              <w:spacing w:after="160" w:line="276" w:lineRule="auto"/>
              <w:rPr>
                <w:rFonts w:ascii="Simplon Norm" w:eastAsia="Times New Roman" w:hAnsi="Simplon Norm" w:cs="Calibri"/>
                <w:i/>
                <w:iCs/>
                <w:color w:val="FF0000"/>
                <w:lang w:eastAsia="zh-CN" w:bidi="th-TH"/>
              </w:rPr>
            </w:pPr>
            <w:r w:rsidRPr="00C002DE">
              <w:rPr>
                <w:rFonts w:ascii="Simplon Norm" w:eastAsia="Times New Roman" w:hAnsi="Simplon Norm" w:cs="Calibri"/>
                <w:i/>
                <w:iCs/>
                <w:color w:val="FF0000"/>
                <w:lang w:eastAsia="zh-CN" w:bidi="th-TH"/>
              </w:rPr>
              <w:t>I discussed my ideas for the six (6) experimental annotated ideas for poster designs and the</w:t>
            </w:r>
            <w:r w:rsidR="007171BF" w:rsidRPr="00C002DE">
              <w:rPr>
                <w:rFonts w:ascii="Simplon Norm" w:eastAsia="Times New Roman" w:hAnsi="Simplon Norm" w:cs="Calibri"/>
                <w:i/>
                <w:iCs/>
                <w:color w:val="FF0000"/>
                <w:lang w:eastAsia="zh-CN" w:bidi="th-TH"/>
              </w:rPr>
              <w:t xml:space="preserve">n </w:t>
            </w:r>
            <w:r w:rsidR="006A32B8" w:rsidRPr="00C002DE">
              <w:rPr>
                <w:rFonts w:ascii="Simplon Norm" w:eastAsia="Times New Roman" w:hAnsi="Simplon Norm" w:cs="Calibri"/>
                <w:i/>
                <w:iCs/>
                <w:color w:val="FF0000"/>
                <w:lang w:eastAsia="zh-CN" w:bidi="th-TH"/>
              </w:rPr>
              <w:t xml:space="preserve">loose proposals </w:t>
            </w:r>
            <w:r w:rsidR="000B1247" w:rsidRPr="00C002DE">
              <w:rPr>
                <w:rFonts w:ascii="Simplon Norm" w:eastAsia="Times New Roman" w:hAnsi="Simplon Norm" w:cs="Calibri"/>
                <w:i/>
                <w:iCs/>
                <w:color w:val="FF0000"/>
                <w:lang w:eastAsia="zh-CN" w:bidi="th-TH"/>
              </w:rPr>
              <w:t>for the progression into the final three (3)</w:t>
            </w:r>
            <w:r w:rsidRPr="00C002DE">
              <w:rPr>
                <w:rFonts w:ascii="Simplon Norm" w:eastAsia="Times New Roman" w:hAnsi="Simplon Norm" w:cs="Calibri"/>
                <w:i/>
                <w:iCs/>
                <w:color w:val="FF0000"/>
                <w:lang w:eastAsia="zh-CN" w:bidi="th-TH"/>
              </w:rPr>
              <w:t>.</w:t>
            </w:r>
          </w:p>
          <w:p w14:paraId="26EF3255" w14:textId="66885A84" w:rsidR="008938FC" w:rsidRPr="00C002DE" w:rsidRDefault="008938FC" w:rsidP="00861795">
            <w:pPr>
              <w:numPr>
                <w:ilvl w:val="0"/>
                <w:numId w:val="23"/>
              </w:numPr>
              <w:tabs>
                <w:tab w:val="left" w:pos="4536"/>
              </w:tabs>
              <w:spacing w:after="160" w:line="276" w:lineRule="auto"/>
              <w:rPr>
                <w:rFonts w:ascii="Simplon Norm" w:eastAsia="Times New Roman" w:hAnsi="Simplon Norm" w:cs="Calibri"/>
                <w:i/>
                <w:iCs/>
                <w:color w:val="FF0000"/>
                <w:lang w:eastAsia="zh-CN" w:bidi="th-TH"/>
              </w:rPr>
            </w:pPr>
            <w:r w:rsidRPr="00C002DE">
              <w:rPr>
                <w:rFonts w:ascii="Simplon Norm" w:eastAsia="Times New Roman" w:hAnsi="Simplon Norm" w:cs="Calibri"/>
                <w:i/>
                <w:iCs/>
                <w:color w:val="FF0000"/>
                <w:lang w:eastAsia="zh-CN" w:bidi="th-TH"/>
              </w:rPr>
              <w:t xml:space="preserve">For the first poster I created, based on inspiration from Neville Brody, I designed it with a *** background, and for the typography, I used ***. I asked for specific feedback on the colouring and typography I used, the overall aesthetic appeal and </w:t>
            </w:r>
            <w:r w:rsidR="00167852" w:rsidRPr="00C002DE">
              <w:rPr>
                <w:rFonts w:ascii="Simplon Norm" w:eastAsia="Times New Roman" w:hAnsi="Simplon Norm" w:cs="Calibri"/>
                <w:i/>
                <w:iCs/>
                <w:color w:val="FF0000"/>
                <w:lang w:eastAsia="zh-CN" w:bidi="th-TH"/>
              </w:rPr>
              <w:t>whether</w:t>
            </w:r>
            <w:r w:rsidRPr="00C002DE">
              <w:rPr>
                <w:rFonts w:ascii="Simplon Norm" w:eastAsia="Times New Roman" w:hAnsi="Simplon Norm" w:cs="Calibri"/>
                <w:i/>
                <w:iCs/>
                <w:color w:val="FF0000"/>
                <w:lang w:eastAsia="zh-CN" w:bidi="th-TH"/>
              </w:rPr>
              <w:t xml:space="preserve"> I met the brief. </w:t>
            </w:r>
            <w:r w:rsidRPr="00C002DE">
              <w:rPr>
                <w:rFonts w:ascii="Simplon Norm" w:eastAsia="Times New Roman" w:hAnsi="Simplon Norm" w:cs="Calibri"/>
                <w:i/>
                <w:iCs/>
                <w:color w:val="FF0000"/>
                <w:lang w:eastAsia="zh-CN" w:bidi="th-TH"/>
              </w:rPr>
              <w:br/>
              <w:t>My reviewer analysed my work and made the following points:</w:t>
            </w:r>
          </w:p>
          <w:p w14:paraId="416AB99A" w14:textId="77777777" w:rsidR="008938FC" w:rsidRPr="00C002DE" w:rsidRDefault="008938FC" w:rsidP="00861795">
            <w:pPr>
              <w:numPr>
                <w:ilvl w:val="0"/>
                <w:numId w:val="25"/>
              </w:numPr>
              <w:tabs>
                <w:tab w:val="left" w:pos="4536"/>
              </w:tabs>
              <w:spacing w:after="160" w:line="276" w:lineRule="auto"/>
              <w:rPr>
                <w:rFonts w:ascii="Simplon Norm" w:eastAsia="Times New Roman" w:hAnsi="Simplon Norm" w:cs="Calibri"/>
                <w:i/>
                <w:iCs/>
                <w:color w:val="FF0000"/>
                <w:lang w:eastAsia="zh-CN" w:bidi="th-TH"/>
              </w:rPr>
            </w:pPr>
            <w:r w:rsidRPr="00C002DE">
              <w:rPr>
                <w:rFonts w:ascii="Simplon Norm" w:eastAsia="Times New Roman" w:hAnsi="Simplon Norm" w:cs="Calibri"/>
                <w:i/>
                <w:iCs/>
                <w:color w:val="FF0000"/>
                <w:lang w:eastAsia="zh-CN" w:bidi="th-TH"/>
              </w:rPr>
              <w:t>The design had overall aesthetic appeal and reflected Brody’s style with bright, contrasting colours and large, busy lettering.</w:t>
            </w:r>
          </w:p>
          <w:p w14:paraId="365F10CD" w14:textId="23A00D60" w:rsidR="008938FC" w:rsidRPr="00C002DE" w:rsidRDefault="008938FC" w:rsidP="00861795">
            <w:pPr>
              <w:numPr>
                <w:ilvl w:val="0"/>
                <w:numId w:val="25"/>
              </w:numPr>
              <w:tabs>
                <w:tab w:val="left" w:pos="4536"/>
              </w:tabs>
              <w:spacing w:after="160" w:line="276" w:lineRule="auto"/>
              <w:rPr>
                <w:rFonts w:ascii="Simplon Norm" w:eastAsia="Times New Roman" w:hAnsi="Simplon Norm" w:cs="Calibri"/>
                <w:i/>
                <w:iCs/>
                <w:color w:val="FF0000"/>
                <w:lang w:eastAsia="zh-CN" w:bidi="th-TH"/>
              </w:rPr>
            </w:pPr>
            <w:r w:rsidRPr="00C002DE">
              <w:rPr>
                <w:rFonts w:ascii="Simplon Norm" w:eastAsia="Times New Roman" w:hAnsi="Simplon Norm" w:cs="Calibri"/>
                <w:i/>
                <w:iCs/>
                <w:color w:val="FF0000"/>
                <w:lang w:eastAsia="zh-CN" w:bidi="th-TH"/>
              </w:rPr>
              <w:t>I could improve by making more daring choices with the poster that reflect the punk era that Brody emulated in much of his work, for example, using letting on different angles reminiscent of Brody’s work or placing some words or letters on top of others to emphasise certain words or meaning.</w:t>
            </w:r>
          </w:p>
          <w:p w14:paraId="781469BA" w14:textId="77777777" w:rsidR="008938FC" w:rsidRPr="00C002DE" w:rsidRDefault="008938FC" w:rsidP="00861795">
            <w:pPr>
              <w:numPr>
                <w:ilvl w:val="0"/>
                <w:numId w:val="25"/>
              </w:numPr>
              <w:tabs>
                <w:tab w:val="left" w:pos="4536"/>
              </w:tabs>
              <w:spacing w:after="160" w:line="276" w:lineRule="auto"/>
              <w:rPr>
                <w:rFonts w:ascii="Simplon Norm" w:eastAsia="Times New Roman" w:hAnsi="Simplon Norm" w:cs="Calibri"/>
                <w:i/>
                <w:iCs/>
                <w:color w:val="FF0000"/>
                <w:lang w:eastAsia="zh-CN" w:bidi="th-TH"/>
              </w:rPr>
            </w:pPr>
            <w:r w:rsidRPr="00C002DE">
              <w:rPr>
                <w:rFonts w:ascii="Simplon Norm" w:eastAsia="Times New Roman" w:hAnsi="Simplon Norm" w:cs="Calibri"/>
                <w:i/>
                <w:iCs/>
                <w:color w:val="FF0000"/>
                <w:lang w:eastAsia="zh-CN" w:bidi="th-TH"/>
              </w:rPr>
              <w:t xml:space="preserve">I could refine the colour palette further by only including 2-3 colours within the poster rather than the 5 colours present. </w:t>
            </w:r>
          </w:p>
          <w:p w14:paraId="0A1DC9E6" w14:textId="77777777" w:rsidR="008938FC" w:rsidRPr="00C002DE" w:rsidRDefault="008938FC" w:rsidP="00861795">
            <w:pPr>
              <w:numPr>
                <w:ilvl w:val="0"/>
                <w:numId w:val="23"/>
              </w:numPr>
              <w:tabs>
                <w:tab w:val="left" w:pos="4536"/>
              </w:tabs>
              <w:spacing w:after="160" w:line="276" w:lineRule="auto"/>
              <w:rPr>
                <w:rFonts w:ascii="Simplon Norm" w:eastAsia="Times New Roman" w:hAnsi="Simplon Norm" w:cs="Calibri"/>
                <w:i/>
                <w:iCs/>
                <w:color w:val="FF0000"/>
                <w:lang w:eastAsia="zh-CN" w:bidi="th-TH"/>
              </w:rPr>
            </w:pPr>
            <w:r w:rsidRPr="00C002DE">
              <w:rPr>
                <w:rFonts w:ascii="Simplon Norm" w:eastAsia="Times New Roman" w:hAnsi="Simplon Norm" w:cs="Calibri"/>
                <w:i/>
                <w:iCs/>
                <w:color w:val="FF0000"/>
                <w:lang w:eastAsia="zh-CN" w:bidi="th-TH"/>
              </w:rPr>
              <w:t>For the second</w:t>
            </w:r>
            <w:r w:rsidR="000B1247" w:rsidRPr="00C002DE">
              <w:rPr>
                <w:rFonts w:ascii="Simplon Norm" w:eastAsia="Times New Roman" w:hAnsi="Simplon Norm" w:cs="Calibri"/>
                <w:i/>
                <w:iCs/>
                <w:color w:val="FF0000"/>
                <w:lang w:eastAsia="zh-CN" w:bidi="th-TH"/>
              </w:rPr>
              <w:t>, third, fourth, fifth</w:t>
            </w:r>
            <w:r w:rsidR="00081F7E" w:rsidRPr="00C002DE">
              <w:rPr>
                <w:rFonts w:ascii="Simplon Norm" w:eastAsia="Times New Roman" w:hAnsi="Simplon Norm" w:cs="Calibri"/>
                <w:i/>
                <w:iCs/>
                <w:color w:val="FF0000"/>
                <w:lang w:eastAsia="zh-CN" w:bidi="th-TH"/>
              </w:rPr>
              <w:t xml:space="preserve"> and sixth experimental</w:t>
            </w:r>
            <w:r w:rsidRPr="00C002DE">
              <w:rPr>
                <w:rFonts w:ascii="Simplon Norm" w:eastAsia="Times New Roman" w:hAnsi="Simplon Norm" w:cs="Calibri"/>
                <w:i/>
                <w:iCs/>
                <w:color w:val="FF0000"/>
                <w:lang w:eastAsia="zh-CN" w:bidi="th-TH"/>
              </w:rPr>
              <w:t xml:space="preserve"> poster</w:t>
            </w:r>
            <w:r w:rsidR="00081F7E" w:rsidRPr="00C002DE">
              <w:rPr>
                <w:rFonts w:ascii="Simplon Norm" w:eastAsia="Times New Roman" w:hAnsi="Simplon Norm" w:cs="Calibri"/>
                <w:i/>
                <w:iCs/>
                <w:color w:val="FF0000"/>
                <w:lang w:eastAsia="zh-CN" w:bidi="th-TH"/>
              </w:rPr>
              <w:t>s</w:t>
            </w:r>
            <w:r w:rsidRPr="00C002DE">
              <w:rPr>
                <w:rFonts w:ascii="Simplon Norm" w:eastAsia="Times New Roman" w:hAnsi="Simplon Norm" w:cs="Calibri"/>
                <w:i/>
                <w:iCs/>
                <w:color w:val="FF0000"/>
                <w:lang w:eastAsia="zh-CN" w:bidi="th-TH"/>
              </w:rPr>
              <w:t>, the student should detail their process of seeking feedback and the feedback or constructive criticism that was given in the same way as the first poster.</w:t>
            </w:r>
          </w:p>
          <w:p w14:paraId="29D78B1C" w14:textId="087DB96E" w:rsidR="00081F7E" w:rsidRPr="00081F7E" w:rsidRDefault="006A32B8" w:rsidP="00A111BC">
            <w:pPr>
              <w:tabs>
                <w:tab w:val="left" w:pos="4536"/>
              </w:tabs>
              <w:spacing w:after="160" w:line="276" w:lineRule="auto"/>
              <w:rPr>
                <w:rFonts w:ascii="Simplon Norm" w:eastAsia="Times New Roman" w:hAnsi="Simplon Norm" w:cs="Calibri"/>
                <w:color w:val="FF0000"/>
                <w:lang w:eastAsia="zh-CN" w:bidi="th-TH"/>
              </w:rPr>
            </w:pPr>
            <w:r>
              <w:rPr>
                <w:rFonts w:ascii="Simplon Norm" w:eastAsia="Times New Roman" w:hAnsi="Simplon Norm" w:cs="Calibri"/>
                <w:color w:val="FF0000"/>
                <w:lang w:eastAsia="zh-CN" w:bidi="th-TH"/>
              </w:rPr>
              <w:t xml:space="preserve">The </w:t>
            </w:r>
            <w:r w:rsidR="007C21FC">
              <w:rPr>
                <w:rFonts w:ascii="Simplon Norm" w:eastAsia="Times New Roman" w:hAnsi="Simplon Norm" w:cs="Calibri"/>
                <w:color w:val="FF0000"/>
                <w:lang w:eastAsia="zh-CN" w:bidi="th-TH"/>
              </w:rPr>
              <w:t xml:space="preserve">ideas for the </w:t>
            </w:r>
            <w:r>
              <w:rPr>
                <w:rFonts w:ascii="Simplon Norm" w:eastAsia="Times New Roman" w:hAnsi="Simplon Norm" w:cs="Calibri"/>
                <w:color w:val="FF0000"/>
                <w:lang w:eastAsia="zh-CN" w:bidi="th-TH"/>
              </w:rPr>
              <w:t xml:space="preserve">final three posters should </w:t>
            </w:r>
            <w:r w:rsidR="007C21FC">
              <w:rPr>
                <w:rFonts w:ascii="Simplon Norm" w:eastAsia="Times New Roman" w:hAnsi="Simplon Norm" w:cs="Calibri"/>
                <w:color w:val="FF0000"/>
                <w:lang w:eastAsia="zh-CN" w:bidi="th-TH"/>
              </w:rPr>
              <w:t>be discussed in context, not the outcomes themselves</w:t>
            </w:r>
            <w:r w:rsidR="00A111BC">
              <w:rPr>
                <w:rFonts w:ascii="Simplon Norm" w:eastAsia="Times New Roman" w:hAnsi="Simplon Norm" w:cs="Calibri"/>
                <w:color w:val="FF0000"/>
                <w:lang w:eastAsia="zh-CN" w:bidi="th-TH"/>
              </w:rPr>
              <w:t>, as this is not the focus of the role play</w:t>
            </w:r>
            <w:r w:rsidR="007C21FC">
              <w:rPr>
                <w:rFonts w:ascii="Simplon Norm" w:eastAsia="Times New Roman" w:hAnsi="Simplon Norm" w:cs="Calibri"/>
                <w:color w:val="FF0000"/>
                <w:lang w:eastAsia="zh-CN" w:bidi="th-TH"/>
              </w:rPr>
              <w:t>.</w:t>
            </w:r>
          </w:p>
        </w:tc>
      </w:tr>
    </w:tbl>
    <w:p w14:paraId="6BCF1B15" w14:textId="77777777" w:rsidR="00A111BC" w:rsidRPr="008938FC" w:rsidRDefault="00A111BC" w:rsidP="008938FC">
      <w:pPr>
        <w:tabs>
          <w:tab w:val="left" w:pos="4536"/>
        </w:tabs>
        <w:rPr>
          <w:rFonts w:ascii="Simplon Norm" w:eastAsia="Times New Roman" w:hAnsi="Simplon Norm" w:cs="Calibri"/>
          <w:sz w:val="22"/>
          <w:szCs w:val="22"/>
        </w:rPr>
      </w:pPr>
    </w:p>
    <w:p w14:paraId="4B2D1D2B" w14:textId="462422CA" w:rsidR="00167F71" w:rsidRDefault="00167F71" w:rsidP="00861795">
      <w:pPr>
        <w:pStyle w:val="ListParagraph"/>
        <w:numPr>
          <w:ilvl w:val="0"/>
          <w:numId w:val="34"/>
        </w:numPr>
        <w:rPr>
          <w:rFonts w:ascii="Simplon Norm" w:eastAsia="Times New Roman" w:hAnsi="Simplon Norm" w:cs="Calibri"/>
          <w:i/>
          <w:iCs/>
          <w:sz w:val="22"/>
          <w:szCs w:val="22"/>
        </w:rPr>
      </w:pPr>
      <w:r w:rsidRPr="00167F71">
        <w:rPr>
          <w:rFonts w:ascii="Simplon Norm" w:eastAsia="Times New Roman" w:hAnsi="Simplon Norm" w:cs="Calibri"/>
          <w:i/>
          <w:iCs/>
          <w:sz w:val="22"/>
          <w:szCs w:val="22"/>
        </w:rPr>
        <w:lastRenderedPageBreak/>
        <w:t xml:space="preserve">Reflect and evaluate your final three (3) designs and detail how you arrived at them against the initial six (6) annotated draft posters. Discuss how your work has evolved, both in your design and technical skills. </w:t>
      </w:r>
      <w:r w:rsidR="00F21CAC" w:rsidRPr="00F21CAC">
        <w:rPr>
          <w:rFonts w:ascii="Simplon Norm" w:eastAsia="Times New Roman" w:hAnsi="Simplon Norm" w:cs="Calibri"/>
          <w:i/>
          <w:iCs/>
          <w:sz w:val="22"/>
          <w:szCs w:val="22"/>
        </w:rPr>
        <w:t xml:space="preserve">How have you incorporated feedback and </w:t>
      </w:r>
      <w:r w:rsidR="00394355">
        <w:rPr>
          <w:rFonts w:ascii="Simplon Norm" w:eastAsia="Times New Roman" w:hAnsi="Simplon Norm" w:cs="Calibri"/>
          <w:i/>
          <w:iCs/>
          <w:sz w:val="22"/>
          <w:szCs w:val="22"/>
        </w:rPr>
        <w:t>adjusted</w:t>
      </w:r>
      <w:r w:rsidR="00F21CAC" w:rsidRPr="00F21CAC">
        <w:rPr>
          <w:rFonts w:ascii="Simplon Norm" w:eastAsia="Times New Roman" w:hAnsi="Simplon Norm" w:cs="Calibri"/>
          <w:i/>
          <w:iCs/>
          <w:sz w:val="22"/>
          <w:szCs w:val="22"/>
        </w:rPr>
        <w:t xml:space="preserve"> your designs based on that feedback?</w:t>
      </w:r>
    </w:p>
    <w:p w14:paraId="45691043" w14:textId="263463FE" w:rsidR="008938FC" w:rsidRPr="00EA0E06" w:rsidRDefault="008938FC" w:rsidP="00EA0E06">
      <w:pPr>
        <w:pStyle w:val="ListParagraph"/>
        <w:rPr>
          <w:rFonts w:ascii="Simplon Norm" w:eastAsia="Times New Roman" w:hAnsi="Simplon Norm" w:cs="Calibri"/>
          <w:i/>
          <w:iCs/>
          <w:sz w:val="22"/>
          <w:szCs w:val="22"/>
        </w:rPr>
      </w:pPr>
      <w:r w:rsidRPr="00EA0E06">
        <w:rPr>
          <w:rFonts w:ascii="Simplon Norm" w:eastAsia="Times New Roman" w:hAnsi="Simplon Norm" w:cs="Calibri"/>
          <w:i/>
          <w:iCs/>
          <w:sz w:val="22"/>
          <w:szCs w:val="22"/>
        </w:rPr>
        <w:t xml:space="preserve"> (Word Count: 450-550 words)</w:t>
      </w:r>
    </w:p>
    <w:p w14:paraId="4DDF6A92" w14:textId="10017C19" w:rsidR="00BA2515" w:rsidRPr="008B4543" w:rsidRDefault="008938FC" w:rsidP="008938FC">
      <w:pPr>
        <w:tabs>
          <w:tab w:val="left" w:pos="4536"/>
        </w:tabs>
        <w:rPr>
          <w:rFonts w:ascii="Simplon Norm" w:eastAsia="Times New Roman" w:hAnsi="Simplon Norm" w:cs="Calibri"/>
          <w:i/>
          <w:iCs/>
          <w:color w:val="FF0000"/>
          <w:sz w:val="22"/>
          <w:szCs w:val="22"/>
        </w:rPr>
      </w:pPr>
      <w:r w:rsidRPr="008938FC">
        <w:rPr>
          <w:rFonts w:ascii="Simplon Norm" w:eastAsia="Times New Roman" w:hAnsi="Simplon Norm" w:cs="Calibri"/>
          <w:b/>
          <w:bCs/>
          <w:color w:val="FF0000"/>
          <w:sz w:val="22"/>
          <w:szCs w:val="22"/>
        </w:rPr>
        <w:t xml:space="preserve">Assessor Instructions: </w:t>
      </w:r>
      <w:r w:rsidRPr="008938FC">
        <w:rPr>
          <w:rFonts w:ascii="Simplon Norm" w:eastAsia="Times New Roman" w:hAnsi="Simplon Norm" w:cs="Calibri"/>
          <w:color w:val="FF0000"/>
          <w:sz w:val="22"/>
          <w:szCs w:val="22"/>
        </w:rPr>
        <w:t xml:space="preserve">Students need to describe their ideas for improving their graphic design work based on the feedback they received. Students must discuss how they responded to their feedback and considered each point for </w:t>
      </w:r>
      <w:r w:rsidR="00F21FBB">
        <w:rPr>
          <w:rFonts w:ascii="Simplon Norm" w:eastAsia="Times New Roman" w:hAnsi="Simplon Norm" w:cs="Calibri"/>
          <w:color w:val="FF0000"/>
          <w:sz w:val="22"/>
          <w:szCs w:val="22"/>
        </w:rPr>
        <w:t>the final</w:t>
      </w:r>
      <w:r w:rsidRPr="008938FC">
        <w:rPr>
          <w:rFonts w:ascii="Simplon Norm" w:eastAsia="Times New Roman" w:hAnsi="Simplon Norm" w:cs="Calibri"/>
          <w:color w:val="FF0000"/>
          <w:sz w:val="22"/>
          <w:szCs w:val="22"/>
        </w:rPr>
        <w:t xml:space="preserve"> three (3) posters</w:t>
      </w:r>
      <w:r w:rsidR="00E058CB">
        <w:rPr>
          <w:rFonts w:ascii="Simplon Norm" w:eastAsia="Times New Roman" w:hAnsi="Simplon Norm" w:cs="Calibri"/>
          <w:color w:val="FF0000"/>
          <w:sz w:val="22"/>
          <w:szCs w:val="22"/>
        </w:rPr>
        <w:t xml:space="preserve"> against the original six</w:t>
      </w:r>
      <w:r w:rsidR="00F342F4">
        <w:rPr>
          <w:rFonts w:ascii="Simplon Norm" w:eastAsia="Times New Roman" w:hAnsi="Simplon Norm" w:cs="Calibri"/>
          <w:color w:val="FF0000"/>
          <w:sz w:val="22"/>
          <w:szCs w:val="22"/>
        </w:rPr>
        <w:t xml:space="preserve"> (6) experimental annotated examples</w:t>
      </w:r>
      <w:r w:rsidRPr="008938FC">
        <w:rPr>
          <w:rFonts w:ascii="Simplon Norm" w:eastAsia="Times New Roman" w:hAnsi="Simplon Norm" w:cs="Calibri"/>
          <w:color w:val="FF0000"/>
          <w:sz w:val="22"/>
          <w:szCs w:val="22"/>
        </w:rPr>
        <w:t xml:space="preserve">. They should form an improvement strategy detailing how they </w:t>
      </w:r>
      <w:r w:rsidR="00F93CA6">
        <w:rPr>
          <w:rFonts w:ascii="Simplon Norm" w:eastAsia="Times New Roman" w:hAnsi="Simplon Norm" w:cs="Calibri"/>
          <w:color w:val="FF0000"/>
          <w:sz w:val="22"/>
          <w:szCs w:val="22"/>
        </w:rPr>
        <w:t>have</w:t>
      </w:r>
      <w:r w:rsidRPr="008938FC">
        <w:rPr>
          <w:rFonts w:ascii="Simplon Norm" w:eastAsia="Times New Roman" w:hAnsi="Simplon Norm" w:cs="Calibri"/>
          <w:color w:val="FF0000"/>
          <w:sz w:val="22"/>
          <w:szCs w:val="22"/>
        </w:rPr>
        <w:t xml:space="preserve"> </w:t>
      </w:r>
      <w:r w:rsidR="00F93CA6">
        <w:rPr>
          <w:rFonts w:ascii="Simplon Norm" w:eastAsia="Times New Roman" w:hAnsi="Simplon Norm" w:cs="Calibri"/>
          <w:color w:val="FF0000"/>
          <w:sz w:val="22"/>
          <w:szCs w:val="22"/>
        </w:rPr>
        <w:t>developed</w:t>
      </w:r>
      <w:r w:rsidRPr="008938FC">
        <w:rPr>
          <w:rFonts w:ascii="Simplon Norm" w:eastAsia="Times New Roman" w:hAnsi="Simplon Norm" w:cs="Calibri"/>
          <w:color w:val="FF0000"/>
          <w:sz w:val="22"/>
          <w:szCs w:val="22"/>
        </w:rPr>
        <w:t xml:space="preserve"> each piece of work based on this feedback and what outcomes they seek from each change or development. Students’ words will vary</w:t>
      </w:r>
      <w:r w:rsidR="00577614" w:rsidRPr="00577614">
        <w:rPr>
          <w:rFonts w:ascii="Simplon Norm" w:eastAsia="Times New Roman" w:hAnsi="Simplon Norm" w:cs="Calibri"/>
          <w:color w:val="FF0000"/>
          <w:sz w:val="22"/>
          <w:szCs w:val="22"/>
        </w:rPr>
        <w:t>, but their responses must reflect the content</w:t>
      </w:r>
      <w:r w:rsidRPr="008938FC">
        <w:rPr>
          <w:rFonts w:ascii="Simplon Norm" w:eastAsia="Times New Roman" w:hAnsi="Simplon Norm" w:cs="Calibri"/>
          <w:color w:val="FF0000"/>
          <w:sz w:val="22"/>
          <w:szCs w:val="22"/>
        </w:rPr>
        <w:t xml:space="preserve"> in the sample answer.</w:t>
      </w:r>
      <w:r w:rsidRPr="008938FC">
        <w:rPr>
          <w:rFonts w:ascii="Simplon Norm" w:eastAsia="Times New Roman" w:hAnsi="Simplon Norm" w:cs="Calibri"/>
          <w:b/>
          <w:bCs/>
          <w:color w:val="FF0000"/>
          <w:sz w:val="22"/>
          <w:szCs w:val="22"/>
        </w:rPr>
        <w:t xml:space="preserve"> </w:t>
      </w:r>
      <w:r w:rsidRPr="008938FC">
        <w:rPr>
          <w:rFonts w:ascii="Simplon Norm" w:eastAsia="Times New Roman" w:hAnsi="Simplon Norm" w:cs="Calibri"/>
          <w:color w:val="FF0000"/>
          <w:sz w:val="22"/>
          <w:szCs w:val="22"/>
        </w:rPr>
        <w:t xml:space="preserve">These sample answers are based on a specific example of a student who has picked Neville Brody as the graphic designer </w:t>
      </w:r>
      <w:r w:rsidR="00577614">
        <w:rPr>
          <w:rFonts w:ascii="Simplon Norm" w:eastAsia="Times New Roman" w:hAnsi="Simplon Norm" w:cs="Calibri"/>
          <w:color w:val="FF0000"/>
          <w:sz w:val="22"/>
          <w:szCs w:val="22"/>
        </w:rPr>
        <w:t xml:space="preserve">who inspired the three (3) posters they </w:t>
      </w:r>
      <w:r w:rsidRPr="008938FC">
        <w:rPr>
          <w:rFonts w:ascii="Simplon Norm" w:eastAsia="Times New Roman" w:hAnsi="Simplon Norm" w:cs="Calibri"/>
          <w:color w:val="FF0000"/>
          <w:sz w:val="22"/>
          <w:szCs w:val="22"/>
        </w:rPr>
        <w:t xml:space="preserve">created in Assessment 2. However, these answers could also be based on any of the other four designers listed in their brief in Assessment 2: David Carson, Peter Saville, Stefan Sagmeister or Alan Fletcher. </w:t>
      </w:r>
      <w:r w:rsidRPr="008938FC">
        <w:rPr>
          <w:rFonts w:ascii="Simplon Norm" w:eastAsia="Times New Roman" w:hAnsi="Simplon Norm" w:cs="Calibri"/>
          <w:i/>
          <w:iCs/>
          <w:color w:val="FF0000"/>
          <w:sz w:val="22"/>
          <w:szCs w:val="22"/>
        </w:rPr>
        <w:t>(Word Count: 450-550 words)</w:t>
      </w:r>
    </w:p>
    <w:tbl>
      <w:tblPr>
        <w:tblStyle w:val="TableGrid"/>
        <w:tblW w:w="0" w:type="auto"/>
        <w:tblLook w:val="04A0" w:firstRow="1" w:lastRow="0" w:firstColumn="1" w:lastColumn="0" w:noHBand="0" w:noVBand="1"/>
      </w:tblPr>
      <w:tblGrid>
        <w:gridCol w:w="10456"/>
      </w:tblGrid>
      <w:tr w:rsidR="008938FC" w:rsidRPr="008938FC" w14:paraId="06A8DF65" w14:textId="77777777" w:rsidTr="0073000E">
        <w:tc>
          <w:tcPr>
            <w:tcW w:w="10456" w:type="dxa"/>
          </w:tcPr>
          <w:p w14:paraId="51F9DF5D" w14:textId="77777777" w:rsidR="00732EA8" w:rsidRDefault="00732EA8" w:rsidP="008938FC">
            <w:pPr>
              <w:tabs>
                <w:tab w:val="left" w:pos="4536"/>
              </w:tabs>
              <w:spacing w:after="160" w:line="276" w:lineRule="auto"/>
              <w:rPr>
                <w:rFonts w:ascii="Simplon Norm" w:eastAsia="Times New Roman" w:hAnsi="Simplon Norm" w:cs="Calibri"/>
                <w:color w:val="FF0000"/>
                <w:lang w:eastAsia="zh-CN" w:bidi="th-TH"/>
              </w:rPr>
            </w:pPr>
          </w:p>
          <w:p w14:paraId="60BEF7CC" w14:textId="526D9BAB" w:rsidR="008938FC" w:rsidRDefault="008938FC" w:rsidP="008938FC">
            <w:pPr>
              <w:tabs>
                <w:tab w:val="left" w:pos="4536"/>
              </w:tabs>
              <w:spacing w:after="160" w:line="276" w:lineRule="auto"/>
              <w:rPr>
                <w:rFonts w:ascii="Simplon Norm" w:eastAsia="Times New Roman" w:hAnsi="Simplon Norm" w:cs="Calibri"/>
                <w:color w:val="FF0000"/>
                <w:lang w:eastAsia="zh-CN" w:bidi="th-TH"/>
              </w:rPr>
            </w:pPr>
            <w:r w:rsidRPr="008938FC">
              <w:rPr>
                <w:rFonts w:ascii="Simplon Norm" w:eastAsia="Times New Roman" w:hAnsi="Simplon Norm" w:cs="Calibri"/>
                <w:color w:val="FF0000"/>
                <w:lang w:eastAsia="zh-CN" w:bidi="th-TH"/>
              </w:rPr>
              <w:t>Sample answer:</w:t>
            </w:r>
          </w:p>
          <w:p w14:paraId="2906F439" w14:textId="542C8893" w:rsidR="008938FC" w:rsidRDefault="008938FC" w:rsidP="008938FC">
            <w:pPr>
              <w:tabs>
                <w:tab w:val="left" w:pos="4536"/>
              </w:tabs>
              <w:spacing w:after="160" w:line="276" w:lineRule="auto"/>
              <w:rPr>
                <w:rFonts w:ascii="Simplon Norm" w:eastAsia="Times New Roman" w:hAnsi="Simplon Norm" w:cs="Calibri"/>
                <w:i/>
                <w:iCs/>
                <w:color w:val="FF0000"/>
                <w:lang w:eastAsia="zh-CN" w:bidi="th-TH"/>
              </w:rPr>
            </w:pPr>
            <w:r w:rsidRPr="00C002DE">
              <w:rPr>
                <w:rFonts w:ascii="Simplon Norm" w:eastAsia="Times New Roman" w:hAnsi="Simplon Norm" w:cs="Calibri"/>
                <w:i/>
                <w:iCs/>
                <w:color w:val="FF0000"/>
                <w:lang w:eastAsia="zh-CN" w:bidi="th-TH"/>
              </w:rPr>
              <w:t xml:space="preserve">I </w:t>
            </w:r>
            <w:r w:rsidR="00A139F9" w:rsidRPr="00C002DE">
              <w:rPr>
                <w:rFonts w:ascii="Simplon Norm" w:eastAsia="Times New Roman" w:hAnsi="Simplon Norm" w:cs="Calibri"/>
                <w:i/>
                <w:iCs/>
                <w:color w:val="FF0000"/>
                <w:lang w:eastAsia="zh-CN" w:bidi="th-TH"/>
              </w:rPr>
              <w:t xml:space="preserve">have reflected </w:t>
            </w:r>
            <w:r w:rsidR="001B0791" w:rsidRPr="00C002DE">
              <w:rPr>
                <w:rFonts w:ascii="Simplon Norm" w:eastAsia="Times New Roman" w:hAnsi="Simplon Norm" w:cs="Calibri"/>
                <w:i/>
                <w:iCs/>
                <w:color w:val="FF0000"/>
                <w:lang w:eastAsia="zh-CN" w:bidi="th-TH"/>
              </w:rPr>
              <w:t xml:space="preserve">on </w:t>
            </w:r>
            <w:r w:rsidR="00A139F9" w:rsidRPr="00C002DE">
              <w:rPr>
                <w:rFonts w:ascii="Simplon Norm" w:eastAsia="Times New Roman" w:hAnsi="Simplon Norm" w:cs="Calibri"/>
                <w:i/>
                <w:iCs/>
                <w:color w:val="FF0000"/>
                <w:lang w:eastAsia="zh-CN" w:bidi="th-TH"/>
              </w:rPr>
              <w:t>and evaluated my final three (3) designs</w:t>
            </w:r>
            <w:r w:rsidR="00090318" w:rsidRPr="00C002DE">
              <w:rPr>
                <w:rFonts w:ascii="Simplon Norm" w:eastAsia="Times New Roman" w:hAnsi="Simplon Norm" w:cs="Calibri"/>
                <w:i/>
                <w:iCs/>
                <w:color w:val="FF0000"/>
                <w:lang w:eastAsia="zh-CN" w:bidi="th-TH"/>
              </w:rPr>
              <w:t xml:space="preserve"> and their progression from the initial six (6) </w:t>
            </w:r>
            <w:r w:rsidR="001B0791" w:rsidRPr="00C002DE">
              <w:rPr>
                <w:rFonts w:ascii="Simplon Norm" w:eastAsia="Times New Roman" w:hAnsi="Simplon Norm" w:cs="Calibri"/>
                <w:i/>
                <w:iCs/>
                <w:color w:val="FF0000"/>
                <w:lang w:eastAsia="zh-CN" w:bidi="th-TH"/>
              </w:rPr>
              <w:t xml:space="preserve">experimental annotated draft posters. </w:t>
            </w:r>
            <w:r w:rsidR="004D6DD1">
              <w:rPr>
                <w:rFonts w:ascii="Simplon Norm" w:eastAsia="Times New Roman" w:hAnsi="Simplon Norm" w:cs="Calibri"/>
                <w:i/>
                <w:iCs/>
                <w:color w:val="FF0000"/>
                <w:lang w:eastAsia="zh-CN" w:bidi="th-TH"/>
              </w:rPr>
              <w:t>My</w:t>
            </w:r>
            <w:r w:rsidR="007B07A8" w:rsidRPr="00C002DE">
              <w:rPr>
                <w:rFonts w:ascii="Simplon Norm" w:eastAsia="Times New Roman" w:hAnsi="Simplon Norm" w:cs="Calibri"/>
                <w:i/>
                <w:iCs/>
                <w:color w:val="FF0000"/>
                <w:lang w:eastAsia="zh-CN" w:bidi="th-TH"/>
              </w:rPr>
              <w:t xml:space="preserve"> work has evolved in both my design and technical skills</w:t>
            </w:r>
            <w:r w:rsidR="00E046AD">
              <w:rPr>
                <w:rFonts w:ascii="Simplon Norm" w:eastAsia="Times New Roman" w:hAnsi="Simplon Norm" w:cs="Calibri"/>
                <w:i/>
                <w:iCs/>
                <w:color w:val="FF0000"/>
                <w:lang w:eastAsia="zh-CN" w:bidi="th-TH"/>
              </w:rPr>
              <w:t>, which includes becoming more proficient in using Adobe Illustrator</w:t>
            </w:r>
            <w:r w:rsidR="00BF71BC">
              <w:rPr>
                <w:rFonts w:ascii="Simplon Norm" w:eastAsia="Times New Roman" w:hAnsi="Simplon Norm" w:cs="Calibri"/>
                <w:i/>
                <w:iCs/>
                <w:color w:val="FF0000"/>
                <w:lang w:eastAsia="zh-CN" w:bidi="th-TH"/>
              </w:rPr>
              <w:t xml:space="preserve"> tools </w:t>
            </w:r>
            <w:r w:rsidR="0088116A">
              <w:rPr>
                <w:rFonts w:ascii="Simplon Norm" w:eastAsia="Times New Roman" w:hAnsi="Simplon Norm" w:cs="Calibri"/>
                <w:i/>
                <w:iCs/>
                <w:color w:val="FF0000"/>
                <w:lang w:eastAsia="zh-CN" w:bidi="th-TH"/>
              </w:rPr>
              <w:t xml:space="preserve">and using them </w:t>
            </w:r>
            <w:r w:rsidR="007E5B7F">
              <w:rPr>
                <w:rFonts w:ascii="Simplon Norm" w:eastAsia="Times New Roman" w:hAnsi="Simplon Norm" w:cs="Calibri"/>
                <w:i/>
                <w:iCs/>
                <w:color w:val="FF0000"/>
                <w:lang w:eastAsia="zh-CN" w:bidi="th-TH"/>
              </w:rPr>
              <w:t>to produce more refined design outcomes.  I also recognise that</w:t>
            </w:r>
            <w:r w:rsidR="004D6DD1">
              <w:rPr>
                <w:rFonts w:ascii="Simplon Norm" w:eastAsia="Times New Roman" w:hAnsi="Simplon Norm" w:cs="Calibri"/>
                <w:i/>
                <w:iCs/>
                <w:color w:val="FF0000"/>
                <w:lang w:eastAsia="zh-CN" w:bidi="th-TH"/>
              </w:rPr>
              <w:t xml:space="preserve"> my design skills have improved also.  I have learned about using colour, form</w:t>
            </w:r>
            <w:r w:rsidR="00C23AFD">
              <w:rPr>
                <w:rFonts w:ascii="Simplon Norm" w:eastAsia="Times New Roman" w:hAnsi="Simplon Norm" w:cs="Calibri"/>
                <w:i/>
                <w:iCs/>
                <w:color w:val="FF0000"/>
                <w:lang w:eastAsia="zh-CN" w:bidi="th-TH"/>
              </w:rPr>
              <w:t xml:space="preserve">, layers, </w:t>
            </w:r>
            <w:r w:rsidR="00ED0CBE">
              <w:rPr>
                <w:rFonts w:ascii="Simplon Norm" w:eastAsia="Times New Roman" w:hAnsi="Simplon Norm" w:cs="Calibri"/>
                <w:i/>
                <w:iCs/>
                <w:color w:val="FF0000"/>
                <w:lang w:eastAsia="zh-CN" w:bidi="th-TH"/>
              </w:rPr>
              <w:t>composition</w:t>
            </w:r>
            <w:r w:rsidR="00ED0CBE">
              <w:rPr>
                <w:rFonts w:ascii="Simplon Norm" w:eastAsia="Times New Roman" w:hAnsi="Simplon Norm" w:cs="Calibri"/>
                <w:i/>
                <w:iCs/>
                <w:color w:val="FF0000"/>
              </w:rPr>
              <w:t>,</w:t>
            </w:r>
            <w:r w:rsidR="00C23AFD">
              <w:rPr>
                <w:rFonts w:ascii="Simplon Norm" w:eastAsia="Times New Roman" w:hAnsi="Simplon Norm" w:cs="Calibri"/>
                <w:i/>
                <w:iCs/>
                <w:color w:val="FF0000"/>
                <w:lang w:eastAsia="zh-CN" w:bidi="th-TH"/>
              </w:rPr>
              <w:t xml:space="preserve"> and typography</w:t>
            </w:r>
            <w:r w:rsidR="00547382">
              <w:rPr>
                <w:rFonts w:ascii="Simplon Norm" w:eastAsia="Times New Roman" w:hAnsi="Simplon Norm" w:cs="Calibri"/>
                <w:i/>
                <w:iCs/>
                <w:color w:val="FF0000"/>
                <w:lang w:eastAsia="zh-CN" w:bidi="th-TH"/>
              </w:rPr>
              <w:t xml:space="preserve">, </w:t>
            </w:r>
            <w:r w:rsidR="00ED0CBE">
              <w:rPr>
                <w:rFonts w:ascii="Simplon Norm" w:eastAsia="Times New Roman" w:hAnsi="Simplon Norm" w:cs="Calibri"/>
                <w:i/>
                <w:iCs/>
                <w:color w:val="FF0000"/>
                <w:lang w:eastAsia="zh-CN" w:bidi="th-TH"/>
              </w:rPr>
              <w:t>which</w:t>
            </w:r>
            <w:r w:rsidR="00547382">
              <w:rPr>
                <w:rFonts w:ascii="Simplon Norm" w:eastAsia="Times New Roman" w:hAnsi="Simplon Norm" w:cs="Calibri"/>
                <w:i/>
                <w:iCs/>
                <w:color w:val="FF0000"/>
                <w:lang w:eastAsia="zh-CN" w:bidi="th-TH"/>
              </w:rPr>
              <w:t xml:space="preserve"> is evident in my outcomes for the poster designs</w:t>
            </w:r>
            <w:r w:rsidR="00ED0CBE">
              <w:rPr>
                <w:rFonts w:ascii="Simplon Norm" w:eastAsia="Times New Roman" w:hAnsi="Simplon Norm" w:cs="Calibri"/>
                <w:i/>
                <w:iCs/>
                <w:color w:val="FF0000"/>
                <w:lang w:eastAsia="zh-CN" w:bidi="th-TH"/>
              </w:rPr>
              <w:t>.  Also, I have learned to critically evaluate my design work, which</w:t>
            </w:r>
            <w:r w:rsidR="00732EA8">
              <w:rPr>
                <w:rFonts w:ascii="Simplon Norm" w:eastAsia="Times New Roman" w:hAnsi="Simplon Norm" w:cs="Calibri"/>
                <w:i/>
                <w:iCs/>
                <w:color w:val="FF0000"/>
                <w:lang w:eastAsia="zh-CN" w:bidi="th-TH"/>
              </w:rPr>
              <w:t xml:space="preserve"> leads to continuous improvement in my skills and knowledge.</w:t>
            </w:r>
          </w:p>
          <w:p w14:paraId="180DA879" w14:textId="531D9958" w:rsidR="00CF0EEE" w:rsidRPr="008938FC" w:rsidRDefault="009917A6" w:rsidP="008938FC">
            <w:pPr>
              <w:tabs>
                <w:tab w:val="left" w:pos="4536"/>
              </w:tabs>
              <w:spacing w:after="160" w:line="276" w:lineRule="auto"/>
              <w:rPr>
                <w:rFonts w:ascii="Simplon Norm" w:eastAsia="Times New Roman" w:hAnsi="Simplon Norm" w:cs="Calibri"/>
                <w:color w:val="FF0000"/>
                <w:lang w:eastAsia="zh-CN" w:bidi="th-TH"/>
              </w:rPr>
            </w:pPr>
            <w:r>
              <w:rPr>
                <w:rFonts w:ascii="Simplon Norm" w:eastAsia="Times New Roman" w:hAnsi="Simplon Norm" w:cs="Calibri"/>
                <w:color w:val="FF0000"/>
                <w:lang w:eastAsia="zh-CN" w:bidi="th-TH"/>
              </w:rPr>
              <w:t xml:space="preserve">From </w:t>
            </w:r>
            <w:r w:rsidR="00B12EA3">
              <w:rPr>
                <w:rFonts w:ascii="Simplon Norm" w:eastAsia="Times New Roman" w:hAnsi="Simplon Norm" w:cs="Calibri"/>
                <w:color w:val="FF0000"/>
                <w:lang w:eastAsia="zh-CN" w:bidi="th-TH"/>
              </w:rPr>
              <w:t>here</w:t>
            </w:r>
            <w:r>
              <w:rPr>
                <w:rFonts w:ascii="Simplon Norm" w:eastAsia="Times New Roman" w:hAnsi="Simplon Norm" w:cs="Calibri"/>
                <w:color w:val="FF0000"/>
                <w:lang w:eastAsia="zh-CN" w:bidi="th-TH"/>
              </w:rPr>
              <w:t>, student responses will be individual based on the</w:t>
            </w:r>
            <w:r w:rsidR="0056708D">
              <w:rPr>
                <w:rFonts w:ascii="Simplon Norm" w:eastAsia="Times New Roman" w:hAnsi="Simplon Norm" w:cs="Calibri"/>
                <w:color w:val="FF0000"/>
                <w:lang w:eastAsia="zh-CN" w:bidi="th-TH"/>
              </w:rPr>
              <w:t>ir interpretation</w:t>
            </w:r>
            <w:r w:rsidR="00504CF9">
              <w:rPr>
                <w:rFonts w:ascii="Simplon Norm" w:eastAsia="Times New Roman" w:hAnsi="Simplon Norm" w:cs="Calibri"/>
                <w:color w:val="FF0000"/>
                <w:lang w:eastAsia="zh-CN" w:bidi="th-TH"/>
              </w:rPr>
              <w:t xml:space="preserve"> of the </w:t>
            </w:r>
            <w:r w:rsidR="00B12EA3">
              <w:rPr>
                <w:rFonts w:ascii="Simplon Norm" w:eastAsia="Times New Roman" w:hAnsi="Simplon Norm" w:cs="Calibri"/>
                <w:color w:val="FF0000"/>
                <w:lang w:eastAsia="zh-CN" w:bidi="th-TH"/>
              </w:rPr>
              <w:t xml:space="preserve">six </w:t>
            </w:r>
            <w:r w:rsidR="00B12EA3">
              <w:rPr>
                <w:rFonts w:ascii="Simplon Norm" w:eastAsia="Times New Roman" w:hAnsi="Simplon Norm" w:cs="Calibri"/>
                <w:color w:val="FF0000"/>
              </w:rPr>
              <w:t>(</w:t>
            </w:r>
            <w:r w:rsidR="00504CF9">
              <w:rPr>
                <w:rFonts w:ascii="Simplon Norm" w:eastAsia="Times New Roman" w:hAnsi="Simplon Norm" w:cs="Calibri"/>
                <w:color w:val="FF0000"/>
                <w:lang w:eastAsia="zh-CN" w:bidi="th-TH"/>
              </w:rPr>
              <w:t>6) posters being refined into the final three (3)</w:t>
            </w:r>
            <w:r w:rsidR="00DE648C">
              <w:rPr>
                <w:rFonts w:ascii="Simplon Norm" w:eastAsia="Times New Roman" w:hAnsi="Simplon Norm" w:cs="Calibri"/>
                <w:color w:val="FF0000"/>
                <w:lang w:eastAsia="zh-CN" w:bidi="th-TH"/>
              </w:rPr>
              <w:t xml:space="preserve">. What follows </w:t>
            </w:r>
            <w:r w:rsidR="00B12EA3">
              <w:rPr>
                <w:rFonts w:ascii="Simplon Norm" w:eastAsia="Times New Roman" w:hAnsi="Simplon Norm" w:cs="Calibri"/>
                <w:color w:val="FF0000"/>
                <w:lang w:eastAsia="zh-CN" w:bidi="th-TH"/>
              </w:rPr>
              <w:t>clearly indicates what to look for in this reflection.</w:t>
            </w:r>
          </w:p>
          <w:p w14:paraId="0302786A" w14:textId="7E027BAC" w:rsidR="008938FC" w:rsidRPr="00B12EA3" w:rsidRDefault="001C6AAF" w:rsidP="008938FC">
            <w:pPr>
              <w:tabs>
                <w:tab w:val="left" w:pos="4536"/>
              </w:tabs>
              <w:spacing w:after="160" w:line="276" w:lineRule="auto"/>
              <w:rPr>
                <w:rFonts w:ascii="Simplon Norm" w:eastAsia="Times New Roman" w:hAnsi="Simplon Norm" w:cs="Calibri"/>
                <w:i/>
                <w:iCs/>
                <w:color w:val="FF0000"/>
                <w:lang w:eastAsia="zh-CN" w:bidi="th-TH"/>
              </w:rPr>
            </w:pPr>
            <w:r w:rsidRPr="00B12EA3">
              <w:rPr>
                <w:rFonts w:ascii="Simplon Norm" w:eastAsia="Times New Roman" w:hAnsi="Simplon Norm" w:cs="Calibri"/>
                <w:i/>
                <w:iCs/>
                <w:color w:val="FF0000"/>
                <w:lang w:eastAsia="zh-CN" w:bidi="th-TH"/>
              </w:rPr>
              <w:t>I considered each point about the three posters to implement the feedback I received</w:t>
            </w:r>
            <w:r w:rsidR="008938FC" w:rsidRPr="00B12EA3">
              <w:rPr>
                <w:rFonts w:ascii="Simplon Norm" w:eastAsia="Times New Roman" w:hAnsi="Simplon Norm" w:cs="Calibri"/>
                <w:i/>
                <w:iCs/>
                <w:color w:val="FF0000"/>
                <w:lang w:eastAsia="zh-CN" w:bidi="th-TH"/>
              </w:rPr>
              <w:t>.</w:t>
            </w:r>
          </w:p>
          <w:p w14:paraId="10D23614" w14:textId="79A6CDC1" w:rsidR="008938FC" w:rsidRPr="00B12EA3" w:rsidRDefault="00EA0E06" w:rsidP="00E046AD">
            <w:pPr>
              <w:tabs>
                <w:tab w:val="left" w:pos="4536"/>
              </w:tabs>
              <w:spacing w:after="160" w:line="276" w:lineRule="auto"/>
              <w:rPr>
                <w:rFonts w:ascii="Simplon Norm" w:eastAsia="Times New Roman" w:hAnsi="Simplon Norm" w:cs="Calibri"/>
                <w:i/>
                <w:iCs/>
                <w:color w:val="FF0000"/>
                <w:lang w:eastAsia="zh-CN" w:bidi="th-TH"/>
              </w:rPr>
            </w:pPr>
            <w:r w:rsidRPr="00B12EA3">
              <w:rPr>
                <w:rFonts w:ascii="Simplon Norm" w:eastAsia="Times New Roman" w:hAnsi="Simplon Norm" w:cs="Calibri"/>
                <w:i/>
                <w:iCs/>
                <w:color w:val="FF0000"/>
                <w:lang w:eastAsia="zh-CN" w:bidi="th-TH"/>
              </w:rPr>
              <w:t>I listened to and reviewed the feedback for</w:t>
            </w:r>
            <w:r w:rsidR="007F5F6D">
              <w:rPr>
                <w:rFonts w:ascii="Simplon Norm" w:eastAsia="Times New Roman" w:hAnsi="Simplon Norm" w:cs="Calibri"/>
                <w:i/>
                <w:iCs/>
                <w:color w:val="FF0000"/>
                <w:lang w:eastAsia="zh-CN" w:bidi="th-TH"/>
              </w:rPr>
              <w:t xml:space="preserve"> </w:t>
            </w:r>
            <w:r w:rsidR="005A2BAC">
              <w:rPr>
                <w:rFonts w:ascii="Simplon Norm" w:eastAsia="Times New Roman" w:hAnsi="Simplon Norm" w:cs="Calibri"/>
                <w:i/>
                <w:iCs/>
                <w:color w:val="FF0000"/>
                <w:lang w:eastAsia="zh-CN" w:bidi="th-TH"/>
              </w:rPr>
              <w:t>my initial six (6) experimental posters</w:t>
            </w:r>
            <w:r w:rsidR="007F5F6D">
              <w:rPr>
                <w:rFonts w:ascii="Simplon Norm" w:eastAsia="Times New Roman" w:hAnsi="Simplon Norm" w:cs="Calibri"/>
                <w:i/>
                <w:iCs/>
                <w:color w:val="FF0000"/>
                <w:lang w:eastAsia="zh-CN" w:bidi="th-TH"/>
              </w:rPr>
              <w:t xml:space="preserve"> and</w:t>
            </w:r>
            <w:r w:rsidRPr="00B12EA3">
              <w:rPr>
                <w:rFonts w:ascii="Simplon Norm" w:eastAsia="Times New Roman" w:hAnsi="Simplon Norm" w:cs="Calibri"/>
                <w:i/>
                <w:iCs/>
                <w:color w:val="FF0000"/>
                <w:lang w:eastAsia="zh-CN" w:bidi="th-TH"/>
              </w:rPr>
              <w:t xml:space="preserve"> </w:t>
            </w:r>
            <w:r w:rsidR="008938FC" w:rsidRPr="00B12EA3">
              <w:rPr>
                <w:rFonts w:ascii="Simplon Norm" w:eastAsia="Times New Roman" w:hAnsi="Simplon Norm" w:cs="Calibri"/>
                <w:i/>
                <w:iCs/>
                <w:color w:val="FF0000"/>
                <w:lang w:eastAsia="zh-CN" w:bidi="th-TH"/>
              </w:rPr>
              <w:t xml:space="preserve">considered all points. I agreed that </w:t>
            </w:r>
            <w:r w:rsidR="00F15225">
              <w:rPr>
                <w:rFonts w:ascii="Simplon Norm" w:eastAsia="Times New Roman" w:hAnsi="Simplon Norm" w:cs="Calibri"/>
                <w:i/>
                <w:iCs/>
                <w:color w:val="FF0000"/>
                <w:lang w:eastAsia="zh-CN" w:bidi="th-TH"/>
              </w:rPr>
              <w:t xml:space="preserve">my first final </w:t>
            </w:r>
            <w:r w:rsidR="008938FC" w:rsidRPr="00B12EA3">
              <w:rPr>
                <w:rFonts w:ascii="Simplon Norm" w:eastAsia="Times New Roman" w:hAnsi="Simplon Norm" w:cs="Calibri"/>
                <w:i/>
                <w:iCs/>
                <w:color w:val="FF0000"/>
                <w:lang w:eastAsia="zh-CN" w:bidi="th-TH"/>
              </w:rPr>
              <w:t xml:space="preserve">poster reflected Brody’s style, </w:t>
            </w:r>
            <w:r w:rsidR="00F15225">
              <w:rPr>
                <w:rFonts w:ascii="Simplon Norm" w:eastAsia="Times New Roman" w:hAnsi="Simplon Norm" w:cs="Calibri"/>
                <w:i/>
                <w:iCs/>
                <w:color w:val="FF0000"/>
                <w:lang w:eastAsia="zh-CN" w:bidi="th-TH"/>
              </w:rPr>
              <w:t>and</w:t>
            </w:r>
            <w:r w:rsidR="008938FC" w:rsidRPr="00B12EA3">
              <w:rPr>
                <w:rFonts w:ascii="Simplon Norm" w:eastAsia="Times New Roman" w:hAnsi="Simplon Norm" w:cs="Calibri"/>
                <w:i/>
                <w:iCs/>
                <w:color w:val="FF0000"/>
                <w:lang w:eastAsia="zh-CN" w:bidi="th-TH"/>
              </w:rPr>
              <w:t xml:space="preserve"> I </w:t>
            </w:r>
            <w:r w:rsidR="00AA5635">
              <w:rPr>
                <w:rFonts w:ascii="Simplon Norm" w:eastAsia="Times New Roman" w:hAnsi="Simplon Norm" w:cs="Calibri"/>
                <w:i/>
                <w:iCs/>
                <w:color w:val="FF0000"/>
                <w:lang w:eastAsia="zh-CN" w:bidi="th-TH"/>
              </w:rPr>
              <w:t xml:space="preserve">have </w:t>
            </w:r>
            <w:r w:rsidR="008938FC" w:rsidRPr="00B12EA3">
              <w:rPr>
                <w:rFonts w:ascii="Simplon Norm" w:eastAsia="Times New Roman" w:hAnsi="Simplon Norm" w:cs="Calibri"/>
                <w:i/>
                <w:iCs/>
                <w:color w:val="FF0000"/>
                <w:lang w:eastAsia="zh-CN" w:bidi="th-TH"/>
              </w:rPr>
              <w:t>create</w:t>
            </w:r>
            <w:r w:rsidR="00AA5635">
              <w:rPr>
                <w:rFonts w:ascii="Simplon Norm" w:eastAsia="Times New Roman" w:hAnsi="Simplon Norm" w:cs="Calibri"/>
                <w:i/>
                <w:iCs/>
                <w:color w:val="FF0000"/>
                <w:lang w:eastAsia="zh-CN" w:bidi="th-TH"/>
              </w:rPr>
              <w:t>d</w:t>
            </w:r>
            <w:r w:rsidR="008938FC" w:rsidRPr="00B12EA3">
              <w:rPr>
                <w:rFonts w:ascii="Simplon Norm" w:eastAsia="Times New Roman" w:hAnsi="Simplon Norm" w:cs="Calibri"/>
                <w:i/>
                <w:iCs/>
                <w:color w:val="FF0000"/>
                <w:lang w:eastAsia="zh-CN" w:bidi="th-TH"/>
              </w:rPr>
              <w:t xml:space="preserve"> a more daring, bold style by lett</w:t>
            </w:r>
            <w:r w:rsidR="00E70C81" w:rsidRPr="00B12EA3">
              <w:rPr>
                <w:rFonts w:ascii="Simplon Norm" w:eastAsia="Times New Roman" w:hAnsi="Simplon Norm" w:cs="Calibri"/>
                <w:i/>
                <w:iCs/>
                <w:color w:val="FF0000"/>
                <w:lang w:eastAsia="zh-CN" w:bidi="th-TH"/>
              </w:rPr>
              <w:t>er</w:t>
            </w:r>
            <w:r w:rsidR="008938FC" w:rsidRPr="00B12EA3">
              <w:rPr>
                <w:rFonts w:ascii="Simplon Norm" w:eastAsia="Times New Roman" w:hAnsi="Simplon Norm" w:cs="Calibri"/>
                <w:i/>
                <w:iCs/>
                <w:color w:val="FF0000"/>
                <w:lang w:eastAsia="zh-CN" w:bidi="th-TH"/>
              </w:rPr>
              <w:t xml:space="preserve">ing on different angles reminiscent of Brody’s work and placing some words </w:t>
            </w:r>
            <w:r w:rsidR="00AA5635">
              <w:rPr>
                <w:rFonts w:ascii="Simplon Norm" w:eastAsia="Times New Roman" w:hAnsi="Simplon Norm" w:cs="Calibri"/>
                <w:i/>
                <w:iCs/>
                <w:color w:val="FF0000"/>
                <w:lang w:eastAsia="zh-CN" w:bidi="th-TH"/>
              </w:rPr>
              <w:t xml:space="preserve">and </w:t>
            </w:r>
            <w:r w:rsidR="008938FC" w:rsidRPr="00B12EA3">
              <w:rPr>
                <w:rFonts w:ascii="Simplon Norm" w:eastAsia="Times New Roman" w:hAnsi="Simplon Norm" w:cs="Calibri"/>
                <w:i/>
                <w:iCs/>
                <w:color w:val="FF0000"/>
                <w:lang w:eastAsia="zh-CN" w:bidi="th-TH"/>
              </w:rPr>
              <w:t xml:space="preserve">letters on top of others to emphasise certain words or </w:t>
            </w:r>
            <w:r w:rsidR="00E70C81" w:rsidRPr="00B12EA3">
              <w:rPr>
                <w:rFonts w:ascii="Simplon Norm" w:eastAsia="Times New Roman" w:hAnsi="Simplon Norm" w:cs="Calibri"/>
                <w:i/>
                <w:iCs/>
                <w:color w:val="FF0000"/>
                <w:lang w:eastAsia="zh-CN" w:bidi="th-TH"/>
              </w:rPr>
              <w:t>meanings</w:t>
            </w:r>
            <w:r w:rsidR="008E4E2E" w:rsidRPr="00B12EA3">
              <w:rPr>
                <w:rFonts w:ascii="Simplon Norm" w:eastAsia="Times New Roman" w:hAnsi="Simplon Norm" w:cs="Calibri"/>
                <w:i/>
                <w:iCs/>
                <w:color w:val="FF0000"/>
                <w:lang w:eastAsia="zh-CN" w:bidi="th-TH"/>
              </w:rPr>
              <w:t xml:space="preserve">. </w:t>
            </w:r>
            <w:r w:rsidR="008E4E2E" w:rsidRPr="00B12EA3">
              <w:rPr>
                <w:rFonts w:ascii="Simplon Norm" w:eastAsia="Times New Roman" w:hAnsi="Simplon Norm" w:cs="Calibri"/>
                <w:i/>
                <w:iCs/>
                <w:color w:val="FF0000"/>
              </w:rPr>
              <w:t>I</w:t>
            </w:r>
            <w:r w:rsidR="008938FC" w:rsidRPr="00B12EA3">
              <w:rPr>
                <w:rFonts w:ascii="Simplon Norm" w:eastAsia="Times New Roman" w:hAnsi="Simplon Norm" w:cs="Calibri"/>
                <w:i/>
                <w:iCs/>
                <w:color w:val="FF0000"/>
                <w:lang w:eastAsia="zh-CN" w:bidi="th-TH"/>
              </w:rPr>
              <w:t xml:space="preserve"> </w:t>
            </w:r>
            <w:r w:rsidR="00AA5635">
              <w:rPr>
                <w:rFonts w:ascii="Simplon Norm" w:eastAsia="Times New Roman" w:hAnsi="Simplon Norm" w:cs="Calibri"/>
                <w:i/>
                <w:iCs/>
                <w:color w:val="FF0000"/>
                <w:lang w:eastAsia="zh-CN" w:bidi="th-TH"/>
              </w:rPr>
              <w:t xml:space="preserve">have </w:t>
            </w:r>
            <w:r w:rsidR="007B56C5">
              <w:rPr>
                <w:rFonts w:ascii="Simplon Norm" w:eastAsia="Times New Roman" w:hAnsi="Simplon Norm" w:cs="Calibri"/>
                <w:i/>
                <w:iCs/>
                <w:color w:val="FF0000"/>
                <w:lang w:eastAsia="zh-CN" w:bidi="th-TH"/>
              </w:rPr>
              <w:t xml:space="preserve">refined the colour palette </w:t>
            </w:r>
            <w:r w:rsidR="008938FC" w:rsidRPr="00B12EA3">
              <w:rPr>
                <w:rFonts w:ascii="Simplon Norm" w:eastAsia="Times New Roman" w:hAnsi="Simplon Norm" w:cs="Calibri"/>
                <w:i/>
                <w:iCs/>
                <w:color w:val="FF0000"/>
                <w:lang w:eastAsia="zh-CN" w:bidi="th-TH"/>
              </w:rPr>
              <w:t xml:space="preserve">by </w:t>
            </w:r>
            <w:r w:rsidR="007B56C5" w:rsidRPr="007B56C5">
              <w:rPr>
                <w:rFonts w:ascii="Simplon Norm" w:eastAsia="Times New Roman" w:hAnsi="Simplon Norm" w:cs="Calibri"/>
                <w:i/>
                <w:iCs/>
                <w:color w:val="FF0000"/>
                <w:lang w:eastAsia="zh-CN" w:bidi="th-TH"/>
              </w:rPr>
              <w:t xml:space="preserve">including only 2-3 colours within the </w:t>
            </w:r>
            <w:r w:rsidR="007B56C5">
              <w:rPr>
                <w:rFonts w:ascii="Simplon Norm" w:eastAsia="Times New Roman" w:hAnsi="Simplon Norm" w:cs="Calibri"/>
                <w:i/>
                <w:iCs/>
                <w:color w:val="FF0000"/>
                <w:lang w:eastAsia="zh-CN" w:bidi="th-TH"/>
              </w:rPr>
              <w:t xml:space="preserve">final </w:t>
            </w:r>
            <w:r w:rsidR="007B56C5" w:rsidRPr="007B56C5">
              <w:rPr>
                <w:rFonts w:ascii="Simplon Norm" w:eastAsia="Times New Roman" w:hAnsi="Simplon Norm" w:cs="Calibri"/>
                <w:i/>
                <w:iCs/>
                <w:color w:val="FF0000"/>
                <w:lang w:eastAsia="zh-CN" w:bidi="th-TH"/>
              </w:rPr>
              <w:t>poster rather than the 5</w:t>
            </w:r>
            <w:r w:rsidR="007B56C5">
              <w:rPr>
                <w:rFonts w:ascii="Simplon Norm" w:eastAsia="Times New Roman" w:hAnsi="Simplon Norm" w:cs="Calibri"/>
                <w:i/>
                <w:iCs/>
                <w:color w:val="FF0000"/>
                <w:lang w:eastAsia="zh-CN" w:bidi="th-TH"/>
              </w:rPr>
              <w:t xml:space="preserve"> evident</w:t>
            </w:r>
            <w:r w:rsidR="007B56C5" w:rsidRPr="007B56C5">
              <w:rPr>
                <w:rFonts w:ascii="Simplon Norm" w:eastAsia="Times New Roman" w:hAnsi="Simplon Norm" w:cs="Calibri"/>
                <w:i/>
                <w:iCs/>
                <w:color w:val="FF0000"/>
                <w:lang w:eastAsia="zh-CN" w:bidi="th-TH"/>
              </w:rPr>
              <w:t xml:space="preserve"> </w:t>
            </w:r>
            <w:r w:rsidR="00AA5635">
              <w:rPr>
                <w:rFonts w:ascii="Simplon Norm" w:eastAsia="Times New Roman" w:hAnsi="Simplon Norm" w:cs="Calibri"/>
                <w:i/>
                <w:iCs/>
                <w:color w:val="FF0000"/>
                <w:lang w:eastAsia="zh-CN" w:bidi="th-TH"/>
              </w:rPr>
              <w:t>in the first</w:t>
            </w:r>
            <w:r w:rsidR="007B56C5">
              <w:rPr>
                <w:rFonts w:ascii="Simplon Norm" w:eastAsia="Times New Roman" w:hAnsi="Simplon Norm" w:cs="Calibri"/>
                <w:i/>
                <w:iCs/>
                <w:color w:val="FF0000"/>
                <w:lang w:eastAsia="zh-CN" w:bidi="th-TH"/>
              </w:rPr>
              <w:t xml:space="preserve"> experiments.</w:t>
            </w:r>
            <w:r w:rsidR="008938FC" w:rsidRPr="00B12EA3">
              <w:rPr>
                <w:rFonts w:ascii="Simplon Norm" w:eastAsia="Times New Roman" w:hAnsi="Simplon Norm" w:cs="Calibri"/>
                <w:i/>
                <w:iCs/>
                <w:color w:val="FF0000"/>
                <w:lang w:eastAsia="zh-CN" w:bidi="th-TH"/>
              </w:rPr>
              <w:t xml:space="preserve"> This </w:t>
            </w:r>
            <w:r w:rsidR="007B56C5">
              <w:rPr>
                <w:rFonts w:ascii="Simplon Norm" w:eastAsia="Times New Roman" w:hAnsi="Simplon Norm" w:cs="Calibri"/>
                <w:i/>
                <w:iCs/>
                <w:color w:val="FF0000"/>
                <w:lang w:eastAsia="zh-CN" w:bidi="th-TH"/>
              </w:rPr>
              <w:t>has created</w:t>
            </w:r>
            <w:r w:rsidR="008938FC" w:rsidRPr="00B12EA3">
              <w:rPr>
                <w:rFonts w:ascii="Simplon Norm" w:eastAsia="Times New Roman" w:hAnsi="Simplon Norm" w:cs="Calibri"/>
                <w:i/>
                <w:iCs/>
                <w:color w:val="FF0000"/>
                <w:lang w:eastAsia="zh-CN" w:bidi="th-TH"/>
              </w:rPr>
              <w:t xml:space="preserve"> more impact and ensure</w:t>
            </w:r>
            <w:r w:rsidR="007B56C5">
              <w:rPr>
                <w:rFonts w:ascii="Simplon Norm" w:eastAsia="Times New Roman" w:hAnsi="Simplon Norm" w:cs="Calibri"/>
                <w:i/>
                <w:iCs/>
                <w:color w:val="FF0000"/>
                <w:lang w:eastAsia="zh-CN" w:bidi="th-TH"/>
              </w:rPr>
              <w:t>d</w:t>
            </w:r>
            <w:r w:rsidR="008938FC" w:rsidRPr="00B12EA3">
              <w:rPr>
                <w:rFonts w:ascii="Simplon Norm" w:eastAsia="Times New Roman" w:hAnsi="Simplon Norm" w:cs="Calibri"/>
                <w:i/>
                <w:iCs/>
                <w:color w:val="FF0000"/>
                <w:lang w:eastAsia="zh-CN" w:bidi="th-TH"/>
              </w:rPr>
              <w:t xml:space="preserve"> the design looks simplistic yet edgy.</w:t>
            </w:r>
          </w:p>
          <w:p w14:paraId="543815CB" w14:textId="37C18376" w:rsidR="008938FC" w:rsidRPr="00274707" w:rsidRDefault="00E70C81" w:rsidP="00861795">
            <w:pPr>
              <w:numPr>
                <w:ilvl w:val="0"/>
                <w:numId w:val="24"/>
              </w:numPr>
              <w:tabs>
                <w:tab w:val="left" w:pos="4536"/>
              </w:tabs>
              <w:spacing w:after="160" w:line="276" w:lineRule="auto"/>
              <w:rPr>
                <w:rFonts w:ascii="Simplon Norm" w:eastAsia="Times New Roman" w:hAnsi="Simplon Norm" w:cs="Calibri"/>
                <w:color w:val="FF0000"/>
                <w:lang w:eastAsia="zh-CN" w:bidi="th-TH"/>
              </w:rPr>
            </w:pPr>
            <w:r w:rsidRPr="00B12EA3">
              <w:rPr>
                <w:rFonts w:ascii="Simplon Norm" w:eastAsia="Times New Roman" w:hAnsi="Simplon Norm" w:cs="Calibri"/>
                <w:color w:val="FF0000"/>
                <w:lang w:eastAsia="zh-CN" w:bidi="th-TH"/>
              </w:rPr>
              <w:t>Students</w:t>
            </w:r>
            <w:r w:rsidR="008938FC" w:rsidRPr="00B12EA3">
              <w:rPr>
                <w:rFonts w:ascii="Simplon Norm" w:eastAsia="Times New Roman" w:hAnsi="Simplon Norm" w:cs="Calibri"/>
                <w:color w:val="FF0000"/>
                <w:lang w:eastAsia="zh-CN" w:bidi="th-TH"/>
              </w:rPr>
              <w:t xml:space="preserve"> should </w:t>
            </w:r>
            <w:r w:rsidR="007B56C5">
              <w:rPr>
                <w:rFonts w:ascii="Simplon Norm" w:eastAsia="Times New Roman" w:hAnsi="Simplon Norm" w:cs="Calibri"/>
                <w:color w:val="FF0000"/>
                <w:lang w:eastAsia="zh-CN" w:bidi="th-TH"/>
              </w:rPr>
              <w:t>reflect on their final work</w:t>
            </w:r>
            <w:r w:rsidR="00D9435D">
              <w:rPr>
                <w:rFonts w:ascii="Simplon Norm" w:eastAsia="Times New Roman" w:hAnsi="Simplon Norm" w:cs="Calibri"/>
                <w:color w:val="FF0000"/>
                <w:lang w:eastAsia="zh-CN" w:bidi="th-TH"/>
              </w:rPr>
              <w:t xml:space="preserve"> in</w:t>
            </w:r>
            <w:r w:rsidR="008938FC" w:rsidRPr="00B12EA3">
              <w:rPr>
                <w:rFonts w:ascii="Simplon Norm" w:eastAsia="Times New Roman" w:hAnsi="Simplon Norm" w:cs="Calibri"/>
                <w:color w:val="FF0000"/>
                <w:lang w:eastAsia="zh-CN" w:bidi="th-TH"/>
              </w:rPr>
              <w:t xml:space="preserve"> a similar improvement strategy to the </w:t>
            </w:r>
            <w:r w:rsidR="00D9435D">
              <w:rPr>
                <w:rFonts w:ascii="Simplon Norm" w:eastAsia="Times New Roman" w:hAnsi="Simplon Norm" w:cs="Calibri"/>
                <w:color w:val="FF0000"/>
                <w:lang w:eastAsia="zh-CN" w:bidi="th-TH"/>
              </w:rPr>
              <w:t>second and third</w:t>
            </w:r>
            <w:r w:rsidR="008938FC" w:rsidRPr="00B12EA3">
              <w:rPr>
                <w:rFonts w:ascii="Simplon Norm" w:eastAsia="Times New Roman" w:hAnsi="Simplon Norm" w:cs="Calibri"/>
                <w:color w:val="FF0000"/>
                <w:lang w:eastAsia="zh-CN" w:bidi="th-TH"/>
              </w:rPr>
              <w:t xml:space="preserve"> </w:t>
            </w:r>
            <w:r w:rsidR="00D9435D">
              <w:rPr>
                <w:rFonts w:ascii="Simplon Norm" w:eastAsia="Times New Roman" w:hAnsi="Simplon Norm" w:cs="Calibri"/>
                <w:color w:val="FF0000"/>
                <w:lang w:eastAsia="zh-CN" w:bidi="th-TH"/>
              </w:rPr>
              <w:t xml:space="preserve">final </w:t>
            </w:r>
            <w:r w:rsidR="008938FC" w:rsidRPr="00B12EA3">
              <w:rPr>
                <w:rFonts w:ascii="Simplon Norm" w:eastAsia="Times New Roman" w:hAnsi="Simplon Norm" w:cs="Calibri"/>
                <w:color w:val="FF0000"/>
                <w:lang w:eastAsia="zh-CN" w:bidi="th-TH"/>
              </w:rPr>
              <w:t>poster</w:t>
            </w:r>
            <w:r w:rsidR="00D9435D">
              <w:rPr>
                <w:rFonts w:ascii="Simplon Norm" w:eastAsia="Times New Roman" w:hAnsi="Simplon Norm" w:cs="Calibri"/>
                <w:color w:val="FF0000"/>
                <w:lang w:eastAsia="zh-CN" w:bidi="th-TH"/>
              </w:rPr>
              <w:t>s</w:t>
            </w:r>
          </w:p>
        </w:tc>
      </w:tr>
    </w:tbl>
    <w:p w14:paraId="31B3A21A" w14:textId="77777777" w:rsidR="005579FA" w:rsidRPr="00167852" w:rsidRDefault="005579FA" w:rsidP="00E70C81">
      <w:pPr>
        <w:tabs>
          <w:tab w:val="left" w:pos="4536"/>
        </w:tabs>
        <w:rPr>
          <w:rFonts w:ascii="Simplon Norm" w:eastAsia="Times New Roman" w:hAnsi="Simplon Norm" w:cs="Calibri"/>
          <w:b/>
          <w:sz w:val="22"/>
          <w:szCs w:val="22"/>
        </w:rPr>
      </w:pPr>
    </w:p>
    <w:p w14:paraId="409995D4" w14:textId="77777777" w:rsidR="00167F71" w:rsidRPr="00E70C81" w:rsidRDefault="00167F71" w:rsidP="00861795">
      <w:pPr>
        <w:pStyle w:val="ListParagraph"/>
        <w:numPr>
          <w:ilvl w:val="0"/>
          <w:numId w:val="36"/>
        </w:numPr>
        <w:rPr>
          <w:rFonts w:ascii="Simplon Norm" w:eastAsia="Times New Roman" w:hAnsi="Simplon Norm" w:cs="Calibri"/>
          <w:i/>
          <w:iCs/>
        </w:rPr>
      </w:pPr>
      <w:r w:rsidRPr="00E70C81">
        <w:rPr>
          <w:rFonts w:ascii="Simplon Norm" w:eastAsia="Times New Roman" w:hAnsi="Simplon Norm" w:cs="Calibri"/>
          <w:i/>
          <w:iCs/>
        </w:rPr>
        <w:t>In detail, how does looking at the graphic design work of others suggest alternative ways of thinking in the design of your posters? (Note that ‘others’ may include the designer you have chosen, your peers and fellow students, or from sources you have found independently)</w:t>
      </w:r>
    </w:p>
    <w:p w14:paraId="44A2D910" w14:textId="0081DC44" w:rsidR="008938FC" w:rsidRPr="008938FC" w:rsidRDefault="001B45B6" w:rsidP="00E70C81">
      <w:pPr>
        <w:tabs>
          <w:tab w:val="left" w:pos="4536"/>
        </w:tabs>
        <w:rPr>
          <w:rFonts w:ascii="Simplon Norm" w:eastAsia="Times New Roman" w:hAnsi="Simplon Norm" w:cs="Calibri"/>
          <w:b/>
          <w:sz w:val="22"/>
          <w:szCs w:val="22"/>
        </w:rPr>
      </w:pPr>
      <w:r>
        <w:rPr>
          <w:rFonts w:ascii="Simplon Norm" w:eastAsia="Times New Roman" w:hAnsi="Simplon Norm" w:cs="Calibri"/>
          <w:i/>
          <w:iCs/>
        </w:rPr>
        <w:t xml:space="preserve">              </w:t>
      </w:r>
      <w:r w:rsidR="008938FC" w:rsidRPr="008938FC">
        <w:rPr>
          <w:rFonts w:ascii="Simplon Norm" w:eastAsia="Times New Roman" w:hAnsi="Simplon Norm" w:cs="Calibri"/>
          <w:i/>
          <w:iCs/>
          <w:sz w:val="22"/>
          <w:szCs w:val="22"/>
        </w:rPr>
        <w:t>(Word Count: 250-300 words)</w:t>
      </w:r>
    </w:p>
    <w:p w14:paraId="11F5C8F6" w14:textId="1A4D7D02" w:rsidR="00BA2515" w:rsidRPr="005579FA" w:rsidRDefault="008938FC" w:rsidP="008938FC">
      <w:pPr>
        <w:tabs>
          <w:tab w:val="left" w:pos="4536"/>
        </w:tabs>
        <w:rPr>
          <w:rFonts w:ascii="Simplon Norm" w:eastAsia="Times New Roman" w:hAnsi="Simplon Norm" w:cs="Calibri"/>
          <w:i/>
          <w:iCs/>
          <w:color w:val="FF0000"/>
          <w:sz w:val="22"/>
          <w:szCs w:val="22"/>
        </w:rPr>
      </w:pPr>
      <w:r w:rsidRPr="008938FC">
        <w:rPr>
          <w:rFonts w:ascii="Simplon Norm" w:eastAsia="Times New Roman" w:hAnsi="Simplon Norm" w:cs="Calibri"/>
          <w:b/>
          <w:bCs/>
          <w:color w:val="FF0000"/>
          <w:sz w:val="22"/>
          <w:szCs w:val="22"/>
        </w:rPr>
        <w:lastRenderedPageBreak/>
        <w:t xml:space="preserve">Assessor Instructions: </w:t>
      </w:r>
      <w:r w:rsidRPr="008938FC">
        <w:rPr>
          <w:rFonts w:ascii="Simplon Norm" w:eastAsia="Times New Roman" w:hAnsi="Simplon Norm" w:cs="Calibri"/>
          <w:color w:val="FF0000"/>
          <w:sz w:val="22"/>
          <w:szCs w:val="22"/>
        </w:rPr>
        <w:t xml:space="preserve">Students </w:t>
      </w:r>
      <w:r w:rsidR="00EE44A2">
        <w:rPr>
          <w:rFonts w:ascii="Simplon Norm" w:eastAsia="Times New Roman" w:hAnsi="Simplon Norm" w:cs="Calibri"/>
          <w:color w:val="FF0000"/>
          <w:sz w:val="22"/>
          <w:szCs w:val="22"/>
        </w:rPr>
        <w:t>must</w:t>
      </w:r>
      <w:r w:rsidRPr="008938FC">
        <w:rPr>
          <w:rFonts w:ascii="Simplon Norm" w:eastAsia="Times New Roman" w:hAnsi="Simplon Norm" w:cs="Calibri"/>
          <w:color w:val="FF0000"/>
          <w:sz w:val="22"/>
          <w:szCs w:val="22"/>
        </w:rPr>
        <w:t xml:space="preserve"> evaluate the outcomes of studying others’ work, whether from the designer they have chosen to base their posters on, their peers and fellow students, or from sources they have found independently. Students should describe their process of looking at </w:t>
      </w:r>
      <w:r w:rsidR="00EE44A2">
        <w:rPr>
          <w:rFonts w:ascii="Simplon Norm" w:eastAsia="Times New Roman" w:hAnsi="Simplon Norm" w:cs="Calibri"/>
          <w:color w:val="FF0000"/>
          <w:sz w:val="22"/>
          <w:szCs w:val="22"/>
        </w:rPr>
        <w:t>others’</w:t>
      </w:r>
      <w:r w:rsidRPr="008938FC">
        <w:rPr>
          <w:rFonts w:ascii="Simplon Norm" w:eastAsia="Times New Roman" w:hAnsi="Simplon Norm" w:cs="Calibri"/>
          <w:color w:val="FF0000"/>
          <w:sz w:val="22"/>
          <w:szCs w:val="22"/>
        </w:rPr>
        <w:t xml:space="preserve"> work, the reasons </w:t>
      </w:r>
      <w:r w:rsidR="00EE44A2" w:rsidRPr="00EE44A2">
        <w:rPr>
          <w:rFonts w:ascii="Simplon Norm" w:eastAsia="Times New Roman" w:hAnsi="Simplon Norm" w:cs="Calibri"/>
          <w:color w:val="FF0000"/>
          <w:sz w:val="22"/>
          <w:szCs w:val="22"/>
        </w:rPr>
        <w:t>they chose these works, and what about them</w:t>
      </w:r>
      <w:r w:rsidRPr="008938FC">
        <w:rPr>
          <w:rFonts w:ascii="Simplon Norm" w:eastAsia="Times New Roman" w:hAnsi="Simplon Norm" w:cs="Calibri"/>
          <w:color w:val="FF0000"/>
          <w:sz w:val="22"/>
          <w:szCs w:val="22"/>
        </w:rPr>
        <w:t xml:space="preserve"> has inspired them. They should discuss how this process can help them adopt new ways of thinking and improve as a designer. Students’ words will vary</w:t>
      </w:r>
      <w:r w:rsidR="00EE44A2" w:rsidRPr="00EE44A2">
        <w:rPr>
          <w:rFonts w:ascii="Simplon Norm" w:eastAsia="Times New Roman" w:hAnsi="Simplon Norm" w:cs="Calibri"/>
          <w:color w:val="FF0000"/>
          <w:sz w:val="22"/>
          <w:szCs w:val="22"/>
        </w:rPr>
        <w:t>, but their responses must reflect the content</w:t>
      </w:r>
      <w:r w:rsidRPr="008938FC">
        <w:rPr>
          <w:rFonts w:ascii="Simplon Norm" w:eastAsia="Times New Roman" w:hAnsi="Simplon Norm" w:cs="Calibri"/>
          <w:color w:val="FF0000"/>
          <w:sz w:val="22"/>
          <w:szCs w:val="22"/>
        </w:rPr>
        <w:t xml:space="preserve"> in the sample answer.</w:t>
      </w:r>
      <w:r w:rsidRPr="008938FC">
        <w:rPr>
          <w:rFonts w:ascii="Simplon Norm" w:eastAsia="Times New Roman" w:hAnsi="Simplon Norm" w:cs="Calibri"/>
          <w:b/>
          <w:bCs/>
          <w:color w:val="FF0000"/>
          <w:sz w:val="22"/>
          <w:szCs w:val="22"/>
        </w:rPr>
        <w:t xml:space="preserve"> </w:t>
      </w:r>
      <w:r w:rsidRPr="008938FC">
        <w:rPr>
          <w:rFonts w:ascii="Simplon Norm" w:eastAsia="Times New Roman" w:hAnsi="Simplon Norm" w:cs="Calibri"/>
          <w:color w:val="FF0000"/>
          <w:sz w:val="22"/>
          <w:szCs w:val="22"/>
        </w:rPr>
        <w:t xml:space="preserve">These sample answers are based on a specific example of a student who has picked Neville Brody as the graphic designer </w:t>
      </w:r>
      <w:r w:rsidR="00EE44A2">
        <w:rPr>
          <w:rFonts w:ascii="Simplon Norm" w:eastAsia="Times New Roman" w:hAnsi="Simplon Norm" w:cs="Calibri"/>
          <w:color w:val="FF0000"/>
          <w:sz w:val="22"/>
          <w:szCs w:val="22"/>
        </w:rPr>
        <w:t xml:space="preserve">who inspired the three (3) posters they </w:t>
      </w:r>
      <w:r w:rsidRPr="008938FC">
        <w:rPr>
          <w:rFonts w:ascii="Simplon Norm" w:eastAsia="Times New Roman" w:hAnsi="Simplon Norm" w:cs="Calibri"/>
          <w:color w:val="FF0000"/>
          <w:sz w:val="22"/>
          <w:szCs w:val="22"/>
        </w:rPr>
        <w:t xml:space="preserve">created in Assessment 2. However, these answers could also be based on any of the other four designers listed in their brief in Assessment 2: David Carson, Peter Saville, Stefan Sagmeister or Alan Fletcher. </w:t>
      </w:r>
      <w:r w:rsidRPr="008938FC">
        <w:rPr>
          <w:rFonts w:ascii="Simplon Norm" w:eastAsia="Times New Roman" w:hAnsi="Simplon Norm" w:cs="Calibri"/>
          <w:i/>
          <w:iCs/>
          <w:color w:val="FF0000"/>
          <w:sz w:val="22"/>
          <w:szCs w:val="22"/>
        </w:rPr>
        <w:t>(Word Count: 250-300 words)</w:t>
      </w:r>
    </w:p>
    <w:tbl>
      <w:tblPr>
        <w:tblStyle w:val="TableGrid"/>
        <w:tblW w:w="0" w:type="auto"/>
        <w:tblLook w:val="04A0" w:firstRow="1" w:lastRow="0" w:firstColumn="1" w:lastColumn="0" w:noHBand="0" w:noVBand="1"/>
      </w:tblPr>
      <w:tblGrid>
        <w:gridCol w:w="10456"/>
      </w:tblGrid>
      <w:tr w:rsidR="008938FC" w:rsidRPr="008938FC" w14:paraId="1EFEEC17" w14:textId="77777777" w:rsidTr="0073000E">
        <w:tc>
          <w:tcPr>
            <w:tcW w:w="10456" w:type="dxa"/>
          </w:tcPr>
          <w:p w14:paraId="39D15E11" w14:textId="308D9256" w:rsidR="008938FC" w:rsidRPr="008938FC" w:rsidRDefault="008938FC" w:rsidP="008938FC">
            <w:pPr>
              <w:tabs>
                <w:tab w:val="left" w:pos="4536"/>
              </w:tabs>
              <w:spacing w:after="160" w:line="276" w:lineRule="auto"/>
              <w:rPr>
                <w:rFonts w:ascii="Simplon Norm" w:eastAsia="Times New Roman" w:hAnsi="Simplon Norm" w:cs="Calibri"/>
                <w:color w:val="FF0000"/>
                <w:lang w:eastAsia="zh-CN" w:bidi="th-TH"/>
              </w:rPr>
            </w:pPr>
            <w:r w:rsidRPr="008938FC">
              <w:rPr>
                <w:rFonts w:ascii="Simplon Norm" w:eastAsia="Times New Roman" w:hAnsi="Simplon Norm" w:cs="Calibri"/>
                <w:color w:val="FF0000"/>
                <w:lang w:eastAsia="zh-CN" w:bidi="th-TH"/>
              </w:rPr>
              <w:t>Sample answer</w:t>
            </w:r>
          </w:p>
          <w:p w14:paraId="52222C2B" w14:textId="2E7CD9E4" w:rsidR="008938FC" w:rsidRPr="00B21849" w:rsidRDefault="008938FC" w:rsidP="008938FC">
            <w:pPr>
              <w:tabs>
                <w:tab w:val="left" w:pos="4536"/>
              </w:tabs>
              <w:spacing w:after="160" w:line="276" w:lineRule="auto"/>
              <w:rPr>
                <w:rFonts w:ascii="Simplon Norm" w:eastAsia="Times New Roman" w:hAnsi="Simplon Norm" w:cs="Calibri"/>
                <w:i/>
                <w:iCs/>
                <w:color w:val="FF0000"/>
                <w:lang w:eastAsia="zh-CN" w:bidi="th-TH"/>
              </w:rPr>
            </w:pPr>
            <w:r w:rsidRPr="00B21849">
              <w:rPr>
                <w:rFonts w:ascii="Simplon Norm" w:eastAsia="Times New Roman" w:hAnsi="Simplon Norm" w:cs="Calibri"/>
                <w:i/>
                <w:iCs/>
                <w:color w:val="FF0000"/>
                <w:lang w:eastAsia="zh-CN" w:bidi="th-TH"/>
              </w:rPr>
              <w:t xml:space="preserve">I recognise that by studying </w:t>
            </w:r>
            <w:r w:rsidR="00C60D4D" w:rsidRPr="00B21849">
              <w:rPr>
                <w:rFonts w:ascii="Simplon Norm" w:eastAsia="Times New Roman" w:hAnsi="Simplon Norm" w:cs="Calibri"/>
                <w:i/>
                <w:iCs/>
                <w:color w:val="FF0000"/>
                <w:lang w:eastAsia="zh-CN" w:bidi="th-TH"/>
              </w:rPr>
              <w:t>accomplished artists' and designers' work and practices</w:t>
            </w:r>
            <w:r w:rsidRPr="00B21849">
              <w:rPr>
                <w:rFonts w:ascii="Simplon Norm" w:eastAsia="Times New Roman" w:hAnsi="Simplon Norm" w:cs="Calibri"/>
                <w:i/>
                <w:iCs/>
                <w:color w:val="FF0000"/>
                <w:lang w:eastAsia="zh-CN" w:bidi="th-TH"/>
              </w:rPr>
              <w:t xml:space="preserve">, I start seeing and thinking differently. </w:t>
            </w:r>
            <w:r w:rsidR="00C463C5">
              <w:rPr>
                <w:rFonts w:ascii="Simplon Norm" w:eastAsia="Times New Roman" w:hAnsi="Simplon Norm" w:cs="Calibri"/>
                <w:i/>
                <w:iCs/>
                <w:color w:val="FF0000"/>
                <w:lang w:eastAsia="zh-CN" w:bidi="th-TH"/>
              </w:rPr>
              <w:t>I</w:t>
            </w:r>
            <w:r w:rsidRPr="00B21849">
              <w:rPr>
                <w:rFonts w:ascii="Simplon Norm" w:eastAsia="Times New Roman" w:hAnsi="Simplon Norm" w:cs="Calibri"/>
                <w:i/>
                <w:iCs/>
                <w:color w:val="FF0000"/>
                <w:lang w:eastAsia="zh-CN" w:bidi="th-TH"/>
              </w:rPr>
              <w:t xml:space="preserve"> could reach a higher level of knowledge and experience much quicker than </w:t>
            </w:r>
            <w:r w:rsidR="00C463C5">
              <w:rPr>
                <w:rFonts w:ascii="Simplon Norm" w:eastAsia="Times New Roman" w:hAnsi="Simplon Norm" w:cs="Calibri"/>
                <w:i/>
                <w:iCs/>
                <w:color w:val="FF0000"/>
                <w:lang w:eastAsia="zh-CN" w:bidi="th-TH"/>
              </w:rPr>
              <w:t>others</w:t>
            </w:r>
            <w:r w:rsidRPr="00B21849">
              <w:rPr>
                <w:rFonts w:ascii="Simplon Norm" w:eastAsia="Times New Roman" w:hAnsi="Simplon Norm" w:cs="Calibri"/>
                <w:i/>
                <w:iCs/>
                <w:color w:val="FF0000"/>
                <w:lang w:eastAsia="zh-CN" w:bidi="th-TH"/>
              </w:rPr>
              <w:t xml:space="preserve"> who study designs without ideas of how </w:t>
            </w:r>
            <w:r w:rsidR="00D610B6">
              <w:rPr>
                <w:rFonts w:ascii="Simplon Norm" w:eastAsia="Times New Roman" w:hAnsi="Simplon Norm" w:cs="Calibri"/>
                <w:i/>
                <w:iCs/>
                <w:color w:val="FF0000"/>
                <w:lang w:eastAsia="zh-CN" w:bidi="th-TH"/>
              </w:rPr>
              <w:t>research</w:t>
            </w:r>
            <w:r w:rsidRPr="00B21849">
              <w:rPr>
                <w:rFonts w:ascii="Simplon Norm" w:eastAsia="Times New Roman" w:hAnsi="Simplon Norm" w:cs="Calibri"/>
                <w:i/>
                <w:iCs/>
                <w:color w:val="FF0000"/>
                <w:lang w:eastAsia="zh-CN" w:bidi="th-TH"/>
              </w:rPr>
              <w:t xml:space="preserve"> could influence my work effectively.</w:t>
            </w:r>
          </w:p>
          <w:p w14:paraId="04054E48" w14:textId="3BDE46B4" w:rsidR="008938FC" w:rsidRPr="00B21849" w:rsidRDefault="008938FC" w:rsidP="008938FC">
            <w:pPr>
              <w:tabs>
                <w:tab w:val="left" w:pos="4536"/>
              </w:tabs>
              <w:spacing w:after="160" w:line="276" w:lineRule="auto"/>
              <w:rPr>
                <w:rFonts w:ascii="Simplon Norm" w:eastAsia="Times New Roman" w:hAnsi="Simplon Norm" w:cs="Calibri"/>
                <w:i/>
                <w:iCs/>
                <w:color w:val="FF0000"/>
                <w:lang w:eastAsia="zh-CN" w:bidi="th-TH"/>
              </w:rPr>
            </w:pPr>
            <w:r w:rsidRPr="00B21849">
              <w:rPr>
                <w:rFonts w:ascii="Simplon Norm" w:eastAsia="Times New Roman" w:hAnsi="Simplon Norm" w:cs="Calibri"/>
                <w:i/>
                <w:iCs/>
                <w:color w:val="FF0000"/>
                <w:lang w:eastAsia="zh-CN" w:bidi="th-TH"/>
              </w:rPr>
              <w:t xml:space="preserve">Building my exposure to others’ work, using their ways of </w:t>
            </w:r>
            <w:r w:rsidR="008E4E2E" w:rsidRPr="00B21849">
              <w:rPr>
                <w:rFonts w:ascii="Simplon Norm" w:eastAsia="Times New Roman" w:hAnsi="Simplon Norm" w:cs="Calibri"/>
                <w:i/>
                <w:iCs/>
                <w:color w:val="FF0000"/>
                <w:lang w:eastAsia="zh-CN" w:bidi="th-TH"/>
              </w:rPr>
              <w:t>thinking</w:t>
            </w:r>
            <w:r w:rsidR="008E4E2E" w:rsidRPr="00B21849">
              <w:rPr>
                <w:rFonts w:ascii="Simplon Norm" w:eastAsia="Times New Roman" w:hAnsi="Simplon Norm" w:cs="Calibri"/>
                <w:i/>
                <w:iCs/>
                <w:color w:val="FF0000"/>
              </w:rPr>
              <w:t>,</w:t>
            </w:r>
            <w:r w:rsidRPr="00B21849">
              <w:rPr>
                <w:rFonts w:ascii="Simplon Norm" w:eastAsia="Times New Roman" w:hAnsi="Simplon Norm" w:cs="Calibri"/>
                <w:i/>
                <w:iCs/>
                <w:color w:val="FF0000"/>
                <w:lang w:eastAsia="zh-CN" w:bidi="th-TH"/>
              </w:rPr>
              <w:t xml:space="preserve"> and applying it to my practice will help me to expand my diversity of thought and acquire more skills in my toolbox. By choosing </w:t>
            </w:r>
            <w:r w:rsidR="00D610B6">
              <w:rPr>
                <w:rFonts w:ascii="Simplon Norm" w:eastAsia="Times New Roman" w:hAnsi="Simplon Norm" w:cs="Calibri"/>
                <w:i/>
                <w:iCs/>
                <w:color w:val="FF0000"/>
                <w:lang w:eastAsia="zh-CN" w:bidi="th-TH"/>
              </w:rPr>
              <w:t xml:space="preserve">six </w:t>
            </w:r>
            <w:r w:rsidR="006B6CB8">
              <w:rPr>
                <w:rFonts w:ascii="Simplon Norm" w:eastAsia="Times New Roman" w:hAnsi="Simplon Norm" w:cs="Calibri"/>
                <w:i/>
                <w:iCs/>
                <w:color w:val="FF0000"/>
                <w:lang w:eastAsia="zh-CN" w:bidi="th-TH"/>
              </w:rPr>
              <w:t>(</w:t>
            </w:r>
            <w:r w:rsidR="00D610B6">
              <w:rPr>
                <w:rFonts w:ascii="Simplon Norm" w:eastAsia="Times New Roman" w:hAnsi="Simplon Norm" w:cs="Calibri"/>
                <w:i/>
                <w:iCs/>
                <w:color w:val="FF0000"/>
                <w:lang w:eastAsia="zh-CN" w:bidi="th-TH"/>
              </w:rPr>
              <w:t>6</w:t>
            </w:r>
            <w:r w:rsidR="006B6CB8">
              <w:rPr>
                <w:rFonts w:ascii="Simplon Norm" w:eastAsia="Times New Roman" w:hAnsi="Simplon Norm" w:cs="Calibri"/>
                <w:i/>
                <w:iCs/>
                <w:color w:val="FF0000"/>
                <w:lang w:eastAsia="zh-CN" w:bidi="th-TH"/>
              </w:rPr>
              <w:t>)</w:t>
            </w:r>
            <w:r w:rsidR="00D610B6">
              <w:rPr>
                <w:rFonts w:ascii="Simplon Norm" w:eastAsia="Times New Roman" w:hAnsi="Simplon Norm" w:cs="Calibri"/>
                <w:i/>
                <w:iCs/>
                <w:color w:val="FF0000"/>
                <w:lang w:eastAsia="zh-CN" w:bidi="th-TH"/>
              </w:rPr>
              <w:t xml:space="preserve"> </w:t>
            </w:r>
            <w:r w:rsidR="008E4E2E" w:rsidRPr="00B21849">
              <w:rPr>
                <w:rFonts w:ascii="Simplon Norm" w:eastAsia="Times New Roman" w:hAnsi="Simplon Norm" w:cs="Calibri"/>
                <w:i/>
                <w:iCs/>
                <w:color w:val="FF0000"/>
                <w:lang w:eastAsia="zh-CN" w:bidi="th-TH"/>
              </w:rPr>
              <w:t>designs</w:t>
            </w:r>
            <w:r w:rsidR="008E4E2E" w:rsidRPr="00B21849">
              <w:rPr>
                <w:rFonts w:ascii="Simplon Norm" w:eastAsia="Times New Roman" w:hAnsi="Simplon Norm" w:cs="Calibri"/>
                <w:i/>
                <w:iCs/>
                <w:color w:val="FF0000"/>
              </w:rPr>
              <w:t>,</w:t>
            </w:r>
            <w:r w:rsidRPr="00B21849">
              <w:rPr>
                <w:rFonts w:ascii="Simplon Norm" w:eastAsia="Times New Roman" w:hAnsi="Simplon Norm" w:cs="Calibri"/>
                <w:i/>
                <w:iCs/>
                <w:color w:val="FF0000"/>
                <w:lang w:eastAsia="zh-CN" w:bidi="th-TH"/>
              </w:rPr>
              <w:t xml:space="preserve"> I like that Brody has created, I can ask myself some questions and re-evaluate my thinking. </w:t>
            </w:r>
          </w:p>
          <w:p w14:paraId="5A98DFC5" w14:textId="1B0AFE48" w:rsidR="008938FC" w:rsidRPr="00B21849" w:rsidRDefault="008938FC" w:rsidP="00861795">
            <w:pPr>
              <w:numPr>
                <w:ilvl w:val="0"/>
                <w:numId w:val="22"/>
              </w:numPr>
              <w:tabs>
                <w:tab w:val="left" w:pos="4536"/>
              </w:tabs>
              <w:spacing w:after="160" w:line="276" w:lineRule="auto"/>
              <w:rPr>
                <w:rFonts w:ascii="Simplon Norm" w:eastAsia="Times New Roman" w:hAnsi="Simplon Norm" w:cs="Calibri"/>
                <w:i/>
                <w:iCs/>
                <w:color w:val="FF0000"/>
                <w:lang w:eastAsia="zh-CN" w:bidi="th-TH"/>
              </w:rPr>
            </w:pPr>
            <w:r w:rsidRPr="00B21849">
              <w:rPr>
                <w:rFonts w:ascii="Simplon Norm" w:eastAsia="Times New Roman" w:hAnsi="Simplon Norm" w:cs="Calibri"/>
                <w:i/>
                <w:iCs/>
                <w:color w:val="FF0000"/>
                <w:lang w:eastAsia="zh-CN" w:bidi="th-TH"/>
              </w:rPr>
              <w:t xml:space="preserve">Why did these pieces stand out to me? These pieces particularly stood out due to their bright colours, the signature red, </w:t>
            </w:r>
            <w:r w:rsidR="00BA2515" w:rsidRPr="00B21849">
              <w:rPr>
                <w:rFonts w:ascii="Simplon Norm" w:eastAsia="Times New Roman" w:hAnsi="Simplon Norm" w:cs="Calibri"/>
                <w:i/>
                <w:iCs/>
                <w:color w:val="FF0000"/>
                <w:lang w:eastAsia="zh-CN" w:bidi="th-TH"/>
              </w:rPr>
              <w:t>black</w:t>
            </w:r>
            <w:r w:rsidR="00BA2515" w:rsidRPr="00B21849">
              <w:rPr>
                <w:rFonts w:ascii="Simplon Norm" w:eastAsia="Times New Roman" w:hAnsi="Simplon Norm" w:cs="Calibri"/>
                <w:i/>
                <w:iCs/>
                <w:color w:val="FF0000"/>
              </w:rPr>
              <w:t>,</w:t>
            </w:r>
            <w:r w:rsidRPr="00B21849">
              <w:rPr>
                <w:rFonts w:ascii="Simplon Norm" w:eastAsia="Times New Roman" w:hAnsi="Simplon Norm" w:cs="Calibri"/>
                <w:i/>
                <w:iCs/>
                <w:color w:val="FF0000"/>
                <w:lang w:eastAsia="zh-CN" w:bidi="th-TH"/>
              </w:rPr>
              <w:t xml:space="preserve"> and white colour scheme and large, impactful lettering.</w:t>
            </w:r>
          </w:p>
          <w:p w14:paraId="35CD6A93" w14:textId="5E4C096A" w:rsidR="008938FC" w:rsidRPr="00B21849" w:rsidRDefault="008938FC" w:rsidP="00861795">
            <w:pPr>
              <w:numPr>
                <w:ilvl w:val="0"/>
                <w:numId w:val="22"/>
              </w:numPr>
              <w:tabs>
                <w:tab w:val="left" w:pos="4536"/>
              </w:tabs>
              <w:spacing w:after="160" w:line="276" w:lineRule="auto"/>
              <w:rPr>
                <w:rFonts w:ascii="Simplon Norm" w:eastAsia="Times New Roman" w:hAnsi="Simplon Norm" w:cs="Calibri"/>
                <w:i/>
                <w:iCs/>
                <w:color w:val="FF0000"/>
                <w:lang w:eastAsia="zh-CN" w:bidi="th-TH"/>
              </w:rPr>
            </w:pPr>
            <w:r w:rsidRPr="00B21849">
              <w:rPr>
                <w:rFonts w:ascii="Simplon Norm" w:eastAsia="Times New Roman" w:hAnsi="Simplon Norm" w:cs="Calibri"/>
                <w:i/>
                <w:iCs/>
                <w:color w:val="FF0000"/>
                <w:lang w:eastAsia="zh-CN" w:bidi="th-TH"/>
              </w:rPr>
              <w:t xml:space="preserve">Why is their work so special? This </w:t>
            </w:r>
            <w:r w:rsidR="00C60D4D" w:rsidRPr="00B21849">
              <w:rPr>
                <w:rFonts w:ascii="Simplon Norm" w:eastAsia="Times New Roman" w:hAnsi="Simplon Norm" w:cs="Calibri"/>
                <w:i/>
                <w:iCs/>
                <w:color w:val="FF0000"/>
                <w:lang w:eastAsia="zh-CN" w:bidi="th-TH"/>
              </w:rPr>
              <w:t>iconic work</w:t>
            </w:r>
            <w:r w:rsidRPr="00B21849">
              <w:rPr>
                <w:rFonts w:ascii="Simplon Norm" w:eastAsia="Times New Roman" w:hAnsi="Simplon Norm" w:cs="Calibri"/>
                <w:i/>
                <w:iCs/>
                <w:color w:val="FF0000"/>
                <w:lang w:eastAsia="zh-CN" w:bidi="th-TH"/>
              </w:rPr>
              <w:t xml:space="preserve"> has inspired many other graphic designers and typography artists.</w:t>
            </w:r>
          </w:p>
          <w:p w14:paraId="247E535C" w14:textId="32CAC99D" w:rsidR="008938FC" w:rsidRPr="00B21849" w:rsidRDefault="008938FC" w:rsidP="00861795">
            <w:pPr>
              <w:numPr>
                <w:ilvl w:val="0"/>
                <w:numId w:val="22"/>
              </w:numPr>
              <w:tabs>
                <w:tab w:val="left" w:pos="4536"/>
              </w:tabs>
              <w:spacing w:after="160" w:line="276" w:lineRule="auto"/>
              <w:rPr>
                <w:rFonts w:ascii="Simplon Norm" w:eastAsia="Times New Roman" w:hAnsi="Simplon Norm" w:cs="Calibri"/>
                <w:i/>
                <w:iCs/>
                <w:color w:val="FF0000"/>
                <w:lang w:eastAsia="zh-CN" w:bidi="th-TH"/>
              </w:rPr>
            </w:pPr>
            <w:r w:rsidRPr="00B21849">
              <w:rPr>
                <w:rFonts w:ascii="Simplon Norm" w:eastAsia="Times New Roman" w:hAnsi="Simplon Norm" w:cs="Calibri"/>
                <w:i/>
                <w:iCs/>
                <w:color w:val="FF0000"/>
                <w:lang w:eastAsia="zh-CN" w:bidi="th-TH"/>
              </w:rPr>
              <w:t xml:space="preserve">Does it </w:t>
            </w:r>
            <w:r w:rsidR="00C60D4D" w:rsidRPr="00B21849">
              <w:rPr>
                <w:rFonts w:ascii="Simplon Norm" w:eastAsia="Times New Roman" w:hAnsi="Simplon Norm" w:cs="Calibri"/>
                <w:i/>
                <w:iCs/>
                <w:color w:val="FF0000"/>
                <w:lang w:eastAsia="zh-CN" w:bidi="th-TH"/>
              </w:rPr>
              <w:t>fulfil</w:t>
            </w:r>
            <w:r w:rsidRPr="00B21849">
              <w:rPr>
                <w:rFonts w:ascii="Simplon Norm" w:eastAsia="Times New Roman" w:hAnsi="Simplon Norm" w:cs="Calibri"/>
                <w:i/>
                <w:iCs/>
                <w:color w:val="FF0000"/>
                <w:lang w:eastAsia="zh-CN" w:bidi="th-TH"/>
              </w:rPr>
              <w:t xml:space="preserve"> its purpose?  These pieces f</w:t>
            </w:r>
            <w:r w:rsidR="00C60D4D" w:rsidRPr="00B21849">
              <w:rPr>
                <w:rFonts w:ascii="Simplon Norm" w:eastAsia="Times New Roman" w:hAnsi="Simplon Norm" w:cs="Calibri"/>
                <w:i/>
                <w:iCs/>
                <w:color w:val="FF0000"/>
                <w:lang w:eastAsia="zh-CN" w:bidi="th-TH"/>
              </w:rPr>
              <w:t xml:space="preserve">ulfil </w:t>
            </w:r>
            <w:r w:rsidRPr="00B21849">
              <w:rPr>
                <w:rFonts w:ascii="Simplon Norm" w:eastAsia="Times New Roman" w:hAnsi="Simplon Norm" w:cs="Calibri"/>
                <w:i/>
                <w:iCs/>
                <w:color w:val="FF0000"/>
                <w:lang w:eastAsia="zh-CN" w:bidi="th-TH"/>
              </w:rPr>
              <w:t xml:space="preserve">their purpose by using bold and creative </w:t>
            </w:r>
            <w:r w:rsidR="00C60D4D" w:rsidRPr="00B21849">
              <w:rPr>
                <w:rFonts w:ascii="Simplon Norm" w:eastAsia="Times New Roman" w:hAnsi="Simplon Norm" w:cs="Calibri"/>
                <w:i/>
                <w:iCs/>
                <w:color w:val="FF0000"/>
                <w:lang w:eastAsia="zh-CN" w:bidi="th-TH"/>
              </w:rPr>
              <w:t>typography styles</w:t>
            </w:r>
            <w:r w:rsidRPr="00B21849">
              <w:rPr>
                <w:rFonts w:ascii="Simplon Norm" w:eastAsia="Times New Roman" w:hAnsi="Simplon Norm" w:cs="Calibri"/>
                <w:i/>
                <w:iCs/>
                <w:color w:val="FF0000"/>
                <w:lang w:eastAsia="zh-CN" w:bidi="th-TH"/>
              </w:rPr>
              <w:t xml:space="preserve"> to grab the audience’s attention.</w:t>
            </w:r>
          </w:p>
          <w:p w14:paraId="1D50AE9D" w14:textId="28A5631B" w:rsidR="008938FC" w:rsidRPr="00B21849" w:rsidRDefault="008938FC" w:rsidP="00861795">
            <w:pPr>
              <w:numPr>
                <w:ilvl w:val="0"/>
                <w:numId w:val="22"/>
              </w:numPr>
              <w:tabs>
                <w:tab w:val="left" w:pos="4536"/>
              </w:tabs>
              <w:spacing w:after="160" w:line="276" w:lineRule="auto"/>
              <w:rPr>
                <w:rFonts w:ascii="Simplon Norm" w:eastAsia="Times New Roman" w:hAnsi="Simplon Norm" w:cs="Calibri"/>
                <w:i/>
                <w:iCs/>
                <w:color w:val="FF0000"/>
                <w:lang w:eastAsia="zh-CN" w:bidi="th-TH"/>
              </w:rPr>
            </w:pPr>
            <w:r w:rsidRPr="00B21849">
              <w:rPr>
                <w:rFonts w:ascii="Simplon Norm" w:eastAsia="Times New Roman" w:hAnsi="Simplon Norm" w:cs="Calibri"/>
                <w:i/>
                <w:iCs/>
                <w:color w:val="FF0000"/>
                <w:lang w:eastAsia="zh-CN" w:bidi="th-TH"/>
              </w:rPr>
              <w:t xml:space="preserve">What visual methods and tools did the designer use to accomplish their goals? This work uses typography creatively, particularly with angles and lettering size within the text. </w:t>
            </w:r>
          </w:p>
          <w:p w14:paraId="431530D3" w14:textId="4AD651C0" w:rsidR="008938FC" w:rsidRPr="008E4E2E" w:rsidRDefault="008938FC" w:rsidP="008938FC">
            <w:pPr>
              <w:tabs>
                <w:tab w:val="left" w:pos="4536"/>
              </w:tabs>
              <w:spacing w:after="160" w:line="276" w:lineRule="auto"/>
              <w:rPr>
                <w:rFonts w:ascii="Simplon Norm" w:eastAsia="Times New Roman" w:hAnsi="Simplon Norm" w:cs="Calibri"/>
                <w:color w:val="FF0000"/>
                <w:lang w:eastAsia="zh-CN" w:bidi="th-TH"/>
              </w:rPr>
            </w:pPr>
            <w:r w:rsidRPr="00B21849">
              <w:rPr>
                <w:rFonts w:ascii="Simplon Norm" w:eastAsia="Times New Roman" w:hAnsi="Simplon Norm" w:cs="Calibri"/>
                <w:i/>
                <w:iCs/>
                <w:color w:val="FF0000"/>
                <w:lang w:eastAsia="zh-CN" w:bidi="th-TH"/>
              </w:rPr>
              <w:t xml:space="preserve">These methods </w:t>
            </w:r>
            <w:r w:rsidR="00C60D4D" w:rsidRPr="00B21849">
              <w:rPr>
                <w:rFonts w:ascii="Simplon Norm" w:eastAsia="Times New Roman" w:hAnsi="Simplon Norm" w:cs="Calibri"/>
                <w:i/>
                <w:iCs/>
                <w:color w:val="FF0000"/>
                <w:lang w:eastAsia="zh-CN" w:bidi="th-TH"/>
              </w:rPr>
              <w:t>helped me shift my mindset and not be restricted in how</w:t>
            </w:r>
            <w:r w:rsidRPr="00B21849">
              <w:rPr>
                <w:rFonts w:ascii="Simplon Norm" w:eastAsia="Times New Roman" w:hAnsi="Simplon Norm" w:cs="Calibri"/>
                <w:i/>
                <w:iCs/>
                <w:color w:val="FF0000"/>
                <w:lang w:eastAsia="zh-CN" w:bidi="th-TH"/>
              </w:rPr>
              <w:t xml:space="preserve"> I use typography. I feel more confident </w:t>
            </w:r>
            <w:r w:rsidR="00C60D4D" w:rsidRPr="00B21849">
              <w:rPr>
                <w:rFonts w:ascii="Simplon Norm" w:eastAsia="Times New Roman" w:hAnsi="Simplon Norm" w:cs="Calibri"/>
                <w:i/>
                <w:iCs/>
                <w:color w:val="FF0000"/>
                <w:lang w:eastAsia="zh-CN" w:bidi="th-TH"/>
              </w:rPr>
              <w:t>in being</w:t>
            </w:r>
            <w:r w:rsidRPr="00B21849">
              <w:rPr>
                <w:rFonts w:ascii="Simplon Norm" w:eastAsia="Times New Roman" w:hAnsi="Simplon Norm" w:cs="Calibri"/>
                <w:i/>
                <w:iCs/>
                <w:color w:val="FF0000"/>
                <w:lang w:eastAsia="zh-CN" w:bidi="th-TH"/>
              </w:rPr>
              <w:t xml:space="preserve"> creative with how I place the lettering on a </w:t>
            </w:r>
            <w:r w:rsidR="00C60D4D" w:rsidRPr="00B21849">
              <w:rPr>
                <w:rFonts w:ascii="Simplon Norm" w:eastAsia="Times New Roman" w:hAnsi="Simplon Norm" w:cs="Calibri"/>
                <w:i/>
                <w:iCs/>
                <w:color w:val="FF0000"/>
                <w:lang w:eastAsia="zh-CN" w:bidi="th-TH"/>
              </w:rPr>
              <w:t>page</w:t>
            </w:r>
            <w:r w:rsidRPr="00B21849">
              <w:rPr>
                <w:rFonts w:ascii="Simplon Norm" w:eastAsia="Times New Roman" w:hAnsi="Simplon Norm" w:cs="Calibri"/>
                <w:i/>
                <w:iCs/>
                <w:color w:val="FF0000"/>
                <w:lang w:eastAsia="zh-CN" w:bidi="th-TH"/>
              </w:rPr>
              <w:t>, by placing it on top of other typography, arranging the type to fit a certain shape that evokes meaning or by using some letting a much larger size than the rest I can help bring meaning to the work I create</w:t>
            </w:r>
            <w:r w:rsidRPr="008938FC">
              <w:rPr>
                <w:rFonts w:ascii="Simplon Norm" w:eastAsia="Times New Roman" w:hAnsi="Simplon Norm" w:cs="Calibri"/>
                <w:color w:val="FF0000"/>
                <w:lang w:eastAsia="zh-CN" w:bidi="th-TH"/>
              </w:rPr>
              <w:t>.</w:t>
            </w:r>
          </w:p>
        </w:tc>
      </w:tr>
    </w:tbl>
    <w:p w14:paraId="3C729B7C" w14:textId="77777777" w:rsidR="008C3975" w:rsidRPr="008938FC" w:rsidRDefault="008C3975" w:rsidP="008938FC">
      <w:pPr>
        <w:tabs>
          <w:tab w:val="left" w:pos="4536"/>
        </w:tabs>
        <w:rPr>
          <w:rFonts w:ascii="Simplon Norm" w:eastAsia="Times New Roman" w:hAnsi="Simplon Norm" w:cs="Calibri"/>
          <w:sz w:val="22"/>
          <w:szCs w:val="22"/>
        </w:rPr>
      </w:pPr>
    </w:p>
    <w:p w14:paraId="7438B49F" w14:textId="77777777" w:rsidR="00403B58" w:rsidRPr="00403B58" w:rsidRDefault="00403B58" w:rsidP="00861795">
      <w:pPr>
        <w:pStyle w:val="ListParagraph"/>
        <w:numPr>
          <w:ilvl w:val="0"/>
          <w:numId w:val="36"/>
        </w:numPr>
        <w:tabs>
          <w:tab w:val="left" w:pos="4536"/>
        </w:tabs>
        <w:rPr>
          <w:rFonts w:ascii="Simplon Norm" w:eastAsia="Times New Roman" w:hAnsi="Simplon Norm" w:cs="Calibri"/>
          <w:i/>
          <w:iCs/>
          <w:color w:val="FF0000"/>
          <w:sz w:val="22"/>
          <w:szCs w:val="22"/>
        </w:rPr>
      </w:pPr>
      <w:r w:rsidRPr="00403B58">
        <w:rPr>
          <w:rFonts w:ascii="Simplon Norm" w:eastAsia="Times New Roman" w:hAnsi="Simplon Norm" w:cs="Calibri"/>
          <w:i/>
          <w:iCs/>
          <w:sz w:val="22"/>
          <w:szCs w:val="22"/>
        </w:rPr>
        <w:t>Specify how you have developed and adjusted your work processes and practice to improve your final outcomes.  How did you amend your work in response, and what have you learned about the entire process? (This should reference the development of Adobe Illustrator skills and the engagement with technical training you identified at the beginning of this module).  You must reflect on your learning journey!</w:t>
      </w:r>
    </w:p>
    <w:p w14:paraId="48E78FF9" w14:textId="77777777" w:rsidR="00403B58" w:rsidRPr="00403B58" w:rsidRDefault="00403B58" w:rsidP="00AB5194">
      <w:pPr>
        <w:pStyle w:val="ListParagraph"/>
        <w:tabs>
          <w:tab w:val="left" w:pos="4536"/>
        </w:tabs>
        <w:rPr>
          <w:rFonts w:ascii="Simplon Norm" w:eastAsia="Times New Roman" w:hAnsi="Simplon Norm" w:cs="Calibri"/>
          <w:i/>
          <w:iCs/>
          <w:color w:val="FF0000"/>
          <w:sz w:val="22"/>
          <w:szCs w:val="22"/>
        </w:rPr>
      </w:pPr>
    </w:p>
    <w:p w14:paraId="45217E43" w14:textId="5D64293C" w:rsidR="006C76DF" w:rsidRPr="00AB5194" w:rsidRDefault="008938FC" w:rsidP="00AB5194">
      <w:pPr>
        <w:tabs>
          <w:tab w:val="left" w:pos="4536"/>
        </w:tabs>
        <w:rPr>
          <w:rFonts w:ascii="Simplon Norm" w:eastAsia="Times New Roman" w:hAnsi="Simplon Norm" w:cs="Calibri"/>
          <w:i/>
          <w:iCs/>
          <w:color w:val="FF0000"/>
          <w:sz w:val="22"/>
          <w:szCs w:val="22"/>
        </w:rPr>
      </w:pPr>
      <w:r w:rsidRPr="00AB5194">
        <w:rPr>
          <w:rFonts w:ascii="Simplon Norm" w:eastAsia="Times New Roman" w:hAnsi="Simplon Norm" w:cs="Calibri"/>
          <w:b/>
          <w:bCs/>
          <w:color w:val="FF0000"/>
          <w:sz w:val="22"/>
          <w:szCs w:val="22"/>
        </w:rPr>
        <w:t xml:space="preserve">Assessor Instructions: </w:t>
      </w:r>
      <w:r w:rsidRPr="00AB5194">
        <w:rPr>
          <w:rFonts w:ascii="Simplon Norm" w:eastAsia="Times New Roman" w:hAnsi="Simplon Norm" w:cs="Calibri"/>
          <w:color w:val="FF0000"/>
          <w:sz w:val="22"/>
          <w:szCs w:val="22"/>
        </w:rPr>
        <w:t xml:space="preserve">Students </w:t>
      </w:r>
      <w:r w:rsidR="000142D8">
        <w:rPr>
          <w:rFonts w:ascii="Simplon Norm" w:eastAsia="Times New Roman" w:hAnsi="Simplon Norm" w:cs="Calibri"/>
          <w:color w:val="FF0000"/>
          <w:sz w:val="22"/>
          <w:szCs w:val="22"/>
        </w:rPr>
        <w:t>must</w:t>
      </w:r>
      <w:r w:rsidRPr="00AB5194">
        <w:rPr>
          <w:rFonts w:ascii="Simplon Norm" w:eastAsia="Times New Roman" w:hAnsi="Simplon Norm" w:cs="Calibri"/>
          <w:color w:val="FF0000"/>
          <w:sz w:val="22"/>
          <w:szCs w:val="22"/>
        </w:rPr>
        <w:t xml:space="preserve"> </w:t>
      </w:r>
      <w:r w:rsidR="00AB5194">
        <w:rPr>
          <w:rFonts w:ascii="Simplon Norm" w:eastAsia="Times New Roman" w:hAnsi="Simplon Norm" w:cs="Calibri"/>
          <w:color w:val="FF0000"/>
          <w:sz w:val="22"/>
          <w:szCs w:val="22"/>
        </w:rPr>
        <w:t>demons</w:t>
      </w:r>
      <w:r w:rsidR="00B53E6A">
        <w:rPr>
          <w:rFonts w:ascii="Simplon Norm" w:eastAsia="Times New Roman" w:hAnsi="Simplon Norm" w:cs="Calibri"/>
          <w:color w:val="FF0000"/>
          <w:sz w:val="22"/>
          <w:szCs w:val="22"/>
        </w:rPr>
        <w:t>trate how they have developed and adjusted their work processes and practice to improve their final outcomes</w:t>
      </w:r>
      <w:r w:rsidR="006A1AD5">
        <w:rPr>
          <w:rFonts w:ascii="Simplon Norm" w:eastAsia="Times New Roman" w:hAnsi="Simplon Norm" w:cs="Calibri"/>
          <w:color w:val="FF0000"/>
          <w:sz w:val="22"/>
          <w:szCs w:val="22"/>
        </w:rPr>
        <w:t>.</w:t>
      </w:r>
      <w:r w:rsidRPr="00AB5194">
        <w:rPr>
          <w:rFonts w:ascii="Simplon Norm" w:eastAsia="Times New Roman" w:hAnsi="Simplon Norm" w:cs="Calibri"/>
          <w:color w:val="FF0000"/>
          <w:sz w:val="22"/>
          <w:szCs w:val="22"/>
        </w:rPr>
        <w:t xml:space="preserve"> Students’ words will vary</w:t>
      </w:r>
      <w:r w:rsidR="00E70C81" w:rsidRPr="00AB5194">
        <w:rPr>
          <w:rFonts w:ascii="Simplon Norm" w:eastAsia="Times New Roman" w:hAnsi="Simplon Norm" w:cs="Calibri"/>
          <w:color w:val="FF0000"/>
          <w:sz w:val="22"/>
          <w:szCs w:val="22"/>
        </w:rPr>
        <w:t>, but their responses must reflect the content</w:t>
      </w:r>
      <w:r w:rsidRPr="00AB5194">
        <w:rPr>
          <w:rFonts w:ascii="Simplon Norm" w:eastAsia="Times New Roman" w:hAnsi="Simplon Norm" w:cs="Calibri"/>
          <w:color w:val="FF0000"/>
          <w:sz w:val="22"/>
          <w:szCs w:val="22"/>
        </w:rPr>
        <w:t xml:space="preserve"> in the sample answer.</w:t>
      </w:r>
      <w:r w:rsidRPr="00AB5194">
        <w:rPr>
          <w:rFonts w:ascii="Simplon Norm" w:eastAsia="Times New Roman" w:hAnsi="Simplon Norm" w:cs="Calibri"/>
          <w:b/>
          <w:bCs/>
          <w:color w:val="FF0000"/>
          <w:sz w:val="22"/>
          <w:szCs w:val="22"/>
        </w:rPr>
        <w:t xml:space="preserve"> </w:t>
      </w:r>
      <w:r w:rsidRPr="00AB5194">
        <w:rPr>
          <w:rFonts w:ascii="Simplon Norm" w:eastAsia="Times New Roman" w:hAnsi="Simplon Norm" w:cs="Calibri"/>
          <w:color w:val="FF0000"/>
          <w:sz w:val="22"/>
          <w:szCs w:val="22"/>
        </w:rPr>
        <w:t xml:space="preserve">These sample answers are based on a specific example of a student who has picked Neville Brody as the graphic designer </w:t>
      </w:r>
      <w:r w:rsidR="00E70C81" w:rsidRPr="00AB5194">
        <w:rPr>
          <w:rFonts w:ascii="Simplon Norm" w:eastAsia="Times New Roman" w:hAnsi="Simplon Norm" w:cs="Calibri"/>
          <w:color w:val="FF0000"/>
          <w:sz w:val="22"/>
          <w:szCs w:val="22"/>
        </w:rPr>
        <w:t xml:space="preserve">who inspired the three (3) posters they </w:t>
      </w:r>
      <w:r w:rsidRPr="00AB5194">
        <w:rPr>
          <w:rFonts w:ascii="Simplon Norm" w:eastAsia="Times New Roman" w:hAnsi="Simplon Norm" w:cs="Calibri"/>
          <w:color w:val="FF0000"/>
          <w:sz w:val="22"/>
          <w:szCs w:val="22"/>
        </w:rPr>
        <w:t xml:space="preserve">created in </w:t>
      </w:r>
      <w:r w:rsidRPr="00AB5194">
        <w:rPr>
          <w:rFonts w:ascii="Simplon Norm" w:eastAsia="Times New Roman" w:hAnsi="Simplon Norm" w:cs="Calibri"/>
          <w:color w:val="FF0000"/>
          <w:sz w:val="22"/>
          <w:szCs w:val="22"/>
        </w:rPr>
        <w:lastRenderedPageBreak/>
        <w:t xml:space="preserve">Assessment 2. However, these answers could also be based on any of the other four designers listed in their brief in Assessment 2: David Carson, Peter Saville, Stefan Sagmeister or Alan Fletcher. </w:t>
      </w:r>
      <w:r w:rsidRPr="00AB5194">
        <w:rPr>
          <w:rFonts w:ascii="Simplon Norm" w:eastAsia="Times New Roman" w:hAnsi="Simplon Norm" w:cs="Calibri"/>
          <w:i/>
          <w:iCs/>
          <w:color w:val="FF0000"/>
          <w:sz w:val="22"/>
          <w:szCs w:val="22"/>
        </w:rPr>
        <w:t>(Word Count: 450-550 words)</w:t>
      </w:r>
    </w:p>
    <w:tbl>
      <w:tblPr>
        <w:tblStyle w:val="TableGrid"/>
        <w:tblW w:w="0" w:type="auto"/>
        <w:tblLook w:val="04A0" w:firstRow="1" w:lastRow="0" w:firstColumn="1" w:lastColumn="0" w:noHBand="0" w:noVBand="1"/>
      </w:tblPr>
      <w:tblGrid>
        <w:gridCol w:w="10456"/>
      </w:tblGrid>
      <w:tr w:rsidR="008938FC" w:rsidRPr="008938FC" w14:paraId="69DFCE09" w14:textId="77777777" w:rsidTr="0073000E">
        <w:tc>
          <w:tcPr>
            <w:tcW w:w="10456" w:type="dxa"/>
          </w:tcPr>
          <w:p w14:paraId="0E888E0E" w14:textId="6A96D4B0" w:rsidR="008938FC" w:rsidRPr="008938FC" w:rsidRDefault="008938FC" w:rsidP="008938FC">
            <w:pPr>
              <w:tabs>
                <w:tab w:val="left" w:pos="4536"/>
              </w:tabs>
              <w:spacing w:after="160" w:line="276" w:lineRule="auto"/>
              <w:rPr>
                <w:rFonts w:ascii="Simplon Norm" w:eastAsia="Times New Roman" w:hAnsi="Simplon Norm" w:cs="Calibri"/>
                <w:color w:val="FF0000"/>
                <w:lang w:eastAsia="zh-CN" w:bidi="th-TH"/>
              </w:rPr>
            </w:pPr>
            <w:r w:rsidRPr="008938FC">
              <w:rPr>
                <w:rFonts w:ascii="Simplon Norm" w:eastAsia="Times New Roman" w:hAnsi="Simplon Norm" w:cs="Calibri"/>
                <w:color w:val="FF0000"/>
                <w:lang w:eastAsia="zh-CN" w:bidi="th-TH"/>
              </w:rPr>
              <w:t>Sample answer</w:t>
            </w:r>
          </w:p>
          <w:p w14:paraId="4DC10105" w14:textId="478C0810" w:rsidR="008938FC" w:rsidRPr="0053030E" w:rsidRDefault="00A1053E" w:rsidP="00433446">
            <w:pPr>
              <w:tabs>
                <w:tab w:val="left" w:pos="4536"/>
              </w:tabs>
              <w:spacing w:after="160" w:line="276" w:lineRule="auto"/>
              <w:rPr>
                <w:rFonts w:ascii="Simplon Norm" w:eastAsia="Times New Roman" w:hAnsi="Simplon Norm" w:cs="Calibri"/>
                <w:i/>
                <w:iCs/>
                <w:color w:val="FF0000"/>
                <w:lang w:eastAsia="zh-CN" w:bidi="th-TH"/>
              </w:rPr>
            </w:pPr>
            <w:r w:rsidRPr="005C588B">
              <w:rPr>
                <w:rFonts w:ascii="Simplon Norm" w:eastAsia="Times New Roman" w:hAnsi="Simplon Norm" w:cs="Calibri"/>
                <w:i/>
                <w:iCs/>
                <w:color w:val="FF0000"/>
                <w:lang w:eastAsia="zh-CN" w:bidi="th-TH"/>
              </w:rPr>
              <w:t>By reflecting on my final designs and evaluating how I arrived at them</w:t>
            </w:r>
            <w:r w:rsidR="00865B87">
              <w:rPr>
                <w:rFonts w:ascii="Simplon Norm" w:eastAsia="Times New Roman" w:hAnsi="Simplon Norm" w:cs="Calibri"/>
                <w:i/>
                <w:iCs/>
                <w:color w:val="FF0000"/>
                <w:lang w:eastAsia="zh-CN" w:bidi="th-TH"/>
              </w:rPr>
              <w:t xml:space="preserve"> regarding work processes</w:t>
            </w:r>
            <w:r w:rsidRPr="005C588B">
              <w:rPr>
                <w:rFonts w:ascii="Simplon Norm" w:eastAsia="Times New Roman" w:hAnsi="Simplon Norm" w:cs="Calibri"/>
                <w:i/>
                <w:iCs/>
                <w:color w:val="FF0000"/>
                <w:lang w:eastAsia="zh-CN" w:bidi="th-TH"/>
              </w:rPr>
              <w:t>, I can identify areas for improvement and growth in my design and technical skills and apply those insights to future projects.</w:t>
            </w:r>
            <w:r>
              <w:rPr>
                <w:rFonts w:ascii="Simplon Norm" w:eastAsia="Times New Roman" w:hAnsi="Simplon Norm" w:cs="Calibri"/>
                <w:i/>
                <w:iCs/>
                <w:color w:val="FF0000"/>
                <w:lang w:eastAsia="zh-CN" w:bidi="th-TH"/>
              </w:rPr>
              <w:t xml:space="preserve"> </w:t>
            </w:r>
            <w:r w:rsidR="001D56F0" w:rsidRPr="001D56F0">
              <w:rPr>
                <w:rFonts w:ascii="Simplon Norm" w:eastAsia="Times New Roman" w:hAnsi="Simplon Norm" w:cs="Calibri"/>
                <w:i/>
                <w:iCs/>
                <w:color w:val="FF0000"/>
                <w:lang w:eastAsia="zh-CN" w:bidi="th-TH"/>
              </w:rPr>
              <w:t>For example, gaining knowledge and expertise by practising in Adobe Illustrator</w:t>
            </w:r>
            <w:r w:rsidR="008938FC" w:rsidRPr="0053030E">
              <w:rPr>
                <w:rFonts w:ascii="Simplon Norm" w:eastAsia="Times New Roman" w:hAnsi="Simplon Norm" w:cs="Calibri"/>
                <w:i/>
                <w:iCs/>
                <w:color w:val="FF0000"/>
                <w:lang w:eastAsia="zh-CN" w:bidi="th-TH"/>
              </w:rPr>
              <w:t xml:space="preserve"> can vastly improve </w:t>
            </w:r>
            <w:r w:rsidR="00D034D7">
              <w:rPr>
                <w:rFonts w:ascii="Simplon Norm" w:eastAsia="Times New Roman" w:hAnsi="Simplon Norm" w:cs="Calibri"/>
                <w:i/>
                <w:iCs/>
                <w:color w:val="FF0000"/>
                <w:lang w:eastAsia="zh-CN" w:bidi="th-TH"/>
              </w:rPr>
              <w:t xml:space="preserve">my understanding of </w:t>
            </w:r>
            <w:r w:rsidR="008938FC" w:rsidRPr="0053030E">
              <w:rPr>
                <w:rFonts w:ascii="Simplon Norm" w:eastAsia="Times New Roman" w:hAnsi="Simplon Norm" w:cs="Calibri"/>
                <w:i/>
                <w:iCs/>
                <w:color w:val="FF0000"/>
                <w:lang w:eastAsia="zh-CN" w:bidi="th-TH"/>
              </w:rPr>
              <w:t>technical concepts and terminologies</w:t>
            </w:r>
            <w:r w:rsidR="001D56F0">
              <w:rPr>
                <w:rFonts w:ascii="Simplon Norm" w:eastAsia="Times New Roman" w:hAnsi="Simplon Norm" w:cs="Calibri"/>
                <w:i/>
                <w:iCs/>
                <w:color w:val="FF0000"/>
                <w:lang w:eastAsia="zh-CN" w:bidi="th-TH"/>
              </w:rPr>
              <w:t>. This</w:t>
            </w:r>
            <w:r w:rsidR="008938FC" w:rsidRPr="0053030E">
              <w:rPr>
                <w:rFonts w:ascii="Simplon Norm" w:eastAsia="Times New Roman" w:hAnsi="Simplon Norm" w:cs="Calibri"/>
                <w:i/>
                <w:iCs/>
                <w:color w:val="FF0000"/>
                <w:lang w:eastAsia="zh-CN" w:bidi="th-TH"/>
              </w:rPr>
              <w:t xml:space="preserve"> allows me to become more effective in design, so I can waste less time </w:t>
            </w:r>
            <w:r w:rsidR="00190200">
              <w:rPr>
                <w:rFonts w:ascii="Simplon Norm" w:eastAsia="Times New Roman" w:hAnsi="Simplon Norm" w:cs="Calibri"/>
                <w:i/>
                <w:iCs/>
                <w:color w:val="FF0000"/>
                <w:lang w:eastAsia="zh-CN" w:bidi="th-TH"/>
              </w:rPr>
              <w:t xml:space="preserve">trying to understand </w:t>
            </w:r>
            <w:r w:rsidR="008938FC" w:rsidRPr="0053030E">
              <w:rPr>
                <w:rFonts w:ascii="Simplon Norm" w:eastAsia="Times New Roman" w:hAnsi="Simplon Norm" w:cs="Calibri"/>
                <w:i/>
                <w:iCs/>
                <w:color w:val="FF0000"/>
                <w:lang w:eastAsia="zh-CN" w:bidi="th-TH"/>
              </w:rPr>
              <w:t>and have more time for getting things done effectively.</w:t>
            </w:r>
          </w:p>
          <w:p w14:paraId="70E9608D" w14:textId="34404202" w:rsidR="007C0B45" w:rsidRDefault="003543E9" w:rsidP="00433446">
            <w:pPr>
              <w:tabs>
                <w:tab w:val="left" w:pos="4536"/>
              </w:tabs>
              <w:spacing w:after="160" w:line="276" w:lineRule="auto"/>
              <w:rPr>
                <w:rFonts w:ascii="Simplon Norm" w:eastAsia="Times New Roman" w:hAnsi="Simplon Norm" w:cs="Calibri"/>
                <w:i/>
                <w:iCs/>
                <w:color w:val="FF0000"/>
                <w:lang w:eastAsia="zh-CN" w:bidi="th-TH"/>
              </w:rPr>
            </w:pPr>
            <w:r>
              <w:rPr>
                <w:rFonts w:ascii="Simplon Norm" w:eastAsia="Times New Roman" w:hAnsi="Simplon Norm" w:cs="Calibri"/>
                <w:i/>
                <w:iCs/>
                <w:color w:val="FF0000"/>
                <w:lang w:eastAsia="zh-CN" w:bidi="th-TH"/>
              </w:rPr>
              <w:t xml:space="preserve">I </w:t>
            </w:r>
            <w:r w:rsidR="0057451A">
              <w:rPr>
                <w:rFonts w:ascii="Simplon Norm" w:eastAsia="Times New Roman" w:hAnsi="Simplon Norm" w:cs="Calibri"/>
                <w:i/>
                <w:iCs/>
                <w:color w:val="FF0000"/>
                <w:lang w:eastAsia="zh-CN" w:bidi="th-TH"/>
              </w:rPr>
              <w:t xml:space="preserve"> will</w:t>
            </w:r>
            <w:r w:rsidR="007C0B45" w:rsidRPr="00BA5399">
              <w:rPr>
                <w:rFonts w:ascii="Simplon Norm" w:eastAsia="Times New Roman" w:hAnsi="Simplon Norm" w:cs="Calibri"/>
                <w:i/>
                <w:iCs/>
                <w:color w:val="FF0000"/>
                <w:lang w:eastAsia="zh-CN" w:bidi="th-TH"/>
              </w:rPr>
              <w:t xml:space="preserve"> keep updated about design principles and core theories and understand different aspects of designs like typography, layout, grids, colours, and composition. I </w:t>
            </w:r>
            <w:r w:rsidR="007C0B45">
              <w:rPr>
                <w:rFonts w:ascii="Simplon Norm" w:eastAsia="Times New Roman" w:hAnsi="Simplon Norm" w:cs="Calibri"/>
                <w:i/>
                <w:iCs/>
                <w:color w:val="FF0000"/>
                <w:lang w:eastAsia="zh-CN" w:bidi="th-TH"/>
              </w:rPr>
              <w:t xml:space="preserve">can then </w:t>
            </w:r>
            <w:r w:rsidR="007C0B45" w:rsidRPr="00BA5399">
              <w:rPr>
                <w:rFonts w:ascii="Simplon Norm" w:eastAsia="Times New Roman" w:hAnsi="Simplon Norm" w:cs="Calibri"/>
                <w:i/>
                <w:iCs/>
                <w:color w:val="FF0000"/>
                <w:lang w:eastAsia="zh-CN" w:bidi="th-TH"/>
              </w:rPr>
              <w:t>use Adobe Illustrator to</w:t>
            </w:r>
            <w:r w:rsidR="007C0B45">
              <w:rPr>
                <w:rFonts w:ascii="Simplon Norm" w:eastAsia="Times New Roman" w:hAnsi="Simplon Norm" w:cs="Calibri"/>
                <w:i/>
                <w:iCs/>
                <w:color w:val="FF0000"/>
                <w:lang w:eastAsia="zh-CN" w:bidi="th-TH"/>
              </w:rPr>
              <w:t xml:space="preserve"> experiment</w:t>
            </w:r>
            <w:r w:rsidR="007C0B45" w:rsidRPr="00BA5399">
              <w:rPr>
                <w:rFonts w:ascii="Simplon Norm" w:eastAsia="Times New Roman" w:hAnsi="Simplon Norm" w:cs="Calibri"/>
                <w:i/>
                <w:iCs/>
                <w:color w:val="FF0000"/>
                <w:lang w:eastAsia="zh-CN" w:bidi="th-TH"/>
              </w:rPr>
              <w:t xml:space="preserve"> with the </w:t>
            </w:r>
            <w:r w:rsidR="007C0B45">
              <w:rPr>
                <w:rFonts w:ascii="Simplon Norm" w:eastAsia="Times New Roman" w:hAnsi="Simplon Norm" w:cs="Calibri"/>
                <w:i/>
                <w:iCs/>
                <w:color w:val="FF0000"/>
                <w:lang w:eastAsia="zh-CN" w:bidi="th-TH"/>
              </w:rPr>
              <w:t>images and</w:t>
            </w:r>
            <w:r w:rsidR="007C0B45" w:rsidRPr="00BA5399">
              <w:rPr>
                <w:rFonts w:ascii="Simplon Norm" w:eastAsia="Times New Roman" w:hAnsi="Simplon Norm" w:cs="Calibri"/>
                <w:i/>
                <w:iCs/>
                <w:color w:val="FF0000"/>
                <w:lang w:eastAsia="zh-CN" w:bidi="th-TH"/>
              </w:rPr>
              <w:t xml:space="preserve"> text </w:t>
            </w:r>
            <w:r w:rsidR="007C0B45">
              <w:rPr>
                <w:rFonts w:ascii="Simplon Norm" w:eastAsia="Times New Roman" w:hAnsi="Simplon Norm" w:cs="Calibri"/>
                <w:i/>
                <w:iCs/>
                <w:color w:val="FF0000"/>
                <w:lang w:eastAsia="zh-CN" w:bidi="th-TH"/>
              </w:rPr>
              <w:t xml:space="preserve">in my creative work </w:t>
            </w:r>
            <w:r w:rsidR="007C0B45" w:rsidRPr="00BA5399">
              <w:rPr>
                <w:rFonts w:ascii="Simplon Norm" w:eastAsia="Times New Roman" w:hAnsi="Simplon Norm" w:cs="Calibri"/>
                <w:i/>
                <w:iCs/>
                <w:color w:val="FF0000"/>
                <w:lang w:eastAsia="zh-CN" w:bidi="th-TH"/>
              </w:rPr>
              <w:t xml:space="preserve">to increase my technical </w:t>
            </w:r>
            <w:r w:rsidR="007251FA">
              <w:rPr>
                <w:rFonts w:ascii="Simplon Norm" w:eastAsia="Times New Roman" w:hAnsi="Simplon Norm" w:cs="Calibri"/>
                <w:i/>
                <w:iCs/>
                <w:color w:val="FF0000"/>
                <w:lang w:eastAsia="zh-CN" w:bidi="th-TH"/>
              </w:rPr>
              <w:t>understanding</w:t>
            </w:r>
            <w:r w:rsidR="007C0B45" w:rsidRPr="00BA5399">
              <w:rPr>
                <w:rFonts w:ascii="Simplon Norm" w:eastAsia="Times New Roman" w:hAnsi="Simplon Norm" w:cs="Calibri"/>
                <w:i/>
                <w:iCs/>
                <w:color w:val="FF0000"/>
                <w:lang w:eastAsia="zh-CN" w:bidi="th-TH"/>
              </w:rPr>
              <w:t>.</w:t>
            </w:r>
            <w:r>
              <w:rPr>
                <w:rFonts w:ascii="Simplon Norm" w:eastAsia="Times New Roman" w:hAnsi="Simplon Norm" w:cs="Calibri"/>
                <w:i/>
                <w:iCs/>
                <w:color w:val="FF0000"/>
                <w:lang w:eastAsia="zh-CN" w:bidi="th-TH"/>
              </w:rPr>
              <w:t xml:space="preserve"> </w:t>
            </w:r>
            <w:r w:rsidR="008938FC" w:rsidRPr="00BA5399">
              <w:rPr>
                <w:rFonts w:ascii="Simplon Norm" w:eastAsia="Times New Roman" w:hAnsi="Simplon Norm" w:cs="Calibri"/>
                <w:i/>
                <w:iCs/>
                <w:color w:val="FF0000"/>
                <w:lang w:eastAsia="zh-CN" w:bidi="th-TH"/>
              </w:rPr>
              <w:t xml:space="preserve">To improve my technical design </w:t>
            </w:r>
            <w:r w:rsidR="006C76DF" w:rsidRPr="00BA5399">
              <w:rPr>
                <w:rFonts w:ascii="Simplon Norm" w:eastAsia="Times New Roman" w:hAnsi="Simplon Norm" w:cs="Calibri"/>
                <w:i/>
                <w:iCs/>
                <w:color w:val="FF0000"/>
                <w:lang w:eastAsia="zh-CN" w:bidi="th-TH"/>
              </w:rPr>
              <w:t>skills</w:t>
            </w:r>
            <w:r w:rsidR="006C76DF" w:rsidRPr="00BA5399">
              <w:rPr>
                <w:rFonts w:ascii="Simplon Norm" w:eastAsia="Times New Roman" w:hAnsi="Simplon Norm" w:cs="Calibri"/>
                <w:i/>
                <w:iCs/>
                <w:color w:val="FF0000"/>
              </w:rPr>
              <w:t>,</w:t>
            </w:r>
            <w:r w:rsidR="008938FC" w:rsidRPr="00BA5399">
              <w:rPr>
                <w:rFonts w:ascii="Simplon Norm" w:eastAsia="Times New Roman" w:hAnsi="Simplon Norm" w:cs="Calibri"/>
                <w:i/>
                <w:iCs/>
                <w:color w:val="FF0000"/>
                <w:lang w:eastAsia="zh-CN" w:bidi="th-TH"/>
              </w:rPr>
              <w:t xml:space="preserve"> I can ensure that I</w:t>
            </w:r>
            <w:r w:rsidR="007C0B45">
              <w:rPr>
                <w:rFonts w:ascii="Simplon Norm" w:eastAsia="Times New Roman" w:hAnsi="Simplon Norm" w:cs="Calibri"/>
                <w:i/>
                <w:iCs/>
                <w:color w:val="FF0000"/>
                <w:lang w:eastAsia="zh-CN" w:bidi="th-TH"/>
              </w:rPr>
              <w:t xml:space="preserve"> a</w:t>
            </w:r>
            <w:r w:rsidR="008938FC" w:rsidRPr="00BA5399">
              <w:rPr>
                <w:rFonts w:ascii="Simplon Norm" w:eastAsia="Times New Roman" w:hAnsi="Simplon Norm" w:cs="Calibri"/>
                <w:i/>
                <w:iCs/>
                <w:color w:val="FF0000"/>
                <w:lang w:eastAsia="zh-CN" w:bidi="th-TH"/>
              </w:rPr>
              <w:t xml:space="preserve">m regularly practising </w:t>
            </w:r>
            <w:r w:rsidR="0053030E" w:rsidRPr="00BA5399">
              <w:rPr>
                <w:rFonts w:ascii="Simplon Norm" w:eastAsia="Times New Roman" w:hAnsi="Simplon Norm" w:cs="Calibri"/>
                <w:i/>
                <w:iCs/>
                <w:color w:val="FF0000"/>
                <w:lang w:eastAsia="zh-CN" w:bidi="th-TH"/>
              </w:rPr>
              <w:t>what</w:t>
            </w:r>
            <w:r w:rsidR="008938FC" w:rsidRPr="00BA5399">
              <w:rPr>
                <w:rFonts w:ascii="Simplon Norm" w:eastAsia="Times New Roman" w:hAnsi="Simplon Norm" w:cs="Calibri"/>
                <w:i/>
                <w:iCs/>
                <w:color w:val="FF0000"/>
                <w:lang w:eastAsia="zh-CN" w:bidi="th-TH"/>
              </w:rPr>
              <w:t xml:space="preserve"> I have </w:t>
            </w:r>
            <w:r w:rsidR="006C76DF" w:rsidRPr="00BA5399">
              <w:rPr>
                <w:rFonts w:ascii="Simplon Norm" w:eastAsia="Times New Roman" w:hAnsi="Simplon Norm" w:cs="Calibri"/>
                <w:i/>
                <w:iCs/>
                <w:color w:val="FF0000"/>
                <w:lang w:eastAsia="zh-CN" w:bidi="th-TH"/>
              </w:rPr>
              <w:t>learnt and</w:t>
            </w:r>
            <w:r w:rsidR="008938FC" w:rsidRPr="00BA5399">
              <w:rPr>
                <w:rFonts w:ascii="Simplon Norm" w:eastAsia="Times New Roman" w:hAnsi="Simplon Norm" w:cs="Calibri"/>
                <w:i/>
                <w:iCs/>
                <w:color w:val="FF0000"/>
                <w:lang w:eastAsia="zh-CN" w:bidi="th-TH"/>
              </w:rPr>
              <w:t xml:space="preserve"> that I seek out and attend seminars or webinars to learn new skills</w:t>
            </w:r>
            <w:r w:rsidR="00A1053E">
              <w:rPr>
                <w:rFonts w:ascii="Simplon Norm" w:eastAsia="Times New Roman" w:hAnsi="Simplon Norm" w:cs="Calibri"/>
                <w:i/>
                <w:iCs/>
                <w:color w:val="FF0000"/>
                <w:lang w:eastAsia="zh-CN" w:bidi="th-TH"/>
              </w:rPr>
              <w:t xml:space="preserve">, which are those </w:t>
            </w:r>
            <w:r w:rsidR="007C0B45">
              <w:rPr>
                <w:rFonts w:ascii="Simplon Norm" w:eastAsia="Times New Roman" w:hAnsi="Simplon Norm" w:cs="Calibri"/>
                <w:i/>
                <w:iCs/>
                <w:color w:val="FF0000"/>
                <w:lang w:eastAsia="zh-CN" w:bidi="th-TH"/>
              </w:rPr>
              <w:t>strategies</w:t>
            </w:r>
            <w:r w:rsidR="00A1053E">
              <w:rPr>
                <w:rFonts w:ascii="Simplon Norm" w:eastAsia="Times New Roman" w:hAnsi="Simplon Norm" w:cs="Calibri"/>
                <w:i/>
                <w:iCs/>
                <w:color w:val="FF0000"/>
                <w:lang w:eastAsia="zh-CN" w:bidi="th-TH"/>
              </w:rPr>
              <w:t xml:space="preserve"> that I </w:t>
            </w:r>
            <w:r w:rsidR="007C0B45">
              <w:rPr>
                <w:rFonts w:ascii="Simplon Norm" w:eastAsia="Times New Roman" w:hAnsi="Simplon Norm" w:cs="Calibri"/>
                <w:i/>
                <w:iCs/>
                <w:color w:val="FF0000"/>
                <w:lang w:eastAsia="zh-CN" w:bidi="th-TH"/>
              </w:rPr>
              <w:t>identified at the beginning of this module.</w:t>
            </w:r>
            <w:r w:rsidR="008938FC" w:rsidRPr="00BA5399">
              <w:rPr>
                <w:rFonts w:ascii="Simplon Norm" w:eastAsia="Times New Roman" w:hAnsi="Simplon Norm" w:cs="Calibri"/>
                <w:i/>
                <w:iCs/>
                <w:color w:val="FF0000"/>
                <w:lang w:eastAsia="zh-CN" w:bidi="th-TH"/>
              </w:rPr>
              <w:t xml:space="preserve"> I can also ask my colleagues or managers for help </w:t>
            </w:r>
            <w:r w:rsidR="008E4E2E" w:rsidRPr="00BA5399">
              <w:rPr>
                <w:rFonts w:ascii="Simplon Norm" w:eastAsia="Times New Roman" w:hAnsi="Simplon Norm" w:cs="Calibri"/>
                <w:i/>
                <w:iCs/>
                <w:color w:val="FF0000"/>
                <w:lang w:eastAsia="zh-CN" w:bidi="th-TH"/>
              </w:rPr>
              <w:t>refining my skills and keeping up with</w:t>
            </w:r>
            <w:r w:rsidR="008938FC" w:rsidRPr="00BA5399">
              <w:rPr>
                <w:rFonts w:ascii="Simplon Norm" w:eastAsia="Times New Roman" w:hAnsi="Simplon Norm" w:cs="Calibri"/>
                <w:i/>
                <w:iCs/>
                <w:color w:val="FF0000"/>
                <w:lang w:eastAsia="zh-CN" w:bidi="th-TH"/>
              </w:rPr>
              <w:t xml:space="preserve"> the design software programs I use to create my work</w:t>
            </w:r>
            <w:r>
              <w:rPr>
                <w:rFonts w:ascii="Simplon Norm" w:eastAsia="Times New Roman" w:hAnsi="Simplon Norm" w:cs="Calibri"/>
                <w:i/>
                <w:iCs/>
                <w:color w:val="FF0000"/>
                <w:lang w:eastAsia="zh-CN" w:bidi="th-TH"/>
              </w:rPr>
              <w:t xml:space="preserve">, </w:t>
            </w:r>
            <w:r w:rsidR="006410F4">
              <w:rPr>
                <w:rFonts w:ascii="Simplon Norm" w:eastAsia="Times New Roman" w:hAnsi="Simplon Norm" w:cs="Calibri"/>
                <w:i/>
                <w:iCs/>
                <w:color w:val="FF0000"/>
                <w:lang w:eastAsia="zh-CN" w:bidi="th-TH"/>
              </w:rPr>
              <w:t>another strategy</w:t>
            </w:r>
            <w:r>
              <w:rPr>
                <w:rFonts w:ascii="Simplon Norm" w:eastAsia="Times New Roman" w:hAnsi="Simplon Norm" w:cs="Calibri"/>
                <w:i/>
                <w:iCs/>
                <w:color w:val="FF0000"/>
                <w:lang w:eastAsia="zh-CN" w:bidi="th-TH"/>
              </w:rPr>
              <w:t xml:space="preserve"> I identified for</w:t>
            </w:r>
            <w:r w:rsidR="006410F4">
              <w:rPr>
                <w:rFonts w:ascii="Simplon Norm" w:eastAsia="Times New Roman" w:hAnsi="Simplon Norm" w:cs="Calibri"/>
                <w:i/>
                <w:iCs/>
                <w:color w:val="FF0000"/>
                <w:lang w:eastAsia="zh-CN" w:bidi="th-TH"/>
              </w:rPr>
              <w:t xml:space="preserve"> my work in Adobe Illustrator</w:t>
            </w:r>
            <w:r w:rsidR="008938FC" w:rsidRPr="00BA5399">
              <w:rPr>
                <w:rFonts w:ascii="Simplon Norm" w:eastAsia="Times New Roman" w:hAnsi="Simplon Norm" w:cs="Calibri"/>
                <w:i/>
                <w:iCs/>
                <w:color w:val="FF0000"/>
                <w:lang w:eastAsia="zh-CN" w:bidi="th-TH"/>
              </w:rPr>
              <w:t xml:space="preserve">. </w:t>
            </w:r>
          </w:p>
          <w:p w14:paraId="43ACEB74" w14:textId="0A7FAA05" w:rsidR="008938FC" w:rsidRPr="00BA5399" w:rsidRDefault="008938FC" w:rsidP="008938FC">
            <w:pPr>
              <w:tabs>
                <w:tab w:val="left" w:pos="4536"/>
              </w:tabs>
              <w:spacing w:after="160" w:line="276" w:lineRule="auto"/>
              <w:rPr>
                <w:rFonts w:ascii="Simplon Norm" w:eastAsia="Times New Roman" w:hAnsi="Simplon Norm" w:cs="Calibri"/>
                <w:i/>
                <w:iCs/>
                <w:color w:val="FF0000"/>
                <w:lang w:eastAsia="zh-CN" w:bidi="th-TH"/>
              </w:rPr>
            </w:pPr>
            <w:r w:rsidRPr="00BA5399">
              <w:rPr>
                <w:rFonts w:ascii="Simplon Norm" w:eastAsia="Times New Roman" w:hAnsi="Simplon Norm" w:cs="Calibri"/>
                <w:i/>
                <w:iCs/>
                <w:color w:val="FF0000"/>
                <w:lang w:eastAsia="zh-CN" w:bidi="th-TH"/>
              </w:rPr>
              <w:t xml:space="preserve">To develop </w:t>
            </w:r>
            <w:r w:rsidR="006410F4">
              <w:rPr>
                <w:rFonts w:ascii="Simplon Norm" w:eastAsia="Times New Roman" w:hAnsi="Simplon Norm" w:cs="Calibri"/>
                <w:i/>
                <w:iCs/>
                <w:color w:val="FF0000"/>
                <w:lang w:eastAsia="zh-CN" w:bidi="th-TH"/>
              </w:rPr>
              <w:t xml:space="preserve">further </w:t>
            </w:r>
            <w:r w:rsidRPr="00BA5399">
              <w:rPr>
                <w:rFonts w:ascii="Simplon Norm" w:eastAsia="Times New Roman" w:hAnsi="Simplon Norm" w:cs="Calibri"/>
                <w:i/>
                <w:iCs/>
                <w:color w:val="FF0000"/>
                <w:lang w:eastAsia="zh-CN" w:bidi="th-TH"/>
              </w:rPr>
              <w:t>skills within my work</w:t>
            </w:r>
            <w:r w:rsidR="008E4E2E" w:rsidRPr="00BA5399">
              <w:rPr>
                <w:rFonts w:ascii="Simplon Norm" w:eastAsia="Times New Roman" w:hAnsi="Simplon Norm" w:cs="Calibri"/>
                <w:i/>
                <w:iCs/>
                <w:color w:val="FF0000"/>
                <w:lang w:eastAsia="zh-CN" w:bidi="th-TH"/>
              </w:rPr>
              <w:t>,</w:t>
            </w:r>
            <w:r w:rsidRPr="00BA5399">
              <w:rPr>
                <w:rFonts w:ascii="Simplon Norm" w:eastAsia="Times New Roman" w:hAnsi="Simplon Norm" w:cs="Calibri"/>
                <w:i/>
                <w:iCs/>
                <w:color w:val="FF0000"/>
                <w:lang w:eastAsia="zh-CN" w:bidi="th-TH"/>
              </w:rPr>
              <w:t xml:space="preserve"> I </w:t>
            </w:r>
            <w:r w:rsidR="008E4E2E" w:rsidRPr="00BA5399">
              <w:rPr>
                <w:rFonts w:ascii="Simplon Norm" w:eastAsia="Times New Roman" w:hAnsi="Simplon Norm" w:cs="Calibri"/>
                <w:i/>
                <w:iCs/>
                <w:color w:val="FF0000"/>
                <w:lang w:eastAsia="zh-CN" w:bidi="th-TH"/>
              </w:rPr>
              <w:t>must</w:t>
            </w:r>
            <w:r w:rsidRPr="00BA5399">
              <w:rPr>
                <w:rFonts w:ascii="Simplon Norm" w:eastAsia="Times New Roman" w:hAnsi="Simplon Norm" w:cs="Calibri"/>
                <w:i/>
                <w:iCs/>
                <w:color w:val="FF0000"/>
                <w:lang w:eastAsia="zh-CN" w:bidi="th-TH"/>
              </w:rPr>
              <w:t xml:space="preserve"> ensure I stay on top of trends within the design world. I need to be exposed to new ideas as much as possible to inspire me to think outside the box with new, creative solutions within my work. I need to write down my ideas </w:t>
            </w:r>
            <w:r w:rsidR="008E4E2E" w:rsidRPr="00BA5399">
              <w:rPr>
                <w:rFonts w:ascii="Simplon Norm" w:eastAsia="Times New Roman" w:hAnsi="Simplon Norm" w:cs="Calibri"/>
                <w:i/>
                <w:iCs/>
                <w:color w:val="FF0000"/>
                <w:lang w:eastAsia="zh-CN" w:bidi="th-TH"/>
              </w:rPr>
              <w:t xml:space="preserve">and </w:t>
            </w:r>
            <w:r w:rsidRPr="00BA5399">
              <w:rPr>
                <w:rFonts w:ascii="Simplon Norm" w:eastAsia="Times New Roman" w:hAnsi="Simplon Norm" w:cs="Calibri"/>
                <w:i/>
                <w:iCs/>
                <w:color w:val="FF0000"/>
                <w:lang w:eastAsia="zh-CN" w:bidi="th-TH"/>
              </w:rPr>
              <w:t xml:space="preserve">try different things even if they don’t </w:t>
            </w:r>
            <w:r w:rsidR="008E4E2E" w:rsidRPr="00BA5399">
              <w:rPr>
                <w:rFonts w:ascii="Simplon Norm" w:eastAsia="Times New Roman" w:hAnsi="Simplon Norm" w:cs="Calibri"/>
                <w:i/>
                <w:iCs/>
                <w:color w:val="FF0000"/>
                <w:lang w:eastAsia="zh-CN" w:bidi="th-TH"/>
              </w:rPr>
              <w:t>work, as they may inspire</w:t>
            </w:r>
            <w:r w:rsidRPr="00BA5399">
              <w:rPr>
                <w:rFonts w:ascii="Simplon Norm" w:eastAsia="Times New Roman" w:hAnsi="Simplon Norm" w:cs="Calibri"/>
                <w:i/>
                <w:iCs/>
                <w:color w:val="FF0000"/>
                <w:lang w:eastAsia="zh-CN" w:bidi="th-TH"/>
              </w:rPr>
              <w:t xml:space="preserve"> new solutions. I should talk to others and seek feedback regularly</w:t>
            </w:r>
            <w:r w:rsidR="008E4E2E" w:rsidRPr="00BA5399">
              <w:rPr>
                <w:rFonts w:ascii="Simplon Norm" w:eastAsia="Times New Roman" w:hAnsi="Simplon Norm" w:cs="Calibri"/>
                <w:i/>
                <w:iCs/>
                <w:color w:val="FF0000"/>
                <w:lang w:eastAsia="zh-CN" w:bidi="th-TH"/>
              </w:rPr>
              <w:t>,</w:t>
            </w:r>
            <w:r w:rsidRPr="00BA5399">
              <w:rPr>
                <w:rFonts w:ascii="Simplon Norm" w:eastAsia="Times New Roman" w:hAnsi="Simplon Norm" w:cs="Calibri"/>
                <w:i/>
                <w:iCs/>
                <w:color w:val="FF0000"/>
                <w:lang w:eastAsia="zh-CN" w:bidi="th-TH"/>
              </w:rPr>
              <w:t xml:space="preserve"> as they may help me to think of new ideas and concepts. </w:t>
            </w:r>
            <w:r w:rsidR="005B1A22">
              <w:rPr>
                <w:rFonts w:ascii="Simplon Norm" w:eastAsia="Times New Roman" w:hAnsi="Simplon Norm" w:cs="Calibri"/>
                <w:i/>
                <w:iCs/>
                <w:color w:val="FF0000"/>
                <w:lang w:eastAsia="zh-CN" w:bidi="th-TH"/>
              </w:rPr>
              <w:t xml:space="preserve">To develop my posters or similar artworks in future </w:t>
            </w:r>
            <w:r w:rsidR="00433446">
              <w:rPr>
                <w:rFonts w:ascii="Simplon Norm" w:eastAsia="Times New Roman" w:hAnsi="Simplon Norm" w:cs="Calibri"/>
                <w:i/>
                <w:iCs/>
                <w:color w:val="FF0000"/>
                <w:lang w:eastAsia="zh-CN" w:bidi="th-TH"/>
              </w:rPr>
              <w:t>modules</w:t>
            </w:r>
            <w:r w:rsidR="008E4E2E" w:rsidRPr="00BA5399">
              <w:rPr>
                <w:rFonts w:ascii="Simplon Norm" w:eastAsia="Times New Roman" w:hAnsi="Simplon Norm" w:cs="Calibri"/>
                <w:i/>
                <w:iCs/>
                <w:color w:val="FF0000"/>
                <w:lang w:eastAsia="zh-CN" w:bidi="th-TH"/>
              </w:rPr>
              <w:t>,</w:t>
            </w:r>
            <w:r w:rsidR="008E4E2E" w:rsidRPr="00BA5399">
              <w:rPr>
                <w:i/>
                <w:iCs/>
              </w:rPr>
              <w:t xml:space="preserve"> </w:t>
            </w:r>
            <w:r w:rsidR="008E4E2E" w:rsidRPr="00BA5399">
              <w:rPr>
                <w:rFonts w:ascii="Simplon Norm" w:eastAsia="Times New Roman" w:hAnsi="Simplon Norm" w:cs="Calibri"/>
                <w:i/>
                <w:iCs/>
                <w:color w:val="FF0000"/>
                <w:lang w:eastAsia="zh-CN" w:bidi="th-TH"/>
              </w:rPr>
              <w:t xml:space="preserve">I could use these strategies to broaden my ideas and take more risks in ways that fit the bold style </w:t>
            </w:r>
            <w:r w:rsidRPr="00BA5399">
              <w:rPr>
                <w:rFonts w:ascii="Simplon Norm" w:eastAsia="Times New Roman" w:hAnsi="Simplon Norm" w:cs="Calibri"/>
                <w:i/>
                <w:iCs/>
                <w:color w:val="FF0000"/>
                <w:lang w:eastAsia="zh-CN" w:bidi="th-TH"/>
              </w:rPr>
              <w:t xml:space="preserve">I was inspired by. </w:t>
            </w:r>
          </w:p>
          <w:p w14:paraId="5BD18E3E" w14:textId="1729BEB9" w:rsidR="008938FC" w:rsidRPr="00BA5399" w:rsidRDefault="008938FC" w:rsidP="008938FC">
            <w:pPr>
              <w:tabs>
                <w:tab w:val="left" w:pos="4536"/>
              </w:tabs>
              <w:spacing w:after="160" w:line="276" w:lineRule="auto"/>
              <w:rPr>
                <w:rFonts w:ascii="Simplon Norm" w:eastAsia="Times New Roman" w:hAnsi="Simplon Norm" w:cs="Calibri"/>
                <w:i/>
                <w:iCs/>
                <w:color w:val="FF0000"/>
                <w:lang w:eastAsia="zh-CN" w:bidi="th-TH"/>
              </w:rPr>
            </w:pPr>
            <w:r w:rsidRPr="00BA5399">
              <w:rPr>
                <w:rFonts w:ascii="Simplon Norm" w:eastAsia="Times New Roman" w:hAnsi="Simplon Norm" w:cs="Calibri"/>
                <w:i/>
                <w:iCs/>
                <w:color w:val="FF0000"/>
                <w:lang w:eastAsia="zh-CN" w:bidi="th-TH"/>
              </w:rPr>
              <w:t xml:space="preserve">I </w:t>
            </w:r>
            <w:r w:rsidR="00E95EF4">
              <w:rPr>
                <w:rFonts w:ascii="Simplon Norm" w:eastAsia="Times New Roman" w:hAnsi="Simplon Norm" w:cs="Calibri"/>
                <w:i/>
                <w:iCs/>
                <w:color w:val="FF0000"/>
                <w:lang w:eastAsia="zh-CN" w:bidi="th-TH"/>
              </w:rPr>
              <w:t xml:space="preserve">need to </w:t>
            </w:r>
            <w:r w:rsidRPr="00BA5399">
              <w:rPr>
                <w:rFonts w:ascii="Simplon Norm" w:eastAsia="Times New Roman" w:hAnsi="Simplon Norm" w:cs="Calibri"/>
                <w:i/>
                <w:iCs/>
                <w:color w:val="FF0000"/>
                <w:lang w:eastAsia="zh-CN" w:bidi="th-TH"/>
              </w:rPr>
              <w:t xml:space="preserve">ensure that I am marketable as a good designer. This means having a great portfolio that is </w:t>
            </w:r>
            <w:r w:rsidR="008E4E2E" w:rsidRPr="00BA5399">
              <w:rPr>
                <w:rFonts w:ascii="Simplon Norm" w:eastAsia="Times New Roman" w:hAnsi="Simplon Norm" w:cs="Calibri"/>
                <w:i/>
                <w:iCs/>
                <w:color w:val="FF0000"/>
                <w:lang w:eastAsia="zh-CN" w:bidi="th-TH"/>
              </w:rPr>
              <w:t>current</w:t>
            </w:r>
            <w:r w:rsidRPr="00BA5399">
              <w:rPr>
                <w:rFonts w:ascii="Simplon Norm" w:eastAsia="Times New Roman" w:hAnsi="Simplon Norm" w:cs="Calibri"/>
                <w:i/>
                <w:iCs/>
                <w:color w:val="FF0000"/>
                <w:lang w:eastAsia="zh-CN" w:bidi="th-TH"/>
              </w:rPr>
              <w:t xml:space="preserve">, showcases my talents and includes </w:t>
            </w:r>
            <w:r w:rsidR="008E4E2E" w:rsidRPr="00BA5399">
              <w:rPr>
                <w:rFonts w:ascii="Simplon Norm" w:eastAsia="Times New Roman" w:hAnsi="Simplon Norm" w:cs="Calibri"/>
                <w:i/>
                <w:iCs/>
                <w:color w:val="FF0000"/>
                <w:lang w:eastAsia="zh-CN" w:bidi="th-TH"/>
              </w:rPr>
              <w:t>various</w:t>
            </w:r>
            <w:r w:rsidRPr="00BA5399">
              <w:rPr>
                <w:rFonts w:ascii="Simplon Norm" w:eastAsia="Times New Roman" w:hAnsi="Simplon Norm" w:cs="Calibri"/>
                <w:i/>
                <w:iCs/>
                <w:color w:val="FF0000"/>
                <w:lang w:eastAsia="zh-CN" w:bidi="th-TH"/>
              </w:rPr>
              <w:t xml:space="preserve"> </w:t>
            </w:r>
            <w:r w:rsidR="008E4E2E" w:rsidRPr="00BA5399">
              <w:rPr>
                <w:rFonts w:ascii="Simplon Norm" w:eastAsia="Times New Roman" w:hAnsi="Simplon Norm" w:cs="Calibri"/>
                <w:i/>
                <w:iCs/>
                <w:color w:val="FF0000"/>
                <w:lang w:eastAsia="zh-CN" w:bidi="th-TH"/>
              </w:rPr>
              <w:t>works</w:t>
            </w:r>
            <w:r w:rsidR="000D3491">
              <w:rPr>
                <w:rFonts w:ascii="Simplon Norm" w:eastAsia="Times New Roman" w:hAnsi="Simplon Norm" w:cs="Calibri"/>
                <w:i/>
                <w:iCs/>
                <w:color w:val="FF0000"/>
                <w:lang w:eastAsia="zh-CN" w:bidi="th-TH"/>
              </w:rPr>
              <w:t>, such as the creative work that I have produced here, in turn improving my technical skills</w:t>
            </w:r>
            <w:r w:rsidRPr="00BA5399">
              <w:rPr>
                <w:rFonts w:ascii="Simplon Norm" w:eastAsia="Times New Roman" w:hAnsi="Simplon Norm" w:cs="Calibri"/>
                <w:i/>
                <w:iCs/>
                <w:color w:val="FF0000"/>
                <w:lang w:eastAsia="zh-CN" w:bidi="th-TH"/>
              </w:rPr>
              <w:t xml:space="preserve">. I </w:t>
            </w:r>
            <w:r w:rsidR="0071225C">
              <w:rPr>
                <w:rFonts w:ascii="Simplon Norm" w:eastAsia="Times New Roman" w:hAnsi="Simplon Norm" w:cs="Calibri"/>
                <w:i/>
                <w:iCs/>
                <w:color w:val="FF0000"/>
                <w:lang w:eastAsia="zh-CN" w:bidi="th-TH"/>
              </w:rPr>
              <w:t>must</w:t>
            </w:r>
            <w:r w:rsidR="00E3164B">
              <w:rPr>
                <w:rFonts w:ascii="Simplon Norm" w:eastAsia="Times New Roman" w:hAnsi="Simplon Norm" w:cs="Calibri"/>
                <w:i/>
                <w:iCs/>
                <w:color w:val="FF0000"/>
                <w:lang w:eastAsia="zh-CN" w:bidi="th-TH"/>
              </w:rPr>
              <w:t xml:space="preserve"> practice </w:t>
            </w:r>
            <w:r w:rsidR="008E4E2E" w:rsidRPr="00BA5399">
              <w:rPr>
                <w:rFonts w:ascii="Simplon Norm" w:eastAsia="Times New Roman" w:hAnsi="Simplon Norm" w:cs="Calibri"/>
                <w:i/>
                <w:iCs/>
                <w:color w:val="FF0000"/>
                <w:lang w:eastAsia="zh-CN" w:bidi="th-TH"/>
              </w:rPr>
              <w:t>useful techniques and have a good repertoire of basic soft skills such as interpersonal communication</w:t>
            </w:r>
            <w:r w:rsidRPr="00BA5399">
              <w:rPr>
                <w:rFonts w:ascii="Simplon Norm" w:eastAsia="Times New Roman" w:hAnsi="Simplon Norm" w:cs="Calibri"/>
                <w:i/>
                <w:iCs/>
                <w:color w:val="FF0000"/>
                <w:lang w:eastAsia="zh-CN" w:bidi="th-TH"/>
              </w:rPr>
              <w:t xml:space="preserve">, time management, teamwork, cultural awareness, and leadership. I should ensure that my </w:t>
            </w:r>
            <w:r w:rsidR="0045646E">
              <w:rPr>
                <w:rFonts w:ascii="Simplon Norm" w:eastAsia="Times New Roman" w:hAnsi="Simplon Norm" w:cs="Calibri"/>
                <w:i/>
                <w:iCs/>
                <w:color w:val="FF0000"/>
                <w:lang w:eastAsia="zh-CN" w:bidi="th-TH"/>
              </w:rPr>
              <w:t xml:space="preserve">design work and </w:t>
            </w:r>
            <w:r w:rsidR="00211546">
              <w:rPr>
                <w:rFonts w:ascii="Simplon Norm" w:eastAsia="Times New Roman" w:hAnsi="Simplon Norm" w:cs="Calibri"/>
                <w:i/>
                <w:iCs/>
                <w:color w:val="FF0000"/>
                <w:lang w:eastAsia="zh-CN" w:bidi="th-TH"/>
              </w:rPr>
              <w:t xml:space="preserve">the </w:t>
            </w:r>
            <w:r w:rsidR="0045646E">
              <w:rPr>
                <w:rFonts w:ascii="Simplon Norm" w:eastAsia="Times New Roman" w:hAnsi="Simplon Norm" w:cs="Calibri"/>
                <w:i/>
                <w:iCs/>
                <w:color w:val="FF0000"/>
                <w:lang w:eastAsia="zh-CN" w:bidi="th-TH"/>
              </w:rPr>
              <w:t>technical skills I have developed</w:t>
            </w:r>
            <w:r w:rsidRPr="00BA5399">
              <w:rPr>
                <w:rFonts w:ascii="Simplon Norm" w:eastAsia="Times New Roman" w:hAnsi="Simplon Norm" w:cs="Calibri"/>
                <w:i/>
                <w:iCs/>
                <w:color w:val="FF0000"/>
                <w:lang w:eastAsia="zh-CN" w:bidi="th-TH"/>
              </w:rPr>
              <w:t xml:space="preserve"> showcase </w:t>
            </w:r>
            <w:r w:rsidR="008E4E2E" w:rsidRPr="00BA5399">
              <w:rPr>
                <w:rFonts w:ascii="Simplon Norm" w:eastAsia="Times New Roman" w:hAnsi="Simplon Norm" w:cs="Calibri"/>
                <w:i/>
                <w:iCs/>
                <w:color w:val="FF0000"/>
                <w:lang w:eastAsia="zh-CN" w:bidi="th-TH"/>
              </w:rPr>
              <w:t>various</w:t>
            </w:r>
            <w:r w:rsidRPr="00BA5399">
              <w:rPr>
                <w:rFonts w:ascii="Simplon Norm" w:eastAsia="Times New Roman" w:hAnsi="Simplon Norm" w:cs="Calibri"/>
                <w:i/>
                <w:iCs/>
                <w:color w:val="FF0000"/>
                <w:lang w:eastAsia="zh-CN" w:bidi="th-TH"/>
              </w:rPr>
              <w:t xml:space="preserve"> talents and add them </w:t>
            </w:r>
            <w:r w:rsidR="008E4E2E" w:rsidRPr="00BA5399">
              <w:rPr>
                <w:rFonts w:ascii="Simplon Norm" w:eastAsia="Times New Roman" w:hAnsi="Simplon Norm" w:cs="Calibri"/>
                <w:i/>
                <w:iCs/>
                <w:color w:val="FF0000"/>
                <w:lang w:eastAsia="zh-CN" w:bidi="th-TH"/>
              </w:rPr>
              <w:t>to</w:t>
            </w:r>
            <w:r w:rsidRPr="00BA5399">
              <w:rPr>
                <w:rFonts w:ascii="Simplon Norm" w:eastAsia="Times New Roman" w:hAnsi="Simplon Norm" w:cs="Calibri"/>
                <w:i/>
                <w:iCs/>
                <w:color w:val="FF0000"/>
                <w:lang w:eastAsia="zh-CN" w:bidi="th-TH"/>
              </w:rPr>
              <w:t xml:space="preserve"> my professional portfolio.</w:t>
            </w:r>
          </w:p>
          <w:p w14:paraId="328D1809" w14:textId="7A297075" w:rsidR="005C588B" w:rsidRPr="0045646E" w:rsidRDefault="008938FC" w:rsidP="008938FC">
            <w:pPr>
              <w:tabs>
                <w:tab w:val="left" w:pos="4536"/>
              </w:tabs>
              <w:spacing w:after="160" w:line="276" w:lineRule="auto"/>
              <w:rPr>
                <w:rFonts w:ascii="Simplon Norm" w:eastAsia="Times New Roman" w:hAnsi="Simplon Norm" w:cs="Calibri"/>
                <w:i/>
                <w:iCs/>
                <w:color w:val="FF0000"/>
                <w:lang w:eastAsia="zh-CN" w:bidi="th-TH"/>
              </w:rPr>
            </w:pPr>
            <w:r w:rsidRPr="00BA5399">
              <w:rPr>
                <w:rFonts w:ascii="Simplon Norm" w:eastAsia="Times New Roman" w:hAnsi="Simplon Norm" w:cs="Calibri"/>
                <w:i/>
                <w:iCs/>
                <w:color w:val="FF0000"/>
                <w:lang w:eastAsia="zh-CN" w:bidi="th-TH"/>
              </w:rPr>
              <w:t xml:space="preserve">Organising my </w:t>
            </w:r>
            <w:r w:rsidR="008E4E2E" w:rsidRPr="00BA5399">
              <w:rPr>
                <w:rFonts w:ascii="Simplon Norm" w:eastAsia="Times New Roman" w:hAnsi="Simplon Norm" w:cs="Calibri"/>
                <w:i/>
                <w:iCs/>
                <w:color w:val="FF0000"/>
                <w:lang w:eastAsia="zh-CN" w:bidi="th-TH"/>
              </w:rPr>
              <w:t>daily tasks will enable me to plan for improvements in my work's technical, conceptual, and commercial aspects</w:t>
            </w:r>
            <w:r w:rsidRPr="00BA5399">
              <w:rPr>
                <w:rFonts w:ascii="Simplon Norm" w:eastAsia="Times New Roman" w:hAnsi="Simplon Norm" w:cs="Calibri"/>
                <w:i/>
                <w:iCs/>
                <w:color w:val="FF0000"/>
                <w:lang w:eastAsia="zh-CN" w:bidi="th-TH"/>
              </w:rPr>
              <w:t xml:space="preserve">.  Setting </w:t>
            </w:r>
            <w:r w:rsidR="006624F0" w:rsidRPr="00BA5399">
              <w:rPr>
                <w:rFonts w:ascii="Simplon Norm" w:eastAsia="Times New Roman" w:hAnsi="Simplon Norm" w:cs="Calibri"/>
                <w:i/>
                <w:iCs/>
                <w:color w:val="FF0000"/>
                <w:lang w:eastAsia="zh-CN" w:bidi="th-TH"/>
              </w:rPr>
              <w:t>personal and professional goals with short-</w:t>
            </w:r>
            <w:r w:rsidRPr="00BA5399">
              <w:rPr>
                <w:rFonts w:ascii="Simplon Norm" w:eastAsia="Times New Roman" w:hAnsi="Simplon Norm" w:cs="Calibri"/>
                <w:i/>
                <w:iCs/>
                <w:color w:val="FF0000"/>
                <w:lang w:eastAsia="zh-CN" w:bidi="th-TH"/>
              </w:rPr>
              <w:t xml:space="preserve"> and long-term goals will lead to success or at least allow me to achieve my potential in these areas.</w:t>
            </w:r>
          </w:p>
        </w:tc>
      </w:tr>
    </w:tbl>
    <w:p w14:paraId="38EEBF13" w14:textId="77777777" w:rsidR="00451B4B" w:rsidRDefault="00451B4B" w:rsidP="00215809">
      <w:pPr>
        <w:tabs>
          <w:tab w:val="left" w:pos="4536"/>
        </w:tabs>
        <w:rPr>
          <w:rFonts w:ascii="Simplon Norm" w:eastAsia="Times New Roman" w:hAnsi="Simplon Norm" w:cs="Calibri"/>
          <w:b/>
          <w:bCs/>
          <w:color w:val="FF0000"/>
          <w:sz w:val="22"/>
          <w:szCs w:val="22"/>
        </w:rPr>
      </w:pPr>
    </w:p>
    <w:p w14:paraId="2B940BB7" w14:textId="1AE75D30" w:rsidR="00215809" w:rsidRPr="001C192D" w:rsidRDefault="00451B4B" w:rsidP="00215809">
      <w:pPr>
        <w:tabs>
          <w:tab w:val="left" w:pos="4536"/>
        </w:tabs>
        <w:rPr>
          <w:rFonts w:ascii="Simplon Norm" w:eastAsia="Times New Roman" w:hAnsi="Simplon Norm" w:cs="Calibri"/>
          <w:b/>
          <w:bCs/>
          <w:color w:val="FF0000"/>
          <w:sz w:val="22"/>
          <w:szCs w:val="22"/>
        </w:rPr>
      </w:pPr>
      <w:r>
        <w:rPr>
          <w:rFonts w:ascii="Simplon Norm" w:eastAsia="Times New Roman" w:hAnsi="Simplon Norm" w:cs="Calibri"/>
          <w:b/>
          <w:bCs/>
          <w:color w:val="FF0000"/>
          <w:sz w:val="22"/>
          <w:szCs w:val="22"/>
        </w:rPr>
        <w:t xml:space="preserve">Assessment </w:t>
      </w:r>
      <w:r w:rsidR="00215809" w:rsidRPr="399F65AD">
        <w:rPr>
          <w:rFonts w:ascii="Simplon Norm" w:eastAsia="Times New Roman" w:hAnsi="Simplon Norm" w:cs="Calibri"/>
          <w:b/>
          <w:bCs/>
          <w:color w:val="FF0000"/>
          <w:sz w:val="22"/>
          <w:szCs w:val="22"/>
        </w:rPr>
        <w:t>Task</w:t>
      </w:r>
      <w:r w:rsidR="00215809" w:rsidRPr="001C192D">
        <w:rPr>
          <w:rFonts w:ascii="Simplon Norm" w:eastAsia="Times New Roman" w:hAnsi="Simplon Norm" w:cs="Calibri"/>
          <w:b/>
          <w:bCs/>
          <w:color w:val="FF0000"/>
          <w:sz w:val="22"/>
          <w:szCs w:val="22"/>
        </w:rPr>
        <w:t xml:space="preserve"> </w:t>
      </w:r>
      <w:r w:rsidR="00215809">
        <w:rPr>
          <w:rFonts w:ascii="Simplon Norm" w:eastAsia="Times New Roman" w:hAnsi="Simplon Norm" w:cs="Calibri"/>
          <w:b/>
          <w:bCs/>
          <w:color w:val="FF0000"/>
          <w:sz w:val="22"/>
          <w:szCs w:val="22"/>
        </w:rPr>
        <w:t>3</w:t>
      </w:r>
      <w:r>
        <w:rPr>
          <w:rFonts w:ascii="Simplon Norm" w:eastAsia="Times New Roman" w:hAnsi="Simplon Norm" w:cs="Calibri"/>
          <w:b/>
          <w:bCs/>
          <w:color w:val="FF0000"/>
          <w:sz w:val="22"/>
          <w:szCs w:val="22"/>
        </w:rPr>
        <w:t xml:space="preserve"> Part </w:t>
      </w:r>
      <w:r w:rsidR="00AE65A8">
        <w:rPr>
          <w:rFonts w:ascii="Simplon Norm" w:eastAsia="Times New Roman" w:hAnsi="Simplon Norm" w:cs="Calibri"/>
          <w:b/>
          <w:bCs/>
          <w:color w:val="FF0000"/>
          <w:sz w:val="22"/>
          <w:szCs w:val="22"/>
        </w:rPr>
        <w:t>B</w:t>
      </w:r>
      <w:r w:rsidR="00215809" w:rsidRPr="001C192D">
        <w:rPr>
          <w:rFonts w:ascii="Simplon Norm" w:eastAsia="Times New Roman" w:hAnsi="Simplon Norm" w:cs="Calibri"/>
          <w:b/>
          <w:bCs/>
          <w:color w:val="FF0000"/>
          <w:sz w:val="22"/>
          <w:szCs w:val="22"/>
        </w:rPr>
        <w:t xml:space="preserve"> – Research Work Opportunities</w:t>
      </w:r>
    </w:p>
    <w:tbl>
      <w:tblPr>
        <w:tblStyle w:val="TableGrid"/>
        <w:tblW w:w="0" w:type="auto"/>
        <w:tblLook w:val="04A0" w:firstRow="1" w:lastRow="0" w:firstColumn="1" w:lastColumn="0" w:noHBand="0" w:noVBand="1"/>
      </w:tblPr>
      <w:tblGrid>
        <w:gridCol w:w="10456"/>
      </w:tblGrid>
      <w:tr w:rsidR="00215809" w14:paraId="61F7AB37" w14:textId="77777777" w:rsidTr="0073000E">
        <w:tc>
          <w:tcPr>
            <w:tcW w:w="10456" w:type="dxa"/>
          </w:tcPr>
          <w:p w14:paraId="69924192" w14:textId="77777777" w:rsidR="00215809" w:rsidRDefault="00215809" w:rsidP="0073000E">
            <w:pPr>
              <w:tabs>
                <w:tab w:val="left" w:pos="4536"/>
              </w:tabs>
              <w:rPr>
                <w:rFonts w:ascii="Simplon Norm" w:hAnsi="Simplon Norm" w:cstheme="minorHAnsi"/>
                <w:color w:val="2D2D2D"/>
              </w:rPr>
            </w:pPr>
            <w:r w:rsidRPr="00FB2FDC">
              <w:rPr>
                <w:rFonts w:ascii="Simplon Norm" w:hAnsi="Simplon Norm" w:cstheme="minorHAnsi"/>
                <w:color w:val="2D2D2D"/>
              </w:rPr>
              <w:t xml:space="preserve">Researching a career path is </w:t>
            </w:r>
            <w:r>
              <w:rPr>
                <w:rFonts w:ascii="Simplon Norm" w:hAnsi="Simplon Norm" w:cstheme="minorHAnsi"/>
                <w:color w:val="2D2D2D"/>
              </w:rPr>
              <w:t xml:space="preserve">important </w:t>
            </w:r>
            <w:r w:rsidRPr="00FB2FDC">
              <w:rPr>
                <w:rFonts w:ascii="Simplon Norm" w:hAnsi="Simplon Norm" w:cstheme="minorHAnsi"/>
                <w:color w:val="2D2D2D"/>
              </w:rPr>
              <w:t>in determining what you want to do as a profession. Effective career research allows you to get a complete understanding of different opportunities and judge which one is most ideal.</w:t>
            </w:r>
          </w:p>
          <w:p w14:paraId="2AEA72EE" w14:textId="77777777" w:rsidR="00215809" w:rsidRDefault="00215809" w:rsidP="0073000E">
            <w:pPr>
              <w:tabs>
                <w:tab w:val="left" w:pos="4536"/>
              </w:tabs>
              <w:rPr>
                <w:rFonts w:cstheme="minorHAnsi"/>
                <w:color w:val="2D2D2D"/>
              </w:rPr>
            </w:pPr>
          </w:p>
          <w:p w14:paraId="7F47D5B8" w14:textId="5444E1C2" w:rsidR="00215809" w:rsidRDefault="00215809" w:rsidP="0073000E">
            <w:pPr>
              <w:tabs>
                <w:tab w:val="left" w:pos="4536"/>
              </w:tabs>
              <w:spacing w:line="276" w:lineRule="auto"/>
              <w:rPr>
                <w:rFonts w:ascii="Simplon Norm" w:eastAsia="Times New Roman" w:hAnsi="Simplon Norm" w:cs="Calibri"/>
              </w:rPr>
            </w:pPr>
            <w:r>
              <w:rPr>
                <w:rFonts w:ascii="Simplon Norm" w:eastAsia="Times New Roman" w:hAnsi="Simplon Norm" w:cs="Calibri"/>
              </w:rPr>
              <w:t xml:space="preserve">Create a </w:t>
            </w:r>
            <w:r w:rsidRPr="00BD7C00">
              <w:rPr>
                <w:rFonts w:ascii="Simplon Norm" w:eastAsia="Times New Roman" w:hAnsi="Simplon Norm" w:cs="Calibri"/>
                <w:i/>
                <w:iCs/>
              </w:rPr>
              <w:t>Word</w:t>
            </w:r>
            <w:r>
              <w:rPr>
                <w:rFonts w:ascii="Simplon Norm" w:eastAsia="Times New Roman" w:hAnsi="Simplon Norm" w:cs="Calibri"/>
              </w:rPr>
              <w:t xml:space="preserve"> document (submitted as a PDF) that includes references to the following:</w:t>
            </w:r>
          </w:p>
          <w:p w14:paraId="01DEFC11" w14:textId="77777777" w:rsidR="00215809" w:rsidRDefault="00215809" w:rsidP="0073000E">
            <w:pPr>
              <w:tabs>
                <w:tab w:val="left" w:pos="4536"/>
              </w:tabs>
              <w:spacing w:line="276" w:lineRule="auto"/>
              <w:rPr>
                <w:rFonts w:ascii="Simplon Norm" w:eastAsia="Times New Roman" w:hAnsi="Simplon Norm" w:cs="Calibri"/>
              </w:rPr>
            </w:pPr>
          </w:p>
          <w:p w14:paraId="6278D457" w14:textId="77777777" w:rsidR="00215809" w:rsidRDefault="00215809" w:rsidP="00861795">
            <w:pPr>
              <w:pStyle w:val="ListParagraph"/>
              <w:numPr>
                <w:ilvl w:val="0"/>
                <w:numId w:val="26"/>
              </w:numPr>
              <w:spacing w:after="160" w:line="257" w:lineRule="auto"/>
              <w:rPr>
                <w:rFonts w:ascii="Simplon Norm" w:eastAsia="Calibri" w:hAnsi="Simplon Norm" w:cs="Calibri"/>
                <w:szCs w:val="22"/>
              </w:rPr>
            </w:pPr>
            <w:r w:rsidRPr="001B3B7B">
              <w:rPr>
                <w:rFonts w:ascii="Simplon Norm" w:eastAsia="Calibri" w:hAnsi="Simplon Norm" w:cs="Calibri"/>
                <w:szCs w:val="22"/>
                <w:lang w:val="en-US" w:bidi="en-US"/>
              </w:rPr>
              <w:t>Discuss six (6) sources of opportunities valuable for career advancement in graphic design</w:t>
            </w:r>
          </w:p>
          <w:p w14:paraId="50770857" w14:textId="71687C1E" w:rsidR="00215809" w:rsidRPr="00DA4CEA" w:rsidRDefault="00215809" w:rsidP="00861795">
            <w:pPr>
              <w:pStyle w:val="ListParagraph"/>
              <w:numPr>
                <w:ilvl w:val="0"/>
                <w:numId w:val="26"/>
              </w:numPr>
              <w:rPr>
                <w:rFonts w:ascii="Simplon Norm" w:eastAsia="Calibri" w:hAnsi="Simplon Norm" w:cs="Calibri"/>
                <w:szCs w:val="22"/>
              </w:rPr>
            </w:pPr>
            <w:r w:rsidRPr="00DA4CEA">
              <w:rPr>
                <w:rFonts w:ascii="Simplon Norm" w:eastAsia="Calibri" w:hAnsi="Simplon Norm" w:cs="Calibri"/>
                <w:szCs w:val="22"/>
              </w:rPr>
              <w:lastRenderedPageBreak/>
              <w:t xml:space="preserve">Define the process of networking and evaluate three (3) networking </w:t>
            </w:r>
            <w:r w:rsidR="00D545E4">
              <w:rPr>
                <w:rFonts w:ascii="Simplon Norm" w:eastAsia="Calibri" w:hAnsi="Simplon Norm" w:cs="Calibri"/>
                <w:szCs w:val="22"/>
              </w:rPr>
              <w:t xml:space="preserve">and promotional </w:t>
            </w:r>
            <w:r w:rsidRPr="00DA4CEA">
              <w:rPr>
                <w:rFonts w:ascii="Simplon Norm" w:eastAsia="Calibri" w:hAnsi="Simplon Norm" w:cs="Calibri"/>
                <w:szCs w:val="22"/>
              </w:rPr>
              <w:t>opportunities in graphic design</w:t>
            </w:r>
          </w:p>
          <w:p w14:paraId="0187D052" w14:textId="77777777" w:rsidR="00215809" w:rsidRDefault="00215809" w:rsidP="00861795">
            <w:pPr>
              <w:pStyle w:val="ListParagraph"/>
              <w:numPr>
                <w:ilvl w:val="0"/>
                <w:numId w:val="26"/>
              </w:numPr>
              <w:spacing w:after="160" w:line="257" w:lineRule="auto"/>
              <w:rPr>
                <w:rFonts w:ascii="Simplon Norm" w:eastAsia="Calibri" w:hAnsi="Simplon Norm" w:cs="Calibri"/>
                <w:szCs w:val="22"/>
              </w:rPr>
            </w:pPr>
            <w:r>
              <w:rPr>
                <w:rFonts w:ascii="Simplon Norm" w:eastAsia="Calibri" w:hAnsi="Simplon Norm" w:cs="Calibri"/>
                <w:szCs w:val="22"/>
              </w:rPr>
              <w:t xml:space="preserve">Specify </w:t>
            </w:r>
            <w:r w:rsidRPr="709E9ECB">
              <w:rPr>
                <w:rFonts w:ascii="Simplon Norm" w:eastAsia="Calibri" w:hAnsi="Simplon Norm" w:cs="Calibri"/>
                <w:szCs w:val="22"/>
              </w:rPr>
              <w:t>at least three (3) ways that</w:t>
            </w:r>
            <w:r>
              <w:rPr>
                <w:rFonts w:ascii="Simplon Norm" w:eastAsia="Calibri" w:hAnsi="Simplon Norm" w:cs="Calibri"/>
                <w:szCs w:val="22"/>
              </w:rPr>
              <w:t xml:space="preserve"> you can apply these opportunities to your work and career planning</w:t>
            </w:r>
          </w:p>
          <w:p w14:paraId="524F7DAE" w14:textId="77777777" w:rsidR="00215809" w:rsidRPr="00C07032" w:rsidRDefault="00215809" w:rsidP="00861795">
            <w:pPr>
              <w:pStyle w:val="ListParagraph"/>
              <w:numPr>
                <w:ilvl w:val="0"/>
                <w:numId w:val="26"/>
              </w:numPr>
              <w:spacing w:line="257" w:lineRule="auto"/>
              <w:rPr>
                <w:rFonts w:ascii="Simplon Norm" w:eastAsia="Calibri" w:hAnsi="Simplon Norm" w:cs="Calibri"/>
                <w:szCs w:val="22"/>
                <w:lang w:val="en-US" w:bidi="en-US"/>
              </w:rPr>
            </w:pPr>
            <w:r>
              <w:rPr>
                <w:rFonts w:ascii="Simplon Norm" w:eastAsia="Calibri" w:hAnsi="Simplon Norm" w:cs="Calibri"/>
                <w:szCs w:val="22"/>
              </w:rPr>
              <w:t>Discuss three (3) different roles in the graphic design industry and describe what skills you need to be successful in this context.</w:t>
            </w:r>
          </w:p>
          <w:p w14:paraId="4E955646" w14:textId="77777777" w:rsidR="00215809" w:rsidRDefault="00215809" w:rsidP="0073000E">
            <w:pPr>
              <w:tabs>
                <w:tab w:val="left" w:pos="4536"/>
              </w:tabs>
              <w:rPr>
                <w:rFonts w:ascii="Century Gothic" w:hAnsi="Century Gothic"/>
                <w:color w:val="000000"/>
                <w:sz w:val="20"/>
                <w:szCs w:val="20"/>
                <w:shd w:val="clear" w:color="auto" w:fill="FFFFFF"/>
              </w:rPr>
            </w:pPr>
          </w:p>
          <w:p w14:paraId="521BAD78" w14:textId="6A760371" w:rsidR="00215809" w:rsidRPr="00E5008C" w:rsidRDefault="00215809" w:rsidP="0073000E">
            <w:pPr>
              <w:tabs>
                <w:tab w:val="left" w:pos="4536"/>
              </w:tabs>
              <w:rPr>
                <w:rFonts w:ascii="Simplon Norm" w:hAnsi="Simplon Norm"/>
                <w:b/>
                <w:bCs/>
                <w:color w:val="000000"/>
                <w:shd w:val="clear" w:color="auto" w:fill="FFFFFF"/>
              </w:rPr>
            </w:pPr>
            <w:r w:rsidRPr="001C7A6E">
              <w:rPr>
                <w:rFonts w:ascii="Simplon Norm" w:hAnsi="Simplon Norm"/>
                <w:b/>
                <w:bCs/>
                <w:color w:val="000000"/>
                <w:shd w:val="clear" w:color="auto" w:fill="FFFFFF"/>
              </w:rPr>
              <w:t>Provide a full bibliography that supports this report.</w:t>
            </w:r>
            <w:r w:rsidR="005A796B">
              <w:rPr>
                <w:rFonts w:ascii="Simplon Norm" w:hAnsi="Simplon Norm"/>
                <w:b/>
                <w:bCs/>
                <w:color w:val="000000"/>
                <w:shd w:val="clear" w:color="auto" w:fill="FFFFFF"/>
              </w:rPr>
              <w:t xml:space="preserve"> (</w:t>
            </w:r>
            <w:r w:rsidR="006A07BB">
              <w:rPr>
                <w:rFonts w:ascii="Simplon Norm" w:hAnsi="Simplon Norm"/>
                <w:b/>
                <w:bCs/>
                <w:color w:val="000000"/>
                <w:shd w:val="clear" w:color="auto" w:fill="FFFFFF"/>
              </w:rPr>
              <w:t>Six</w:t>
            </w:r>
            <w:r w:rsidR="005E3194">
              <w:rPr>
                <w:rFonts w:ascii="Simplon Norm" w:hAnsi="Simplon Norm"/>
                <w:b/>
                <w:bCs/>
                <w:color w:val="000000"/>
                <w:shd w:val="clear" w:color="auto" w:fill="FFFFFF"/>
              </w:rPr>
              <w:t xml:space="preserve"> </w:t>
            </w:r>
            <w:r w:rsidR="00167852">
              <w:rPr>
                <w:rFonts w:ascii="Simplon Norm" w:hAnsi="Simplon Norm"/>
                <w:b/>
                <w:bCs/>
                <w:color w:val="000000"/>
                <w:shd w:val="clear" w:color="auto" w:fill="FFFFFF"/>
              </w:rPr>
              <w:t xml:space="preserve">(6) </w:t>
            </w:r>
            <w:r w:rsidR="005E3194">
              <w:rPr>
                <w:rFonts w:ascii="Simplon Norm" w:hAnsi="Simplon Norm"/>
                <w:b/>
                <w:bCs/>
                <w:color w:val="000000"/>
                <w:shd w:val="clear" w:color="auto" w:fill="FFFFFF"/>
              </w:rPr>
              <w:t>sources)</w:t>
            </w:r>
            <w:r w:rsidR="005E3194" w:rsidRPr="001C7A6E">
              <w:rPr>
                <w:rFonts w:ascii="Simplon Norm" w:hAnsi="Simplon Norm"/>
                <w:b/>
                <w:bCs/>
                <w:color w:val="000000"/>
                <w:shd w:val="clear" w:color="auto" w:fill="FFFFFF"/>
              </w:rPr>
              <w:t xml:space="preserve"> Use</w:t>
            </w:r>
            <w:r w:rsidRPr="001C7A6E">
              <w:rPr>
                <w:rFonts w:ascii="Simplon Norm" w:hAnsi="Simplon Norm"/>
                <w:b/>
                <w:bCs/>
                <w:color w:val="000000"/>
                <w:shd w:val="clear" w:color="auto" w:fill="FFFFFF"/>
              </w:rPr>
              <w:t xml:space="preserve"> the Chicago referencing tool</w:t>
            </w:r>
            <w:r>
              <w:rPr>
                <w:rFonts w:ascii="Simplon Norm" w:hAnsi="Simplon Norm"/>
                <w:b/>
                <w:bCs/>
                <w:color w:val="000000"/>
                <w:shd w:val="clear" w:color="auto" w:fill="FFFFFF"/>
              </w:rPr>
              <w:t>.</w:t>
            </w:r>
          </w:p>
          <w:p w14:paraId="0ADABFF8" w14:textId="77777777" w:rsidR="00215809" w:rsidRDefault="00215809" w:rsidP="0073000E">
            <w:pPr>
              <w:tabs>
                <w:tab w:val="left" w:pos="4536"/>
              </w:tabs>
              <w:rPr>
                <w:rFonts w:ascii="Simplon Norm" w:eastAsia="Times New Roman" w:hAnsi="Simplon Norm" w:cs="Calibri"/>
              </w:rPr>
            </w:pPr>
          </w:p>
          <w:p w14:paraId="05034BBD" w14:textId="77777777" w:rsidR="00215809" w:rsidRPr="00AF11BE" w:rsidRDefault="00215809" w:rsidP="0073000E">
            <w:pPr>
              <w:tabs>
                <w:tab w:val="left" w:pos="4536"/>
              </w:tabs>
              <w:rPr>
                <w:rFonts w:ascii="Simplon Norm" w:eastAsia="Times New Roman" w:hAnsi="Simplon Norm" w:cs="Calibri"/>
              </w:rPr>
            </w:pPr>
            <w:r w:rsidRPr="00E7484B">
              <w:rPr>
                <w:rFonts w:ascii="Simplon Norm" w:eastAsia="Times New Roman" w:hAnsi="Simplon Norm" w:cs="Calibri"/>
                <w:b/>
                <w:bCs/>
              </w:rPr>
              <w:t xml:space="preserve">The recommended word count for this task is </w:t>
            </w:r>
            <w:r w:rsidRPr="287C11D8">
              <w:rPr>
                <w:rFonts w:ascii="Simplon Norm" w:eastAsia="Times New Roman" w:hAnsi="Simplon Norm" w:cs="Calibri"/>
                <w:b/>
                <w:bCs/>
              </w:rPr>
              <w:t>690-870</w:t>
            </w:r>
            <w:r w:rsidRPr="00E7484B">
              <w:rPr>
                <w:rFonts w:ascii="Simplon Norm" w:eastAsia="Times New Roman" w:hAnsi="Simplon Norm" w:cs="Calibri"/>
                <w:b/>
                <w:bCs/>
              </w:rPr>
              <w:t xml:space="preserve"> words</w:t>
            </w:r>
            <w:r>
              <w:rPr>
                <w:rFonts w:ascii="Simplon Norm" w:eastAsia="Times New Roman" w:hAnsi="Simplon Norm" w:cs="Calibri"/>
                <w:b/>
                <w:bCs/>
              </w:rPr>
              <w:t xml:space="preserve"> (</w:t>
            </w:r>
            <w:r w:rsidRPr="287C11D8">
              <w:rPr>
                <w:rFonts w:ascii="Simplon Norm" w:eastAsia="Times New Roman" w:hAnsi="Simplon Norm" w:cs="Calibri"/>
                <w:b/>
                <w:bCs/>
              </w:rPr>
              <w:t>word</w:t>
            </w:r>
            <w:r>
              <w:rPr>
                <w:rFonts w:ascii="Simplon Norm" w:eastAsia="Times New Roman" w:hAnsi="Simplon Norm" w:cs="Calibri"/>
                <w:b/>
                <w:bCs/>
              </w:rPr>
              <w:t xml:space="preserve"> </w:t>
            </w:r>
            <w:r w:rsidRPr="287C11D8">
              <w:rPr>
                <w:rFonts w:ascii="Simplon Norm" w:eastAsia="Times New Roman" w:hAnsi="Simplon Norm" w:cs="Calibri"/>
                <w:b/>
                <w:bCs/>
              </w:rPr>
              <w:t>count differs</w:t>
            </w:r>
            <w:r>
              <w:rPr>
                <w:rFonts w:ascii="Simplon Norm" w:eastAsia="Times New Roman" w:hAnsi="Simplon Norm" w:cs="Calibri"/>
                <w:b/>
                <w:bCs/>
              </w:rPr>
              <w:t xml:space="preserve"> per answer).</w:t>
            </w:r>
          </w:p>
          <w:p w14:paraId="6A7D3F70" w14:textId="77777777" w:rsidR="00215809" w:rsidRPr="00FB2FDC" w:rsidRDefault="00215809" w:rsidP="0073000E">
            <w:pPr>
              <w:tabs>
                <w:tab w:val="left" w:pos="4536"/>
              </w:tabs>
              <w:rPr>
                <w:rFonts w:ascii="Simplon Norm" w:eastAsia="Times New Roman" w:hAnsi="Simplon Norm" w:cstheme="minorHAnsi"/>
              </w:rPr>
            </w:pPr>
          </w:p>
        </w:tc>
      </w:tr>
    </w:tbl>
    <w:p w14:paraId="61BA0A6B" w14:textId="77777777" w:rsidR="00563149" w:rsidRDefault="00563149" w:rsidP="00721ADE">
      <w:pPr>
        <w:tabs>
          <w:tab w:val="left" w:pos="4536"/>
        </w:tabs>
        <w:rPr>
          <w:rFonts w:ascii="Simplon Norm" w:eastAsia="Times New Roman" w:hAnsi="Simplon Norm" w:cs="Calibri"/>
          <w:sz w:val="22"/>
          <w:szCs w:val="22"/>
        </w:rPr>
      </w:pPr>
    </w:p>
    <w:p w14:paraId="61C234C1" w14:textId="77777777" w:rsidR="00DB7609" w:rsidRPr="00DC4D6C" w:rsidRDefault="00DB7609" w:rsidP="00861795">
      <w:pPr>
        <w:pStyle w:val="ListParagraph"/>
        <w:numPr>
          <w:ilvl w:val="0"/>
          <w:numId w:val="27"/>
        </w:numPr>
        <w:spacing w:line="257" w:lineRule="auto"/>
        <w:rPr>
          <w:rFonts w:ascii="Simplon Norm" w:eastAsia="Times New Roman" w:hAnsi="Simplon Norm" w:cs="Calibri"/>
          <w:b/>
          <w:sz w:val="22"/>
          <w:szCs w:val="22"/>
        </w:rPr>
      </w:pPr>
      <w:r w:rsidRPr="009D02E6">
        <w:rPr>
          <w:rFonts w:ascii="Simplon Norm" w:eastAsia="Calibri" w:hAnsi="Simplon Norm" w:cs="Calibri"/>
          <w:i/>
          <w:iCs/>
          <w:sz w:val="22"/>
          <w:szCs w:val="22"/>
          <w:lang w:val="en-US" w:eastAsia="en-US" w:bidi="en-US"/>
        </w:rPr>
        <w:t>Discuss six (6) sources of opportunities valuable for career advancement in graphic design</w:t>
      </w:r>
      <w:r w:rsidRPr="709E9ECB">
        <w:rPr>
          <w:rFonts w:ascii="Simplon Norm" w:eastAsia="Calibri" w:hAnsi="Simplon Norm" w:cs="Calibri"/>
          <w:i/>
          <w:iCs/>
          <w:sz w:val="22"/>
          <w:szCs w:val="22"/>
          <w:lang w:val="en-US" w:eastAsia="en-US" w:bidi="en-US"/>
        </w:rPr>
        <w:t>. It is recommended that you use the learning material for this question</w:t>
      </w:r>
      <w:r w:rsidRPr="287C11D8">
        <w:rPr>
          <w:rFonts w:ascii="Simplon Norm" w:eastAsia="Calibri" w:hAnsi="Simplon Norm" w:cs="Calibri"/>
          <w:i/>
          <w:iCs/>
          <w:sz w:val="22"/>
          <w:szCs w:val="22"/>
          <w:lang w:val="en-US" w:eastAsia="en-US" w:bidi="en-US"/>
        </w:rPr>
        <w:t xml:space="preserve">. </w:t>
      </w:r>
      <w:r w:rsidRPr="287C11D8">
        <w:rPr>
          <w:rStyle w:val="eop"/>
          <w:rFonts w:ascii="Simplon Norm" w:hAnsi="Simplon Norm" w:cs="Segoe UI"/>
          <w:i/>
          <w:iCs/>
          <w:sz w:val="22"/>
          <w:szCs w:val="22"/>
        </w:rPr>
        <w:t>(</w:t>
      </w:r>
      <w:r w:rsidRPr="287C11D8">
        <w:rPr>
          <w:rFonts w:ascii="Simplon Norm" w:eastAsia="Times New Roman" w:hAnsi="Simplon Norm" w:cs="Calibri"/>
          <w:i/>
          <w:iCs/>
          <w:sz w:val="22"/>
          <w:szCs w:val="22"/>
        </w:rPr>
        <w:t>Word Count: 200-250 words)</w:t>
      </w:r>
    </w:p>
    <w:p w14:paraId="303BF54F" w14:textId="77777777" w:rsidR="00DC4D6C" w:rsidRPr="009D02E6" w:rsidRDefault="00DC4D6C" w:rsidP="00DC4D6C">
      <w:pPr>
        <w:pStyle w:val="ListParagraph"/>
        <w:spacing w:line="257" w:lineRule="auto"/>
        <w:rPr>
          <w:rFonts w:ascii="Simplon Norm" w:eastAsia="Times New Roman" w:hAnsi="Simplon Norm" w:cs="Calibri"/>
          <w:b/>
          <w:sz w:val="22"/>
          <w:szCs w:val="22"/>
        </w:rPr>
      </w:pPr>
    </w:p>
    <w:p w14:paraId="1A8366ED" w14:textId="55E1BCCF" w:rsidR="00DB7609" w:rsidRPr="009D02E6" w:rsidRDefault="00DB7609" w:rsidP="00DB7609">
      <w:pPr>
        <w:tabs>
          <w:tab w:val="left" w:pos="4536"/>
        </w:tabs>
        <w:rPr>
          <w:rFonts w:ascii="Simplon Norm" w:eastAsia="Times New Roman" w:hAnsi="Simplon Norm" w:cs="Calibri"/>
          <w:color w:val="FF0000"/>
          <w:sz w:val="22"/>
          <w:szCs w:val="22"/>
        </w:rPr>
      </w:pPr>
      <w:r w:rsidRPr="709E9ECB">
        <w:rPr>
          <w:rFonts w:ascii="Simplon Norm" w:eastAsia="Times New Roman" w:hAnsi="Simplon Norm" w:cs="Calibri"/>
          <w:b/>
          <w:bCs/>
          <w:color w:val="FF0000"/>
          <w:sz w:val="22"/>
          <w:szCs w:val="22"/>
        </w:rPr>
        <w:t xml:space="preserve">Assessor Instructions: </w:t>
      </w:r>
      <w:r w:rsidRPr="709E9ECB">
        <w:rPr>
          <w:rFonts w:ascii="Arial" w:eastAsia="Arial" w:hAnsi="Arial" w:cs="Arial"/>
          <w:color w:val="FF0000"/>
          <w:sz w:val="22"/>
          <w:szCs w:val="22"/>
        </w:rPr>
        <w:t> Students’ words will vary</w:t>
      </w:r>
      <w:r>
        <w:rPr>
          <w:rFonts w:ascii="Arial" w:eastAsia="Arial" w:hAnsi="Arial" w:cs="Arial"/>
          <w:color w:val="FF0000"/>
          <w:sz w:val="22"/>
          <w:szCs w:val="22"/>
        </w:rPr>
        <w:t>,</w:t>
      </w:r>
      <w:r w:rsidRPr="709E9ECB">
        <w:rPr>
          <w:rFonts w:ascii="Arial" w:eastAsia="Arial" w:hAnsi="Arial" w:cs="Arial"/>
          <w:color w:val="FF0000"/>
          <w:sz w:val="22"/>
          <w:szCs w:val="22"/>
        </w:rPr>
        <w:t xml:space="preserve"> but their responses </w:t>
      </w:r>
      <w:r>
        <w:rPr>
          <w:rFonts w:ascii="Arial" w:eastAsia="Arial" w:hAnsi="Arial" w:cs="Arial"/>
          <w:color w:val="FF0000"/>
          <w:sz w:val="22"/>
          <w:szCs w:val="22"/>
        </w:rPr>
        <w:t>must</w:t>
      </w:r>
      <w:r w:rsidRPr="709E9ECB">
        <w:rPr>
          <w:rFonts w:ascii="Arial" w:eastAsia="Arial" w:hAnsi="Arial" w:cs="Arial"/>
          <w:color w:val="FF0000"/>
          <w:sz w:val="22"/>
          <w:szCs w:val="22"/>
        </w:rPr>
        <w:t xml:space="preserve"> reflect the content provided in the sample answer.</w:t>
      </w:r>
      <w:r w:rsidRPr="709E9ECB">
        <w:rPr>
          <w:rFonts w:ascii="Simplon Norm" w:eastAsia="Times New Roman" w:hAnsi="Simplon Norm" w:cs="Calibri"/>
          <w:b/>
          <w:bCs/>
          <w:color w:val="FF0000"/>
          <w:sz w:val="22"/>
          <w:szCs w:val="22"/>
        </w:rPr>
        <w:t xml:space="preserve"> </w:t>
      </w:r>
      <w:r w:rsidRPr="709E9ECB">
        <w:rPr>
          <w:rFonts w:ascii="Simplon Norm" w:eastAsia="Times New Roman" w:hAnsi="Simplon Norm" w:cs="Calibri"/>
          <w:color w:val="FF0000"/>
          <w:sz w:val="22"/>
          <w:szCs w:val="22"/>
        </w:rPr>
        <w:t>These sample answers include six (6) sources of opportunities</w:t>
      </w:r>
      <w:r>
        <w:rPr>
          <w:rFonts w:ascii="Simplon Norm" w:eastAsia="Times New Roman" w:hAnsi="Simplon Norm" w:cs="Calibri"/>
          <w:color w:val="FF0000"/>
          <w:sz w:val="22"/>
          <w:szCs w:val="22"/>
        </w:rPr>
        <w:t>; however,</w:t>
      </w:r>
      <w:r w:rsidRPr="709E9ECB">
        <w:rPr>
          <w:rFonts w:ascii="Simplon Norm" w:eastAsia="Times New Roman" w:hAnsi="Simplon Norm" w:cs="Calibri"/>
          <w:color w:val="FF0000"/>
          <w:sz w:val="22"/>
          <w:szCs w:val="22"/>
        </w:rPr>
        <w:t xml:space="preserve"> there may be others, such as student resources</w:t>
      </w:r>
      <w:r>
        <w:rPr>
          <w:rFonts w:ascii="Simplon Norm" w:eastAsia="Times New Roman" w:hAnsi="Simplon Norm" w:cs="Calibri"/>
          <w:color w:val="FF0000"/>
          <w:sz w:val="22"/>
          <w:szCs w:val="22"/>
        </w:rPr>
        <w:t>,</w:t>
      </w:r>
      <w:r w:rsidRPr="709E9ECB">
        <w:rPr>
          <w:rFonts w:ascii="Simplon Norm" w:eastAsia="Times New Roman" w:hAnsi="Simplon Norm" w:cs="Calibri"/>
          <w:color w:val="FF0000"/>
          <w:sz w:val="22"/>
          <w:szCs w:val="22"/>
        </w:rPr>
        <w:t xml:space="preserve"> that they may include.</w:t>
      </w:r>
    </w:p>
    <w:tbl>
      <w:tblPr>
        <w:tblStyle w:val="TableGrid"/>
        <w:tblW w:w="0" w:type="auto"/>
        <w:tblLook w:val="04A0" w:firstRow="1" w:lastRow="0" w:firstColumn="1" w:lastColumn="0" w:noHBand="0" w:noVBand="1"/>
      </w:tblPr>
      <w:tblGrid>
        <w:gridCol w:w="10456"/>
      </w:tblGrid>
      <w:tr w:rsidR="00DB7609" w14:paraId="3A308CBB" w14:textId="77777777" w:rsidTr="0073000E">
        <w:tc>
          <w:tcPr>
            <w:tcW w:w="10456" w:type="dxa"/>
          </w:tcPr>
          <w:p w14:paraId="3E105F33" w14:textId="77777777" w:rsidR="00DB7609" w:rsidRDefault="00DB7609" w:rsidP="0073000E">
            <w:pPr>
              <w:tabs>
                <w:tab w:val="left" w:pos="4536"/>
              </w:tabs>
              <w:rPr>
                <w:rFonts w:ascii="Simplon Norm" w:eastAsia="Times New Roman" w:hAnsi="Simplon Norm" w:cs="Calibri"/>
                <w:color w:val="FF0000"/>
              </w:rPr>
            </w:pPr>
            <w:r>
              <w:rPr>
                <w:rFonts w:ascii="Simplon Norm" w:eastAsia="Times New Roman" w:hAnsi="Simplon Norm" w:cs="Calibri"/>
                <w:color w:val="FF0000"/>
              </w:rPr>
              <w:t>Sample answer:</w:t>
            </w:r>
          </w:p>
          <w:p w14:paraId="1520FDD9" w14:textId="77777777" w:rsidR="00DB7609" w:rsidRDefault="00DB7609" w:rsidP="0073000E">
            <w:pPr>
              <w:tabs>
                <w:tab w:val="left" w:pos="4536"/>
              </w:tabs>
              <w:rPr>
                <w:rFonts w:ascii="Simplon Norm" w:eastAsia="Times New Roman" w:hAnsi="Simplon Norm" w:cs="Calibri"/>
                <w:color w:val="FF0000"/>
              </w:rPr>
            </w:pPr>
          </w:p>
          <w:p w14:paraId="2DB72AE6" w14:textId="77777777" w:rsidR="00DB7609" w:rsidRDefault="00DB7609" w:rsidP="00861795">
            <w:pPr>
              <w:pStyle w:val="ListParagraph"/>
              <w:numPr>
                <w:ilvl w:val="0"/>
                <w:numId w:val="29"/>
              </w:numPr>
              <w:tabs>
                <w:tab w:val="left" w:pos="4536"/>
              </w:tabs>
              <w:spacing w:line="276" w:lineRule="auto"/>
              <w:rPr>
                <w:rFonts w:ascii="Simplon Norm" w:eastAsia="Times New Roman" w:hAnsi="Simplon Norm" w:cs="Calibri"/>
                <w:color w:val="FF0000"/>
                <w:szCs w:val="22"/>
              </w:rPr>
            </w:pPr>
            <w:r w:rsidRPr="00144981">
              <w:rPr>
                <w:rFonts w:ascii="Simplon Norm" w:eastAsia="Times New Roman" w:hAnsi="Simplon Norm" w:cs="Calibri"/>
                <w:b/>
                <w:bCs/>
                <w:color w:val="FF0000"/>
                <w:szCs w:val="22"/>
              </w:rPr>
              <w:t>Attend conferences</w:t>
            </w:r>
            <w:r>
              <w:rPr>
                <w:rFonts w:ascii="Simplon Norm" w:eastAsia="Times New Roman" w:hAnsi="Simplon Norm" w:cs="Calibri"/>
                <w:color w:val="FF0000"/>
                <w:szCs w:val="22"/>
              </w:rPr>
              <w:t xml:space="preserve"> - </w:t>
            </w:r>
            <w:r w:rsidRPr="007444C2">
              <w:rPr>
                <w:rFonts w:ascii="Simplon Norm" w:eastAsia="Times New Roman" w:hAnsi="Simplon Norm" w:cs="Calibri"/>
                <w:color w:val="FF0000"/>
                <w:szCs w:val="22"/>
              </w:rPr>
              <w:t>Conferences are large gatherings of professionals invested in a particular industry, meeting one, two or more days for educational and networking purposes.</w:t>
            </w:r>
            <w:r>
              <w:rPr>
                <w:rFonts w:ascii="Simplon Norm" w:eastAsia="Times New Roman" w:hAnsi="Simplon Norm" w:cs="Calibri"/>
                <w:color w:val="FF0000"/>
                <w:szCs w:val="22"/>
              </w:rPr>
              <w:t xml:space="preserve"> </w:t>
            </w:r>
            <w:r w:rsidRPr="00095AF3">
              <w:rPr>
                <w:rFonts w:ascii="Simplon Norm" w:eastAsia="Times New Roman" w:hAnsi="Simplon Norm" w:cs="Calibri"/>
                <w:color w:val="FF0000"/>
                <w:szCs w:val="22"/>
              </w:rPr>
              <w:t>These are great opportunities to learn new hands-on skills, practise your craft and meet others in your field.</w:t>
            </w:r>
          </w:p>
          <w:p w14:paraId="66F594D1" w14:textId="77777777" w:rsidR="00DB7609" w:rsidRDefault="00DB7609" w:rsidP="00861795">
            <w:pPr>
              <w:pStyle w:val="ListParagraph"/>
              <w:numPr>
                <w:ilvl w:val="0"/>
                <w:numId w:val="29"/>
              </w:numPr>
              <w:tabs>
                <w:tab w:val="left" w:pos="4536"/>
              </w:tabs>
              <w:spacing w:line="276" w:lineRule="auto"/>
              <w:rPr>
                <w:rFonts w:ascii="Simplon Norm" w:eastAsia="Times New Roman" w:hAnsi="Simplon Norm" w:cs="Calibri"/>
                <w:color w:val="FF0000"/>
                <w:szCs w:val="22"/>
              </w:rPr>
            </w:pPr>
            <w:r w:rsidRPr="00144981">
              <w:rPr>
                <w:rFonts w:ascii="Simplon Norm" w:eastAsia="Times New Roman" w:hAnsi="Simplon Norm" w:cs="Calibri"/>
                <w:b/>
                <w:bCs/>
                <w:color w:val="FF0000"/>
                <w:szCs w:val="22"/>
              </w:rPr>
              <w:t>Seminars/webinars</w:t>
            </w:r>
            <w:r>
              <w:rPr>
                <w:rFonts w:ascii="Simplon Norm" w:eastAsia="Times New Roman" w:hAnsi="Simplon Norm" w:cs="Calibri"/>
                <w:color w:val="FF0000"/>
                <w:szCs w:val="22"/>
              </w:rPr>
              <w:t xml:space="preserve"> - </w:t>
            </w:r>
            <w:r w:rsidRPr="0073548C">
              <w:rPr>
                <w:rFonts w:ascii="Simplon Norm" w:eastAsia="Times New Roman" w:hAnsi="Simplon Norm" w:cs="Calibri"/>
                <w:color w:val="FF0000"/>
                <w:szCs w:val="22"/>
              </w:rPr>
              <w:t xml:space="preserve">Seminars are usually on a smaller scale than conferences, maybe around 100 people and are usually much shorter in duration, perhaps 1-2 hours. </w:t>
            </w:r>
            <w:r w:rsidRPr="00622334">
              <w:rPr>
                <w:rFonts w:ascii="Simplon Norm" w:eastAsia="Times New Roman" w:hAnsi="Simplon Norm" w:cs="Calibri"/>
                <w:color w:val="FF0000"/>
                <w:szCs w:val="22"/>
              </w:rPr>
              <w:t xml:space="preserve">Seminars and webinars can be </w:t>
            </w:r>
            <w:r w:rsidRPr="003807C7">
              <w:rPr>
                <w:rFonts w:ascii="Simplon Norm" w:eastAsia="Times New Roman" w:hAnsi="Simplon Norm" w:cs="Calibri"/>
                <w:color w:val="FF0000"/>
                <w:szCs w:val="22"/>
              </w:rPr>
              <w:t>inexpensive, easy ways of fast learning new skills or methodologies</w:t>
            </w:r>
            <w:r w:rsidRPr="00622334">
              <w:rPr>
                <w:rFonts w:ascii="Simplon Norm" w:eastAsia="Times New Roman" w:hAnsi="Simplon Norm" w:cs="Calibri"/>
                <w:color w:val="FF0000"/>
                <w:szCs w:val="22"/>
              </w:rPr>
              <w:t>.</w:t>
            </w:r>
          </w:p>
          <w:p w14:paraId="765AF8E7" w14:textId="6005C016" w:rsidR="00DB7609" w:rsidRDefault="00DB7609" w:rsidP="00861795">
            <w:pPr>
              <w:pStyle w:val="ListParagraph"/>
              <w:numPr>
                <w:ilvl w:val="0"/>
                <w:numId w:val="29"/>
              </w:numPr>
              <w:tabs>
                <w:tab w:val="left" w:pos="4536"/>
              </w:tabs>
              <w:spacing w:line="276" w:lineRule="auto"/>
              <w:rPr>
                <w:rFonts w:ascii="Simplon Norm" w:eastAsia="Times New Roman" w:hAnsi="Simplon Norm" w:cs="Calibri"/>
                <w:color w:val="FF0000"/>
                <w:szCs w:val="22"/>
              </w:rPr>
            </w:pPr>
            <w:r w:rsidRPr="00144981">
              <w:rPr>
                <w:rFonts w:ascii="Simplon Norm" w:eastAsia="Times New Roman" w:hAnsi="Simplon Norm" w:cs="Calibri"/>
                <w:b/>
                <w:bCs/>
                <w:color w:val="FF0000"/>
                <w:szCs w:val="22"/>
              </w:rPr>
              <w:t>Internships</w:t>
            </w:r>
            <w:r>
              <w:rPr>
                <w:rFonts w:ascii="Simplon Norm" w:eastAsia="Times New Roman" w:hAnsi="Simplon Norm" w:cs="Calibri"/>
                <w:color w:val="FF0000"/>
                <w:szCs w:val="22"/>
              </w:rPr>
              <w:t xml:space="preserve"> - </w:t>
            </w:r>
            <w:r w:rsidRPr="00144981">
              <w:rPr>
                <w:rFonts w:ascii="Simplon Norm" w:eastAsia="Times New Roman" w:hAnsi="Simplon Norm" w:cs="Calibri"/>
                <w:color w:val="FF0000"/>
                <w:szCs w:val="22"/>
              </w:rPr>
              <w:t xml:space="preserve">Internships can be a resourceful </w:t>
            </w:r>
            <w:r w:rsidR="00C60D4D">
              <w:rPr>
                <w:rFonts w:ascii="Simplon Norm" w:eastAsia="Times New Roman" w:hAnsi="Simplon Norm" w:cs="Calibri"/>
                <w:color w:val="FF0000"/>
                <w:szCs w:val="22"/>
              </w:rPr>
              <w:t>stepping stone</w:t>
            </w:r>
            <w:r w:rsidRPr="00144981">
              <w:rPr>
                <w:rFonts w:ascii="Simplon Norm" w:eastAsia="Times New Roman" w:hAnsi="Simplon Norm" w:cs="Calibri"/>
                <w:color w:val="FF0000"/>
                <w:szCs w:val="22"/>
              </w:rPr>
              <w:t xml:space="preserve"> into your dream career. Some larger organisations have internship programmes, with smaller companies taking interns less frequently. </w:t>
            </w:r>
            <w:r w:rsidRPr="003807C7">
              <w:rPr>
                <w:rFonts w:ascii="Simplon Norm" w:eastAsia="Times New Roman" w:hAnsi="Simplon Norm" w:cs="Calibri"/>
                <w:color w:val="FF0000"/>
                <w:szCs w:val="22"/>
              </w:rPr>
              <w:t>Nowadays, many internships are paid, although you may sometimes</w:t>
            </w:r>
            <w:r w:rsidRPr="00144981">
              <w:rPr>
                <w:rFonts w:ascii="Simplon Norm" w:eastAsia="Times New Roman" w:hAnsi="Simplon Norm" w:cs="Calibri"/>
                <w:color w:val="FF0000"/>
                <w:szCs w:val="22"/>
              </w:rPr>
              <w:t xml:space="preserve"> </w:t>
            </w:r>
            <w:r w:rsidR="008E4E2E">
              <w:rPr>
                <w:rFonts w:ascii="Simplon Norm" w:eastAsia="Times New Roman" w:hAnsi="Simplon Norm" w:cs="Calibri"/>
                <w:color w:val="FF0000"/>
                <w:szCs w:val="22"/>
              </w:rPr>
              <w:t>find</w:t>
            </w:r>
            <w:r w:rsidRPr="00144981">
              <w:rPr>
                <w:rFonts w:ascii="Simplon Norm" w:eastAsia="Times New Roman" w:hAnsi="Simplon Norm" w:cs="Calibri"/>
                <w:color w:val="FF0000"/>
                <w:szCs w:val="22"/>
              </w:rPr>
              <w:t xml:space="preserve"> unpaid internships. </w:t>
            </w:r>
          </w:p>
          <w:p w14:paraId="1B0BB41A" w14:textId="77777777" w:rsidR="00DB7609" w:rsidRPr="00144981" w:rsidRDefault="00DB7609" w:rsidP="00861795">
            <w:pPr>
              <w:pStyle w:val="ListParagraph"/>
              <w:numPr>
                <w:ilvl w:val="0"/>
                <w:numId w:val="29"/>
              </w:numPr>
              <w:tabs>
                <w:tab w:val="left" w:pos="4536"/>
              </w:tabs>
              <w:spacing w:line="276" w:lineRule="auto"/>
              <w:rPr>
                <w:rFonts w:ascii="Simplon Norm" w:eastAsia="Times New Roman" w:hAnsi="Simplon Norm" w:cs="Calibri"/>
                <w:b/>
                <w:bCs/>
                <w:color w:val="FF0000"/>
                <w:szCs w:val="22"/>
              </w:rPr>
            </w:pPr>
            <w:r w:rsidRPr="00144981">
              <w:rPr>
                <w:rFonts w:ascii="Simplon Norm" w:eastAsia="Times New Roman" w:hAnsi="Simplon Norm" w:cs="Calibri"/>
                <w:b/>
                <w:bCs/>
                <w:color w:val="FF0000"/>
                <w:szCs w:val="22"/>
              </w:rPr>
              <w:t>Following blogs and platforms</w:t>
            </w:r>
            <w:r>
              <w:rPr>
                <w:rFonts w:ascii="Simplon Norm" w:eastAsia="Times New Roman" w:hAnsi="Simplon Norm" w:cs="Calibri"/>
                <w:color w:val="FF0000"/>
                <w:szCs w:val="22"/>
              </w:rPr>
              <w:t xml:space="preserve"> - </w:t>
            </w:r>
            <w:r w:rsidRPr="004A5A40">
              <w:rPr>
                <w:rFonts w:ascii="Simplon Norm" w:eastAsia="Times New Roman" w:hAnsi="Simplon Norm" w:cs="Calibri"/>
                <w:color w:val="FF0000"/>
                <w:szCs w:val="22"/>
              </w:rPr>
              <w:t xml:space="preserve">Blogs by designers can also be useful in helping you to interpret some of the themes and ideas you may come across in the design world. Hearing other experienced </w:t>
            </w:r>
            <w:r>
              <w:rPr>
                <w:rFonts w:ascii="Simplon Norm" w:eastAsia="Times New Roman" w:hAnsi="Simplon Norm" w:cs="Calibri"/>
                <w:color w:val="FF0000"/>
                <w:szCs w:val="22"/>
              </w:rPr>
              <w:t>designers’</w:t>
            </w:r>
            <w:r w:rsidRPr="004A5A40">
              <w:rPr>
                <w:rFonts w:ascii="Simplon Norm" w:eastAsia="Times New Roman" w:hAnsi="Simplon Norm" w:cs="Calibri"/>
                <w:color w:val="FF0000"/>
                <w:szCs w:val="22"/>
              </w:rPr>
              <w:t xml:space="preserve"> opinions can teach you new ways to create designs or analyse problems.</w:t>
            </w:r>
          </w:p>
          <w:p w14:paraId="2B08F86D" w14:textId="7A81AD11" w:rsidR="00DB7609" w:rsidRPr="00144981" w:rsidRDefault="00DB7609" w:rsidP="00861795">
            <w:pPr>
              <w:pStyle w:val="ListParagraph"/>
              <w:numPr>
                <w:ilvl w:val="0"/>
                <w:numId w:val="29"/>
              </w:numPr>
              <w:tabs>
                <w:tab w:val="left" w:pos="4536"/>
              </w:tabs>
              <w:spacing w:line="276" w:lineRule="auto"/>
              <w:rPr>
                <w:rFonts w:ascii="Simplon Norm" w:eastAsia="Times New Roman" w:hAnsi="Simplon Norm" w:cs="Calibri"/>
                <w:b/>
                <w:bCs/>
                <w:color w:val="FF0000"/>
                <w:szCs w:val="22"/>
              </w:rPr>
            </w:pPr>
            <w:r w:rsidRPr="00144981">
              <w:rPr>
                <w:rFonts w:ascii="Simplon Norm" w:eastAsia="Times New Roman" w:hAnsi="Simplon Norm" w:cs="Calibri"/>
                <w:b/>
                <w:bCs/>
                <w:color w:val="FF0000"/>
                <w:szCs w:val="22"/>
              </w:rPr>
              <w:t>Professional accreditation</w:t>
            </w:r>
            <w:r>
              <w:rPr>
                <w:rFonts w:ascii="Simplon Norm" w:eastAsia="Times New Roman" w:hAnsi="Simplon Norm" w:cs="Calibri"/>
                <w:color w:val="FF0000"/>
                <w:szCs w:val="22"/>
              </w:rPr>
              <w:t xml:space="preserve"> - A</w:t>
            </w:r>
            <w:r w:rsidRPr="00797F4C">
              <w:rPr>
                <w:rFonts w:ascii="Simplon Norm" w:eastAsia="Times New Roman" w:hAnsi="Simplon Norm" w:cs="Calibri"/>
                <w:color w:val="FF0000"/>
                <w:szCs w:val="22"/>
              </w:rPr>
              <w:t xml:space="preserve"> professional membership to an organisation</w:t>
            </w:r>
            <w:r>
              <w:rPr>
                <w:rFonts w:ascii="Simplon Norm" w:eastAsia="Times New Roman" w:hAnsi="Simplon Norm" w:cs="Calibri"/>
                <w:color w:val="FF0000"/>
                <w:szCs w:val="22"/>
              </w:rPr>
              <w:t xml:space="preserve"> is </w:t>
            </w:r>
            <w:r w:rsidR="00DC4D6C">
              <w:rPr>
                <w:rFonts w:ascii="Simplon Norm" w:eastAsia="Times New Roman" w:hAnsi="Simplon Norm" w:cs="Calibri"/>
                <w:color w:val="FF0000"/>
                <w:szCs w:val="22"/>
              </w:rPr>
              <w:t>beneficial.</w:t>
            </w:r>
            <w:r w:rsidRPr="00016FA0">
              <w:rPr>
                <w:rFonts w:ascii="Simplon Norm" w:eastAsia="Times New Roman" w:hAnsi="Simplon Norm" w:cs="Calibri"/>
                <w:color w:val="FF0000"/>
                <w:szCs w:val="22"/>
              </w:rPr>
              <w:t xml:space="preserve"> It can provide opportunities such as entering design competitions, conferences, webinars, events, </w:t>
            </w:r>
            <w:r w:rsidR="00DC4D6C" w:rsidRPr="00016FA0">
              <w:rPr>
                <w:rFonts w:ascii="Simplon Norm" w:eastAsia="Times New Roman" w:hAnsi="Simplon Norm" w:cs="Calibri"/>
                <w:color w:val="FF0000"/>
                <w:szCs w:val="22"/>
              </w:rPr>
              <w:t>scholarships,</w:t>
            </w:r>
            <w:r w:rsidRPr="00016FA0">
              <w:rPr>
                <w:rFonts w:ascii="Simplon Norm" w:eastAsia="Times New Roman" w:hAnsi="Simplon Norm" w:cs="Calibri"/>
                <w:color w:val="FF0000"/>
                <w:szCs w:val="22"/>
              </w:rPr>
              <w:t xml:space="preserve"> and certificates for creatives</w:t>
            </w:r>
            <w:r>
              <w:rPr>
                <w:rFonts w:ascii="Simplon Norm" w:eastAsia="Times New Roman" w:hAnsi="Simplon Norm" w:cs="Calibri"/>
                <w:color w:val="FF0000"/>
                <w:szCs w:val="22"/>
              </w:rPr>
              <w:t>.</w:t>
            </w:r>
          </w:p>
          <w:p w14:paraId="122F432B" w14:textId="77777777" w:rsidR="00DB7609" w:rsidRPr="001B4ED7" w:rsidRDefault="00DB7609" w:rsidP="00861795">
            <w:pPr>
              <w:pStyle w:val="ListParagraph"/>
              <w:numPr>
                <w:ilvl w:val="0"/>
                <w:numId w:val="29"/>
              </w:numPr>
              <w:tabs>
                <w:tab w:val="left" w:pos="4536"/>
              </w:tabs>
              <w:spacing w:line="276" w:lineRule="auto"/>
              <w:rPr>
                <w:rFonts w:ascii="Simplon Norm" w:eastAsia="Times New Roman" w:hAnsi="Simplon Norm" w:cs="Calibri"/>
                <w:color w:val="FF0000"/>
                <w:szCs w:val="22"/>
              </w:rPr>
            </w:pPr>
            <w:r w:rsidRPr="00144981">
              <w:rPr>
                <w:rFonts w:ascii="Simplon Norm" w:eastAsia="Times New Roman" w:hAnsi="Simplon Norm" w:cs="Calibri"/>
                <w:b/>
                <w:bCs/>
                <w:color w:val="FF0000"/>
                <w:szCs w:val="22"/>
              </w:rPr>
              <w:t>Tools and software</w:t>
            </w:r>
            <w:r>
              <w:rPr>
                <w:rFonts w:ascii="Simplon Norm" w:eastAsia="Times New Roman" w:hAnsi="Simplon Norm" w:cs="Calibri"/>
                <w:color w:val="FF0000"/>
                <w:szCs w:val="22"/>
              </w:rPr>
              <w:t xml:space="preserve"> - </w:t>
            </w:r>
            <w:r w:rsidRPr="00155488">
              <w:rPr>
                <w:rFonts w:ascii="Simplon Norm" w:eastAsia="Times New Roman" w:hAnsi="Simplon Norm" w:cs="Calibri"/>
                <w:color w:val="FF0000"/>
                <w:szCs w:val="22"/>
              </w:rPr>
              <w:t xml:space="preserve">Ensure that </w:t>
            </w:r>
            <w:r>
              <w:rPr>
                <w:rFonts w:ascii="Simplon Norm" w:eastAsia="Times New Roman" w:hAnsi="Simplon Norm" w:cs="Calibri"/>
                <w:color w:val="FF0000"/>
                <w:szCs w:val="22"/>
              </w:rPr>
              <w:t xml:space="preserve">the </w:t>
            </w:r>
            <w:r w:rsidRPr="00155488">
              <w:rPr>
                <w:rFonts w:ascii="Simplon Norm" w:eastAsia="Times New Roman" w:hAnsi="Simplon Norm" w:cs="Calibri"/>
                <w:color w:val="FF0000"/>
                <w:szCs w:val="22"/>
              </w:rPr>
              <w:t xml:space="preserve">software </w:t>
            </w:r>
            <w:r>
              <w:rPr>
                <w:rFonts w:ascii="Simplon Norm" w:eastAsia="Times New Roman" w:hAnsi="Simplon Norm" w:cs="Calibri"/>
                <w:color w:val="FF0000"/>
                <w:szCs w:val="22"/>
              </w:rPr>
              <w:t xml:space="preserve">is </w:t>
            </w:r>
            <w:r w:rsidRPr="00155488">
              <w:rPr>
                <w:rFonts w:ascii="Simplon Norm" w:eastAsia="Times New Roman" w:hAnsi="Simplon Norm" w:cs="Calibri"/>
                <w:color w:val="FF0000"/>
                <w:szCs w:val="22"/>
              </w:rPr>
              <w:t>up to date. The Adobe creative cloud includes software such as Photoshop, Illustrator and InDesign</w:t>
            </w:r>
            <w:r>
              <w:rPr>
                <w:rFonts w:ascii="Simplon Norm" w:eastAsia="Times New Roman" w:hAnsi="Simplon Norm" w:cs="Calibri"/>
                <w:color w:val="FF0000"/>
                <w:szCs w:val="22"/>
              </w:rPr>
              <w:t>,</w:t>
            </w:r>
            <w:r w:rsidRPr="00155488">
              <w:rPr>
                <w:rFonts w:ascii="Simplon Norm" w:eastAsia="Times New Roman" w:hAnsi="Simplon Norm" w:cs="Calibri"/>
                <w:color w:val="FF0000"/>
                <w:szCs w:val="22"/>
              </w:rPr>
              <w:t xml:space="preserve"> common programs </w:t>
            </w:r>
            <w:r>
              <w:rPr>
                <w:rFonts w:ascii="Simplon Norm" w:eastAsia="Times New Roman" w:hAnsi="Simplon Norm" w:cs="Calibri"/>
                <w:color w:val="FF0000"/>
                <w:szCs w:val="22"/>
              </w:rPr>
              <w:t>that graphic designers</w:t>
            </w:r>
            <w:r w:rsidRPr="00155488">
              <w:rPr>
                <w:rFonts w:ascii="Simplon Norm" w:eastAsia="Times New Roman" w:hAnsi="Simplon Norm" w:cs="Calibri"/>
                <w:color w:val="FF0000"/>
                <w:szCs w:val="22"/>
              </w:rPr>
              <w:t xml:space="preserve"> use to create products.</w:t>
            </w:r>
          </w:p>
        </w:tc>
      </w:tr>
    </w:tbl>
    <w:p w14:paraId="063B453C" w14:textId="3C7548D2" w:rsidR="00DB7609" w:rsidRDefault="00DB7609" w:rsidP="0045646E">
      <w:pPr>
        <w:tabs>
          <w:tab w:val="left" w:pos="945"/>
        </w:tabs>
        <w:rPr>
          <w:rFonts w:ascii="Simplon Norm" w:eastAsia="Times New Roman" w:hAnsi="Simplon Norm" w:cs="Calibri"/>
          <w:sz w:val="22"/>
          <w:szCs w:val="22"/>
        </w:rPr>
      </w:pPr>
    </w:p>
    <w:p w14:paraId="2ADBBD2E" w14:textId="77777777" w:rsidR="00DB7609" w:rsidRDefault="00DB7609" w:rsidP="00861795">
      <w:pPr>
        <w:pStyle w:val="ListParagraph"/>
        <w:numPr>
          <w:ilvl w:val="0"/>
          <w:numId w:val="27"/>
        </w:numPr>
        <w:rPr>
          <w:rFonts w:ascii="Simplon Norm" w:eastAsia="Times New Roman" w:hAnsi="Simplon Norm" w:cs="Calibri"/>
          <w:b/>
          <w:sz w:val="22"/>
          <w:szCs w:val="22"/>
        </w:rPr>
      </w:pPr>
      <w:r>
        <w:rPr>
          <w:rFonts w:ascii="Simplon Norm" w:eastAsia="Calibri" w:hAnsi="Simplon Norm" w:cs="Calibri"/>
          <w:i/>
          <w:iCs/>
          <w:sz w:val="22"/>
          <w:szCs w:val="22"/>
        </w:rPr>
        <w:t xml:space="preserve">Define the networking process and evaluate </w:t>
      </w:r>
      <w:r w:rsidRPr="00771452">
        <w:rPr>
          <w:rFonts w:ascii="Simplon Norm" w:eastAsia="Calibri" w:hAnsi="Simplon Norm" w:cs="Calibri"/>
          <w:i/>
          <w:iCs/>
          <w:sz w:val="22"/>
          <w:szCs w:val="22"/>
        </w:rPr>
        <w:t>three (3) network</w:t>
      </w:r>
      <w:r>
        <w:rPr>
          <w:rFonts w:ascii="Simplon Norm" w:eastAsia="Calibri" w:hAnsi="Simplon Norm" w:cs="Calibri"/>
          <w:i/>
          <w:iCs/>
          <w:sz w:val="22"/>
          <w:szCs w:val="22"/>
        </w:rPr>
        <w:t>ing opportunities in graphic design</w:t>
      </w:r>
      <w:r w:rsidRPr="709E9ECB">
        <w:rPr>
          <w:rFonts w:ascii="Simplon Norm" w:eastAsia="Calibri" w:hAnsi="Simplon Norm" w:cs="Calibri"/>
          <w:i/>
          <w:iCs/>
          <w:sz w:val="22"/>
          <w:szCs w:val="22"/>
        </w:rPr>
        <w:t xml:space="preserve">. </w:t>
      </w:r>
      <w:r w:rsidRPr="709E9ECB">
        <w:rPr>
          <w:rFonts w:ascii="Simplon Norm" w:eastAsia="Calibri" w:hAnsi="Simplon Norm" w:cs="Calibri"/>
          <w:i/>
          <w:iCs/>
          <w:sz w:val="22"/>
          <w:szCs w:val="22"/>
          <w:lang w:val="en-US" w:eastAsia="en-US" w:bidi="en-US"/>
        </w:rPr>
        <w:t>It is recommended that you use the learning material for this question.</w:t>
      </w:r>
      <w:r w:rsidRPr="287C11D8">
        <w:rPr>
          <w:rFonts w:ascii="Simplon Norm" w:eastAsia="Calibri" w:hAnsi="Simplon Norm" w:cs="Calibri"/>
          <w:i/>
          <w:iCs/>
          <w:sz w:val="22"/>
          <w:szCs w:val="22"/>
          <w:lang w:val="en-US" w:eastAsia="en-US" w:bidi="en-US"/>
        </w:rPr>
        <w:t xml:space="preserve"> </w:t>
      </w:r>
      <w:r w:rsidRPr="287C11D8">
        <w:rPr>
          <w:rStyle w:val="eop"/>
          <w:rFonts w:ascii="Simplon Norm" w:hAnsi="Simplon Norm" w:cs="Segoe UI"/>
          <w:i/>
          <w:iCs/>
          <w:sz w:val="22"/>
          <w:szCs w:val="22"/>
        </w:rPr>
        <w:t>(</w:t>
      </w:r>
      <w:r w:rsidRPr="287C11D8">
        <w:rPr>
          <w:rFonts w:ascii="Simplon Norm" w:eastAsia="Times New Roman" w:hAnsi="Simplon Norm" w:cs="Calibri"/>
          <w:i/>
          <w:iCs/>
          <w:sz w:val="22"/>
          <w:szCs w:val="22"/>
        </w:rPr>
        <w:t>Word Count: 200-250 words)</w:t>
      </w:r>
    </w:p>
    <w:p w14:paraId="4AF551E5" w14:textId="77777777" w:rsidR="00DB7609" w:rsidRPr="00771452" w:rsidRDefault="00DB7609" w:rsidP="00DB7609">
      <w:pPr>
        <w:tabs>
          <w:tab w:val="left" w:pos="4536"/>
        </w:tabs>
        <w:rPr>
          <w:rFonts w:ascii="Simplon Norm" w:eastAsia="Times New Roman" w:hAnsi="Simplon Norm" w:cs="Calibri"/>
          <w:color w:val="FF0000"/>
          <w:sz w:val="22"/>
          <w:szCs w:val="22"/>
        </w:rPr>
      </w:pPr>
      <w:r w:rsidRPr="709E9ECB">
        <w:rPr>
          <w:rFonts w:ascii="Simplon Norm" w:eastAsia="Times New Roman" w:hAnsi="Simplon Norm" w:cs="Calibri"/>
          <w:b/>
          <w:bCs/>
          <w:color w:val="FF0000"/>
          <w:sz w:val="22"/>
          <w:szCs w:val="22"/>
        </w:rPr>
        <w:t xml:space="preserve">Assessor Instructions: </w:t>
      </w:r>
      <w:r w:rsidRPr="709E9ECB">
        <w:rPr>
          <w:rFonts w:ascii="Arial" w:eastAsia="Arial" w:hAnsi="Arial" w:cs="Arial"/>
          <w:color w:val="FF0000"/>
          <w:sz w:val="22"/>
          <w:szCs w:val="22"/>
        </w:rPr>
        <w:t> Students’ words will vary</w:t>
      </w:r>
      <w:r>
        <w:rPr>
          <w:rFonts w:ascii="Arial" w:eastAsia="Arial" w:hAnsi="Arial" w:cs="Arial"/>
          <w:color w:val="FF0000"/>
          <w:sz w:val="22"/>
          <w:szCs w:val="22"/>
        </w:rPr>
        <w:t>,</w:t>
      </w:r>
      <w:r w:rsidRPr="709E9ECB">
        <w:rPr>
          <w:rFonts w:ascii="Arial" w:eastAsia="Arial" w:hAnsi="Arial" w:cs="Arial"/>
          <w:color w:val="FF0000"/>
          <w:sz w:val="22"/>
          <w:szCs w:val="22"/>
        </w:rPr>
        <w:t xml:space="preserve"> but their responses </w:t>
      </w:r>
      <w:r>
        <w:rPr>
          <w:rFonts w:ascii="Arial" w:eastAsia="Arial" w:hAnsi="Arial" w:cs="Arial"/>
          <w:color w:val="FF0000"/>
          <w:sz w:val="22"/>
          <w:szCs w:val="22"/>
        </w:rPr>
        <w:t>must reflect the content of</w:t>
      </w:r>
      <w:r w:rsidRPr="709E9ECB">
        <w:rPr>
          <w:rFonts w:ascii="Arial" w:eastAsia="Arial" w:hAnsi="Arial" w:cs="Arial"/>
          <w:color w:val="FF0000"/>
          <w:sz w:val="22"/>
          <w:szCs w:val="22"/>
        </w:rPr>
        <w:t xml:space="preserve"> the sample answer.</w:t>
      </w:r>
      <w:r w:rsidRPr="709E9ECB">
        <w:rPr>
          <w:rFonts w:ascii="Simplon Norm" w:eastAsia="Times New Roman" w:hAnsi="Simplon Norm" w:cs="Calibri"/>
          <w:b/>
          <w:bCs/>
          <w:color w:val="FF0000"/>
          <w:sz w:val="22"/>
          <w:szCs w:val="22"/>
        </w:rPr>
        <w:t xml:space="preserve"> </w:t>
      </w:r>
      <w:r w:rsidRPr="709E9ECB">
        <w:rPr>
          <w:rFonts w:ascii="Simplon Norm" w:eastAsia="Times New Roman" w:hAnsi="Simplon Norm" w:cs="Calibri"/>
          <w:color w:val="FF0000"/>
          <w:sz w:val="22"/>
          <w:szCs w:val="22"/>
        </w:rPr>
        <w:t>The students’ answers must include the three (3) networking opportunities detailed below.</w:t>
      </w:r>
    </w:p>
    <w:tbl>
      <w:tblPr>
        <w:tblStyle w:val="TableGrid"/>
        <w:tblW w:w="0" w:type="auto"/>
        <w:tblLook w:val="04A0" w:firstRow="1" w:lastRow="0" w:firstColumn="1" w:lastColumn="0" w:noHBand="0" w:noVBand="1"/>
      </w:tblPr>
      <w:tblGrid>
        <w:gridCol w:w="10456"/>
      </w:tblGrid>
      <w:tr w:rsidR="00DB7609" w14:paraId="15BB0A1A" w14:textId="77777777" w:rsidTr="0073000E">
        <w:tc>
          <w:tcPr>
            <w:tcW w:w="10456" w:type="dxa"/>
          </w:tcPr>
          <w:p w14:paraId="63AB692D" w14:textId="77777777" w:rsidR="00DB7609" w:rsidRDefault="00DB7609" w:rsidP="0073000E">
            <w:pPr>
              <w:tabs>
                <w:tab w:val="left" w:pos="4536"/>
              </w:tabs>
              <w:rPr>
                <w:rFonts w:ascii="Simplon Norm" w:eastAsia="Times New Roman" w:hAnsi="Simplon Norm" w:cs="Calibri"/>
                <w:color w:val="FF0000"/>
              </w:rPr>
            </w:pPr>
            <w:r>
              <w:rPr>
                <w:rFonts w:ascii="Simplon Norm" w:eastAsia="Times New Roman" w:hAnsi="Simplon Norm" w:cs="Calibri"/>
                <w:color w:val="FF0000"/>
              </w:rPr>
              <w:t>Sample answer:</w:t>
            </w:r>
          </w:p>
          <w:p w14:paraId="41EEDEC1" w14:textId="77777777" w:rsidR="00DB7609" w:rsidRDefault="00DB7609" w:rsidP="0073000E">
            <w:pPr>
              <w:tabs>
                <w:tab w:val="left" w:pos="4536"/>
              </w:tabs>
              <w:rPr>
                <w:rFonts w:ascii="Simplon Norm" w:eastAsia="Times New Roman" w:hAnsi="Simplon Norm" w:cs="Calibri"/>
                <w:color w:val="FF0000"/>
              </w:rPr>
            </w:pPr>
          </w:p>
          <w:p w14:paraId="03E4722D" w14:textId="0D178828" w:rsidR="00DB7609" w:rsidRDefault="00B2535E" w:rsidP="0073000E">
            <w:pPr>
              <w:tabs>
                <w:tab w:val="left" w:pos="4536"/>
              </w:tabs>
              <w:spacing w:line="276" w:lineRule="auto"/>
              <w:rPr>
                <w:rFonts w:ascii="Simplon Norm" w:eastAsia="Times New Roman" w:hAnsi="Simplon Norm" w:cs="Calibri"/>
                <w:color w:val="FF0000"/>
              </w:rPr>
            </w:pPr>
            <w:r>
              <w:rPr>
                <w:rFonts w:ascii="Simplon Norm" w:eastAsia="Times New Roman" w:hAnsi="Simplon Norm" w:cs="Calibri"/>
                <w:b/>
                <w:bCs/>
                <w:color w:val="FF0000"/>
              </w:rPr>
              <w:t>The definition</w:t>
            </w:r>
            <w:r w:rsidR="00DB7609" w:rsidRPr="004A4D44">
              <w:rPr>
                <w:rFonts w:ascii="Simplon Norm" w:eastAsia="Times New Roman" w:hAnsi="Simplon Norm" w:cs="Calibri"/>
                <w:b/>
                <w:bCs/>
                <w:color w:val="FF0000"/>
              </w:rPr>
              <w:t xml:space="preserve"> of networking</w:t>
            </w:r>
            <w:r w:rsidR="00DB7609">
              <w:rPr>
                <w:rFonts w:ascii="Simplon Norm" w:eastAsia="Times New Roman" w:hAnsi="Simplon Norm" w:cs="Calibri"/>
                <w:color w:val="FF0000"/>
              </w:rPr>
              <w:t xml:space="preserve"> </w:t>
            </w:r>
            <w:r w:rsidR="00DB7609" w:rsidRPr="003C6C8B">
              <w:rPr>
                <w:rFonts w:ascii="Simplon Norm" w:eastAsia="Times New Roman" w:hAnsi="Simplon Norm" w:cs="Calibri"/>
                <w:color w:val="FF0000"/>
              </w:rPr>
              <w:t xml:space="preserve">enables you to meet </w:t>
            </w:r>
            <w:r w:rsidR="00DB7609" w:rsidRPr="0089715A">
              <w:rPr>
                <w:rFonts w:ascii="Simplon Norm" w:eastAsia="Times New Roman" w:hAnsi="Simplon Norm" w:cs="Calibri"/>
                <w:color w:val="FF0000"/>
              </w:rPr>
              <w:t>like-minded people, share industry tips and insights, discuss interesting topics, learn</w:t>
            </w:r>
            <w:r w:rsidR="00DB7609" w:rsidRPr="003C6C8B">
              <w:rPr>
                <w:rFonts w:ascii="Simplon Norm" w:eastAsia="Times New Roman" w:hAnsi="Simplon Norm" w:cs="Calibri"/>
                <w:color w:val="FF0000"/>
              </w:rPr>
              <w:t xml:space="preserve"> from each other, and find job opportunities.</w:t>
            </w:r>
            <w:r w:rsidR="00DB7609">
              <w:rPr>
                <w:rFonts w:ascii="Simplon Norm" w:eastAsia="Times New Roman" w:hAnsi="Simplon Norm" w:cs="Calibri"/>
                <w:color w:val="FF0000"/>
              </w:rPr>
              <w:t xml:space="preserve"> </w:t>
            </w:r>
            <w:r w:rsidR="00DB7609" w:rsidRPr="00083A14">
              <w:rPr>
                <w:rFonts w:ascii="Simplon Norm" w:eastAsia="Times New Roman" w:hAnsi="Simplon Norm" w:cs="Calibri"/>
                <w:color w:val="FF0000"/>
              </w:rPr>
              <w:t>Great networking skills go a long way in graphic design, especially if you are working for yourself</w:t>
            </w:r>
            <w:r w:rsidR="00DB7609">
              <w:rPr>
                <w:rFonts w:ascii="Simplon Norm" w:eastAsia="Times New Roman" w:hAnsi="Simplon Norm" w:cs="Calibri"/>
                <w:color w:val="FF0000"/>
              </w:rPr>
              <w:t>.</w:t>
            </w:r>
          </w:p>
          <w:p w14:paraId="6DFCD693" w14:textId="77777777" w:rsidR="00DB7609" w:rsidRDefault="00DB7609" w:rsidP="0073000E">
            <w:pPr>
              <w:tabs>
                <w:tab w:val="left" w:pos="4536"/>
              </w:tabs>
              <w:spacing w:line="276" w:lineRule="auto"/>
              <w:rPr>
                <w:rFonts w:ascii="Simplon Norm" w:eastAsia="Times New Roman" w:hAnsi="Simplon Norm" w:cs="Calibri"/>
                <w:color w:val="FF0000"/>
              </w:rPr>
            </w:pPr>
          </w:p>
          <w:p w14:paraId="17C0C861" w14:textId="77777777" w:rsidR="00DB7609" w:rsidRDefault="00DB7609" w:rsidP="0073000E">
            <w:pPr>
              <w:tabs>
                <w:tab w:val="left" w:pos="4536"/>
              </w:tabs>
              <w:spacing w:line="276" w:lineRule="auto"/>
              <w:rPr>
                <w:rFonts w:ascii="Simplon Norm" w:eastAsia="Times New Roman" w:hAnsi="Simplon Norm" w:cs="Calibri"/>
                <w:color w:val="FF0000"/>
              </w:rPr>
            </w:pPr>
            <w:r w:rsidRPr="004A4D44">
              <w:rPr>
                <w:rFonts w:ascii="Simplon Norm" w:eastAsia="Times New Roman" w:hAnsi="Simplon Norm" w:cs="Calibri"/>
                <w:b/>
                <w:bCs/>
                <w:color w:val="FF0000"/>
              </w:rPr>
              <w:t xml:space="preserve">LinkedIn </w:t>
            </w:r>
            <w:r>
              <w:rPr>
                <w:rFonts w:ascii="Simplon Norm" w:eastAsia="Times New Roman" w:hAnsi="Simplon Norm" w:cs="Calibri"/>
                <w:color w:val="FF0000"/>
              </w:rPr>
              <w:t xml:space="preserve">- </w:t>
            </w:r>
            <w:r w:rsidRPr="007251A7">
              <w:rPr>
                <w:rFonts w:ascii="Simplon Norm" w:eastAsia="Times New Roman" w:hAnsi="Simplon Norm" w:cs="Calibri"/>
                <w:color w:val="FF0000"/>
              </w:rPr>
              <w:t>LinkedIn can be a great place to start with networking. The social networking site is geared specifically towards professionals</w:t>
            </w:r>
            <w:r>
              <w:rPr>
                <w:rFonts w:ascii="Simplon Norm" w:eastAsia="Times New Roman" w:hAnsi="Simplon Norm" w:cs="Calibri"/>
                <w:color w:val="FF0000"/>
              </w:rPr>
              <w:t>. It can</w:t>
            </w:r>
            <w:r w:rsidRPr="007251A7">
              <w:rPr>
                <w:rFonts w:ascii="Simplon Norm" w:eastAsia="Times New Roman" w:hAnsi="Simplon Norm" w:cs="Calibri"/>
                <w:color w:val="FF0000"/>
              </w:rPr>
              <w:t xml:space="preserve"> allow you to meet people, market yourself, search for jobs, further your industry knowledge, keep up with trends and join events. You can build your CV on your profile page so potential employers can see your skills and experience.</w:t>
            </w:r>
          </w:p>
          <w:p w14:paraId="59D3F832" w14:textId="77777777" w:rsidR="00DB7609" w:rsidRDefault="00DB7609" w:rsidP="0073000E">
            <w:pPr>
              <w:tabs>
                <w:tab w:val="left" w:pos="4536"/>
              </w:tabs>
              <w:spacing w:line="276" w:lineRule="auto"/>
              <w:rPr>
                <w:rFonts w:ascii="Simplon Norm" w:eastAsia="Times New Roman" w:hAnsi="Simplon Norm" w:cs="Calibri"/>
                <w:color w:val="FF0000"/>
              </w:rPr>
            </w:pPr>
          </w:p>
          <w:p w14:paraId="33E57087" w14:textId="77777777" w:rsidR="00DB7609" w:rsidRDefault="00DB7609" w:rsidP="0073000E">
            <w:pPr>
              <w:tabs>
                <w:tab w:val="left" w:pos="4536"/>
              </w:tabs>
              <w:spacing w:line="276" w:lineRule="auto"/>
              <w:rPr>
                <w:rFonts w:ascii="Simplon Norm" w:eastAsia="Times New Roman" w:hAnsi="Simplon Norm" w:cs="Calibri"/>
                <w:color w:val="FF0000"/>
              </w:rPr>
            </w:pPr>
            <w:r w:rsidRPr="004A4D44">
              <w:rPr>
                <w:rFonts w:ascii="Simplon Norm" w:eastAsia="Times New Roman" w:hAnsi="Simplon Norm" w:cs="Calibri"/>
                <w:b/>
                <w:bCs/>
                <w:color w:val="FF0000"/>
              </w:rPr>
              <w:t>Industry Events</w:t>
            </w:r>
            <w:r>
              <w:rPr>
                <w:rFonts w:ascii="Simplon Norm" w:eastAsia="Times New Roman" w:hAnsi="Simplon Norm" w:cs="Calibri"/>
                <w:color w:val="FF0000"/>
              </w:rPr>
              <w:t xml:space="preserve"> - </w:t>
            </w:r>
            <w:r w:rsidRPr="00940AAC">
              <w:rPr>
                <w:rFonts w:ascii="Simplon Norm" w:eastAsia="Times New Roman" w:hAnsi="Simplon Norm" w:cs="Calibri"/>
                <w:color w:val="FF0000"/>
              </w:rPr>
              <w:t>By attending events in your industry</w:t>
            </w:r>
            <w:r>
              <w:rPr>
                <w:rFonts w:ascii="Simplon Norm" w:eastAsia="Times New Roman" w:hAnsi="Simplon Norm" w:cs="Calibri"/>
                <w:color w:val="FF0000"/>
              </w:rPr>
              <w:t>,</w:t>
            </w:r>
            <w:r w:rsidRPr="00940AAC">
              <w:rPr>
                <w:rFonts w:ascii="Simplon Norm" w:eastAsia="Times New Roman" w:hAnsi="Simplon Norm" w:cs="Calibri"/>
                <w:color w:val="FF0000"/>
              </w:rPr>
              <w:t xml:space="preserve"> such as conferences or other networking events</w:t>
            </w:r>
            <w:r>
              <w:rPr>
                <w:rFonts w:ascii="Simplon Norm" w:eastAsia="Times New Roman" w:hAnsi="Simplon Norm" w:cs="Calibri"/>
                <w:color w:val="FF0000"/>
              </w:rPr>
              <w:t>,</w:t>
            </w:r>
            <w:r w:rsidRPr="00940AAC">
              <w:rPr>
                <w:rFonts w:ascii="Simplon Norm" w:eastAsia="Times New Roman" w:hAnsi="Simplon Norm" w:cs="Calibri"/>
                <w:color w:val="FF0000"/>
              </w:rPr>
              <w:t xml:space="preserve"> you can meet others in your field and expand your contacts in the business. Networking is as simple as just </w:t>
            </w:r>
            <w:r w:rsidRPr="0089715A">
              <w:rPr>
                <w:rFonts w:ascii="Simplon Norm" w:eastAsia="Times New Roman" w:hAnsi="Simplon Norm" w:cs="Calibri"/>
                <w:color w:val="FF0000"/>
              </w:rPr>
              <w:t>casual conversation with people and learning</w:t>
            </w:r>
            <w:r w:rsidRPr="00940AAC">
              <w:rPr>
                <w:rFonts w:ascii="Simplon Norm" w:eastAsia="Times New Roman" w:hAnsi="Simplon Norm" w:cs="Calibri"/>
                <w:color w:val="FF0000"/>
              </w:rPr>
              <w:t xml:space="preserve"> more about what they do. In an hour of networking</w:t>
            </w:r>
            <w:r>
              <w:rPr>
                <w:rFonts w:ascii="Simplon Norm" w:eastAsia="Times New Roman" w:hAnsi="Simplon Norm" w:cs="Calibri"/>
                <w:color w:val="FF0000"/>
              </w:rPr>
              <w:t>,</w:t>
            </w:r>
            <w:r w:rsidRPr="00940AAC">
              <w:rPr>
                <w:rFonts w:ascii="Simplon Norm" w:eastAsia="Times New Roman" w:hAnsi="Simplon Norm" w:cs="Calibri"/>
                <w:color w:val="FF0000"/>
              </w:rPr>
              <w:t xml:space="preserve"> you’re bound to find a couple of people you find interesting or click with </w:t>
            </w:r>
            <w:r>
              <w:rPr>
                <w:rFonts w:ascii="Simplon Norm" w:eastAsia="Times New Roman" w:hAnsi="Simplon Norm" w:cs="Calibri"/>
                <w:color w:val="FF0000"/>
              </w:rPr>
              <w:t>professionally</w:t>
            </w:r>
            <w:r w:rsidRPr="00940AAC">
              <w:rPr>
                <w:rFonts w:ascii="Simplon Norm" w:eastAsia="Times New Roman" w:hAnsi="Simplon Norm" w:cs="Calibri"/>
                <w:color w:val="FF0000"/>
              </w:rPr>
              <w:t>.</w:t>
            </w:r>
          </w:p>
          <w:p w14:paraId="041AC722" w14:textId="77777777" w:rsidR="00DB7609" w:rsidRDefault="00DB7609" w:rsidP="0073000E">
            <w:pPr>
              <w:tabs>
                <w:tab w:val="left" w:pos="4536"/>
              </w:tabs>
              <w:rPr>
                <w:rFonts w:ascii="Simplon Norm" w:eastAsia="Times New Roman" w:hAnsi="Simplon Norm" w:cs="Calibri"/>
                <w:color w:val="FF0000"/>
              </w:rPr>
            </w:pPr>
          </w:p>
          <w:p w14:paraId="12561FE6" w14:textId="77777777" w:rsidR="00DB7609" w:rsidRDefault="00DB7609" w:rsidP="0073000E">
            <w:pPr>
              <w:tabs>
                <w:tab w:val="left" w:pos="4536"/>
              </w:tabs>
              <w:rPr>
                <w:rFonts w:ascii="Simplon Norm" w:eastAsia="Times New Roman" w:hAnsi="Simplon Norm" w:cs="Calibri"/>
                <w:color w:val="FF0000"/>
              </w:rPr>
            </w:pPr>
            <w:r w:rsidRPr="709E9ECB">
              <w:rPr>
                <w:rFonts w:ascii="Simplon Norm" w:eastAsia="Times New Roman" w:hAnsi="Simplon Norm" w:cs="Calibri"/>
                <w:b/>
                <w:color w:val="FF0000"/>
              </w:rPr>
              <w:t>Online communities and message boards</w:t>
            </w:r>
            <w:r>
              <w:rPr>
                <w:rFonts w:ascii="Simplon Norm" w:eastAsia="Times New Roman" w:hAnsi="Simplon Norm" w:cs="Calibri"/>
                <w:color w:val="FF0000"/>
              </w:rPr>
              <w:t xml:space="preserve"> - </w:t>
            </w:r>
            <w:r w:rsidRPr="00917453">
              <w:rPr>
                <w:rFonts w:ascii="Simplon Norm" w:eastAsia="Times New Roman" w:hAnsi="Simplon Norm" w:cs="Calibri"/>
                <w:color w:val="FF0000"/>
              </w:rPr>
              <w:t xml:space="preserve">You can join design communities </w:t>
            </w:r>
            <w:r>
              <w:rPr>
                <w:rFonts w:ascii="Simplon Norm" w:eastAsia="Times New Roman" w:hAnsi="Simplon Norm" w:cs="Calibri"/>
                <w:color w:val="FF0000"/>
              </w:rPr>
              <w:t>like</w:t>
            </w:r>
            <w:r w:rsidRPr="00917453">
              <w:rPr>
                <w:rFonts w:ascii="Simplon Norm" w:eastAsia="Times New Roman" w:hAnsi="Simplon Norm" w:cs="Calibri"/>
                <w:color w:val="FF0000"/>
              </w:rPr>
              <w:t xml:space="preserve"> </w:t>
            </w:r>
            <w:r>
              <w:rPr>
                <w:rFonts w:ascii="Simplon Norm" w:eastAsia="Times New Roman" w:hAnsi="Simplon Norm" w:cs="Calibri"/>
                <w:color w:val="FF0000"/>
              </w:rPr>
              <w:t>Designer Hangout and Graphic Design Forums online.  These o</w:t>
            </w:r>
            <w:r w:rsidRPr="00917453">
              <w:rPr>
                <w:rFonts w:ascii="Simplon Norm" w:eastAsia="Times New Roman" w:hAnsi="Simplon Norm" w:cs="Calibri"/>
                <w:color w:val="FF0000"/>
              </w:rPr>
              <w:t>nline communities can help you connect with others in a virtual setting and share knowledge and advice.</w:t>
            </w:r>
          </w:p>
          <w:p w14:paraId="0D12650B" w14:textId="77777777" w:rsidR="00DB7609" w:rsidRDefault="00DB7609" w:rsidP="0073000E">
            <w:pPr>
              <w:tabs>
                <w:tab w:val="left" w:pos="4536"/>
              </w:tabs>
              <w:rPr>
                <w:rFonts w:ascii="Simplon Norm" w:eastAsia="Times New Roman" w:hAnsi="Simplon Norm" w:cs="Calibri"/>
                <w:color w:val="FF0000"/>
              </w:rPr>
            </w:pPr>
          </w:p>
        </w:tc>
      </w:tr>
    </w:tbl>
    <w:p w14:paraId="437F3647" w14:textId="77777777" w:rsidR="00DB7609" w:rsidRPr="006B5A90" w:rsidRDefault="00DB7609" w:rsidP="00DB7609">
      <w:pPr>
        <w:tabs>
          <w:tab w:val="left" w:pos="4536"/>
        </w:tabs>
        <w:rPr>
          <w:rFonts w:ascii="Simplon Norm" w:eastAsia="Times New Roman" w:hAnsi="Simplon Norm" w:cs="Calibri"/>
          <w:color w:val="FF0000"/>
          <w:sz w:val="22"/>
          <w:szCs w:val="22"/>
        </w:rPr>
      </w:pPr>
    </w:p>
    <w:p w14:paraId="204066F4" w14:textId="77777777" w:rsidR="00DB7609" w:rsidRDefault="00DB7609" w:rsidP="00DB7609">
      <w:pPr>
        <w:tabs>
          <w:tab w:val="left" w:pos="4536"/>
        </w:tabs>
        <w:rPr>
          <w:rFonts w:ascii="Simplon Norm" w:eastAsia="Times New Roman" w:hAnsi="Simplon Norm" w:cs="Calibri"/>
          <w:sz w:val="22"/>
          <w:szCs w:val="22"/>
        </w:rPr>
      </w:pPr>
    </w:p>
    <w:p w14:paraId="61BA55A3" w14:textId="77777777" w:rsidR="00DB7609" w:rsidRPr="001A28E5" w:rsidRDefault="00DB7609" w:rsidP="00861795">
      <w:pPr>
        <w:pStyle w:val="ListParagraph"/>
        <w:numPr>
          <w:ilvl w:val="0"/>
          <w:numId w:val="28"/>
        </w:numPr>
        <w:spacing w:line="257" w:lineRule="auto"/>
        <w:rPr>
          <w:rFonts w:ascii="Simplon Norm" w:eastAsia="Times New Roman" w:hAnsi="Simplon Norm" w:cs="Calibri"/>
          <w:b/>
          <w:sz w:val="22"/>
          <w:szCs w:val="22"/>
        </w:rPr>
      </w:pPr>
      <w:r w:rsidRPr="001A28E5">
        <w:rPr>
          <w:rFonts w:ascii="Simplon Norm" w:eastAsia="Calibri" w:hAnsi="Simplon Norm" w:cs="Calibri"/>
          <w:i/>
          <w:iCs/>
          <w:sz w:val="22"/>
          <w:szCs w:val="22"/>
        </w:rPr>
        <w:t>Specify</w:t>
      </w:r>
      <w:r w:rsidRPr="709E9ECB">
        <w:rPr>
          <w:rFonts w:ascii="Simplon Norm" w:eastAsia="Calibri" w:hAnsi="Simplon Norm" w:cs="Calibri"/>
          <w:i/>
          <w:iCs/>
          <w:sz w:val="22"/>
          <w:szCs w:val="22"/>
        </w:rPr>
        <w:t xml:space="preserve"> three (3) ways that</w:t>
      </w:r>
      <w:r w:rsidRPr="001A28E5">
        <w:rPr>
          <w:rFonts w:ascii="Simplon Norm" w:eastAsia="Calibri" w:hAnsi="Simplon Norm" w:cs="Calibri"/>
          <w:i/>
          <w:iCs/>
          <w:sz w:val="22"/>
          <w:szCs w:val="22"/>
        </w:rPr>
        <w:t xml:space="preserve"> you can </w:t>
      </w:r>
      <w:r>
        <w:rPr>
          <w:rFonts w:ascii="Simplon Norm" w:eastAsia="Calibri" w:hAnsi="Simplon Norm" w:cs="Calibri"/>
          <w:i/>
          <w:iCs/>
          <w:sz w:val="22"/>
          <w:szCs w:val="22"/>
        </w:rPr>
        <w:t xml:space="preserve">incorporate </w:t>
      </w:r>
      <w:r w:rsidRPr="001A28E5">
        <w:rPr>
          <w:rFonts w:ascii="Simplon Norm" w:eastAsia="Calibri" w:hAnsi="Simplon Norm" w:cs="Calibri"/>
          <w:i/>
          <w:iCs/>
          <w:sz w:val="22"/>
          <w:szCs w:val="22"/>
        </w:rPr>
        <w:t xml:space="preserve">opportunities </w:t>
      </w:r>
      <w:r>
        <w:rPr>
          <w:rFonts w:ascii="Simplon Norm" w:eastAsia="Calibri" w:hAnsi="Simplon Norm" w:cs="Calibri"/>
          <w:i/>
          <w:iCs/>
          <w:sz w:val="22"/>
          <w:szCs w:val="22"/>
        </w:rPr>
        <w:t>into</w:t>
      </w:r>
      <w:r w:rsidRPr="001A28E5">
        <w:rPr>
          <w:rFonts w:ascii="Simplon Norm" w:eastAsia="Calibri" w:hAnsi="Simplon Norm" w:cs="Calibri"/>
          <w:i/>
          <w:iCs/>
          <w:sz w:val="22"/>
          <w:szCs w:val="22"/>
        </w:rPr>
        <w:t xml:space="preserve"> your work and career planning</w:t>
      </w:r>
      <w:r w:rsidRPr="287C11D8">
        <w:rPr>
          <w:rFonts w:ascii="Simplon Norm" w:eastAsia="Calibri" w:hAnsi="Simplon Norm" w:cs="Calibri"/>
          <w:i/>
          <w:iCs/>
          <w:sz w:val="22"/>
          <w:szCs w:val="22"/>
        </w:rPr>
        <w:t xml:space="preserve"> </w:t>
      </w:r>
      <w:r w:rsidRPr="287C11D8">
        <w:rPr>
          <w:rStyle w:val="eop"/>
          <w:rFonts w:ascii="Simplon Norm" w:hAnsi="Simplon Norm" w:cs="Segoe UI"/>
          <w:i/>
          <w:iCs/>
          <w:sz w:val="22"/>
          <w:szCs w:val="22"/>
        </w:rPr>
        <w:t>(</w:t>
      </w:r>
      <w:r w:rsidRPr="287C11D8">
        <w:rPr>
          <w:rFonts w:ascii="Simplon Norm" w:eastAsia="Times New Roman" w:hAnsi="Simplon Norm" w:cs="Calibri"/>
          <w:i/>
          <w:iCs/>
          <w:sz w:val="22"/>
          <w:szCs w:val="22"/>
        </w:rPr>
        <w:t>Word Count: 90-120 words)</w:t>
      </w:r>
    </w:p>
    <w:p w14:paraId="3F25FC26" w14:textId="5ACF1403" w:rsidR="00DB7609" w:rsidRDefault="00DB7609" w:rsidP="00DB7609">
      <w:pPr>
        <w:tabs>
          <w:tab w:val="left" w:pos="4536"/>
        </w:tabs>
        <w:rPr>
          <w:rFonts w:ascii="Simplon Norm" w:eastAsia="Times New Roman" w:hAnsi="Simplon Norm" w:cs="Calibri"/>
          <w:color w:val="FF0000"/>
          <w:sz w:val="22"/>
          <w:szCs w:val="22"/>
        </w:rPr>
      </w:pPr>
      <w:r w:rsidRPr="05BC21A7">
        <w:rPr>
          <w:rFonts w:ascii="Simplon Norm" w:eastAsia="Times New Roman" w:hAnsi="Simplon Norm" w:cs="Calibri"/>
          <w:b/>
          <w:bCs/>
          <w:color w:val="FF0000"/>
          <w:sz w:val="22"/>
          <w:szCs w:val="22"/>
        </w:rPr>
        <w:t xml:space="preserve">Assessor Instructions: </w:t>
      </w:r>
      <w:r w:rsidRPr="05BC21A7">
        <w:rPr>
          <w:rFonts w:ascii="Arial" w:eastAsia="Arial" w:hAnsi="Arial" w:cs="Arial"/>
          <w:color w:val="FF0000"/>
          <w:sz w:val="22"/>
          <w:szCs w:val="22"/>
        </w:rPr>
        <w:t> Students’ words will vary</w:t>
      </w:r>
      <w:r>
        <w:rPr>
          <w:rFonts w:ascii="Arial" w:eastAsia="Arial" w:hAnsi="Arial" w:cs="Arial"/>
          <w:color w:val="FF0000"/>
          <w:sz w:val="22"/>
          <w:szCs w:val="22"/>
        </w:rPr>
        <w:t>,</w:t>
      </w:r>
      <w:r w:rsidRPr="05BC21A7">
        <w:rPr>
          <w:rFonts w:ascii="Arial" w:eastAsia="Arial" w:hAnsi="Arial" w:cs="Arial"/>
          <w:color w:val="FF0000"/>
          <w:sz w:val="22"/>
          <w:szCs w:val="22"/>
        </w:rPr>
        <w:t xml:space="preserve"> but their responses </w:t>
      </w:r>
      <w:r>
        <w:rPr>
          <w:rFonts w:ascii="Arial" w:eastAsia="Arial" w:hAnsi="Arial" w:cs="Arial"/>
          <w:color w:val="FF0000"/>
          <w:sz w:val="22"/>
          <w:szCs w:val="22"/>
        </w:rPr>
        <w:t>must reflect the content of</w:t>
      </w:r>
      <w:r w:rsidRPr="05BC21A7">
        <w:rPr>
          <w:rFonts w:ascii="Arial" w:eastAsia="Arial" w:hAnsi="Arial" w:cs="Arial"/>
          <w:color w:val="FF0000"/>
          <w:sz w:val="22"/>
          <w:szCs w:val="22"/>
        </w:rPr>
        <w:t xml:space="preserve"> the sample answer.</w:t>
      </w:r>
      <w:r w:rsidRPr="05BC21A7">
        <w:rPr>
          <w:rFonts w:ascii="Simplon Norm" w:eastAsia="Times New Roman" w:hAnsi="Simplon Norm" w:cs="Calibri"/>
          <w:b/>
          <w:bCs/>
          <w:color w:val="FF0000"/>
          <w:sz w:val="22"/>
          <w:szCs w:val="22"/>
        </w:rPr>
        <w:t xml:space="preserve"> </w:t>
      </w:r>
      <w:r w:rsidRPr="05BC21A7">
        <w:rPr>
          <w:rFonts w:ascii="Simplon Norm" w:eastAsia="Times New Roman" w:hAnsi="Simplon Norm" w:cs="Calibri"/>
          <w:color w:val="FF0000"/>
          <w:sz w:val="22"/>
          <w:szCs w:val="22"/>
        </w:rPr>
        <w:t>The students should include three (3) ways to apply the benefits of opportunities to work and career planning however</w:t>
      </w:r>
      <w:r w:rsidR="00B2535E">
        <w:rPr>
          <w:rFonts w:ascii="Simplon Norm" w:eastAsia="Times New Roman" w:hAnsi="Simplon Norm" w:cs="Calibri"/>
          <w:color w:val="FF0000"/>
          <w:sz w:val="22"/>
          <w:szCs w:val="22"/>
        </w:rPr>
        <w:t>,</w:t>
      </w:r>
      <w:r w:rsidRPr="05BC21A7">
        <w:rPr>
          <w:rFonts w:ascii="Simplon Norm" w:eastAsia="Times New Roman" w:hAnsi="Simplon Norm" w:cs="Calibri"/>
          <w:color w:val="FF0000"/>
          <w:sz w:val="22"/>
          <w:szCs w:val="22"/>
        </w:rPr>
        <w:t xml:space="preserve"> they may include others from the sample answer below or elsewhere.</w:t>
      </w:r>
    </w:p>
    <w:tbl>
      <w:tblPr>
        <w:tblStyle w:val="TableGrid"/>
        <w:tblW w:w="0" w:type="auto"/>
        <w:tblLook w:val="04A0" w:firstRow="1" w:lastRow="0" w:firstColumn="1" w:lastColumn="0" w:noHBand="0" w:noVBand="1"/>
      </w:tblPr>
      <w:tblGrid>
        <w:gridCol w:w="10456"/>
      </w:tblGrid>
      <w:tr w:rsidR="00DB7609" w14:paraId="43DA4671" w14:textId="77777777" w:rsidTr="0073000E">
        <w:tc>
          <w:tcPr>
            <w:tcW w:w="10456" w:type="dxa"/>
          </w:tcPr>
          <w:p w14:paraId="2F4723C9" w14:textId="77777777" w:rsidR="00DB7609" w:rsidRPr="001A28E5" w:rsidRDefault="00DB7609" w:rsidP="0073000E">
            <w:pPr>
              <w:tabs>
                <w:tab w:val="left" w:pos="4536"/>
              </w:tabs>
              <w:rPr>
                <w:rFonts w:ascii="Simplon Norm" w:eastAsia="Times New Roman" w:hAnsi="Simplon Norm" w:cs="Calibri"/>
                <w:color w:val="FF0000"/>
              </w:rPr>
            </w:pPr>
            <w:r w:rsidRPr="001A28E5">
              <w:rPr>
                <w:rFonts w:ascii="Simplon Norm" w:eastAsia="Times New Roman" w:hAnsi="Simplon Norm" w:cs="Calibri"/>
                <w:color w:val="FF0000"/>
              </w:rPr>
              <w:t xml:space="preserve">Sample </w:t>
            </w:r>
            <w:r>
              <w:rPr>
                <w:rFonts w:ascii="Simplon Norm" w:eastAsia="Times New Roman" w:hAnsi="Simplon Norm" w:cs="Calibri"/>
                <w:color w:val="FF0000"/>
              </w:rPr>
              <w:t>a</w:t>
            </w:r>
            <w:r w:rsidRPr="001A28E5">
              <w:rPr>
                <w:rFonts w:ascii="Simplon Norm" w:eastAsia="Times New Roman" w:hAnsi="Simplon Norm" w:cs="Calibri"/>
                <w:color w:val="FF0000"/>
              </w:rPr>
              <w:t>nswer</w:t>
            </w:r>
            <w:r>
              <w:rPr>
                <w:rFonts w:ascii="Simplon Norm" w:eastAsia="Times New Roman" w:hAnsi="Simplon Norm" w:cs="Calibri"/>
                <w:color w:val="FF0000"/>
              </w:rPr>
              <w:t>:</w:t>
            </w:r>
          </w:p>
          <w:p w14:paraId="573491A9" w14:textId="77777777" w:rsidR="00DB7609" w:rsidRDefault="00DB7609" w:rsidP="0073000E">
            <w:pPr>
              <w:tabs>
                <w:tab w:val="left" w:pos="4536"/>
              </w:tabs>
              <w:rPr>
                <w:rFonts w:eastAsia="Times New Roman" w:cs="Calibri"/>
              </w:rPr>
            </w:pPr>
          </w:p>
          <w:p w14:paraId="16C4F0B7" w14:textId="77777777" w:rsidR="00DB7609" w:rsidRDefault="00DB7609" w:rsidP="00861795">
            <w:pPr>
              <w:pStyle w:val="ListParagraph"/>
              <w:numPr>
                <w:ilvl w:val="0"/>
                <w:numId w:val="29"/>
              </w:numPr>
              <w:tabs>
                <w:tab w:val="left" w:pos="4536"/>
              </w:tabs>
              <w:spacing w:after="160" w:line="276" w:lineRule="auto"/>
              <w:rPr>
                <w:rFonts w:ascii="Simplon Norm" w:eastAsia="Times New Roman" w:hAnsi="Simplon Norm" w:cs="Calibri"/>
                <w:color w:val="FF0000"/>
                <w:szCs w:val="22"/>
              </w:rPr>
            </w:pPr>
            <w:r w:rsidRPr="00F2209E">
              <w:rPr>
                <w:rFonts w:ascii="Simplon Norm" w:eastAsia="Times New Roman" w:hAnsi="Simplon Norm" w:cs="Calibri"/>
                <w:b/>
                <w:bCs/>
                <w:color w:val="FF0000"/>
                <w:szCs w:val="22"/>
              </w:rPr>
              <w:t>Learning new skills</w:t>
            </w:r>
            <w:r>
              <w:rPr>
                <w:rFonts w:ascii="Simplon Norm" w:eastAsia="Times New Roman" w:hAnsi="Simplon Norm" w:cs="Calibri"/>
                <w:color w:val="FF0000"/>
                <w:szCs w:val="22"/>
              </w:rPr>
              <w:t xml:space="preserve"> - </w:t>
            </w:r>
            <w:r w:rsidRPr="00BE3AF4">
              <w:rPr>
                <w:rFonts w:ascii="Simplon Norm" w:eastAsia="Times New Roman" w:hAnsi="Simplon Norm" w:cs="Calibri"/>
                <w:color w:val="FF0000"/>
                <w:szCs w:val="22"/>
              </w:rPr>
              <w:t xml:space="preserve">Picking up new skills through seminars, conferences, research, and other professional development opportunities is a great way to further </w:t>
            </w:r>
            <w:r>
              <w:rPr>
                <w:rFonts w:ascii="Simplon Norm" w:eastAsia="Times New Roman" w:hAnsi="Simplon Norm" w:cs="Calibri"/>
                <w:color w:val="FF0000"/>
                <w:szCs w:val="22"/>
              </w:rPr>
              <w:t>my</w:t>
            </w:r>
            <w:r w:rsidRPr="00BE3AF4">
              <w:rPr>
                <w:rFonts w:ascii="Simplon Norm" w:eastAsia="Times New Roman" w:hAnsi="Simplon Norm" w:cs="Calibri"/>
                <w:color w:val="FF0000"/>
                <w:szCs w:val="22"/>
              </w:rPr>
              <w:t xml:space="preserve"> career - </w:t>
            </w:r>
            <w:r>
              <w:rPr>
                <w:rFonts w:ascii="Simplon Norm" w:eastAsia="Times New Roman" w:hAnsi="Simplon Norm" w:cs="Calibri"/>
                <w:color w:val="FF0000"/>
                <w:szCs w:val="22"/>
              </w:rPr>
              <w:t>I</w:t>
            </w:r>
            <w:r w:rsidRPr="00BE3AF4">
              <w:rPr>
                <w:rFonts w:ascii="Simplon Norm" w:eastAsia="Times New Roman" w:hAnsi="Simplon Norm" w:cs="Calibri"/>
                <w:color w:val="FF0000"/>
                <w:szCs w:val="22"/>
              </w:rPr>
              <w:t xml:space="preserve"> can apply what </w:t>
            </w:r>
            <w:r>
              <w:rPr>
                <w:rFonts w:ascii="Simplon Norm" w:eastAsia="Times New Roman" w:hAnsi="Simplon Norm" w:cs="Calibri"/>
                <w:color w:val="FF0000"/>
                <w:szCs w:val="22"/>
              </w:rPr>
              <w:t>I have</w:t>
            </w:r>
            <w:r w:rsidRPr="00BE3AF4">
              <w:rPr>
                <w:rFonts w:ascii="Simplon Norm" w:eastAsia="Times New Roman" w:hAnsi="Simplon Norm" w:cs="Calibri"/>
                <w:color w:val="FF0000"/>
                <w:szCs w:val="22"/>
              </w:rPr>
              <w:t xml:space="preserve"> learnt to </w:t>
            </w:r>
            <w:r>
              <w:rPr>
                <w:rFonts w:ascii="Simplon Norm" w:eastAsia="Times New Roman" w:hAnsi="Simplon Norm" w:cs="Calibri"/>
                <w:color w:val="FF0000"/>
                <w:szCs w:val="22"/>
              </w:rPr>
              <w:t>my</w:t>
            </w:r>
            <w:r w:rsidRPr="00BE3AF4">
              <w:rPr>
                <w:rFonts w:ascii="Simplon Norm" w:eastAsia="Times New Roman" w:hAnsi="Simplon Norm" w:cs="Calibri"/>
                <w:color w:val="FF0000"/>
                <w:szCs w:val="22"/>
              </w:rPr>
              <w:t xml:space="preserve"> practice</w:t>
            </w:r>
          </w:p>
          <w:p w14:paraId="1C535AAC" w14:textId="77777777" w:rsidR="00DB7609" w:rsidRDefault="00DB7609" w:rsidP="00861795">
            <w:pPr>
              <w:pStyle w:val="ListParagraph"/>
              <w:numPr>
                <w:ilvl w:val="0"/>
                <w:numId w:val="29"/>
              </w:numPr>
              <w:tabs>
                <w:tab w:val="left" w:pos="4536"/>
              </w:tabs>
              <w:spacing w:after="160" w:line="276" w:lineRule="auto"/>
              <w:rPr>
                <w:rFonts w:ascii="Simplon Norm" w:eastAsia="Times New Roman" w:hAnsi="Simplon Norm" w:cs="Calibri"/>
                <w:color w:val="FF0000"/>
                <w:szCs w:val="22"/>
              </w:rPr>
            </w:pPr>
            <w:r w:rsidRPr="00F2209E">
              <w:rPr>
                <w:rFonts w:ascii="Simplon Norm" w:eastAsia="Times New Roman" w:hAnsi="Simplon Norm" w:cs="Calibri"/>
                <w:b/>
                <w:bCs/>
                <w:color w:val="FF0000"/>
                <w:szCs w:val="22"/>
              </w:rPr>
              <w:t>Find a mentor</w:t>
            </w:r>
            <w:r>
              <w:rPr>
                <w:rFonts w:ascii="Simplon Norm" w:eastAsia="Times New Roman" w:hAnsi="Simplon Norm" w:cs="Calibri"/>
                <w:color w:val="FF0000"/>
                <w:szCs w:val="22"/>
              </w:rPr>
              <w:t xml:space="preserve"> – I can ask</w:t>
            </w:r>
            <w:r w:rsidRPr="00ED7943">
              <w:rPr>
                <w:rFonts w:ascii="Simplon Norm" w:eastAsia="Times New Roman" w:hAnsi="Simplon Norm" w:cs="Calibri"/>
                <w:color w:val="FF0000"/>
                <w:szCs w:val="22"/>
              </w:rPr>
              <w:t xml:space="preserve"> someone </w:t>
            </w:r>
            <w:r>
              <w:rPr>
                <w:rFonts w:ascii="Simplon Norm" w:eastAsia="Times New Roman" w:hAnsi="Simplon Norm" w:cs="Calibri"/>
                <w:color w:val="FF0000"/>
                <w:szCs w:val="22"/>
              </w:rPr>
              <w:t xml:space="preserve">I </w:t>
            </w:r>
            <w:r w:rsidRPr="00ED7943">
              <w:rPr>
                <w:rFonts w:ascii="Simplon Norm" w:eastAsia="Times New Roman" w:hAnsi="Simplon Norm" w:cs="Calibri"/>
                <w:color w:val="FF0000"/>
                <w:szCs w:val="22"/>
              </w:rPr>
              <w:t>know and respect in graphic design if they</w:t>
            </w:r>
            <w:r>
              <w:rPr>
                <w:rFonts w:ascii="Simplon Norm" w:eastAsia="Times New Roman" w:hAnsi="Simplon Norm" w:cs="Calibri"/>
                <w:color w:val="FF0000"/>
                <w:szCs w:val="22"/>
              </w:rPr>
              <w:t xml:space="preserve"> </w:t>
            </w:r>
            <w:r w:rsidRPr="00ED7943">
              <w:rPr>
                <w:rFonts w:ascii="Simplon Norm" w:eastAsia="Times New Roman" w:hAnsi="Simplon Norm" w:cs="Calibri"/>
                <w:color w:val="FF0000"/>
                <w:szCs w:val="22"/>
              </w:rPr>
              <w:t xml:space="preserve">mind meeting </w:t>
            </w:r>
            <w:r>
              <w:rPr>
                <w:rFonts w:ascii="Simplon Norm" w:eastAsia="Times New Roman" w:hAnsi="Simplon Norm" w:cs="Calibri"/>
                <w:color w:val="FF0000"/>
                <w:szCs w:val="22"/>
              </w:rPr>
              <w:t>monthly</w:t>
            </w:r>
            <w:r w:rsidRPr="00ED7943">
              <w:rPr>
                <w:rFonts w:ascii="Simplon Norm" w:eastAsia="Times New Roman" w:hAnsi="Simplon Norm" w:cs="Calibri"/>
                <w:color w:val="FF0000"/>
                <w:szCs w:val="22"/>
              </w:rPr>
              <w:t xml:space="preserve"> to provide mentoring and coaching</w:t>
            </w:r>
          </w:p>
          <w:p w14:paraId="44CA492F" w14:textId="77777777" w:rsidR="00DB7609" w:rsidRDefault="00DB7609" w:rsidP="00861795">
            <w:pPr>
              <w:pStyle w:val="ListParagraph"/>
              <w:numPr>
                <w:ilvl w:val="0"/>
                <w:numId w:val="29"/>
              </w:numPr>
              <w:tabs>
                <w:tab w:val="left" w:pos="4536"/>
              </w:tabs>
              <w:spacing w:after="160" w:line="276" w:lineRule="auto"/>
              <w:rPr>
                <w:rFonts w:ascii="Simplon Norm" w:eastAsia="Times New Roman" w:hAnsi="Simplon Norm" w:cs="Calibri"/>
                <w:color w:val="FF0000"/>
                <w:szCs w:val="22"/>
              </w:rPr>
            </w:pPr>
            <w:r w:rsidRPr="00F2209E">
              <w:rPr>
                <w:rFonts w:ascii="Simplon Norm" w:eastAsia="Times New Roman" w:hAnsi="Simplon Norm" w:cs="Calibri"/>
                <w:b/>
                <w:bCs/>
                <w:color w:val="FF0000"/>
                <w:szCs w:val="22"/>
              </w:rPr>
              <w:t>Enter graphic design competitions for experience</w:t>
            </w:r>
            <w:r>
              <w:rPr>
                <w:rFonts w:ascii="Simplon Norm" w:eastAsia="Times New Roman" w:hAnsi="Simplon Norm" w:cs="Calibri"/>
                <w:color w:val="FF0000"/>
                <w:szCs w:val="22"/>
              </w:rPr>
              <w:t xml:space="preserve"> – I can undertake</w:t>
            </w:r>
            <w:r w:rsidRPr="00E00FC2">
              <w:rPr>
                <w:rFonts w:ascii="Simplon Norm" w:eastAsia="Times New Roman" w:hAnsi="Simplon Norm" w:cs="Calibri"/>
                <w:color w:val="FF0000"/>
                <w:szCs w:val="22"/>
              </w:rPr>
              <w:t xml:space="preserve"> some research to find some local graphic design competitions. </w:t>
            </w:r>
            <w:r>
              <w:rPr>
                <w:rFonts w:ascii="Simplon Norm" w:eastAsia="Times New Roman" w:hAnsi="Simplon Norm" w:cs="Calibri"/>
                <w:color w:val="FF0000"/>
                <w:szCs w:val="22"/>
              </w:rPr>
              <w:t>I would l</w:t>
            </w:r>
            <w:r w:rsidRPr="00E00FC2">
              <w:rPr>
                <w:rFonts w:ascii="Simplon Norm" w:eastAsia="Times New Roman" w:hAnsi="Simplon Norm" w:cs="Calibri"/>
                <w:color w:val="FF0000"/>
                <w:szCs w:val="22"/>
              </w:rPr>
              <w:t xml:space="preserve">ook through past entries and winners and create something that can be reused in </w:t>
            </w:r>
            <w:r>
              <w:rPr>
                <w:rFonts w:ascii="Simplon Norm" w:eastAsia="Times New Roman" w:hAnsi="Simplon Norm" w:cs="Calibri"/>
                <w:color w:val="FF0000"/>
                <w:szCs w:val="22"/>
              </w:rPr>
              <w:t>my</w:t>
            </w:r>
            <w:r w:rsidRPr="00E00FC2">
              <w:rPr>
                <w:rFonts w:ascii="Simplon Norm" w:eastAsia="Times New Roman" w:hAnsi="Simplon Norm" w:cs="Calibri"/>
                <w:color w:val="FF0000"/>
                <w:szCs w:val="22"/>
              </w:rPr>
              <w:t xml:space="preserve"> portfolio</w:t>
            </w:r>
          </w:p>
          <w:p w14:paraId="1F665B9B" w14:textId="07D5EA6F" w:rsidR="00DB7609" w:rsidRDefault="00DB7609" w:rsidP="00861795">
            <w:pPr>
              <w:pStyle w:val="ListParagraph"/>
              <w:numPr>
                <w:ilvl w:val="0"/>
                <w:numId w:val="29"/>
              </w:numPr>
              <w:tabs>
                <w:tab w:val="left" w:pos="4536"/>
              </w:tabs>
              <w:spacing w:after="160" w:line="276" w:lineRule="auto"/>
              <w:rPr>
                <w:rFonts w:ascii="Simplon Norm" w:eastAsia="Times New Roman" w:hAnsi="Simplon Norm" w:cs="Calibri"/>
                <w:color w:val="FF0000"/>
                <w:szCs w:val="22"/>
              </w:rPr>
            </w:pPr>
            <w:r w:rsidRPr="00F2209E">
              <w:rPr>
                <w:rFonts w:ascii="Simplon Norm" w:eastAsia="Times New Roman" w:hAnsi="Simplon Norm" w:cs="Calibri"/>
                <w:b/>
                <w:bCs/>
                <w:color w:val="FF0000"/>
                <w:szCs w:val="22"/>
              </w:rPr>
              <w:t>Create libraries</w:t>
            </w:r>
            <w:r>
              <w:rPr>
                <w:rFonts w:ascii="Simplon Norm" w:eastAsia="Times New Roman" w:hAnsi="Simplon Norm" w:cs="Calibri"/>
                <w:color w:val="FF0000"/>
                <w:szCs w:val="22"/>
              </w:rPr>
              <w:t xml:space="preserve"> - </w:t>
            </w:r>
            <w:r w:rsidRPr="00C80F23">
              <w:rPr>
                <w:rFonts w:ascii="Simplon Norm" w:eastAsia="Times New Roman" w:hAnsi="Simplon Norm" w:cs="Calibri"/>
                <w:color w:val="FF0000"/>
                <w:szCs w:val="22"/>
              </w:rPr>
              <w:t xml:space="preserve">When </w:t>
            </w:r>
            <w:r>
              <w:rPr>
                <w:rFonts w:ascii="Simplon Norm" w:eastAsia="Times New Roman" w:hAnsi="Simplon Norm" w:cs="Calibri"/>
                <w:color w:val="FF0000"/>
                <w:szCs w:val="22"/>
              </w:rPr>
              <w:t xml:space="preserve">I </w:t>
            </w:r>
            <w:r w:rsidRPr="00C80F23">
              <w:rPr>
                <w:rFonts w:ascii="Simplon Norm" w:eastAsia="Times New Roman" w:hAnsi="Simplon Norm" w:cs="Calibri"/>
                <w:color w:val="FF0000"/>
                <w:szCs w:val="22"/>
              </w:rPr>
              <w:t xml:space="preserve">learn new skills </w:t>
            </w:r>
            <w:r>
              <w:rPr>
                <w:rFonts w:ascii="Simplon Norm" w:eastAsia="Times New Roman" w:hAnsi="Simplon Norm" w:cs="Calibri"/>
                <w:color w:val="FF0000"/>
                <w:szCs w:val="22"/>
              </w:rPr>
              <w:t xml:space="preserve">or </w:t>
            </w:r>
            <w:r w:rsidRPr="00C80F23">
              <w:rPr>
                <w:rFonts w:ascii="Simplon Norm" w:eastAsia="Times New Roman" w:hAnsi="Simplon Norm" w:cs="Calibri"/>
                <w:color w:val="FF0000"/>
                <w:szCs w:val="22"/>
              </w:rPr>
              <w:t xml:space="preserve">techniques or find </w:t>
            </w:r>
            <w:r w:rsidR="003E52E5" w:rsidRPr="00C80F23">
              <w:rPr>
                <w:rFonts w:ascii="Simplon Norm" w:eastAsia="Times New Roman" w:hAnsi="Simplon Norm" w:cs="Calibri"/>
                <w:color w:val="FF0000"/>
                <w:szCs w:val="22"/>
              </w:rPr>
              <w:t>styles</w:t>
            </w:r>
            <w:r w:rsidRPr="00C80F23">
              <w:rPr>
                <w:rFonts w:ascii="Simplon Norm" w:eastAsia="Times New Roman" w:hAnsi="Simplon Norm" w:cs="Calibri"/>
                <w:color w:val="FF0000"/>
                <w:szCs w:val="22"/>
              </w:rPr>
              <w:t xml:space="preserve"> </w:t>
            </w:r>
            <w:r>
              <w:rPr>
                <w:rFonts w:ascii="Simplon Norm" w:eastAsia="Times New Roman" w:hAnsi="Simplon Norm" w:cs="Calibri"/>
                <w:color w:val="FF0000"/>
                <w:szCs w:val="22"/>
              </w:rPr>
              <w:t>I</w:t>
            </w:r>
            <w:r w:rsidRPr="00C80F23">
              <w:rPr>
                <w:rFonts w:ascii="Simplon Norm" w:eastAsia="Times New Roman" w:hAnsi="Simplon Norm" w:cs="Calibri"/>
                <w:color w:val="FF0000"/>
                <w:szCs w:val="22"/>
              </w:rPr>
              <w:t xml:space="preserve"> love and feel inspired by,</w:t>
            </w:r>
            <w:r>
              <w:rPr>
                <w:rFonts w:ascii="Simplon Norm" w:eastAsia="Times New Roman" w:hAnsi="Simplon Norm" w:cs="Calibri"/>
                <w:color w:val="FF0000"/>
                <w:szCs w:val="22"/>
              </w:rPr>
              <w:t xml:space="preserve"> I can</w:t>
            </w:r>
            <w:r w:rsidRPr="00C80F23">
              <w:rPr>
                <w:rFonts w:ascii="Simplon Norm" w:eastAsia="Times New Roman" w:hAnsi="Simplon Norm" w:cs="Calibri"/>
                <w:color w:val="FF0000"/>
                <w:szCs w:val="22"/>
              </w:rPr>
              <w:t xml:space="preserve"> document them and store them in a ‘catalogue’ on </w:t>
            </w:r>
            <w:r>
              <w:rPr>
                <w:rFonts w:ascii="Simplon Norm" w:eastAsia="Times New Roman" w:hAnsi="Simplon Norm" w:cs="Calibri"/>
                <w:color w:val="FF0000"/>
                <w:szCs w:val="22"/>
              </w:rPr>
              <w:t>a</w:t>
            </w:r>
            <w:r w:rsidRPr="00C80F23">
              <w:rPr>
                <w:rFonts w:ascii="Simplon Norm" w:eastAsia="Times New Roman" w:hAnsi="Simplon Norm" w:cs="Calibri"/>
                <w:color w:val="FF0000"/>
                <w:szCs w:val="22"/>
              </w:rPr>
              <w:t xml:space="preserve"> device or storage cloud. </w:t>
            </w:r>
            <w:r>
              <w:rPr>
                <w:rFonts w:ascii="Simplon Norm" w:eastAsia="Times New Roman" w:hAnsi="Simplon Norm" w:cs="Calibri"/>
                <w:color w:val="FF0000"/>
                <w:szCs w:val="22"/>
              </w:rPr>
              <w:t xml:space="preserve">By arranging </w:t>
            </w:r>
            <w:r w:rsidRPr="00C80F23">
              <w:rPr>
                <w:rFonts w:ascii="Simplon Norm" w:eastAsia="Times New Roman" w:hAnsi="Simplon Norm" w:cs="Calibri"/>
                <w:color w:val="FF0000"/>
                <w:szCs w:val="22"/>
              </w:rPr>
              <w:t xml:space="preserve">them by type of feature </w:t>
            </w:r>
            <w:r>
              <w:rPr>
                <w:rFonts w:ascii="Simplon Norm" w:eastAsia="Times New Roman" w:hAnsi="Simplon Norm" w:cs="Calibri"/>
                <w:color w:val="FF0000"/>
                <w:szCs w:val="22"/>
              </w:rPr>
              <w:t xml:space="preserve">and </w:t>
            </w:r>
            <w:r w:rsidRPr="00C80F23">
              <w:rPr>
                <w:rFonts w:ascii="Simplon Norm" w:eastAsia="Times New Roman" w:hAnsi="Simplon Norm" w:cs="Calibri"/>
                <w:color w:val="FF0000"/>
                <w:szCs w:val="22"/>
              </w:rPr>
              <w:t xml:space="preserve">then by style. These will be invaluable when searching for ideas </w:t>
            </w:r>
            <w:r>
              <w:rPr>
                <w:rFonts w:ascii="Simplon Norm" w:eastAsia="Times New Roman" w:hAnsi="Simplon Norm" w:cs="Calibri"/>
                <w:color w:val="FF0000"/>
                <w:szCs w:val="22"/>
              </w:rPr>
              <w:t>for</w:t>
            </w:r>
            <w:r w:rsidRPr="00C80F23">
              <w:rPr>
                <w:rFonts w:ascii="Simplon Norm" w:eastAsia="Times New Roman" w:hAnsi="Simplon Norm" w:cs="Calibri"/>
                <w:color w:val="FF0000"/>
                <w:szCs w:val="22"/>
              </w:rPr>
              <w:t xml:space="preserve"> projects </w:t>
            </w:r>
            <w:r w:rsidR="003E52E5" w:rsidRPr="00C80F23">
              <w:rPr>
                <w:rFonts w:ascii="Simplon Norm" w:eastAsia="Times New Roman" w:hAnsi="Simplon Norm" w:cs="Calibri"/>
                <w:color w:val="FF0000"/>
                <w:szCs w:val="22"/>
              </w:rPr>
              <w:t>later</w:t>
            </w:r>
            <w:r w:rsidRPr="00C80F23">
              <w:rPr>
                <w:rFonts w:ascii="Simplon Norm" w:eastAsia="Times New Roman" w:hAnsi="Simplon Norm" w:cs="Calibri"/>
                <w:color w:val="FF0000"/>
                <w:szCs w:val="22"/>
              </w:rPr>
              <w:t>.</w:t>
            </w:r>
          </w:p>
          <w:p w14:paraId="34D50062" w14:textId="77777777" w:rsidR="00DB7609" w:rsidRDefault="00DB7609" w:rsidP="00861795">
            <w:pPr>
              <w:pStyle w:val="ListParagraph"/>
              <w:numPr>
                <w:ilvl w:val="0"/>
                <w:numId w:val="29"/>
              </w:numPr>
              <w:tabs>
                <w:tab w:val="left" w:pos="4536"/>
              </w:tabs>
              <w:spacing w:after="160" w:line="276" w:lineRule="auto"/>
              <w:rPr>
                <w:rFonts w:ascii="Simplon Norm" w:eastAsia="Times New Roman" w:hAnsi="Simplon Norm" w:cs="Calibri"/>
                <w:color w:val="FF0000"/>
                <w:szCs w:val="22"/>
              </w:rPr>
            </w:pPr>
            <w:r w:rsidRPr="00F2209E">
              <w:rPr>
                <w:rFonts w:ascii="Simplon Norm" w:eastAsia="Times New Roman" w:hAnsi="Simplon Norm" w:cs="Calibri"/>
                <w:b/>
                <w:bCs/>
                <w:color w:val="FF0000"/>
                <w:szCs w:val="22"/>
              </w:rPr>
              <w:t>Practice</w:t>
            </w:r>
            <w:r>
              <w:rPr>
                <w:rFonts w:ascii="Simplon Norm" w:eastAsia="Times New Roman" w:hAnsi="Simplon Norm" w:cs="Calibri"/>
                <w:color w:val="FF0000"/>
                <w:szCs w:val="22"/>
              </w:rPr>
              <w:t xml:space="preserve"> - </w:t>
            </w:r>
            <w:r w:rsidRPr="00721FE5">
              <w:rPr>
                <w:rFonts w:ascii="Simplon Norm" w:eastAsia="Times New Roman" w:hAnsi="Simplon Norm" w:cs="Calibri"/>
                <w:color w:val="FF0000"/>
                <w:szCs w:val="22"/>
              </w:rPr>
              <w:t xml:space="preserve">When </w:t>
            </w:r>
            <w:r>
              <w:rPr>
                <w:rFonts w:ascii="Simplon Norm" w:eastAsia="Times New Roman" w:hAnsi="Simplon Norm" w:cs="Calibri"/>
                <w:color w:val="FF0000"/>
                <w:szCs w:val="22"/>
              </w:rPr>
              <w:t>I</w:t>
            </w:r>
            <w:r w:rsidRPr="00721FE5">
              <w:rPr>
                <w:rFonts w:ascii="Simplon Norm" w:eastAsia="Times New Roman" w:hAnsi="Simplon Norm" w:cs="Calibri"/>
                <w:color w:val="FF0000"/>
                <w:szCs w:val="22"/>
              </w:rPr>
              <w:t xml:space="preserve"> learn something new that could help </w:t>
            </w:r>
            <w:r>
              <w:rPr>
                <w:rFonts w:ascii="Simplon Norm" w:eastAsia="Times New Roman" w:hAnsi="Simplon Norm" w:cs="Calibri"/>
                <w:color w:val="FF0000"/>
                <w:szCs w:val="22"/>
              </w:rPr>
              <w:t>me</w:t>
            </w:r>
            <w:r w:rsidRPr="00721FE5">
              <w:rPr>
                <w:rFonts w:ascii="Simplon Norm" w:eastAsia="Times New Roman" w:hAnsi="Simplon Norm" w:cs="Calibri"/>
                <w:color w:val="FF0000"/>
                <w:szCs w:val="22"/>
              </w:rPr>
              <w:t xml:space="preserve"> to develop </w:t>
            </w:r>
            <w:r>
              <w:rPr>
                <w:rFonts w:ascii="Simplon Norm" w:eastAsia="Times New Roman" w:hAnsi="Simplon Norm" w:cs="Calibri"/>
                <w:color w:val="FF0000"/>
                <w:szCs w:val="22"/>
              </w:rPr>
              <w:t>my</w:t>
            </w:r>
            <w:r w:rsidRPr="00721FE5">
              <w:rPr>
                <w:rFonts w:ascii="Simplon Norm" w:eastAsia="Times New Roman" w:hAnsi="Simplon Norm" w:cs="Calibri"/>
                <w:color w:val="FF0000"/>
                <w:szCs w:val="22"/>
              </w:rPr>
              <w:t xml:space="preserve"> creative voice, </w:t>
            </w:r>
            <w:r>
              <w:rPr>
                <w:rFonts w:ascii="Simplon Norm" w:eastAsia="Times New Roman" w:hAnsi="Simplon Norm" w:cs="Calibri"/>
                <w:color w:val="FF0000"/>
                <w:szCs w:val="22"/>
              </w:rPr>
              <w:t xml:space="preserve">I need to </w:t>
            </w:r>
            <w:r w:rsidRPr="00721FE5">
              <w:rPr>
                <w:rFonts w:ascii="Simplon Norm" w:eastAsia="Times New Roman" w:hAnsi="Simplon Norm" w:cs="Calibri"/>
                <w:color w:val="FF0000"/>
                <w:szCs w:val="22"/>
              </w:rPr>
              <w:t>try not to leave it unused and neglected. Even if</w:t>
            </w:r>
            <w:r>
              <w:rPr>
                <w:rFonts w:ascii="Simplon Norm" w:eastAsia="Times New Roman" w:hAnsi="Simplon Norm" w:cs="Calibri"/>
                <w:color w:val="FF0000"/>
                <w:szCs w:val="22"/>
              </w:rPr>
              <w:t xml:space="preserve"> I</w:t>
            </w:r>
            <w:r w:rsidRPr="00721FE5">
              <w:rPr>
                <w:rFonts w:ascii="Simplon Norm" w:eastAsia="Times New Roman" w:hAnsi="Simplon Norm" w:cs="Calibri"/>
                <w:color w:val="FF0000"/>
                <w:szCs w:val="22"/>
              </w:rPr>
              <w:t xml:space="preserve"> don’t have </w:t>
            </w:r>
            <w:r>
              <w:rPr>
                <w:rFonts w:ascii="Simplon Norm" w:eastAsia="Times New Roman" w:hAnsi="Simplon Norm" w:cs="Calibri"/>
                <w:color w:val="FF0000"/>
                <w:szCs w:val="22"/>
              </w:rPr>
              <w:t xml:space="preserve">a </w:t>
            </w:r>
            <w:r w:rsidRPr="00721FE5">
              <w:rPr>
                <w:rFonts w:ascii="Simplon Norm" w:eastAsia="Times New Roman" w:hAnsi="Simplon Norm" w:cs="Calibri"/>
                <w:color w:val="FF0000"/>
                <w:szCs w:val="22"/>
              </w:rPr>
              <w:t xml:space="preserve">project that needs it </w:t>
            </w:r>
            <w:r>
              <w:rPr>
                <w:rFonts w:ascii="Simplon Norm" w:eastAsia="Times New Roman" w:hAnsi="Simplon Norm" w:cs="Calibri"/>
                <w:color w:val="FF0000"/>
                <w:szCs w:val="22"/>
              </w:rPr>
              <w:t>immediately</w:t>
            </w:r>
            <w:r w:rsidRPr="00721FE5">
              <w:rPr>
                <w:rFonts w:ascii="Simplon Norm" w:eastAsia="Times New Roman" w:hAnsi="Simplon Norm" w:cs="Calibri"/>
                <w:color w:val="FF0000"/>
                <w:szCs w:val="22"/>
              </w:rPr>
              <w:t xml:space="preserve">, </w:t>
            </w:r>
            <w:r>
              <w:rPr>
                <w:rFonts w:ascii="Simplon Norm" w:eastAsia="Times New Roman" w:hAnsi="Simplon Norm" w:cs="Calibri"/>
                <w:color w:val="FF0000"/>
                <w:szCs w:val="22"/>
              </w:rPr>
              <w:t xml:space="preserve">I </w:t>
            </w:r>
            <w:r w:rsidRPr="00721FE5">
              <w:rPr>
                <w:rFonts w:ascii="Simplon Norm" w:eastAsia="Times New Roman" w:hAnsi="Simplon Norm" w:cs="Calibri"/>
                <w:color w:val="FF0000"/>
                <w:szCs w:val="22"/>
              </w:rPr>
              <w:t xml:space="preserve">practice </w:t>
            </w:r>
            <w:r>
              <w:rPr>
                <w:rFonts w:ascii="Simplon Norm" w:eastAsia="Times New Roman" w:hAnsi="Simplon Norm" w:cs="Calibri"/>
                <w:color w:val="FF0000"/>
                <w:szCs w:val="22"/>
              </w:rPr>
              <w:t>alone</w:t>
            </w:r>
            <w:r w:rsidRPr="00721FE5">
              <w:rPr>
                <w:rFonts w:ascii="Simplon Norm" w:eastAsia="Times New Roman" w:hAnsi="Simplon Norm" w:cs="Calibri"/>
                <w:color w:val="FF0000"/>
                <w:szCs w:val="22"/>
              </w:rPr>
              <w:t xml:space="preserve">. </w:t>
            </w:r>
          </w:p>
          <w:p w14:paraId="6A7C767B" w14:textId="77777777" w:rsidR="00DB7609" w:rsidRPr="008F23F6" w:rsidRDefault="00DB7609" w:rsidP="00861795">
            <w:pPr>
              <w:pStyle w:val="ListParagraph"/>
              <w:numPr>
                <w:ilvl w:val="0"/>
                <w:numId w:val="29"/>
              </w:numPr>
              <w:tabs>
                <w:tab w:val="left" w:pos="4536"/>
              </w:tabs>
              <w:spacing w:after="160" w:line="276" w:lineRule="auto"/>
              <w:rPr>
                <w:rFonts w:ascii="Simplon Norm" w:eastAsia="Times New Roman" w:hAnsi="Simplon Norm" w:cs="Calibri"/>
                <w:color w:val="FF0000"/>
                <w:szCs w:val="22"/>
              </w:rPr>
            </w:pPr>
            <w:r w:rsidRPr="00F2209E">
              <w:rPr>
                <w:rFonts w:ascii="Simplon Norm" w:eastAsia="Times New Roman" w:hAnsi="Simplon Norm" w:cs="Calibri"/>
                <w:b/>
                <w:bCs/>
                <w:color w:val="FF0000"/>
                <w:szCs w:val="22"/>
              </w:rPr>
              <w:lastRenderedPageBreak/>
              <w:t>In the workplace</w:t>
            </w:r>
            <w:r w:rsidRPr="002B0CE6">
              <w:rPr>
                <w:rFonts w:ascii="Simplon Norm" w:eastAsia="Times New Roman" w:hAnsi="Simplon Norm" w:cs="Calibri"/>
                <w:color w:val="FF0000"/>
                <w:szCs w:val="22"/>
              </w:rPr>
              <w:t xml:space="preserve"> - Even if I don’t have a current project to use my skills and knowledge, I can take the opportunity to present a short presentation of what I have learnt to your colleagues. I will add any significant events, courses, or useful skills learnt to my CV.</w:t>
            </w:r>
          </w:p>
        </w:tc>
      </w:tr>
    </w:tbl>
    <w:p w14:paraId="27CD3D43" w14:textId="77777777" w:rsidR="00DB7609" w:rsidRDefault="00DB7609" w:rsidP="00DB7609">
      <w:pPr>
        <w:tabs>
          <w:tab w:val="left" w:pos="4536"/>
        </w:tabs>
        <w:rPr>
          <w:rFonts w:ascii="Simplon Norm" w:eastAsia="Times New Roman" w:hAnsi="Simplon Norm" w:cs="Calibri"/>
          <w:sz w:val="22"/>
          <w:szCs w:val="22"/>
        </w:rPr>
      </w:pPr>
    </w:p>
    <w:p w14:paraId="07B3EF83" w14:textId="77777777" w:rsidR="00DB7609" w:rsidRDefault="00DB7609" w:rsidP="00DB7609">
      <w:pPr>
        <w:tabs>
          <w:tab w:val="left" w:pos="4536"/>
        </w:tabs>
        <w:rPr>
          <w:rFonts w:ascii="Simplon Norm" w:eastAsia="Times New Roman" w:hAnsi="Simplon Norm" w:cs="Calibri"/>
          <w:sz w:val="22"/>
          <w:szCs w:val="22"/>
        </w:rPr>
      </w:pPr>
    </w:p>
    <w:p w14:paraId="1CF82299" w14:textId="77777777" w:rsidR="00DB7609" w:rsidRDefault="00DB7609" w:rsidP="00861795">
      <w:pPr>
        <w:pStyle w:val="ListParagraph"/>
        <w:numPr>
          <w:ilvl w:val="0"/>
          <w:numId w:val="30"/>
        </w:numPr>
        <w:spacing w:after="0" w:line="257" w:lineRule="auto"/>
        <w:rPr>
          <w:rFonts w:ascii="Simplon Norm" w:eastAsia="Times New Roman" w:hAnsi="Simplon Norm" w:cs="Calibri"/>
          <w:b/>
          <w:sz w:val="22"/>
          <w:szCs w:val="22"/>
        </w:rPr>
      </w:pPr>
      <w:r w:rsidRPr="05BC21A7">
        <w:rPr>
          <w:rFonts w:ascii="Simplon Norm" w:eastAsia="Calibri" w:hAnsi="Simplon Norm" w:cs="Calibri"/>
          <w:i/>
          <w:iCs/>
          <w:sz w:val="22"/>
          <w:szCs w:val="22"/>
        </w:rPr>
        <w:t>Discuss three (3) different roles in the graphic design industry and describe what skills you need to be successful in this context.</w:t>
      </w:r>
      <w:r w:rsidRPr="05BC21A7">
        <w:rPr>
          <w:rFonts w:ascii="Simplon Norm" w:eastAsia="Calibri" w:hAnsi="Simplon Norm" w:cs="Calibri"/>
          <w:i/>
          <w:iCs/>
          <w:sz w:val="22"/>
          <w:szCs w:val="22"/>
          <w:lang w:val="en-US" w:eastAsia="en-US" w:bidi="en-US"/>
        </w:rPr>
        <w:t xml:space="preserve"> It is recommended that you use the learning material for this question.</w:t>
      </w:r>
      <w:r w:rsidRPr="287C11D8">
        <w:rPr>
          <w:rFonts w:ascii="Simplon Norm" w:eastAsia="Calibri" w:hAnsi="Simplon Norm" w:cs="Calibri"/>
          <w:i/>
          <w:iCs/>
          <w:sz w:val="22"/>
          <w:szCs w:val="22"/>
          <w:lang w:val="en-US" w:eastAsia="en-US" w:bidi="en-US"/>
        </w:rPr>
        <w:t xml:space="preserve"> </w:t>
      </w:r>
      <w:r w:rsidRPr="287C11D8">
        <w:rPr>
          <w:rStyle w:val="eop"/>
          <w:rFonts w:ascii="Simplon Norm" w:hAnsi="Simplon Norm" w:cs="Segoe UI"/>
          <w:i/>
          <w:iCs/>
          <w:sz w:val="22"/>
          <w:szCs w:val="22"/>
        </w:rPr>
        <w:t>(</w:t>
      </w:r>
      <w:r w:rsidRPr="287C11D8">
        <w:rPr>
          <w:rFonts w:ascii="Simplon Norm" w:eastAsia="Times New Roman" w:hAnsi="Simplon Norm" w:cs="Calibri"/>
          <w:i/>
          <w:iCs/>
          <w:sz w:val="22"/>
          <w:szCs w:val="22"/>
        </w:rPr>
        <w:t>Word Count: 200-250 words)</w:t>
      </w:r>
    </w:p>
    <w:p w14:paraId="76540F49" w14:textId="77777777" w:rsidR="00DB7609" w:rsidRDefault="00DB7609" w:rsidP="00DB7609">
      <w:pPr>
        <w:spacing w:after="0" w:line="257" w:lineRule="auto"/>
        <w:rPr>
          <w:rFonts w:ascii="Simplon Norm" w:eastAsia="Calibri" w:hAnsi="Simplon Norm" w:cs="Calibri"/>
          <w:i/>
          <w:iCs/>
          <w:sz w:val="22"/>
          <w:szCs w:val="22"/>
        </w:rPr>
      </w:pPr>
    </w:p>
    <w:p w14:paraId="11DB5D35" w14:textId="77777777" w:rsidR="00DB7609" w:rsidRDefault="00DB7609" w:rsidP="00DB7609">
      <w:pPr>
        <w:tabs>
          <w:tab w:val="left" w:pos="4536"/>
        </w:tabs>
        <w:rPr>
          <w:rFonts w:ascii="Simplon Norm" w:eastAsia="Times New Roman" w:hAnsi="Simplon Norm" w:cs="Calibri"/>
          <w:color w:val="FF0000"/>
          <w:sz w:val="22"/>
          <w:szCs w:val="22"/>
        </w:rPr>
      </w:pPr>
      <w:r w:rsidRPr="05BC21A7">
        <w:rPr>
          <w:rFonts w:ascii="Simplon Norm" w:eastAsia="Times New Roman" w:hAnsi="Simplon Norm" w:cs="Calibri"/>
          <w:b/>
          <w:bCs/>
          <w:color w:val="FF0000"/>
          <w:sz w:val="22"/>
          <w:szCs w:val="22"/>
        </w:rPr>
        <w:t xml:space="preserve">Assessor Instructions: </w:t>
      </w:r>
      <w:r w:rsidRPr="05BC21A7">
        <w:rPr>
          <w:rFonts w:ascii="Arial" w:eastAsia="Arial" w:hAnsi="Arial" w:cs="Arial"/>
          <w:color w:val="FF0000"/>
          <w:sz w:val="22"/>
          <w:szCs w:val="22"/>
        </w:rPr>
        <w:t xml:space="preserve"> Students’ words will vary but their responses </w:t>
      </w:r>
      <w:r>
        <w:rPr>
          <w:rFonts w:ascii="Arial" w:eastAsia="Arial" w:hAnsi="Arial" w:cs="Arial"/>
          <w:color w:val="FF0000"/>
          <w:sz w:val="22"/>
          <w:szCs w:val="22"/>
        </w:rPr>
        <w:t xml:space="preserve">must </w:t>
      </w:r>
      <w:r w:rsidRPr="05BC21A7">
        <w:rPr>
          <w:rFonts w:ascii="Arial" w:eastAsia="Arial" w:hAnsi="Arial" w:cs="Arial"/>
          <w:color w:val="FF0000"/>
          <w:sz w:val="22"/>
          <w:szCs w:val="22"/>
        </w:rPr>
        <w:t>reflect the content provided in the sample answer.</w:t>
      </w:r>
      <w:r w:rsidRPr="05BC21A7">
        <w:rPr>
          <w:rFonts w:ascii="Simplon Norm" w:eastAsia="Times New Roman" w:hAnsi="Simplon Norm" w:cs="Calibri"/>
          <w:b/>
          <w:bCs/>
          <w:color w:val="FF0000"/>
          <w:sz w:val="22"/>
          <w:szCs w:val="22"/>
        </w:rPr>
        <w:t xml:space="preserve"> </w:t>
      </w:r>
      <w:r w:rsidRPr="05BC21A7">
        <w:rPr>
          <w:rFonts w:ascii="Simplon Norm" w:eastAsia="Times New Roman" w:hAnsi="Simplon Norm" w:cs="Calibri"/>
          <w:color w:val="FF0000"/>
          <w:sz w:val="22"/>
          <w:szCs w:val="22"/>
        </w:rPr>
        <w:t>The students’ answers must include the three (3) roles detailed below.</w:t>
      </w:r>
    </w:p>
    <w:tbl>
      <w:tblPr>
        <w:tblStyle w:val="TableGrid"/>
        <w:tblW w:w="0" w:type="auto"/>
        <w:tblLook w:val="04A0" w:firstRow="1" w:lastRow="0" w:firstColumn="1" w:lastColumn="0" w:noHBand="0" w:noVBand="1"/>
      </w:tblPr>
      <w:tblGrid>
        <w:gridCol w:w="10456"/>
      </w:tblGrid>
      <w:tr w:rsidR="00DB7609" w14:paraId="3E7460A6" w14:textId="77777777" w:rsidTr="0073000E">
        <w:tc>
          <w:tcPr>
            <w:tcW w:w="10456" w:type="dxa"/>
          </w:tcPr>
          <w:p w14:paraId="27936D22" w14:textId="77777777" w:rsidR="00DB7609" w:rsidRDefault="00DB7609" w:rsidP="0073000E">
            <w:pPr>
              <w:tabs>
                <w:tab w:val="left" w:pos="4536"/>
              </w:tabs>
              <w:rPr>
                <w:rFonts w:ascii="Simplon Norm" w:eastAsia="Times New Roman" w:hAnsi="Simplon Norm" w:cs="Calibri"/>
                <w:color w:val="FF0000"/>
              </w:rPr>
            </w:pPr>
            <w:r>
              <w:rPr>
                <w:rFonts w:ascii="Simplon Norm" w:eastAsia="Times New Roman" w:hAnsi="Simplon Norm" w:cs="Calibri"/>
                <w:color w:val="FF0000"/>
              </w:rPr>
              <w:t>Sample answer:</w:t>
            </w:r>
          </w:p>
          <w:p w14:paraId="5DCE71A3" w14:textId="77777777" w:rsidR="00DB7609" w:rsidRDefault="00DB7609" w:rsidP="0073000E">
            <w:pPr>
              <w:tabs>
                <w:tab w:val="left" w:pos="4536"/>
              </w:tabs>
              <w:rPr>
                <w:rFonts w:ascii="Simplon Norm" w:eastAsia="Times New Roman" w:hAnsi="Simplon Norm" w:cs="Calibri"/>
                <w:color w:val="FF0000"/>
              </w:rPr>
            </w:pPr>
          </w:p>
          <w:p w14:paraId="53EA7492" w14:textId="44934310" w:rsidR="00DB7609" w:rsidRDefault="00DB7609" w:rsidP="0073000E">
            <w:pPr>
              <w:tabs>
                <w:tab w:val="left" w:pos="4536"/>
              </w:tabs>
              <w:spacing w:line="276" w:lineRule="auto"/>
              <w:rPr>
                <w:rFonts w:ascii="Simplon Norm" w:eastAsia="Times New Roman" w:hAnsi="Simplon Norm" w:cs="Calibri"/>
                <w:color w:val="FF0000"/>
              </w:rPr>
            </w:pPr>
            <w:r w:rsidRPr="00F2209E">
              <w:rPr>
                <w:rFonts w:ascii="Simplon Norm" w:eastAsia="Times New Roman" w:hAnsi="Simplon Norm" w:cs="Calibri"/>
                <w:b/>
                <w:bCs/>
                <w:color w:val="FF0000"/>
              </w:rPr>
              <w:t>Freelancers and design contractors</w:t>
            </w:r>
            <w:r>
              <w:rPr>
                <w:rFonts w:ascii="Simplon Norm" w:eastAsia="Times New Roman" w:hAnsi="Simplon Norm" w:cs="Calibri"/>
                <w:color w:val="FF0000"/>
              </w:rPr>
              <w:t xml:space="preserve"> - </w:t>
            </w:r>
            <w:r w:rsidRPr="00DE7DDB">
              <w:rPr>
                <w:rFonts w:ascii="Simplon Norm" w:eastAsia="Times New Roman" w:hAnsi="Simplon Norm" w:cs="Calibri"/>
                <w:color w:val="FF0000"/>
              </w:rPr>
              <w:t>A freelancer or design contractor works for themselves. This role is self-</w:t>
            </w:r>
            <w:r w:rsidR="003E52E5" w:rsidRPr="00DE7DDB">
              <w:rPr>
                <w:rFonts w:ascii="Simplon Norm" w:eastAsia="Times New Roman" w:hAnsi="Simplon Norm" w:cs="Calibri"/>
                <w:color w:val="FF0000"/>
              </w:rPr>
              <w:t>managing</w:t>
            </w:r>
            <w:r w:rsidR="00D653C7">
              <w:rPr>
                <w:rFonts w:ascii="Simplon Norm" w:eastAsia="Times New Roman" w:hAnsi="Simplon Norm" w:cs="Calibri"/>
                <w:color w:val="FF0000"/>
              </w:rPr>
              <w:t>,</w:t>
            </w:r>
            <w:r w:rsidR="003E52E5">
              <w:rPr>
                <w:rFonts w:ascii="Simplon Norm" w:eastAsia="Times New Roman" w:hAnsi="Simplon Norm" w:cs="Calibri"/>
                <w:color w:val="FF0000"/>
              </w:rPr>
              <w:t xml:space="preserve"> and</w:t>
            </w:r>
            <w:r w:rsidRPr="00DE7DDB">
              <w:rPr>
                <w:rFonts w:ascii="Simplon Norm" w:eastAsia="Times New Roman" w:hAnsi="Simplon Norm" w:cs="Calibri"/>
                <w:color w:val="FF0000"/>
              </w:rPr>
              <w:t xml:space="preserve"> is responsible for running their own business.</w:t>
            </w:r>
            <w:r>
              <w:rPr>
                <w:rFonts w:ascii="Simplon Norm" w:eastAsia="Times New Roman" w:hAnsi="Simplon Norm" w:cs="Calibri"/>
                <w:color w:val="FF0000"/>
              </w:rPr>
              <w:t xml:space="preserve"> </w:t>
            </w:r>
            <w:r w:rsidRPr="00DE7DDB">
              <w:rPr>
                <w:rFonts w:ascii="Simplon Norm" w:eastAsia="Times New Roman" w:hAnsi="Simplon Norm" w:cs="Calibri"/>
                <w:color w:val="FF0000"/>
              </w:rPr>
              <w:t xml:space="preserve">Freelancers </w:t>
            </w:r>
            <w:r>
              <w:rPr>
                <w:rFonts w:ascii="Simplon Norm" w:eastAsia="Times New Roman" w:hAnsi="Simplon Norm" w:cs="Calibri"/>
                <w:color w:val="FF0000"/>
              </w:rPr>
              <w:t>must</w:t>
            </w:r>
            <w:r w:rsidRPr="00DE7DDB">
              <w:rPr>
                <w:rFonts w:ascii="Simplon Norm" w:eastAsia="Times New Roman" w:hAnsi="Simplon Norm" w:cs="Calibri"/>
                <w:color w:val="FF0000"/>
              </w:rPr>
              <w:t xml:space="preserve"> build business relationships to bring new clients and maintain their current ones. They </w:t>
            </w:r>
            <w:r w:rsidRPr="003828A1">
              <w:rPr>
                <w:rFonts w:ascii="Simplon Norm" w:eastAsia="Times New Roman" w:hAnsi="Simplon Norm" w:cs="Calibri"/>
                <w:color w:val="FF0000"/>
              </w:rPr>
              <w:t>must do administrative, financial, marketing, legal and other general business</w:t>
            </w:r>
            <w:r w:rsidRPr="00DE7DDB">
              <w:rPr>
                <w:rFonts w:ascii="Simplon Norm" w:eastAsia="Times New Roman" w:hAnsi="Simplon Norm" w:cs="Calibri"/>
                <w:color w:val="FF0000"/>
              </w:rPr>
              <w:t xml:space="preserve"> duties.</w:t>
            </w:r>
          </w:p>
          <w:p w14:paraId="6486F6A1" w14:textId="77777777" w:rsidR="00DB7609" w:rsidRDefault="00DB7609" w:rsidP="0073000E">
            <w:pPr>
              <w:tabs>
                <w:tab w:val="left" w:pos="4536"/>
              </w:tabs>
              <w:rPr>
                <w:rFonts w:ascii="Simplon Norm" w:eastAsia="Times New Roman" w:hAnsi="Simplon Norm" w:cs="Calibri"/>
              </w:rPr>
            </w:pPr>
            <w:r>
              <w:rPr>
                <w:rFonts w:ascii="Simplon Norm" w:eastAsia="Times New Roman" w:hAnsi="Simplon Norm" w:cs="Calibri"/>
                <w:color w:val="FF0000"/>
              </w:rPr>
              <w:t xml:space="preserve"> </w:t>
            </w:r>
          </w:p>
          <w:p w14:paraId="28B0666A" w14:textId="77777777" w:rsidR="00DB7609" w:rsidRPr="00DE7DDB" w:rsidRDefault="00DB7609" w:rsidP="0073000E">
            <w:pPr>
              <w:tabs>
                <w:tab w:val="left" w:pos="4536"/>
              </w:tabs>
              <w:spacing w:line="276" w:lineRule="auto"/>
              <w:rPr>
                <w:rFonts w:ascii="Simplon Norm" w:eastAsia="Times New Roman" w:hAnsi="Simplon Norm" w:cs="Calibri"/>
                <w:color w:val="FF0000"/>
              </w:rPr>
            </w:pPr>
            <w:r w:rsidRPr="00F2209E">
              <w:rPr>
                <w:rFonts w:ascii="Simplon Norm" w:eastAsia="Times New Roman" w:hAnsi="Simplon Norm" w:cs="Calibri"/>
                <w:b/>
                <w:bCs/>
                <w:color w:val="FF0000"/>
              </w:rPr>
              <w:t>In-house designers</w:t>
            </w:r>
            <w:r>
              <w:rPr>
                <w:rFonts w:ascii="Simplon Norm" w:eastAsia="Times New Roman" w:hAnsi="Simplon Norm" w:cs="Calibri"/>
                <w:color w:val="FF0000"/>
              </w:rPr>
              <w:t xml:space="preserve"> - </w:t>
            </w:r>
            <w:r w:rsidRPr="009D653B">
              <w:rPr>
                <w:rFonts w:ascii="Simplon Norm" w:eastAsia="Times New Roman" w:hAnsi="Simplon Norm" w:cs="Calibri"/>
                <w:color w:val="FF0000"/>
              </w:rPr>
              <w:t xml:space="preserve">An </w:t>
            </w:r>
            <w:r>
              <w:rPr>
                <w:rFonts w:ascii="Simplon Norm" w:eastAsia="Times New Roman" w:hAnsi="Simplon Norm" w:cs="Calibri"/>
                <w:color w:val="FF0000"/>
              </w:rPr>
              <w:t>in-house</w:t>
            </w:r>
            <w:r w:rsidRPr="009D653B">
              <w:rPr>
                <w:rFonts w:ascii="Simplon Norm" w:eastAsia="Times New Roman" w:hAnsi="Simplon Norm" w:cs="Calibri"/>
                <w:color w:val="FF0000"/>
              </w:rPr>
              <w:t xml:space="preserve"> designer is a designer who works within the design or marketing department of a company. This person might be the only designer in the company, or they may work in a team with other designers.</w:t>
            </w:r>
            <w:r>
              <w:rPr>
                <w:rFonts w:ascii="Simplon Norm" w:eastAsia="Times New Roman" w:hAnsi="Simplon Norm" w:cs="Calibri"/>
                <w:color w:val="FF0000"/>
              </w:rPr>
              <w:t xml:space="preserve"> </w:t>
            </w:r>
            <w:r w:rsidRPr="009D653B">
              <w:rPr>
                <w:rFonts w:ascii="Simplon Norm" w:eastAsia="Times New Roman" w:hAnsi="Simplon Norm" w:cs="Calibri"/>
                <w:color w:val="FF0000"/>
              </w:rPr>
              <w:t xml:space="preserve">Their work </w:t>
            </w:r>
            <w:r>
              <w:rPr>
                <w:rFonts w:ascii="Simplon Norm" w:eastAsia="Times New Roman" w:hAnsi="Simplon Norm" w:cs="Calibri"/>
                <w:color w:val="FF0000"/>
              </w:rPr>
              <w:t>supports</w:t>
            </w:r>
            <w:r w:rsidRPr="009D653B">
              <w:rPr>
                <w:rFonts w:ascii="Simplon Norm" w:eastAsia="Times New Roman" w:hAnsi="Simplon Norm" w:cs="Calibri"/>
                <w:color w:val="FF0000"/>
              </w:rPr>
              <w:t xml:space="preserve"> the company’s </w:t>
            </w:r>
            <w:r>
              <w:rPr>
                <w:rFonts w:ascii="Simplon Norm" w:eastAsia="Times New Roman" w:hAnsi="Simplon Norm" w:cs="Calibri"/>
                <w:color w:val="FF0000"/>
              </w:rPr>
              <w:t>efforts</w:t>
            </w:r>
            <w:r w:rsidRPr="009D653B">
              <w:rPr>
                <w:rFonts w:ascii="Simplon Norm" w:eastAsia="Times New Roman" w:hAnsi="Simplon Norm" w:cs="Calibri"/>
                <w:color w:val="FF0000"/>
              </w:rPr>
              <w:t xml:space="preserve"> in every aspect of the business.</w:t>
            </w:r>
            <w:r>
              <w:rPr>
                <w:rFonts w:ascii="Simplon Norm" w:eastAsia="Times New Roman" w:hAnsi="Simplon Norm" w:cs="Calibri"/>
                <w:color w:val="FF0000"/>
              </w:rPr>
              <w:t xml:space="preserve">  </w:t>
            </w:r>
            <w:r w:rsidRPr="004E41A8">
              <w:rPr>
                <w:rFonts w:ascii="Simplon Norm" w:eastAsia="Times New Roman" w:hAnsi="Simplon Norm" w:cs="Calibri"/>
                <w:color w:val="FF0000"/>
              </w:rPr>
              <w:t xml:space="preserve">This role can report </w:t>
            </w:r>
            <w:r>
              <w:rPr>
                <w:rFonts w:ascii="Simplon Norm" w:eastAsia="Times New Roman" w:hAnsi="Simplon Norm" w:cs="Calibri"/>
                <w:color w:val="FF0000"/>
              </w:rPr>
              <w:t>directly to the owner or manager</w:t>
            </w:r>
            <w:r w:rsidRPr="004E41A8">
              <w:rPr>
                <w:rFonts w:ascii="Simplon Norm" w:eastAsia="Times New Roman" w:hAnsi="Simplon Norm" w:cs="Calibri"/>
                <w:color w:val="FF0000"/>
              </w:rPr>
              <w:t>, or if it is within a design team, they can report to a design lead.</w:t>
            </w:r>
          </w:p>
          <w:p w14:paraId="1255C7E1" w14:textId="77777777" w:rsidR="00DB7609" w:rsidRDefault="00DB7609" w:rsidP="0073000E">
            <w:pPr>
              <w:tabs>
                <w:tab w:val="left" w:pos="4536"/>
              </w:tabs>
              <w:rPr>
                <w:rFonts w:ascii="Simplon Norm" w:eastAsia="Times New Roman" w:hAnsi="Simplon Norm" w:cs="Calibri"/>
              </w:rPr>
            </w:pPr>
          </w:p>
          <w:p w14:paraId="7FE1AE45" w14:textId="19B7AA8C" w:rsidR="00DB7609" w:rsidRPr="00F2209E" w:rsidRDefault="00DB7609" w:rsidP="0073000E">
            <w:pPr>
              <w:tabs>
                <w:tab w:val="left" w:pos="4536"/>
              </w:tabs>
              <w:spacing w:line="276" w:lineRule="auto"/>
              <w:rPr>
                <w:rFonts w:ascii="Simplon Norm" w:eastAsia="Times New Roman" w:hAnsi="Simplon Norm" w:cs="Calibri"/>
                <w:color w:val="FF0000"/>
              </w:rPr>
            </w:pPr>
            <w:r w:rsidRPr="00F2209E">
              <w:rPr>
                <w:rFonts w:ascii="Simplon Norm" w:eastAsia="Times New Roman" w:hAnsi="Simplon Norm" w:cs="Calibri"/>
                <w:b/>
                <w:bCs/>
                <w:color w:val="FF0000"/>
              </w:rPr>
              <w:t>Working for an agency</w:t>
            </w:r>
            <w:r w:rsidRPr="004E41A8">
              <w:rPr>
                <w:rFonts w:ascii="Simplon Norm" w:eastAsia="Times New Roman" w:hAnsi="Simplon Norm" w:cs="Calibri"/>
                <w:color w:val="FF0000"/>
              </w:rPr>
              <w:t xml:space="preserve"> - </w:t>
            </w:r>
            <w:r w:rsidRPr="008A1BD7">
              <w:rPr>
                <w:rFonts w:ascii="Simplon Norm" w:eastAsia="Times New Roman" w:hAnsi="Simplon Norm" w:cs="Calibri"/>
                <w:color w:val="FF0000"/>
              </w:rPr>
              <w:t xml:space="preserve">Graduates </w:t>
            </w:r>
            <w:r>
              <w:rPr>
                <w:rFonts w:ascii="Simplon Norm" w:eastAsia="Times New Roman" w:hAnsi="Simplon Norm" w:cs="Calibri"/>
                <w:color w:val="FF0000"/>
              </w:rPr>
              <w:t>will likely</w:t>
            </w:r>
            <w:r w:rsidRPr="008A1BD7">
              <w:rPr>
                <w:rFonts w:ascii="Simplon Norm" w:eastAsia="Times New Roman" w:hAnsi="Simplon Norm" w:cs="Calibri"/>
                <w:color w:val="FF0000"/>
              </w:rPr>
              <w:t xml:space="preserve"> start as junior </w:t>
            </w:r>
            <w:r>
              <w:rPr>
                <w:rFonts w:ascii="Simplon Norm" w:eastAsia="Times New Roman" w:hAnsi="Simplon Norm" w:cs="Calibri"/>
                <w:color w:val="FF0000"/>
              </w:rPr>
              <w:t>designers</w:t>
            </w:r>
            <w:r w:rsidRPr="008A1BD7">
              <w:rPr>
                <w:rFonts w:ascii="Simplon Norm" w:eastAsia="Times New Roman" w:hAnsi="Simplon Norm" w:cs="Calibri"/>
                <w:color w:val="FF0000"/>
              </w:rPr>
              <w:t xml:space="preserve"> with a creative or design agency. Junior designers will report to senior designers and follow directions from creative and art directors.</w:t>
            </w:r>
            <w:r>
              <w:rPr>
                <w:rFonts w:ascii="Simplon Norm" w:eastAsia="Times New Roman" w:hAnsi="Simplon Norm" w:cs="Calibri"/>
                <w:color w:val="FF0000"/>
              </w:rPr>
              <w:t xml:space="preserve"> </w:t>
            </w:r>
            <w:r w:rsidRPr="008A1BD7">
              <w:rPr>
                <w:rFonts w:ascii="Simplon Norm" w:eastAsia="Times New Roman" w:hAnsi="Simplon Norm" w:cs="Calibri"/>
                <w:color w:val="FF0000"/>
              </w:rPr>
              <w:t xml:space="preserve">They work alongside account managers, copywriters, and if the company has a multimedia department, UX designers, web developers, and video content creators, to name a few. The range of work varies depending on the </w:t>
            </w:r>
            <w:r w:rsidR="00D653C7">
              <w:rPr>
                <w:rFonts w:ascii="Simplon Norm" w:eastAsia="Times New Roman" w:hAnsi="Simplon Norm" w:cs="Calibri"/>
                <w:color w:val="FF0000"/>
              </w:rPr>
              <w:t>agency’s type of clients</w:t>
            </w:r>
            <w:r w:rsidRPr="008A1BD7">
              <w:rPr>
                <w:rFonts w:ascii="Simplon Norm" w:eastAsia="Times New Roman" w:hAnsi="Simplon Norm" w:cs="Calibri"/>
                <w:color w:val="FF0000"/>
              </w:rPr>
              <w:t>.</w:t>
            </w:r>
          </w:p>
          <w:p w14:paraId="0FE77B5D" w14:textId="77777777" w:rsidR="00DB7609" w:rsidRDefault="00DB7609" w:rsidP="0073000E">
            <w:pPr>
              <w:tabs>
                <w:tab w:val="left" w:pos="4536"/>
              </w:tabs>
              <w:rPr>
                <w:rFonts w:ascii="Simplon Norm" w:eastAsia="Times New Roman" w:hAnsi="Simplon Norm" w:cs="Calibri"/>
              </w:rPr>
            </w:pPr>
          </w:p>
        </w:tc>
      </w:tr>
    </w:tbl>
    <w:p w14:paraId="3EED5646" w14:textId="77777777" w:rsidR="00DD4F07" w:rsidRDefault="00DD4F07" w:rsidP="00721ADE">
      <w:pPr>
        <w:tabs>
          <w:tab w:val="left" w:pos="4536"/>
        </w:tabs>
        <w:rPr>
          <w:rFonts w:ascii="Simplon Norm" w:eastAsia="Times New Roman" w:hAnsi="Simplon Norm" w:cs="Calibri"/>
          <w:sz w:val="22"/>
          <w:szCs w:val="22"/>
        </w:rPr>
      </w:pPr>
    </w:p>
    <w:p w14:paraId="06B4D18F" w14:textId="77777777" w:rsidR="00451B4B" w:rsidRDefault="00451B4B" w:rsidP="00721ADE">
      <w:pPr>
        <w:tabs>
          <w:tab w:val="left" w:pos="4536"/>
        </w:tabs>
        <w:rPr>
          <w:rFonts w:ascii="Simplon Norm" w:eastAsia="Times New Roman" w:hAnsi="Simplon Norm" w:cs="Calibri"/>
          <w:sz w:val="22"/>
          <w:szCs w:val="22"/>
        </w:rPr>
      </w:pPr>
    </w:p>
    <w:p w14:paraId="38DC3B33" w14:textId="77777777" w:rsidR="00451B4B" w:rsidRDefault="00451B4B" w:rsidP="00721ADE">
      <w:pPr>
        <w:tabs>
          <w:tab w:val="left" w:pos="4536"/>
        </w:tabs>
        <w:rPr>
          <w:rFonts w:ascii="Simplon Norm" w:eastAsia="Times New Roman" w:hAnsi="Simplon Norm" w:cs="Calibri"/>
          <w:sz w:val="22"/>
          <w:szCs w:val="22"/>
        </w:rPr>
      </w:pPr>
    </w:p>
    <w:p w14:paraId="3F46AEF9" w14:textId="77777777" w:rsidR="00451B4B" w:rsidRDefault="00451B4B" w:rsidP="00721ADE">
      <w:pPr>
        <w:tabs>
          <w:tab w:val="left" w:pos="4536"/>
        </w:tabs>
        <w:rPr>
          <w:rFonts w:ascii="Simplon Norm" w:eastAsia="Times New Roman" w:hAnsi="Simplon Norm" w:cs="Calibri"/>
          <w:sz w:val="22"/>
          <w:szCs w:val="22"/>
        </w:rPr>
      </w:pPr>
    </w:p>
    <w:p w14:paraId="1E738A6C" w14:textId="77777777" w:rsidR="00451B4B" w:rsidRDefault="00451B4B" w:rsidP="00721ADE">
      <w:pPr>
        <w:tabs>
          <w:tab w:val="left" w:pos="4536"/>
        </w:tabs>
        <w:rPr>
          <w:rFonts w:ascii="Simplon Norm" w:eastAsia="Times New Roman" w:hAnsi="Simplon Norm" w:cs="Calibri"/>
          <w:sz w:val="22"/>
          <w:szCs w:val="22"/>
        </w:rPr>
      </w:pPr>
    </w:p>
    <w:p w14:paraId="6997CE1D" w14:textId="77777777" w:rsidR="00451B4B" w:rsidRDefault="00451B4B" w:rsidP="00721ADE">
      <w:pPr>
        <w:tabs>
          <w:tab w:val="left" w:pos="4536"/>
        </w:tabs>
        <w:rPr>
          <w:rFonts w:ascii="Simplon Norm" w:eastAsia="Times New Roman" w:hAnsi="Simplon Norm" w:cs="Calibri"/>
          <w:sz w:val="22"/>
          <w:szCs w:val="22"/>
        </w:rPr>
      </w:pPr>
    </w:p>
    <w:p w14:paraId="3059DF82" w14:textId="77777777" w:rsidR="00451B4B" w:rsidRDefault="00451B4B" w:rsidP="00721ADE">
      <w:pPr>
        <w:tabs>
          <w:tab w:val="left" w:pos="4536"/>
        </w:tabs>
        <w:rPr>
          <w:rFonts w:ascii="Simplon Norm" w:eastAsia="Times New Roman" w:hAnsi="Simplon Norm" w:cs="Calibri"/>
          <w:sz w:val="22"/>
          <w:szCs w:val="22"/>
        </w:rPr>
      </w:pPr>
    </w:p>
    <w:p w14:paraId="6F8904EB" w14:textId="77777777" w:rsidR="00451B4B" w:rsidRDefault="00451B4B" w:rsidP="00721ADE">
      <w:pPr>
        <w:tabs>
          <w:tab w:val="left" w:pos="4536"/>
        </w:tabs>
        <w:rPr>
          <w:rFonts w:ascii="Simplon Norm" w:eastAsia="Times New Roman" w:hAnsi="Simplon Norm" w:cs="Calibri"/>
          <w:sz w:val="22"/>
          <w:szCs w:val="22"/>
        </w:rPr>
      </w:pPr>
    </w:p>
    <w:p w14:paraId="5ADD4920" w14:textId="77777777" w:rsidR="00451B4B" w:rsidRDefault="00451B4B" w:rsidP="00721ADE">
      <w:pPr>
        <w:tabs>
          <w:tab w:val="left" w:pos="4536"/>
        </w:tabs>
        <w:rPr>
          <w:rFonts w:ascii="Simplon Norm" w:eastAsia="Times New Roman" w:hAnsi="Simplon Norm" w:cs="Calibri"/>
          <w:sz w:val="22"/>
          <w:szCs w:val="22"/>
        </w:rPr>
      </w:pPr>
    </w:p>
    <w:p w14:paraId="4154B31A" w14:textId="77777777" w:rsidR="00451B4B" w:rsidRDefault="00451B4B" w:rsidP="00721ADE">
      <w:pPr>
        <w:tabs>
          <w:tab w:val="left" w:pos="4536"/>
        </w:tabs>
        <w:rPr>
          <w:rFonts w:ascii="Simplon Norm" w:eastAsia="Times New Roman" w:hAnsi="Simplon Norm" w:cs="Calibri"/>
          <w:sz w:val="22"/>
          <w:szCs w:val="22"/>
        </w:rPr>
      </w:pPr>
    </w:p>
    <w:p w14:paraId="57B187DA" w14:textId="6B4D0850" w:rsidR="00B65941" w:rsidRPr="00451B4B" w:rsidRDefault="00B65941" w:rsidP="00B65941">
      <w:pPr>
        <w:tabs>
          <w:tab w:val="left" w:pos="4536"/>
        </w:tabs>
        <w:rPr>
          <w:rFonts w:ascii="Simplon Norm" w:hAnsi="Simplon Norm"/>
          <w:b/>
          <w:bCs/>
          <w:color w:val="FF0000"/>
          <w:sz w:val="22"/>
          <w:szCs w:val="22"/>
        </w:rPr>
      </w:pPr>
      <w:r w:rsidRPr="00451B4B">
        <w:rPr>
          <w:rFonts w:ascii="Simplon Norm" w:hAnsi="Simplon Norm"/>
          <w:b/>
          <w:bCs/>
          <w:color w:val="FF0000"/>
          <w:sz w:val="22"/>
          <w:szCs w:val="22"/>
        </w:rPr>
        <w:lastRenderedPageBreak/>
        <w:t>Assessment checklist: </w:t>
      </w:r>
    </w:p>
    <w:p w14:paraId="50B5A7C9" w14:textId="5420FFB1" w:rsidR="00B65941" w:rsidRDefault="00B65941" w:rsidP="00B65941">
      <w:pPr>
        <w:spacing w:after="0" w:line="240" w:lineRule="auto"/>
        <w:textAlignment w:val="baseline"/>
        <w:rPr>
          <w:rFonts w:ascii="Simplon Norm" w:eastAsia="Times New Roman" w:hAnsi="Simplon Norm" w:cs="Segoe UI"/>
          <w:sz w:val="22"/>
          <w:szCs w:val="22"/>
          <w:lang w:eastAsia="en-AU" w:bidi="ar-SA"/>
        </w:rPr>
      </w:pPr>
      <w:r w:rsidRPr="00B65941">
        <w:rPr>
          <w:rFonts w:ascii="Simplon Norm" w:eastAsia="Times New Roman" w:hAnsi="Simplon Norm" w:cs="Segoe UI"/>
          <w:sz w:val="22"/>
          <w:szCs w:val="22"/>
          <w:lang w:eastAsia="en-AU" w:bidi="ar-SA"/>
        </w:rPr>
        <w:t>Students</w:t>
      </w:r>
      <w:r w:rsidR="009A5969">
        <w:rPr>
          <w:rFonts w:ascii="Simplon Norm" w:eastAsia="Times New Roman" w:hAnsi="Simplon Norm" w:cs="Segoe UI"/>
          <w:sz w:val="22"/>
          <w:szCs w:val="22"/>
          <w:lang w:eastAsia="en-AU" w:bidi="ar-SA"/>
        </w:rPr>
        <w:t xml:space="preserve"> must have completed all </w:t>
      </w:r>
      <w:r w:rsidR="00F07C11" w:rsidRPr="00F07C11">
        <w:rPr>
          <w:rFonts w:ascii="Simplon Norm" w:eastAsia="Times New Roman" w:hAnsi="Simplon Norm" w:cs="Segoe UI"/>
          <w:sz w:val="22"/>
          <w:szCs w:val="22"/>
          <w:lang w:eastAsia="en-AU" w:bidi="ar-SA"/>
        </w:rPr>
        <w:t xml:space="preserve">sections and associated activities </w:t>
      </w:r>
      <w:r w:rsidR="009A5969">
        <w:rPr>
          <w:rFonts w:ascii="Simplon Norm" w:eastAsia="Times New Roman" w:hAnsi="Simplon Norm" w:cs="Segoe UI"/>
          <w:sz w:val="22"/>
          <w:szCs w:val="22"/>
          <w:lang w:eastAsia="en-AU" w:bidi="ar-SA"/>
        </w:rPr>
        <w:t>within this assessment before submitting. This includes:</w:t>
      </w:r>
    </w:p>
    <w:p w14:paraId="0612A065" w14:textId="1E61FDCC" w:rsidR="009A5969" w:rsidRDefault="009A5969" w:rsidP="00B65941">
      <w:pPr>
        <w:spacing w:after="0" w:line="240" w:lineRule="auto"/>
        <w:textAlignment w:val="baseline"/>
        <w:rPr>
          <w:rFonts w:ascii="Simplon Norm" w:eastAsia="Times New Roman" w:hAnsi="Simplon Norm" w:cs="Segoe UI"/>
          <w:i/>
          <w:iCs/>
          <w:sz w:val="18"/>
          <w:szCs w:val="18"/>
          <w:lang w:eastAsia="en-AU" w:bidi="ar-SA"/>
        </w:rPr>
      </w:pPr>
    </w:p>
    <w:p w14:paraId="20DD04AD" w14:textId="0A98AC60" w:rsidR="00F55780" w:rsidRPr="00F07C11" w:rsidRDefault="00F55780" w:rsidP="00F55780">
      <w:pPr>
        <w:spacing w:after="0" w:line="240" w:lineRule="auto"/>
        <w:textAlignment w:val="baseline"/>
        <w:rPr>
          <w:rFonts w:ascii="Simplon Norm" w:eastAsia="Times New Roman" w:hAnsi="Simplon Norm" w:cs="Segoe UI"/>
          <w:i/>
          <w:iCs/>
          <w:sz w:val="18"/>
          <w:szCs w:val="18"/>
          <w:lang w:eastAsia="en-AU" w:bidi="ar-SA"/>
        </w:rPr>
      </w:pPr>
    </w:p>
    <w:tbl>
      <w:tblPr>
        <w:tblW w:w="98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
        <w:gridCol w:w="8745"/>
        <w:gridCol w:w="547"/>
      </w:tblGrid>
      <w:tr w:rsidR="00B65941" w:rsidRPr="00B65941" w14:paraId="7B2A640D" w14:textId="77777777" w:rsidTr="00646CC8">
        <w:trPr>
          <w:trHeight w:val="324"/>
        </w:trPr>
        <w:tc>
          <w:tcPr>
            <w:tcW w:w="9853"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70A16847" w14:textId="386E41D9" w:rsidR="00B65941" w:rsidRPr="00B65941" w:rsidRDefault="00980552"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Pr>
                <w:rFonts w:ascii="Simplon Norm" w:eastAsia="Times New Roman" w:hAnsi="Simplon Norm" w:cs="Times New Roman"/>
                <w:sz w:val="22"/>
                <w:szCs w:val="22"/>
                <w:lang w:eastAsia="en-AU" w:bidi="ar-SA"/>
              </w:rPr>
              <w:t>Task</w:t>
            </w:r>
            <w:r w:rsidR="00B65941" w:rsidRPr="00980552">
              <w:rPr>
                <w:rFonts w:ascii="Simplon Norm" w:eastAsia="Times New Roman" w:hAnsi="Simplon Norm" w:cs="Times New Roman"/>
                <w:sz w:val="22"/>
                <w:szCs w:val="22"/>
                <w:lang w:eastAsia="en-AU" w:bidi="ar-SA"/>
              </w:rPr>
              <w:t xml:space="preserve"> </w:t>
            </w:r>
            <w:r w:rsidR="00FE3B68">
              <w:rPr>
                <w:rFonts w:ascii="Simplon Norm" w:eastAsia="Times New Roman" w:hAnsi="Simplon Norm" w:cs="Times New Roman"/>
                <w:sz w:val="22"/>
                <w:szCs w:val="22"/>
                <w:lang w:eastAsia="en-AU" w:bidi="ar-SA"/>
              </w:rPr>
              <w:t>1</w:t>
            </w:r>
            <w:r w:rsidR="00B65941" w:rsidRPr="00980552">
              <w:rPr>
                <w:rFonts w:ascii="Simplon Norm" w:eastAsia="Times New Roman" w:hAnsi="Simplon Norm" w:cs="Times New Roman"/>
                <w:sz w:val="22"/>
                <w:szCs w:val="22"/>
                <w:lang w:eastAsia="en-AU" w:bidi="ar-SA"/>
              </w:rPr>
              <w:t xml:space="preserve">: </w:t>
            </w:r>
            <w:r w:rsidRPr="00980552">
              <w:rPr>
                <w:rFonts w:ascii="Simplon Norm" w:eastAsia="Times New Roman" w:hAnsi="Simplon Norm" w:cs="Calibri"/>
                <w:sz w:val="22"/>
                <w:szCs w:val="22"/>
              </w:rPr>
              <w:t>Assess and Develop Technical Skills</w:t>
            </w:r>
            <w:r w:rsidR="00E87129">
              <w:rPr>
                <w:rFonts w:ascii="Simplon Norm" w:eastAsia="Times New Roman" w:hAnsi="Simplon Norm" w:cs="Calibri"/>
                <w:sz w:val="22"/>
                <w:szCs w:val="22"/>
              </w:rPr>
              <w:t xml:space="preserve"> – </w:t>
            </w:r>
            <w:r w:rsidR="00645441">
              <w:rPr>
                <w:rFonts w:ascii="Simplon Norm" w:eastAsia="Times New Roman" w:hAnsi="Simplon Norm" w:cs="Calibri"/>
                <w:sz w:val="22"/>
                <w:szCs w:val="22"/>
              </w:rPr>
              <w:t>2</w:t>
            </w:r>
            <w:r w:rsidR="0021455F">
              <w:rPr>
                <w:rFonts w:ascii="Simplon Norm" w:eastAsia="Times New Roman" w:hAnsi="Simplon Norm" w:cs="Calibri"/>
                <w:sz w:val="22"/>
                <w:szCs w:val="22"/>
              </w:rPr>
              <w:t xml:space="preserve"> x journal tasks</w:t>
            </w:r>
          </w:p>
        </w:tc>
      </w:tr>
      <w:tr w:rsidR="00B65941" w:rsidRPr="00B65941" w14:paraId="59C39FDC" w14:textId="77777777" w:rsidTr="00B6291B">
        <w:trPr>
          <w:trHeight w:val="324"/>
        </w:trPr>
        <w:tc>
          <w:tcPr>
            <w:tcW w:w="561" w:type="dxa"/>
            <w:tcBorders>
              <w:top w:val="single" w:sz="6" w:space="0" w:color="auto"/>
              <w:left w:val="single" w:sz="6" w:space="0" w:color="auto"/>
              <w:bottom w:val="single" w:sz="6" w:space="0" w:color="auto"/>
              <w:right w:val="single" w:sz="6" w:space="0" w:color="auto"/>
            </w:tcBorders>
            <w:shd w:val="clear" w:color="auto" w:fill="auto"/>
            <w:hideMark/>
          </w:tcPr>
          <w:p w14:paraId="244D3518" w14:textId="06E3597A" w:rsidR="00B65941" w:rsidRPr="00F07C1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F07C11">
              <w:rPr>
                <w:rFonts w:ascii="Simplon Norm" w:eastAsia="Times New Roman" w:hAnsi="Simplon Norm" w:cs="Times New Roman"/>
                <w:sz w:val="22"/>
                <w:szCs w:val="22"/>
                <w:lang w:eastAsia="en-AU" w:bidi="ar-SA"/>
              </w:rPr>
              <w:t>1</w:t>
            </w:r>
            <w:r w:rsidR="0021455F">
              <w:rPr>
                <w:rFonts w:ascii="Simplon Norm" w:eastAsia="Times New Roman" w:hAnsi="Simplon Norm" w:cs="Times New Roman"/>
                <w:sz w:val="22"/>
                <w:szCs w:val="22"/>
                <w:lang w:eastAsia="en-AU" w:bidi="ar-SA"/>
              </w:rPr>
              <w:t>A</w:t>
            </w:r>
          </w:p>
        </w:tc>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40FAA2A0" w14:textId="5FE25E88" w:rsidR="00B65941" w:rsidRPr="00276165" w:rsidRDefault="00720A0C" w:rsidP="00043CAC">
            <w:pPr>
              <w:spacing w:after="0" w:line="240" w:lineRule="auto"/>
              <w:textAlignment w:val="baseline"/>
              <w:rPr>
                <w:rFonts w:ascii="Simplon Norm" w:eastAsia="Times New Roman" w:hAnsi="Simplon Norm" w:cs="Times New Roman"/>
                <w:sz w:val="20"/>
                <w:szCs w:val="20"/>
                <w:lang w:eastAsia="en-AU" w:bidi="ar-SA"/>
              </w:rPr>
            </w:pPr>
            <w:r>
              <w:rPr>
                <w:rFonts w:ascii="Times New Roman" w:eastAsia="Times New Roman" w:hAnsi="Times New Roman" w:cs="Times New Roman"/>
                <w:sz w:val="24"/>
                <w:szCs w:val="24"/>
                <w:lang w:eastAsia="en-AU" w:bidi="ar-SA"/>
              </w:rPr>
              <w:t xml:space="preserve"> </w:t>
            </w:r>
            <w:r w:rsidR="00276165" w:rsidRPr="00276165">
              <w:rPr>
                <w:rFonts w:ascii="Simplon Norm" w:eastAsia="Times New Roman" w:hAnsi="Simplon Norm" w:cs="Times New Roman"/>
                <w:sz w:val="20"/>
                <w:szCs w:val="20"/>
                <w:lang w:eastAsia="en-AU" w:bidi="ar-SA"/>
              </w:rPr>
              <w:t>Identify Training</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DA3D9"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21455F" w:rsidRPr="00B65941" w14:paraId="37462758" w14:textId="77777777" w:rsidTr="00B6291B">
        <w:trPr>
          <w:trHeight w:val="324"/>
        </w:trPr>
        <w:tc>
          <w:tcPr>
            <w:tcW w:w="561" w:type="dxa"/>
            <w:tcBorders>
              <w:top w:val="single" w:sz="6" w:space="0" w:color="auto"/>
              <w:left w:val="single" w:sz="6" w:space="0" w:color="auto"/>
              <w:bottom w:val="single" w:sz="6" w:space="0" w:color="auto"/>
              <w:right w:val="single" w:sz="6" w:space="0" w:color="auto"/>
            </w:tcBorders>
            <w:shd w:val="clear" w:color="auto" w:fill="auto"/>
          </w:tcPr>
          <w:p w14:paraId="23D38369" w14:textId="6BB824B9" w:rsidR="0021455F" w:rsidRPr="00F07C11" w:rsidRDefault="0021455F" w:rsidP="00043CAC">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1B</w:t>
            </w:r>
          </w:p>
        </w:tc>
        <w:tc>
          <w:tcPr>
            <w:tcW w:w="8745" w:type="dxa"/>
            <w:tcBorders>
              <w:top w:val="single" w:sz="6" w:space="0" w:color="auto"/>
              <w:left w:val="single" w:sz="6" w:space="0" w:color="auto"/>
              <w:bottom w:val="single" w:sz="6" w:space="0" w:color="auto"/>
              <w:right w:val="single" w:sz="6" w:space="0" w:color="auto"/>
            </w:tcBorders>
            <w:shd w:val="clear" w:color="auto" w:fill="auto"/>
          </w:tcPr>
          <w:p w14:paraId="04650E6B" w14:textId="0FD0BFEA" w:rsidR="0021455F" w:rsidRPr="00276165" w:rsidRDefault="00276165" w:rsidP="00043CAC">
            <w:pPr>
              <w:spacing w:after="0" w:line="240" w:lineRule="auto"/>
              <w:textAlignment w:val="baseline"/>
              <w:rPr>
                <w:rFonts w:ascii="Simplon Norm" w:eastAsia="Times New Roman" w:hAnsi="Simplon Norm" w:cs="Times New Roman"/>
                <w:sz w:val="20"/>
                <w:szCs w:val="20"/>
                <w:lang w:eastAsia="en-AU" w:bidi="ar-SA"/>
              </w:rPr>
            </w:pPr>
            <w:r>
              <w:rPr>
                <w:rFonts w:ascii="Times New Roman" w:eastAsia="Times New Roman" w:hAnsi="Times New Roman" w:cs="Times New Roman"/>
                <w:sz w:val="24"/>
                <w:szCs w:val="24"/>
                <w:lang w:eastAsia="en-AU" w:bidi="ar-SA"/>
              </w:rPr>
              <w:t xml:space="preserve"> </w:t>
            </w:r>
            <w:r>
              <w:rPr>
                <w:rFonts w:ascii="Simplon Norm" w:eastAsia="Times New Roman" w:hAnsi="Simplon Norm" w:cs="Times New Roman"/>
                <w:sz w:val="20"/>
                <w:szCs w:val="20"/>
                <w:lang w:eastAsia="en-AU" w:bidi="ar-SA"/>
              </w:rPr>
              <w:t xml:space="preserve">Plan </w:t>
            </w:r>
            <w:r w:rsidR="00E70C81">
              <w:rPr>
                <w:rFonts w:ascii="Simplon Norm" w:eastAsia="Times New Roman" w:hAnsi="Simplon Norm" w:cs="Times New Roman"/>
                <w:sz w:val="20"/>
                <w:szCs w:val="20"/>
                <w:lang w:eastAsia="en-AU" w:bidi="ar-SA"/>
              </w:rPr>
              <w:t>&amp; Identify Improvements in Training</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tcPr>
          <w:p w14:paraId="33E6C5FC" w14:textId="3C08DE26" w:rsidR="0021455F" w:rsidRPr="00B65941" w:rsidRDefault="0021455F"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0A49FA1B" w14:textId="77777777" w:rsidTr="00646CC8">
        <w:trPr>
          <w:trHeight w:val="324"/>
        </w:trPr>
        <w:tc>
          <w:tcPr>
            <w:tcW w:w="9853"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14F4D00" w14:textId="1CA052B2" w:rsidR="00B65941" w:rsidRPr="00B65941" w:rsidRDefault="00FE3B68" w:rsidP="00043CAC">
            <w:pPr>
              <w:spacing w:after="0" w:line="240" w:lineRule="auto"/>
              <w:textAlignment w:val="baseline"/>
              <w:rPr>
                <w:rFonts w:ascii="Times New Roman" w:eastAsia="Times New Roman" w:hAnsi="Times New Roman" w:cs="Times New Roman"/>
                <w:sz w:val="24"/>
                <w:szCs w:val="24"/>
                <w:highlight w:val="yellow"/>
                <w:lang w:eastAsia="en-AU" w:bidi="ar-SA"/>
              </w:rPr>
            </w:pPr>
            <w:r w:rsidRPr="00FE3B68">
              <w:rPr>
                <w:rFonts w:ascii="Simplon Norm" w:eastAsia="Times New Roman" w:hAnsi="Simplon Norm" w:cs="Times New Roman"/>
                <w:sz w:val="22"/>
                <w:szCs w:val="22"/>
                <w:lang w:eastAsia="en-AU" w:bidi="ar-SA"/>
              </w:rPr>
              <w:t>Task 2</w:t>
            </w:r>
            <w:r w:rsidR="00F65E1F" w:rsidRPr="00FE3B68">
              <w:rPr>
                <w:rFonts w:ascii="Simplon Norm" w:eastAsia="Times New Roman" w:hAnsi="Simplon Norm" w:cs="Times New Roman"/>
                <w:sz w:val="22"/>
                <w:szCs w:val="22"/>
                <w:lang w:eastAsia="en-AU" w:bidi="ar-SA"/>
              </w:rPr>
              <w:t>A:</w:t>
            </w:r>
            <w:r w:rsidR="00F65E1F">
              <w:rPr>
                <w:rFonts w:ascii="Simplon Norm" w:eastAsia="Times New Roman" w:hAnsi="Simplon Norm" w:cs="Times New Roman"/>
                <w:sz w:val="22"/>
                <w:szCs w:val="22"/>
                <w:lang w:eastAsia="en-AU" w:bidi="ar-SA"/>
              </w:rPr>
              <w:t xml:space="preserve"> </w:t>
            </w:r>
            <w:r w:rsidR="00F65E1F" w:rsidRPr="00F65E1F">
              <w:rPr>
                <w:rFonts w:ascii="Simplon Norm" w:eastAsia="Times New Roman" w:hAnsi="Simplon Norm" w:cs="Times New Roman"/>
                <w:sz w:val="22"/>
                <w:szCs w:val="22"/>
                <w:lang w:eastAsia="en-AU" w:bidi="ar-SA"/>
              </w:rPr>
              <w:t xml:space="preserve">Develop </w:t>
            </w:r>
            <w:r w:rsidR="009A7A5C">
              <w:rPr>
                <w:rFonts w:ascii="Simplon Norm" w:eastAsia="Times New Roman" w:hAnsi="Simplon Norm" w:cs="Times New Roman"/>
                <w:sz w:val="22"/>
                <w:szCs w:val="22"/>
                <w:lang w:eastAsia="en-AU" w:bidi="ar-SA"/>
              </w:rPr>
              <w:t>C</w:t>
            </w:r>
            <w:r w:rsidR="00F65E1F" w:rsidRPr="00F65E1F">
              <w:rPr>
                <w:rFonts w:ascii="Simplon Norm" w:eastAsia="Times New Roman" w:hAnsi="Simplon Norm" w:cs="Times New Roman"/>
                <w:sz w:val="22"/>
                <w:szCs w:val="22"/>
                <w:lang w:eastAsia="en-AU" w:bidi="ar-SA"/>
              </w:rPr>
              <w:t xml:space="preserve">onceptual </w:t>
            </w:r>
            <w:r w:rsidR="009A7A5C">
              <w:rPr>
                <w:rFonts w:ascii="Simplon Norm" w:eastAsia="Times New Roman" w:hAnsi="Simplon Norm" w:cs="Times New Roman"/>
                <w:sz w:val="22"/>
                <w:szCs w:val="22"/>
                <w:lang w:eastAsia="en-AU" w:bidi="ar-SA"/>
              </w:rPr>
              <w:t>S</w:t>
            </w:r>
            <w:r w:rsidR="00F65E1F" w:rsidRPr="00F65E1F">
              <w:rPr>
                <w:rFonts w:ascii="Simplon Norm" w:eastAsia="Times New Roman" w:hAnsi="Simplon Norm" w:cs="Times New Roman"/>
                <w:sz w:val="22"/>
                <w:szCs w:val="22"/>
                <w:lang w:eastAsia="en-AU" w:bidi="ar-SA"/>
              </w:rPr>
              <w:t xml:space="preserve">kills and </w:t>
            </w:r>
            <w:r w:rsidR="009A7A5C">
              <w:rPr>
                <w:rFonts w:ascii="Simplon Norm" w:eastAsia="Times New Roman" w:hAnsi="Simplon Norm" w:cs="Times New Roman"/>
                <w:sz w:val="22"/>
                <w:szCs w:val="22"/>
                <w:lang w:eastAsia="en-AU" w:bidi="ar-SA"/>
              </w:rPr>
              <w:t>I</w:t>
            </w:r>
            <w:r w:rsidR="00F65E1F" w:rsidRPr="00F65E1F">
              <w:rPr>
                <w:rFonts w:ascii="Simplon Norm" w:eastAsia="Times New Roman" w:hAnsi="Simplon Norm" w:cs="Times New Roman"/>
                <w:sz w:val="22"/>
                <w:szCs w:val="22"/>
                <w:lang w:eastAsia="en-AU" w:bidi="ar-SA"/>
              </w:rPr>
              <w:t>deas</w:t>
            </w:r>
            <w:r w:rsidR="00E87129">
              <w:rPr>
                <w:rFonts w:ascii="Simplon Norm" w:eastAsia="Times New Roman" w:hAnsi="Simplon Norm" w:cs="Times New Roman"/>
                <w:sz w:val="22"/>
                <w:szCs w:val="22"/>
                <w:lang w:eastAsia="en-AU" w:bidi="ar-SA"/>
              </w:rPr>
              <w:t xml:space="preserve"> – </w:t>
            </w:r>
            <w:r w:rsidR="00F4493E">
              <w:rPr>
                <w:rFonts w:ascii="Simplon Norm" w:eastAsia="Times New Roman" w:hAnsi="Simplon Norm" w:cs="Times New Roman"/>
                <w:sz w:val="22"/>
                <w:szCs w:val="22"/>
                <w:lang w:eastAsia="en-AU" w:bidi="ar-SA"/>
              </w:rPr>
              <w:t>PDF document</w:t>
            </w:r>
          </w:p>
        </w:tc>
      </w:tr>
      <w:tr w:rsidR="00B65941" w:rsidRPr="00B65941" w14:paraId="3D5316C8" w14:textId="77777777" w:rsidTr="00B6291B">
        <w:trPr>
          <w:trHeight w:val="324"/>
        </w:trPr>
        <w:tc>
          <w:tcPr>
            <w:tcW w:w="561" w:type="dxa"/>
            <w:tcBorders>
              <w:top w:val="single" w:sz="6" w:space="0" w:color="auto"/>
              <w:left w:val="single" w:sz="6" w:space="0" w:color="auto"/>
              <w:bottom w:val="single" w:sz="6" w:space="0" w:color="auto"/>
              <w:right w:val="single" w:sz="6" w:space="0" w:color="auto"/>
            </w:tcBorders>
            <w:shd w:val="clear" w:color="auto" w:fill="auto"/>
            <w:hideMark/>
          </w:tcPr>
          <w:p w14:paraId="530C9016" w14:textId="77777777" w:rsidR="00B65941" w:rsidRPr="00FE3B68"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FE3B68">
              <w:rPr>
                <w:rFonts w:ascii="Simplon Norm" w:eastAsia="Times New Roman" w:hAnsi="Simplon Norm" w:cs="Times New Roman"/>
                <w:sz w:val="22"/>
                <w:szCs w:val="22"/>
                <w:lang w:eastAsia="en-AU" w:bidi="ar-SA"/>
              </w:rPr>
              <w:t>1 </w:t>
            </w:r>
          </w:p>
        </w:tc>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24007143" w14:textId="71F4262C" w:rsidR="00B65941" w:rsidRPr="004925C1" w:rsidRDefault="00FE3B68" w:rsidP="00043CAC">
            <w:pPr>
              <w:spacing w:after="0" w:line="240" w:lineRule="auto"/>
              <w:textAlignment w:val="baseline"/>
              <w:rPr>
                <w:rFonts w:ascii="Times New Roman" w:eastAsia="Times New Roman" w:hAnsi="Times New Roman" w:cs="Times New Roman"/>
                <w:sz w:val="20"/>
                <w:szCs w:val="20"/>
                <w:lang w:eastAsia="en-AU" w:bidi="ar-SA"/>
              </w:rPr>
            </w:pPr>
            <w:r w:rsidRPr="004925C1">
              <w:rPr>
                <w:rFonts w:ascii="Simplon Norm" w:eastAsia="Times New Roman" w:hAnsi="Simplon Norm" w:cs="Times New Roman"/>
                <w:sz w:val="20"/>
                <w:szCs w:val="20"/>
                <w:lang w:eastAsia="en-AU" w:bidi="ar-SA"/>
              </w:rPr>
              <w:t>Research Project</w:t>
            </w:r>
            <w:r w:rsidR="00B65941" w:rsidRPr="004925C1">
              <w:rPr>
                <w:rFonts w:ascii="Simplon Norm" w:eastAsia="Times New Roman" w:hAnsi="Simplon Norm" w:cs="Times New Roman"/>
                <w:sz w:val="20"/>
                <w:szCs w:val="20"/>
                <w:lang w:eastAsia="en-AU" w:bidi="ar-SA"/>
              </w:rPr>
              <w:t> </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5E5F1"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2F52D0A0" w14:textId="77777777" w:rsidTr="00B6291B">
        <w:trPr>
          <w:trHeight w:val="324"/>
        </w:trPr>
        <w:tc>
          <w:tcPr>
            <w:tcW w:w="561" w:type="dxa"/>
            <w:tcBorders>
              <w:top w:val="single" w:sz="6" w:space="0" w:color="auto"/>
              <w:left w:val="single" w:sz="6" w:space="0" w:color="auto"/>
              <w:bottom w:val="single" w:sz="6" w:space="0" w:color="auto"/>
              <w:right w:val="single" w:sz="6" w:space="0" w:color="auto"/>
            </w:tcBorders>
            <w:shd w:val="clear" w:color="auto" w:fill="auto"/>
            <w:hideMark/>
          </w:tcPr>
          <w:p w14:paraId="379DD464" w14:textId="77777777" w:rsidR="00B65941" w:rsidRPr="005C0F2D"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5C0F2D">
              <w:rPr>
                <w:rFonts w:ascii="Simplon Norm" w:eastAsia="Times New Roman" w:hAnsi="Simplon Norm" w:cs="Times New Roman"/>
                <w:sz w:val="22"/>
                <w:szCs w:val="22"/>
                <w:lang w:eastAsia="en-AU" w:bidi="ar-SA"/>
              </w:rPr>
              <w:t>2 </w:t>
            </w:r>
          </w:p>
        </w:tc>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3CE9E316" w14:textId="6C129501" w:rsidR="00B65941" w:rsidRPr="004925C1" w:rsidRDefault="005C0F2D" w:rsidP="00043CAC">
            <w:pPr>
              <w:spacing w:after="0" w:line="240" w:lineRule="auto"/>
              <w:textAlignment w:val="baseline"/>
              <w:rPr>
                <w:rFonts w:ascii="Times New Roman" w:eastAsia="Times New Roman" w:hAnsi="Times New Roman" w:cs="Times New Roman"/>
                <w:sz w:val="20"/>
                <w:szCs w:val="20"/>
                <w:lang w:eastAsia="en-AU" w:bidi="ar-SA"/>
              </w:rPr>
            </w:pPr>
            <w:r w:rsidRPr="004925C1">
              <w:rPr>
                <w:rFonts w:ascii="Simplon Norm" w:eastAsia="Times New Roman" w:hAnsi="Simplon Norm" w:cs="Times New Roman"/>
                <w:sz w:val="20"/>
                <w:szCs w:val="20"/>
                <w:lang w:eastAsia="en-AU" w:bidi="ar-SA"/>
              </w:rPr>
              <w:t>Visual Analysis</w:t>
            </w:r>
            <w:r w:rsidR="00B65941" w:rsidRPr="004925C1">
              <w:rPr>
                <w:rFonts w:ascii="Simplon Norm" w:eastAsia="Times New Roman" w:hAnsi="Simplon Norm" w:cs="Times New Roman"/>
                <w:sz w:val="20"/>
                <w:szCs w:val="20"/>
                <w:lang w:eastAsia="en-AU" w:bidi="ar-SA"/>
              </w:rPr>
              <w:t>  </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985E6"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341696" w:rsidRPr="00B65941" w14:paraId="427E62D8" w14:textId="77777777" w:rsidTr="00D6734F">
        <w:trPr>
          <w:trHeight w:val="324"/>
        </w:trPr>
        <w:tc>
          <w:tcPr>
            <w:tcW w:w="561" w:type="dxa"/>
            <w:vMerge w:val="restart"/>
            <w:tcBorders>
              <w:top w:val="single" w:sz="6" w:space="0" w:color="auto"/>
              <w:left w:val="single" w:sz="6" w:space="0" w:color="auto"/>
              <w:right w:val="single" w:sz="6" w:space="0" w:color="auto"/>
            </w:tcBorders>
            <w:shd w:val="clear" w:color="auto" w:fill="auto"/>
          </w:tcPr>
          <w:p w14:paraId="36F06334" w14:textId="4BEA8442" w:rsidR="00341696" w:rsidRPr="005C0F2D" w:rsidRDefault="00341696" w:rsidP="005C0F2D">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3</w:t>
            </w:r>
          </w:p>
        </w:tc>
        <w:tc>
          <w:tcPr>
            <w:tcW w:w="8745" w:type="dxa"/>
            <w:tcBorders>
              <w:top w:val="single" w:sz="6" w:space="0" w:color="auto"/>
              <w:left w:val="single" w:sz="6" w:space="0" w:color="auto"/>
              <w:bottom w:val="single" w:sz="6" w:space="0" w:color="auto"/>
              <w:right w:val="single" w:sz="6" w:space="0" w:color="auto"/>
            </w:tcBorders>
            <w:shd w:val="clear" w:color="auto" w:fill="auto"/>
          </w:tcPr>
          <w:p w14:paraId="3F1AA1CD" w14:textId="2F2842F6" w:rsidR="00341696" w:rsidRPr="004925C1" w:rsidRDefault="00341696" w:rsidP="005C0F2D">
            <w:pPr>
              <w:spacing w:after="0" w:line="240" w:lineRule="auto"/>
              <w:textAlignment w:val="baseline"/>
              <w:rPr>
                <w:rFonts w:ascii="Simplon Norm" w:eastAsia="Times New Roman" w:hAnsi="Simplon Norm" w:cs="Times New Roman"/>
                <w:sz w:val="20"/>
                <w:szCs w:val="20"/>
                <w:lang w:eastAsia="en-AU" w:bidi="ar-SA"/>
              </w:rPr>
            </w:pPr>
            <w:r>
              <w:rPr>
                <w:rFonts w:ascii="Simplon Norm" w:eastAsia="Times New Roman" w:hAnsi="Simplon Norm" w:cs="Times New Roman"/>
                <w:sz w:val="20"/>
                <w:szCs w:val="20"/>
                <w:lang w:eastAsia="en-AU" w:bidi="ar-SA"/>
              </w:rPr>
              <w:t xml:space="preserve"> Journal task – Develop technical tools and equipment</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tcPr>
          <w:p w14:paraId="7BBDFC20" w14:textId="40FA949C" w:rsidR="00341696" w:rsidRPr="00B65941" w:rsidRDefault="00341696" w:rsidP="005C0F2D">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341696" w:rsidRPr="00B65941" w14:paraId="0CA4E9EA" w14:textId="77777777" w:rsidTr="00D6734F">
        <w:trPr>
          <w:trHeight w:val="324"/>
        </w:trPr>
        <w:tc>
          <w:tcPr>
            <w:tcW w:w="561" w:type="dxa"/>
            <w:vMerge/>
            <w:tcBorders>
              <w:left w:val="single" w:sz="6" w:space="0" w:color="auto"/>
              <w:right w:val="single" w:sz="6" w:space="0" w:color="auto"/>
            </w:tcBorders>
            <w:shd w:val="clear" w:color="auto" w:fill="auto"/>
          </w:tcPr>
          <w:p w14:paraId="319B475F" w14:textId="77777777" w:rsidR="00341696" w:rsidRDefault="00341696" w:rsidP="005C0F2D">
            <w:pPr>
              <w:spacing w:after="0" w:line="240" w:lineRule="auto"/>
              <w:jc w:val="center"/>
              <w:textAlignment w:val="baseline"/>
              <w:rPr>
                <w:rFonts w:ascii="Simplon Norm" w:eastAsia="Times New Roman" w:hAnsi="Simplon Norm" w:cs="Times New Roman"/>
                <w:sz w:val="22"/>
                <w:szCs w:val="22"/>
                <w:lang w:eastAsia="en-AU" w:bidi="ar-SA"/>
              </w:rPr>
            </w:pPr>
          </w:p>
        </w:tc>
        <w:tc>
          <w:tcPr>
            <w:tcW w:w="8745" w:type="dxa"/>
            <w:tcBorders>
              <w:top w:val="single" w:sz="6" w:space="0" w:color="auto"/>
              <w:left w:val="single" w:sz="6" w:space="0" w:color="auto"/>
              <w:bottom w:val="single" w:sz="6" w:space="0" w:color="auto"/>
              <w:right w:val="single" w:sz="6" w:space="0" w:color="auto"/>
            </w:tcBorders>
            <w:shd w:val="clear" w:color="auto" w:fill="auto"/>
          </w:tcPr>
          <w:p w14:paraId="2D0DD98F" w14:textId="5754BC22" w:rsidR="00341696" w:rsidRDefault="00341696" w:rsidP="005C0F2D">
            <w:pPr>
              <w:spacing w:after="0" w:line="240" w:lineRule="auto"/>
              <w:textAlignment w:val="baseline"/>
              <w:rPr>
                <w:rFonts w:ascii="Simplon Norm" w:eastAsia="Times New Roman" w:hAnsi="Simplon Norm" w:cs="Times New Roman"/>
                <w:sz w:val="20"/>
                <w:szCs w:val="20"/>
                <w:lang w:eastAsia="en-AU" w:bidi="ar-SA"/>
              </w:rPr>
            </w:pPr>
            <w:r>
              <w:rPr>
                <w:rFonts w:ascii="Simplon Norm" w:eastAsia="Times New Roman" w:hAnsi="Simplon Norm" w:cs="Times New Roman"/>
                <w:sz w:val="20"/>
                <w:szCs w:val="20"/>
                <w:lang w:eastAsia="en-AU" w:bidi="ar-SA"/>
              </w:rPr>
              <w:t xml:space="preserve"> 6</w:t>
            </w:r>
            <w:r w:rsidRPr="004925C1">
              <w:rPr>
                <w:rFonts w:ascii="Simplon Norm" w:eastAsia="Times New Roman" w:hAnsi="Simplon Norm" w:cs="Times New Roman"/>
                <w:sz w:val="20"/>
                <w:szCs w:val="20"/>
                <w:lang w:eastAsia="en-AU" w:bidi="ar-SA"/>
              </w:rPr>
              <w:t xml:space="preserve"> x </w:t>
            </w:r>
            <w:r>
              <w:rPr>
                <w:rFonts w:ascii="Simplon Norm" w:eastAsia="Times New Roman" w:hAnsi="Simplon Norm" w:cs="Times New Roman"/>
                <w:sz w:val="20"/>
                <w:szCs w:val="20"/>
                <w:lang w:eastAsia="en-AU" w:bidi="ar-SA"/>
              </w:rPr>
              <w:t xml:space="preserve">annotated, experimental </w:t>
            </w:r>
            <w:r w:rsidRPr="004925C1">
              <w:rPr>
                <w:rFonts w:ascii="Simplon Norm" w:eastAsia="Times New Roman" w:hAnsi="Simplon Norm" w:cs="Times New Roman"/>
                <w:i/>
                <w:iCs/>
                <w:sz w:val="20"/>
                <w:szCs w:val="20"/>
                <w:lang w:eastAsia="en-AU" w:bidi="ar-SA"/>
              </w:rPr>
              <w:t>Adobe Illustrator</w:t>
            </w:r>
            <w:r w:rsidRPr="004925C1">
              <w:rPr>
                <w:rFonts w:ascii="Simplon Norm" w:eastAsia="Times New Roman" w:hAnsi="Simplon Norm" w:cs="Times New Roman"/>
                <w:sz w:val="20"/>
                <w:szCs w:val="20"/>
                <w:lang w:eastAsia="en-AU" w:bidi="ar-SA"/>
              </w:rPr>
              <w:t xml:space="preserve"> poster designs</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tcPr>
          <w:p w14:paraId="076018D2" w14:textId="617D16E9" w:rsidR="00341696" w:rsidRPr="00B65941" w:rsidRDefault="00341696" w:rsidP="005C0F2D">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5C0F2D" w:rsidRPr="00B65941" w14:paraId="69AAD5B6" w14:textId="77777777" w:rsidTr="00646CC8">
        <w:trPr>
          <w:trHeight w:val="324"/>
        </w:trPr>
        <w:tc>
          <w:tcPr>
            <w:tcW w:w="9853"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171A5E92" w14:textId="3D4747E8" w:rsidR="005C0F2D" w:rsidRPr="00B65941" w:rsidRDefault="005C0F2D" w:rsidP="005C0F2D">
            <w:pPr>
              <w:spacing w:after="0" w:line="240" w:lineRule="auto"/>
              <w:textAlignment w:val="baseline"/>
              <w:rPr>
                <w:rFonts w:ascii="Times New Roman" w:eastAsia="Times New Roman" w:hAnsi="Times New Roman" w:cs="Times New Roman"/>
                <w:sz w:val="24"/>
                <w:szCs w:val="24"/>
                <w:highlight w:val="yellow"/>
                <w:lang w:eastAsia="en-AU" w:bidi="ar-SA"/>
              </w:rPr>
            </w:pPr>
            <w:r w:rsidRPr="00FE3B68">
              <w:rPr>
                <w:rFonts w:ascii="Simplon Norm" w:eastAsia="Times New Roman" w:hAnsi="Simplon Norm" w:cs="Times New Roman"/>
                <w:sz w:val="22"/>
                <w:szCs w:val="22"/>
                <w:lang w:eastAsia="en-AU" w:bidi="ar-SA"/>
              </w:rPr>
              <w:t>Task 2B</w:t>
            </w:r>
            <w:r w:rsidR="00F65E1F">
              <w:rPr>
                <w:rFonts w:ascii="Simplon Norm" w:eastAsia="Times New Roman" w:hAnsi="Simplon Norm" w:cs="Times New Roman"/>
                <w:sz w:val="22"/>
                <w:szCs w:val="22"/>
                <w:lang w:eastAsia="en-AU" w:bidi="ar-SA"/>
              </w:rPr>
              <w:t xml:space="preserve">: </w:t>
            </w:r>
            <w:r w:rsidR="00F65E1F" w:rsidRPr="00F65E1F">
              <w:rPr>
                <w:rFonts w:ascii="Simplon Norm" w:eastAsia="Times New Roman" w:hAnsi="Simplon Norm" w:cs="Times New Roman"/>
                <w:sz w:val="22"/>
                <w:szCs w:val="22"/>
                <w:lang w:eastAsia="en-AU" w:bidi="ar-SA"/>
              </w:rPr>
              <w:t>Reflection on Design Processes</w:t>
            </w:r>
            <w:r w:rsidR="00E87129">
              <w:rPr>
                <w:rFonts w:ascii="Simplon Norm" w:eastAsia="Times New Roman" w:hAnsi="Simplon Norm" w:cs="Times New Roman"/>
                <w:sz w:val="22"/>
                <w:szCs w:val="22"/>
                <w:lang w:eastAsia="en-AU" w:bidi="ar-SA"/>
              </w:rPr>
              <w:t xml:space="preserve"> – </w:t>
            </w:r>
            <w:r w:rsidR="00494EDB">
              <w:rPr>
                <w:rFonts w:ascii="Simplon Norm" w:eastAsia="Times New Roman" w:hAnsi="Simplon Norm" w:cs="Times New Roman"/>
                <w:sz w:val="22"/>
                <w:szCs w:val="22"/>
                <w:lang w:eastAsia="en-AU" w:bidi="ar-SA"/>
              </w:rPr>
              <w:t>2</w:t>
            </w:r>
            <w:r w:rsidR="001C497E">
              <w:rPr>
                <w:rFonts w:ascii="Simplon Norm" w:eastAsia="Times New Roman" w:hAnsi="Simplon Norm" w:cs="Times New Roman"/>
                <w:sz w:val="22"/>
                <w:szCs w:val="22"/>
                <w:lang w:eastAsia="en-AU" w:bidi="ar-SA"/>
              </w:rPr>
              <w:t xml:space="preserve"> x </w:t>
            </w:r>
            <w:r w:rsidR="00F4493E">
              <w:rPr>
                <w:rFonts w:ascii="Simplon Norm" w:eastAsia="Times New Roman" w:hAnsi="Simplon Norm" w:cs="Times New Roman"/>
                <w:sz w:val="22"/>
                <w:szCs w:val="22"/>
                <w:lang w:eastAsia="en-AU" w:bidi="ar-SA"/>
              </w:rPr>
              <w:t>journal tasks</w:t>
            </w:r>
          </w:p>
        </w:tc>
      </w:tr>
      <w:tr w:rsidR="005C0F2D" w:rsidRPr="00B65941" w14:paraId="6E53137B" w14:textId="77777777" w:rsidTr="00B6291B">
        <w:trPr>
          <w:trHeight w:val="324"/>
        </w:trPr>
        <w:tc>
          <w:tcPr>
            <w:tcW w:w="561" w:type="dxa"/>
            <w:tcBorders>
              <w:top w:val="single" w:sz="6" w:space="0" w:color="auto"/>
              <w:left w:val="single" w:sz="6" w:space="0" w:color="auto"/>
              <w:bottom w:val="single" w:sz="6" w:space="0" w:color="auto"/>
              <w:right w:val="single" w:sz="6" w:space="0" w:color="auto"/>
            </w:tcBorders>
            <w:shd w:val="clear" w:color="auto" w:fill="auto"/>
            <w:hideMark/>
          </w:tcPr>
          <w:p w14:paraId="59D59CAE" w14:textId="5E45E59B" w:rsidR="005C0F2D" w:rsidRPr="005725A9" w:rsidRDefault="005C0F2D" w:rsidP="005C0F2D">
            <w:pPr>
              <w:spacing w:after="0" w:line="240" w:lineRule="auto"/>
              <w:jc w:val="center"/>
              <w:textAlignment w:val="baseline"/>
              <w:rPr>
                <w:rFonts w:ascii="Times New Roman" w:eastAsia="Times New Roman" w:hAnsi="Times New Roman" w:cs="Times New Roman"/>
                <w:sz w:val="24"/>
                <w:szCs w:val="24"/>
                <w:lang w:eastAsia="en-AU" w:bidi="ar-SA"/>
              </w:rPr>
            </w:pPr>
            <w:r w:rsidRPr="005725A9">
              <w:rPr>
                <w:rFonts w:ascii="Simplon Norm" w:eastAsia="Times New Roman" w:hAnsi="Simplon Norm" w:cs="Times New Roman"/>
                <w:sz w:val="22"/>
                <w:szCs w:val="22"/>
                <w:lang w:eastAsia="en-AU" w:bidi="ar-SA"/>
              </w:rPr>
              <w:t>1</w:t>
            </w:r>
            <w:r w:rsidR="00645441">
              <w:rPr>
                <w:rFonts w:ascii="Simplon Norm" w:eastAsia="Times New Roman" w:hAnsi="Simplon Norm" w:cs="Times New Roman"/>
                <w:sz w:val="22"/>
                <w:szCs w:val="22"/>
                <w:lang w:eastAsia="en-AU" w:bidi="ar-SA"/>
              </w:rPr>
              <w:t>A</w:t>
            </w:r>
          </w:p>
        </w:tc>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72E898D3" w14:textId="1AC53341" w:rsidR="005C0F2D" w:rsidRPr="004D582F" w:rsidRDefault="004D582F" w:rsidP="005C0F2D">
            <w:pPr>
              <w:spacing w:after="0" w:line="240" w:lineRule="auto"/>
              <w:textAlignment w:val="baseline"/>
              <w:rPr>
                <w:rFonts w:ascii="Simplon Norm" w:eastAsia="Times New Roman" w:hAnsi="Simplon Norm" w:cs="Times New Roman"/>
                <w:sz w:val="20"/>
                <w:szCs w:val="20"/>
                <w:lang w:eastAsia="en-AU" w:bidi="ar-SA"/>
              </w:rPr>
            </w:pPr>
            <w:r w:rsidRPr="004D582F">
              <w:rPr>
                <w:rFonts w:ascii="Simplon Norm" w:eastAsia="Times New Roman" w:hAnsi="Simplon Norm" w:cs="Times New Roman"/>
                <w:sz w:val="20"/>
                <w:szCs w:val="20"/>
                <w:lang w:eastAsia="en-AU" w:bidi="ar-SA"/>
              </w:rPr>
              <w:t>Research Process</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BB9C8" w14:textId="77777777" w:rsidR="005C0F2D" w:rsidRPr="00B65941" w:rsidRDefault="005C0F2D" w:rsidP="005C0F2D">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F4493E" w:rsidRPr="00B65941" w14:paraId="1BE86983" w14:textId="77777777" w:rsidTr="00B6291B">
        <w:trPr>
          <w:trHeight w:val="324"/>
        </w:trPr>
        <w:tc>
          <w:tcPr>
            <w:tcW w:w="561" w:type="dxa"/>
            <w:tcBorders>
              <w:top w:val="single" w:sz="6" w:space="0" w:color="auto"/>
              <w:left w:val="single" w:sz="6" w:space="0" w:color="auto"/>
              <w:bottom w:val="single" w:sz="6" w:space="0" w:color="auto"/>
              <w:right w:val="single" w:sz="6" w:space="0" w:color="auto"/>
            </w:tcBorders>
            <w:shd w:val="clear" w:color="auto" w:fill="auto"/>
          </w:tcPr>
          <w:p w14:paraId="4BAD50D7" w14:textId="7493909F" w:rsidR="00F4493E" w:rsidRPr="005725A9" w:rsidRDefault="00645441" w:rsidP="005C0F2D">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1B</w:t>
            </w:r>
          </w:p>
        </w:tc>
        <w:tc>
          <w:tcPr>
            <w:tcW w:w="8745" w:type="dxa"/>
            <w:tcBorders>
              <w:top w:val="single" w:sz="6" w:space="0" w:color="auto"/>
              <w:left w:val="single" w:sz="6" w:space="0" w:color="auto"/>
              <w:bottom w:val="single" w:sz="6" w:space="0" w:color="auto"/>
              <w:right w:val="single" w:sz="6" w:space="0" w:color="auto"/>
            </w:tcBorders>
            <w:shd w:val="clear" w:color="auto" w:fill="auto"/>
          </w:tcPr>
          <w:p w14:paraId="530324F1" w14:textId="3CF3D35A" w:rsidR="00F4493E" w:rsidRPr="004D582F" w:rsidRDefault="004D582F" w:rsidP="005C0F2D">
            <w:pPr>
              <w:spacing w:after="0" w:line="240" w:lineRule="auto"/>
              <w:textAlignment w:val="baseline"/>
              <w:rPr>
                <w:rFonts w:ascii="Simplon Norm" w:eastAsia="Times New Roman" w:hAnsi="Simplon Norm" w:cs="Times New Roman"/>
                <w:sz w:val="20"/>
                <w:szCs w:val="20"/>
                <w:lang w:eastAsia="en-AU" w:bidi="ar-SA"/>
              </w:rPr>
            </w:pPr>
            <w:r w:rsidRPr="004D582F">
              <w:rPr>
                <w:rFonts w:ascii="Simplon Norm" w:eastAsia="Times New Roman" w:hAnsi="Simplon Norm" w:cs="Times New Roman"/>
                <w:sz w:val="20"/>
                <w:szCs w:val="20"/>
                <w:lang w:eastAsia="en-AU" w:bidi="ar-SA"/>
              </w:rPr>
              <w:t>Engaging with Industry Software</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tcPr>
          <w:p w14:paraId="3AAD0D6A" w14:textId="7821940C" w:rsidR="00F4493E" w:rsidRPr="00B65941" w:rsidRDefault="00341696" w:rsidP="005C0F2D">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6D58E4" w:rsidRPr="00B65941" w14:paraId="74964938" w14:textId="77777777" w:rsidTr="002E048A">
        <w:trPr>
          <w:trHeight w:val="273"/>
        </w:trPr>
        <w:tc>
          <w:tcPr>
            <w:tcW w:w="985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72438E" w14:textId="43671736" w:rsidR="006D58E4" w:rsidRPr="002E048A" w:rsidRDefault="006D58E4" w:rsidP="002E048A">
            <w:pPr>
              <w:rPr>
                <w:rFonts w:ascii="Simplon Norm" w:hAnsi="Simplon Norm"/>
                <w:sz w:val="22"/>
                <w:szCs w:val="22"/>
              </w:rPr>
            </w:pPr>
            <w:r w:rsidRPr="002E048A">
              <w:rPr>
                <w:rFonts w:ascii="Simplon Norm" w:hAnsi="Simplon Norm"/>
                <w:sz w:val="22"/>
                <w:szCs w:val="22"/>
              </w:rPr>
              <w:t xml:space="preserve"> </w:t>
            </w:r>
            <w:r w:rsidR="002E048A" w:rsidRPr="002E048A">
              <w:rPr>
                <w:rFonts w:ascii="Simplon Norm" w:hAnsi="Simplon Norm"/>
                <w:sz w:val="22"/>
                <w:szCs w:val="22"/>
              </w:rPr>
              <w:t xml:space="preserve">Task </w:t>
            </w:r>
            <w:r w:rsidR="002E048A">
              <w:rPr>
                <w:rFonts w:ascii="Simplon Norm" w:hAnsi="Simplon Norm"/>
                <w:sz w:val="22"/>
                <w:szCs w:val="22"/>
              </w:rPr>
              <w:t>3</w:t>
            </w:r>
            <w:r w:rsidR="009A7A5C">
              <w:rPr>
                <w:rFonts w:ascii="Simplon Norm" w:hAnsi="Simplon Norm"/>
                <w:sz w:val="22"/>
                <w:szCs w:val="22"/>
              </w:rPr>
              <w:t>A: Seek Feedback on Your Work</w:t>
            </w:r>
          </w:p>
        </w:tc>
      </w:tr>
      <w:tr w:rsidR="00B6291B" w:rsidRPr="00B65941" w14:paraId="6BF8624D" w14:textId="77777777" w:rsidTr="00B6291B">
        <w:trPr>
          <w:trHeight w:val="324"/>
        </w:trPr>
        <w:tc>
          <w:tcPr>
            <w:tcW w:w="561" w:type="dxa"/>
            <w:tcBorders>
              <w:top w:val="single" w:sz="6" w:space="0" w:color="auto"/>
              <w:left w:val="single" w:sz="6" w:space="0" w:color="auto"/>
              <w:bottom w:val="single" w:sz="6" w:space="0" w:color="auto"/>
              <w:right w:val="single" w:sz="6" w:space="0" w:color="auto"/>
            </w:tcBorders>
            <w:shd w:val="clear" w:color="auto" w:fill="auto"/>
            <w:hideMark/>
          </w:tcPr>
          <w:p w14:paraId="3208A694" w14:textId="7DEC8C20" w:rsidR="00B6291B" w:rsidRPr="00ED7744" w:rsidRDefault="00DD4F07" w:rsidP="00ED7744">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 </w:t>
            </w:r>
            <w:r w:rsidR="00ED7744" w:rsidRPr="00ED7744">
              <w:rPr>
                <w:rFonts w:ascii="Simplon Norm" w:eastAsia="Times New Roman" w:hAnsi="Simplon Norm" w:cs="Times New Roman"/>
                <w:sz w:val="22"/>
                <w:szCs w:val="22"/>
                <w:lang w:eastAsia="en-AU" w:bidi="ar-SA"/>
              </w:rPr>
              <w:t>3A.1</w:t>
            </w:r>
          </w:p>
        </w:tc>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10EB4EF0" w14:textId="2341E98A" w:rsidR="00B6291B" w:rsidRPr="00B6291B" w:rsidRDefault="00B6291B" w:rsidP="0073000E">
            <w:pPr>
              <w:spacing w:after="0" w:line="240" w:lineRule="auto"/>
              <w:textAlignment w:val="baseline"/>
              <w:rPr>
                <w:rFonts w:ascii="Simplon Norm" w:eastAsia="Times New Roman" w:hAnsi="Simplon Norm" w:cs="Times New Roman"/>
                <w:sz w:val="20"/>
                <w:szCs w:val="20"/>
                <w:lang w:eastAsia="en-AU" w:bidi="ar-SA"/>
              </w:rPr>
            </w:pPr>
            <w:r w:rsidRPr="00B6291B">
              <w:rPr>
                <w:rFonts w:ascii="Simplon Norm" w:eastAsia="Times New Roman" w:hAnsi="Simplon Norm" w:cs="Times New Roman"/>
                <w:sz w:val="20"/>
                <w:szCs w:val="20"/>
                <w:lang w:eastAsia="en-AU" w:bidi="ar-SA"/>
              </w:rPr>
              <w:t xml:space="preserve"> </w:t>
            </w:r>
            <w:r w:rsidR="003026E9">
              <w:rPr>
                <w:rFonts w:ascii="Simplon Norm" w:eastAsia="Times New Roman" w:hAnsi="Simplon Norm" w:cs="Times New Roman"/>
                <w:sz w:val="20"/>
                <w:szCs w:val="20"/>
                <w:lang w:eastAsia="en-AU" w:bidi="ar-SA"/>
              </w:rPr>
              <w:t>Role-Play</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0187E" w14:textId="77777777" w:rsidR="00B6291B" w:rsidRPr="00B65941" w:rsidRDefault="00B6291B" w:rsidP="0073000E">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3A277E" w:rsidRPr="00B65941" w14:paraId="27CB52B1" w14:textId="77777777" w:rsidTr="00B6291B">
        <w:trPr>
          <w:trHeight w:val="324"/>
        </w:trPr>
        <w:tc>
          <w:tcPr>
            <w:tcW w:w="561" w:type="dxa"/>
            <w:tcBorders>
              <w:top w:val="single" w:sz="6" w:space="0" w:color="auto"/>
              <w:left w:val="single" w:sz="6" w:space="0" w:color="auto"/>
              <w:bottom w:val="single" w:sz="6" w:space="0" w:color="auto"/>
              <w:right w:val="single" w:sz="6" w:space="0" w:color="auto"/>
            </w:tcBorders>
            <w:shd w:val="clear" w:color="auto" w:fill="auto"/>
          </w:tcPr>
          <w:p w14:paraId="20B164C1" w14:textId="47F6CA89" w:rsidR="003A277E" w:rsidRPr="005725A9" w:rsidRDefault="00ED7744" w:rsidP="0073000E">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3A.</w:t>
            </w:r>
            <w:r w:rsidR="003A277E">
              <w:rPr>
                <w:rFonts w:ascii="Simplon Norm" w:eastAsia="Times New Roman" w:hAnsi="Simplon Norm" w:cs="Times New Roman"/>
                <w:sz w:val="22"/>
                <w:szCs w:val="22"/>
                <w:lang w:eastAsia="en-AU" w:bidi="ar-SA"/>
              </w:rPr>
              <w:t>2</w:t>
            </w:r>
          </w:p>
        </w:tc>
        <w:tc>
          <w:tcPr>
            <w:tcW w:w="8745" w:type="dxa"/>
            <w:tcBorders>
              <w:top w:val="single" w:sz="6" w:space="0" w:color="auto"/>
              <w:left w:val="single" w:sz="6" w:space="0" w:color="auto"/>
              <w:bottom w:val="single" w:sz="6" w:space="0" w:color="auto"/>
              <w:right w:val="single" w:sz="6" w:space="0" w:color="auto"/>
            </w:tcBorders>
            <w:shd w:val="clear" w:color="auto" w:fill="auto"/>
          </w:tcPr>
          <w:p w14:paraId="5073032C" w14:textId="53BDF549" w:rsidR="003A277E" w:rsidRPr="00B6291B" w:rsidRDefault="00BF34FF" w:rsidP="0073000E">
            <w:pPr>
              <w:spacing w:after="0" w:line="240" w:lineRule="auto"/>
              <w:textAlignment w:val="baseline"/>
              <w:rPr>
                <w:rFonts w:ascii="Simplon Norm" w:eastAsia="Times New Roman" w:hAnsi="Simplon Norm" w:cs="Times New Roman"/>
                <w:sz w:val="20"/>
                <w:szCs w:val="20"/>
                <w:lang w:eastAsia="en-AU" w:bidi="ar-SA"/>
              </w:rPr>
            </w:pPr>
            <w:r>
              <w:rPr>
                <w:rFonts w:ascii="Simplon Norm" w:eastAsia="Times New Roman" w:hAnsi="Simplon Norm" w:cs="Times New Roman"/>
                <w:sz w:val="20"/>
                <w:szCs w:val="20"/>
                <w:lang w:eastAsia="en-AU" w:bidi="ar-SA"/>
              </w:rPr>
              <w:t xml:space="preserve"> 3 x f</w:t>
            </w:r>
            <w:r w:rsidR="003F675B">
              <w:rPr>
                <w:rFonts w:ascii="Simplon Norm" w:eastAsia="Times New Roman" w:hAnsi="Simplon Norm" w:cs="Times New Roman"/>
                <w:sz w:val="20"/>
                <w:szCs w:val="20"/>
                <w:lang w:eastAsia="en-AU" w:bidi="ar-SA"/>
              </w:rPr>
              <w:t xml:space="preserve">inal </w:t>
            </w:r>
            <w:r w:rsidRPr="00BF34FF">
              <w:rPr>
                <w:rFonts w:ascii="Simplon Norm" w:eastAsia="Times New Roman" w:hAnsi="Simplon Norm" w:cs="Times New Roman"/>
                <w:i/>
                <w:iCs/>
                <w:sz w:val="20"/>
                <w:szCs w:val="20"/>
                <w:lang w:eastAsia="en-AU" w:bidi="ar-SA"/>
              </w:rPr>
              <w:t>Adobe Illustrator</w:t>
            </w:r>
            <w:r>
              <w:rPr>
                <w:rFonts w:ascii="Simplon Norm" w:eastAsia="Times New Roman" w:hAnsi="Simplon Norm" w:cs="Times New Roman"/>
                <w:sz w:val="20"/>
                <w:szCs w:val="20"/>
                <w:lang w:eastAsia="en-AU" w:bidi="ar-SA"/>
              </w:rPr>
              <w:t xml:space="preserve"> posters</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tcPr>
          <w:p w14:paraId="674D9EA0" w14:textId="4C3F9F88" w:rsidR="003A277E" w:rsidRPr="00B65941" w:rsidRDefault="006F04F4" w:rsidP="0073000E">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DD4F07" w:rsidRPr="00B65941" w14:paraId="5F4621FB" w14:textId="77777777" w:rsidTr="00B6291B">
        <w:trPr>
          <w:trHeight w:val="324"/>
        </w:trPr>
        <w:tc>
          <w:tcPr>
            <w:tcW w:w="561" w:type="dxa"/>
            <w:tcBorders>
              <w:top w:val="single" w:sz="6" w:space="0" w:color="auto"/>
              <w:left w:val="single" w:sz="6" w:space="0" w:color="auto"/>
              <w:bottom w:val="single" w:sz="6" w:space="0" w:color="auto"/>
              <w:right w:val="single" w:sz="6" w:space="0" w:color="auto"/>
            </w:tcBorders>
            <w:shd w:val="clear" w:color="auto" w:fill="auto"/>
          </w:tcPr>
          <w:p w14:paraId="0799FED9" w14:textId="777F69D2" w:rsidR="00DD4F07" w:rsidRDefault="00DD4F07" w:rsidP="0073000E">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3A.3</w:t>
            </w:r>
          </w:p>
        </w:tc>
        <w:tc>
          <w:tcPr>
            <w:tcW w:w="8745" w:type="dxa"/>
            <w:tcBorders>
              <w:top w:val="single" w:sz="6" w:space="0" w:color="auto"/>
              <w:left w:val="single" w:sz="6" w:space="0" w:color="auto"/>
              <w:bottom w:val="single" w:sz="6" w:space="0" w:color="auto"/>
              <w:right w:val="single" w:sz="6" w:space="0" w:color="auto"/>
            </w:tcBorders>
            <w:shd w:val="clear" w:color="auto" w:fill="auto"/>
          </w:tcPr>
          <w:p w14:paraId="39D2867A" w14:textId="09E2CC64" w:rsidR="00DD4F07" w:rsidRDefault="00DD4F07" w:rsidP="0073000E">
            <w:pPr>
              <w:spacing w:after="0" w:line="240" w:lineRule="auto"/>
              <w:textAlignment w:val="baseline"/>
              <w:rPr>
                <w:rFonts w:ascii="Simplon Norm" w:eastAsia="Times New Roman" w:hAnsi="Simplon Norm" w:cs="Times New Roman"/>
                <w:sz w:val="20"/>
                <w:szCs w:val="20"/>
                <w:lang w:eastAsia="en-AU" w:bidi="ar-SA"/>
              </w:rPr>
            </w:pPr>
            <w:r>
              <w:rPr>
                <w:rFonts w:ascii="Simplon Norm" w:eastAsia="Times New Roman" w:hAnsi="Simplon Norm" w:cs="Times New Roman"/>
                <w:sz w:val="20"/>
                <w:szCs w:val="20"/>
                <w:lang w:eastAsia="en-AU" w:bidi="ar-SA"/>
              </w:rPr>
              <w:t xml:space="preserve">Journal Task - </w:t>
            </w:r>
            <w:r w:rsidR="00AA68D4">
              <w:rPr>
                <w:rFonts w:ascii="Simplon Norm" w:eastAsia="Times New Roman" w:hAnsi="Simplon Norm" w:cs="Times New Roman"/>
                <w:sz w:val="20"/>
                <w:szCs w:val="20"/>
                <w:lang w:eastAsia="en-AU" w:bidi="ar-SA"/>
              </w:rPr>
              <w:t>Evaluation</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tcPr>
          <w:p w14:paraId="5C7DC046" w14:textId="2FFE9EF1" w:rsidR="00DD4F07" w:rsidRPr="00B65941" w:rsidRDefault="003026E9" w:rsidP="0073000E">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291B" w:rsidRPr="00B65941" w14:paraId="256E9652" w14:textId="77777777" w:rsidTr="00B6291B">
        <w:trPr>
          <w:trHeight w:val="324"/>
        </w:trPr>
        <w:tc>
          <w:tcPr>
            <w:tcW w:w="985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98AE96" w14:textId="677AB716" w:rsidR="00B6291B" w:rsidRPr="00672A69" w:rsidRDefault="00B6291B" w:rsidP="00672A69">
            <w:pPr>
              <w:rPr>
                <w:rFonts w:ascii="Simplon Norm" w:hAnsi="Simplon Norm"/>
                <w:sz w:val="22"/>
                <w:szCs w:val="22"/>
              </w:rPr>
            </w:pPr>
            <w:r w:rsidRPr="00672A69">
              <w:t xml:space="preserve"> </w:t>
            </w:r>
            <w:r w:rsidR="00672A69" w:rsidRPr="00672A69">
              <w:rPr>
                <w:rFonts w:ascii="Simplon Norm" w:hAnsi="Simplon Norm"/>
                <w:sz w:val="22"/>
                <w:szCs w:val="22"/>
              </w:rPr>
              <w:t>Task 3B: Research Work Opportunities</w:t>
            </w:r>
            <w:r w:rsidR="005B0F1A">
              <w:rPr>
                <w:rFonts w:ascii="Simplon Norm" w:hAnsi="Simplon Norm"/>
                <w:sz w:val="22"/>
                <w:szCs w:val="22"/>
              </w:rPr>
              <w:t xml:space="preserve"> – PDF document</w:t>
            </w:r>
          </w:p>
        </w:tc>
      </w:tr>
      <w:tr w:rsidR="00B6291B" w:rsidRPr="00B65941" w14:paraId="28443EF8" w14:textId="77777777" w:rsidTr="00B6291B">
        <w:trPr>
          <w:trHeight w:val="324"/>
        </w:trPr>
        <w:tc>
          <w:tcPr>
            <w:tcW w:w="561" w:type="dxa"/>
            <w:tcBorders>
              <w:top w:val="single" w:sz="6" w:space="0" w:color="auto"/>
              <w:left w:val="single" w:sz="6" w:space="0" w:color="auto"/>
              <w:bottom w:val="single" w:sz="6" w:space="0" w:color="auto"/>
              <w:right w:val="single" w:sz="6" w:space="0" w:color="auto"/>
            </w:tcBorders>
            <w:shd w:val="clear" w:color="auto" w:fill="auto"/>
          </w:tcPr>
          <w:p w14:paraId="3AE20C22" w14:textId="4775A1F6" w:rsidR="00B6291B" w:rsidRPr="005725A9" w:rsidRDefault="00672A69" w:rsidP="0073000E">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1</w:t>
            </w:r>
          </w:p>
        </w:tc>
        <w:tc>
          <w:tcPr>
            <w:tcW w:w="8745" w:type="dxa"/>
            <w:tcBorders>
              <w:top w:val="single" w:sz="6" w:space="0" w:color="auto"/>
              <w:left w:val="single" w:sz="6" w:space="0" w:color="auto"/>
              <w:bottom w:val="single" w:sz="6" w:space="0" w:color="auto"/>
              <w:right w:val="single" w:sz="6" w:space="0" w:color="auto"/>
            </w:tcBorders>
            <w:shd w:val="clear" w:color="auto" w:fill="auto"/>
          </w:tcPr>
          <w:p w14:paraId="0CF842CE" w14:textId="61281966" w:rsidR="00B6291B" w:rsidRPr="000A6452" w:rsidRDefault="00A81303" w:rsidP="0073000E">
            <w:pPr>
              <w:spacing w:after="0" w:line="240" w:lineRule="auto"/>
              <w:textAlignment w:val="baseline"/>
              <w:rPr>
                <w:rFonts w:ascii="Simplon Norm" w:eastAsia="Times New Roman" w:hAnsi="Simplon Norm" w:cs="Times New Roman"/>
                <w:sz w:val="20"/>
                <w:szCs w:val="20"/>
                <w:lang w:eastAsia="en-AU" w:bidi="ar-SA"/>
              </w:rPr>
            </w:pPr>
            <w:r w:rsidRPr="000A6452">
              <w:rPr>
                <w:rFonts w:ascii="Simplon Norm" w:eastAsia="Times New Roman" w:hAnsi="Simplon Norm" w:cs="Times New Roman"/>
                <w:sz w:val="20"/>
                <w:szCs w:val="20"/>
                <w:lang w:eastAsia="en-AU" w:bidi="ar-SA"/>
              </w:rPr>
              <w:t xml:space="preserve"> </w:t>
            </w:r>
            <w:r w:rsidR="000A6452" w:rsidRPr="000A6452">
              <w:rPr>
                <w:rFonts w:ascii="Simplon Norm" w:eastAsia="Times New Roman" w:hAnsi="Simplon Norm" w:cs="Times New Roman"/>
                <w:sz w:val="20"/>
                <w:szCs w:val="20"/>
                <w:lang w:eastAsia="en-AU" w:bidi="ar-SA"/>
              </w:rPr>
              <w:t xml:space="preserve">Career Research </w:t>
            </w:r>
          </w:p>
        </w:tc>
        <w:tc>
          <w:tcPr>
            <w:tcW w:w="547" w:type="dxa"/>
            <w:tcBorders>
              <w:top w:val="single" w:sz="6" w:space="0" w:color="auto"/>
              <w:left w:val="single" w:sz="6" w:space="0" w:color="auto"/>
              <w:bottom w:val="single" w:sz="6" w:space="0" w:color="auto"/>
              <w:right w:val="single" w:sz="6" w:space="0" w:color="auto"/>
            </w:tcBorders>
            <w:shd w:val="clear" w:color="auto" w:fill="auto"/>
            <w:vAlign w:val="center"/>
          </w:tcPr>
          <w:p w14:paraId="2B279322" w14:textId="00831E78" w:rsidR="00B6291B" w:rsidRPr="00B65941" w:rsidRDefault="00341696" w:rsidP="0073000E">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bl>
    <w:p w14:paraId="011810D8" w14:textId="74F7FF19" w:rsidR="00066CC2" w:rsidRDefault="00526A1F" w:rsidP="00646CC8">
      <w:pPr>
        <w:tabs>
          <w:tab w:val="left" w:pos="900"/>
        </w:tabs>
        <w:ind w:right="440"/>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0"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r w:rsidR="00646CC8">
        <w:rPr>
          <w:rFonts w:ascii="Simplon Norm" w:hAnsi="Simplon Norm"/>
          <w:b/>
          <w:bCs/>
          <w:color w:val="ED1B2E"/>
          <w:sz w:val="22"/>
          <w:szCs w:val="22"/>
        </w:rPr>
        <w:tab/>
      </w:r>
    </w:p>
    <w:p w14:paraId="1A33EB45" w14:textId="77777777" w:rsidR="00646CC8" w:rsidRPr="009A413D" w:rsidRDefault="00646CC8" w:rsidP="00646CC8">
      <w:pPr>
        <w:tabs>
          <w:tab w:val="left" w:pos="900"/>
        </w:tabs>
        <w:ind w:right="440"/>
        <w:rPr>
          <w:rFonts w:ascii="Simplon Norm" w:hAnsi="Simplon Norm"/>
          <w:b/>
          <w:bCs/>
          <w:color w:val="ED1B2E"/>
          <w:sz w:val="22"/>
          <w:szCs w:val="22"/>
        </w:rPr>
      </w:pPr>
    </w:p>
    <w:p w14:paraId="13FDD34C" w14:textId="77777777" w:rsidR="003E107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p>
    <w:p w14:paraId="17289556" w14:textId="24044304"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Congratulations</w:t>
      </w:r>
      <w:r w:rsidR="007F7271">
        <w:rPr>
          <w:rFonts w:ascii="Simplon Norm" w:hAnsi="Simplon Norm"/>
          <w:b/>
          <w:bCs/>
          <w:color w:val="ED1B2E"/>
          <w:sz w:val="22"/>
          <w:szCs w:val="22"/>
        </w:rPr>
        <w:t>,</w:t>
      </w:r>
      <w:r w:rsidR="00AC3D89" w:rsidRPr="009A413D">
        <w:rPr>
          <w:rFonts w:ascii="Simplon Norm" w:hAnsi="Simplon Norm"/>
          <w:b/>
          <w:bCs/>
          <w:color w:val="ED1B2E"/>
          <w:sz w:val="22"/>
          <w:szCs w:val="22"/>
        </w:rPr>
        <w:t xml:space="preserve"> you have reached the end of Assessment </w:t>
      </w:r>
      <w:r w:rsidR="00AD151C" w:rsidRPr="00066CC2">
        <w:rPr>
          <w:rFonts w:ascii="Simplon Norm" w:hAnsi="Simplon Norm"/>
          <w:b/>
          <w:bCs/>
          <w:color w:val="ED1B2E"/>
          <w:sz w:val="22"/>
          <w:szCs w:val="22"/>
        </w:rPr>
        <w:t>2</w:t>
      </w:r>
      <w:r w:rsidR="00AC3D89" w:rsidRPr="00066CC2">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143A4C33" w14:textId="77777777" w:rsidR="005620EA" w:rsidRPr="009A413D" w:rsidRDefault="005620EA" w:rsidP="005620EA">
      <w:pPr>
        <w:rPr>
          <w:rFonts w:ascii="Simplon Norm" w:hAnsi="Simplon Norm"/>
        </w:rPr>
        <w:sectPr w:rsidR="005620EA" w:rsidRPr="009A413D" w:rsidSect="00840450">
          <w:footerReference w:type="default" r:id="rId20"/>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840450">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2AD3" w14:textId="77777777" w:rsidR="00840450" w:rsidRDefault="00840450" w:rsidP="001E7FDB">
      <w:pPr>
        <w:spacing w:after="0" w:line="240" w:lineRule="auto"/>
      </w:pPr>
      <w:r>
        <w:separator/>
      </w:r>
    </w:p>
  </w:endnote>
  <w:endnote w:type="continuationSeparator" w:id="0">
    <w:p w14:paraId="4E26083C" w14:textId="77777777" w:rsidR="00840450" w:rsidRDefault="00840450" w:rsidP="001E7FDB">
      <w:pPr>
        <w:spacing w:after="0" w:line="240" w:lineRule="auto"/>
      </w:pPr>
      <w:r>
        <w:continuationSeparator/>
      </w:r>
    </w:p>
  </w:endnote>
  <w:endnote w:type="continuationNotice" w:id="1">
    <w:p w14:paraId="17190985" w14:textId="77777777" w:rsidR="00840450" w:rsidRDefault="00840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Calibri"/>
    <w:panose1 w:val="020B050003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orm Medium">
    <w:panose1 w:val="020B0600030000000000"/>
    <w:charset w:val="00"/>
    <w:family w:val="swiss"/>
    <w:notTrueType/>
    <w:pitch w:val="variable"/>
    <w:sig w:usb0="A000006F" w:usb1="4000207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8EBA" w14:textId="77777777" w:rsidR="00C255B4" w:rsidRDefault="00C255B4"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p w14:paraId="09A4E150" w14:textId="14DA9AA8" w:rsidR="00CE3D71" w:rsidRPr="00692033"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92033">
      <w:rPr>
        <w:rFonts w:ascii="Simplon Norm Light" w:hAnsi="Simplon Norm Light"/>
        <w:sz w:val="18"/>
        <w:szCs w:val="18"/>
        <w:lang w:val="en-NZ"/>
      </w:rPr>
      <w:t>(</w:t>
    </w:r>
    <w:r w:rsidR="00AD0FDF" w:rsidRPr="00692033">
      <w:rPr>
        <w:rFonts w:ascii="Simplon Norm Light" w:hAnsi="Simplon Norm Light"/>
        <w:sz w:val="18"/>
        <w:szCs w:val="18"/>
        <w:lang w:val="en-NZ"/>
      </w:rPr>
      <w:t>CUADES413</w:t>
    </w:r>
    <w:r w:rsidRPr="00692033">
      <w:rPr>
        <w:rFonts w:ascii="Simplon Norm Light" w:hAnsi="Simplon Norm Light"/>
        <w:sz w:val="18"/>
        <w:szCs w:val="18"/>
        <w:lang w:val="en-NZ"/>
      </w:rPr>
      <w:t xml:space="preserve">) </w:t>
    </w:r>
    <w:r w:rsidR="00692033" w:rsidRPr="00692033">
      <w:rPr>
        <w:rStyle w:val="normaltextrun"/>
        <w:rFonts w:ascii="Simplon Norm" w:hAnsi="Simplon Norm"/>
        <w:sz w:val="18"/>
        <w:szCs w:val="18"/>
        <w:bdr w:val="none" w:sz="0" w:space="0" w:color="auto" w:frame="1"/>
      </w:rPr>
      <w:t>Develop and Extend Design Skills &amp; Practice</w:t>
    </w:r>
    <w:r w:rsidR="008A25BB">
      <w:rPr>
        <w:rStyle w:val="normaltextrun"/>
        <w:rFonts w:ascii="Simplon Norm" w:hAnsi="Simplon Norm"/>
        <w:sz w:val="18"/>
        <w:szCs w:val="18"/>
        <w:bdr w:val="none" w:sz="0" w:space="0" w:color="auto" w:frame="1"/>
      </w:rPr>
      <w:t xml:space="preserve"> </w:t>
    </w:r>
    <w:r w:rsidR="004D4F19">
      <w:rPr>
        <w:rStyle w:val="normaltextrun"/>
        <w:rFonts w:ascii="Simplon Norm" w:hAnsi="Simplon Norm"/>
        <w:sz w:val="18"/>
        <w:szCs w:val="18"/>
        <w:bdr w:val="none" w:sz="0" w:space="0" w:color="auto" w:frame="1"/>
      </w:rPr>
      <w:t>Assessment 2 (Portfolio)</w:t>
    </w:r>
  </w:p>
  <w:p w14:paraId="156476FB" w14:textId="77777777" w:rsidR="00CE3D71" w:rsidRPr="00692033"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sz w:val="18"/>
        <w:szCs w:val="18"/>
        <w:lang w:val="en-NZ"/>
      </w:rPr>
    </w:pPr>
    <w:r w:rsidRPr="00692033">
      <w:rPr>
        <w:rFonts w:ascii="Simplon Norm Light" w:hAnsi="Simplon Norm Light"/>
        <w:sz w:val="18"/>
        <w:szCs w:val="18"/>
        <w:lang w:val="en-NZ"/>
      </w:rPr>
      <w:tab/>
    </w:r>
    <w:r w:rsidRPr="00692033">
      <w:rPr>
        <w:rFonts w:ascii="Simplon Norm Light" w:hAnsi="Simplon Norm Light"/>
        <w:sz w:val="18"/>
        <w:szCs w:val="18"/>
        <w:lang w:val="en-NZ"/>
      </w:rPr>
      <w:tab/>
    </w:r>
    <w:r w:rsidRPr="00692033">
      <w:rPr>
        <w:rFonts w:ascii="Simplon Norm" w:hAnsi="Simplon Norm"/>
        <w:sz w:val="18"/>
        <w:szCs w:val="18"/>
        <w:lang w:val="en-NZ"/>
      </w:rPr>
      <w:t xml:space="preserve">Page </w:t>
    </w:r>
    <w:r w:rsidRPr="00692033">
      <w:rPr>
        <w:rFonts w:ascii="Simplon Norm" w:hAnsi="Simplon Norm"/>
        <w:b/>
        <w:bCs/>
        <w:sz w:val="18"/>
        <w:szCs w:val="18"/>
        <w:lang w:val="en-NZ"/>
      </w:rPr>
      <w:fldChar w:fldCharType="begin"/>
    </w:r>
    <w:r w:rsidRPr="00692033">
      <w:rPr>
        <w:rFonts w:ascii="Simplon Norm" w:hAnsi="Simplon Norm"/>
        <w:b/>
        <w:bCs/>
        <w:sz w:val="18"/>
        <w:szCs w:val="18"/>
        <w:lang w:val="en-NZ"/>
      </w:rPr>
      <w:instrText xml:space="preserve"> PAGE  \* Arabic  \* MERGEFORMAT </w:instrText>
    </w:r>
    <w:r w:rsidRPr="00692033">
      <w:rPr>
        <w:rFonts w:ascii="Simplon Norm" w:hAnsi="Simplon Norm"/>
        <w:b/>
        <w:bCs/>
        <w:sz w:val="18"/>
        <w:szCs w:val="18"/>
        <w:lang w:val="en-NZ"/>
      </w:rPr>
      <w:fldChar w:fldCharType="separate"/>
    </w:r>
    <w:r w:rsidRPr="00692033">
      <w:rPr>
        <w:rFonts w:ascii="Simplon Norm" w:hAnsi="Simplon Norm"/>
        <w:b/>
        <w:bCs/>
        <w:sz w:val="18"/>
        <w:szCs w:val="18"/>
        <w:lang w:val="en-NZ"/>
      </w:rPr>
      <w:t>1</w:t>
    </w:r>
    <w:r w:rsidRPr="00692033">
      <w:rPr>
        <w:rFonts w:ascii="Simplon Norm" w:hAnsi="Simplon Norm"/>
        <w:b/>
        <w:bCs/>
        <w:sz w:val="18"/>
        <w:szCs w:val="18"/>
        <w:lang w:val="en-NZ"/>
      </w:rPr>
      <w:fldChar w:fldCharType="end"/>
    </w:r>
    <w:r w:rsidRPr="00692033">
      <w:rPr>
        <w:rFonts w:ascii="Simplon Norm" w:hAnsi="Simplon Norm"/>
        <w:sz w:val="18"/>
        <w:szCs w:val="18"/>
        <w:lang w:val="en-NZ"/>
      </w:rPr>
      <w:t xml:space="preserve"> of </w:t>
    </w:r>
    <w:r w:rsidRPr="00692033">
      <w:rPr>
        <w:rFonts w:ascii="Simplon Norm" w:hAnsi="Simplon Norm"/>
        <w:b/>
        <w:bCs/>
        <w:sz w:val="18"/>
        <w:szCs w:val="18"/>
        <w:lang w:val="en-NZ"/>
      </w:rPr>
      <w:fldChar w:fldCharType="begin"/>
    </w:r>
    <w:r w:rsidRPr="00692033">
      <w:rPr>
        <w:rFonts w:ascii="Simplon Norm" w:hAnsi="Simplon Norm"/>
        <w:b/>
        <w:bCs/>
        <w:sz w:val="18"/>
        <w:szCs w:val="18"/>
        <w:lang w:val="en-NZ"/>
      </w:rPr>
      <w:instrText xml:space="preserve"> NUMPAGES  \* Arabic  \* MERGEFORMAT </w:instrText>
    </w:r>
    <w:r w:rsidRPr="00692033">
      <w:rPr>
        <w:rFonts w:ascii="Simplon Norm" w:hAnsi="Simplon Norm"/>
        <w:b/>
        <w:bCs/>
        <w:sz w:val="18"/>
        <w:szCs w:val="18"/>
        <w:lang w:val="en-NZ"/>
      </w:rPr>
      <w:fldChar w:fldCharType="separate"/>
    </w:r>
    <w:r w:rsidRPr="00692033">
      <w:rPr>
        <w:rFonts w:ascii="Simplon Norm" w:hAnsi="Simplon Norm"/>
        <w:b/>
        <w:bCs/>
        <w:sz w:val="18"/>
        <w:szCs w:val="18"/>
        <w:lang w:val="en-NZ"/>
      </w:rPr>
      <w:t>8</w:t>
    </w:r>
    <w:r w:rsidRPr="00692033">
      <w:rPr>
        <w:rFonts w:ascii="Simplon Norm" w:hAnsi="Simplon Norm"/>
        <w:b/>
        <w:bCs/>
        <w:sz w:val="18"/>
        <w:szCs w:val="18"/>
        <w:lang w:val="en-NZ"/>
      </w:rPr>
      <w:fldChar w:fldCharType="end"/>
    </w:r>
  </w:p>
  <w:p w14:paraId="627C25FF" w14:textId="50919DD5" w:rsidR="00C255B4" w:rsidRDefault="00C255B4"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p w14:paraId="0737785C" w14:textId="50FC7292" w:rsidR="002A64CC" w:rsidRPr="00B06575" w:rsidRDefault="002A64CC"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58F1" w14:textId="77777777" w:rsidR="00840450" w:rsidRDefault="00840450" w:rsidP="001E7FDB">
      <w:pPr>
        <w:spacing w:after="0" w:line="240" w:lineRule="auto"/>
      </w:pPr>
      <w:r>
        <w:separator/>
      </w:r>
    </w:p>
  </w:footnote>
  <w:footnote w:type="continuationSeparator" w:id="0">
    <w:p w14:paraId="207D750A" w14:textId="77777777" w:rsidR="00840450" w:rsidRDefault="00840450" w:rsidP="001E7FDB">
      <w:pPr>
        <w:spacing w:after="0" w:line="240" w:lineRule="auto"/>
      </w:pPr>
      <w:r>
        <w:continuationSeparator/>
      </w:r>
    </w:p>
  </w:footnote>
  <w:footnote w:type="continuationNotice" w:id="1">
    <w:p w14:paraId="775FCB55" w14:textId="77777777" w:rsidR="00840450" w:rsidRDefault="008404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5DD5"/>
    <w:multiLevelType w:val="hybridMultilevel"/>
    <w:tmpl w:val="44BC5DD2"/>
    <w:lvl w:ilvl="0" w:tplc="C658CA0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C2A4E"/>
    <w:multiLevelType w:val="hybridMultilevel"/>
    <w:tmpl w:val="1FCA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C5067"/>
    <w:multiLevelType w:val="multilevel"/>
    <w:tmpl w:val="752EC7DE"/>
    <w:lvl w:ilvl="0">
      <w:start w:val="1"/>
      <w:numFmt w:val="bullet"/>
      <w:lvlText w:val=""/>
      <w:lvlJc w:val="left"/>
      <w:pPr>
        <w:ind w:left="1440" w:hanging="720"/>
      </w:pPr>
      <w:rPr>
        <w:rFonts w:ascii="Symbol" w:hAnsi="Symbol" w:hint="default"/>
        <w:color w:val="auto"/>
        <w:sz w:val="22"/>
      </w:rPr>
    </w:lvl>
    <w:lvl w:ilvl="1">
      <w:start w:val="1"/>
      <w:numFmt w:val="decimal"/>
      <w:lvlText w:val="%1.%2"/>
      <w:lvlJc w:val="left"/>
      <w:pPr>
        <w:ind w:left="1440" w:hanging="720"/>
      </w:pPr>
      <w:rPr>
        <w:rFonts w:ascii="Simplon Norm" w:hAnsi="Simplon Norm" w:hint="default"/>
        <w:color w:val="auto"/>
        <w:sz w:val="22"/>
      </w:rPr>
    </w:lvl>
    <w:lvl w:ilvl="2">
      <w:start w:val="1"/>
      <w:numFmt w:val="decimal"/>
      <w:lvlText w:val="%1.%2.%3"/>
      <w:lvlJc w:val="left"/>
      <w:pPr>
        <w:ind w:left="1440" w:hanging="720"/>
      </w:pPr>
      <w:rPr>
        <w:rFonts w:asciiTheme="minorHAnsi" w:hAnsiTheme="minorHAnsi" w:hint="default"/>
        <w:color w:val="auto"/>
        <w:sz w:val="22"/>
      </w:rPr>
    </w:lvl>
    <w:lvl w:ilvl="3">
      <w:start w:val="1"/>
      <w:numFmt w:val="decimal"/>
      <w:lvlText w:val="%1.%2.%3.%4"/>
      <w:lvlJc w:val="left"/>
      <w:pPr>
        <w:ind w:left="1440" w:hanging="720"/>
      </w:pPr>
      <w:rPr>
        <w:rFonts w:asciiTheme="minorHAnsi" w:hAnsiTheme="minorHAnsi" w:hint="default"/>
        <w:color w:val="auto"/>
        <w:sz w:val="22"/>
      </w:rPr>
    </w:lvl>
    <w:lvl w:ilvl="4">
      <w:start w:val="1"/>
      <w:numFmt w:val="decimal"/>
      <w:lvlText w:val="%1.%2.%3.%4.%5"/>
      <w:lvlJc w:val="left"/>
      <w:pPr>
        <w:ind w:left="1800" w:hanging="1080"/>
      </w:pPr>
      <w:rPr>
        <w:rFonts w:asciiTheme="minorHAnsi" w:hAnsiTheme="minorHAnsi" w:hint="default"/>
        <w:color w:val="auto"/>
        <w:sz w:val="22"/>
      </w:rPr>
    </w:lvl>
    <w:lvl w:ilvl="5">
      <w:start w:val="1"/>
      <w:numFmt w:val="decimal"/>
      <w:lvlText w:val="%1.%2.%3.%4.%5.%6"/>
      <w:lvlJc w:val="left"/>
      <w:pPr>
        <w:ind w:left="1800" w:hanging="1080"/>
      </w:pPr>
      <w:rPr>
        <w:rFonts w:asciiTheme="minorHAnsi" w:hAnsiTheme="minorHAnsi" w:hint="default"/>
        <w:color w:val="auto"/>
        <w:sz w:val="22"/>
      </w:rPr>
    </w:lvl>
    <w:lvl w:ilvl="6">
      <w:start w:val="1"/>
      <w:numFmt w:val="decimal"/>
      <w:lvlText w:val="%1.%2.%3.%4.%5.%6.%7"/>
      <w:lvlJc w:val="left"/>
      <w:pPr>
        <w:ind w:left="2160" w:hanging="1440"/>
      </w:pPr>
      <w:rPr>
        <w:rFonts w:asciiTheme="minorHAnsi" w:hAnsiTheme="minorHAnsi" w:hint="default"/>
        <w:color w:val="auto"/>
        <w:sz w:val="22"/>
      </w:rPr>
    </w:lvl>
    <w:lvl w:ilvl="7">
      <w:start w:val="1"/>
      <w:numFmt w:val="decimal"/>
      <w:lvlText w:val="%1.%2.%3.%4.%5.%6.%7.%8"/>
      <w:lvlJc w:val="left"/>
      <w:pPr>
        <w:ind w:left="2160" w:hanging="1440"/>
      </w:pPr>
      <w:rPr>
        <w:rFonts w:asciiTheme="minorHAnsi" w:hAnsiTheme="minorHAnsi" w:hint="default"/>
        <w:color w:val="auto"/>
        <w:sz w:val="22"/>
      </w:rPr>
    </w:lvl>
    <w:lvl w:ilvl="8">
      <w:start w:val="1"/>
      <w:numFmt w:val="decimal"/>
      <w:lvlText w:val="%1.%2.%3.%4.%5.%6.%7.%8.%9"/>
      <w:lvlJc w:val="left"/>
      <w:pPr>
        <w:ind w:left="2160" w:hanging="1440"/>
      </w:pPr>
      <w:rPr>
        <w:rFonts w:asciiTheme="minorHAnsi" w:hAnsiTheme="minorHAnsi" w:hint="default"/>
        <w:color w:val="auto"/>
        <w:sz w:val="22"/>
      </w:rPr>
    </w:lvl>
  </w:abstractNum>
  <w:abstractNum w:abstractNumId="3" w15:restartNumberingAfterBreak="0">
    <w:nsid w:val="0BA816F5"/>
    <w:multiLevelType w:val="hybridMultilevel"/>
    <w:tmpl w:val="FFFFFFFF"/>
    <w:lvl w:ilvl="0" w:tplc="CD826CA8">
      <w:start w:val="1"/>
      <w:numFmt w:val="bullet"/>
      <w:lvlText w:val=""/>
      <w:lvlJc w:val="left"/>
      <w:pPr>
        <w:ind w:left="720" w:hanging="360"/>
      </w:pPr>
      <w:rPr>
        <w:rFonts w:ascii="Symbol" w:hAnsi="Symbol" w:hint="default"/>
      </w:rPr>
    </w:lvl>
    <w:lvl w:ilvl="1" w:tplc="069AB81A">
      <w:start w:val="1"/>
      <w:numFmt w:val="bullet"/>
      <w:lvlText w:val=""/>
      <w:lvlJc w:val="left"/>
      <w:pPr>
        <w:ind w:left="1440" w:hanging="360"/>
      </w:pPr>
      <w:rPr>
        <w:rFonts w:ascii="Symbol" w:hAnsi="Symbol" w:hint="default"/>
      </w:rPr>
    </w:lvl>
    <w:lvl w:ilvl="2" w:tplc="3D92676C">
      <w:start w:val="1"/>
      <w:numFmt w:val="bullet"/>
      <w:lvlText w:val=""/>
      <w:lvlJc w:val="left"/>
      <w:pPr>
        <w:ind w:left="2160" w:hanging="360"/>
      </w:pPr>
      <w:rPr>
        <w:rFonts w:ascii="Wingdings" w:hAnsi="Wingdings" w:hint="default"/>
      </w:rPr>
    </w:lvl>
    <w:lvl w:ilvl="3" w:tplc="0150BCC8">
      <w:start w:val="1"/>
      <w:numFmt w:val="bullet"/>
      <w:lvlText w:val=""/>
      <w:lvlJc w:val="left"/>
      <w:pPr>
        <w:ind w:left="2880" w:hanging="360"/>
      </w:pPr>
      <w:rPr>
        <w:rFonts w:ascii="Symbol" w:hAnsi="Symbol" w:hint="default"/>
      </w:rPr>
    </w:lvl>
    <w:lvl w:ilvl="4" w:tplc="BB8A2940">
      <w:start w:val="1"/>
      <w:numFmt w:val="bullet"/>
      <w:lvlText w:val="o"/>
      <w:lvlJc w:val="left"/>
      <w:pPr>
        <w:ind w:left="3600" w:hanging="360"/>
      </w:pPr>
      <w:rPr>
        <w:rFonts w:ascii="Courier New" w:hAnsi="Courier New" w:hint="default"/>
      </w:rPr>
    </w:lvl>
    <w:lvl w:ilvl="5" w:tplc="0090E8B6">
      <w:start w:val="1"/>
      <w:numFmt w:val="bullet"/>
      <w:lvlText w:val=""/>
      <w:lvlJc w:val="left"/>
      <w:pPr>
        <w:ind w:left="4320" w:hanging="360"/>
      </w:pPr>
      <w:rPr>
        <w:rFonts w:ascii="Wingdings" w:hAnsi="Wingdings" w:hint="default"/>
      </w:rPr>
    </w:lvl>
    <w:lvl w:ilvl="6" w:tplc="2D1A8EE8">
      <w:start w:val="1"/>
      <w:numFmt w:val="bullet"/>
      <w:lvlText w:val=""/>
      <w:lvlJc w:val="left"/>
      <w:pPr>
        <w:ind w:left="5040" w:hanging="360"/>
      </w:pPr>
      <w:rPr>
        <w:rFonts w:ascii="Symbol" w:hAnsi="Symbol" w:hint="default"/>
      </w:rPr>
    </w:lvl>
    <w:lvl w:ilvl="7" w:tplc="C7268906">
      <w:start w:val="1"/>
      <w:numFmt w:val="bullet"/>
      <w:lvlText w:val="o"/>
      <w:lvlJc w:val="left"/>
      <w:pPr>
        <w:ind w:left="5760" w:hanging="360"/>
      </w:pPr>
      <w:rPr>
        <w:rFonts w:ascii="Courier New" w:hAnsi="Courier New" w:hint="default"/>
      </w:rPr>
    </w:lvl>
    <w:lvl w:ilvl="8" w:tplc="46CEB74E">
      <w:start w:val="1"/>
      <w:numFmt w:val="bullet"/>
      <w:lvlText w:val=""/>
      <w:lvlJc w:val="left"/>
      <w:pPr>
        <w:ind w:left="6480" w:hanging="360"/>
      </w:pPr>
      <w:rPr>
        <w:rFonts w:ascii="Wingdings" w:hAnsi="Wingdings" w:hint="default"/>
      </w:rPr>
    </w:lvl>
  </w:abstractNum>
  <w:abstractNum w:abstractNumId="4" w15:restartNumberingAfterBreak="0">
    <w:nsid w:val="0C346774"/>
    <w:multiLevelType w:val="hybridMultilevel"/>
    <w:tmpl w:val="BF06CA84"/>
    <w:lvl w:ilvl="0" w:tplc="B816A0DE">
      <w:start w:val="3"/>
      <w:numFmt w:val="decimal"/>
      <w:lvlText w:val="%1."/>
      <w:lvlJc w:val="left"/>
      <w:pPr>
        <w:ind w:left="720" w:hanging="360"/>
      </w:pPr>
      <w:rPr>
        <w:rFonts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CC2600"/>
    <w:multiLevelType w:val="hybridMultilevel"/>
    <w:tmpl w:val="20DC0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54C5B"/>
    <w:multiLevelType w:val="hybridMultilevel"/>
    <w:tmpl w:val="44D88C7C"/>
    <w:lvl w:ilvl="0" w:tplc="1DB06B4A">
      <w:start w:val="4"/>
      <w:numFmt w:val="decimal"/>
      <w:lvlText w:val="%1."/>
      <w:lvlJc w:val="left"/>
      <w:pPr>
        <w:ind w:left="720" w:hanging="360"/>
      </w:pPr>
      <w:rPr>
        <w:rFonts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F75E5B"/>
    <w:multiLevelType w:val="hybridMultilevel"/>
    <w:tmpl w:val="0CC0A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B4DCF"/>
    <w:multiLevelType w:val="hybridMultilevel"/>
    <w:tmpl w:val="28E642FE"/>
    <w:lvl w:ilvl="0" w:tplc="5614D162">
      <w:start w:val="3"/>
      <w:numFmt w:val="decimal"/>
      <w:lvlText w:val="%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7A17B2"/>
    <w:multiLevelType w:val="hybridMultilevel"/>
    <w:tmpl w:val="89D6819A"/>
    <w:lvl w:ilvl="0" w:tplc="73F271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5B2417"/>
    <w:multiLevelType w:val="hybridMultilevel"/>
    <w:tmpl w:val="7CECD1B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605260"/>
    <w:multiLevelType w:val="hybridMultilevel"/>
    <w:tmpl w:val="F8824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4E38CD"/>
    <w:multiLevelType w:val="hybridMultilevel"/>
    <w:tmpl w:val="AB08CC3A"/>
    <w:lvl w:ilvl="0" w:tplc="8A58C5E6">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A1080"/>
    <w:multiLevelType w:val="hybridMultilevel"/>
    <w:tmpl w:val="6C7E872A"/>
    <w:lvl w:ilvl="0" w:tplc="19E0EB9C">
      <w:start w:val="2"/>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0969C8"/>
    <w:multiLevelType w:val="hybridMultilevel"/>
    <w:tmpl w:val="69AE92B4"/>
    <w:lvl w:ilvl="0" w:tplc="9EDCEB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4BAF0F"/>
    <w:multiLevelType w:val="hybridMultilevel"/>
    <w:tmpl w:val="E5C69004"/>
    <w:lvl w:ilvl="0" w:tplc="53962B96">
      <w:start w:val="1"/>
      <w:numFmt w:val="decimal"/>
      <w:lvlText w:val="%1."/>
      <w:lvlJc w:val="left"/>
      <w:pPr>
        <w:ind w:left="720" w:hanging="360"/>
      </w:pPr>
      <w:rPr>
        <w:color w:val="FF0000"/>
      </w:rPr>
    </w:lvl>
    <w:lvl w:ilvl="1" w:tplc="DC1A7492">
      <w:start w:val="1"/>
      <w:numFmt w:val="lowerLetter"/>
      <w:lvlText w:val="%2."/>
      <w:lvlJc w:val="left"/>
      <w:pPr>
        <w:ind w:left="1440" w:hanging="360"/>
      </w:pPr>
    </w:lvl>
    <w:lvl w:ilvl="2" w:tplc="91BEC78C">
      <w:start w:val="1"/>
      <w:numFmt w:val="lowerRoman"/>
      <w:lvlText w:val="%3."/>
      <w:lvlJc w:val="right"/>
      <w:pPr>
        <w:ind w:left="2160" w:hanging="180"/>
      </w:pPr>
    </w:lvl>
    <w:lvl w:ilvl="3" w:tplc="CB9A7CEE">
      <w:start w:val="1"/>
      <w:numFmt w:val="decimal"/>
      <w:lvlText w:val="%4."/>
      <w:lvlJc w:val="left"/>
      <w:pPr>
        <w:ind w:left="2880" w:hanging="360"/>
      </w:pPr>
    </w:lvl>
    <w:lvl w:ilvl="4" w:tplc="5C8AB274">
      <w:start w:val="1"/>
      <w:numFmt w:val="lowerLetter"/>
      <w:lvlText w:val="%5."/>
      <w:lvlJc w:val="left"/>
      <w:pPr>
        <w:ind w:left="3600" w:hanging="360"/>
      </w:pPr>
    </w:lvl>
    <w:lvl w:ilvl="5" w:tplc="78E682A8">
      <w:start w:val="1"/>
      <w:numFmt w:val="lowerRoman"/>
      <w:lvlText w:val="%6."/>
      <w:lvlJc w:val="right"/>
      <w:pPr>
        <w:ind w:left="4320" w:hanging="180"/>
      </w:pPr>
    </w:lvl>
    <w:lvl w:ilvl="6" w:tplc="E444C622">
      <w:start w:val="1"/>
      <w:numFmt w:val="decimal"/>
      <w:lvlText w:val="%7."/>
      <w:lvlJc w:val="left"/>
      <w:pPr>
        <w:ind w:left="5040" w:hanging="360"/>
      </w:pPr>
    </w:lvl>
    <w:lvl w:ilvl="7" w:tplc="79262784">
      <w:start w:val="1"/>
      <w:numFmt w:val="lowerLetter"/>
      <w:lvlText w:val="%8."/>
      <w:lvlJc w:val="left"/>
      <w:pPr>
        <w:ind w:left="5760" w:hanging="360"/>
      </w:pPr>
    </w:lvl>
    <w:lvl w:ilvl="8" w:tplc="5CFA5768">
      <w:start w:val="1"/>
      <w:numFmt w:val="lowerRoman"/>
      <w:lvlText w:val="%9."/>
      <w:lvlJc w:val="right"/>
      <w:pPr>
        <w:ind w:left="6480" w:hanging="180"/>
      </w:pPr>
    </w:lvl>
  </w:abstractNum>
  <w:abstractNum w:abstractNumId="16" w15:restartNumberingAfterBreak="0">
    <w:nsid w:val="3B25399F"/>
    <w:multiLevelType w:val="hybridMultilevel"/>
    <w:tmpl w:val="86D0595C"/>
    <w:lvl w:ilvl="0" w:tplc="8A58C5E6">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80F96"/>
    <w:multiLevelType w:val="hybridMultilevel"/>
    <w:tmpl w:val="50600796"/>
    <w:lvl w:ilvl="0" w:tplc="7FCC20C4">
      <w:start w:val="1"/>
      <w:numFmt w:val="decimal"/>
      <w:lvlText w:val="%1."/>
      <w:lvlJc w:val="left"/>
      <w:pPr>
        <w:ind w:left="720" w:hanging="360"/>
      </w:pPr>
    </w:lvl>
    <w:lvl w:ilvl="1" w:tplc="69682048">
      <w:start w:val="1"/>
      <w:numFmt w:val="lowerLetter"/>
      <w:lvlText w:val="%2."/>
      <w:lvlJc w:val="left"/>
      <w:pPr>
        <w:ind w:left="1440" w:hanging="360"/>
      </w:pPr>
    </w:lvl>
    <w:lvl w:ilvl="2" w:tplc="E40E7780">
      <w:start w:val="1"/>
      <w:numFmt w:val="lowerRoman"/>
      <w:lvlText w:val="%3."/>
      <w:lvlJc w:val="right"/>
      <w:pPr>
        <w:ind w:left="2160" w:hanging="180"/>
      </w:pPr>
    </w:lvl>
    <w:lvl w:ilvl="3" w:tplc="01B4CCE4">
      <w:start w:val="1"/>
      <w:numFmt w:val="decimal"/>
      <w:lvlText w:val="%4."/>
      <w:lvlJc w:val="left"/>
      <w:pPr>
        <w:ind w:left="2880" w:hanging="360"/>
      </w:pPr>
    </w:lvl>
    <w:lvl w:ilvl="4" w:tplc="E3CC8F54">
      <w:start w:val="1"/>
      <w:numFmt w:val="lowerLetter"/>
      <w:lvlText w:val="%5."/>
      <w:lvlJc w:val="left"/>
      <w:pPr>
        <w:ind w:left="3600" w:hanging="360"/>
      </w:pPr>
    </w:lvl>
    <w:lvl w:ilvl="5" w:tplc="0694C666">
      <w:start w:val="1"/>
      <w:numFmt w:val="lowerRoman"/>
      <w:lvlText w:val="%6."/>
      <w:lvlJc w:val="right"/>
      <w:pPr>
        <w:ind w:left="4320" w:hanging="180"/>
      </w:pPr>
    </w:lvl>
    <w:lvl w:ilvl="6" w:tplc="DD966266">
      <w:start w:val="1"/>
      <w:numFmt w:val="decimal"/>
      <w:lvlText w:val="%7."/>
      <w:lvlJc w:val="left"/>
      <w:pPr>
        <w:ind w:left="5040" w:hanging="360"/>
      </w:pPr>
    </w:lvl>
    <w:lvl w:ilvl="7" w:tplc="4314C184">
      <w:start w:val="1"/>
      <w:numFmt w:val="lowerLetter"/>
      <w:lvlText w:val="%8."/>
      <w:lvlJc w:val="left"/>
      <w:pPr>
        <w:ind w:left="5760" w:hanging="360"/>
      </w:pPr>
    </w:lvl>
    <w:lvl w:ilvl="8" w:tplc="8C4E350E">
      <w:start w:val="1"/>
      <w:numFmt w:val="lowerRoman"/>
      <w:lvlText w:val="%9."/>
      <w:lvlJc w:val="right"/>
      <w:pPr>
        <w:ind w:left="6480" w:hanging="180"/>
      </w:pPr>
    </w:lvl>
  </w:abstractNum>
  <w:abstractNum w:abstractNumId="18" w15:restartNumberingAfterBreak="0">
    <w:nsid w:val="448D419D"/>
    <w:multiLevelType w:val="hybridMultilevel"/>
    <w:tmpl w:val="E7EAA0C8"/>
    <w:lvl w:ilvl="0" w:tplc="7F821C8E">
      <w:start w:val="1"/>
      <w:numFmt w:val="bullet"/>
      <w:lvlText w:val=""/>
      <w:lvlJc w:val="left"/>
      <w:pPr>
        <w:ind w:left="720" w:hanging="360"/>
      </w:pPr>
      <w:rPr>
        <w:rFonts w:ascii="Symbol" w:hAnsi="Symbol" w:hint="default"/>
        <w:color w:val="FF0000"/>
      </w:rPr>
    </w:lvl>
    <w:lvl w:ilvl="1" w:tplc="37BA69EA">
      <w:start w:val="1"/>
      <w:numFmt w:val="bullet"/>
      <w:lvlText w:val="o"/>
      <w:lvlJc w:val="left"/>
      <w:pPr>
        <w:ind w:left="1440" w:hanging="360"/>
      </w:pPr>
      <w:rPr>
        <w:rFonts w:ascii="Courier New" w:hAnsi="Courier New" w:hint="default"/>
      </w:rPr>
    </w:lvl>
    <w:lvl w:ilvl="2" w:tplc="AF501738">
      <w:start w:val="1"/>
      <w:numFmt w:val="bullet"/>
      <w:lvlText w:val=""/>
      <w:lvlJc w:val="left"/>
      <w:pPr>
        <w:ind w:left="2160" w:hanging="360"/>
      </w:pPr>
      <w:rPr>
        <w:rFonts w:ascii="Wingdings" w:hAnsi="Wingdings" w:hint="default"/>
      </w:rPr>
    </w:lvl>
    <w:lvl w:ilvl="3" w:tplc="1458CDD8">
      <w:start w:val="1"/>
      <w:numFmt w:val="bullet"/>
      <w:lvlText w:val=""/>
      <w:lvlJc w:val="left"/>
      <w:pPr>
        <w:ind w:left="2880" w:hanging="360"/>
      </w:pPr>
      <w:rPr>
        <w:rFonts w:ascii="Symbol" w:hAnsi="Symbol" w:hint="default"/>
      </w:rPr>
    </w:lvl>
    <w:lvl w:ilvl="4" w:tplc="506E23F8">
      <w:start w:val="1"/>
      <w:numFmt w:val="bullet"/>
      <w:lvlText w:val="o"/>
      <w:lvlJc w:val="left"/>
      <w:pPr>
        <w:ind w:left="3600" w:hanging="360"/>
      </w:pPr>
      <w:rPr>
        <w:rFonts w:ascii="Courier New" w:hAnsi="Courier New" w:hint="default"/>
      </w:rPr>
    </w:lvl>
    <w:lvl w:ilvl="5" w:tplc="3B0E01EA">
      <w:start w:val="1"/>
      <w:numFmt w:val="bullet"/>
      <w:lvlText w:val=""/>
      <w:lvlJc w:val="left"/>
      <w:pPr>
        <w:ind w:left="4320" w:hanging="360"/>
      </w:pPr>
      <w:rPr>
        <w:rFonts w:ascii="Wingdings" w:hAnsi="Wingdings" w:hint="default"/>
      </w:rPr>
    </w:lvl>
    <w:lvl w:ilvl="6" w:tplc="D5A6B83A">
      <w:start w:val="1"/>
      <w:numFmt w:val="bullet"/>
      <w:lvlText w:val=""/>
      <w:lvlJc w:val="left"/>
      <w:pPr>
        <w:ind w:left="5040" w:hanging="360"/>
      </w:pPr>
      <w:rPr>
        <w:rFonts w:ascii="Symbol" w:hAnsi="Symbol" w:hint="default"/>
      </w:rPr>
    </w:lvl>
    <w:lvl w:ilvl="7" w:tplc="1E8E97CE">
      <w:start w:val="1"/>
      <w:numFmt w:val="bullet"/>
      <w:lvlText w:val="o"/>
      <w:lvlJc w:val="left"/>
      <w:pPr>
        <w:ind w:left="5760" w:hanging="360"/>
      </w:pPr>
      <w:rPr>
        <w:rFonts w:ascii="Courier New" w:hAnsi="Courier New" w:hint="default"/>
      </w:rPr>
    </w:lvl>
    <w:lvl w:ilvl="8" w:tplc="2A847DD4">
      <w:start w:val="1"/>
      <w:numFmt w:val="bullet"/>
      <w:lvlText w:val=""/>
      <w:lvlJc w:val="left"/>
      <w:pPr>
        <w:ind w:left="6480" w:hanging="360"/>
      </w:pPr>
      <w:rPr>
        <w:rFonts w:ascii="Wingdings" w:hAnsi="Wingdings" w:hint="default"/>
      </w:rPr>
    </w:lvl>
  </w:abstractNum>
  <w:abstractNum w:abstractNumId="19" w15:restartNumberingAfterBreak="0">
    <w:nsid w:val="4BBA014D"/>
    <w:multiLevelType w:val="hybridMultilevel"/>
    <w:tmpl w:val="FFFFFFFF"/>
    <w:lvl w:ilvl="0" w:tplc="CDE2F208">
      <w:start w:val="1"/>
      <w:numFmt w:val="bullet"/>
      <w:lvlText w:val=""/>
      <w:lvlJc w:val="left"/>
      <w:pPr>
        <w:ind w:left="1080" w:hanging="360"/>
      </w:pPr>
      <w:rPr>
        <w:rFonts w:ascii="Symbol" w:hAnsi="Symbol" w:hint="default"/>
      </w:rPr>
    </w:lvl>
    <w:lvl w:ilvl="1" w:tplc="B73C24DC">
      <w:start w:val="1"/>
      <w:numFmt w:val="bullet"/>
      <w:lvlText w:val="o"/>
      <w:lvlJc w:val="left"/>
      <w:pPr>
        <w:ind w:left="1800" w:hanging="360"/>
      </w:pPr>
      <w:rPr>
        <w:rFonts w:ascii="Courier New" w:hAnsi="Courier New" w:hint="default"/>
      </w:rPr>
    </w:lvl>
    <w:lvl w:ilvl="2" w:tplc="4EBABA34">
      <w:start w:val="1"/>
      <w:numFmt w:val="bullet"/>
      <w:lvlText w:val=""/>
      <w:lvlJc w:val="left"/>
      <w:pPr>
        <w:ind w:left="2520" w:hanging="360"/>
      </w:pPr>
      <w:rPr>
        <w:rFonts w:ascii="Wingdings" w:hAnsi="Wingdings" w:hint="default"/>
      </w:rPr>
    </w:lvl>
    <w:lvl w:ilvl="3" w:tplc="0648598E">
      <w:start w:val="1"/>
      <w:numFmt w:val="bullet"/>
      <w:lvlText w:val=""/>
      <w:lvlJc w:val="left"/>
      <w:pPr>
        <w:ind w:left="3240" w:hanging="360"/>
      </w:pPr>
      <w:rPr>
        <w:rFonts w:ascii="Symbol" w:hAnsi="Symbol" w:hint="default"/>
      </w:rPr>
    </w:lvl>
    <w:lvl w:ilvl="4" w:tplc="1F7AE196">
      <w:start w:val="1"/>
      <w:numFmt w:val="bullet"/>
      <w:lvlText w:val="o"/>
      <w:lvlJc w:val="left"/>
      <w:pPr>
        <w:ind w:left="3960" w:hanging="360"/>
      </w:pPr>
      <w:rPr>
        <w:rFonts w:ascii="Courier New" w:hAnsi="Courier New" w:hint="default"/>
      </w:rPr>
    </w:lvl>
    <w:lvl w:ilvl="5" w:tplc="F760EAC4">
      <w:start w:val="1"/>
      <w:numFmt w:val="bullet"/>
      <w:lvlText w:val=""/>
      <w:lvlJc w:val="left"/>
      <w:pPr>
        <w:ind w:left="4680" w:hanging="360"/>
      </w:pPr>
      <w:rPr>
        <w:rFonts w:ascii="Wingdings" w:hAnsi="Wingdings" w:hint="default"/>
      </w:rPr>
    </w:lvl>
    <w:lvl w:ilvl="6" w:tplc="E9340C6C">
      <w:start w:val="1"/>
      <w:numFmt w:val="bullet"/>
      <w:lvlText w:val=""/>
      <w:lvlJc w:val="left"/>
      <w:pPr>
        <w:ind w:left="5400" w:hanging="360"/>
      </w:pPr>
      <w:rPr>
        <w:rFonts w:ascii="Symbol" w:hAnsi="Symbol" w:hint="default"/>
      </w:rPr>
    </w:lvl>
    <w:lvl w:ilvl="7" w:tplc="D0AC1256">
      <w:start w:val="1"/>
      <w:numFmt w:val="bullet"/>
      <w:lvlText w:val="o"/>
      <w:lvlJc w:val="left"/>
      <w:pPr>
        <w:ind w:left="6120" w:hanging="360"/>
      </w:pPr>
      <w:rPr>
        <w:rFonts w:ascii="Courier New" w:hAnsi="Courier New" w:hint="default"/>
      </w:rPr>
    </w:lvl>
    <w:lvl w:ilvl="8" w:tplc="EE28F880">
      <w:start w:val="1"/>
      <w:numFmt w:val="bullet"/>
      <w:lvlText w:val=""/>
      <w:lvlJc w:val="left"/>
      <w:pPr>
        <w:ind w:left="6840" w:hanging="360"/>
      </w:pPr>
      <w:rPr>
        <w:rFonts w:ascii="Wingdings" w:hAnsi="Wingdings" w:hint="default"/>
      </w:rPr>
    </w:lvl>
  </w:abstractNum>
  <w:abstractNum w:abstractNumId="20" w15:restartNumberingAfterBreak="0">
    <w:nsid w:val="4D032B8A"/>
    <w:multiLevelType w:val="hybridMultilevel"/>
    <w:tmpl w:val="1EDE6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F45945"/>
    <w:multiLevelType w:val="hybridMultilevel"/>
    <w:tmpl w:val="CCB86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576DA0"/>
    <w:multiLevelType w:val="hybridMultilevel"/>
    <w:tmpl w:val="E2241C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62472CD"/>
    <w:multiLevelType w:val="hybridMultilevel"/>
    <w:tmpl w:val="F948D17C"/>
    <w:lvl w:ilvl="0" w:tplc="C2E2005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453979"/>
    <w:multiLevelType w:val="hybridMultilevel"/>
    <w:tmpl w:val="EFBA5476"/>
    <w:lvl w:ilvl="0" w:tplc="9418DC7C">
      <w:start w:val="1"/>
      <w:numFmt w:val="decimal"/>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650D3"/>
    <w:multiLevelType w:val="hybridMultilevel"/>
    <w:tmpl w:val="D0AE2C0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8"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3D0113"/>
    <w:multiLevelType w:val="hybridMultilevel"/>
    <w:tmpl w:val="BEB24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D90B63"/>
    <w:multiLevelType w:val="hybridMultilevel"/>
    <w:tmpl w:val="179AEAC0"/>
    <w:lvl w:ilvl="0" w:tplc="8A58C5E6">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3B4769"/>
    <w:multiLevelType w:val="hybridMultilevel"/>
    <w:tmpl w:val="C7C43F0C"/>
    <w:lvl w:ilvl="0" w:tplc="90EADC08">
      <w:start w:val="3"/>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3A1054"/>
    <w:multiLevelType w:val="hybridMultilevel"/>
    <w:tmpl w:val="826A85A2"/>
    <w:lvl w:ilvl="0" w:tplc="36F84E04">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F12DD2"/>
    <w:multiLevelType w:val="hybridMultilevel"/>
    <w:tmpl w:val="50646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D710E0"/>
    <w:multiLevelType w:val="hybridMultilevel"/>
    <w:tmpl w:val="49AA7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F20850"/>
    <w:multiLevelType w:val="hybridMultilevel"/>
    <w:tmpl w:val="2B18A5A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C05BBD"/>
    <w:multiLevelType w:val="hybridMultilevel"/>
    <w:tmpl w:val="76C6091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AC66354"/>
    <w:multiLevelType w:val="hybridMultilevel"/>
    <w:tmpl w:val="3516083E"/>
    <w:lvl w:ilvl="0" w:tplc="777C48D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4916835">
    <w:abstractNumId w:val="22"/>
  </w:num>
  <w:num w:numId="2" w16cid:durableId="2008550866">
    <w:abstractNumId w:val="37"/>
  </w:num>
  <w:num w:numId="3" w16cid:durableId="1348218406">
    <w:abstractNumId w:val="28"/>
  </w:num>
  <w:num w:numId="4" w16cid:durableId="532570946">
    <w:abstractNumId w:val="27"/>
  </w:num>
  <w:num w:numId="5" w16cid:durableId="1729263060">
    <w:abstractNumId w:val="7"/>
  </w:num>
  <w:num w:numId="6" w16cid:durableId="755707132">
    <w:abstractNumId w:val="0"/>
  </w:num>
  <w:num w:numId="7" w16cid:durableId="614410786">
    <w:abstractNumId w:val="2"/>
  </w:num>
  <w:num w:numId="8" w16cid:durableId="734007802">
    <w:abstractNumId w:val="23"/>
  </w:num>
  <w:num w:numId="9" w16cid:durableId="341006869">
    <w:abstractNumId w:val="11"/>
  </w:num>
  <w:num w:numId="10" w16cid:durableId="323818203">
    <w:abstractNumId w:val="12"/>
  </w:num>
  <w:num w:numId="11" w16cid:durableId="242497300">
    <w:abstractNumId w:val="16"/>
  </w:num>
  <w:num w:numId="12" w16cid:durableId="1815874432">
    <w:abstractNumId w:val="31"/>
  </w:num>
  <w:num w:numId="13" w16cid:durableId="1397047632">
    <w:abstractNumId w:val="30"/>
  </w:num>
  <w:num w:numId="14" w16cid:durableId="1155032224">
    <w:abstractNumId w:val="9"/>
  </w:num>
  <w:num w:numId="15" w16cid:durableId="130903332">
    <w:abstractNumId w:val="26"/>
  </w:num>
  <w:num w:numId="16" w16cid:durableId="1267926633">
    <w:abstractNumId w:val="10"/>
  </w:num>
  <w:num w:numId="17" w16cid:durableId="1881933486">
    <w:abstractNumId w:val="1"/>
  </w:num>
  <w:num w:numId="18" w16cid:durableId="2038463373">
    <w:abstractNumId w:val="38"/>
  </w:num>
  <w:num w:numId="19" w16cid:durableId="1372725632">
    <w:abstractNumId w:val="18"/>
  </w:num>
  <w:num w:numId="20" w16cid:durableId="1957903059">
    <w:abstractNumId w:val="3"/>
  </w:num>
  <w:num w:numId="21" w16cid:durableId="1563054753">
    <w:abstractNumId w:val="35"/>
  </w:num>
  <w:num w:numId="22" w16cid:durableId="379862520">
    <w:abstractNumId w:val="32"/>
  </w:num>
  <w:num w:numId="23" w16cid:durableId="102574561">
    <w:abstractNumId w:val="17"/>
  </w:num>
  <w:num w:numId="24" w16cid:durableId="1600336897">
    <w:abstractNumId w:val="15"/>
  </w:num>
  <w:num w:numId="25" w16cid:durableId="994143513">
    <w:abstractNumId w:val="19"/>
  </w:num>
  <w:num w:numId="26" w16cid:durableId="1128355948">
    <w:abstractNumId w:val="33"/>
  </w:num>
  <w:num w:numId="27" w16cid:durableId="371347008">
    <w:abstractNumId w:val="25"/>
  </w:num>
  <w:num w:numId="28" w16cid:durableId="1167597211">
    <w:abstractNumId w:val="4"/>
  </w:num>
  <w:num w:numId="29" w16cid:durableId="1282612995">
    <w:abstractNumId w:val="20"/>
  </w:num>
  <w:num w:numId="30" w16cid:durableId="1696227517">
    <w:abstractNumId w:val="6"/>
  </w:num>
  <w:num w:numId="31" w16cid:durableId="1602637861">
    <w:abstractNumId w:val="29"/>
  </w:num>
  <w:num w:numId="32" w16cid:durableId="934703000">
    <w:abstractNumId w:val="34"/>
  </w:num>
  <w:num w:numId="33" w16cid:durableId="946156949">
    <w:abstractNumId w:val="24"/>
  </w:num>
  <w:num w:numId="34" w16cid:durableId="770736117">
    <w:abstractNumId w:val="13"/>
  </w:num>
  <w:num w:numId="35" w16cid:durableId="1118452333">
    <w:abstractNumId w:val="14"/>
  </w:num>
  <w:num w:numId="36" w16cid:durableId="2031756230">
    <w:abstractNumId w:val="8"/>
  </w:num>
  <w:num w:numId="37" w16cid:durableId="570119572">
    <w:abstractNumId w:val="21"/>
  </w:num>
  <w:num w:numId="38" w16cid:durableId="1275750900">
    <w:abstractNumId w:val="36"/>
  </w:num>
  <w:num w:numId="39" w16cid:durableId="41878962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SbGtQAGw/1ELQAAAA=="/>
  </w:docVars>
  <w:rsids>
    <w:rsidRoot w:val="00E50C4B"/>
    <w:rsid w:val="0000029A"/>
    <w:rsid w:val="00000680"/>
    <w:rsid w:val="00000868"/>
    <w:rsid w:val="00000CD6"/>
    <w:rsid w:val="00001619"/>
    <w:rsid w:val="000017D4"/>
    <w:rsid w:val="0000215C"/>
    <w:rsid w:val="000029AC"/>
    <w:rsid w:val="00002C87"/>
    <w:rsid w:val="00003FB6"/>
    <w:rsid w:val="000042DA"/>
    <w:rsid w:val="0000491E"/>
    <w:rsid w:val="000053C9"/>
    <w:rsid w:val="000067B6"/>
    <w:rsid w:val="00006F24"/>
    <w:rsid w:val="00007080"/>
    <w:rsid w:val="000073D5"/>
    <w:rsid w:val="00007E11"/>
    <w:rsid w:val="00010353"/>
    <w:rsid w:val="00010EBF"/>
    <w:rsid w:val="0001101A"/>
    <w:rsid w:val="00011648"/>
    <w:rsid w:val="00011B51"/>
    <w:rsid w:val="000120C8"/>
    <w:rsid w:val="00012235"/>
    <w:rsid w:val="00012F70"/>
    <w:rsid w:val="00013BC0"/>
    <w:rsid w:val="000142D8"/>
    <w:rsid w:val="000162AB"/>
    <w:rsid w:val="00016976"/>
    <w:rsid w:val="00016A94"/>
    <w:rsid w:val="000171C8"/>
    <w:rsid w:val="000175C4"/>
    <w:rsid w:val="00020814"/>
    <w:rsid w:val="0002091B"/>
    <w:rsid w:val="0002230C"/>
    <w:rsid w:val="00022689"/>
    <w:rsid w:val="000231DB"/>
    <w:rsid w:val="0002352F"/>
    <w:rsid w:val="000236BA"/>
    <w:rsid w:val="00023760"/>
    <w:rsid w:val="00024861"/>
    <w:rsid w:val="000249D8"/>
    <w:rsid w:val="00024FB7"/>
    <w:rsid w:val="00025DFC"/>
    <w:rsid w:val="000277C3"/>
    <w:rsid w:val="000312E9"/>
    <w:rsid w:val="00031978"/>
    <w:rsid w:val="00032B1D"/>
    <w:rsid w:val="00034D0A"/>
    <w:rsid w:val="0003532F"/>
    <w:rsid w:val="0003546A"/>
    <w:rsid w:val="00035D59"/>
    <w:rsid w:val="00035F87"/>
    <w:rsid w:val="000362C9"/>
    <w:rsid w:val="000364E9"/>
    <w:rsid w:val="000374CC"/>
    <w:rsid w:val="00037C5B"/>
    <w:rsid w:val="00037F0D"/>
    <w:rsid w:val="0004091D"/>
    <w:rsid w:val="00040F97"/>
    <w:rsid w:val="0004106F"/>
    <w:rsid w:val="0004131F"/>
    <w:rsid w:val="0004160C"/>
    <w:rsid w:val="0004195A"/>
    <w:rsid w:val="00042047"/>
    <w:rsid w:val="0004211F"/>
    <w:rsid w:val="00043CAC"/>
    <w:rsid w:val="00043D5C"/>
    <w:rsid w:val="00043E08"/>
    <w:rsid w:val="000444B8"/>
    <w:rsid w:val="000446E3"/>
    <w:rsid w:val="00044DF3"/>
    <w:rsid w:val="000454EF"/>
    <w:rsid w:val="000462ED"/>
    <w:rsid w:val="000466D0"/>
    <w:rsid w:val="00047D32"/>
    <w:rsid w:val="00050585"/>
    <w:rsid w:val="0005065A"/>
    <w:rsid w:val="00050F2B"/>
    <w:rsid w:val="00051854"/>
    <w:rsid w:val="000549DB"/>
    <w:rsid w:val="00054E78"/>
    <w:rsid w:val="0005585B"/>
    <w:rsid w:val="00055F4B"/>
    <w:rsid w:val="00056B8E"/>
    <w:rsid w:val="00057418"/>
    <w:rsid w:val="0005749B"/>
    <w:rsid w:val="000600D9"/>
    <w:rsid w:val="000601C0"/>
    <w:rsid w:val="00060E37"/>
    <w:rsid w:val="00061435"/>
    <w:rsid w:val="000628C2"/>
    <w:rsid w:val="00062DB2"/>
    <w:rsid w:val="00063205"/>
    <w:rsid w:val="00063D99"/>
    <w:rsid w:val="0006437B"/>
    <w:rsid w:val="00065089"/>
    <w:rsid w:val="000651CD"/>
    <w:rsid w:val="00065736"/>
    <w:rsid w:val="0006615E"/>
    <w:rsid w:val="00066639"/>
    <w:rsid w:val="00066C2D"/>
    <w:rsid w:val="00066CC2"/>
    <w:rsid w:val="000671C7"/>
    <w:rsid w:val="00067FE5"/>
    <w:rsid w:val="000709A4"/>
    <w:rsid w:val="00071898"/>
    <w:rsid w:val="0007279F"/>
    <w:rsid w:val="0007302A"/>
    <w:rsid w:val="000730D4"/>
    <w:rsid w:val="0007582B"/>
    <w:rsid w:val="00076888"/>
    <w:rsid w:val="00076E55"/>
    <w:rsid w:val="00077290"/>
    <w:rsid w:val="0007734D"/>
    <w:rsid w:val="000778FF"/>
    <w:rsid w:val="0007794F"/>
    <w:rsid w:val="000800D4"/>
    <w:rsid w:val="000814D8"/>
    <w:rsid w:val="00081BA6"/>
    <w:rsid w:val="00081D1E"/>
    <w:rsid w:val="00081F7E"/>
    <w:rsid w:val="00082D79"/>
    <w:rsid w:val="00083037"/>
    <w:rsid w:val="00084010"/>
    <w:rsid w:val="00085032"/>
    <w:rsid w:val="00085CA5"/>
    <w:rsid w:val="00090318"/>
    <w:rsid w:val="000906C6"/>
    <w:rsid w:val="000911AC"/>
    <w:rsid w:val="00091678"/>
    <w:rsid w:val="000923EF"/>
    <w:rsid w:val="00092A21"/>
    <w:rsid w:val="00093320"/>
    <w:rsid w:val="00093862"/>
    <w:rsid w:val="00094543"/>
    <w:rsid w:val="00094648"/>
    <w:rsid w:val="00096328"/>
    <w:rsid w:val="00096353"/>
    <w:rsid w:val="0009737B"/>
    <w:rsid w:val="000A0E03"/>
    <w:rsid w:val="000A26A2"/>
    <w:rsid w:val="000A273E"/>
    <w:rsid w:val="000A2B49"/>
    <w:rsid w:val="000A2DFC"/>
    <w:rsid w:val="000A3021"/>
    <w:rsid w:val="000A3698"/>
    <w:rsid w:val="000A4B4B"/>
    <w:rsid w:val="000A5481"/>
    <w:rsid w:val="000A6452"/>
    <w:rsid w:val="000A6702"/>
    <w:rsid w:val="000A6B0B"/>
    <w:rsid w:val="000A72DC"/>
    <w:rsid w:val="000A7DF9"/>
    <w:rsid w:val="000B016D"/>
    <w:rsid w:val="000B0232"/>
    <w:rsid w:val="000B0CE5"/>
    <w:rsid w:val="000B1247"/>
    <w:rsid w:val="000B2385"/>
    <w:rsid w:val="000B269D"/>
    <w:rsid w:val="000B2D33"/>
    <w:rsid w:val="000B3DF6"/>
    <w:rsid w:val="000B47FF"/>
    <w:rsid w:val="000B6392"/>
    <w:rsid w:val="000B7136"/>
    <w:rsid w:val="000B7A1F"/>
    <w:rsid w:val="000B7AC6"/>
    <w:rsid w:val="000C0850"/>
    <w:rsid w:val="000C1CD7"/>
    <w:rsid w:val="000C1F1B"/>
    <w:rsid w:val="000C2D95"/>
    <w:rsid w:val="000C5478"/>
    <w:rsid w:val="000C591C"/>
    <w:rsid w:val="000C5EC1"/>
    <w:rsid w:val="000C63D5"/>
    <w:rsid w:val="000C74BA"/>
    <w:rsid w:val="000D0E3B"/>
    <w:rsid w:val="000D1CE9"/>
    <w:rsid w:val="000D223C"/>
    <w:rsid w:val="000D24B1"/>
    <w:rsid w:val="000D28AC"/>
    <w:rsid w:val="000D3402"/>
    <w:rsid w:val="000D3491"/>
    <w:rsid w:val="000D5521"/>
    <w:rsid w:val="000D5692"/>
    <w:rsid w:val="000D655B"/>
    <w:rsid w:val="000D6E21"/>
    <w:rsid w:val="000D70AC"/>
    <w:rsid w:val="000E00B8"/>
    <w:rsid w:val="000E032B"/>
    <w:rsid w:val="000E034D"/>
    <w:rsid w:val="000E0E91"/>
    <w:rsid w:val="000E0F0F"/>
    <w:rsid w:val="000E1C46"/>
    <w:rsid w:val="000E353B"/>
    <w:rsid w:val="000E3A05"/>
    <w:rsid w:val="000E5735"/>
    <w:rsid w:val="000E6127"/>
    <w:rsid w:val="000E67E7"/>
    <w:rsid w:val="000E70A2"/>
    <w:rsid w:val="000F0037"/>
    <w:rsid w:val="000F0408"/>
    <w:rsid w:val="000F05E0"/>
    <w:rsid w:val="000F08F9"/>
    <w:rsid w:val="000F0DFC"/>
    <w:rsid w:val="000F1357"/>
    <w:rsid w:val="000F1478"/>
    <w:rsid w:val="000F1FEC"/>
    <w:rsid w:val="000F2016"/>
    <w:rsid w:val="000F2B23"/>
    <w:rsid w:val="000F2F4D"/>
    <w:rsid w:val="000F337C"/>
    <w:rsid w:val="000F5D7A"/>
    <w:rsid w:val="000F600D"/>
    <w:rsid w:val="000F7371"/>
    <w:rsid w:val="000F751C"/>
    <w:rsid w:val="0010000E"/>
    <w:rsid w:val="00100846"/>
    <w:rsid w:val="00100F20"/>
    <w:rsid w:val="00100F47"/>
    <w:rsid w:val="00100F91"/>
    <w:rsid w:val="00102721"/>
    <w:rsid w:val="00103241"/>
    <w:rsid w:val="00103870"/>
    <w:rsid w:val="00103D01"/>
    <w:rsid w:val="00104B66"/>
    <w:rsid w:val="0010541D"/>
    <w:rsid w:val="0010609F"/>
    <w:rsid w:val="001063A5"/>
    <w:rsid w:val="00106D91"/>
    <w:rsid w:val="001075FB"/>
    <w:rsid w:val="00107857"/>
    <w:rsid w:val="00107924"/>
    <w:rsid w:val="0011118B"/>
    <w:rsid w:val="00111588"/>
    <w:rsid w:val="001118D8"/>
    <w:rsid w:val="001128FC"/>
    <w:rsid w:val="001148B2"/>
    <w:rsid w:val="00115B39"/>
    <w:rsid w:val="00116D08"/>
    <w:rsid w:val="00116F5E"/>
    <w:rsid w:val="001175FD"/>
    <w:rsid w:val="001177E6"/>
    <w:rsid w:val="00117ABE"/>
    <w:rsid w:val="00117B7F"/>
    <w:rsid w:val="00117ED1"/>
    <w:rsid w:val="00120AAD"/>
    <w:rsid w:val="001217E4"/>
    <w:rsid w:val="00121D16"/>
    <w:rsid w:val="00122227"/>
    <w:rsid w:val="0012252A"/>
    <w:rsid w:val="00122CC6"/>
    <w:rsid w:val="00123272"/>
    <w:rsid w:val="00123FE6"/>
    <w:rsid w:val="001246EE"/>
    <w:rsid w:val="00124C0C"/>
    <w:rsid w:val="00125862"/>
    <w:rsid w:val="00126836"/>
    <w:rsid w:val="00126E75"/>
    <w:rsid w:val="00127970"/>
    <w:rsid w:val="00130660"/>
    <w:rsid w:val="00132B0A"/>
    <w:rsid w:val="0013438C"/>
    <w:rsid w:val="00134BF0"/>
    <w:rsid w:val="0013596A"/>
    <w:rsid w:val="00135C46"/>
    <w:rsid w:val="00135FDD"/>
    <w:rsid w:val="0013636A"/>
    <w:rsid w:val="0013658B"/>
    <w:rsid w:val="00137F24"/>
    <w:rsid w:val="00140015"/>
    <w:rsid w:val="00140B6B"/>
    <w:rsid w:val="00141BA9"/>
    <w:rsid w:val="00141CDC"/>
    <w:rsid w:val="00142D16"/>
    <w:rsid w:val="001438F5"/>
    <w:rsid w:val="00144071"/>
    <w:rsid w:val="001441CD"/>
    <w:rsid w:val="001444F2"/>
    <w:rsid w:val="00144BAA"/>
    <w:rsid w:val="00145877"/>
    <w:rsid w:val="00145D49"/>
    <w:rsid w:val="0014689B"/>
    <w:rsid w:val="00146968"/>
    <w:rsid w:val="00146E96"/>
    <w:rsid w:val="00147BCA"/>
    <w:rsid w:val="00147F0C"/>
    <w:rsid w:val="001503CD"/>
    <w:rsid w:val="00150768"/>
    <w:rsid w:val="00150C1F"/>
    <w:rsid w:val="00150C8B"/>
    <w:rsid w:val="00150D52"/>
    <w:rsid w:val="00151066"/>
    <w:rsid w:val="001520A4"/>
    <w:rsid w:val="00152444"/>
    <w:rsid w:val="001533ED"/>
    <w:rsid w:val="00154478"/>
    <w:rsid w:val="00154BA0"/>
    <w:rsid w:val="00155323"/>
    <w:rsid w:val="00155C2B"/>
    <w:rsid w:val="00157DAE"/>
    <w:rsid w:val="00160523"/>
    <w:rsid w:val="0016144C"/>
    <w:rsid w:val="00161C6D"/>
    <w:rsid w:val="00161DFF"/>
    <w:rsid w:val="001621C4"/>
    <w:rsid w:val="00163427"/>
    <w:rsid w:val="0016351B"/>
    <w:rsid w:val="0016376D"/>
    <w:rsid w:val="00163CE5"/>
    <w:rsid w:val="00167341"/>
    <w:rsid w:val="001674E6"/>
    <w:rsid w:val="00167852"/>
    <w:rsid w:val="00167D54"/>
    <w:rsid w:val="00167D8D"/>
    <w:rsid w:val="00167F71"/>
    <w:rsid w:val="0017009F"/>
    <w:rsid w:val="001705B1"/>
    <w:rsid w:val="001720C6"/>
    <w:rsid w:val="0017252D"/>
    <w:rsid w:val="00172AB6"/>
    <w:rsid w:val="00172B7F"/>
    <w:rsid w:val="00172CE1"/>
    <w:rsid w:val="00174551"/>
    <w:rsid w:val="001752F3"/>
    <w:rsid w:val="0017537B"/>
    <w:rsid w:val="00176AF3"/>
    <w:rsid w:val="00177777"/>
    <w:rsid w:val="00177781"/>
    <w:rsid w:val="00180A65"/>
    <w:rsid w:val="0018102D"/>
    <w:rsid w:val="001810BE"/>
    <w:rsid w:val="001810E9"/>
    <w:rsid w:val="00181DD9"/>
    <w:rsid w:val="001829BA"/>
    <w:rsid w:val="00182AEB"/>
    <w:rsid w:val="00183147"/>
    <w:rsid w:val="0018409F"/>
    <w:rsid w:val="001846AC"/>
    <w:rsid w:val="00184E49"/>
    <w:rsid w:val="001853D9"/>
    <w:rsid w:val="00186DBA"/>
    <w:rsid w:val="00187E78"/>
    <w:rsid w:val="00190200"/>
    <w:rsid w:val="001902E2"/>
    <w:rsid w:val="0019056C"/>
    <w:rsid w:val="0019056E"/>
    <w:rsid w:val="00190A15"/>
    <w:rsid w:val="00190A2E"/>
    <w:rsid w:val="00191066"/>
    <w:rsid w:val="00191D4A"/>
    <w:rsid w:val="00192448"/>
    <w:rsid w:val="0019265B"/>
    <w:rsid w:val="0019267D"/>
    <w:rsid w:val="00193F9F"/>
    <w:rsid w:val="001943D3"/>
    <w:rsid w:val="0019480F"/>
    <w:rsid w:val="001953D5"/>
    <w:rsid w:val="00195FA6"/>
    <w:rsid w:val="00197BF4"/>
    <w:rsid w:val="001A0C13"/>
    <w:rsid w:val="001A0E73"/>
    <w:rsid w:val="001A116D"/>
    <w:rsid w:val="001A1D9E"/>
    <w:rsid w:val="001A2607"/>
    <w:rsid w:val="001A3253"/>
    <w:rsid w:val="001A4636"/>
    <w:rsid w:val="001A492D"/>
    <w:rsid w:val="001A6AFC"/>
    <w:rsid w:val="001A6DA9"/>
    <w:rsid w:val="001A7DBC"/>
    <w:rsid w:val="001A7EDC"/>
    <w:rsid w:val="001B076F"/>
    <w:rsid w:val="001B0791"/>
    <w:rsid w:val="001B08ED"/>
    <w:rsid w:val="001B104A"/>
    <w:rsid w:val="001B12D3"/>
    <w:rsid w:val="001B1587"/>
    <w:rsid w:val="001B1936"/>
    <w:rsid w:val="001B215C"/>
    <w:rsid w:val="001B2262"/>
    <w:rsid w:val="001B2472"/>
    <w:rsid w:val="001B275C"/>
    <w:rsid w:val="001B31F2"/>
    <w:rsid w:val="001B3697"/>
    <w:rsid w:val="001B44CE"/>
    <w:rsid w:val="001B4595"/>
    <w:rsid w:val="001B45B6"/>
    <w:rsid w:val="001B48D4"/>
    <w:rsid w:val="001B492A"/>
    <w:rsid w:val="001B6E2E"/>
    <w:rsid w:val="001B769E"/>
    <w:rsid w:val="001B7F4F"/>
    <w:rsid w:val="001C009D"/>
    <w:rsid w:val="001C028D"/>
    <w:rsid w:val="001C0330"/>
    <w:rsid w:val="001C0446"/>
    <w:rsid w:val="001C0518"/>
    <w:rsid w:val="001C1274"/>
    <w:rsid w:val="001C291B"/>
    <w:rsid w:val="001C3087"/>
    <w:rsid w:val="001C34E1"/>
    <w:rsid w:val="001C3AB2"/>
    <w:rsid w:val="001C3FBD"/>
    <w:rsid w:val="001C44F0"/>
    <w:rsid w:val="001C497E"/>
    <w:rsid w:val="001C633A"/>
    <w:rsid w:val="001C6AAF"/>
    <w:rsid w:val="001C6FE5"/>
    <w:rsid w:val="001C7089"/>
    <w:rsid w:val="001C7A7E"/>
    <w:rsid w:val="001C7A88"/>
    <w:rsid w:val="001D07FC"/>
    <w:rsid w:val="001D1B3B"/>
    <w:rsid w:val="001D1E79"/>
    <w:rsid w:val="001D2501"/>
    <w:rsid w:val="001D2547"/>
    <w:rsid w:val="001D2983"/>
    <w:rsid w:val="001D2BB9"/>
    <w:rsid w:val="001D33FD"/>
    <w:rsid w:val="001D3695"/>
    <w:rsid w:val="001D4743"/>
    <w:rsid w:val="001D52A5"/>
    <w:rsid w:val="001D56F0"/>
    <w:rsid w:val="001D5D58"/>
    <w:rsid w:val="001D68C5"/>
    <w:rsid w:val="001D7738"/>
    <w:rsid w:val="001D789B"/>
    <w:rsid w:val="001D7AE0"/>
    <w:rsid w:val="001D7EBB"/>
    <w:rsid w:val="001E12BE"/>
    <w:rsid w:val="001E1498"/>
    <w:rsid w:val="001E1543"/>
    <w:rsid w:val="001E1A6A"/>
    <w:rsid w:val="001E2A60"/>
    <w:rsid w:val="001E3C97"/>
    <w:rsid w:val="001E3D25"/>
    <w:rsid w:val="001E4CA4"/>
    <w:rsid w:val="001E4F5D"/>
    <w:rsid w:val="001E560C"/>
    <w:rsid w:val="001E5C36"/>
    <w:rsid w:val="001E67FF"/>
    <w:rsid w:val="001E6A66"/>
    <w:rsid w:val="001E6D50"/>
    <w:rsid w:val="001E7CE1"/>
    <w:rsid w:val="001E7FDB"/>
    <w:rsid w:val="001F2CC2"/>
    <w:rsid w:val="001F3A99"/>
    <w:rsid w:val="001F410F"/>
    <w:rsid w:val="001F4E54"/>
    <w:rsid w:val="001F4FD4"/>
    <w:rsid w:val="001F5709"/>
    <w:rsid w:val="001F5B69"/>
    <w:rsid w:val="001F607E"/>
    <w:rsid w:val="001F62F1"/>
    <w:rsid w:val="001F66F7"/>
    <w:rsid w:val="001F68E3"/>
    <w:rsid w:val="001F7092"/>
    <w:rsid w:val="001F7B63"/>
    <w:rsid w:val="00200030"/>
    <w:rsid w:val="0020017C"/>
    <w:rsid w:val="002002C2"/>
    <w:rsid w:val="00200370"/>
    <w:rsid w:val="0020115E"/>
    <w:rsid w:val="002015BA"/>
    <w:rsid w:val="0020295C"/>
    <w:rsid w:val="00202B61"/>
    <w:rsid w:val="002036E5"/>
    <w:rsid w:val="00203AD0"/>
    <w:rsid w:val="00204367"/>
    <w:rsid w:val="00204432"/>
    <w:rsid w:val="00204D22"/>
    <w:rsid w:val="00204D92"/>
    <w:rsid w:val="002050AC"/>
    <w:rsid w:val="00205B97"/>
    <w:rsid w:val="00205BED"/>
    <w:rsid w:val="00206281"/>
    <w:rsid w:val="00210028"/>
    <w:rsid w:val="00210078"/>
    <w:rsid w:val="00210172"/>
    <w:rsid w:val="00211438"/>
    <w:rsid w:val="002114A5"/>
    <w:rsid w:val="00211546"/>
    <w:rsid w:val="002118CE"/>
    <w:rsid w:val="002120F7"/>
    <w:rsid w:val="00212616"/>
    <w:rsid w:val="002134D0"/>
    <w:rsid w:val="00213DF3"/>
    <w:rsid w:val="0021455F"/>
    <w:rsid w:val="0021511B"/>
    <w:rsid w:val="00215809"/>
    <w:rsid w:val="00216509"/>
    <w:rsid w:val="002175FF"/>
    <w:rsid w:val="00217695"/>
    <w:rsid w:val="0022094A"/>
    <w:rsid w:val="00222F78"/>
    <w:rsid w:val="0022479B"/>
    <w:rsid w:val="002247B3"/>
    <w:rsid w:val="00225F0E"/>
    <w:rsid w:val="00225FC7"/>
    <w:rsid w:val="00226192"/>
    <w:rsid w:val="00226556"/>
    <w:rsid w:val="00226777"/>
    <w:rsid w:val="00226AD2"/>
    <w:rsid w:val="00227768"/>
    <w:rsid w:val="00227D2E"/>
    <w:rsid w:val="00227EF1"/>
    <w:rsid w:val="002306F5"/>
    <w:rsid w:val="00230B52"/>
    <w:rsid w:val="00230BBD"/>
    <w:rsid w:val="00230D4A"/>
    <w:rsid w:val="00231466"/>
    <w:rsid w:val="00231D04"/>
    <w:rsid w:val="00232633"/>
    <w:rsid w:val="00233FE8"/>
    <w:rsid w:val="002340EA"/>
    <w:rsid w:val="002354F0"/>
    <w:rsid w:val="00235D62"/>
    <w:rsid w:val="00236DEA"/>
    <w:rsid w:val="002371A5"/>
    <w:rsid w:val="002373A3"/>
    <w:rsid w:val="0023753D"/>
    <w:rsid w:val="002376DB"/>
    <w:rsid w:val="00237A52"/>
    <w:rsid w:val="00241008"/>
    <w:rsid w:val="00242326"/>
    <w:rsid w:val="00242C53"/>
    <w:rsid w:val="00242F77"/>
    <w:rsid w:val="00243826"/>
    <w:rsid w:val="0024472F"/>
    <w:rsid w:val="0024479C"/>
    <w:rsid w:val="00245449"/>
    <w:rsid w:val="00246069"/>
    <w:rsid w:val="00246643"/>
    <w:rsid w:val="002466B2"/>
    <w:rsid w:val="00246ABE"/>
    <w:rsid w:val="00246F6E"/>
    <w:rsid w:val="002474D2"/>
    <w:rsid w:val="002504BE"/>
    <w:rsid w:val="0025113F"/>
    <w:rsid w:val="00251776"/>
    <w:rsid w:val="002517E9"/>
    <w:rsid w:val="002522A8"/>
    <w:rsid w:val="0025634F"/>
    <w:rsid w:val="00256623"/>
    <w:rsid w:val="002572A5"/>
    <w:rsid w:val="0026264B"/>
    <w:rsid w:val="00263508"/>
    <w:rsid w:val="00264148"/>
    <w:rsid w:val="0026554C"/>
    <w:rsid w:val="00265C20"/>
    <w:rsid w:val="00266055"/>
    <w:rsid w:val="002665AA"/>
    <w:rsid w:val="0026668B"/>
    <w:rsid w:val="00266867"/>
    <w:rsid w:val="00266CCD"/>
    <w:rsid w:val="0027109F"/>
    <w:rsid w:val="002710F2"/>
    <w:rsid w:val="00273144"/>
    <w:rsid w:val="00273531"/>
    <w:rsid w:val="00274264"/>
    <w:rsid w:val="00274707"/>
    <w:rsid w:val="00274F77"/>
    <w:rsid w:val="00275E9C"/>
    <w:rsid w:val="00275EB1"/>
    <w:rsid w:val="00276085"/>
    <w:rsid w:val="00276165"/>
    <w:rsid w:val="00276E19"/>
    <w:rsid w:val="00276E1C"/>
    <w:rsid w:val="0027724C"/>
    <w:rsid w:val="00277B5A"/>
    <w:rsid w:val="002806E2"/>
    <w:rsid w:val="002806EF"/>
    <w:rsid w:val="00281662"/>
    <w:rsid w:val="00281ADB"/>
    <w:rsid w:val="00282A0D"/>
    <w:rsid w:val="002834BA"/>
    <w:rsid w:val="002839D5"/>
    <w:rsid w:val="00284869"/>
    <w:rsid w:val="00287E3D"/>
    <w:rsid w:val="00290100"/>
    <w:rsid w:val="00291958"/>
    <w:rsid w:val="00292164"/>
    <w:rsid w:val="00292B92"/>
    <w:rsid w:val="00292D9F"/>
    <w:rsid w:val="00292F6E"/>
    <w:rsid w:val="002930CB"/>
    <w:rsid w:val="002930CD"/>
    <w:rsid w:val="00293C4E"/>
    <w:rsid w:val="002959A0"/>
    <w:rsid w:val="00295F64"/>
    <w:rsid w:val="00297048"/>
    <w:rsid w:val="00297085"/>
    <w:rsid w:val="00297901"/>
    <w:rsid w:val="00297C2F"/>
    <w:rsid w:val="002A03F7"/>
    <w:rsid w:val="002A13FE"/>
    <w:rsid w:val="002A195D"/>
    <w:rsid w:val="002A3F8A"/>
    <w:rsid w:val="002A4727"/>
    <w:rsid w:val="002A4BA6"/>
    <w:rsid w:val="002A64CC"/>
    <w:rsid w:val="002A6708"/>
    <w:rsid w:val="002A6859"/>
    <w:rsid w:val="002A77E0"/>
    <w:rsid w:val="002A77E6"/>
    <w:rsid w:val="002B0E2C"/>
    <w:rsid w:val="002B2A44"/>
    <w:rsid w:val="002B2BC8"/>
    <w:rsid w:val="002B2CB6"/>
    <w:rsid w:val="002B2FAE"/>
    <w:rsid w:val="002B3079"/>
    <w:rsid w:val="002B5DBC"/>
    <w:rsid w:val="002B62C9"/>
    <w:rsid w:val="002B6806"/>
    <w:rsid w:val="002B6B57"/>
    <w:rsid w:val="002C12D3"/>
    <w:rsid w:val="002C1543"/>
    <w:rsid w:val="002C24AA"/>
    <w:rsid w:val="002C4C45"/>
    <w:rsid w:val="002C50AA"/>
    <w:rsid w:val="002C61D3"/>
    <w:rsid w:val="002C6709"/>
    <w:rsid w:val="002C683B"/>
    <w:rsid w:val="002C6CA6"/>
    <w:rsid w:val="002C6E3D"/>
    <w:rsid w:val="002C7D39"/>
    <w:rsid w:val="002C7FB1"/>
    <w:rsid w:val="002D0730"/>
    <w:rsid w:val="002D0A5D"/>
    <w:rsid w:val="002D0ED1"/>
    <w:rsid w:val="002D123C"/>
    <w:rsid w:val="002D1249"/>
    <w:rsid w:val="002D1D9D"/>
    <w:rsid w:val="002D3773"/>
    <w:rsid w:val="002D3889"/>
    <w:rsid w:val="002D46DE"/>
    <w:rsid w:val="002D49DF"/>
    <w:rsid w:val="002D574A"/>
    <w:rsid w:val="002D66A5"/>
    <w:rsid w:val="002D68C9"/>
    <w:rsid w:val="002D715F"/>
    <w:rsid w:val="002D73D7"/>
    <w:rsid w:val="002D7403"/>
    <w:rsid w:val="002D7D9D"/>
    <w:rsid w:val="002E022B"/>
    <w:rsid w:val="002E03E8"/>
    <w:rsid w:val="002E048A"/>
    <w:rsid w:val="002E0C7E"/>
    <w:rsid w:val="002E0EB3"/>
    <w:rsid w:val="002E31B5"/>
    <w:rsid w:val="002E3551"/>
    <w:rsid w:val="002E3D0F"/>
    <w:rsid w:val="002E498D"/>
    <w:rsid w:val="002E60F9"/>
    <w:rsid w:val="002E6C1A"/>
    <w:rsid w:val="002E79B5"/>
    <w:rsid w:val="002F0254"/>
    <w:rsid w:val="002F0375"/>
    <w:rsid w:val="002F09DC"/>
    <w:rsid w:val="002F09E2"/>
    <w:rsid w:val="002F0C62"/>
    <w:rsid w:val="002F1E39"/>
    <w:rsid w:val="002F2266"/>
    <w:rsid w:val="002F296A"/>
    <w:rsid w:val="002F32A4"/>
    <w:rsid w:val="002F3793"/>
    <w:rsid w:val="002F4BF6"/>
    <w:rsid w:val="002F56C6"/>
    <w:rsid w:val="002F5D23"/>
    <w:rsid w:val="002F60E2"/>
    <w:rsid w:val="002F68B1"/>
    <w:rsid w:val="002F7A8A"/>
    <w:rsid w:val="002F7A8D"/>
    <w:rsid w:val="002F7B02"/>
    <w:rsid w:val="003000FC"/>
    <w:rsid w:val="00300595"/>
    <w:rsid w:val="00300820"/>
    <w:rsid w:val="0030094D"/>
    <w:rsid w:val="00300D62"/>
    <w:rsid w:val="00301EB6"/>
    <w:rsid w:val="00302463"/>
    <w:rsid w:val="003026E9"/>
    <w:rsid w:val="003027B2"/>
    <w:rsid w:val="003031C9"/>
    <w:rsid w:val="00303D18"/>
    <w:rsid w:val="0030516E"/>
    <w:rsid w:val="003051EE"/>
    <w:rsid w:val="00306136"/>
    <w:rsid w:val="00306DC0"/>
    <w:rsid w:val="003075FC"/>
    <w:rsid w:val="00307680"/>
    <w:rsid w:val="00307E0E"/>
    <w:rsid w:val="003108D9"/>
    <w:rsid w:val="00311431"/>
    <w:rsid w:val="003122EA"/>
    <w:rsid w:val="003127A4"/>
    <w:rsid w:val="003128DB"/>
    <w:rsid w:val="0031337F"/>
    <w:rsid w:val="003139F7"/>
    <w:rsid w:val="0031457A"/>
    <w:rsid w:val="00314C40"/>
    <w:rsid w:val="00315B1B"/>
    <w:rsid w:val="00315F41"/>
    <w:rsid w:val="00316047"/>
    <w:rsid w:val="00316B5F"/>
    <w:rsid w:val="00317753"/>
    <w:rsid w:val="00317AC3"/>
    <w:rsid w:val="003202AF"/>
    <w:rsid w:val="0032088C"/>
    <w:rsid w:val="00321405"/>
    <w:rsid w:val="003225BB"/>
    <w:rsid w:val="00322726"/>
    <w:rsid w:val="00322DA8"/>
    <w:rsid w:val="00323160"/>
    <w:rsid w:val="003237E6"/>
    <w:rsid w:val="003239E3"/>
    <w:rsid w:val="00324421"/>
    <w:rsid w:val="003257A6"/>
    <w:rsid w:val="00325DE8"/>
    <w:rsid w:val="003268D4"/>
    <w:rsid w:val="003270AD"/>
    <w:rsid w:val="00330261"/>
    <w:rsid w:val="003306A8"/>
    <w:rsid w:val="00330CAC"/>
    <w:rsid w:val="0033110D"/>
    <w:rsid w:val="003317E2"/>
    <w:rsid w:val="00331F88"/>
    <w:rsid w:val="00332F7E"/>
    <w:rsid w:val="00333B23"/>
    <w:rsid w:val="00333DB6"/>
    <w:rsid w:val="0033478C"/>
    <w:rsid w:val="0033519B"/>
    <w:rsid w:val="00335B07"/>
    <w:rsid w:val="00335FE8"/>
    <w:rsid w:val="00336737"/>
    <w:rsid w:val="0033760D"/>
    <w:rsid w:val="00337AFF"/>
    <w:rsid w:val="00337B67"/>
    <w:rsid w:val="003411B4"/>
    <w:rsid w:val="00341696"/>
    <w:rsid w:val="00341EA7"/>
    <w:rsid w:val="00341EBC"/>
    <w:rsid w:val="00341F79"/>
    <w:rsid w:val="0034295F"/>
    <w:rsid w:val="00342F15"/>
    <w:rsid w:val="003444D7"/>
    <w:rsid w:val="00344F16"/>
    <w:rsid w:val="0034606B"/>
    <w:rsid w:val="0034613A"/>
    <w:rsid w:val="00346592"/>
    <w:rsid w:val="00346A40"/>
    <w:rsid w:val="00346E6F"/>
    <w:rsid w:val="0034766E"/>
    <w:rsid w:val="00347D55"/>
    <w:rsid w:val="003500CF"/>
    <w:rsid w:val="003502A4"/>
    <w:rsid w:val="00350557"/>
    <w:rsid w:val="00350680"/>
    <w:rsid w:val="00350A47"/>
    <w:rsid w:val="00350B82"/>
    <w:rsid w:val="0035186E"/>
    <w:rsid w:val="00351870"/>
    <w:rsid w:val="00351A46"/>
    <w:rsid w:val="00352047"/>
    <w:rsid w:val="00352789"/>
    <w:rsid w:val="00352806"/>
    <w:rsid w:val="00352F58"/>
    <w:rsid w:val="00352F72"/>
    <w:rsid w:val="00353F2A"/>
    <w:rsid w:val="0035439B"/>
    <w:rsid w:val="003543E9"/>
    <w:rsid w:val="00355472"/>
    <w:rsid w:val="0035616B"/>
    <w:rsid w:val="0035658E"/>
    <w:rsid w:val="00356752"/>
    <w:rsid w:val="00360AEB"/>
    <w:rsid w:val="00362CC4"/>
    <w:rsid w:val="00363359"/>
    <w:rsid w:val="0036441B"/>
    <w:rsid w:val="00364FED"/>
    <w:rsid w:val="00365252"/>
    <w:rsid w:val="003658ED"/>
    <w:rsid w:val="00365D6F"/>
    <w:rsid w:val="00370058"/>
    <w:rsid w:val="003705B4"/>
    <w:rsid w:val="00370BFF"/>
    <w:rsid w:val="00371AAA"/>
    <w:rsid w:val="00371E9F"/>
    <w:rsid w:val="003720B9"/>
    <w:rsid w:val="00372287"/>
    <w:rsid w:val="00372C7A"/>
    <w:rsid w:val="00373E60"/>
    <w:rsid w:val="00373F06"/>
    <w:rsid w:val="00374DBF"/>
    <w:rsid w:val="00374ED3"/>
    <w:rsid w:val="00375FAF"/>
    <w:rsid w:val="00376AEB"/>
    <w:rsid w:val="003776E3"/>
    <w:rsid w:val="00377D49"/>
    <w:rsid w:val="00377EF0"/>
    <w:rsid w:val="00380551"/>
    <w:rsid w:val="00380C22"/>
    <w:rsid w:val="003814FD"/>
    <w:rsid w:val="00381745"/>
    <w:rsid w:val="00381DF2"/>
    <w:rsid w:val="00382215"/>
    <w:rsid w:val="0038281D"/>
    <w:rsid w:val="00382DB8"/>
    <w:rsid w:val="003830FB"/>
    <w:rsid w:val="0038327F"/>
    <w:rsid w:val="00383720"/>
    <w:rsid w:val="0038374E"/>
    <w:rsid w:val="00383791"/>
    <w:rsid w:val="0038488B"/>
    <w:rsid w:val="00384E75"/>
    <w:rsid w:val="00385429"/>
    <w:rsid w:val="00386422"/>
    <w:rsid w:val="003868DA"/>
    <w:rsid w:val="00386CFA"/>
    <w:rsid w:val="00386D88"/>
    <w:rsid w:val="00386F6B"/>
    <w:rsid w:val="00387266"/>
    <w:rsid w:val="00391AF2"/>
    <w:rsid w:val="00393A03"/>
    <w:rsid w:val="00393D2A"/>
    <w:rsid w:val="00393D78"/>
    <w:rsid w:val="00394355"/>
    <w:rsid w:val="00394B99"/>
    <w:rsid w:val="00394D55"/>
    <w:rsid w:val="00394F70"/>
    <w:rsid w:val="003952CA"/>
    <w:rsid w:val="00396725"/>
    <w:rsid w:val="00396943"/>
    <w:rsid w:val="00396F4D"/>
    <w:rsid w:val="003971B7"/>
    <w:rsid w:val="003977E3"/>
    <w:rsid w:val="00397949"/>
    <w:rsid w:val="00397F57"/>
    <w:rsid w:val="003A0F89"/>
    <w:rsid w:val="003A1177"/>
    <w:rsid w:val="003A1F8D"/>
    <w:rsid w:val="003A277E"/>
    <w:rsid w:val="003A3475"/>
    <w:rsid w:val="003A3DCA"/>
    <w:rsid w:val="003A4738"/>
    <w:rsid w:val="003A60BB"/>
    <w:rsid w:val="003A6D65"/>
    <w:rsid w:val="003A6D8E"/>
    <w:rsid w:val="003A7C89"/>
    <w:rsid w:val="003B0AB0"/>
    <w:rsid w:val="003B0BF7"/>
    <w:rsid w:val="003B153D"/>
    <w:rsid w:val="003B1A24"/>
    <w:rsid w:val="003B2A91"/>
    <w:rsid w:val="003B2E31"/>
    <w:rsid w:val="003B3042"/>
    <w:rsid w:val="003B30C8"/>
    <w:rsid w:val="003B31B0"/>
    <w:rsid w:val="003B5F64"/>
    <w:rsid w:val="003C1007"/>
    <w:rsid w:val="003C1236"/>
    <w:rsid w:val="003C2396"/>
    <w:rsid w:val="003C27B9"/>
    <w:rsid w:val="003C290C"/>
    <w:rsid w:val="003C30B1"/>
    <w:rsid w:val="003C3B6C"/>
    <w:rsid w:val="003C4555"/>
    <w:rsid w:val="003C4AF2"/>
    <w:rsid w:val="003C6997"/>
    <w:rsid w:val="003C74F0"/>
    <w:rsid w:val="003C7994"/>
    <w:rsid w:val="003D0C60"/>
    <w:rsid w:val="003D0CB9"/>
    <w:rsid w:val="003D13C8"/>
    <w:rsid w:val="003D153D"/>
    <w:rsid w:val="003D16FE"/>
    <w:rsid w:val="003D1C5D"/>
    <w:rsid w:val="003D289E"/>
    <w:rsid w:val="003D2F6E"/>
    <w:rsid w:val="003D3296"/>
    <w:rsid w:val="003D351F"/>
    <w:rsid w:val="003D3AA0"/>
    <w:rsid w:val="003D40BC"/>
    <w:rsid w:val="003D4FBF"/>
    <w:rsid w:val="003D6976"/>
    <w:rsid w:val="003E0782"/>
    <w:rsid w:val="003E0B83"/>
    <w:rsid w:val="003E1079"/>
    <w:rsid w:val="003E14A8"/>
    <w:rsid w:val="003E16A7"/>
    <w:rsid w:val="003E1BA8"/>
    <w:rsid w:val="003E2C7F"/>
    <w:rsid w:val="003E302E"/>
    <w:rsid w:val="003E3F17"/>
    <w:rsid w:val="003E3F8A"/>
    <w:rsid w:val="003E41E6"/>
    <w:rsid w:val="003E428F"/>
    <w:rsid w:val="003E43D9"/>
    <w:rsid w:val="003E4736"/>
    <w:rsid w:val="003E52E5"/>
    <w:rsid w:val="003E54B9"/>
    <w:rsid w:val="003E56E1"/>
    <w:rsid w:val="003E630F"/>
    <w:rsid w:val="003E6994"/>
    <w:rsid w:val="003F0056"/>
    <w:rsid w:val="003F011D"/>
    <w:rsid w:val="003F1305"/>
    <w:rsid w:val="003F1A00"/>
    <w:rsid w:val="003F2A77"/>
    <w:rsid w:val="003F2E7A"/>
    <w:rsid w:val="003F3E17"/>
    <w:rsid w:val="003F3EC1"/>
    <w:rsid w:val="003F45E8"/>
    <w:rsid w:val="003F46ED"/>
    <w:rsid w:val="003F537F"/>
    <w:rsid w:val="003F5B47"/>
    <w:rsid w:val="003F6239"/>
    <w:rsid w:val="003F675B"/>
    <w:rsid w:val="003F6CA8"/>
    <w:rsid w:val="003F7710"/>
    <w:rsid w:val="003F7AE2"/>
    <w:rsid w:val="0040020C"/>
    <w:rsid w:val="00400493"/>
    <w:rsid w:val="0040077E"/>
    <w:rsid w:val="00400F2C"/>
    <w:rsid w:val="00401607"/>
    <w:rsid w:val="0040212C"/>
    <w:rsid w:val="00402940"/>
    <w:rsid w:val="00402D26"/>
    <w:rsid w:val="00403416"/>
    <w:rsid w:val="00403697"/>
    <w:rsid w:val="00403B58"/>
    <w:rsid w:val="0040497A"/>
    <w:rsid w:val="00405359"/>
    <w:rsid w:val="00405FD9"/>
    <w:rsid w:val="00405FF7"/>
    <w:rsid w:val="00406217"/>
    <w:rsid w:val="00406605"/>
    <w:rsid w:val="00407A9D"/>
    <w:rsid w:val="00410371"/>
    <w:rsid w:val="00410828"/>
    <w:rsid w:val="004114CF"/>
    <w:rsid w:val="0041171A"/>
    <w:rsid w:val="004117E5"/>
    <w:rsid w:val="00412B63"/>
    <w:rsid w:val="00412EA3"/>
    <w:rsid w:val="00413E3D"/>
    <w:rsid w:val="00414B01"/>
    <w:rsid w:val="00415FF9"/>
    <w:rsid w:val="00416E79"/>
    <w:rsid w:val="00416F86"/>
    <w:rsid w:val="004174CA"/>
    <w:rsid w:val="00420022"/>
    <w:rsid w:val="00420568"/>
    <w:rsid w:val="004220D7"/>
    <w:rsid w:val="00422497"/>
    <w:rsid w:val="00422C2F"/>
    <w:rsid w:val="0042374D"/>
    <w:rsid w:val="00423800"/>
    <w:rsid w:val="004238EC"/>
    <w:rsid w:val="00424833"/>
    <w:rsid w:val="004248DD"/>
    <w:rsid w:val="00424EF2"/>
    <w:rsid w:val="004262D3"/>
    <w:rsid w:val="004262D9"/>
    <w:rsid w:val="00426A78"/>
    <w:rsid w:val="00426C2E"/>
    <w:rsid w:val="004279E4"/>
    <w:rsid w:val="004302A5"/>
    <w:rsid w:val="004307CD"/>
    <w:rsid w:val="00430D6A"/>
    <w:rsid w:val="00431063"/>
    <w:rsid w:val="004313AF"/>
    <w:rsid w:val="0043156D"/>
    <w:rsid w:val="00431922"/>
    <w:rsid w:val="00431CA9"/>
    <w:rsid w:val="00432BEE"/>
    <w:rsid w:val="00432FE2"/>
    <w:rsid w:val="00433446"/>
    <w:rsid w:val="00433934"/>
    <w:rsid w:val="00433AFC"/>
    <w:rsid w:val="004347A0"/>
    <w:rsid w:val="00434DC3"/>
    <w:rsid w:val="00434FCF"/>
    <w:rsid w:val="00436C4A"/>
    <w:rsid w:val="0043743D"/>
    <w:rsid w:val="00437780"/>
    <w:rsid w:val="0043785C"/>
    <w:rsid w:val="00437C5C"/>
    <w:rsid w:val="004409C1"/>
    <w:rsid w:val="00440CF5"/>
    <w:rsid w:val="00441974"/>
    <w:rsid w:val="00441C52"/>
    <w:rsid w:val="00442396"/>
    <w:rsid w:val="00442498"/>
    <w:rsid w:val="004428AE"/>
    <w:rsid w:val="00443578"/>
    <w:rsid w:val="00443589"/>
    <w:rsid w:val="00443CC9"/>
    <w:rsid w:val="00444318"/>
    <w:rsid w:val="00444A8B"/>
    <w:rsid w:val="00444FEA"/>
    <w:rsid w:val="00445FBC"/>
    <w:rsid w:val="0044638F"/>
    <w:rsid w:val="00446985"/>
    <w:rsid w:val="00446AF4"/>
    <w:rsid w:val="00447642"/>
    <w:rsid w:val="00447BDA"/>
    <w:rsid w:val="00447DF9"/>
    <w:rsid w:val="00447EE1"/>
    <w:rsid w:val="00450196"/>
    <w:rsid w:val="00450308"/>
    <w:rsid w:val="00451065"/>
    <w:rsid w:val="00451B4B"/>
    <w:rsid w:val="00451D68"/>
    <w:rsid w:val="0045251E"/>
    <w:rsid w:val="00452631"/>
    <w:rsid w:val="004528A1"/>
    <w:rsid w:val="00452D5A"/>
    <w:rsid w:val="004533AA"/>
    <w:rsid w:val="0045363B"/>
    <w:rsid w:val="00453816"/>
    <w:rsid w:val="004539F4"/>
    <w:rsid w:val="0045580A"/>
    <w:rsid w:val="0045646E"/>
    <w:rsid w:val="00456F4C"/>
    <w:rsid w:val="004577D8"/>
    <w:rsid w:val="004610DF"/>
    <w:rsid w:val="0046119C"/>
    <w:rsid w:val="0046160F"/>
    <w:rsid w:val="00461ED0"/>
    <w:rsid w:val="0046370E"/>
    <w:rsid w:val="0046430B"/>
    <w:rsid w:val="0046434A"/>
    <w:rsid w:val="00465A07"/>
    <w:rsid w:val="00465BDB"/>
    <w:rsid w:val="00465BE9"/>
    <w:rsid w:val="00466008"/>
    <w:rsid w:val="0046637E"/>
    <w:rsid w:val="004672D0"/>
    <w:rsid w:val="00467B27"/>
    <w:rsid w:val="00467DB9"/>
    <w:rsid w:val="004700CB"/>
    <w:rsid w:val="004711FD"/>
    <w:rsid w:val="00471BC8"/>
    <w:rsid w:val="004728EE"/>
    <w:rsid w:val="004730D0"/>
    <w:rsid w:val="00473489"/>
    <w:rsid w:val="00473621"/>
    <w:rsid w:val="00473928"/>
    <w:rsid w:val="00473E1F"/>
    <w:rsid w:val="00473FA0"/>
    <w:rsid w:val="00474191"/>
    <w:rsid w:val="004745A0"/>
    <w:rsid w:val="004747DF"/>
    <w:rsid w:val="00474C7B"/>
    <w:rsid w:val="00474CC3"/>
    <w:rsid w:val="00474F4B"/>
    <w:rsid w:val="00475BED"/>
    <w:rsid w:val="00476262"/>
    <w:rsid w:val="0047633A"/>
    <w:rsid w:val="004763C5"/>
    <w:rsid w:val="0047799C"/>
    <w:rsid w:val="00477FEB"/>
    <w:rsid w:val="004807FA"/>
    <w:rsid w:val="00481349"/>
    <w:rsid w:val="004824E5"/>
    <w:rsid w:val="00482742"/>
    <w:rsid w:val="00482C7B"/>
    <w:rsid w:val="004833B7"/>
    <w:rsid w:val="00483C20"/>
    <w:rsid w:val="00483EEA"/>
    <w:rsid w:val="00484BA5"/>
    <w:rsid w:val="004850EB"/>
    <w:rsid w:val="00485356"/>
    <w:rsid w:val="00485AB2"/>
    <w:rsid w:val="00485EFE"/>
    <w:rsid w:val="00486D86"/>
    <w:rsid w:val="0048716F"/>
    <w:rsid w:val="00490595"/>
    <w:rsid w:val="00490AB5"/>
    <w:rsid w:val="00490FA6"/>
    <w:rsid w:val="0049113B"/>
    <w:rsid w:val="00491994"/>
    <w:rsid w:val="00491AFA"/>
    <w:rsid w:val="0049226C"/>
    <w:rsid w:val="00492331"/>
    <w:rsid w:val="004925C1"/>
    <w:rsid w:val="004927EA"/>
    <w:rsid w:val="0049302A"/>
    <w:rsid w:val="004941AE"/>
    <w:rsid w:val="004946B7"/>
    <w:rsid w:val="00494BC8"/>
    <w:rsid w:val="00494DFB"/>
    <w:rsid w:val="00494EDB"/>
    <w:rsid w:val="004951A0"/>
    <w:rsid w:val="004951BF"/>
    <w:rsid w:val="00495287"/>
    <w:rsid w:val="004961DF"/>
    <w:rsid w:val="004962EE"/>
    <w:rsid w:val="004967C9"/>
    <w:rsid w:val="00497782"/>
    <w:rsid w:val="00497BE3"/>
    <w:rsid w:val="00497C24"/>
    <w:rsid w:val="00497E10"/>
    <w:rsid w:val="004A13FD"/>
    <w:rsid w:val="004A2156"/>
    <w:rsid w:val="004A2794"/>
    <w:rsid w:val="004A3516"/>
    <w:rsid w:val="004A3814"/>
    <w:rsid w:val="004A3CF1"/>
    <w:rsid w:val="004A3F2E"/>
    <w:rsid w:val="004A474E"/>
    <w:rsid w:val="004A4922"/>
    <w:rsid w:val="004A497D"/>
    <w:rsid w:val="004A5926"/>
    <w:rsid w:val="004A63F0"/>
    <w:rsid w:val="004A69AC"/>
    <w:rsid w:val="004A6BDB"/>
    <w:rsid w:val="004A6F8C"/>
    <w:rsid w:val="004A780C"/>
    <w:rsid w:val="004A7C19"/>
    <w:rsid w:val="004B0DBF"/>
    <w:rsid w:val="004B2AE6"/>
    <w:rsid w:val="004B2B5F"/>
    <w:rsid w:val="004B31A2"/>
    <w:rsid w:val="004B4C68"/>
    <w:rsid w:val="004B50B1"/>
    <w:rsid w:val="004B5A57"/>
    <w:rsid w:val="004B5BA4"/>
    <w:rsid w:val="004B5E3E"/>
    <w:rsid w:val="004B6E51"/>
    <w:rsid w:val="004B7696"/>
    <w:rsid w:val="004B7986"/>
    <w:rsid w:val="004C012C"/>
    <w:rsid w:val="004C013E"/>
    <w:rsid w:val="004C0C66"/>
    <w:rsid w:val="004C0F01"/>
    <w:rsid w:val="004C0FA3"/>
    <w:rsid w:val="004C1C5D"/>
    <w:rsid w:val="004C1E45"/>
    <w:rsid w:val="004C235D"/>
    <w:rsid w:val="004C25CA"/>
    <w:rsid w:val="004C3DBE"/>
    <w:rsid w:val="004C3F30"/>
    <w:rsid w:val="004C684E"/>
    <w:rsid w:val="004C6A31"/>
    <w:rsid w:val="004D08E0"/>
    <w:rsid w:val="004D153D"/>
    <w:rsid w:val="004D3402"/>
    <w:rsid w:val="004D3709"/>
    <w:rsid w:val="004D39E5"/>
    <w:rsid w:val="004D3E28"/>
    <w:rsid w:val="004D4DCE"/>
    <w:rsid w:val="004D4E31"/>
    <w:rsid w:val="004D4F19"/>
    <w:rsid w:val="004D57CA"/>
    <w:rsid w:val="004D582F"/>
    <w:rsid w:val="004D6565"/>
    <w:rsid w:val="004D6772"/>
    <w:rsid w:val="004D68B4"/>
    <w:rsid w:val="004D6DD1"/>
    <w:rsid w:val="004D72A0"/>
    <w:rsid w:val="004E0305"/>
    <w:rsid w:val="004E0BAB"/>
    <w:rsid w:val="004E0D59"/>
    <w:rsid w:val="004E118C"/>
    <w:rsid w:val="004E1251"/>
    <w:rsid w:val="004E17F0"/>
    <w:rsid w:val="004E1BD4"/>
    <w:rsid w:val="004E2ACF"/>
    <w:rsid w:val="004E2CB4"/>
    <w:rsid w:val="004E34F5"/>
    <w:rsid w:val="004E41BE"/>
    <w:rsid w:val="004E41CC"/>
    <w:rsid w:val="004E4784"/>
    <w:rsid w:val="004E4B76"/>
    <w:rsid w:val="004E5D8A"/>
    <w:rsid w:val="004E7E84"/>
    <w:rsid w:val="004F045A"/>
    <w:rsid w:val="004F07D8"/>
    <w:rsid w:val="004F0A3B"/>
    <w:rsid w:val="004F0B58"/>
    <w:rsid w:val="004F0BEB"/>
    <w:rsid w:val="004F0CFF"/>
    <w:rsid w:val="004F1329"/>
    <w:rsid w:val="004F14AB"/>
    <w:rsid w:val="004F2231"/>
    <w:rsid w:val="004F367F"/>
    <w:rsid w:val="004F3E44"/>
    <w:rsid w:val="004F420B"/>
    <w:rsid w:val="004F5537"/>
    <w:rsid w:val="004F688A"/>
    <w:rsid w:val="004F6D65"/>
    <w:rsid w:val="004F7542"/>
    <w:rsid w:val="004F7627"/>
    <w:rsid w:val="00500B05"/>
    <w:rsid w:val="00501171"/>
    <w:rsid w:val="0050174C"/>
    <w:rsid w:val="005017DA"/>
    <w:rsid w:val="005039A3"/>
    <w:rsid w:val="00503B99"/>
    <w:rsid w:val="00504701"/>
    <w:rsid w:val="0050499F"/>
    <w:rsid w:val="00504CF9"/>
    <w:rsid w:val="005052EE"/>
    <w:rsid w:val="00505478"/>
    <w:rsid w:val="0050564A"/>
    <w:rsid w:val="005063FC"/>
    <w:rsid w:val="00506514"/>
    <w:rsid w:val="00506E9D"/>
    <w:rsid w:val="00507196"/>
    <w:rsid w:val="0050758F"/>
    <w:rsid w:val="00510291"/>
    <w:rsid w:val="00511129"/>
    <w:rsid w:val="005124FE"/>
    <w:rsid w:val="00514364"/>
    <w:rsid w:val="005149F6"/>
    <w:rsid w:val="00514E25"/>
    <w:rsid w:val="00514F20"/>
    <w:rsid w:val="005151EB"/>
    <w:rsid w:val="005159C7"/>
    <w:rsid w:val="00515B5F"/>
    <w:rsid w:val="005162B6"/>
    <w:rsid w:val="00516D73"/>
    <w:rsid w:val="005170CC"/>
    <w:rsid w:val="00517596"/>
    <w:rsid w:val="005179D7"/>
    <w:rsid w:val="00521B3C"/>
    <w:rsid w:val="00522086"/>
    <w:rsid w:val="00522468"/>
    <w:rsid w:val="005232C3"/>
    <w:rsid w:val="005242DC"/>
    <w:rsid w:val="005242E8"/>
    <w:rsid w:val="005243E6"/>
    <w:rsid w:val="00524A0B"/>
    <w:rsid w:val="00525239"/>
    <w:rsid w:val="00525A6E"/>
    <w:rsid w:val="00525C08"/>
    <w:rsid w:val="005263CB"/>
    <w:rsid w:val="00526A1F"/>
    <w:rsid w:val="005277DE"/>
    <w:rsid w:val="0053030E"/>
    <w:rsid w:val="0053049C"/>
    <w:rsid w:val="005308FB"/>
    <w:rsid w:val="00530E85"/>
    <w:rsid w:val="005310B2"/>
    <w:rsid w:val="005312D8"/>
    <w:rsid w:val="0053151C"/>
    <w:rsid w:val="00531884"/>
    <w:rsid w:val="00533B7C"/>
    <w:rsid w:val="00534BC1"/>
    <w:rsid w:val="00534F0D"/>
    <w:rsid w:val="0053501B"/>
    <w:rsid w:val="00535330"/>
    <w:rsid w:val="00536163"/>
    <w:rsid w:val="005364E3"/>
    <w:rsid w:val="0053713A"/>
    <w:rsid w:val="00537B57"/>
    <w:rsid w:val="00537BF0"/>
    <w:rsid w:val="00540C90"/>
    <w:rsid w:val="005413E6"/>
    <w:rsid w:val="005417A7"/>
    <w:rsid w:val="00541BA4"/>
    <w:rsid w:val="00543AB5"/>
    <w:rsid w:val="005444A1"/>
    <w:rsid w:val="00544673"/>
    <w:rsid w:val="00545542"/>
    <w:rsid w:val="00546334"/>
    <w:rsid w:val="00546882"/>
    <w:rsid w:val="005471A4"/>
    <w:rsid w:val="00547382"/>
    <w:rsid w:val="00550587"/>
    <w:rsid w:val="00550905"/>
    <w:rsid w:val="005512AE"/>
    <w:rsid w:val="00551685"/>
    <w:rsid w:val="00552304"/>
    <w:rsid w:val="00553128"/>
    <w:rsid w:val="005539F4"/>
    <w:rsid w:val="00555730"/>
    <w:rsid w:val="0055629A"/>
    <w:rsid w:val="00556A0B"/>
    <w:rsid w:val="00556CA7"/>
    <w:rsid w:val="00556CDC"/>
    <w:rsid w:val="00556DE7"/>
    <w:rsid w:val="0055714D"/>
    <w:rsid w:val="00557183"/>
    <w:rsid w:val="00557473"/>
    <w:rsid w:val="005579FA"/>
    <w:rsid w:val="0056055D"/>
    <w:rsid w:val="005620EA"/>
    <w:rsid w:val="00562574"/>
    <w:rsid w:val="00563149"/>
    <w:rsid w:val="0056320E"/>
    <w:rsid w:val="005633BF"/>
    <w:rsid w:val="005633E6"/>
    <w:rsid w:val="0056345F"/>
    <w:rsid w:val="00563547"/>
    <w:rsid w:val="00563751"/>
    <w:rsid w:val="00563FBD"/>
    <w:rsid w:val="00565207"/>
    <w:rsid w:val="0056669C"/>
    <w:rsid w:val="005666EB"/>
    <w:rsid w:val="00566BA7"/>
    <w:rsid w:val="0056708D"/>
    <w:rsid w:val="00567E85"/>
    <w:rsid w:val="00570637"/>
    <w:rsid w:val="00570B31"/>
    <w:rsid w:val="00570CA8"/>
    <w:rsid w:val="0057107C"/>
    <w:rsid w:val="00571DFB"/>
    <w:rsid w:val="005725A9"/>
    <w:rsid w:val="005728DD"/>
    <w:rsid w:val="00572F21"/>
    <w:rsid w:val="0057383C"/>
    <w:rsid w:val="00573855"/>
    <w:rsid w:val="00573BA7"/>
    <w:rsid w:val="0057451A"/>
    <w:rsid w:val="005746C1"/>
    <w:rsid w:val="00574990"/>
    <w:rsid w:val="00574FFD"/>
    <w:rsid w:val="0057622B"/>
    <w:rsid w:val="00576F2B"/>
    <w:rsid w:val="00577457"/>
    <w:rsid w:val="005775F2"/>
    <w:rsid w:val="00577614"/>
    <w:rsid w:val="0058018C"/>
    <w:rsid w:val="0058027B"/>
    <w:rsid w:val="00580EB6"/>
    <w:rsid w:val="005812D5"/>
    <w:rsid w:val="005812DB"/>
    <w:rsid w:val="005819DB"/>
    <w:rsid w:val="00582D37"/>
    <w:rsid w:val="00583DA3"/>
    <w:rsid w:val="005840B3"/>
    <w:rsid w:val="005852C6"/>
    <w:rsid w:val="00585DB6"/>
    <w:rsid w:val="00586E47"/>
    <w:rsid w:val="00586F83"/>
    <w:rsid w:val="00587496"/>
    <w:rsid w:val="00590F8F"/>
    <w:rsid w:val="00591595"/>
    <w:rsid w:val="00591DE6"/>
    <w:rsid w:val="0059239A"/>
    <w:rsid w:val="00592CA1"/>
    <w:rsid w:val="00592F0F"/>
    <w:rsid w:val="00593404"/>
    <w:rsid w:val="00594830"/>
    <w:rsid w:val="00595F76"/>
    <w:rsid w:val="00595F8F"/>
    <w:rsid w:val="005966A4"/>
    <w:rsid w:val="005966D3"/>
    <w:rsid w:val="005967B9"/>
    <w:rsid w:val="0059778A"/>
    <w:rsid w:val="0059789B"/>
    <w:rsid w:val="005A05A3"/>
    <w:rsid w:val="005A1069"/>
    <w:rsid w:val="005A1ADC"/>
    <w:rsid w:val="005A1E82"/>
    <w:rsid w:val="005A22AA"/>
    <w:rsid w:val="005A232D"/>
    <w:rsid w:val="005A2974"/>
    <w:rsid w:val="005A29D3"/>
    <w:rsid w:val="005A2BAC"/>
    <w:rsid w:val="005A3850"/>
    <w:rsid w:val="005A3B9D"/>
    <w:rsid w:val="005A42E1"/>
    <w:rsid w:val="005A441D"/>
    <w:rsid w:val="005A4AB5"/>
    <w:rsid w:val="005A578F"/>
    <w:rsid w:val="005A6F8A"/>
    <w:rsid w:val="005A796B"/>
    <w:rsid w:val="005A7D4E"/>
    <w:rsid w:val="005A7E36"/>
    <w:rsid w:val="005B045B"/>
    <w:rsid w:val="005B05BC"/>
    <w:rsid w:val="005B0F1A"/>
    <w:rsid w:val="005B10F6"/>
    <w:rsid w:val="005B1196"/>
    <w:rsid w:val="005B15E0"/>
    <w:rsid w:val="005B1A22"/>
    <w:rsid w:val="005B2724"/>
    <w:rsid w:val="005B29EC"/>
    <w:rsid w:val="005B2AC3"/>
    <w:rsid w:val="005B2C39"/>
    <w:rsid w:val="005B3151"/>
    <w:rsid w:val="005B3D2A"/>
    <w:rsid w:val="005B3D82"/>
    <w:rsid w:val="005B3E27"/>
    <w:rsid w:val="005B4854"/>
    <w:rsid w:val="005B4DBE"/>
    <w:rsid w:val="005B4F78"/>
    <w:rsid w:val="005B51BC"/>
    <w:rsid w:val="005B5B97"/>
    <w:rsid w:val="005B6287"/>
    <w:rsid w:val="005B62A5"/>
    <w:rsid w:val="005B6698"/>
    <w:rsid w:val="005B729F"/>
    <w:rsid w:val="005C02AA"/>
    <w:rsid w:val="005C050B"/>
    <w:rsid w:val="005C0F2D"/>
    <w:rsid w:val="005C169E"/>
    <w:rsid w:val="005C18D8"/>
    <w:rsid w:val="005C1D36"/>
    <w:rsid w:val="005C2081"/>
    <w:rsid w:val="005C2772"/>
    <w:rsid w:val="005C333B"/>
    <w:rsid w:val="005C35BC"/>
    <w:rsid w:val="005C3D8E"/>
    <w:rsid w:val="005C3E53"/>
    <w:rsid w:val="005C3ED6"/>
    <w:rsid w:val="005C4238"/>
    <w:rsid w:val="005C44EE"/>
    <w:rsid w:val="005C588B"/>
    <w:rsid w:val="005C6639"/>
    <w:rsid w:val="005C6E39"/>
    <w:rsid w:val="005C6E66"/>
    <w:rsid w:val="005D01FD"/>
    <w:rsid w:val="005D1E32"/>
    <w:rsid w:val="005D1FD1"/>
    <w:rsid w:val="005D27F2"/>
    <w:rsid w:val="005D281C"/>
    <w:rsid w:val="005D2852"/>
    <w:rsid w:val="005D3FDF"/>
    <w:rsid w:val="005D4361"/>
    <w:rsid w:val="005D6813"/>
    <w:rsid w:val="005D6C02"/>
    <w:rsid w:val="005D6FCC"/>
    <w:rsid w:val="005D7D00"/>
    <w:rsid w:val="005E045E"/>
    <w:rsid w:val="005E0BEE"/>
    <w:rsid w:val="005E1285"/>
    <w:rsid w:val="005E17BA"/>
    <w:rsid w:val="005E284D"/>
    <w:rsid w:val="005E2D70"/>
    <w:rsid w:val="005E302B"/>
    <w:rsid w:val="005E3194"/>
    <w:rsid w:val="005E4D48"/>
    <w:rsid w:val="005E5282"/>
    <w:rsid w:val="005E62AA"/>
    <w:rsid w:val="005E63EA"/>
    <w:rsid w:val="005E6746"/>
    <w:rsid w:val="005E6F19"/>
    <w:rsid w:val="005E7063"/>
    <w:rsid w:val="005E73C2"/>
    <w:rsid w:val="005F0D82"/>
    <w:rsid w:val="005F0F83"/>
    <w:rsid w:val="005F217D"/>
    <w:rsid w:val="005F28B6"/>
    <w:rsid w:val="005F29EF"/>
    <w:rsid w:val="005F2BFC"/>
    <w:rsid w:val="005F2D85"/>
    <w:rsid w:val="005F34CC"/>
    <w:rsid w:val="005F4D49"/>
    <w:rsid w:val="005F4DD0"/>
    <w:rsid w:val="005F6883"/>
    <w:rsid w:val="005F6BC8"/>
    <w:rsid w:val="005F6DD6"/>
    <w:rsid w:val="005F6EDC"/>
    <w:rsid w:val="005F7DBA"/>
    <w:rsid w:val="006006A7"/>
    <w:rsid w:val="00600821"/>
    <w:rsid w:val="00600C91"/>
    <w:rsid w:val="00600DB6"/>
    <w:rsid w:val="00601178"/>
    <w:rsid w:val="0060178B"/>
    <w:rsid w:val="006022AA"/>
    <w:rsid w:val="00602731"/>
    <w:rsid w:val="0060434E"/>
    <w:rsid w:val="00604AE0"/>
    <w:rsid w:val="006057F3"/>
    <w:rsid w:val="00605867"/>
    <w:rsid w:val="00606782"/>
    <w:rsid w:val="00606AB0"/>
    <w:rsid w:val="00610DEA"/>
    <w:rsid w:val="0061112E"/>
    <w:rsid w:val="0061227F"/>
    <w:rsid w:val="0061291C"/>
    <w:rsid w:val="00613296"/>
    <w:rsid w:val="00613461"/>
    <w:rsid w:val="00613B8C"/>
    <w:rsid w:val="00613F08"/>
    <w:rsid w:val="00614BF4"/>
    <w:rsid w:val="00615DF3"/>
    <w:rsid w:val="0061651C"/>
    <w:rsid w:val="00617D24"/>
    <w:rsid w:val="0062067C"/>
    <w:rsid w:val="006209B9"/>
    <w:rsid w:val="00621022"/>
    <w:rsid w:val="00621074"/>
    <w:rsid w:val="0062129F"/>
    <w:rsid w:val="00621F95"/>
    <w:rsid w:val="00622DAC"/>
    <w:rsid w:val="00624219"/>
    <w:rsid w:val="00624609"/>
    <w:rsid w:val="00625250"/>
    <w:rsid w:val="006261AF"/>
    <w:rsid w:val="006269B8"/>
    <w:rsid w:val="0062732E"/>
    <w:rsid w:val="0063007E"/>
    <w:rsid w:val="006304EB"/>
    <w:rsid w:val="00630AE1"/>
    <w:rsid w:val="00631098"/>
    <w:rsid w:val="00632186"/>
    <w:rsid w:val="00633802"/>
    <w:rsid w:val="006341FA"/>
    <w:rsid w:val="006347C1"/>
    <w:rsid w:val="00634C61"/>
    <w:rsid w:val="0063560C"/>
    <w:rsid w:val="00635F46"/>
    <w:rsid w:val="006361E1"/>
    <w:rsid w:val="00636ECC"/>
    <w:rsid w:val="0063751B"/>
    <w:rsid w:val="00640394"/>
    <w:rsid w:val="006410F4"/>
    <w:rsid w:val="006434C7"/>
    <w:rsid w:val="0064414A"/>
    <w:rsid w:val="006444CE"/>
    <w:rsid w:val="00644D7B"/>
    <w:rsid w:val="00644EDF"/>
    <w:rsid w:val="006450AA"/>
    <w:rsid w:val="00645441"/>
    <w:rsid w:val="00645686"/>
    <w:rsid w:val="0064607C"/>
    <w:rsid w:val="00646CC8"/>
    <w:rsid w:val="00647728"/>
    <w:rsid w:val="00651AE2"/>
    <w:rsid w:val="00651DA8"/>
    <w:rsid w:val="006530EC"/>
    <w:rsid w:val="006534C7"/>
    <w:rsid w:val="00653FDB"/>
    <w:rsid w:val="0065485B"/>
    <w:rsid w:val="006548D7"/>
    <w:rsid w:val="00654CE0"/>
    <w:rsid w:val="0065588E"/>
    <w:rsid w:val="00655F7E"/>
    <w:rsid w:val="00655FD7"/>
    <w:rsid w:val="006565FA"/>
    <w:rsid w:val="00656AAA"/>
    <w:rsid w:val="006570E1"/>
    <w:rsid w:val="0066068E"/>
    <w:rsid w:val="006624F0"/>
    <w:rsid w:val="00662D18"/>
    <w:rsid w:val="006633E6"/>
    <w:rsid w:val="0066343F"/>
    <w:rsid w:val="00663D63"/>
    <w:rsid w:val="00663E23"/>
    <w:rsid w:val="006642CE"/>
    <w:rsid w:val="00665C0B"/>
    <w:rsid w:val="00666961"/>
    <w:rsid w:val="00666B58"/>
    <w:rsid w:val="00666BCE"/>
    <w:rsid w:val="006706EC"/>
    <w:rsid w:val="00670F0F"/>
    <w:rsid w:val="0067100E"/>
    <w:rsid w:val="006711B9"/>
    <w:rsid w:val="00671963"/>
    <w:rsid w:val="00671D3F"/>
    <w:rsid w:val="00672A05"/>
    <w:rsid w:val="00672A69"/>
    <w:rsid w:val="0067379D"/>
    <w:rsid w:val="00673C20"/>
    <w:rsid w:val="00673D08"/>
    <w:rsid w:val="00673E93"/>
    <w:rsid w:val="0067411C"/>
    <w:rsid w:val="00676899"/>
    <w:rsid w:val="00677345"/>
    <w:rsid w:val="00677569"/>
    <w:rsid w:val="00677E11"/>
    <w:rsid w:val="006809C4"/>
    <w:rsid w:val="00680DF7"/>
    <w:rsid w:val="00680FDF"/>
    <w:rsid w:val="00681F45"/>
    <w:rsid w:val="006820B8"/>
    <w:rsid w:val="006836F7"/>
    <w:rsid w:val="00683732"/>
    <w:rsid w:val="00684DAC"/>
    <w:rsid w:val="0068519F"/>
    <w:rsid w:val="006851EA"/>
    <w:rsid w:val="00685FE7"/>
    <w:rsid w:val="00687541"/>
    <w:rsid w:val="006878AC"/>
    <w:rsid w:val="00691841"/>
    <w:rsid w:val="00691E99"/>
    <w:rsid w:val="00692033"/>
    <w:rsid w:val="00692227"/>
    <w:rsid w:val="006928A6"/>
    <w:rsid w:val="00692DE5"/>
    <w:rsid w:val="00693EBD"/>
    <w:rsid w:val="00693F20"/>
    <w:rsid w:val="00694279"/>
    <w:rsid w:val="00694566"/>
    <w:rsid w:val="006947A8"/>
    <w:rsid w:val="006957A7"/>
    <w:rsid w:val="00696229"/>
    <w:rsid w:val="0069652C"/>
    <w:rsid w:val="006965DC"/>
    <w:rsid w:val="00696964"/>
    <w:rsid w:val="00696A73"/>
    <w:rsid w:val="00696D8C"/>
    <w:rsid w:val="00697103"/>
    <w:rsid w:val="006973B3"/>
    <w:rsid w:val="0069757C"/>
    <w:rsid w:val="006A07BB"/>
    <w:rsid w:val="006A0CEC"/>
    <w:rsid w:val="006A11ED"/>
    <w:rsid w:val="006A14FB"/>
    <w:rsid w:val="006A1AD5"/>
    <w:rsid w:val="006A253A"/>
    <w:rsid w:val="006A32B8"/>
    <w:rsid w:val="006A43D5"/>
    <w:rsid w:val="006A54D4"/>
    <w:rsid w:val="006A582F"/>
    <w:rsid w:val="006A5AC5"/>
    <w:rsid w:val="006A60AA"/>
    <w:rsid w:val="006A60F3"/>
    <w:rsid w:val="006A66E7"/>
    <w:rsid w:val="006A68D3"/>
    <w:rsid w:val="006A7B39"/>
    <w:rsid w:val="006A7F39"/>
    <w:rsid w:val="006B0E1B"/>
    <w:rsid w:val="006B0EB9"/>
    <w:rsid w:val="006B0F1B"/>
    <w:rsid w:val="006B0F23"/>
    <w:rsid w:val="006B12D0"/>
    <w:rsid w:val="006B1613"/>
    <w:rsid w:val="006B24DE"/>
    <w:rsid w:val="006B3343"/>
    <w:rsid w:val="006B4533"/>
    <w:rsid w:val="006B5300"/>
    <w:rsid w:val="006B5849"/>
    <w:rsid w:val="006B5C27"/>
    <w:rsid w:val="006B6CB8"/>
    <w:rsid w:val="006B762E"/>
    <w:rsid w:val="006C03E3"/>
    <w:rsid w:val="006C0483"/>
    <w:rsid w:val="006C07DE"/>
    <w:rsid w:val="006C1140"/>
    <w:rsid w:val="006C2196"/>
    <w:rsid w:val="006C2BB6"/>
    <w:rsid w:val="006C2F5F"/>
    <w:rsid w:val="006C3121"/>
    <w:rsid w:val="006C3AE9"/>
    <w:rsid w:val="006C3C95"/>
    <w:rsid w:val="006C5A3B"/>
    <w:rsid w:val="006C64D4"/>
    <w:rsid w:val="006C69A4"/>
    <w:rsid w:val="006C6A8B"/>
    <w:rsid w:val="006C76DF"/>
    <w:rsid w:val="006C7916"/>
    <w:rsid w:val="006C7D7C"/>
    <w:rsid w:val="006D087B"/>
    <w:rsid w:val="006D10EE"/>
    <w:rsid w:val="006D1294"/>
    <w:rsid w:val="006D13DE"/>
    <w:rsid w:val="006D1670"/>
    <w:rsid w:val="006D1A6E"/>
    <w:rsid w:val="006D24C8"/>
    <w:rsid w:val="006D26D4"/>
    <w:rsid w:val="006D3703"/>
    <w:rsid w:val="006D4277"/>
    <w:rsid w:val="006D49BC"/>
    <w:rsid w:val="006D4ED2"/>
    <w:rsid w:val="006D5135"/>
    <w:rsid w:val="006D577C"/>
    <w:rsid w:val="006D58E4"/>
    <w:rsid w:val="006D5994"/>
    <w:rsid w:val="006D5B11"/>
    <w:rsid w:val="006D6A04"/>
    <w:rsid w:val="006D6CA9"/>
    <w:rsid w:val="006D6D1E"/>
    <w:rsid w:val="006E12C8"/>
    <w:rsid w:val="006E180E"/>
    <w:rsid w:val="006E30C2"/>
    <w:rsid w:val="006E44FE"/>
    <w:rsid w:val="006E4965"/>
    <w:rsid w:val="006E4DD3"/>
    <w:rsid w:val="006E5284"/>
    <w:rsid w:val="006E5DBE"/>
    <w:rsid w:val="006E5F8A"/>
    <w:rsid w:val="006E67B9"/>
    <w:rsid w:val="006E6C4A"/>
    <w:rsid w:val="006E7452"/>
    <w:rsid w:val="006F0087"/>
    <w:rsid w:val="006F04F4"/>
    <w:rsid w:val="006F0B7B"/>
    <w:rsid w:val="006F0EC3"/>
    <w:rsid w:val="006F0FCE"/>
    <w:rsid w:val="006F15D7"/>
    <w:rsid w:val="006F208B"/>
    <w:rsid w:val="006F21B2"/>
    <w:rsid w:val="006F28F7"/>
    <w:rsid w:val="006F3557"/>
    <w:rsid w:val="006F369F"/>
    <w:rsid w:val="006F3A86"/>
    <w:rsid w:val="006F3BE2"/>
    <w:rsid w:val="006F4043"/>
    <w:rsid w:val="006F4635"/>
    <w:rsid w:val="006F4F23"/>
    <w:rsid w:val="006F548D"/>
    <w:rsid w:val="006F583D"/>
    <w:rsid w:val="006F7425"/>
    <w:rsid w:val="006F751F"/>
    <w:rsid w:val="006F7911"/>
    <w:rsid w:val="006F7AAA"/>
    <w:rsid w:val="00700B56"/>
    <w:rsid w:val="00701233"/>
    <w:rsid w:val="0070169E"/>
    <w:rsid w:val="007016E0"/>
    <w:rsid w:val="00701F89"/>
    <w:rsid w:val="00702A36"/>
    <w:rsid w:val="00704B86"/>
    <w:rsid w:val="00705059"/>
    <w:rsid w:val="00705631"/>
    <w:rsid w:val="00705B6D"/>
    <w:rsid w:val="00705D83"/>
    <w:rsid w:val="0070653F"/>
    <w:rsid w:val="007068FD"/>
    <w:rsid w:val="00706AFD"/>
    <w:rsid w:val="007070D3"/>
    <w:rsid w:val="00707CF9"/>
    <w:rsid w:val="00707E41"/>
    <w:rsid w:val="007100A6"/>
    <w:rsid w:val="00710671"/>
    <w:rsid w:val="0071225C"/>
    <w:rsid w:val="00712B2C"/>
    <w:rsid w:val="00712B44"/>
    <w:rsid w:val="00713C9D"/>
    <w:rsid w:val="007143A7"/>
    <w:rsid w:val="007146EA"/>
    <w:rsid w:val="00715644"/>
    <w:rsid w:val="00716D2E"/>
    <w:rsid w:val="007171BF"/>
    <w:rsid w:val="00717741"/>
    <w:rsid w:val="00717FF9"/>
    <w:rsid w:val="00720A0C"/>
    <w:rsid w:val="00721ADE"/>
    <w:rsid w:val="00724638"/>
    <w:rsid w:val="00724DB9"/>
    <w:rsid w:val="007251FA"/>
    <w:rsid w:val="007256E5"/>
    <w:rsid w:val="00726835"/>
    <w:rsid w:val="00726DF6"/>
    <w:rsid w:val="00727086"/>
    <w:rsid w:val="0072751A"/>
    <w:rsid w:val="00727AD8"/>
    <w:rsid w:val="00727D8D"/>
    <w:rsid w:val="00730041"/>
    <w:rsid w:val="0073144A"/>
    <w:rsid w:val="00731523"/>
    <w:rsid w:val="0073238A"/>
    <w:rsid w:val="007325DD"/>
    <w:rsid w:val="00732E8C"/>
    <w:rsid w:val="00732EA8"/>
    <w:rsid w:val="0073317E"/>
    <w:rsid w:val="007346E5"/>
    <w:rsid w:val="007347F8"/>
    <w:rsid w:val="00735358"/>
    <w:rsid w:val="007370DC"/>
    <w:rsid w:val="00740A8C"/>
    <w:rsid w:val="00741129"/>
    <w:rsid w:val="007416A1"/>
    <w:rsid w:val="00741EA0"/>
    <w:rsid w:val="0074253A"/>
    <w:rsid w:val="007425A2"/>
    <w:rsid w:val="00742983"/>
    <w:rsid w:val="00745271"/>
    <w:rsid w:val="00745802"/>
    <w:rsid w:val="00745B84"/>
    <w:rsid w:val="00746844"/>
    <w:rsid w:val="00746D44"/>
    <w:rsid w:val="00747623"/>
    <w:rsid w:val="007500CF"/>
    <w:rsid w:val="007511FC"/>
    <w:rsid w:val="007515CD"/>
    <w:rsid w:val="00751B0F"/>
    <w:rsid w:val="00751EFB"/>
    <w:rsid w:val="00752C90"/>
    <w:rsid w:val="007539D6"/>
    <w:rsid w:val="007545C8"/>
    <w:rsid w:val="007546DB"/>
    <w:rsid w:val="00754753"/>
    <w:rsid w:val="0075543C"/>
    <w:rsid w:val="00755B3D"/>
    <w:rsid w:val="007565A5"/>
    <w:rsid w:val="00756976"/>
    <w:rsid w:val="00756BC8"/>
    <w:rsid w:val="00757A24"/>
    <w:rsid w:val="00757F6C"/>
    <w:rsid w:val="007601A8"/>
    <w:rsid w:val="00760CC3"/>
    <w:rsid w:val="007615D4"/>
    <w:rsid w:val="00761A4C"/>
    <w:rsid w:val="00761B10"/>
    <w:rsid w:val="00763688"/>
    <w:rsid w:val="00765526"/>
    <w:rsid w:val="00765B00"/>
    <w:rsid w:val="00765FC2"/>
    <w:rsid w:val="007675C7"/>
    <w:rsid w:val="00770306"/>
    <w:rsid w:val="0077050E"/>
    <w:rsid w:val="00770A9D"/>
    <w:rsid w:val="00770BC3"/>
    <w:rsid w:val="0077210E"/>
    <w:rsid w:val="00772136"/>
    <w:rsid w:val="007725F1"/>
    <w:rsid w:val="00773A55"/>
    <w:rsid w:val="00773AB1"/>
    <w:rsid w:val="00773C08"/>
    <w:rsid w:val="00773C1D"/>
    <w:rsid w:val="007741BF"/>
    <w:rsid w:val="0077446C"/>
    <w:rsid w:val="00774BF1"/>
    <w:rsid w:val="00777CC7"/>
    <w:rsid w:val="00780370"/>
    <w:rsid w:val="007818E3"/>
    <w:rsid w:val="00783B3B"/>
    <w:rsid w:val="00783CED"/>
    <w:rsid w:val="00784316"/>
    <w:rsid w:val="00784DDC"/>
    <w:rsid w:val="00785C05"/>
    <w:rsid w:val="00785EEC"/>
    <w:rsid w:val="00786370"/>
    <w:rsid w:val="007866CE"/>
    <w:rsid w:val="00786D73"/>
    <w:rsid w:val="00787787"/>
    <w:rsid w:val="007877E0"/>
    <w:rsid w:val="007906B3"/>
    <w:rsid w:val="00790B96"/>
    <w:rsid w:val="00790CA7"/>
    <w:rsid w:val="00791B95"/>
    <w:rsid w:val="007937A8"/>
    <w:rsid w:val="0079499B"/>
    <w:rsid w:val="00795446"/>
    <w:rsid w:val="00795CE9"/>
    <w:rsid w:val="00795DDF"/>
    <w:rsid w:val="00795E1F"/>
    <w:rsid w:val="00797089"/>
    <w:rsid w:val="00797201"/>
    <w:rsid w:val="007A0444"/>
    <w:rsid w:val="007A06E9"/>
    <w:rsid w:val="007A0E12"/>
    <w:rsid w:val="007A0E7A"/>
    <w:rsid w:val="007A236B"/>
    <w:rsid w:val="007A2E7E"/>
    <w:rsid w:val="007A3614"/>
    <w:rsid w:val="007A5C6F"/>
    <w:rsid w:val="007A5F3F"/>
    <w:rsid w:val="007A6041"/>
    <w:rsid w:val="007A69A6"/>
    <w:rsid w:val="007B07A8"/>
    <w:rsid w:val="007B0A6D"/>
    <w:rsid w:val="007B0B20"/>
    <w:rsid w:val="007B118D"/>
    <w:rsid w:val="007B16CC"/>
    <w:rsid w:val="007B1A51"/>
    <w:rsid w:val="007B1AB4"/>
    <w:rsid w:val="007B4A16"/>
    <w:rsid w:val="007B53DD"/>
    <w:rsid w:val="007B56C5"/>
    <w:rsid w:val="007B5B54"/>
    <w:rsid w:val="007B5D54"/>
    <w:rsid w:val="007B7300"/>
    <w:rsid w:val="007B77B4"/>
    <w:rsid w:val="007C0B45"/>
    <w:rsid w:val="007C185A"/>
    <w:rsid w:val="007C1F73"/>
    <w:rsid w:val="007C21FC"/>
    <w:rsid w:val="007C2C81"/>
    <w:rsid w:val="007C35BC"/>
    <w:rsid w:val="007C3619"/>
    <w:rsid w:val="007C3BCD"/>
    <w:rsid w:val="007C4899"/>
    <w:rsid w:val="007C4964"/>
    <w:rsid w:val="007C4B2D"/>
    <w:rsid w:val="007C4C86"/>
    <w:rsid w:val="007C559D"/>
    <w:rsid w:val="007C7677"/>
    <w:rsid w:val="007C7E5D"/>
    <w:rsid w:val="007D00A4"/>
    <w:rsid w:val="007D01B2"/>
    <w:rsid w:val="007D039B"/>
    <w:rsid w:val="007D0552"/>
    <w:rsid w:val="007D07BD"/>
    <w:rsid w:val="007D0BB4"/>
    <w:rsid w:val="007D19EC"/>
    <w:rsid w:val="007D1D8A"/>
    <w:rsid w:val="007D1F1D"/>
    <w:rsid w:val="007D24B3"/>
    <w:rsid w:val="007D2536"/>
    <w:rsid w:val="007D3866"/>
    <w:rsid w:val="007D3EAC"/>
    <w:rsid w:val="007D4286"/>
    <w:rsid w:val="007D42F4"/>
    <w:rsid w:val="007D496D"/>
    <w:rsid w:val="007D4A5E"/>
    <w:rsid w:val="007D5454"/>
    <w:rsid w:val="007D5AAD"/>
    <w:rsid w:val="007D5D1B"/>
    <w:rsid w:val="007D61A7"/>
    <w:rsid w:val="007D6918"/>
    <w:rsid w:val="007D6EA1"/>
    <w:rsid w:val="007E0884"/>
    <w:rsid w:val="007E0960"/>
    <w:rsid w:val="007E27FE"/>
    <w:rsid w:val="007E29CE"/>
    <w:rsid w:val="007E39AE"/>
    <w:rsid w:val="007E42C6"/>
    <w:rsid w:val="007E45B0"/>
    <w:rsid w:val="007E4C40"/>
    <w:rsid w:val="007E4E1C"/>
    <w:rsid w:val="007E5B7F"/>
    <w:rsid w:val="007E6A1D"/>
    <w:rsid w:val="007E6B28"/>
    <w:rsid w:val="007E73B3"/>
    <w:rsid w:val="007E7464"/>
    <w:rsid w:val="007F055E"/>
    <w:rsid w:val="007F0DF3"/>
    <w:rsid w:val="007F1C24"/>
    <w:rsid w:val="007F2F24"/>
    <w:rsid w:val="007F2F2E"/>
    <w:rsid w:val="007F3033"/>
    <w:rsid w:val="007F3DCF"/>
    <w:rsid w:val="007F4049"/>
    <w:rsid w:val="007F4AA1"/>
    <w:rsid w:val="007F4AF7"/>
    <w:rsid w:val="007F586E"/>
    <w:rsid w:val="007F5CC3"/>
    <w:rsid w:val="007F5F6D"/>
    <w:rsid w:val="007F62DB"/>
    <w:rsid w:val="007F6AD7"/>
    <w:rsid w:val="007F7271"/>
    <w:rsid w:val="007F7646"/>
    <w:rsid w:val="007F7E26"/>
    <w:rsid w:val="00800A51"/>
    <w:rsid w:val="00800F53"/>
    <w:rsid w:val="00801CB1"/>
    <w:rsid w:val="00801FDC"/>
    <w:rsid w:val="00802329"/>
    <w:rsid w:val="00802A31"/>
    <w:rsid w:val="00802E02"/>
    <w:rsid w:val="00802F54"/>
    <w:rsid w:val="008037F0"/>
    <w:rsid w:val="00803ACF"/>
    <w:rsid w:val="00803C4D"/>
    <w:rsid w:val="00804540"/>
    <w:rsid w:val="00804A45"/>
    <w:rsid w:val="00804C1B"/>
    <w:rsid w:val="00804FE8"/>
    <w:rsid w:val="008052FB"/>
    <w:rsid w:val="00805401"/>
    <w:rsid w:val="0080547B"/>
    <w:rsid w:val="00805575"/>
    <w:rsid w:val="00805D10"/>
    <w:rsid w:val="00805F71"/>
    <w:rsid w:val="00806707"/>
    <w:rsid w:val="00806D45"/>
    <w:rsid w:val="00806F3D"/>
    <w:rsid w:val="0080709C"/>
    <w:rsid w:val="00807415"/>
    <w:rsid w:val="008074A9"/>
    <w:rsid w:val="00807CEB"/>
    <w:rsid w:val="0081034D"/>
    <w:rsid w:val="008109A6"/>
    <w:rsid w:val="008109D7"/>
    <w:rsid w:val="00810EC6"/>
    <w:rsid w:val="00811951"/>
    <w:rsid w:val="00812AE2"/>
    <w:rsid w:val="008131E0"/>
    <w:rsid w:val="00813A95"/>
    <w:rsid w:val="008149D7"/>
    <w:rsid w:val="0081531E"/>
    <w:rsid w:val="00815F05"/>
    <w:rsid w:val="00817B3E"/>
    <w:rsid w:val="00817B5A"/>
    <w:rsid w:val="00820304"/>
    <w:rsid w:val="00820387"/>
    <w:rsid w:val="00820514"/>
    <w:rsid w:val="00820C2D"/>
    <w:rsid w:val="008214C6"/>
    <w:rsid w:val="00821556"/>
    <w:rsid w:val="00822698"/>
    <w:rsid w:val="00822D49"/>
    <w:rsid w:val="00822F9D"/>
    <w:rsid w:val="008234CF"/>
    <w:rsid w:val="008234E4"/>
    <w:rsid w:val="00824B8C"/>
    <w:rsid w:val="00824E01"/>
    <w:rsid w:val="00825E52"/>
    <w:rsid w:val="00826722"/>
    <w:rsid w:val="008269F9"/>
    <w:rsid w:val="0082725C"/>
    <w:rsid w:val="00827297"/>
    <w:rsid w:val="0082761D"/>
    <w:rsid w:val="008278ED"/>
    <w:rsid w:val="00830206"/>
    <w:rsid w:val="008302B6"/>
    <w:rsid w:val="008307ED"/>
    <w:rsid w:val="00830F32"/>
    <w:rsid w:val="00831BC5"/>
    <w:rsid w:val="008322A3"/>
    <w:rsid w:val="0083344A"/>
    <w:rsid w:val="00833FC0"/>
    <w:rsid w:val="00834AFB"/>
    <w:rsid w:val="00835EE1"/>
    <w:rsid w:val="00836B41"/>
    <w:rsid w:val="00837806"/>
    <w:rsid w:val="0084005D"/>
    <w:rsid w:val="00840450"/>
    <w:rsid w:val="008405BD"/>
    <w:rsid w:val="00840F6A"/>
    <w:rsid w:val="008410C2"/>
    <w:rsid w:val="00841AE2"/>
    <w:rsid w:val="008438B7"/>
    <w:rsid w:val="008439D0"/>
    <w:rsid w:val="00843EB8"/>
    <w:rsid w:val="00844139"/>
    <w:rsid w:val="0084481C"/>
    <w:rsid w:val="00844E8D"/>
    <w:rsid w:val="0084644C"/>
    <w:rsid w:val="0084711F"/>
    <w:rsid w:val="008478EF"/>
    <w:rsid w:val="00847BB9"/>
    <w:rsid w:val="00847C85"/>
    <w:rsid w:val="00847D35"/>
    <w:rsid w:val="00850888"/>
    <w:rsid w:val="008511FC"/>
    <w:rsid w:val="00851594"/>
    <w:rsid w:val="008522E8"/>
    <w:rsid w:val="008527AB"/>
    <w:rsid w:val="008542C1"/>
    <w:rsid w:val="008544B2"/>
    <w:rsid w:val="008547FE"/>
    <w:rsid w:val="008554C1"/>
    <w:rsid w:val="00855E15"/>
    <w:rsid w:val="008562C0"/>
    <w:rsid w:val="00856365"/>
    <w:rsid w:val="00856B6F"/>
    <w:rsid w:val="008579E5"/>
    <w:rsid w:val="00857A5F"/>
    <w:rsid w:val="00857ED6"/>
    <w:rsid w:val="00860FC6"/>
    <w:rsid w:val="00861795"/>
    <w:rsid w:val="00861F0B"/>
    <w:rsid w:val="008620AC"/>
    <w:rsid w:val="00862532"/>
    <w:rsid w:val="008636A3"/>
    <w:rsid w:val="00863718"/>
    <w:rsid w:val="00864D85"/>
    <w:rsid w:val="0086500C"/>
    <w:rsid w:val="00865B87"/>
    <w:rsid w:val="008667EB"/>
    <w:rsid w:val="00867F50"/>
    <w:rsid w:val="008702E1"/>
    <w:rsid w:val="00871210"/>
    <w:rsid w:val="00871413"/>
    <w:rsid w:val="00872198"/>
    <w:rsid w:val="00872BAE"/>
    <w:rsid w:val="008739CF"/>
    <w:rsid w:val="00875D6C"/>
    <w:rsid w:val="008762B7"/>
    <w:rsid w:val="00876E22"/>
    <w:rsid w:val="00876FD6"/>
    <w:rsid w:val="008771EC"/>
    <w:rsid w:val="00880163"/>
    <w:rsid w:val="008801EA"/>
    <w:rsid w:val="00880530"/>
    <w:rsid w:val="00880C2D"/>
    <w:rsid w:val="008810FC"/>
    <w:rsid w:val="0088116A"/>
    <w:rsid w:val="0088152C"/>
    <w:rsid w:val="00881AE3"/>
    <w:rsid w:val="00881B3D"/>
    <w:rsid w:val="00881C27"/>
    <w:rsid w:val="00881DCD"/>
    <w:rsid w:val="00882722"/>
    <w:rsid w:val="00882B37"/>
    <w:rsid w:val="00883772"/>
    <w:rsid w:val="008838B7"/>
    <w:rsid w:val="00883B17"/>
    <w:rsid w:val="00883C1D"/>
    <w:rsid w:val="00883F2A"/>
    <w:rsid w:val="00884747"/>
    <w:rsid w:val="00884CDE"/>
    <w:rsid w:val="00884DA7"/>
    <w:rsid w:val="008855DE"/>
    <w:rsid w:val="00886507"/>
    <w:rsid w:val="00886CA4"/>
    <w:rsid w:val="00886F48"/>
    <w:rsid w:val="00887A0C"/>
    <w:rsid w:val="00891184"/>
    <w:rsid w:val="008911C7"/>
    <w:rsid w:val="0089177A"/>
    <w:rsid w:val="00891E62"/>
    <w:rsid w:val="008926EF"/>
    <w:rsid w:val="0089280F"/>
    <w:rsid w:val="008938E9"/>
    <w:rsid w:val="008938FC"/>
    <w:rsid w:val="00893D35"/>
    <w:rsid w:val="00893F1F"/>
    <w:rsid w:val="008947F6"/>
    <w:rsid w:val="008949D2"/>
    <w:rsid w:val="00894E6A"/>
    <w:rsid w:val="00895722"/>
    <w:rsid w:val="00895D69"/>
    <w:rsid w:val="00895DFE"/>
    <w:rsid w:val="0089609C"/>
    <w:rsid w:val="00896E96"/>
    <w:rsid w:val="008A006B"/>
    <w:rsid w:val="008A068A"/>
    <w:rsid w:val="008A1DAF"/>
    <w:rsid w:val="008A25BB"/>
    <w:rsid w:val="008A25C2"/>
    <w:rsid w:val="008A26C4"/>
    <w:rsid w:val="008A317C"/>
    <w:rsid w:val="008A38A3"/>
    <w:rsid w:val="008A4735"/>
    <w:rsid w:val="008A473B"/>
    <w:rsid w:val="008A501F"/>
    <w:rsid w:val="008A584A"/>
    <w:rsid w:val="008A5966"/>
    <w:rsid w:val="008A62C2"/>
    <w:rsid w:val="008A7633"/>
    <w:rsid w:val="008A79F8"/>
    <w:rsid w:val="008A7D96"/>
    <w:rsid w:val="008B095C"/>
    <w:rsid w:val="008B2E26"/>
    <w:rsid w:val="008B4543"/>
    <w:rsid w:val="008B48AA"/>
    <w:rsid w:val="008B4A63"/>
    <w:rsid w:val="008B4CAA"/>
    <w:rsid w:val="008B5488"/>
    <w:rsid w:val="008B6D97"/>
    <w:rsid w:val="008B74ED"/>
    <w:rsid w:val="008C085D"/>
    <w:rsid w:val="008C12C4"/>
    <w:rsid w:val="008C140B"/>
    <w:rsid w:val="008C15C2"/>
    <w:rsid w:val="008C172C"/>
    <w:rsid w:val="008C18EA"/>
    <w:rsid w:val="008C21F7"/>
    <w:rsid w:val="008C256B"/>
    <w:rsid w:val="008C2CED"/>
    <w:rsid w:val="008C3975"/>
    <w:rsid w:val="008C42CD"/>
    <w:rsid w:val="008C4BC1"/>
    <w:rsid w:val="008C4FFD"/>
    <w:rsid w:val="008C5A73"/>
    <w:rsid w:val="008C5FD4"/>
    <w:rsid w:val="008C6DC7"/>
    <w:rsid w:val="008C6EA7"/>
    <w:rsid w:val="008D06AF"/>
    <w:rsid w:val="008D195E"/>
    <w:rsid w:val="008D1A18"/>
    <w:rsid w:val="008D30F2"/>
    <w:rsid w:val="008D3487"/>
    <w:rsid w:val="008D36FE"/>
    <w:rsid w:val="008D3955"/>
    <w:rsid w:val="008D412A"/>
    <w:rsid w:val="008D4203"/>
    <w:rsid w:val="008D561B"/>
    <w:rsid w:val="008D602B"/>
    <w:rsid w:val="008D7993"/>
    <w:rsid w:val="008E1D70"/>
    <w:rsid w:val="008E255F"/>
    <w:rsid w:val="008E3EDD"/>
    <w:rsid w:val="008E3EF8"/>
    <w:rsid w:val="008E40E1"/>
    <w:rsid w:val="008E4E2E"/>
    <w:rsid w:val="008E5415"/>
    <w:rsid w:val="008E555F"/>
    <w:rsid w:val="008E6C99"/>
    <w:rsid w:val="008E6ED7"/>
    <w:rsid w:val="008F01B7"/>
    <w:rsid w:val="008F0293"/>
    <w:rsid w:val="008F0314"/>
    <w:rsid w:val="008F03AD"/>
    <w:rsid w:val="008F1B98"/>
    <w:rsid w:val="008F25DB"/>
    <w:rsid w:val="008F34DB"/>
    <w:rsid w:val="008F385C"/>
    <w:rsid w:val="008F40EA"/>
    <w:rsid w:val="008F4601"/>
    <w:rsid w:val="008F546E"/>
    <w:rsid w:val="008F549D"/>
    <w:rsid w:val="008F5F39"/>
    <w:rsid w:val="008F63AD"/>
    <w:rsid w:val="008F7048"/>
    <w:rsid w:val="008F7155"/>
    <w:rsid w:val="008F787D"/>
    <w:rsid w:val="008F7B2A"/>
    <w:rsid w:val="008F7E54"/>
    <w:rsid w:val="009010BE"/>
    <w:rsid w:val="00901498"/>
    <w:rsid w:val="00903327"/>
    <w:rsid w:val="00903C07"/>
    <w:rsid w:val="00904039"/>
    <w:rsid w:val="00904416"/>
    <w:rsid w:val="00904609"/>
    <w:rsid w:val="009052A7"/>
    <w:rsid w:val="00905533"/>
    <w:rsid w:val="00905A10"/>
    <w:rsid w:val="00905DD2"/>
    <w:rsid w:val="009071F2"/>
    <w:rsid w:val="00907B5E"/>
    <w:rsid w:val="009113E8"/>
    <w:rsid w:val="00911445"/>
    <w:rsid w:val="0091270D"/>
    <w:rsid w:val="00912809"/>
    <w:rsid w:val="009128F3"/>
    <w:rsid w:val="0091296B"/>
    <w:rsid w:val="009129AB"/>
    <w:rsid w:val="00912A20"/>
    <w:rsid w:val="00913017"/>
    <w:rsid w:val="009130AD"/>
    <w:rsid w:val="00913790"/>
    <w:rsid w:val="009138FC"/>
    <w:rsid w:val="009144F0"/>
    <w:rsid w:val="009145AE"/>
    <w:rsid w:val="00914731"/>
    <w:rsid w:val="00915ACA"/>
    <w:rsid w:val="00915E09"/>
    <w:rsid w:val="00915E9D"/>
    <w:rsid w:val="00916E82"/>
    <w:rsid w:val="00917286"/>
    <w:rsid w:val="009172BD"/>
    <w:rsid w:val="00921125"/>
    <w:rsid w:val="00921DE9"/>
    <w:rsid w:val="009255D8"/>
    <w:rsid w:val="009260CE"/>
    <w:rsid w:val="00926115"/>
    <w:rsid w:val="009277B3"/>
    <w:rsid w:val="00927A79"/>
    <w:rsid w:val="00930FC5"/>
    <w:rsid w:val="00931810"/>
    <w:rsid w:val="00932621"/>
    <w:rsid w:val="00932F3E"/>
    <w:rsid w:val="0093368C"/>
    <w:rsid w:val="00933696"/>
    <w:rsid w:val="009344AA"/>
    <w:rsid w:val="00934973"/>
    <w:rsid w:val="00935116"/>
    <w:rsid w:val="00935180"/>
    <w:rsid w:val="00936187"/>
    <w:rsid w:val="009365F8"/>
    <w:rsid w:val="009371A7"/>
    <w:rsid w:val="00937204"/>
    <w:rsid w:val="009377EC"/>
    <w:rsid w:val="0094134E"/>
    <w:rsid w:val="009413F0"/>
    <w:rsid w:val="009417D3"/>
    <w:rsid w:val="00941D67"/>
    <w:rsid w:val="00942DED"/>
    <w:rsid w:val="00942ECF"/>
    <w:rsid w:val="009433FA"/>
    <w:rsid w:val="009439A5"/>
    <w:rsid w:val="009439A9"/>
    <w:rsid w:val="00943BB8"/>
    <w:rsid w:val="00943CD0"/>
    <w:rsid w:val="00945066"/>
    <w:rsid w:val="00946021"/>
    <w:rsid w:val="00946827"/>
    <w:rsid w:val="00946C97"/>
    <w:rsid w:val="00946CA5"/>
    <w:rsid w:val="00946FAD"/>
    <w:rsid w:val="00947362"/>
    <w:rsid w:val="00950944"/>
    <w:rsid w:val="009514F1"/>
    <w:rsid w:val="0095243E"/>
    <w:rsid w:val="00952696"/>
    <w:rsid w:val="00952D94"/>
    <w:rsid w:val="00955768"/>
    <w:rsid w:val="00955C01"/>
    <w:rsid w:val="00956764"/>
    <w:rsid w:val="00956765"/>
    <w:rsid w:val="00956FDA"/>
    <w:rsid w:val="00957003"/>
    <w:rsid w:val="00960E98"/>
    <w:rsid w:val="009610E3"/>
    <w:rsid w:val="009613B8"/>
    <w:rsid w:val="009636A9"/>
    <w:rsid w:val="00964A66"/>
    <w:rsid w:val="009654AA"/>
    <w:rsid w:val="00965E2D"/>
    <w:rsid w:val="009666DB"/>
    <w:rsid w:val="00967AFB"/>
    <w:rsid w:val="00970153"/>
    <w:rsid w:val="00970250"/>
    <w:rsid w:val="00970C9A"/>
    <w:rsid w:val="00970DE3"/>
    <w:rsid w:val="00970E46"/>
    <w:rsid w:val="00972C6B"/>
    <w:rsid w:val="00972D07"/>
    <w:rsid w:val="00972E1D"/>
    <w:rsid w:val="0097310F"/>
    <w:rsid w:val="0097378E"/>
    <w:rsid w:val="00973C5D"/>
    <w:rsid w:val="009752CC"/>
    <w:rsid w:val="009755C8"/>
    <w:rsid w:val="00976827"/>
    <w:rsid w:val="00977656"/>
    <w:rsid w:val="00977703"/>
    <w:rsid w:val="00980152"/>
    <w:rsid w:val="00980552"/>
    <w:rsid w:val="009809FC"/>
    <w:rsid w:val="00981A54"/>
    <w:rsid w:val="0098225F"/>
    <w:rsid w:val="00983702"/>
    <w:rsid w:val="009846AB"/>
    <w:rsid w:val="00984BF8"/>
    <w:rsid w:val="00984E94"/>
    <w:rsid w:val="0098548F"/>
    <w:rsid w:val="00985A32"/>
    <w:rsid w:val="00986A22"/>
    <w:rsid w:val="0098786E"/>
    <w:rsid w:val="00987BF0"/>
    <w:rsid w:val="00990D2C"/>
    <w:rsid w:val="009916E2"/>
    <w:rsid w:val="009917A6"/>
    <w:rsid w:val="00991929"/>
    <w:rsid w:val="009921E0"/>
    <w:rsid w:val="009922A8"/>
    <w:rsid w:val="0099282A"/>
    <w:rsid w:val="00993B49"/>
    <w:rsid w:val="00993DB5"/>
    <w:rsid w:val="009956D6"/>
    <w:rsid w:val="009960C9"/>
    <w:rsid w:val="009962C9"/>
    <w:rsid w:val="0099638F"/>
    <w:rsid w:val="00996600"/>
    <w:rsid w:val="00996ACC"/>
    <w:rsid w:val="00996B13"/>
    <w:rsid w:val="00997337"/>
    <w:rsid w:val="009978F1"/>
    <w:rsid w:val="00997904"/>
    <w:rsid w:val="00997A5D"/>
    <w:rsid w:val="009A032A"/>
    <w:rsid w:val="009A0B11"/>
    <w:rsid w:val="009A2DD6"/>
    <w:rsid w:val="009A36A5"/>
    <w:rsid w:val="009A413D"/>
    <w:rsid w:val="009A44E4"/>
    <w:rsid w:val="009A5567"/>
    <w:rsid w:val="009A5969"/>
    <w:rsid w:val="009A5C03"/>
    <w:rsid w:val="009A6222"/>
    <w:rsid w:val="009A6FEC"/>
    <w:rsid w:val="009A76FD"/>
    <w:rsid w:val="009A7A5C"/>
    <w:rsid w:val="009A7E09"/>
    <w:rsid w:val="009B037E"/>
    <w:rsid w:val="009B21F1"/>
    <w:rsid w:val="009B2502"/>
    <w:rsid w:val="009B29EA"/>
    <w:rsid w:val="009B446B"/>
    <w:rsid w:val="009B4998"/>
    <w:rsid w:val="009B4F4B"/>
    <w:rsid w:val="009B54CC"/>
    <w:rsid w:val="009B5B47"/>
    <w:rsid w:val="009B66FB"/>
    <w:rsid w:val="009C01A4"/>
    <w:rsid w:val="009C0966"/>
    <w:rsid w:val="009C0F47"/>
    <w:rsid w:val="009C19C1"/>
    <w:rsid w:val="009C1BDC"/>
    <w:rsid w:val="009C1E69"/>
    <w:rsid w:val="009C1E6B"/>
    <w:rsid w:val="009C28A7"/>
    <w:rsid w:val="009C2A81"/>
    <w:rsid w:val="009C2FFD"/>
    <w:rsid w:val="009C3719"/>
    <w:rsid w:val="009C3CE5"/>
    <w:rsid w:val="009C3DEE"/>
    <w:rsid w:val="009C483C"/>
    <w:rsid w:val="009C5320"/>
    <w:rsid w:val="009C5334"/>
    <w:rsid w:val="009C68CC"/>
    <w:rsid w:val="009C6CD2"/>
    <w:rsid w:val="009C75C6"/>
    <w:rsid w:val="009D0219"/>
    <w:rsid w:val="009D0BC7"/>
    <w:rsid w:val="009D206E"/>
    <w:rsid w:val="009D2B75"/>
    <w:rsid w:val="009D3E39"/>
    <w:rsid w:val="009D3F61"/>
    <w:rsid w:val="009D4A3D"/>
    <w:rsid w:val="009D52A2"/>
    <w:rsid w:val="009D55B5"/>
    <w:rsid w:val="009D6819"/>
    <w:rsid w:val="009D7668"/>
    <w:rsid w:val="009D7899"/>
    <w:rsid w:val="009E082F"/>
    <w:rsid w:val="009E1391"/>
    <w:rsid w:val="009E1F83"/>
    <w:rsid w:val="009E27C5"/>
    <w:rsid w:val="009E2BF7"/>
    <w:rsid w:val="009E43E7"/>
    <w:rsid w:val="009E4408"/>
    <w:rsid w:val="009E468F"/>
    <w:rsid w:val="009E4EE8"/>
    <w:rsid w:val="009E68D0"/>
    <w:rsid w:val="009E705D"/>
    <w:rsid w:val="009F03B2"/>
    <w:rsid w:val="009F03C1"/>
    <w:rsid w:val="009F16CB"/>
    <w:rsid w:val="009F1C8B"/>
    <w:rsid w:val="009F1D8C"/>
    <w:rsid w:val="009F1F91"/>
    <w:rsid w:val="009F3430"/>
    <w:rsid w:val="009F3966"/>
    <w:rsid w:val="009F4420"/>
    <w:rsid w:val="009F4709"/>
    <w:rsid w:val="009F5432"/>
    <w:rsid w:val="009F5BC3"/>
    <w:rsid w:val="009F618C"/>
    <w:rsid w:val="009F6796"/>
    <w:rsid w:val="009F69A6"/>
    <w:rsid w:val="009F70EC"/>
    <w:rsid w:val="009F7643"/>
    <w:rsid w:val="009F7932"/>
    <w:rsid w:val="00A00506"/>
    <w:rsid w:val="00A018BB"/>
    <w:rsid w:val="00A02084"/>
    <w:rsid w:val="00A021A3"/>
    <w:rsid w:val="00A02610"/>
    <w:rsid w:val="00A026D2"/>
    <w:rsid w:val="00A02DE2"/>
    <w:rsid w:val="00A02E73"/>
    <w:rsid w:val="00A040AD"/>
    <w:rsid w:val="00A04A21"/>
    <w:rsid w:val="00A04BE4"/>
    <w:rsid w:val="00A04C3A"/>
    <w:rsid w:val="00A04E01"/>
    <w:rsid w:val="00A05764"/>
    <w:rsid w:val="00A063BB"/>
    <w:rsid w:val="00A06992"/>
    <w:rsid w:val="00A07502"/>
    <w:rsid w:val="00A1011F"/>
    <w:rsid w:val="00A1053E"/>
    <w:rsid w:val="00A111BC"/>
    <w:rsid w:val="00A12C42"/>
    <w:rsid w:val="00A13308"/>
    <w:rsid w:val="00A139F9"/>
    <w:rsid w:val="00A13EE4"/>
    <w:rsid w:val="00A1406B"/>
    <w:rsid w:val="00A146E5"/>
    <w:rsid w:val="00A15048"/>
    <w:rsid w:val="00A15BE0"/>
    <w:rsid w:val="00A1658E"/>
    <w:rsid w:val="00A16B8E"/>
    <w:rsid w:val="00A172A2"/>
    <w:rsid w:val="00A1763C"/>
    <w:rsid w:val="00A1793D"/>
    <w:rsid w:val="00A17F65"/>
    <w:rsid w:val="00A20233"/>
    <w:rsid w:val="00A2032D"/>
    <w:rsid w:val="00A20F03"/>
    <w:rsid w:val="00A2116D"/>
    <w:rsid w:val="00A215CF"/>
    <w:rsid w:val="00A22396"/>
    <w:rsid w:val="00A22F53"/>
    <w:rsid w:val="00A23567"/>
    <w:rsid w:val="00A25CB1"/>
    <w:rsid w:val="00A25F07"/>
    <w:rsid w:val="00A26005"/>
    <w:rsid w:val="00A2777A"/>
    <w:rsid w:val="00A30013"/>
    <w:rsid w:val="00A30DFB"/>
    <w:rsid w:val="00A3106A"/>
    <w:rsid w:val="00A31685"/>
    <w:rsid w:val="00A3225B"/>
    <w:rsid w:val="00A322AC"/>
    <w:rsid w:val="00A32881"/>
    <w:rsid w:val="00A32E82"/>
    <w:rsid w:val="00A33A41"/>
    <w:rsid w:val="00A33A84"/>
    <w:rsid w:val="00A34506"/>
    <w:rsid w:val="00A3481A"/>
    <w:rsid w:val="00A34854"/>
    <w:rsid w:val="00A34B9F"/>
    <w:rsid w:val="00A35257"/>
    <w:rsid w:val="00A36060"/>
    <w:rsid w:val="00A37C8F"/>
    <w:rsid w:val="00A40266"/>
    <w:rsid w:val="00A4035F"/>
    <w:rsid w:val="00A40C14"/>
    <w:rsid w:val="00A421B1"/>
    <w:rsid w:val="00A42879"/>
    <w:rsid w:val="00A42B69"/>
    <w:rsid w:val="00A433B1"/>
    <w:rsid w:val="00A4340C"/>
    <w:rsid w:val="00A434E0"/>
    <w:rsid w:val="00A438DB"/>
    <w:rsid w:val="00A44D98"/>
    <w:rsid w:val="00A45160"/>
    <w:rsid w:val="00A45DE4"/>
    <w:rsid w:val="00A47230"/>
    <w:rsid w:val="00A473BB"/>
    <w:rsid w:val="00A475B0"/>
    <w:rsid w:val="00A47E20"/>
    <w:rsid w:val="00A50A43"/>
    <w:rsid w:val="00A50DDE"/>
    <w:rsid w:val="00A52EE3"/>
    <w:rsid w:val="00A52F00"/>
    <w:rsid w:val="00A534F9"/>
    <w:rsid w:val="00A53ADF"/>
    <w:rsid w:val="00A53B03"/>
    <w:rsid w:val="00A55F87"/>
    <w:rsid w:val="00A56122"/>
    <w:rsid w:val="00A57A62"/>
    <w:rsid w:val="00A600DC"/>
    <w:rsid w:val="00A60B45"/>
    <w:rsid w:val="00A61032"/>
    <w:rsid w:val="00A61535"/>
    <w:rsid w:val="00A61653"/>
    <w:rsid w:val="00A635A5"/>
    <w:rsid w:val="00A63F0B"/>
    <w:rsid w:val="00A63F52"/>
    <w:rsid w:val="00A64755"/>
    <w:rsid w:val="00A64B68"/>
    <w:rsid w:val="00A64E8A"/>
    <w:rsid w:val="00A65D40"/>
    <w:rsid w:val="00A66E52"/>
    <w:rsid w:val="00A7356D"/>
    <w:rsid w:val="00A735D9"/>
    <w:rsid w:val="00A73719"/>
    <w:rsid w:val="00A73DE5"/>
    <w:rsid w:val="00A7527C"/>
    <w:rsid w:val="00A756FE"/>
    <w:rsid w:val="00A7618E"/>
    <w:rsid w:val="00A7724F"/>
    <w:rsid w:val="00A777BB"/>
    <w:rsid w:val="00A77DCC"/>
    <w:rsid w:val="00A801F7"/>
    <w:rsid w:val="00A80C18"/>
    <w:rsid w:val="00A81303"/>
    <w:rsid w:val="00A81E99"/>
    <w:rsid w:val="00A82B11"/>
    <w:rsid w:val="00A863B5"/>
    <w:rsid w:val="00A867DC"/>
    <w:rsid w:val="00A91494"/>
    <w:rsid w:val="00A91E32"/>
    <w:rsid w:val="00A93BFB"/>
    <w:rsid w:val="00A95EE7"/>
    <w:rsid w:val="00A9614F"/>
    <w:rsid w:val="00A9756A"/>
    <w:rsid w:val="00A97F5C"/>
    <w:rsid w:val="00AA0E48"/>
    <w:rsid w:val="00AA0EDF"/>
    <w:rsid w:val="00AA230D"/>
    <w:rsid w:val="00AA3985"/>
    <w:rsid w:val="00AA50DD"/>
    <w:rsid w:val="00AA5402"/>
    <w:rsid w:val="00AA5635"/>
    <w:rsid w:val="00AA5D73"/>
    <w:rsid w:val="00AA63E3"/>
    <w:rsid w:val="00AA6875"/>
    <w:rsid w:val="00AA68D4"/>
    <w:rsid w:val="00AA7169"/>
    <w:rsid w:val="00AB0CD3"/>
    <w:rsid w:val="00AB0EA3"/>
    <w:rsid w:val="00AB1485"/>
    <w:rsid w:val="00AB19BD"/>
    <w:rsid w:val="00AB1A40"/>
    <w:rsid w:val="00AB2BF4"/>
    <w:rsid w:val="00AB4807"/>
    <w:rsid w:val="00AB5114"/>
    <w:rsid w:val="00AB5194"/>
    <w:rsid w:val="00AB52AB"/>
    <w:rsid w:val="00AB6755"/>
    <w:rsid w:val="00AB7392"/>
    <w:rsid w:val="00AB7666"/>
    <w:rsid w:val="00AB7F10"/>
    <w:rsid w:val="00AC006A"/>
    <w:rsid w:val="00AC0C12"/>
    <w:rsid w:val="00AC0F93"/>
    <w:rsid w:val="00AC173F"/>
    <w:rsid w:val="00AC3D26"/>
    <w:rsid w:val="00AC3D89"/>
    <w:rsid w:val="00AC68E6"/>
    <w:rsid w:val="00AC6A7E"/>
    <w:rsid w:val="00AC6E54"/>
    <w:rsid w:val="00AC73AF"/>
    <w:rsid w:val="00AD020E"/>
    <w:rsid w:val="00AD0FDF"/>
    <w:rsid w:val="00AD0FFA"/>
    <w:rsid w:val="00AD151C"/>
    <w:rsid w:val="00AD217C"/>
    <w:rsid w:val="00AD3B32"/>
    <w:rsid w:val="00AD4E2E"/>
    <w:rsid w:val="00AD56FB"/>
    <w:rsid w:val="00AD5980"/>
    <w:rsid w:val="00AD5AB1"/>
    <w:rsid w:val="00AD5DF2"/>
    <w:rsid w:val="00AD5EBC"/>
    <w:rsid w:val="00AD68AA"/>
    <w:rsid w:val="00AD6F66"/>
    <w:rsid w:val="00AD73BD"/>
    <w:rsid w:val="00AD7546"/>
    <w:rsid w:val="00AD7E8B"/>
    <w:rsid w:val="00AD7F2A"/>
    <w:rsid w:val="00AE00B4"/>
    <w:rsid w:val="00AE0BCB"/>
    <w:rsid w:val="00AE1598"/>
    <w:rsid w:val="00AE23EB"/>
    <w:rsid w:val="00AE284D"/>
    <w:rsid w:val="00AE2AA0"/>
    <w:rsid w:val="00AE5449"/>
    <w:rsid w:val="00AE5CE4"/>
    <w:rsid w:val="00AE5E80"/>
    <w:rsid w:val="00AE5F38"/>
    <w:rsid w:val="00AE65A8"/>
    <w:rsid w:val="00AE75B9"/>
    <w:rsid w:val="00AE76F3"/>
    <w:rsid w:val="00AE79C7"/>
    <w:rsid w:val="00AF013E"/>
    <w:rsid w:val="00AF1658"/>
    <w:rsid w:val="00AF1C4A"/>
    <w:rsid w:val="00AF1FA9"/>
    <w:rsid w:val="00AF218B"/>
    <w:rsid w:val="00AF3C3B"/>
    <w:rsid w:val="00AF3DE3"/>
    <w:rsid w:val="00AF3E92"/>
    <w:rsid w:val="00AF4B2D"/>
    <w:rsid w:val="00AF4EC1"/>
    <w:rsid w:val="00AF6186"/>
    <w:rsid w:val="00AF6327"/>
    <w:rsid w:val="00AF6376"/>
    <w:rsid w:val="00AF6BDB"/>
    <w:rsid w:val="00B003DC"/>
    <w:rsid w:val="00B01041"/>
    <w:rsid w:val="00B01240"/>
    <w:rsid w:val="00B01658"/>
    <w:rsid w:val="00B01C0C"/>
    <w:rsid w:val="00B02075"/>
    <w:rsid w:val="00B028D5"/>
    <w:rsid w:val="00B0376D"/>
    <w:rsid w:val="00B03CC8"/>
    <w:rsid w:val="00B03D52"/>
    <w:rsid w:val="00B040E5"/>
    <w:rsid w:val="00B046DF"/>
    <w:rsid w:val="00B049FE"/>
    <w:rsid w:val="00B04AA1"/>
    <w:rsid w:val="00B053AC"/>
    <w:rsid w:val="00B059AD"/>
    <w:rsid w:val="00B06575"/>
    <w:rsid w:val="00B072C3"/>
    <w:rsid w:val="00B073F3"/>
    <w:rsid w:val="00B076BD"/>
    <w:rsid w:val="00B104A4"/>
    <w:rsid w:val="00B10A8B"/>
    <w:rsid w:val="00B11292"/>
    <w:rsid w:val="00B126CC"/>
    <w:rsid w:val="00B12D8D"/>
    <w:rsid w:val="00B12EA3"/>
    <w:rsid w:val="00B12F61"/>
    <w:rsid w:val="00B13B6E"/>
    <w:rsid w:val="00B1482D"/>
    <w:rsid w:val="00B14858"/>
    <w:rsid w:val="00B14B07"/>
    <w:rsid w:val="00B15E87"/>
    <w:rsid w:val="00B15FC8"/>
    <w:rsid w:val="00B16D3F"/>
    <w:rsid w:val="00B16E4B"/>
    <w:rsid w:val="00B170BE"/>
    <w:rsid w:val="00B200AC"/>
    <w:rsid w:val="00B20286"/>
    <w:rsid w:val="00B20D19"/>
    <w:rsid w:val="00B21849"/>
    <w:rsid w:val="00B219CA"/>
    <w:rsid w:val="00B21FA5"/>
    <w:rsid w:val="00B220B5"/>
    <w:rsid w:val="00B220C0"/>
    <w:rsid w:val="00B227C4"/>
    <w:rsid w:val="00B2384D"/>
    <w:rsid w:val="00B2426E"/>
    <w:rsid w:val="00B2535E"/>
    <w:rsid w:val="00B25EA7"/>
    <w:rsid w:val="00B265B3"/>
    <w:rsid w:val="00B268EA"/>
    <w:rsid w:val="00B26916"/>
    <w:rsid w:val="00B26B08"/>
    <w:rsid w:val="00B2783F"/>
    <w:rsid w:val="00B27D51"/>
    <w:rsid w:val="00B3052D"/>
    <w:rsid w:val="00B30829"/>
    <w:rsid w:val="00B30F08"/>
    <w:rsid w:val="00B31D68"/>
    <w:rsid w:val="00B31FB5"/>
    <w:rsid w:val="00B32751"/>
    <w:rsid w:val="00B329AF"/>
    <w:rsid w:val="00B3385A"/>
    <w:rsid w:val="00B33B66"/>
    <w:rsid w:val="00B33B77"/>
    <w:rsid w:val="00B3435B"/>
    <w:rsid w:val="00B34BAA"/>
    <w:rsid w:val="00B35498"/>
    <w:rsid w:val="00B359D9"/>
    <w:rsid w:val="00B35BF7"/>
    <w:rsid w:val="00B361B9"/>
    <w:rsid w:val="00B36996"/>
    <w:rsid w:val="00B370D8"/>
    <w:rsid w:val="00B37A42"/>
    <w:rsid w:val="00B404A3"/>
    <w:rsid w:val="00B42561"/>
    <w:rsid w:val="00B42D2C"/>
    <w:rsid w:val="00B42FE5"/>
    <w:rsid w:val="00B44F67"/>
    <w:rsid w:val="00B452F0"/>
    <w:rsid w:val="00B457BE"/>
    <w:rsid w:val="00B45824"/>
    <w:rsid w:val="00B459B6"/>
    <w:rsid w:val="00B45A21"/>
    <w:rsid w:val="00B45F8A"/>
    <w:rsid w:val="00B471E8"/>
    <w:rsid w:val="00B47F6D"/>
    <w:rsid w:val="00B52731"/>
    <w:rsid w:val="00B53117"/>
    <w:rsid w:val="00B539C1"/>
    <w:rsid w:val="00B53E6A"/>
    <w:rsid w:val="00B5450C"/>
    <w:rsid w:val="00B5492F"/>
    <w:rsid w:val="00B55485"/>
    <w:rsid w:val="00B5548F"/>
    <w:rsid w:val="00B55CAE"/>
    <w:rsid w:val="00B5625D"/>
    <w:rsid w:val="00B568F5"/>
    <w:rsid w:val="00B56D68"/>
    <w:rsid w:val="00B5780F"/>
    <w:rsid w:val="00B57E94"/>
    <w:rsid w:val="00B60608"/>
    <w:rsid w:val="00B61CA3"/>
    <w:rsid w:val="00B6211A"/>
    <w:rsid w:val="00B6291B"/>
    <w:rsid w:val="00B635AF"/>
    <w:rsid w:val="00B63DAD"/>
    <w:rsid w:val="00B647EB"/>
    <w:rsid w:val="00B64C50"/>
    <w:rsid w:val="00B6568C"/>
    <w:rsid w:val="00B65941"/>
    <w:rsid w:val="00B66499"/>
    <w:rsid w:val="00B6675D"/>
    <w:rsid w:val="00B66873"/>
    <w:rsid w:val="00B67080"/>
    <w:rsid w:val="00B674FE"/>
    <w:rsid w:val="00B677CE"/>
    <w:rsid w:val="00B7017C"/>
    <w:rsid w:val="00B70847"/>
    <w:rsid w:val="00B7209F"/>
    <w:rsid w:val="00B7272C"/>
    <w:rsid w:val="00B72EA1"/>
    <w:rsid w:val="00B73CFE"/>
    <w:rsid w:val="00B753DB"/>
    <w:rsid w:val="00B76F94"/>
    <w:rsid w:val="00B80A7B"/>
    <w:rsid w:val="00B80DE5"/>
    <w:rsid w:val="00B815E3"/>
    <w:rsid w:val="00B81BF9"/>
    <w:rsid w:val="00B83022"/>
    <w:rsid w:val="00B83FCC"/>
    <w:rsid w:val="00B84278"/>
    <w:rsid w:val="00B876DD"/>
    <w:rsid w:val="00B87C1C"/>
    <w:rsid w:val="00B87D9D"/>
    <w:rsid w:val="00B908D5"/>
    <w:rsid w:val="00B90EE3"/>
    <w:rsid w:val="00B9130F"/>
    <w:rsid w:val="00B91446"/>
    <w:rsid w:val="00B91477"/>
    <w:rsid w:val="00B916B7"/>
    <w:rsid w:val="00B930F0"/>
    <w:rsid w:val="00B93BE6"/>
    <w:rsid w:val="00B9466F"/>
    <w:rsid w:val="00B95383"/>
    <w:rsid w:val="00B95891"/>
    <w:rsid w:val="00B958DC"/>
    <w:rsid w:val="00B95D17"/>
    <w:rsid w:val="00B96794"/>
    <w:rsid w:val="00B97198"/>
    <w:rsid w:val="00BA181C"/>
    <w:rsid w:val="00BA19B3"/>
    <w:rsid w:val="00BA2408"/>
    <w:rsid w:val="00BA2515"/>
    <w:rsid w:val="00BA25CA"/>
    <w:rsid w:val="00BA3AFC"/>
    <w:rsid w:val="00BA41A4"/>
    <w:rsid w:val="00BA5399"/>
    <w:rsid w:val="00BA5C2B"/>
    <w:rsid w:val="00BA5D7A"/>
    <w:rsid w:val="00BA5D7D"/>
    <w:rsid w:val="00BA66F0"/>
    <w:rsid w:val="00BA7339"/>
    <w:rsid w:val="00BA73D8"/>
    <w:rsid w:val="00BA7D19"/>
    <w:rsid w:val="00BB0240"/>
    <w:rsid w:val="00BB19FC"/>
    <w:rsid w:val="00BB1E6E"/>
    <w:rsid w:val="00BB2513"/>
    <w:rsid w:val="00BB3302"/>
    <w:rsid w:val="00BB335F"/>
    <w:rsid w:val="00BB4E6E"/>
    <w:rsid w:val="00BB564C"/>
    <w:rsid w:val="00BB5C13"/>
    <w:rsid w:val="00BB5ECE"/>
    <w:rsid w:val="00BB6F58"/>
    <w:rsid w:val="00BB77BF"/>
    <w:rsid w:val="00BC0212"/>
    <w:rsid w:val="00BC0C7B"/>
    <w:rsid w:val="00BC1B20"/>
    <w:rsid w:val="00BC2D89"/>
    <w:rsid w:val="00BC3E95"/>
    <w:rsid w:val="00BC404C"/>
    <w:rsid w:val="00BC42B6"/>
    <w:rsid w:val="00BC43CA"/>
    <w:rsid w:val="00BC44D0"/>
    <w:rsid w:val="00BC7F5A"/>
    <w:rsid w:val="00BD068B"/>
    <w:rsid w:val="00BD0A89"/>
    <w:rsid w:val="00BD0AA1"/>
    <w:rsid w:val="00BD0FBB"/>
    <w:rsid w:val="00BD1293"/>
    <w:rsid w:val="00BD18E4"/>
    <w:rsid w:val="00BD1C8C"/>
    <w:rsid w:val="00BD1D5F"/>
    <w:rsid w:val="00BD1E21"/>
    <w:rsid w:val="00BD2B1B"/>
    <w:rsid w:val="00BD2C60"/>
    <w:rsid w:val="00BD2D71"/>
    <w:rsid w:val="00BD3516"/>
    <w:rsid w:val="00BD43FE"/>
    <w:rsid w:val="00BD50A7"/>
    <w:rsid w:val="00BD52A0"/>
    <w:rsid w:val="00BD70ED"/>
    <w:rsid w:val="00BE0200"/>
    <w:rsid w:val="00BE0391"/>
    <w:rsid w:val="00BE10B9"/>
    <w:rsid w:val="00BE16DA"/>
    <w:rsid w:val="00BE1FB0"/>
    <w:rsid w:val="00BE2392"/>
    <w:rsid w:val="00BE2B8C"/>
    <w:rsid w:val="00BE3ADF"/>
    <w:rsid w:val="00BE4412"/>
    <w:rsid w:val="00BE4504"/>
    <w:rsid w:val="00BE46B6"/>
    <w:rsid w:val="00BE486B"/>
    <w:rsid w:val="00BE5E5C"/>
    <w:rsid w:val="00BE5FF5"/>
    <w:rsid w:val="00BE7EA8"/>
    <w:rsid w:val="00BF05B8"/>
    <w:rsid w:val="00BF09A1"/>
    <w:rsid w:val="00BF0D90"/>
    <w:rsid w:val="00BF0ED6"/>
    <w:rsid w:val="00BF1966"/>
    <w:rsid w:val="00BF1DAB"/>
    <w:rsid w:val="00BF225A"/>
    <w:rsid w:val="00BF335F"/>
    <w:rsid w:val="00BF34FF"/>
    <w:rsid w:val="00BF424A"/>
    <w:rsid w:val="00BF5603"/>
    <w:rsid w:val="00BF71BC"/>
    <w:rsid w:val="00BF739D"/>
    <w:rsid w:val="00BF7D6B"/>
    <w:rsid w:val="00C001C3"/>
    <w:rsid w:val="00C002DE"/>
    <w:rsid w:val="00C00561"/>
    <w:rsid w:val="00C00580"/>
    <w:rsid w:val="00C00639"/>
    <w:rsid w:val="00C007C2"/>
    <w:rsid w:val="00C01638"/>
    <w:rsid w:val="00C01B67"/>
    <w:rsid w:val="00C01C36"/>
    <w:rsid w:val="00C0265E"/>
    <w:rsid w:val="00C0391A"/>
    <w:rsid w:val="00C03AE0"/>
    <w:rsid w:val="00C04BC9"/>
    <w:rsid w:val="00C05409"/>
    <w:rsid w:val="00C0583F"/>
    <w:rsid w:val="00C060CC"/>
    <w:rsid w:val="00C06483"/>
    <w:rsid w:val="00C06849"/>
    <w:rsid w:val="00C0783D"/>
    <w:rsid w:val="00C07C29"/>
    <w:rsid w:val="00C109C7"/>
    <w:rsid w:val="00C11818"/>
    <w:rsid w:val="00C11835"/>
    <w:rsid w:val="00C1283C"/>
    <w:rsid w:val="00C12974"/>
    <w:rsid w:val="00C12B24"/>
    <w:rsid w:val="00C12BA6"/>
    <w:rsid w:val="00C12C98"/>
    <w:rsid w:val="00C12CE5"/>
    <w:rsid w:val="00C12E01"/>
    <w:rsid w:val="00C12E11"/>
    <w:rsid w:val="00C1419A"/>
    <w:rsid w:val="00C14B16"/>
    <w:rsid w:val="00C1584D"/>
    <w:rsid w:val="00C16AEF"/>
    <w:rsid w:val="00C16FEB"/>
    <w:rsid w:val="00C17194"/>
    <w:rsid w:val="00C17AE3"/>
    <w:rsid w:val="00C17F4D"/>
    <w:rsid w:val="00C20F53"/>
    <w:rsid w:val="00C2234D"/>
    <w:rsid w:val="00C22904"/>
    <w:rsid w:val="00C23648"/>
    <w:rsid w:val="00C23AFD"/>
    <w:rsid w:val="00C23E6D"/>
    <w:rsid w:val="00C24B49"/>
    <w:rsid w:val="00C24D62"/>
    <w:rsid w:val="00C255B4"/>
    <w:rsid w:val="00C257A9"/>
    <w:rsid w:val="00C25CC8"/>
    <w:rsid w:val="00C26654"/>
    <w:rsid w:val="00C26F4E"/>
    <w:rsid w:val="00C27304"/>
    <w:rsid w:val="00C27546"/>
    <w:rsid w:val="00C27C1D"/>
    <w:rsid w:val="00C27DA3"/>
    <w:rsid w:val="00C300D0"/>
    <w:rsid w:val="00C30169"/>
    <w:rsid w:val="00C30A7B"/>
    <w:rsid w:val="00C30DFB"/>
    <w:rsid w:val="00C3234E"/>
    <w:rsid w:val="00C3277D"/>
    <w:rsid w:val="00C32FE3"/>
    <w:rsid w:val="00C33238"/>
    <w:rsid w:val="00C3377A"/>
    <w:rsid w:val="00C33B53"/>
    <w:rsid w:val="00C345F0"/>
    <w:rsid w:val="00C34C8E"/>
    <w:rsid w:val="00C34CB8"/>
    <w:rsid w:val="00C35853"/>
    <w:rsid w:val="00C35970"/>
    <w:rsid w:val="00C35A26"/>
    <w:rsid w:val="00C3660B"/>
    <w:rsid w:val="00C36A3E"/>
    <w:rsid w:val="00C36C46"/>
    <w:rsid w:val="00C3729F"/>
    <w:rsid w:val="00C374FB"/>
    <w:rsid w:val="00C3763E"/>
    <w:rsid w:val="00C37F8F"/>
    <w:rsid w:val="00C40045"/>
    <w:rsid w:val="00C40311"/>
    <w:rsid w:val="00C407F7"/>
    <w:rsid w:val="00C40BEE"/>
    <w:rsid w:val="00C40F28"/>
    <w:rsid w:val="00C4162F"/>
    <w:rsid w:val="00C4254E"/>
    <w:rsid w:val="00C42574"/>
    <w:rsid w:val="00C42838"/>
    <w:rsid w:val="00C43CCA"/>
    <w:rsid w:val="00C4421A"/>
    <w:rsid w:val="00C447C5"/>
    <w:rsid w:val="00C44CDA"/>
    <w:rsid w:val="00C451C5"/>
    <w:rsid w:val="00C455AA"/>
    <w:rsid w:val="00C4578E"/>
    <w:rsid w:val="00C45815"/>
    <w:rsid w:val="00C461E7"/>
    <w:rsid w:val="00C463C5"/>
    <w:rsid w:val="00C46B74"/>
    <w:rsid w:val="00C47355"/>
    <w:rsid w:val="00C473C2"/>
    <w:rsid w:val="00C479F2"/>
    <w:rsid w:val="00C47B1C"/>
    <w:rsid w:val="00C50417"/>
    <w:rsid w:val="00C50573"/>
    <w:rsid w:val="00C51FD5"/>
    <w:rsid w:val="00C52CB5"/>
    <w:rsid w:val="00C52E54"/>
    <w:rsid w:val="00C53D51"/>
    <w:rsid w:val="00C53EDC"/>
    <w:rsid w:val="00C54093"/>
    <w:rsid w:val="00C5440B"/>
    <w:rsid w:val="00C561E2"/>
    <w:rsid w:val="00C56FDB"/>
    <w:rsid w:val="00C6083A"/>
    <w:rsid w:val="00C60D4D"/>
    <w:rsid w:val="00C61083"/>
    <w:rsid w:val="00C613CB"/>
    <w:rsid w:val="00C623BC"/>
    <w:rsid w:val="00C62733"/>
    <w:rsid w:val="00C62D26"/>
    <w:rsid w:val="00C64890"/>
    <w:rsid w:val="00C6507D"/>
    <w:rsid w:val="00C65208"/>
    <w:rsid w:val="00C67558"/>
    <w:rsid w:val="00C67997"/>
    <w:rsid w:val="00C67DDC"/>
    <w:rsid w:val="00C700FE"/>
    <w:rsid w:val="00C70E1A"/>
    <w:rsid w:val="00C710DB"/>
    <w:rsid w:val="00C717CB"/>
    <w:rsid w:val="00C72D3A"/>
    <w:rsid w:val="00C73B27"/>
    <w:rsid w:val="00C74A5F"/>
    <w:rsid w:val="00C760B2"/>
    <w:rsid w:val="00C762EB"/>
    <w:rsid w:val="00C76DFD"/>
    <w:rsid w:val="00C77D33"/>
    <w:rsid w:val="00C800FC"/>
    <w:rsid w:val="00C81381"/>
    <w:rsid w:val="00C8178C"/>
    <w:rsid w:val="00C81AC2"/>
    <w:rsid w:val="00C81D23"/>
    <w:rsid w:val="00C82040"/>
    <w:rsid w:val="00C82260"/>
    <w:rsid w:val="00C8339D"/>
    <w:rsid w:val="00C83D45"/>
    <w:rsid w:val="00C840B9"/>
    <w:rsid w:val="00C84799"/>
    <w:rsid w:val="00C84A2C"/>
    <w:rsid w:val="00C8510C"/>
    <w:rsid w:val="00C8510E"/>
    <w:rsid w:val="00C85126"/>
    <w:rsid w:val="00C85729"/>
    <w:rsid w:val="00C86300"/>
    <w:rsid w:val="00C86325"/>
    <w:rsid w:val="00C86E10"/>
    <w:rsid w:val="00C87DC0"/>
    <w:rsid w:val="00C919E6"/>
    <w:rsid w:val="00C91AF2"/>
    <w:rsid w:val="00C92219"/>
    <w:rsid w:val="00C922BD"/>
    <w:rsid w:val="00C92F64"/>
    <w:rsid w:val="00C936E7"/>
    <w:rsid w:val="00C9404E"/>
    <w:rsid w:val="00C94B50"/>
    <w:rsid w:val="00C94E49"/>
    <w:rsid w:val="00C955CE"/>
    <w:rsid w:val="00C96543"/>
    <w:rsid w:val="00C97C7A"/>
    <w:rsid w:val="00CA099B"/>
    <w:rsid w:val="00CA188F"/>
    <w:rsid w:val="00CA1991"/>
    <w:rsid w:val="00CA1B37"/>
    <w:rsid w:val="00CA1E45"/>
    <w:rsid w:val="00CA3A23"/>
    <w:rsid w:val="00CA46CA"/>
    <w:rsid w:val="00CA47F9"/>
    <w:rsid w:val="00CA4E8A"/>
    <w:rsid w:val="00CA7DEF"/>
    <w:rsid w:val="00CA7E69"/>
    <w:rsid w:val="00CB0707"/>
    <w:rsid w:val="00CB0B68"/>
    <w:rsid w:val="00CB0C5E"/>
    <w:rsid w:val="00CB0FEF"/>
    <w:rsid w:val="00CB1C93"/>
    <w:rsid w:val="00CB1DE4"/>
    <w:rsid w:val="00CB23DD"/>
    <w:rsid w:val="00CB24CC"/>
    <w:rsid w:val="00CB2753"/>
    <w:rsid w:val="00CB2E2B"/>
    <w:rsid w:val="00CB319E"/>
    <w:rsid w:val="00CB373E"/>
    <w:rsid w:val="00CB408F"/>
    <w:rsid w:val="00CB41CA"/>
    <w:rsid w:val="00CB4352"/>
    <w:rsid w:val="00CB446A"/>
    <w:rsid w:val="00CB47EE"/>
    <w:rsid w:val="00CB4B2C"/>
    <w:rsid w:val="00CB4B3B"/>
    <w:rsid w:val="00CB528C"/>
    <w:rsid w:val="00CB57D6"/>
    <w:rsid w:val="00CB63B8"/>
    <w:rsid w:val="00CB6617"/>
    <w:rsid w:val="00CB71F1"/>
    <w:rsid w:val="00CB7444"/>
    <w:rsid w:val="00CC00F4"/>
    <w:rsid w:val="00CC5397"/>
    <w:rsid w:val="00CC566C"/>
    <w:rsid w:val="00CC5E86"/>
    <w:rsid w:val="00CC76C9"/>
    <w:rsid w:val="00CD1609"/>
    <w:rsid w:val="00CD25F3"/>
    <w:rsid w:val="00CD2AA1"/>
    <w:rsid w:val="00CD36D5"/>
    <w:rsid w:val="00CD6F4D"/>
    <w:rsid w:val="00CD7ED8"/>
    <w:rsid w:val="00CE13D0"/>
    <w:rsid w:val="00CE192C"/>
    <w:rsid w:val="00CE1B23"/>
    <w:rsid w:val="00CE1E9E"/>
    <w:rsid w:val="00CE1EC8"/>
    <w:rsid w:val="00CE2C5D"/>
    <w:rsid w:val="00CE2F59"/>
    <w:rsid w:val="00CE349F"/>
    <w:rsid w:val="00CE3894"/>
    <w:rsid w:val="00CE3D71"/>
    <w:rsid w:val="00CE4CAC"/>
    <w:rsid w:val="00CE60DC"/>
    <w:rsid w:val="00CE794A"/>
    <w:rsid w:val="00CE7959"/>
    <w:rsid w:val="00CF0037"/>
    <w:rsid w:val="00CF0E65"/>
    <w:rsid w:val="00CF0EEE"/>
    <w:rsid w:val="00CF0FED"/>
    <w:rsid w:val="00CF1297"/>
    <w:rsid w:val="00CF1A58"/>
    <w:rsid w:val="00CF1D72"/>
    <w:rsid w:val="00CF22DC"/>
    <w:rsid w:val="00CF28AE"/>
    <w:rsid w:val="00CF374E"/>
    <w:rsid w:val="00CF389C"/>
    <w:rsid w:val="00CF4B83"/>
    <w:rsid w:val="00CF515D"/>
    <w:rsid w:val="00CF51DF"/>
    <w:rsid w:val="00CF608F"/>
    <w:rsid w:val="00CF6B14"/>
    <w:rsid w:val="00CF7BAF"/>
    <w:rsid w:val="00CF7ECB"/>
    <w:rsid w:val="00D0115E"/>
    <w:rsid w:val="00D01842"/>
    <w:rsid w:val="00D01E3A"/>
    <w:rsid w:val="00D0220E"/>
    <w:rsid w:val="00D02699"/>
    <w:rsid w:val="00D02F9E"/>
    <w:rsid w:val="00D032C6"/>
    <w:rsid w:val="00D034D7"/>
    <w:rsid w:val="00D03517"/>
    <w:rsid w:val="00D0361C"/>
    <w:rsid w:val="00D03690"/>
    <w:rsid w:val="00D03C5D"/>
    <w:rsid w:val="00D040DD"/>
    <w:rsid w:val="00D0416C"/>
    <w:rsid w:val="00D049AD"/>
    <w:rsid w:val="00D05007"/>
    <w:rsid w:val="00D05689"/>
    <w:rsid w:val="00D05AC0"/>
    <w:rsid w:val="00D05C42"/>
    <w:rsid w:val="00D05CC1"/>
    <w:rsid w:val="00D05E66"/>
    <w:rsid w:val="00D07BF0"/>
    <w:rsid w:val="00D10651"/>
    <w:rsid w:val="00D1074C"/>
    <w:rsid w:val="00D10CEF"/>
    <w:rsid w:val="00D111C2"/>
    <w:rsid w:val="00D12301"/>
    <w:rsid w:val="00D131EF"/>
    <w:rsid w:val="00D13951"/>
    <w:rsid w:val="00D14093"/>
    <w:rsid w:val="00D14A5D"/>
    <w:rsid w:val="00D15682"/>
    <w:rsid w:val="00D15E0A"/>
    <w:rsid w:val="00D15F1F"/>
    <w:rsid w:val="00D16819"/>
    <w:rsid w:val="00D168CD"/>
    <w:rsid w:val="00D16914"/>
    <w:rsid w:val="00D171FF"/>
    <w:rsid w:val="00D17493"/>
    <w:rsid w:val="00D17580"/>
    <w:rsid w:val="00D17C84"/>
    <w:rsid w:val="00D2051C"/>
    <w:rsid w:val="00D209F8"/>
    <w:rsid w:val="00D212BD"/>
    <w:rsid w:val="00D22A53"/>
    <w:rsid w:val="00D22FE6"/>
    <w:rsid w:val="00D2361D"/>
    <w:rsid w:val="00D23DA9"/>
    <w:rsid w:val="00D240F9"/>
    <w:rsid w:val="00D24AE5"/>
    <w:rsid w:val="00D25868"/>
    <w:rsid w:val="00D264B4"/>
    <w:rsid w:val="00D265CA"/>
    <w:rsid w:val="00D269F3"/>
    <w:rsid w:val="00D26C83"/>
    <w:rsid w:val="00D2734D"/>
    <w:rsid w:val="00D3005E"/>
    <w:rsid w:val="00D3027F"/>
    <w:rsid w:val="00D302C9"/>
    <w:rsid w:val="00D303C3"/>
    <w:rsid w:val="00D30B84"/>
    <w:rsid w:val="00D30DF5"/>
    <w:rsid w:val="00D31CFE"/>
    <w:rsid w:val="00D326EA"/>
    <w:rsid w:val="00D3271B"/>
    <w:rsid w:val="00D32CC7"/>
    <w:rsid w:val="00D33011"/>
    <w:rsid w:val="00D35503"/>
    <w:rsid w:val="00D3553F"/>
    <w:rsid w:val="00D35EDF"/>
    <w:rsid w:val="00D36D50"/>
    <w:rsid w:val="00D36E3A"/>
    <w:rsid w:val="00D407B3"/>
    <w:rsid w:val="00D41DDB"/>
    <w:rsid w:val="00D42369"/>
    <w:rsid w:val="00D43C8C"/>
    <w:rsid w:val="00D4428D"/>
    <w:rsid w:val="00D44B39"/>
    <w:rsid w:val="00D45C1C"/>
    <w:rsid w:val="00D50209"/>
    <w:rsid w:val="00D507C2"/>
    <w:rsid w:val="00D507F0"/>
    <w:rsid w:val="00D50CED"/>
    <w:rsid w:val="00D51339"/>
    <w:rsid w:val="00D526AD"/>
    <w:rsid w:val="00D526EA"/>
    <w:rsid w:val="00D538AE"/>
    <w:rsid w:val="00D545E4"/>
    <w:rsid w:val="00D547ED"/>
    <w:rsid w:val="00D553D2"/>
    <w:rsid w:val="00D55686"/>
    <w:rsid w:val="00D55693"/>
    <w:rsid w:val="00D5613C"/>
    <w:rsid w:val="00D573C9"/>
    <w:rsid w:val="00D601C7"/>
    <w:rsid w:val="00D60B90"/>
    <w:rsid w:val="00D610B6"/>
    <w:rsid w:val="00D61351"/>
    <w:rsid w:val="00D61528"/>
    <w:rsid w:val="00D61EA5"/>
    <w:rsid w:val="00D61FEE"/>
    <w:rsid w:val="00D6216F"/>
    <w:rsid w:val="00D625F9"/>
    <w:rsid w:val="00D64F07"/>
    <w:rsid w:val="00D651E0"/>
    <w:rsid w:val="00D653C7"/>
    <w:rsid w:val="00D663B5"/>
    <w:rsid w:val="00D66B4D"/>
    <w:rsid w:val="00D700BC"/>
    <w:rsid w:val="00D70A8D"/>
    <w:rsid w:val="00D70BAA"/>
    <w:rsid w:val="00D71212"/>
    <w:rsid w:val="00D71CD5"/>
    <w:rsid w:val="00D71DD6"/>
    <w:rsid w:val="00D723BB"/>
    <w:rsid w:val="00D74C70"/>
    <w:rsid w:val="00D75BBF"/>
    <w:rsid w:val="00D766B9"/>
    <w:rsid w:val="00D766C5"/>
    <w:rsid w:val="00D767DF"/>
    <w:rsid w:val="00D804D3"/>
    <w:rsid w:val="00D80892"/>
    <w:rsid w:val="00D81432"/>
    <w:rsid w:val="00D82098"/>
    <w:rsid w:val="00D835C8"/>
    <w:rsid w:val="00D83BEC"/>
    <w:rsid w:val="00D853BE"/>
    <w:rsid w:val="00D85E42"/>
    <w:rsid w:val="00D86E5D"/>
    <w:rsid w:val="00D876C3"/>
    <w:rsid w:val="00D91900"/>
    <w:rsid w:val="00D9302B"/>
    <w:rsid w:val="00D9318A"/>
    <w:rsid w:val="00D9435D"/>
    <w:rsid w:val="00D952E6"/>
    <w:rsid w:val="00D95454"/>
    <w:rsid w:val="00D95C3C"/>
    <w:rsid w:val="00D96219"/>
    <w:rsid w:val="00D97134"/>
    <w:rsid w:val="00D97190"/>
    <w:rsid w:val="00D973CD"/>
    <w:rsid w:val="00D9786D"/>
    <w:rsid w:val="00D97EDD"/>
    <w:rsid w:val="00DA11B7"/>
    <w:rsid w:val="00DA149B"/>
    <w:rsid w:val="00DA177F"/>
    <w:rsid w:val="00DA23DE"/>
    <w:rsid w:val="00DA2A27"/>
    <w:rsid w:val="00DA2C65"/>
    <w:rsid w:val="00DA3235"/>
    <w:rsid w:val="00DA34D0"/>
    <w:rsid w:val="00DA4D85"/>
    <w:rsid w:val="00DA6662"/>
    <w:rsid w:val="00DA68A5"/>
    <w:rsid w:val="00DA6B7D"/>
    <w:rsid w:val="00DA6CCA"/>
    <w:rsid w:val="00DB080B"/>
    <w:rsid w:val="00DB17C3"/>
    <w:rsid w:val="00DB25CB"/>
    <w:rsid w:val="00DB2D3C"/>
    <w:rsid w:val="00DB3B62"/>
    <w:rsid w:val="00DB45D5"/>
    <w:rsid w:val="00DB55E7"/>
    <w:rsid w:val="00DB59BD"/>
    <w:rsid w:val="00DB5D8E"/>
    <w:rsid w:val="00DB5F59"/>
    <w:rsid w:val="00DB6375"/>
    <w:rsid w:val="00DB7081"/>
    <w:rsid w:val="00DB7609"/>
    <w:rsid w:val="00DC0169"/>
    <w:rsid w:val="00DC0F82"/>
    <w:rsid w:val="00DC1ACF"/>
    <w:rsid w:val="00DC1B27"/>
    <w:rsid w:val="00DC465E"/>
    <w:rsid w:val="00DC4D6C"/>
    <w:rsid w:val="00DC55FE"/>
    <w:rsid w:val="00DC62A0"/>
    <w:rsid w:val="00DC6425"/>
    <w:rsid w:val="00DC6CBA"/>
    <w:rsid w:val="00DC7317"/>
    <w:rsid w:val="00DD0C34"/>
    <w:rsid w:val="00DD1A7F"/>
    <w:rsid w:val="00DD1E57"/>
    <w:rsid w:val="00DD2AA3"/>
    <w:rsid w:val="00DD2E1C"/>
    <w:rsid w:val="00DD34F9"/>
    <w:rsid w:val="00DD36A0"/>
    <w:rsid w:val="00DD3BBC"/>
    <w:rsid w:val="00DD45C1"/>
    <w:rsid w:val="00DD4CCC"/>
    <w:rsid w:val="00DD4F07"/>
    <w:rsid w:val="00DD595B"/>
    <w:rsid w:val="00DD7032"/>
    <w:rsid w:val="00DD726A"/>
    <w:rsid w:val="00DD738D"/>
    <w:rsid w:val="00DD7687"/>
    <w:rsid w:val="00DD7B3D"/>
    <w:rsid w:val="00DD7C6A"/>
    <w:rsid w:val="00DD7EEE"/>
    <w:rsid w:val="00DE015C"/>
    <w:rsid w:val="00DE0860"/>
    <w:rsid w:val="00DE0D7F"/>
    <w:rsid w:val="00DE2A8B"/>
    <w:rsid w:val="00DE2AD1"/>
    <w:rsid w:val="00DE2BA6"/>
    <w:rsid w:val="00DE42BF"/>
    <w:rsid w:val="00DE49F0"/>
    <w:rsid w:val="00DE4D10"/>
    <w:rsid w:val="00DE4FFA"/>
    <w:rsid w:val="00DE5CF2"/>
    <w:rsid w:val="00DE648C"/>
    <w:rsid w:val="00DE7879"/>
    <w:rsid w:val="00DE78F6"/>
    <w:rsid w:val="00DE7E78"/>
    <w:rsid w:val="00DF017C"/>
    <w:rsid w:val="00DF0297"/>
    <w:rsid w:val="00DF0317"/>
    <w:rsid w:val="00DF0402"/>
    <w:rsid w:val="00DF0887"/>
    <w:rsid w:val="00DF1B88"/>
    <w:rsid w:val="00DF1CAE"/>
    <w:rsid w:val="00DF2912"/>
    <w:rsid w:val="00DF3546"/>
    <w:rsid w:val="00DF3590"/>
    <w:rsid w:val="00DF3C23"/>
    <w:rsid w:val="00DF3C89"/>
    <w:rsid w:val="00DF4C82"/>
    <w:rsid w:val="00DF5DA8"/>
    <w:rsid w:val="00DF6C0E"/>
    <w:rsid w:val="00DF7900"/>
    <w:rsid w:val="00DF798D"/>
    <w:rsid w:val="00E00A1C"/>
    <w:rsid w:val="00E00E81"/>
    <w:rsid w:val="00E01800"/>
    <w:rsid w:val="00E0231F"/>
    <w:rsid w:val="00E02E8E"/>
    <w:rsid w:val="00E03140"/>
    <w:rsid w:val="00E046AD"/>
    <w:rsid w:val="00E04D6E"/>
    <w:rsid w:val="00E05224"/>
    <w:rsid w:val="00E0538D"/>
    <w:rsid w:val="00E058CB"/>
    <w:rsid w:val="00E0655D"/>
    <w:rsid w:val="00E06897"/>
    <w:rsid w:val="00E0718F"/>
    <w:rsid w:val="00E07794"/>
    <w:rsid w:val="00E10943"/>
    <w:rsid w:val="00E10B0B"/>
    <w:rsid w:val="00E12160"/>
    <w:rsid w:val="00E12670"/>
    <w:rsid w:val="00E13059"/>
    <w:rsid w:val="00E1312F"/>
    <w:rsid w:val="00E145F9"/>
    <w:rsid w:val="00E14672"/>
    <w:rsid w:val="00E14FEF"/>
    <w:rsid w:val="00E15502"/>
    <w:rsid w:val="00E164B5"/>
    <w:rsid w:val="00E16D20"/>
    <w:rsid w:val="00E20249"/>
    <w:rsid w:val="00E20894"/>
    <w:rsid w:val="00E20A93"/>
    <w:rsid w:val="00E2123D"/>
    <w:rsid w:val="00E22C80"/>
    <w:rsid w:val="00E22CC2"/>
    <w:rsid w:val="00E23CE9"/>
    <w:rsid w:val="00E24E32"/>
    <w:rsid w:val="00E25337"/>
    <w:rsid w:val="00E25DD4"/>
    <w:rsid w:val="00E2600B"/>
    <w:rsid w:val="00E2631F"/>
    <w:rsid w:val="00E26ABD"/>
    <w:rsid w:val="00E26B3D"/>
    <w:rsid w:val="00E26DE2"/>
    <w:rsid w:val="00E271B3"/>
    <w:rsid w:val="00E27B6E"/>
    <w:rsid w:val="00E27CDE"/>
    <w:rsid w:val="00E309D8"/>
    <w:rsid w:val="00E313EF"/>
    <w:rsid w:val="00E3164B"/>
    <w:rsid w:val="00E31C43"/>
    <w:rsid w:val="00E32172"/>
    <w:rsid w:val="00E33564"/>
    <w:rsid w:val="00E336C7"/>
    <w:rsid w:val="00E343D5"/>
    <w:rsid w:val="00E34B56"/>
    <w:rsid w:val="00E36E1C"/>
    <w:rsid w:val="00E375D5"/>
    <w:rsid w:val="00E403E0"/>
    <w:rsid w:val="00E410AF"/>
    <w:rsid w:val="00E4120A"/>
    <w:rsid w:val="00E4193F"/>
    <w:rsid w:val="00E41FD1"/>
    <w:rsid w:val="00E4353E"/>
    <w:rsid w:val="00E442A5"/>
    <w:rsid w:val="00E44EFC"/>
    <w:rsid w:val="00E45273"/>
    <w:rsid w:val="00E4573D"/>
    <w:rsid w:val="00E45E52"/>
    <w:rsid w:val="00E46119"/>
    <w:rsid w:val="00E463A9"/>
    <w:rsid w:val="00E46AD7"/>
    <w:rsid w:val="00E46C0A"/>
    <w:rsid w:val="00E46E09"/>
    <w:rsid w:val="00E4744A"/>
    <w:rsid w:val="00E47475"/>
    <w:rsid w:val="00E50771"/>
    <w:rsid w:val="00E50C4B"/>
    <w:rsid w:val="00E512E0"/>
    <w:rsid w:val="00E51453"/>
    <w:rsid w:val="00E51994"/>
    <w:rsid w:val="00E5221D"/>
    <w:rsid w:val="00E52269"/>
    <w:rsid w:val="00E52539"/>
    <w:rsid w:val="00E53B05"/>
    <w:rsid w:val="00E53E63"/>
    <w:rsid w:val="00E544E4"/>
    <w:rsid w:val="00E54B44"/>
    <w:rsid w:val="00E54BD0"/>
    <w:rsid w:val="00E5601C"/>
    <w:rsid w:val="00E56549"/>
    <w:rsid w:val="00E56612"/>
    <w:rsid w:val="00E56B16"/>
    <w:rsid w:val="00E57342"/>
    <w:rsid w:val="00E5778B"/>
    <w:rsid w:val="00E57E86"/>
    <w:rsid w:val="00E60399"/>
    <w:rsid w:val="00E60A4C"/>
    <w:rsid w:val="00E62E1A"/>
    <w:rsid w:val="00E636B6"/>
    <w:rsid w:val="00E63CB8"/>
    <w:rsid w:val="00E63E14"/>
    <w:rsid w:val="00E642D5"/>
    <w:rsid w:val="00E64AD4"/>
    <w:rsid w:val="00E64EB2"/>
    <w:rsid w:val="00E64FD3"/>
    <w:rsid w:val="00E66161"/>
    <w:rsid w:val="00E66167"/>
    <w:rsid w:val="00E66A64"/>
    <w:rsid w:val="00E66F40"/>
    <w:rsid w:val="00E67C89"/>
    <w:rsid w:val="00E70C81"/>
    <w:rsid w:val="00E70FD7"/>
    <w:rsid w:val="00E71A11"/>
    <w:rsid w:val="00E71B8A"/>
    <w:rsid w:val="00E71CF2"/>
    <w:rsid w:val="00E71DB2"/>
    <w:rsid w:val="00E7227B"/>
    <w:rsid w:val="00E72335"/>
    <w:rsid w:val="00E73E54"/>
    <w:rsid w:val="00E744A7"/>
    <w:rsid w:val="00E744DE"/>
    <w:rsid w:val="00E74670"/>
    <w:rsid w:val="00E74D56"/>
    <w:rsid w:val="00E75F11"/>
    <w:rsid w:val="00E762D1"/>
    <w:rsid w:val="00E76C4F"/>
    <w:rsid w:val="00E77060"/>
    <w:rsid w:val="00E77145"/>
    <w:rsid w:val="00E8013E"/>
    <w:rsid w:val="00E80CCF"/>
    <w:rsid w:val="00E80E5C"/>
    <w:rsid w:val="00E80F08"/>
    <w:rsid w:val="00E816EC"/>
    <w:rsid w:val="00E81A45"/>
    <w:rsid w:val="00E822EF"/>
    <w:rsid w:val="00E82327"/>
    <w:rsid w:val="00E828A6"/>
    <w:rsid w:val="00E84932"/>
    <w:rsid w:val="00E84C34"/>
    <w:rsid w:val="00E85476"/>
    <w:rsid w:val="00E854B9"/>
    <w:rsid w:val="00E85799"/>
    <w:rsid w:val="00E860BF"/>
    <w:rsid w:val="00E863C1"/>
    <w:rsid w:val="00E8690E"/>
    <w:rsid w:val="00E87129"/>
    <w:rsid w:val="00E87840"/>
    <w:rsid w:val="00E87A9C"/>
    <w:rsid w:val="00E9009B"/>
    <w:rsid w:val="00E90235"/>
    <w:rsid w:val="00E90F03"/>
    <w:rsid w:val="00E90FC8"/>
    <w:rsid w:val="00E92C09"/>
    <w:rsid w:val="00E95130"/>
    <w:rsid w:val="00E951B8"/>
    <w:rsid w:val="00E95EF4"/>
    <w:rsid w:val="00E96B99"/>
    <w:rsid w:val="00E97516"/>
    <w:rsid w:val="00E97F0D"/>
    <w:rsid w:val="00EA0E06"/>
    <w:rsid w:val="00EA1507"/>
    <w:rsid w:val="00EA15BF"/>
    <w:rsid w:val="00EA2501"/>
    <w:rsid w:val="00EA364C"/>
    <w:rsid w:val="00EA3DC7"/>
    <w:rsid w:val="00EA40BE"/>
    <w:rsid w:val="00EA482A"/>
    <w:rsid w:val="00EA4DD6"/>
    <w:rsid w:val="00EA51B4"/>
    <w:rsid w:val="00EA5EAF"/>
    <w:rsid w:val="00EA650A"/>
    <w:rsid w:val="00EA72C1"/>
    <w:rsid w:val="00EA72FA"/>
    <w:rsid w:val="00EA7534"/>
    <w:rsid w:val="00EA76B8"/>
    <w:rsid w:val="00EA79DE"/>
    <w:rsid w:val="00EA7B45"/>
    <w:rsid w:val="00EA7CB8"/>
    <w:rsid w:val="00EB0A38"/>
    <w:rsid w:val="00EB1D73"/>
    <w:rsid w:val="00EB259A"/>
    <w:rsid w:val="00EB275D"/>
    <w:rsid w:val="00EB2851"/>
    <w:rsid w:val="00EB2FFB"/>
    <w:rsid w:val="00EB42C9"/>
    <w:rsid w:val="00EB4E5D"/>
    <w:rsid w:val="00EB4FEF"/>
    <w:rsid w:val="00EB5DB4"/>
    <w:rsid w:val="00EB5EA2"/>
    <w:rsid w:val="00EB61A9"/>
    <w:rsid w:val="00EB7717"/>
    <w:rsid w:val="00EB7864"/>
    <w:rsid w:val="00EB7BBF"/>
    <w:rsid w:val="00EB7C1E"/>
    <w:rsid w:val="00EC0C6A"/>
    <w:rsid w:val="00EC0E83"/>
    <w:rsid w:val="00EC12F0"/>
    <w:rsid w:val="00EC3467"/>
    <w:rsid w:val="00EC3D34"/>
    <w:rsid w:val="00EC4415"/>
    <w:rsid w:val="00EC4772"/>
    <w:rsid w:val="00EC4F07"/>
    <w:rsid w:val="00EC571B"/>
    <w:rsid w:val="00EC5FD8"/>
    <w:rsid w:val="00EC610B"/>
    <w:rsid w:val="00EC66DC"/>
    <w:rsid w:val="00EC6FDA"/>
    <w:rsid w:val="00EC770F"/>
    <w:rsid w:val="00ED0482"/>
    <w:rsid w:val="00ED09A9"/>
    <w:rsid w:val="00ED0CBE"/>
    <w:rsid w:val="00ED12F4"/>
    <w:rsid w:val="00ED180A"/>
    <w:rsid w:val="00ED2C22"/>
    <w:rsid w:val="00ED2F6D"/>
    <w:rsid w:val="00ED3727"/>
    <w:rsid w:val="00ED4F75"/>
    <w:rsid w:val="00ED5870"/>
    <w:rsid w:val="00ED5A60"/>
    <w:rsid w:val="00ED6C81"/>
    <w:rsid w:val="00ED6D5F"/>
    <w:rsid w:val="00ED6EB6"/>
    <w:rsid w:val="00ED7744"/>
    <w:rsid w:val="00EE027E"/>
    <w:rsid w:val="00EE0588"/>
    <w:rsid w:val="00EE073F"/>
    <w:rsid w:val="00EE119A"/>
    <w:rsid w:val="00EE3356"/>
    <w:rsid w:val="00EE3612"/>
    <w:rsid w:val="00EE404D"/>
    <w:rsid w:val="00EE40A4"/>
    <w:rsid w:val="00EE44A2"/>
    <w:rsid w:val="00EE44A3"/>
    <w:rsid w:val="00EE5069"/>
    <w:rsid w:val="00EE53E8"/>
    <w:rsid w:val="00EE6928"/>
    <w:rsid w:val="00EE6A7C"/>
    <w:rsid w:val="00EE6F1B"/>
    <w:rsid w:val="00EE7848"/>
    <w:rsid w:val="00EE7CDE"/>
    <w:rsid w:val="00EF01E9"/>
    <w:rsid w:val="00EF03C8"/>
    <w:rsid w:val="00EF097F"/>
    <w:rsid w:val="00EF1528"/>
    <w:rsid w:val="00EF1E17"/>
    <w:rsid w:val="00EF2DB2"/>
    <w:rsid w:val="00EF3E85"/>
    <w:rsid w:val="00EF420D"/>
    <w:rsid w:val="00EF43C7"/>
    <w:rsid w:val="00EF4560"/>
    <w:rsid w:val="00EF49AF"/>
    <w:rsid w:val="00EF5425"/>
    <w:rsid w:val="00EF5ABB"/>
    <w:rsid w:val="00EF67FD"/>
    <w:rsid w:val="00EF6FC3"/>
    <w:rsid w:val="00EF7009"/>
    <w:rsid w:val="00EF7412"/>
    <w:rsid w:val="00F00277"/>
    <w:rsid w:val="00F00A37"/>
    <w:rsid w:val="00F00B4E"/>
    <w:rsid w:val="00F00B86"/>
    <w:rsid w:val="00F01AFE"/>
    <w:rsid w:val="00F025F9"/>
    <w:rsid w:val="00F03195"/>
    <w:rsid w:val="00F03E81"/>
    <w:rsid w:val="00F0496B"/>
    <w:rsid w:val="00F050C3"/>
    <w:rsid w:val="00F05A69"/>
    <w:rsid w:val="00F05E6D"/>
    <w:rsid w:val="00F063DA"/>
    <w:rsid w:val="00F06989"/>
    <w:rsid w:val="00F06BAB"/>
    <w:rsid w:val="00F06BC0"/>
    <w:rsid w:val="00F06E88"/>
    <w:rsid w:val="00F07301"/>
    <w:rsid w:val="00F07770"/>
    <w:rsid w:val="00F078DF"/>
    <w:rsid w:val="00F07C11"/>
    <w:rsid w:val="00F07CC0"/>
    <w:rsid w:val="00F10324"/>
    <w:rsid w:val="00F1123A"/>
    <w:rsid w:val="00F12089"/>
    <w:rsid w:val="00F1458C"/>
    <w:rsid w:val="00F14977"/>
    <w:rsid w:val="00F14A40"/>
    <w:rsid w:val="00F150A8"/>
    <w:rsid w:val="00F15225"/>
    <w:rsid w:val="00F15C7D"/>
    <w:rsid w:val="00F16CEF"/>
    <w:rsid w:val="00F20DA3"/>
    <w:rsid w:val="00F21521"/>
    <w:rsid w:val="00F21CAC"/>
    <w:rsid w:val="00F21FBB"/>
    <w:rsid w:val="00F22115"/>
    <w:rsid w:val="00F23200"/>
    <w:rsid w:val="00F23755"/>
    <w:rsid w:val="00F24D28"/>
    <w:rsid w:val="00F25936"/>
    <w:rsid w:val="00F2599C"/>
    <w:rsid w:val="00F26FC4"/>
    <w:rsid w:val="00F273CB"/>
    <w:rsid w:val="00F27CAB"/>
    <w:rsid w:val="00F30428"/>
    <w:rsid w:val="00F30817"/>
    <w:rsid w:val="00F30C5A"/>
    <w:rsid w:val="00F338E1"/>
    <w:rsid w:val="00F33BE3"/>
    <w:rsid w:val="00F33C24"/>
    <w:rsid w:val="00F33DAB"/>
    <w:rsid w:val="00F34163"/>
    <w:rsid w:val="00F342E3"/>
    <w:rsid w:val="00F342F4"/>
    <w:rsid w:val="00F34613"/>
    <w:rsid w:val="00F354C2"/>
    <w:rsid w:val="00F35B5E"/>
    <w:rsid w:val="00F36208"/>
    <w:rsid w:val="00F36358"/>
    <w:rsid w:val="00F36972"/>
    <w:rsid w:val="00F37086"/>
    <w:rsid w:val="00F40F3E"/>
    <w:rsid w:val="00F41C24"/>
    <w:rsid w:val="00F42BB7"/>
    <w:rsid w:val="00F437F5"/>
    <w:rsid w:val="00F4493E"/>
    <w:rsid w:val="00F45007"/>
    <w:rsid w:val="00F45B00"/>
    <w:rsid w:val="00F45E11"/>
    <w:rsid w:val="00F4710A"/>
    <w:rsid w:val="00F47166"/>
    <w:rsid w:val="00F47200"/>
    <w:rsid w:val="00F478A6"/>
    <w:rsid w:val="00F478C1"/>
    <w:rsid w:val="00F47FA0"/>
    <w:rsid w:val="00F50D1F"/>
    <w:rsid w:val="00F50FEA"/>
    <w:rsid w:val="00F51113"/>
    <w:rsid w:val="00F512BD"/>
    <w:rsid w:val="00F51BDA"/>
    <w:rsid w:val="00F51D1E"/>
    <w:rsid w:val="00F51E9A"/>
    <w:rsid w:val="00F546A7"/>
    <w:rsid w:val="00F54C03"/>
    <w:rsid w:val="00F55780"/>
    <w:rsid w:val="00F55F18"/>
    <w:rsid w:val="00F573FC"/>
    <w:rsid w:val="00F57641"/>
    <w:rsid w:val="00F57F9D"/>
    <w:rsid w:val="00F609F6"/>
    <w:rsid w:val="00F610F8"/>
    <w:rsid w:val="00F61F3C"/>
    <w:rsid w:val="00F62CA6"/>
    <w:rsid w:val="00F63586"/>
    <w:rsid w:val="00F63C0F"/>
    <w:rsid w:val="00F641AF"/>
    <w:rsid w:val="00F642A6"/>
    <w:rsid w:val="00F6443B"/>
    <w:rsid w:val="00F64583"/>
    <w:rsid w:val="00F64AEE"/>
    <w:rsid w:val="00F658FF"/>
    <w:rsid w:val="00F65E05"/>
    <w:rsid w:val="00F65E1F"/>
    <w:rsid w:val="00F663B7"/>
    <w:rsid w:val="00F663D8"/>
    <w:rsid w:val="00F66D14"/>
    <w:rsid w:val="00F66DB0"/>
    <w:rsid w:val="00F67327"/>
    <w:rsid w:val="00F679DB"/>
    <w:rsid w:val="00F67E0C"/>
    <w:rsid w:val="00F706DF"/>
    <w:rsid w:val="00F7107A"/>
    <w:rsid w:val="00F71570"/>
    <w:rsid w:val="00F7366F"/>
    <w:rsid w:val="00F73A0F"/>
    <w:rsid w:val="00F7416C"/>
    <w:rsid w:val="00F750F5"/>
    <w:rsid w:val="00F7584E"/>
    <w:rsid w:val="00F768BF"/>
    <w:rsid w:val="00F776A1"/>
    <w:rsid w:val="00F77AB6"/>
    <w:rsid w:val="00F81017"/>
    <w:rsid w:val="00F8295F"/>
    <w:rsid w:val="00F83117"/>
    <w:rsid w:val="00F83EF4"/>
    <w:rsid w:val="00F8512D"/>
    <w:rsid w:val="00F85849"/>
    <w:rsid w:val="00F8690C"/>
    <w:rsid w:val="00F87DF8"/>
    <w:rsid w:val="00F906D5"/>
    <w:rsid w:val="00F907B5"/>
    <w:rsid w:val="00F91334"/>
    <w:rsid w:val="00F91771"/>
    <w:rsid w:val="00F917CD"/>
    <w:rsid w:val="00F935D7"/>
    <w:rsid w:val="00F93AC9"/>
    <w:rsid w:val="00F93AE9"/>
    <w:rsid w:val="00F93CA6"/>
    <w:rsid w:val="00F94311"/>
    <w:rsid w:val="00F94ED0"/>
    <w:rsid w:val="00F951F2"/>
    <w:rsid w:val="00F958E2"/>
    <w:rsid w:val="00F96E21"/>
    <w:rsid w:val="00F9757E"/>
    <w:rsid w:val="00F97E6E"/>
    <w:rsid w:val="00FA0A83"/>
    <w:rsid w:val="00FA0FD7"/>
    <w:rsid w:val="00FA1275"/>
    <w:rsid w:val="00FA14AE"/>
    <w:rsid w:val="00FA2346"/>
    <w:rsid w:val="00FA2F0E"/>
    <w:rsid w:val="00FA352C"/>
    <w:rsid w:val="00FA4EE8"/>
    <w:rsid w:val="00FA5ED8"/>
    <w:rsid w:val="00FA5F82"/>
    <w:rsid w:val="00FA6284"/>
    <w:rsid w:val="00FA6E0E"/>
    <w:rsid w:val="00FA7C0F"/>
    <w:rsid w:val="00FB044C"/>
    <w:rsid w:val="00FB08B5"/>
    <w:rsid w:val="00FB1334"/>
    <w:rsid w:val="00FB185C"/>
    <w:rsid w:val="00FB1BE7"/>
    <w:rsid w:val="00FB1CEB"/>
    <w:rsid w:val="00FB1E58"/>
    <w:rsid w:val="00FB1FF2"/>
    <w:rsid w:val="00FB234E"/>
    <w:rsid w:val="00FB3491"/>
    <w:rsid w:val="00FB3D60"/>
    <w:rsid w:val="00FB416A"/>
    <w:rsid w:val="00FB479D"/>
    <w:rsid w:val="00FB5950"/>
    <w:rsid w:val="00FB5BA9"/>
    <w:rsid w:val="00FB6874"/>
    <w:rsid w:val="00FB7A1E"/>
    <w:rsid w:val="00FC0279"/>
    <w:rsid w:val="00FC043B"/>
    <w:rsid w:val="00FC11DB"/>
    <w:rsid w:val="00FC1B0B"/>
    <w:rsid w:val="00FC1FB1"/>
    <w:rsid w:val="00FC3DA1"/>
    <w:rsid w:val="00FC69B7"/>
    <w:rsid w:val="00FC6BFB"/>
    <w:rsid w:val="00FC6F75"/>
    <w:rsid w:val="00FC7B15"/>
    <w:rsid w:val="00FD018C"/>
    <w:rsid w:val="00FD14EF"/>
    <w:rsid w:val="00FD1ED0"/>
    <w:rsid w:val="00FD20DC"/>
    <w:rsid w:val="00FD21C9"/>
    <w:rsid w:val="00FD24AE"/>
    <w:rsid w:val="00FD2556"/>
    <w:rsid w:val="00FD33F8"/>
    <w:rsid w:val="00FD39F7"/>
    <w:rsid w:val="00FD45DA"/>
    <w:rsid w:val="00FD52A1"/>
    <w:rsid w:val="00FD5493"/>
    <w:rsid w:val="00FD59C6"/>
    <w:rsid w:val="00FD5ED6"/>
    <w:rsid w:val="00FD5FC7"/>
    <w:rsid w:val="00FD6141"/>
    <w:rsid w:val="00FD6408"/>
    <w:rsid w:val="00FD6EF4"/>
    <w:rsid w:val="00FD7ED6"/>
    <w:rsid w:val="00FE0014"/>
    <w:rsid w:val="00FE0281"/>
    <w:rsid w:val="00FE0553"/>
    <w:rsid w:val="00FE0CC1"/>
    <w:rsid w:val="00FE1834"/>
    <w:rsid w:val="00FE2689"/>
    <w:rsid w:val="00FE3025"/>
    <w:rsid w:val="00FE307F"/>
    <w:rsid w:val="00FE396D"/>
    <w:rsid w:val="00FE3B68"/>
    <w:rsid w:val="00FE3DC4"/>
    <w:rsid w:val="00FE3F2B"/>
    <w:rsid w:val="00FE4065"/>
    <w:rsid w:val="00FE5BED"/>
    <w:rsid w:val="00FE5E3A"/>
    <w:rsid w:val="00FE614B"/>
    <w:rsid w:val="00FE6BD2"/>
    <w:rsid w:val="00FE6E0A"/>
    <w:rsid w:val="00FF170D"/>
    <w:rsid w:val="00FF1B0D"/>
    <w:rsid w:val="00FF1B10"/>
    <w:rsid w:val="00FF1CC2"/>
    <w:rsid w:val="00FF2129"/>
    <w:rsid w:val="00FF273B"/>
    <w:rsid w:val="00FF3000"/>
    <w:rsid w:val="00FF3438"/>
    <w:rsid w:val="00FF4484"/>
    <w:rsid w:val="00FF5AB9"/>
    <w:rsid w:val="00FF5BC7"/>
    <w:rsid w:val="00FF6A11"/>
    <w:rsid w:val="00FF6CB4"/>
    <w:rsid w:val="00FF77CC"/>
    <w:rsid w:val="054AA0B2"/>
    <w:rsid w:val="080B7052"/>
    <w:rsid w:val="0920424E"/>
    <w:rsid w:val="0C38614E"/>
    <w:rsid w:val="106D18A1"/>
    <w:rsid w:val="134A51BF"/>
    <w:rsid w:val="138FB7D1"/>
    <w:rsid w:val="17571FBA"/>
    <w:rsid w:val="25335C01"/>
    <w:rsid w:val="28C91A48"/>
    <w:rsid w:val="2CA029BF"/>
    <w:rsid w:val="32F985C5"/>
    <w:rsid w:val="337307C9"/>
    <w:rsid w:val="39631AFD"/>
    <w:rsid w:val="4196895F"/>
    <w:rsid w:val="45EF3FFE"/>
    <w:rsid w:val="4A5B2DDF"/>
    <w:rsid w:val="551C0709"/>
    <w:rsid w:val="55AE13D1"/>
    <w:rsid w:val="55B650CC"/>
    <w:rsid w:val="568CE5F4"/>
    <w:rsid w:val="60425794"/>
    <w:rsid w:val="637C3B0C"/>
    <w:rsid w:val="638939E0"/>
    <w:rsid w:val="64070A25"/>
    <w:rsid w:val="690B68A9"/>
    <w:rsid w:val="6B69C183"/>
    <w:rsid w:val="6CA466B8"/>
    <w:rsid w:val="73B5410E"/>
    <w:rsid w:val="7BF7EDEC"/>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94BBC"/>
  <w15:chartTrackingRefBased/>
  <w15:docId w15:val="{D07EDE3E-237B-4318-9F3A-9DDFF302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BC"/>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aliases w:val="Questions and numbered lists,List Paragraph1,Single bullet style,Bullets,Table numbering,SOE List Paragraph"/>
    <w:basedOn w:val="Normal"/>
    <w:link w:val="ListParagraphChar"/>
    <w:uiPriority w:val="1"/>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5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68CC"/>
    <w:rPr>
      <w:color w:val="954F72" w:themeColor="followedHyperlink"/>
      <w:u w:val="single"/>
    </w:rPr>
  </w:style>
  <w:style w:type="table" w:styleId="TableGrid">
    <w:name w:val="Table Grid"/>
    <w:basedOn w:val="TableNormal"/>
    <w:uiPriority w:val="59"/>
    <w:rsid w:val="00197BF4"/>
    <w:pPr>
      <w:spacing w:after="0" w:line="240" w:lineRule="auto"/>
    </w:pPr>
    <w:rPr>
      <w:rFonts w:eastAsiaTheme="minorHAns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CCC"/>
    <w:pPr>
      <w:spacing w:after="0" w:line="240" w:lineRule="auto"/>
    </w:pPr>
    <w:rPr>
      <w:szCs w:val="26"/>
    </w:rPr>
  </w:style>
  <w:style w:type="character" w:customStyle="1" w:styleId="ListParagraphChar">
    <w:name w:val="List Paragraph Char"/>
    <w:aliases w:val="Questions and numbered lists Char,List Paragraph1 Char,Single bullet style Char,Bullets Char,Table numbering Char,SOE List Paragraph Char"/>
    <w:basedOn w:val="DefaultParagraphFont"/>
    <w:link w:val="ListParagraph"/>
    <w:uiPriority w:val="1"/>
    <w:rsid w:val="00784316"/>
    <w:rPr>
      <w:rFonts w:cs="Cordia New"/>
      <w:szCs w:val="26"/>
    </w:rPr>
  </w:style>
  <w:style w:type="paragraph" w:customStyle="1" w:styleId="pf0">
    <w:name w:val="pf0"/>
    <w:basedOn w:val="Normal"/>
    <w:rsid w:val="0013636A"/>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customStyle="1" w:styleId="cf01">
    <w:name w:val="cf01"/>
    <w:basedOn w:val="DefaultParagraphFont"/>
    <w:rsid w:val="001363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140004342">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108">
      <w:bodyDiv w:val="1"/>
      <w:marLeft w:val="0"/>
      <w:marRight w:val="0"/>
      <w:marTop w:val="0"/>
      <w:marBottom w:val="0"/>
      <w:divBdr>
        <w:top w:val="none" w:sz="0" w:space="0" w:color="auto"/>
        <w:left w:val="none" w:sz="0" w:space="0" w:color="auto"/>
        <w:bottom w:val="none" w:sz="0" w:space="0" w:color="auto"/>
        <w:right w:val="none" w:sz="0" w:space="0" w:color="auto"/>
      </w:divBdr>
      <w:divsChild>
        <w:div w:id="3480393">
          <w:marLeft w:val="0"/>
          <w:marRight w:val="0"/>
          <w:marTop w:val="0"/>
          <w:marBottom w:val="0"/>
          <w:divBdr>
            <w:top w:val="none" w:sz="0" w:space="0" w:color="auto"/>
            <w:left w:val="none" w:sz="0" w:space="0" w:color="auto"/>
            <w:bottom w:val="none" w:sz="0" w:space="0" w:color="auto"/>
            <w:right w:val="none" w:sz="0" w:space="0" w:color="auto"/>
          </w:divBdr>
        </w:div>
        <w:div w:id="238295451">
          <w:marLeft w:val="0"/>
          <w:marRight w:val="0"/>
          <w:marTop w:val="0"/>
          <w:marBottom w:val="0"/>
          <w:divBdr>
            <w:top w:val="none" w:sz="0" w:space="0" w:color="auto"/>
            <w:left w:val="none" w:sz="0" w:space="0" w:color="auto"/>
            <w:bottom w:val="none" w:sz="0" w:space="0" w:color="auto"/>
            <w:right w:val="none" w:sz="0" w:space="0" w:color="auto"/>
          </w:divBdr>
        </w:div>
        <w:div w:id="552085013">
          <w:marLeft w:val="0"/>
          <w:marRight w:val="0"/>
          <w:marTop w:val="0"/>
          <w:marBottom w:val="0"/>
          <w:divBdr>
            <w:top w:val="none" w:sz="0" w:space="0" w:color="auto"/>
            <w:left w:val="none" w:sz="0" w:space="0" w:color="auto"/>
            <w:bottom w:val="none" w:sz="0" w:space="0" w:color="auto"/>
            <w:right w:val="none" w:sz="0" w:space="0" w:color="auto"/>
          </w:divBdr>
        </w:div>
        <w:div w:id="1568220919">
          <w:marLeft w:val="0"/>
          <w:marRight w:val="0"/>
          <w:marTop w:val="0"/>
          <w:marBottom w:val="0"/>
          <w:divBdr>
            <w:top w:val="none" w:sz="0" w:space="0" w:color="auto"/>
            <w:left w:val="none" w:sz="0" w:space="0" w:color="auto"/>
            <w:bottom w:val="none" w:sz="0" w:space="0" w:color="auto"/>
            <w:right w:val="none" w:sz="0" w:space="0" w:color="auto"/>
          </w:divBdr>
        </w:div>
        <w:div w:id="1739670093">
          <w:marLeft w:val="0"/>
          <w:marRight w:val="0"/>
          <w:marTop w:val="0"/>
          <w:marBottom w:val="0"/>
          <w:divBdr>
            <w:top w:val="none" w:sz="0" w:space="0" w:color="auto"/>
            <w:left w:val="none" w:sz="0" w:space="0" w:color="auto"/>
            <w:bottom w:val="none" w:sz="0" w:space="0" w:color="auto"/>
            <w:right w:val="none" w:sz="0" w:space="0" w:color="auto"/>
          </w:divBdr>
        </w:div>
        <w:div w:id="1946383095">
          <w:marLeft w:val="0"/>
          <w:marRight w:val="0"/>
          <w:marTop w:val="0"/>
          <w:marBottom w:val="0"/>
          <w:divBdr>
            <w:top w:val="none" w:sz="0" w:space="0" w:color="auto"/>
            <w:left w:val="none" w:sz="0" w:space="0" w:color="auto"/>
            <w:bottom w:val="none" w:sz="0" w:space="0" w:color="auto"/>
            <w:right w:val="none" w:sz="0" w:space="0" w:color="auto"/>
          </w:divBdr>
        </w:div>
      </w:divsChild>
    </w:div>
    <w:div w:id="1163466875">
      <w:bodyDiv w:val="1"/>
      <w:marLeft w:val="0"/>
      <w:marRight w:val="0"/>
      <w:marTop w:val="0"/>
      <w:marBottom w:val="0"/>
      <w:divBdr>
        <w:top w:val="none" w:sz="0" w:space="0" w:color="auto"/>
        <w:left w:val="none" w:sz="0" w:space="0" w:color="auto"/>
        <w:bottom w:val="none" w:sz="0" w:space="0" w:color="auto"/>
        <w:right w:val="none" w:sz="0" w:space="0" w:color="auto"/>
      </w:divBdr>
      <w:divsChild>
        <w:div w:id="1070082109">
          <w:marLeft w:val="0"/>
          <w:marRight w:val="0"/>
          <w:marTop w:val="0"/>
          <w:marBottom w:val="0"/>
          <w:divBdr>
            <w:top w:val="none" w:sz="0" w:space="0" w:color="auto"/>
            <w:left w:val="none" w:sz="0" w:space="0" w:color="auto"/>
            <w:bottom w:val="none" w:sz="0" w:space="0" w:color="auto"/>
            <w:right w:val="none" w:sz="0" w:space="0" w:color="auto"/>
          </w:divBdr>
        </w:div>
        <w:div w:id="1520655862">
          <w:marLeft w:val="0"/>
          <w:marRight w:val="0"/>
          <w:marTop w:val="0"/>
          <w:marBottom w:val="0"/>
          <w:divBdr>
            <w:top w:val="none" w:sz="0" w:space="0" w:color="auto"/>
            <w:left w:val="none" w:sz="0" w:space="0" w:color="auto"/>
            <w:bottom w:val="none" w:sz="0" w:space="0" w:color="auto"/>
            <w:right w:val="none" w:sz="0" w:space="0" w:color="auto"/>
          </w:divBdr>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1515">
      <w:bodyDiv w:val="1"/>
      <w:marLeft w:val="0"/>
      <w:marRight w:val="0"/>
      <w:marTop w:val="0"/>
      <w:marBottom w:val="0"/>
      <w:divBdr>
        <w:top w:val="none" w:sz="0" w:space="0" w:color="auto"/>
        <w:left w:val="none" w:sz="0" w:space="0" w:color="auto"/>
        <w:bottom w:val="none" w:sz="0" w:space="0" w:color="auto"/>
        <w:right w:val="none" w:sz="0" w:space="0" w:color="auto"/>
      </w:divBdr>
      <w:divsChild>
        <w:div w:id="1086926016">
          <w:marLeft w:val="0"/>
          <w:marRight w:val="0"/>
          <w:marTop w:val="0"/>
          <w:marBottom w:val="0"/>
          <w:divBdr>
            <w:top w:val="none" w:sz="0" w:space="0" w:color="auto"/>
            <w:left w:val="none" w:sz="0" w:space="0" w:color="auto"/>
            <w:bottom w:val="none" w:sz="0" w:space="0" w:color="auto"/>
            <w:right w:val="none" w:sz="0" w:space="0" w:color="auto"/>
          </w:divBdr>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2">
      <w:bodyDiv w:val="1"/>
      <w:marLeft w:val="0"/>
      <w:marRight w:val="0"/>
      <w:marTop w:val="0"/>
      <w:marBottom w:val="0"/>
      <w:divBdr>
        <w:top w:val="none" w:sz="0" w:space="0" w:color="auto"/>
        <w:left w:val="none" w:sz="0" w:space="0" w:color="auto"/>
        <w:bottom w:val="none" w:sz="0" w:space="0" w:color="auto"/>
        <w:right w:val="none" w:sz="0" w:space="0" w:color="auto"/>
      </w:divBdr>
      <w:divsChild>
        <w:div w:id="250284000">
          <w:marLeft w:val="0"/>
          <w:marRight w:val="0"/>
          <w:marTop w:val="0"/>
          <w:marBottom w:val="0"/>
          <w:divBdr>
            <w:top w:val="none" w:sz="0" w:space="0" w:color="auto"/>
            <w:left w:val="none" w:sz="0" w:space="0" w:color="auto"/>
            <w:bottom w:val="none" w:sz="0" w:space="0" w:color="auto"/>
            <w:right w:val="none" w:sz="0" w:space="0" w:color="auto"/>
          </w:divBdr>
        </w:div>
        <w:div w:id="378433309">
          <w:marLeft w:val="0"/>
          <w:marRight w:val="0"/>
          <w:marTop w:val="0"/>
          <w:marBottom w:val="0"/>
          <w:divBdr>
            <w:top w:val="none" w:sz="0" w:space="0" w:color="auto"/>
            <w:left w:val="none" w:sz="0" w:space="0" w:color="auto"/>
            <w:bottom w:val="none" w:sz="0" w:space="0" w:color="auto"/>
            <w:right w:val="none" w:sz="0" w:space="0" w:color="auto"/>
          </w:divBdr>
        </w:div>
        <w:div w:id="467283557">
          <w:marLeft w:val="0"/>
          <w:marRight w:val="0"/>
          <w:marTop w:val="0"/>
          <w:marBottom w:val="0"/>
          <w:divBdr>
            <w:top w:val="none" w:sz="0" w:space="0" w:color="auto"/>
            <w:left w:val="none" w:sz="0" w:space="0" w:color="auto"/>
            <w:bottom w:val="none" w:sz="0" w:space="0" w:color="auto"/>
            <w:right w:val="none" w:sz="0" w:space="0" w:color="auto"/>
          </w:divBdr>
          <w:divsChild>
            <w:div w:id="91703582">
              <w:marLeft w:val="0"/>
              <w:marRight w:val="0"/>
              <w:marTop w:val="0"/>
              <w:marBottom w:val="0"/>
              <w:divBdr>
                <w:top w:val="none" w:sz="0" w:space="0" w:color="auto"/>
                <w:left w:val="none" w:sz="0" w:space="0" w:color="auto"/>
                <w:bottom w:val="none" w:sz="0" w:space="0" w:color="auto"/>
                <w:right w:val="none" w:sz="0" w:space="0" w:color="auto"/>
              </w:divBdr>
            </w:div>
          </w:divsChild>
        </w:div>
        <w:div w:id="562640474">
          <w:marLeft w:val="0"/>
          <w:marRight w:val="0"/>
          <w:marTop w:val="0"/>
          <w:marBottom w:val="0"/>
          <w:divBdr>
            <w:top w:val="none" w:sz="0" w:space="0" w:color="auto"/>
            <w:left w:val="none" w:sz="0" w:space="0" w:color="auto"/>
            <w:bottom w:val="none" w:sz="0" w:space="0" w:color="auto"/>
            <w:right w:val="none" w:sz="0" w:space="0" w:color="auto"/>
          </w:divBdr>
          <w:divsChild>
            <w:div w:id="443578197">
              <w:marLeft w:val="0"/>
              <w:marRight w:val="0"/>
              <w:marTop w:val="0"/>
              <w:marBottom w:val="0"/>
              <w:divBdr>
                <w:top w:val="none" w:sz="0" w:space="0" w:color="auto"/>
                <w:left w:val="none" w:sz="0" w:space="0" w:color="auto"/>
                <w:bottom w:val="none" w:sz="0" w:space="0" w:color="auto"/>
                <w:right w:val="none" w:sz="0" w:space="0" w:color="auto"/>
              </w:divBdr>
            </w:div>
            <w:div w:id="879436206">
              <w:marLeft w:val="0"/>
              <w:marRight w:val="0"/>
              <w:marTop w:val="0"/>
              <w:marBottom w:val="0"/>
              <w:divBdr>
                <w:top w:val="none" w:sz="0" w:space="0" w:color="auto"/>
                <w:left w:val="none" w:sz="0" w:space="0" w:color="auto"/>
                <w:bottom w:val="none" w:sz="0" w:space="0" w:color="auto"/>
                <w:right w:val="none" w:sz="0" w:space="0" w:color="auto"/>
              </w:divBdr>
            </w:div>
          </w:divsChild>
        </w:div>
        <w:div w:id="710230928">
          <w:marLeft w:val="0"/>
          <w:marRight w:val="0"/>
          <w:marTop w:val="0"/>
          <w:marBottom w:val="0"/>
          <w:divBdr>
            <w:top w:val="none" w:sz="0" w:space="0" w:color="auto"/>
            <w:left w:val="none" w:sz="0" w:space="0" w:color="auto"/>
            <w:bottom w:val="none" w:sz="0" w:space="0" w:color="auto"/>
            <w:right w:val="none" w:sz="0" w:space="0" w:color="auto"/>
          </w:divBdr>
        </w:div>
        <w:div w:id="1672415138">
          <w:marLeft w:val="0"/>
          <w:marRight w:val="0"/>
          <w:marTop w:val="0"/>
          <w:marBottom w:val="0"/>
          <w:divBdr>
            <w:top w:val="none" w:sz="0" w:space="0" w:color="auto"/>
            <w:left w:val="none" w:sz="0" w:space="0" w:color="auto"/>
            <w:bottom w:val="none" w:sz="0" w:space="0" w:color="auto"/>
            <w:right w:val="none" w:sz="0" w:space="0" w:color="auto"/>
          </w:divBdr>
          <w:divsChild>
            <w:div w:id="105783240">
              <w:marLeft w:val="0"/>
              <w:marRight w:val="0"/>
              <w:marTop w:val="0"/>
              <w:marBottom w:val="0"/>
              <w:divBdr>
                <w:top w:val="none" w:sz="0" w:space="0" w:color="auto"/>
                <w:left w:val="none" w:sz="0" w:space="0" w:color="auto"/>
                <w:bottom w:val="none" w:sz="0" w:space="0" w:color="auto"/>
                <w:right w:val="none" w:sz="0" w:space="0" w:color="auto"/>
              </w:divBdr>
              <w:divsChild>
                <w:div w:id="1838231342">
                  <w:marLeft w:val="0"/>
                  <w:marRight w:val="0"/>
                  <w:marTop w:val="0"/>
                  <w:marBottom w:val="0"/>
                  <w:divBdr>
                    <w:top w:val="none" w:sz="0" w:space="0" w:color="auto"/>
                    <w:left w:val="none" w:sz="0" w:space="0" w:color="auto"/>
                    <w:bottom w:val="none" w:sz="0" w:space="0" w:color="auto"/>
                    <w:right w:val="none" w:sz="0" w:space="0" w:color="auto"/>
                  </w:divBdr>
                </w:div>
                <w:div w:id="1987276707">
                  <w:marLeft w:val="0"/>
                  <w:marRight w:val="0"/>
                  <w:marTop w:val="0"/>
                  <w:marBottom w:val="0"/>
                  <w:divBdr>
                    <w:top w:val="none" w:sz="0" w:space="0" w:color="auto"/>
                    <w:left w:val="none" w:sz="0" w:space="0" w:color="auto"/>
                    <w:bottom w:val="none" w:sz="0" w:space="0" w:color="auto"/>
                    <w:right w:val="none" w:sz="0" w:space="0" w:color="auto"/>
                  </w:divBdr>
                </w:div>
              </w:divsChild>
            </w:div>
            <w:div w:id="1275206747">
              <w:marLeft w:val="450"/>
              <w:marRight w:val="0"/>
              <w:marTop w:val="0"/>
              <w:marBottom w:val="0"/>
              <w:divBdr>
                <w:top w:val="none" w:sz="0" w:space="0" w:color="auto"/>
                <w:left w:val="none" w:sz="0" w:space="0" w:color="auto"/>
                <w:bottom w:val="none" w:sz="0" w:space="0" w:color="auto"/>
                <w:right w:val="none" w:sz="0" w:space="0" w:color="auto"/>
              </w:divBdr>
              <w:divsChild>
                <w:div w:id="18884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1574">
          <w:marLeft w:val="0"/>
          <w:marRight w:val="0"/>
          <w:marTop w:val="0"/>
          <w:marBottom w:val="0"/>
          <w:divBdr>
            <w:top w:val="none" w:sz="0" w:space="0" w:color="auto"/>
            <w:left w:val="none" w:sz="0" w:space="0" w:color="auto"/>
            <w:bottom w:val="none" w:sz="0" w:space="0" w:color="auto"/>
            <w:right w:val="none" w:sz="0" w:space="0" w:color="auto"/>
          </w:divBdr>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752">
      <w:bodyDiv w:val="1"/>
      <w:marLeft w:val="0"/>
      <w:marRight w:val="0"/>
      <w:marTop w:val="0"/>
      <w:marBottom w:val="0"/>
      <w:divBdr>
        <w:top w:val="none" w:sz="0" w:space="0" w:color="auto"/>
        <w:left w:val="none" w:sz="0" w:space="0" w:color="auto"/>
        <w:bottom w:val="none" w:sz="0" w:space="0" w:color="auto"/>
        <w:right w:val="none" w:sz="0" w:space="0" w:color="auto"/>
      </w:divBdr>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ebsitebuilderinsider.com/how-do-i-save-an-illustrator-file-as-a-high-quality-pdf/" TargetMode="Externa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068EB39-1631-47F1-B13F-C1081BF2E11C}"/>
      </w:docPartPr>
      <w:docPartBody>
        <w:p w:rsidR="0034148A" w:rsidRDefault="008005B2">
          <w:r w:rsidRPr="00A46E02">
            <w:rPr>
              <w:rStyle w:val="PlaceholderText"/>
            </w:rPr>
            <w:t>Choose an item.</w:t>
          </w:r>
        </w:p>
      </w:docPartBody>
    </w:docPart>
    <w:docPart>
      <w:docPartPr>
        <w:name w:val="07C1F306F1C64AC086605F342B1FC868"/>
        <w:category>
          <w:name w:val="General"/>
          <w:gallery w:val="placeholder"/>
        </w:category>
        <w:types>
          <w:type w:val="bbPlcHdr"/>
        </w:types>
        <w:behaviors>
          <w:behavior w:val="content"/>
        </w:behaviors>
        <w:guid w:val="{64B67127-C1CA-4034-BD5E-A9D431A6BD0E}"/>
      </w:docPartPr>
      <w:docPartBody>
        <w:p w:rsidR="0034148A" w:rsidRDefault="008005B2" w:rsidP="008005B2">
          <w:pPr>
            <w:pStyle w:val="07C1F306F1C64AC086605F342B1FC868"/>
          </w:pPr>
          <w:r w:rsidRPr="00A46E02">
            <w:rPr>
              <w:rStyle w:val="PlaceholderText"/>
            </w:rPr>
            <w:t>Choose an item.</w:t>
          </w:r>
        </w:p>
      </w:docPartBody>
    </w:docPart>
    <w:docPart>
      <w:docPartPr>
        <w:name w:val="4B5EF6C89ED343959282794AA213D41A"/>
        <w:category>
          <w:name w:val="General"/>
          <w:gallery w:val="placeholder"/>
        </w:category>
        <w:types>
          <w:type w:val="bbPlcHdr"/>
        </w:types>
        <w:behaviors>
          <w:behavior w:val="content"/>
        </w:behaviors>
        <w:guid w:val="{F4548396-1790-4C79-BF6D-F78609D30BE3}"/>
      </w:docPartPr>
      <w:docPartBody>
        <w:p w:rsidR="0034148A" w:rsidRDefault="008005B2" w:rsidP="008005B2">
          <w:pPr>
            <w:pStyle w:val="4B5EF6C89ED343959282794AA213D41A"/>
          </w:pPr>
          <w:r w:rsidRPr="00A46E02">
            <w:rPr>
              <w:rStyle w:val="PlaceholderText"/>
            </w:rPr>
            <w:t>Choose an item.</w:t>
          </w:r>
        </w:p>
      </w:docPartBody>
    </w:docPart>
    <w:docPart>
      <w:docPartPr>
        <w:name w:val="9B3CEE69BD21457D822A53B3C595F664"/>
        <w:category>
          <w:name w:val="General"/>
          <w:gallery w:val="placeholder"/>
        </w:category>
        <w:types>
          <w:type w:val="bbPlcHdr"/>
        </w:types>
        <w:behaviors>
          <w:behavior w:val="content"/>
        </w:behaviors>
        <w:guid w:val="{4BBB5D29-C720-424B-9787-FDCBFD02FA01}"/>
      </w:docPartPr>
      <w:docPartBody>
        <w:p w:rsidR="0034148A" w:rsidRDefault="008005B2" w:rsidP="008005B2">
          <w:pPr>
            <w:pStyle w:val="9B3CEE69BD21457D822A53B3C595F664"/>
          </w:pPr>
          <w:r w:rsidRPr="00A46E02">
            <w:rPr>
              <w:rStyle w:val="PlaceholderText"/>
            </w:rPr>
            <w:t>Choose an item.</w:t>
          </w:r>
        </w:p>
      </w:docPartBody>
    </w:docPart>
    <w:docPart>
      <w:docPartPr>
        <w:name w:val="64390A46DE9644829733750A96345F4E"/>
        <w:category>
          <w:name w:val="General"/>
          <w:gallery w:val="placeholder"/>
        </w:category>
        <w:types>
          <w:type w:val="bbPlcHdr"/>
        </w:types>
        <w:behaviors>
          <w:behavior w:val="content"/>
        </w:behaviors>
        <w:guid w:val="{0AF7C730-C75E-4775-9BF4-EBDB291A1C93}"/>
      </w:docPartPr>
      <w:docPartBody>
        <w:p w:rsidR="0034148A" w:rsidRDefault="008005B2" w:rsidP="008005B2">
          <w:pPr>
            <w:pStyle w:val="64390A46DE9644829733750A96345F4E"/>
          </w:pPr>
          <w:r w:rsidRPr="00A46E02">
            <w:rPr>
              <w:rStyle w:val="PlaceholderText"/>
            </w:rPr>
            <w:t>Choose an item.</w:t>
          </w:r>
        </w:p>
      </w:docPartBody>
    </w:docPart>
    <w:docPart>
      <w:docPartPr>
        <w:name w:val="A265D524AF5343E2BD5401F4883C6DEA"/>
        <w:category>
          <w:name w:val="General"/>
          <w:gallery w:val="placeholder"/>
        </w:category>
        <w:types>
          <w:type w:val="bbPlcHdr"/>
        </w:types>
        <w:behaviors>
          <w:behavior w:val="content"/>
        </w:behaviors>
        <w:guid w:val="{00E1264C-9A3F-4CD4-BDE3-2F1CECF0B6E2}"/>
      </w:docPartPr>
      <w:docPartBody>
        <w:p w:rsidR="0034148A" w:rsidRDefault="008005B2" w:rsidP="008005B2">
          <w:pPr>
            <w:pStyle w:val="A265D524AF5343E2BD5401F4883C6DEA"/>
          </w:pPr>
          <w:r w:rsidRPr="00A46E02">
            <w:rPr>
              <w:rStyle w:val="PlaceholderText"/>
            </w:rPr>
            <w:t>Choose an item.</w:t>
          </w:r>
        </w:p>
      </w:docPartBody>
    </w:docPart>
    <w:docPart>
      <w:docPartPr>
        <w:name w:val="6B5B0CEE4173491FBDFA8B219EA04CB0"/>
        <w:category>
          <w:name w:val="General"/>
          <w:gallery w:val="placeholder"/>
        </w:category>
        <w:types>
          <w:type w:val="bbPlcHdr"/>
        </w:types>
        <w:behaviors>
          <w:behavior w:val="content"/>
        </w:behaviors>
        <w:guid w:val="{F589F593-D6C6-4F44-8B00-1094D812730A}"/>
      </w:docPartPr>
      <w:docPartBody>
        <w:p w:rsidR="0034148A" w:rsidRDefault="008005B2" w:rsidP="008005B2">
          <w:pPr>
            <w:pStyle w:val="6B5B0CEE4173491FBDFA8B219EA04CB0"/>
          </w:pPr>
          <w:r w:rsidRPr="00A46E02">
            <w:rPr>
              <w:rStyle w:val="PlaceholderText"/>
            </w:rPr>
            <w:t>Choose an item.</w:t>
          </w:r>
        </w:p>
      </w:docPartBody>
    </w:docPart>
    <w:docPart>
      <w:docPartPr>
        <w:name w:val="2E54A51371FA49CEA6BBD12AC53E7C2B"/>
        <w:category>
          <w:name w:val="General"/>
          <w:gallery w:val="placeholder"/>
        </w:category>
        <w:types>
          <w:type w:val="bbPlcHdr"/>
        </w:types>
        <w:behaviors>
          <w:behavior w:val="content"/>
        </w:behaviors>
        <w:guid w:val="{A4D54A86-8C1D-433F-B8DE-8D6FDECA16E2}"/>
      </w:docPartPr>
      <w:docPartBody>
        <w:p w:rsidR="0034148A" w:rsidRDefault="008005B2" w:rsidP="008005B2">
          <w:pPr>
            <w:pStyle w:val="2E54A51371FA49CEA6BBD12AC53E7C2B"/>
          </w:pPr>
          <w:r w:rsidRPr="00A46E02">
            <w:rPr>
              <w:rStyle w:val="PlaceholderText"/>
            </w:rPr>
            <w:t>Choose an item.</w:t>
          </w:r>
        </w:p>
      </w:docPartBody>
    </w:docPart>
    <w:docPart>
      <w:docPartPr>
        <w:name w:val="D2A4DC9E874D4D7AB7B5FC821419E2C1"/>
        <w:category>
          <w:name w:val="General"/>
          <w:gallery w:val="placeholder"/>
        </w:category>
        <w:types>
          <w:type w:val="bbPlcHdr"/>
        </w:types>
        <w:behaviors>
          <w:behavior w:val="content"/>
        </w:behaviors>
        <w:guid w:val="{90181AA0-8AE4-4A96-8211-97650B6F489D}"/>
      </w:docPartPr>
      <w:docPartBody>
        <w:p w:rsidR="0034148A" w:rsidRDefault="008005B2" w:rsidP="008005B2">
          <w:pPr>
            <w:pStyle w:val="D2A4DC9E874D4D7AB7B5FC821419E2C1"/>
          </w:pPr>
          <w:r w:rsidRPr="00A46E02">
            <w:rPr>
              <w:rStyle w:val="PlaceholderText"/>
            </w:rPr>
            <w:t>Choose an item.</w:t>
          </w:r>
        </w:p>
      </w:docPartBody>
    </w:docPart>
    <w:docPart>
      <w:docPartPr>
        <w:name w:val="98980FB7213C4E5C84BCFFD1A78A6469"/>
        <w:category>
          <w:name w:val="General"/>
          <w:gallery w:val="placeholder"/>
        </w:category>
        <w:types>
          <w:type w:val="bbPlcHdr"/>
        </w:types>
        <w:behaviors>
          <w:behavior w:val="content"/>
        </w:behaviors>
        <w:guid w:val="{7C76B2CC-540E-4101-AE74-4CE8ED39A3B2}"/>
      </w:docPartPr>
      <w:docPartBody>
        <w:p w:rsidR="0034148A" w:rsidRDefault="008005B2" w:rsidP="008005B2">
          <w:pPr>
            <w:pStyle w:val="98980FB7213C4E5C84BCFFD1A78A6469"/>
          </w:pPr>
          <w:r w:rsidRPr="00A46E02">
            <w:rPr>
              <w:rStyle w:val="PlaceholderText"/>
            </w:rPr>
            <w:t>Choose an item.</w:t>
          </w:r>
        </w:p>
      </w:docPartBody>
    </w:docPart>
    <w:docPart>
      <w:docPartPr>
        <w:name w:val="DC1A98EECD7147D09B603864668765D7"/>
        <w:category>
          <w:name w:val="General"/>
          <w:gallery w:val="placeholder"/>
        </w:category>
        <w:types>
          <w:type w:val="bbPlcHdr"/>
        </w:types>
        <w:behaviors>
          <w:behavior w:val="content"/>
        </w:behaviors>
        <w:guid w:val="{509BF592-3BE1-4497-BF32-7F74EF5A0F67}"/>
      </w:docPartPr>
      <w:docPartBody>
        <w:p w:rsidR="0034148A" w:rsidRDefault="008005B2" w:rsidP="008005B2">
          <w:pPr>
            <w:pStyle w:val="DC1A98EECD7147D09B603864668765D7"/>
          </w:pPr>
          <w:r w:rsidRPr="00A46E02">
            <w:rPr>
              <w:rStyle w:val="PlaceholderText"/>
            </w:rPr>
            <w:t>Choose an item.</w:t>
          </w:r>
        </w:p>
      </w:docPartBody>
    </w:docPart>
    <w:docPart>
      <w:docPartPr>
        <w:name w:val="89672908CB1346F8BB6E04597A8A45D9"/>
        <w:category>
          <w:name w:val="General"/>
          <w:gallery w:val="placeholder"/>
        </w:category>
        <w:types>
          <w:type w:val="bbPlcHdr"/>
        </w:types>
        <w:behaviors>
          <w:behavior w:val="content"/>
        </w:behaviors>
        <w:guid w:val="{DD7D52AC-449C-43BF-91D7-151863378B1C}"/>
      </w:docPartPr>
      <w:docPartBody>
        <w:p w:rsidR="0034148A" w:rsidRDefault="008005B2" w:rsidP="008005B2">
          <w:pPr>
            <w:pStyle w:val="89672908CB1346F8BB6E04597A8A45D9"/>
          </w:pPr>
          <w:r w:rsidRPr="00A46E02">
            <w:rPr>
              <w:rStyle w:val="PlaceholderText"/>
            </w:rPr>
            <w:t>Choose an item.</w:t>
          </w:r>
        </w:p>
      </w:docPartBody>
    </w:docPart>
    <w:docPart>
      <w:docPartPr>
        <w:name w:val="1964F38F277E42339962919D6604052C"/>
        <w:category>
          <w:name w:val="General"/>
          <w:gallery w:val="placeholder"/>
        </w:category>
        <w:types>
          <w:type w:val="bbPlcHdr"/>
        </w:types>
        <w:behaviors>
          <w:behavior w:val="content"/>
        </w:behaviors>
        <w:guid w:val="{DB6DE017-8AB4-498E-AB04-940F384018BF}"/>
      </w:docPartPr>
      <w:docPartBody>
        <w:p w:rsidR="0034148A" w:rsidRDefault="008005B2" w:rsidP="008005B2">
          <w:pPr>
            <w:pStyle w:val="1964F38F277E42339962919D6604052C"/>
          </w:pPr>
          <w:r w:rsidRPr="00A46E02">
            <w:rPr>
              <w:rStyle w:val="PlaceholderText"/>
            </w:rPr>
            <w:t>Choose an item.</w:t>
          </w:r>
        </w:p>
      </w:docPartBody>
    </w:docPart>
    <w:docPart>
      <w:docPartPr>
        <w:name w:val="44E540B60E264010B64EF6417C6F41FA"/>
        <w:category>
          <w:name w:val="General"/>
          <w:gallery w:val="placeholder"/>
        </w:category>
        <w:types>
          <w:type w:val="bbPlcHdr"/>
        </w:types>
        <w:behaviors>
          <w:behavior w:val="content"/>
        </w:behaviors>
        <w:guid w:val="{20412E4A-9CFA-4DC2-BB8B-D256BEB28464}"/>
      </w:docPartPr>
      <w:docPartBody>
        <w:p w:rsidR="0034148A" w:rsidRDefault="008005B2" w:rsidP="008005B2">
          <w:pPr>
            <w:pStyle w:val="44E540B60E264010B64EF6417C6F41FA"/>
          </w:pPr>
          <w:r w:rsidRPr="00A46E02">
            <w:rPr>
              <w:rStyle w:val="PlaceholderText"/>
            </w:rPr>
            <w:t>Choose an item.</w:t>
          </w:r>
        </w:p>
      </w:docPartBody>
    </w:docPart>
    <w:docPart>
      <w:docPartPr>
        <w:name w:val="86E5D88BD17B4D5C84720F2D0D606BA6"/>
        <w:category>
          <w:name w:val="General"/>
          <w:gallery w:val="placeholder"/>
        </w:category>
        <w:types>
          <w:type w:val="bbPlcHdr"/>
        </w:types>
        <w:behaviors>
          <w:behavior w:val="content"/>
        </w:behaviors>
        <w:guid w:val="{5E454E09-5036-47A4-B373-94891C2367A8}"/>
      </w:docPartPr>
      <w:docPartBody>
        <w:p w:rsidR="0034148A" w:rsidRDefault="008005B2" w:rsidP="008005B2">
          <w:pPr>
            <w:pStyle w:val="86E5D88BD17B4D5C84720F2D0D606BA6"/>
          </w:pPr>
          <w:r w:rsidRPr="00A46E02">
            <w:rPr>
              <w:rStyle w:val="PlaceholderText"/>
            </w:rPr>
            <w:t>Choose an item.</w:t>
          </w:r>
        </w:p>
      </w:docPartBody>
    </w:docPart>
    <w:docPart>
      <w:docPartPr>
        <w:name w:val="06EE08B8AC334EDFBA66C5069CD0D988"/>
        <w:category>
          <w:name w:val="General"/>
          <w:gallery w:val="placeholder"/>
        </w:category>
        <w:types>
          <w:type w:val="bbPlcHdr"/>
        </w:types>
        <w:behaviors>
          <w:behavior w:val="content"/>
        </w:behaviors>
        <w:guid w:val="{8FA02CD5-3E99-47D1-8677-EFF29E9AC653}"/>
      </w:docPartPr>
      <w:docPartBody>
        <w:p w:rsidR="0034148A" w:rsidRDefault="008005B2" w:rsidP="008005B2">
          <w:pPr>
            <w:pStyle w:val="06EE08B8AC334EDFBA66C5069CD0D988"/>
          </w:pPr>
          <w:r w:rsidRPr="00A46E02">
            <w:rPr>
              <w:rStyle w:val="PlaceholderText"/>
            </w:rPr>
            <w:t>Choose an item.</w:t>
          </w:r>
        </w:p>
      </w:docPartBody>
    </w:docPart>
    <w:docPart>
      <w:docPartPr>
        <w:name w:val="5CD5B29F968E4475BB0C2256C20C887F"/>
        <w:category>
          <w:name w:val="General"/>
          <w:gallery w:val="placeholder"/>
        </w:category>
        <w:types>
          <w:type w:val="bbPlcHdr"/>
        </w:types>
        <w:behaviors>
          <w:behavior w:val="content"/>
        </w:behaviors>
        <w:guid w:val="{2287EFF7-11DB-4FC5-8EC0-91A98139177B}"/>
      </w:docPartPr>
      <w:docPartBody>
        <w:p w:rsidR="0034148A" w:rsidRDefault="008005B2" w:rsidP="008005B2">
          <w:pPr>
            <w:pStyle w:val="5CD5B29F968E4475BB0C2256C20C887F"/>
          </w:pPr>
          <w:r w:rsidRPr="00A46E02">
            <w:rPr>
              <w:rStyle w:val="PlaceholderText"/>
            </w:rPr>
            <w:t>Choose an item.</w:t>
          </w:r>
        </w:p>
      </w:docPartBody>
    </w:docPart>
    <w:docPart>
      <w:docPartPr>
        <w:name w:val="474E5B1D1674412283584A1E89729315"/>
        <w:category>
          <w:name w:val="General"/>
          <w:gallery w:val="placeholder"/>
        </w:category>
        <w:types>
          <w:type w:val="bbPlcHdr"/>
        </w:types>
        <w:behaviors>
          <w:behavior w:val="content"/>
        </w:behaviors>
        <w:guid w:val="{B39FA1E4-AAA5-4AF7-A76D-63C4F56B7FFF}"/>
      </w:docPartPr>
      <w:docPartBody>
        <w:p w:rsidR="0034148A" w:rsidRDefault="008005B2" w:rsidP="008005B2">
          <w:pPr>
            <w:pStyle w:val="474E5B1D1674412283584A1E89729315"/>
          </w:pPr>
          <w:r w:rsidRPr="00A46E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Calibri"/>
    <w:panose1 w:val="020B050003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orm Medium">
    <w:panose1 w:val="020B0600030000000000"/>
    <w:charset w:val="00"/>
    <w:family w:val="swiss"/>
    <w:notTrueType/>
    <w:pitch w:val="variable"/>
    <w:sig w:usb0="A000006F" w:usb1="4000207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B2"/>
    <w:rsid w:val="00122D26"/>
    <w:rsid w:val="00245EDB"/>
    <w:rsid w:val="00332B20"/>
    <w:rsid w:val="0034148A"/>
    <w:rsid w:val="004A6985"/>
    <w:rsid w:val="004B4F48"/>
    <w:rsid w:val="004C7CDA"/>
    <w:rsid w:val="006C33CB"/>
    <w:rsid w:val="008005B2"/>
    <w:rsid w:val="008740FF"/>
    <w:rsid w:val="008E4A7B"/>
    <w:rsid w:val="00C50E26"/>
    <w:rsid w:val="00CF6F5E"/>
    <w:rsid w:val="00D716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E26"/>
    <w:rPr>
      <w:color w:val="808080"/>
    </w:rPr>
  </w:style>
  <w:style w:type="paragraph" w:customStyle="1" w:styleId="07C1F306F1C64AC086605F342B1FC868">
    <w:name w:val="07C1F306F1C64AC086605F342B1FC868"/>
    <w:rsid w:val="008005B2"/>
  </w:style>
  <w:style w:type="paragraph" w:customStyle="1" w:styleId="4B5EF6C89ED343959282794AA213D41A">
    <w:name w:val="4B5EF6C89ED343959282794AA213D41A"/>
    <w:rsid w:val="008005B2"/>
  </w:style>
  <w:style w:type="paragraph" w:customStyle="1" w:styleId="9B3CEE69BD21457D822A53B3C595F664">
    <w:name w:val="9B3CEE69BD21457D822A53B3C595F664"/>
    <w:rsid w:val="008005B2"/>
  </w:style>
  <w:style w:type="paragraph" w:customStyle="1" w:styleId="64390A46DE9644829733750A96345F4E">
    <w:name w:val="64390A46DE9644829733750A96345F4E"/>
    <w:rsid w:val="008005B2"/>
  </w:style>
  <w:style w:type="paragraph" w:customStyle="1" w:styleId="A265D524AF5343E2BD5401F4883C6DEA">
    <w:name w:val="A265D524AF5343E2BD5401F4883C6DEA"/>
    <w:rsid w:val="008005B2"/>
  </w:style>
  <w:style w:type="paragraph" w:customStyle="1" w:styleId="6B5B0CEE4173491FBDFA8B219EA04CB0">
    <w:name w:val="6B5B0CEE4173491FBDFA8B219EA04CB0"/>
    <w:rsid w:val="008005B2"/>
  </w:style>
  <w:style w:type="paragraph" w:customStyle="1" w:styleId="2E54A51371FA49CEA6BBD12AC53E7C2B">
    <w:name w:val="2E54A51371FA49CEA6BBD12AC53E7C2B"/>
    <w:rsid w:val="008005B2"/>
  </w:style>
  <w:style w:type="paragraph" w:customStyle="1" w:styleId="D2A4DC9E874D4D7AB7B5FC821419E2C1">
    <w:name w:val="D2A4DC9E874D4D7AB7B5FC821419E2C1"/>
    <w:rsid w:val="008005B2"/>
  </w:style>
  <w:style w:type="paragraph" w:customStyle="1" w:styleId="98980FB7213C4E5C84BCFFD1A78A6469">
    <w:name w:val="98980FB7213C4E5C84BCFFD1A78A6469"/>
    <w:rsid w:val="008005B2"/>
  </w:style>
  <w:style w:type="paragraph" w:customStyle="1" w:styleId="DC1A98EECD7147D09B603864668765D7">
    <w:name w:val="DC1A98EECD7147D09B603864668765D7"/>
    <w:rsid w:val="008005B2"/>
  </w:style>
  <w:style w:type="paragraph" w:customStyle="1" w:styleId="89672908CB1346F8BB6E04597A8A45D9">
    <w:name w:val="89672908CB1346F8BB6E04597A8A45D9"/>
    <w:rsid w:val="008005B2"/>
  </w:style>
  <w:style w:type="paragraph" w:customStyle="1" w:styleId="1964F38F277E42339962919D6604052C">
    <w:name w:val="1964F38F277E42339962919D6604052C"/>
    <w:rsid w:val="008005B2"/>
  </w:style>
  <w:style w:type="paragraph" w:customStyle="1" w:styleId="44E540B60E264010B64EF6417C6F41FA">
    <w:name w:val="44E540B60E264010B64EF6417C6F41FA"/>
    <w:rsid w:val="008005B2"/>
  </w:style>
  <w:style w:type="paragraph" w:customStyle="1" w:styleId="86E5D88BD17B4D5C84720F2D0D606BA6">
    <w:name w:val="86E5D88BD17B4D5C84720F2D0D606BA6"/>
    <w:rsid w:val="008005B2"/>
  </w:style>
  <w:style w:type="paragraph" w:customStyle="1" w:styleId="06EE08B8AC334EDFBA66C5069CD0D988">
    <w:name w:val="06EE08B8AC334EDFBA66C5069CD0D988"/>
    <w:rsid w:val="008005B2"/>
  </w:style>
  <w:style w:type="paragraph" w:customStyle="1" w:styleId="5CD5B29F968E4475BB0C2256C20C887F">
    <w:name w:val="5CD5B29F968E4475BB0C2256C20C887F"/>
    <w:rsid w:val="008005B2"/>
  </w:style>
  <w:style w:type="paragraph" w:customStyle="1" w:styleId="474E5B1D1674412283584A1E89729315">
    <w:name w:val="474E5B1D1674412283584A1E89729315"/>
    <w:rsid w:val="008005B2"/>
  </w:style>
  <w:style w:type="paragraph" w:customStyle="1" w:styleId="B6D5614BEC9B42049CCE23F650FB4C68">
    <w:name w:val="B6D5614BEC9B42049CCE23F650FB4C68"/>
    <w:rsid w:val="00C50E26"/>
    <w:pPr>
      <w:spacing w:line="278" w:lineRule="auto"/>
    </w:pPr>
    <w:rPr>
      <w:kern w:val="2"/>
      <w:sz w:val="24"/>
      <w:szCs w:val="24"/>
      <w14:ligatures w14:val="standardContextual"/>
    </w:rPr>
  </w:style>
  <w:style w:type="paragraph" w:customStyle="1" w:styleId="3BD6F81297AA48EEAE0428C55C48DFF3">
    <w:name w:val="3BD6F81297AA48EEAE0428C55C48DFF3"/>
    <w:rsid w:val="00C50E26"/>
    <w:pPr>
      <w:spacing w:line="278" w:lineRule="auto"/>
    </w:pPr>
    <w:rPr>
      <w:kern w:val="2"/>
      <w:sz w:val="24"/>
      <w:szCs w:val="24"/>
      <w14:ligatures w14:val="standardContextual"/>
    </w:rPr>
  </w:style>
  <w:style w:type="paragraph" w:customStyle="1" w:styleId="7DA90E360ADA4EF29B82979C53A6DCE4">
    <w:name w:val="7DA90E360ADA4EF29B82979C53A6DCE4"/>
    <w:rsid w:val="00C50E26"/>
    <w:pPr>
      <w:spacing w:line="278" w:lineRule="auto"/>
    </w:pPr>
    <w:rPr>
      <w:kern w:val="2"/>
      <w:sz w:val="24"/>
      <w:szCs w:val="24"/>
      <w14:ligatures w14:val="standardContextual"/>
    </w:rPr>
  </w:style>
  <w:style w:type="paragraph" w:customStyle="1" w:styleId="9229519BBAFF4FD795CCE24D28402CAB">
    <w:name w:val="9229519BBAFF4FD795CCE24D28402CAB"/>
    <w:rsid w:val="00C50E26"/>
    <w:pPr>
      <w:spacing w:line="278" w:lineRule="auto"/>
    </w:pPr>
    <w:rPr>
      <w:kern w:val="2"/>
      <w:sz w:val="24"/>
      <w:szCs w:val="24"/>
      <w14:ligatures w14:val="standardContextual"/>
    </w:rPr>
  </w:style>
  <w:style w:type="paragraph" w:customStyle="1" w:styleId="6209F8C2F51942C989DDDF81A6323C74">
    <w:name w:val="6209F8C2F51942C989DDDF81A6323C74"/>
    <w:rsid w:val="00C50E26"/>
    <w:pPr>
      <w:spacing w:line="278" w:lineRule="auto"/>
    </w:pPr>
    <w:rPr>
      <w:kern w:val="2"/>
      <w:sz w:val="24"/>
      <w:szCs w:val="24"/>
      <w14:ligatures w14:val="standardContextual"/>
    </w:rPr>
  </w:style>
  <w:style w:type="paragraph" w:customStyle="1" w:styleId="AE6170403208470EA30609D9357EFD41">
    <w:name w:val="AE6170403208470EA30609D9357EFD41"/>
    <w:rsid w:val="00C50E26"/>
    <w:pPr>
      <w:spacing w:line="278" w:lineRule="auto"/>
    </w:pPr>
    <w:rPr>
      <w:kern w:val="2"/>
      <w:sz w:val="24"/>
      <w:szCs w:val="24"/>
      <w14:ligatures w14:val="standardContextual"/>
    </w:rPr>
  </w:style>
  <w:style w:type="paragraph" w:customStyle="1" w:styleId="3CC314A22C1B4208BB490E26653345C4">
    <w:name w:val="3CC314A22C1B4208BB490E26653345C4"/>
    <w:rsid w:val="00C50E26"/>
    <w:pPr>
      <w:spacing w:line="278" w:lineRule="auto"/>
    </w:pPr>
    <w:rPr>
      <w:kern w:val="2"/>
      <w:sz w:val="24"/>
      <w:szCs w:val="24"/>
      <w14:ligatures w14:val="standardContextual"/>
    </w:rPr>
  </w:style>
  <w:style w:type="paragraph" w:customStyle="1" w:styleId="135D124E94D84F7F83D6402AA48514CD">
    <w:name w:val="135D124E94D84F7F83D6402AA48514CD"/>
    <w:rsid w:val="00C50E26"/>
    <w:pPr>
      <w:spacing w:line="278" w:lineRule="auto"/>
    </w:pPr>
    <w:rPr>
      <w:kern w:val="2"/>
      <w:sz w:val="24"/>
      <w:szCs w:val="24"/>
      <w14:ligatures w14:val="standardContextual"/>
    </w:rPr>
  </w:style>
  <w:style w:type="paragraph" w:customStyle="1" w:styleId="6748C101BCC24617A859D350F6F30A8E">
    <w:name w:val="6748C101BCC24617A859D350F6F30A8E"/>
    <w:rsid w:val="00C50E26"/>
    <w:pPr>
      <w:spacing w:line="278" w:lineRule="auto"/>
    </w:pPr>
    <w:rPr>
      <w:kern w:val="2"/>
      <w:sz w:val="24"/>
      <w:szCs w:val="24"/>
      <w14:ligatures w14:val="standardContextual"/>
    </w:rPr>
  </w:style>
  <w:style w:type="paragraph" w:customStyle="1" w:styleId="AD37BF1A2E9F4D9CBA26C3F9B723089D">
    <w:name w:val="AD37BF1A2E9F4D9CBA26C3F9B723089D"/>
    <w:rsid w:val="00C50E26"/>
    <w:pPr>
      <w:spacing w:line="278" w:lineRule="auto"/>
    </w:pPr>
    <w:rPr>
      <w:kern w:val="2"/>
      <w:sz w:val="24"/>
      <w:szCs w:val="24"/>
      <w14:ligatures w14:val="standardContextual"/>
    </w:rPr>
  </w:style>
  <w:style w:type="paragraph" w:customStyle="1" w:styleId="E946C75B69A24A368355C1E7AD2EB4AA">
    <w:name w:val="E946C75B69A24A368355C1E7AD2EB4AA"/>
    <w:rsid w:val="00C50E26"/>
    <w:pPr>
      <w:spacing w:line="278" w:lineRule="auto"/>
    </w:pPr>
    <w:rPr>
      <w:kern w:val="2"/>
      <w:sz w:val="24"/>
      <w:szCs w:val="24"/>
      <w14:ligatures w14:val="standardContextual"/>
    </w:rPr>
  </w:style>
  <w:style w:type="paragraph" w:customStyle="1" w:styleId="02DE6075DDA743EFA8714B20C86004F0">
    <w:name w:val="02DE6075DDA743EFA8714B20C86004F0"/>
    <w:rsid w:val="00C50E26"/>
    <w:pPr>
      <w:spacing w:line="278" w:lineRule="auto"/>
    </w:pPr>
    <w:rPr>
      <w:kern w:val="2"/>
      <w:sz w:val="24"/>
      <w:szCs w:val="24"/>
      <w14:ligatures w14:val="standardContextual"/>
    </w:rPr>
  </w:style>
  <w:style w:type="paragraph" w:customStyle="1" w:styleId="22CCE8A3D3DB47609C7A513C01279996">
    <w:name w:val="22CCE8A3D3DB47609C7A513C01279996"/>
    <w:rsid w:val="00C50E26"/>
    <w:pPr>
      <w:spacing w:line="278" w:lineRule="auto"/>
    </w:pPr>
    <w:rPr>
      <w:kern w:val="2"/>
      <w:sz w:val="24"/>
      <w:szCs w:val="24"/>
      <w14:ligatures w14:val="standardContextual"/>
    </w:rPr>
  </w:style>
  <w:style w:type="paragraph" w:customStyle="1" w:styleId="1C30985453BE4501A70D24EDD51D1EDD">
    <w:name w:val="1C30985453BE4501A70D24EDD51D1EDD"/>
    <w:rsid w:val="00C50E26"/>
    <w:pPr>
      <w:spacing w:line="278" w:lineRule="auto"/>
    </w:pPr>
    <w:rPr>
      <w:kern w:val="2"/>
      <w:sz w:val="24"/>
      <w:szCs w:val="24"/>
      <w14:ligatures w14:val="standardContextual"/>
    </w:rPr>
  </w:style>
  <w:style w:type="paragraph" w:customStyle="1" w:styleId="4DF018DCCB0144799DF9C1EF64F798A5">
    <w:name w:val="4DF018DCCB0144799DF9C1EF64F798A5"/>
    <w:rsid w:val="00C50E26"/>
    <w:pPr>
      <w:spacing w:line="278" w:lineRule="auto"/>
    </w:pPr>
    <w:rPr>
      <w:kern w:val="2"/>
      <w:sz w:val="24"/>
      <w:szCs w:val="24"/>
      <w14:ligatures w14:val="standardContextual"/>
    </w:rPr>
  </w:style>
  <w:style w:type="paragraph" w:customStyle="1" w:styleId="F7B5F4A77FAB439DACB431E6436E1BE8">
    <w:name w:val="F7B5F4A77FAB439DACB431E6436E1BE8"/>
    <w:rsid w:val="00C50E26"/>
    <w:pPr>
      <w:spacing w:line="278" w:lineRule="auto"/>
    </w:pPr>
    <w:rPr>
      <w:kern w:val="2"/>
      <w:sz w:val="24"/>
      <w:szCs w:val="24"/>
      <w14:ligatures w14:val="standardContextual"/>
    </w:rPr>
  </w:style>
  <w:style w:type="paragraph" w:customStyle="1" w:styleId="BCA8B22402304FD5934AF95C539011CA">
    <w:name w:val="BCA8B22402304FD5934AF95C539011CA"/>
    <w:rsid w:val="00C50E2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7D47A295-5268-48C2-91CB-EAC5ECF430DC}">
  <ds:schemaRefs>
    <ds:schemaRef ds:uri="http://schemas.openxmlformats.org/officeDocument/2006/bibliography"/>
  </ds:schemaRefs>
</ds:datastoreItem>
</file>

<file path=customXml/itemProps2.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3.xml><?xml version="1.0" encoding="utf-8"?>
<ds:datastoreItem xmlns:ds="http://schemas.openxmlformats.org/officeDocument/2006/customXml" ds:itemID="{CC9002F3-C1EC-4D5C-991B-E418AE80C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47</TotalTime>
  <Pages>27</Pages>
  <Words>8169</Words>
  <Characters>43051</Characters>
  <Application>Microsoft Office Word</Application>
  <DocSecurity>0</DocSecurity>
  <Lines>1132</Lines>
  <Paragraphs>562</Paragraphs>
  <ScaleCrop>false</ScaleCrop>
  <Company/>
  <LinksUpToDate>false</LinksUpToDate>
  <CharactersWithSpaces>50658</CharactersWithSpaces>
  <SharedDoc>false</SharedDoc>
  <HLinks>
    <vt:vector size="12" baseType="variant">
      <vt:variant>
        <vt:i4>589842</vt:i4>
      </vt:variant>
      <vt:variant>
        <vt:i4>3</vt:i4>
      </vt:variant>
      <vt:variant>
        <vt:i4>0</vt:i4>
      </vt:variant>
      <vt:variant>
        <vt:i4>5</vt:i4>
      </vt:variant>
      <vt:variant>
        <vt:lpwstr>https://www.linkedin.com/learning/illustrator-2022-essential-training/the-touch-type-tool?autoplay=true&amp;resume=false</vt:lpwstr>
      </vt:variant>
      <vt:variant>
        <vt:lpwstr/>
      </vt:variant>
      <vt:variant>
        <vt:i4>7340135</vt:i4>
      </vt:variant>
      <vt:variant>
        <vt:i4>0</vt:i4>
      </vt:variant>
      <vt:variant>
        <vt:i4>0</vt:i4>
      </vt:variant>
      <vt:variant>
        <vt:i4>5</vt:i4>
      </vt:variant>
      <vt:variant>
        <vt:lpwstr>https://www.linkedin.com/learning/illustrator-2022-essential-training/type-on-a-path?autoplay=true&amp;resume=false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Joelle Twigden</cp:lastModifiedBy>
  <cp:revision>17</cp:revision>
  <cp:lastPrinted>2022-12-19T19:02:00Z</cp:lastPrinted>
  <dcterms:created xsi:type="dcterms:W3CDTF">2024-02-16T03:59:00Z</dcterms:created>
  <dcterms:modified xsi:type="dcterms:W3CDTF">2024-02-16T04:54:00Z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5692d5d98f69c171c6e99b8d48da4dd6efcb67d81a8be81387173be38acb942e</vt:lpwstr>
  </property>
</Properties>
</file>