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B957F" w14:textId="34B16EFB" w:rsidR="00285B9B" w:rsidRDefault="00A07A5D" w:rsidP="007E797E">
      <w:r>
        <w:rPr>
          <w:rFonts w:eastAsia="Simplon Norm" w:cs="Simplon Norm"/>
          <w:noProof/>
          <w:highlight w:val="magenta"/>
        </w:rPr>
        <w:drawing>
          <wp:anchor distT="0" distB="0" distL="114300" distR="114300" simplePos="0" relativeHeight="251658240" behindDoc="1" locked="0" layoutInCell="1" allowOverlap="1" wp14:anchorId="03146315" wp14:editId="3BBC6FA3">
            <wp:simplePos x="0" y="0"/>
            <wp:positionH relativeFrom="page">
              <wp:posOffset>0</wp:posOffset>
            </wp:positionH>
            <wp:positionV relativeFrom="paragraph">
              <wp:posOffset>0</wp:posOffset>
            </wp:positionV>
            <wp:extent cx="6767830" cy="4284345"/>
            <wp:effectExtent l="0" t="0" r="0" b="1905"/>
            <wp:wrapTight wrapText="bothSides">
              <wp:wrapPolygon edited="0">
                <wp:start x="0" y="0"/>
                <wp:lineTo x="0" y="21514"/>
                <wp:lineTo x="21523" y="21514"/>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7830" cy="428434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0" w:name="_Toc169163604" w:displacedByCustomXml="next"/>
    <w:sdt>
      <w:sdtPr>
        <w:rPr>
          <w:rFonts w:ascii="Simplon Norm" w:eastAsiaTheme="minorEastAsia" w:hAnsi="Simplon Norm" w:cstheme="minorBidi"/>
          <w:color w:val="auto"/>
          <w:sz w:val="22"/>
          <w:szCs w:val="22"/>
        </w:rPr>
        <w:id w:val="719941504"/>
        <w:docPartObj>
          <w:docPartGallery w:val="Cover Pages"/>
          <w:docPartUnique/>
        </w:docPartObj>
      </w:sdtPr>
      <w:sdtContent>
        <w:bookmarkStart w:id="1" w:name="_Toc149231683" w:displacedByCustomXml="prev"/>
        <w:p w14:paraId="216A648B" w14:textId="0780AE5B" w:rsidR="00837837" w:rsidRPr="00273926" w:rsidRDefault="00837837" w:rsidP="00837837">
          <w:pPr>
            <w:pStyle w:val="Heading1"/>
            <w:tabs>
              <w:tab w:val="left" w:pos="1968"/>
            </w:tabs>
            <w:rPr>
              <w:rFonts w:ascii="Simplon Norm Light" w:hAnsi="Simplon Norm Light"/>
              <w:b/>
              <w:bCs/>
            </w:rPr>
          </w:pPr>
          <w:r>
            <w:rPr>
              <w:rFonts w:ascii="Simplon Norm Light" w:hAnsi="Simplon Norm Light"/>
              <w:b/>
              <w:bCs/>
            </w:rPr>
            <w:t xml:space="preserve">Diploma of Counselling | Practical </w:t>
          </w:r>
          <w:r w:rsidRPr="00273926">
            <w:rPr>
              <w:rFonts w:ascii="Simplon Norm Light" w:hAnsi="Simplon Norm Light"/>
              <w:b/>
              <w:bCs/>
            </w:rPr>
            <w:t xml:space="preserve">Block </w:t>
          </w:r>
          <w:bookmarkEnd w:id="1"/>
          <w:r w:rsidR="00B21AAA">
            <w:rPr>
              <w:rFonts w:ascii="Simplon Norm Light" w:hAnsi="Simplon Norm Light"/>
              <w:b/>
              <w:bCs/>
            </w:rPr>
            <w:t>3</w:t>
          </w:r>
          <w:bookmarkEnd w:id="0"/>
          <w:r>
            <w:rPr>
              <w:rFonts w:ascii="Simplon Norm Light" w:hAnsi="Simplon Norm Light"/>
              <w:b/>
              <w:bCs/>
            </w:rPr>
            <w:tab/>
          </w:r>
        </w:p>
        <w:p w14:paraId="099FE1F8" w14:textId="5E0ED23C" w:rsidR="00837837" w:rsidRPr="00AD361A" w:rsidRDefault="00C64084" w:rsidP="00837837">
          <w:pPr>
            <w:spacing w:before="360"/>
            <w:rPr>
              <w:sz w:val="36"/>
              <w:szCs w:val="36"/>
            </w:rPr>
          </w:pPr>
          <w:r>
            <w:rPr>
              <w:sz w:val="36"/>
              <w:szCs w:val="36"/>
            </w:rPr>
            <w:t>Observer Checklists</w:t>
          </w:r>
        </w:p>
        <w:p w14:paraId="55ACA6C8" w14:textId="77777777" w:rsidR="00837837" w:rsidRPr="00AD361A" w:rsidRDefault="00837837" w:rsidP="00837837">
          <w:pPr>
            <w:tabs>
              <w:tab w:val="right" w:pos="9900"/>
            </w:tabs>
            <w:rPr>
              <w:b/>
              <w:color w:val="FF0000"/>
              <w:sz w:val="28"/>
              <w:szCs w:val="28"/>
            </w:rPr>
          </w:pPr>
          <w:r w:rsidRPr="00AD361A">
            <w:rPr>
              <w:b/>
              <w:color w:val="FF0000"/>
              <w:sz w:val="28"/>
              <w:szCs w:val="28"/>
            </w:rPr>
            <w:t>ASSESSOR GUIDE</w:t>
          </w:r>
        </w:p>
        <w:p w14:paraId="5B662388" w14:textId="5B872FA1" w:rsidR="00A07A5D" w:rsidRPr="003B5C7E" w:rsidRDefault="00A07A5D" w:rsidP="00A07A5D">
          <w:pPr>
            <w:tabs>
              <w:tab w:val="left" w:pos="1872"/>
            </w:tabs>
            <w:spacing w:after="120"/>
            <w:rPr>
              <w:noProof/>
              <w:color w:val="FF0000"/>
              <w:sz w:val="28"/>
              <w:szCs w:val="28"/>
            </w:rPr>
          </w:pPr>
          <w:r w:rsidRPr="003B5C7E">
            <w:rPr>
              <w:noProof/>
              <w:color w:val="FF0000"/>
              <w:sz w:val="28"/>
              <w:szCs w:val="28"/>
            </w:rPr>
            <w:t xml:space="preserve">CHCCSM005 Develop, facilitate and review all aspects of case management </w:t>
          </w:r>
        </w:p>
        <w:p w14:paraId="786E1037" w14:textId="77777777" w:rsidR="00A07A5D" w:rsidRPr="003B5C7E" w:rsidRDefault="00A07A5D" w:rsidP="00A07A5D">
          <w:pPr>
            <w:tabs>
              <w:tab w:val="left" w:pos="1872"/>
            </w:tabs>
            <w:spacing w:after="120"/>
            <w:rPr>
              <w:noProof/>
              <w:color w:val="FF0000"/>
              <w:sz w:val="28"/>
              <w:szCs w:val="28"/>
            </w:rPr>
          </w:pPr>
          <w:r w:rsidRPr="003B5C7E">
            <w:rPr>
              <w:noProof/>
              <w:color w:val="FF0000"/>
              <w:sz w:val="28"/>
              <w:szCs w:val="28"/>
            </w:rPr>
            <w:t>CHCCCS015 Provide individualised support</w:t>
          </w:r>
        </w:p>
        <w:p w14:paraId="3170F8D4" w14:textId="77777777" w:rsidR="00A07A5D" w:rsidRPr="003B5C7E" w:rsidRDefault="00A07A5D" w:rsidP="00A07A5D">
          <w:pPr>
            <w:tabs>
              <w:tab w:val="left" w:pos="1872"/>
            </w:tabs>
            <w:spacing w:after="120"/>
            <w:rPr>
              <w:noProof/>
              <w:color w:val="FF0000"/>
              <w:sz w:val="28"/>
              <w:szCs w:val="28"/>
            </w:rPr>
          </w:pPr>
          <w:r w:rsidRPr="003B5C7E">
            <w:rPr>
              <w:noProof/>
              <w:color w:val="FF0000"/>
              <w:sz w:val="28"/>
              <w:szCs w:val="28"/>
            </w:rPr>
            <w:t>CHCMHS001 Work with people with mental health issues</w:t>
          </w:r>
        </w:p>
        <w:p w14:paraId="7F233E90" w14:textId="7EF2DA39" w:rsidR="002036E5" w:rsidRPr="00AE4A92" w:rsidRDefault="00A07A5D" w:rsidP="00AE4A92">
          <w:pPr>
            <w:tabs>
              <w:tab w:val="left" w:pos="1872"/>
            </w:tabs>
            <w:spacing w:after="120"/>
            <w:rPr>
              <w:noProof/>
              <w:color w:val="FF0000"/>
              <w:sz w:val="28"/>
              <w:szCs w:val="28"/>
            </w:rPr>
          </w:pPr>
          <w:r w:rsidRPr="003B5C7E">
            <w:rPr>
              <w:noProof/>
              <w:color w:val="FF0000"/>
              <w:sz w:val="28"/>
              <w:szCs w:val="28"/>
            </w:rPr>
            <w:t>CHCCCS019 Recognise and respond to crisis situations</w:t>
          </w:r>
        </w:p>
        <w:p w14:paraId="06241054" w14:textId="3CF19C6C" w:rsidR="002036E5" w:rsidRPr="009A413D" w:rsidRDefault="002036E5" w:rsidP="002036E5">
          <w:pPr>
            <w:jc w:val="right"/>
          </w:pPr>
        </w:p>
        <w:p w14:paraId="362A0510" w14:textId="21F892F9" w:rsidR="00CF054A" w:rsidRDefault="00CF054A" w:rsidP="009F669A">
          <w:pPr>
            <w:jc w:val="right"/>
          </w:pPr>
          <w:r>
            <w:rPr>
              <w:b/>
              <w:bCs/>
              <w:noProof/>
              <w:color w:val="ED1B2E"/>
              <w:sz w:val="24"/>
              <w:szCs w:val="24"/>
            </w:rPr>
            <w:drawing>
              <wp:inline distT="0" distB="0" distL="0" distR="0" wp14:anchorId="39196E23" wp14:editId="7D160CE3">
                <wp:extent cx="1644015" cy="822960"/>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inline>
            </w:drawing>
          </w:r>
        </w:p>
      </w:sdtContent>
    </w:sdt>
    <w:p w14:paraId="47F36282" w14:textId="37707CDB" w:rsidR="00167E5A" w:rsidRPr="00167E5A" w:rsidRDefault="4196895F" w:rsidP="00167E5A">
      <w:pPr>
        <w:rPr>
          <w:b/>
          <w:bCs/>
          <w:sz w:val="16"/>
          <w:szCs w:val="16"/>
        </w:rPr>
      </w:pPr>
      <w:r w:rsidRPr="43B77CE8">
        <w:rPr>
          <w:sz w:val="16"/>
          <w:szCs w:val="16"/>
        </w:rPr>
        <w:br w:type="page"/>
      </w:r>
    </w:p>
    <w:sdt>
      <w:sdtPr>
        <w:rPr>
          <w:rFonts w:ascii="Simplon Norm" w:eastAsiaTheme="minorEastAsia" w:hAnsi="Simplon Norm" w:cstheme="minorBidi"/>
          <w:color w:val="auto"/>
          <w:sz w:val="22"/>
          <w:szCs w:val="22"/>
        </w:rPr>
        <w:id w:val="-1386019873"/>
        <w:docPartObj>
          <w:docPartGallery w:val="Table of Contents"/>
          <w:docPartUnique/>
        </w:docPartObj>
      </w:sdtPr>
      <w:sdtEndPr>
        <w:rPr>
          <w:b/>
        </w:rPr>
      </w:sdtEndPr>
      <w:sdtContent>
        <w:p w14:paraId="671BACD6" w14:textId="266047DE" w:rsidR="00F529DD" w:rsidRDefault="00F529DD">
          <w:pPr>
            <w:pStyle w:val="TOCHeading"/>
          </w:pPr>
          <w:r>
            <w:t>Contents</w:t>
          </w:r>
        </w:p>
        <w:p w14:paraId="21683CE9" w14:textId="4AE6FE39" w:rsidR="00A95B69" w:rsidRDefault="00F529DD">
          <w:pPr>
            <w:pStyle w:val="TOC1"/>
            <w:tabs>
              <w:tab w:val="right" w:leader="dot" w:pos="10456"/>
            </w:tabs>
            <w:rPr>
              <w:rFonts w:asciiTheme="minorHAnsi" w:hAnsiTheme="minorHAnsi"/>
              <w:noProof/>
              <w:kern w:val="2"/>
              <w:sz w:val="24"/>
              <w:szCs w:val="24"/>
              <w:lang w:eastAsia="en-AU" w:bidi="ar-SA"/>
              <w14:ligatures w14:val="standardContextual"/>
            </w:rPr>
          </w:pPr>
          <w:r>
            <w:fldChar w:fldCharType="begin"/>
          </w:r>
          <w:r>
            <w:instrText xml:space="preserve"> TOC \o "1-3" \h \z \u </w:instrText>
          </w:r>
          <w:r>
            <w:fldChar w:fldCharType="separate"/>
          </w:r>
          <w:hyperlink w:anchor="_Toc169163604" w:history="1">
            <w:r w:rsidR="00A95B69" w:rsidRPr="00911C04">
              <w:rPr>
                <w:rStyle w:val="Hyperlink"/>
                <w:rFonts w:ascii="Simplon Norm Light" w:hAnsi="Simplon Norm Light"/>
                <w:b/>
                <w:bCs/>
                <w:noProof/>
                <w:lang w:bidi="th-TH"/>
              </w:rPr>
              <w:t>Diploma of Counselling | Practical Block 3</w:t>
            </w:r>
            <w:r w:rsidR="00A95B69">
              <w:rPr>
                <w:noProof/>
                <w:webHidden/>
              </w:rPr>
              <w:tab/>
            </w:r>
            <w:r w:rsidR="00A95B69">
              <w:rPr>
                <w:noProof/>
                <w:webHidden/>
              </w:rPr>
              <w:fldChar w:fldCharType="begin"/>
            </w:r>
            <w:r w:rsidR="00A95B69">
              <w:rPr>
                <w:noProof/>
                <w:webHidden/>
              </w:rPr>
              <w:instrText xml:space="preserve"> PAGEREF _Toc169163604 \h </w:instrText>
            </w:r>
            <w:r w:rsidR="00A95B69">
              <w:rPr>
                <w:noProof/>
                <w:webHidden/>
              </w:rPr>
            </w:r>
            <w:r w:rsidR="00A95B69">
              <w:rPr>
                <w:noProof/>
                <w:webHidden/>
              </w:rPr>
              <w:fldChar w:fldCharType="separate"/>
            </w:r>
            <w:r w:rsidR="00A95B69">
              <w:rPr>
                <w:noProof/>
                <w:webHidden/>
              </w:rPr>
              <w:t>0</w:t>
            </w:r>
            <w:r w:rsidR="00A95B69">
              <w:rPr>
                <w:noProof/>
                <w:webHidden/>
              </w:rPr>
              <w:fldChar w:fldCharType="end"/>
            </w:r>
          </w:hyperlink>
        </w:p>
        <w:p w14:paraId="36F57DAD" w14:textId="7D7FF279" w:rsidR="00A95B69" w:rsidRDefault="00A95B69">
          <w:pPr>
            <w:pStyle w:val="TOC1"/>
            <w:tabs>
              <w:tab w:val="right" w:leader="dot" w:pos="10456"/>
            </w:tabs>
            <w:rPr>
              <w:rFonts w:asciiTheme="minorHAnsi" w:hAnsiTheme="minorHAnsi"/>
              <w:noProof/>
              <w:kern w:val="2"/>
              <w:sz w:val="24"/>
              <w:szCs w:val="24"/>
              <w:lang w:eastAsia="en-AU" w:bidi="ar-SA"/>
              <w14:ligatures w14:val="standardContextual"/>
            </w:rPr>
          </w:pPr>
          <w:hyperlink w:anchor="_Toc169163605" w:history="1">
            <w:r w:rsidRPr="00911C04">
              <w:rPr>
                <w:rStyle w:val="Hyperlink"/>
                <w:noProof/>
                <w:lang w:bidi="th-TH"/>
              </w:rPr>
              <w:t>Practical 9A</w:t>
            </w:r>
            <w:r>
              <w:rPr>
                <w:noProof/>
                <w:webHidden/>
              </w:rPr>
              <w:tab/>
            </w:r>
            <w:r>
              <w:rPr>
                <w:noProof/>
                <w:webHidden/>
              </w:rPr>
              <w:fldChar w:fldCharType="begin"/>
            </w:r>
            <w:r>
              <w:rPr>
                <w:noProof/>
                <w:webHidden/>
              </w:rPr>
              <w:instrText xml:space="preserve"> PAGEREF _Toc169163605 \h </w:instrText>
            </w:r>
            <w:r>
              <w:rPr>
                <w:noProof/>
                <w:webHidden/>
              </w:rPr>
            </w:r>
            <w:r>
              <w:rPr>
                <w:noProof/>
                <w:webHidden/>
              </w:rPr>
              <w:fldChar w:fldCharType="separate"/>
            </w:r>
            <w:r>
              <w:rPr>
                <w:noProof/>
                <w:webHidden/>
              </w:rPr>
              <w:t>2</w:t>
            </w:r>
            <w:r>
              <w:rPr>
                <w:noProof/>
                <w:webHidden/>
              </w:rPr>
              <w:fldChar w:fldCharType="end"/>
            </w:r>
          </w:hyperlink>
        </w:p>
        <w:p w14:paraId="02E3372F" w14:textId="3D903941"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06"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_Toc169163606 \h </w:instrText>
            </w:r>
            <w:r>
              <w:rPr>
                <w:noProof/>
                <w:webHidden/>
              </w:rPr>
            </w:r>
            <w:r>
              <w:rPr>
                <w:noProof/>
                <w:webHidden/>
              </w:rPr>
              <w:fldChar w:fldCharType="separate"/>
            </w:r>
            <w:r>
              <w:rPr>
                <w:noProof/>
                <w:webHidden/>
              </w:rPr>
              <w:t>2</w:t>
            </w:r>
            <w:r>
              <w:rPr>
                <w:noProof/>
                <w:webHidden/>
              </w:rPr>
              <w:fldChar w:fldCharType="end"/>
            </w:r>
          </w:hyperlink>
        </w:p>
        <w:p w14:paraId="61C8B7AD" w14:textId="3C387B7A"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07" w:history="1">
            <w:r w:rsidRPr="00911C04">
              <w:rPr>
                <w:rStyle w:val="Hyperlink"/>
                <w:noProof/>
                <w:lang w:bidi="th-TH"/>
              </w:rPr>
              <w:t>Role-play 1: Part</w:t>
            </w:r>
            <w:r w:rsidRPr="00911C04">
              <w:rPr>
                <w:rStyle w:val="Hyperlink"/>
                <w:b/>
                <w:bCs/>
                <w:noProof/>
                <w:lang w:bidi="th-TH"/>
              </w:rPr>
              <w:t xml:space="preserve"> </w:t>
            </w:r>
            <w:r w:rsidRPr="00911C04">
              <w:rPr>
                <w:rStyle w:val="Hyperlink"/>
                <w:noProof/>
                <w:lang w:bidi="th-TH"/>
              </w:rPr>
              <w:t>B: Monitoring standards are being met</w:t>
            </w:r>
            <w:r>
              <w:rPr>
                <w:noProof/>
                <w:webHidden/>
              </w:rPr>
              <w:tab/>
            </w:r>
            <w:r>
              <w:rPr>
                <w:noProof/>
                <w:webHidden/>
              </w:rPr>
              <w:fldChar w:fldCharType="begin"/>
            </w:r>
            <w:r>
              <w:rPr>
                <w:noProof/>
                <w:webHidden/>
              </w:rPr>
              <w:instrText xml:space="preserve"> PAGEREF _Toc169163607 \h </w:instrText>
            </w:r>
            <w:r>
              <w:rPr>
                <w:noProof/>
                <w:webHidden/>
              </w:rPr>
            </w:r>
            <w:r>
              <w:rPr>
                <w:noProof/>
                <w:webHidden/>
              </w:rPr>
              <w:fldChar w:fldCharType="separate"/>
            </w:r>
            <w:r>
              <w:rPr>
                <w:noProof/>
                <w:webHidden/>
              </w:rPr>
              <w:t>6</w:t>
            </w:r>
            <w:r>
              <w:rPr>
                <w:noProof/>
                <w:webHidden/>
              </w:rPr>
              <w:fldChar w:fldCharType="end"/>
            </w:r>
          </w:hyperlink>
        </w:p>
        <w:p w14:paraId="6C3B4B21" w14:textId="1303CFAF"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08"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_Toc169163608 \h </w:instrText>
            </w:r>
            <w:r>
              <w:rPr>
                <w:noProof/>
                <w:webHidden/>
              </w:rPr>
            </w:r>
            <w:r>
              <w:rPr>
                <w:noProof/>
                <w:webHidden/>
              </w:rPr>
              <w:fldChar w:fldCharType="separate"/>
            </w:r>
            <w:r>
              <w:rPr>
                <w:noProof/>
                <w:webHidden/>
              </w:rPr>
              <w:t>6</w:t>
            </w:r>
            <w:r>
              <w:rPr>
                <w:noProof/>
                <w:webHidden/>
              </w:rPr>
              <w:fldChar w:fldCharType="end"/>
            </w:r>
          </w:hyperlink>
        </w:p>
        <w:p w14:paraId="39BE1551" w14:textId="1B1A4217"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09" w:history="1">
            <w:r w:rsidRPr="00911C04">
              <w:rPr>
                <w:rStyle w:val="Hyperlink"/>
                <w:noProof/>
                <w:lang w:bidi="th-TH"/>
              </w:rPr>
              <w:t>Role-play 2: Conversation with Anika Gupta</w:t>
            </w:r>
            <w:r>
              <w:rPr>
                <w:noProof/>
                <w:webHidden/>
              </w:rPr>
              <w:tab/>
            </w:r>
            <w:r>
              <w:rPr>
                <w:noProof/>
                <w:webHidden/>
              </w:rPr>
              <w:fldChar w:fldCharType="begin"/>
            </w:r>
            <w:r>
              <w:rPr>
                <w:noProof/>
                <w:webHidden/>
              </w:rPr>
              <w:instrText xml:space="preserve"> PAGEREF _Toc169163609 \h </w:instrText>
            </w:r>
            <w:r>
              <w:rPr>
                <w:noProof/>
                <w:webHidden/>
              </w:rPr>
            </w:r>
            <w:r>
              <w:rPr>
                <w:noProof/>
                <w:webHidden/>
              </w:rPr>
              <w:fldChar w:fldCharType="separate"/>
            </w:r>
            <w:r>
              <w:rPr>
                <w:noProof/>
                <w:webHidden/>
              </w:rPr>
              <w:t>8</w:t>
            </w:r>
            <w:r>
              <w:rPr>
                <w:noProof/>
                <w:webHidden/>
              </w:rPr>
              <w:fldChar w:fldCharType="end"/>
            </w:r>
          </w:hyperlink>
        </w:p>
        <w:p w14:paraId="4C44A6A8" w14:textId="22480AF5"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10"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_Toc169163610 \h </w:instrText>
            </w:r>
            <w:r>
              <w:rPr>
                <w:noProof/>
                <w:webHidden/>
              </w:rPr>
            </w:r>
            <w:r>
              <w:rPr>
                <w:noProof/>
                <w:webHidden/>
              </w:rPr>
              <w:fldChar w:fldCharType="separate"/>
            </w:r>
            <w:r>
              <w:rPr>
                <w:noProof/>
                <w:webHidden/>
              </w:rPr>
              <w:t>8</w:t>
            </w:r>
            <w:r>
              <w:rPr>
                <w:noProof/>
                <w:webHidden/>
              </w:rPr>
              <w:fldChar w:fldCharType="end"/>
            </w:r>
          </w:hyperlink>
        </w:p>
        <w:p w14:paraId="00BA59E5" w14:textId="7DAB0DA0"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11" w:history="1">
            <w:r w:rsidRPr="00911C04">
              <w:rPr>
                <w:rStyle w:val="Hyperlink"/>
                <w:noProof/>
                <w:lang w:bidi="th-TH"/>
              </w:rPr>
              <w:t>Role-play 2: Part</w:t>
            </w:r>
            <w:r w:rsidRPr="00911C04">
              <w:rPr>
                <w:rStyle w:val="Hyperlink"/>
                <w:b/>
                <w:bCs/>
                <w:noProof/>
                <w:lang w:bidi="th-TH"/>
              </w:rPr>
              <w:t xml:space="preserve"> </w:t>
            </w:r>
            <w:r w:rsidRPr="00911C04">
              <w:rPr>
                <w:rStyle w:val="Hyperlink"/>
                <w:noProof/>
                <w:lang w:bidi="th-TH"/>
              </w:rPr>
              <w:t>B: Modifications and Support</w:t>
            </w:r>
            <w:r>
              <w:rPr>
                <w:noProof/>
                <w:webHidden/>
              </w:rPr>
              <w:tab/>
            </w:r>
            <w:r>
              <w:rPr>
                <w:noProof/>
                <w:webHidden/>
              </w:rPr>
              <w:fldChar w:fldCharType="begin"/>
            </w:r>
            <w:r>
              <w:rPr>
                <w:noProof/>
                <w:webHidden/>
              </w:rPr>
              <w:instrText xml:space="preserve"> PAGEREF _Toc169163611 \h </w:instrText>
            </w:r>
            <w:r>
              <w:rPr>
                <w:noProof/>
                <w:webHidden/>
              </w:rPr>
            </w:r>
            <w:r>
              <w:rPr>
                <w:noProof/>
                <w:webHidden/>
              </w:rPr>
              <w:fldChar w:fldCharType="separate"/>
            </w:r>
            <w:r>
              <w:rPr>
                <w:noProof/>
                <w:webHidden/>
              </w:rPr>
              <w:t>13</w:t>
            </w:r>
            <w:r>
              <w:rPr>
                <w:noProof/>
                <w:webHidden/>
              </w:rPr>
              <w:fldChar w:fldCharType="end"/>
            </w:r>
          </w:hyperlink>
        </w:p>
        <w:p w14:paraId="08175806" w14:textId="34C10A82"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12"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_Toc169163612 \h </w:instrText>
            </w:r>
            <w:r>
              <w:rPr>
                <w:noProof/>
                <w:webHidden/>
              </w:rPr>
            </w:r>
            <w:r>
              <w:rPr>
                <w:noProof/>
                <w:webHidden/>
              </w:rPr>
              <w:fldChar w:fldCharType="separate"/>
            </w:r>
            <w:r>
              <w:rPr>
                <w:noProof/>
                <w:webHidden/>
              </w:rPr>
              <w:t>13</w:t>
            </w:r>
            <w:r>
              <w:rPr>
                <w:noProof/>
                <w:webHidden/>
              </w:rPr>
              <w:fldChar w:fldCharType="end"/>
            </w:r>
          </w:hyperlink>
        </w:p>
        <w:p w14:paraId="029889A5" w14:textId="35D70142" w:rsidR="00A95B69" w:rsidRDefault="00A95B69">
          <w:pPr>
            <w:pStyle w:val="TOC1"/>
            <w:tabs>
              <w:tab w:val="right" w:leader="dot" w:pos="10456"/>
            </w:tabs>
            <w:rPr>
              <w:rFonts w:asciiTheme="minorHAnsi" w:hAnsiTheme="minorHAnsi"/>
              <w:noProof/>
              <w:kern w:val="2"/>
              <w:sz w:val="24"/>
              <w:szCs w:val="24"/>
              <w:lang w:eastAsia="en-AU" w:bidi="ar-SA"/>
              <w14:ligatures w14:val="standardContextual"/>
            </w:rPr>
          </w:pPr>
          <w:hyperlink w:anchor="_Toc169163613" w:history="1">
            <w:r w:rsidRPr="00911C04">
              <w:rPr>
                <w:rStyle w:val="Hyperlink"/>
                <w:noProof/>
                <w:lang w:bidi="th-TH"/>
              </w:rPr>
              <w:t>Practical 10A</w:t>
            </w:r>
            <w:r>
              <w:rPr>
                <w:noProof/>
                <w:webHidden/>
              </w:rPr>
              <w:tab/>
            </w:r>
            <w:r>
              <w:rPr>
                <w:noProof/>
                <w:webHidden/>
              </w:rPr>
              <w:fldChar w:fldCharType="begin"/>
            </w:r>
            <w:r>
              <w:rPr>
                <w:noProof/>
                <w:webHidden/>
              </w:rPr>
              <w:instrText xml:space="preserve"> PAGEREF _Toc169163613 \h </w:instrText>
            </w:r>
            <w:r>
              <w:rPr>
                <w:noProof/>
                <w:webHidden/>
              </w:rPr>
            </w:r>
            <w:r>
              <w:rPr>
                <w:noProof/>
                <w:webHidden/>
              </w:rPr>
              <w:fldChar w:fldCharType="separate"/>
            </w:r>
            <w:r>
              <w:rPr>
                <w:noProof/>
                <w:webHidden/>
              </w:rPr>
              <w:t>15</w:t>
            </w:r>
            <w:r>
              <w:rPr>
                <w:noProof/>
                <w:webHidden/>
              </w:rPr>
              <w:fldChar w:fldCharType="end"/>
            </w:r>
          </w:hyperlink>
        </w:p>
        <w:p w14:paraId="30E5250B" w14:textId="3D0C9A12"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14" w:history="1">
            <w:r w:rsidRPr="00911C04">
              <w:rPr>
                <w:rStyle w:val="Hyperlink"/>
                <w:noProof/>
                <w:lang w:bidi="th-TH"/>
              </w:rPr>
              <w:t>Role-play 1: Part A: Third Session with Christine Baker</w:t>
            </w:r>
            <w:r>
              <w:rPr>
                <w:noProof/>
                <w:webHidden/>
              </w:rPr>
              <w:tab/>
            </w:r>
            <w:r>
              <w:rPr>
                <w:noProof/>
                <w:webHidden/>
              </w:rPr>
              <w:fldChar w:fldCharType="begin"/>
            </w:r>
            <w:r>
              <w:rPr>
                <w:noProof/>
                <w:webHidden/>
              </w:rPr>
              <w:instrText xml:space="preserve"> PAGEREF _Toc169163614 \h </w:instrText>
            </w:r>
            <w:r>
              <w:rPr>
                <w:noProof/>
                <w:webHidden/>
              </w:rPr>
            </w:r>
            <w:r>
              <w:rPr>
                <w:noProof/>
                <w:webHidden/>
              </w:rPr>
              <w:fldChar w:fldCharType="separate"/>
            </w:r>
            <w:r>
              <w:rPr>
                <w:noProof/>
                <w:webHidden/>
              </w:rPr>
              <w:t>15</w:t>
            </w:r>
            <w:r>
              <w:rPr>
                <w:noProof/>
                <w:webHidden/>
              </w:rPr>
              <w:fldChar w:fldCharType="end"/>
            </w:r>
          </w:hyperlink>
        </w:p>
        <w:p w14:paraId="61CAEBA1" w14:textId="0303198B"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15"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_Toc169163615 \h </w:instrText>
            </w:r>
            <w:r>
              <w:rPr>
                <w:noProof/>
                <w:webHidden/>
              </w:rPr>
            </w:r>
            <w:r>
              <w:rPr>
                <w:noProof/>
                <w:webHidden/>
              </w:rPr>
              <w:fldChar w:fldCharType="separate"/>
            </w:r>
            <w:r>
              <w:rPr>
                <w:noProof/>
                <w:webHidden/>
              </w:rPr>
              <w:t>15</w:t>
            </w:r>
            <w:r>
              <w:rPr>
                <w:noProof/>
                <w:webHidden/>
              </w:rPr>
              <w:fldChar w:fldCharType="end"/>
            </w:r>
          </w:hyperlink>
        </w:p>
        <w:p w14:paraId="40BE6368" w14:textId="3C7A5ED4"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16" w:history="1">
            <w:r w:rsidRPr="00911C04">
              <w:rPr>
                <w:rStyle w:val="Hyperlink"/>
                <w:noProof/>
                <w:lang w:bidi="th-TH"/>
              </w:rPr>
              <w:t>Role-play 1: Part</w:t>
            </w:r>
            <w:r w:rsidRPr="00911C04">
              <w:rPr>
                <w:rStyle w:val="Hyperlink"/>
                <w:b/>
                <w:bCs/>
                <w:noProof/>
                <w:lang w:bidi="th-TH"/>
              </w:rPr>
              <w:t xml:space="preserve"> </w:t>
            </w:r>
            <w:r w:rsidRPr="00911C04">
              <w:rPr>
                <w:rStyle w:val="Hyperlink"/>
                <w:noProof/>
                <w:lang w:bidi="th-TH"/>
              </w:rPr>
              <w:t>B: Analysis of Third Session with Christine Baker</w:t>
            </w:r>
            <w:r>
              <w:rPr>
                <w:noProof/>
                <w:webHidden/>
              </w:rPr>
              <w:tab/>
            </w:r>
            <w:r>
              <w:rPr>
                <w:noProof/>
                <w:webHidden/>
              </w:rPr>
              <w:fldChar w:fldCharType="begin"/>
            </w:r>
            <w:r>
              <w:rPr>
                <w:noProof/>
                <w:webHidden/>
              </w:rPr>
              <w:instrText xml:space="preserve"> PAGEREF _Toc169163616 \h </w:instrText>
            </w:r>
            <w:r>
              <w:rPr>
                <w:noProof/>
                <w:webHidden/>
              </w:rPr>
            </w:r>
            <w:r>
              <w:rPr>
                <w:noProof/>
                <w:webHidden/>
              </w:rPr>
              <w:fldChar w:fldCharType="separate"/>
            </w:r>
            <w:r>
              <w:rPr>
                <w:noProof/>
                <w:webHidden/>
              </w:rPr>
              <w:t>19</w:t>
            </w:r>
            <w:r>
              <w:rPr>
                <w:noProof/>
                <w:webHidden/>
              </w:rPr>
              <w:fldChar w:fldCharType="end"/>
            </w:r>
          </w:hyperlink>
        </w:p>
        <w:p w14:paraId="62F85BC1" w14:textId="1DEE7245"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17"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_Toc169163617 \h </w:instrText>
            </w:r>
            <w:r>
              <w:rPr>
                <w:noProof/>
                <w:webHidden/>
              </w:rPr>
            </w:r>
            <w:r>
              <w:rPr>
                <w:noProof/>
                <w:webHidden/>
              </w:rPr>
              <w:fldChar w:fldCharType="separate"/>
            </w:r>
            <w:r>
              <w:rPr>
                <w:noProof/>
                <w:webHidden/>
              </w:rPr>
              <w:t>19</w:t>
            </w:r>
            <w:r>
              <w:rPr>
                <w:noProof/>
                <w:webHidden/>
              </w:rPr>
              <w:fldChar w:fldCharType="end"/>
            </w:r>
          </w:hyperlink>
        </w:p>
        <w:p w14:paraId="6CE4E62F" w14:textId="25CE2840"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18" w:history="1">
            <w:r w:rsidRPr="00911C04">
              <w:rPr>
                <w:rStyle w:val="Hyperlink"/>
                <w:noProof/>
                <w:lang w:bidi="th-TH"/>
              </w:rPr>
              <w:t>Role-play 2: Part A: Initial Session with a client in crisis – John Macara</w:t>
            </w:r>
            <w:r>
              <w:rPr>
                <w:noProof/>
                <w:webHidden/>
              </w:rPr>
              <w:tab/>
            </w:r>
            <w:r>
              <w:rPr>
                <w:noProof/>
                <w:webHidden/>
              </w:rPr>
              <w:fldChar w:fldCharType="begin"/>
            </w:r>
            <w:r>
              <w:rPr>
                <w:noProof/>
                <w:webHidden/>
              </w:rPr>
              <w:instrText xml:space="preserve"> PAGEREF _Toc169163618 \h </w:instrText>
            </w:r>
            <w:r>
              <w:rPr>
                <w:noProof/>
                <w:webHidden/>
              </w:rPr>
            </w:r>
            <w:r>
              <w:rPr>
                <w:noProof/>
                <w:webHidden/>
              </w:rPr>
              <w:fldChar w:fldCharType="separate"/>
            </w:r>
            <w:r>
              <w:rPr>
                <w:noProof/>
                <w:webHidden/>
              </w:rPr>
              <w:t>21</w:t>
            </w:r>
            <w:r>
              <w:rPr>
                <w:noProof/>
                <w:webHidden/>
              </w:rPr>
              <w:fldChar w:fldCharType="end"/>
            </w:r>
          </w:hyperlink>
        </w:p>
        <w:p w14:paraId="245F8892" w14:textId="4640E800"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19"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_Toc169163619 \h </w:instrText>
            </w:r>
            <w:r>
              <w:rPr>
                <w:noProof/>
                <w:webHidden/>
              </w:rPr>
            </w:r>
            <w:r>
              <w:rPr>
                <w:noProof/>
                <w:webHidden/>
              </w:rPr>
              <w:fldChar w:fldCharType="separate"/>
            </w:r>
            <w:r>
              <w:rPr>
                <w:noProof/>
                <w:webHidden/>
              </w:rPr>
              <w:t>21</w:t>
            </w:r>
            <w:r>
              <w:rPr>
                <w:noProof/>
                <w:webHidden/>
              </w:rPr>
              <w:fldChar w:fldCharType="end"/>
            </w:r>
          </w:hyperlink>
        </w:p>
        <w:p w14:paraId="0007074F" w14:textId="2DFBFEE1"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20" w:history="1">
            <w:r w:rsidRPr="00911C04">
              <w:rPr>
                <w:rStyle w:val="Hyperlink"/>
                <w:noProof/>
                <w:lang w:bidi="th-TH"/>
              </w:rPr>
              <w:t>Role-play 3: Part A: Initial Session with a client in crisis – Emily Skoro</w:t>
            </w:r>
            <w:r>
              <w:rPr>
                <w:noProof/>
                <w:webHidden/>
              </w:rPr>
              <w:tab/>
            </w:r>
            <w:r>
              <w:rPr>
                <w:noProof/>
                <w:webHidden/>
              </w:rPr>
              <w:fldChar w:fldCharType="begin"/>
            </w:r>
            <w:r>
              <w:rPr>
                <w:noProof/>
                <w:webHidden/>
              </w:rPr>
              <w:instrText xml:space="preserve"> PAGEREF _Toc169163620 \h </w:instrText>
            </w:r>
            <w:r>
              <w:rPr>
                <w:noProof/>
                <w:webHidden/>
              </w:rPr>
            </w:r>
            <w:r>
              <w:rPr>
                <w:noProof/>
                <w:webHidden/>
              </w:rPr>
              <w:fldChar w:fldCharType="separate"/>
            </w:r>
            <w:r>
              <w:rPr>
                <w:noProof/>
                <w:webHidden/>
              </w:rPr>
              <w:t>25</w:t>
            </w:r>
            <w:r>
              <w:rPr>
                <w:noProof/>
                <w:webHidden/>
              </w:rPr>
              <w:fldChar w:fldCharType="end"/>
            </w:r>
          </w:hyperlink>
        </w:p>
        <w:p w14:paraId="28B01301" w14:textId="44E920F5"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21"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_Toc169163621 \h </w:instrText>
            </w:r>
            <w:r>
              <w:rPr>
                <w:noProof/>
                <w:webHidden/>
              </w:rPr>
            </w:r>
            <w:r>
              <w:rPr>
                <w:noProof/>
                <w:webHidden/>
              </w:rPr>
              <w:fldChar w:fldCharType="separate"/>
            </w:r>
            <w:r>
              <w:rPr>
                <w:noProof/>
                <w:webHidden/>
              </w:rPr>
              <w:t>25</w:t>
            </w:r>
            <w:r>
              <w:rPr>
                <w:noProof/>
                <w:webHidden/>
              </w:rPr>
              <w:fldChar w:fldCharType="end"/>
            </w:r>
          </w:hyperlink>
        </w:p>
        <w:p w14:paraId="05D5D4C6" w14:textId="3B87D9DE"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22" w:history="1">
            <w:r w:rsidRPr="00911C04">
              <w:rPr>
                <w:rStyle w:val="Hyperlink"/>
                <w:noProof/>
                <w:lang w:bidi="th-TH"/>
              </w:rPr>
              <w:t>Role-play 3: Part</w:t>
            </w:r>
            <w:r w:rsidRPr="00911C04">
              <w:rPr>
                <w:rStyle w:val="Hyperlink"/>
                <w:b/>
                <w:bCs/>
                <w:noProof/>
                <w:lang w:bidi="th-TH"/>
              </w:rPr>
              <w:t xml:space="preserve"> </w:t>
            </w:r>
            <w:r w:rsidRPr="00911C04">
              <w:rPr>
                <w:rStyle w:val="Hyperlink"/>
                <w:noProof/>
                <w:lang w:bidi="th-TH"/>
              </w:rPr>
              <w:t>B: Legal and ethical requirements</w:t>
            </w:r>
            <w:r>
              <w:rPr>
                <w:noProof/>
                <w:webHidden/>
              </w:rPr>
              <w:tab/>
            </w:r>
            <w:r>
              <w:rPr>
                <w:noProof/>
                <w:webHidden/>
              </w:rPr>
              <w:fldChar w:fldCharType="begin"/>
            </w:r>
            <w:r>
              <w:rPr>
                <w:noProof/>
                <w:webHidden/>
              </w:rPr>
              <w:instrText xml:space="preserve"> PAGEREF _Toc169163622 \h </w:instrText>
            </w:r>
            <w:r>
              <w:rPr>
                <w:noProof/>
                <w:webHidden/>
              </w:rPr>
            </w:r>
            <w:r>
              <w:rPr>
                <w:noProof/>
                <w:webHidden/>
              </w:rPr>
              <w:fldChar w:fldCharType="separate"/>
            </w:r>
            <w:r>
              <w:rPr>
                <w:noProof/>
                <w:webHidden/>
              </w:rPr>
              <w:t>29</w:t>
            </w:r>
            <w:r>
              <w:rPr>
                <w:noProof/>
                <w:webHidden/>
              </w:rPr>
              <w:fldChar w:fldCharType="end"/>
            </w:r>
          </w:hyperlink>
        </w:p>
        <w:p w14:paraId="77507503" w14:textId="68FC48E2"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23"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_Toc169163623 \h </w:instrText>
            </w:r>
            <w:r>
              <w:rPr>
                <w:noProof/>
                <w:webHidden/>
              </w:rPr>
            </w:r>
            <w:r>
              <w:rPr>
                <w:noProof/>
                <w:webHidden/>
              </w:rPr>
              <w:fldChar w:fldCharType="separate"/>
            </w:r>
            <w:r>
              <w:rPr>
                <w:noProof/>
                <w:webHidden/>
              </w:rPr>
              <w:t>29</w:t>
            </w:r>
            <w:r>
              <w:rPr>
                <w:noProof/>
                <w:webHidden/>
              </w:rPr>
              <w:fldChar w:fldCharType="end"/>
            </w:r>
          </w:hyperlink>
        </w:p>
        <w:p w14:paraId="64A5E00F" w14:textId="3917E671" w:rsidR="00A95B69" w:rsidRDefault="00A95B69">
          <w:pPr>
            <w:pStyle w:val="TOC1"/>
            <w:tabs>
              <w:tab w:val="right" w:leader="dot" w:pos="10456"/>
            </w:tabs>
            <w:rPr>
              <w:rFonts w:asciiTheme="minorHAnsi" w:hAnsiTheme="minorHAnsi"/>
              <w:noProof/>
              <w:kern w:val="2"/>
              <w:sz w:val="24"/>
              <w:szCs w:val="24"/>
              <w:lang w:eastAsia="en-AU" w:bidi="ar-SA"/>
              <w14:ligatures w14:val="standardContextual"/>
            </w:rPr>
          </w:pPr>
          <w:hyperlink w:anchor="_Toc169163624" w:history="1">
            <w:r w:rsidRPr="00911C04">
              <w:rPr>
                <w:rStyle w:val="Hyperlink"/>
                <w:noProof/>
                <w:lang w:bidi="th-TH"/>
              </w:rPr>
              <w:t>Practical 11A</w:t>
            </w:r>
            <w:r>
              <w:rPr>
                <w:noProof/>
                <w:webHidden/>
              </w:rPr>
              <w:tab/>
            </w:r>
            <w:r>
              <w:rPr>
                <w:noProof/>
                <w:webHidden/>
              </w:rPr>
              <w:fldChar w:fldCharType="begin"/>
            </w:r>
            <w:r>
              <w:rPr>
                <w:noProof/>
                <w:webHidden/>
              </w:rPr>
              <w:instrText xml:space="preserve"> PAGEREF _Toc169163624 \h </w:instrText>
            </w:r>
            <w:r>
              <w:rPr>
                <w:noProof/>
                <w:webHidden/>
              </w:rPr>
            </w:r>
            <w:r>
              <w:rPr>
                <w:noProof/>
                <w:webHidden/>
              </w:rPr>
              <w:fldChar w:fldCharType="separate"/>
            </w:r>
            <w:r>
              <w:rPr>
                <w:noProof/>
                <w:webHidden/>
              </w:rPr>
              <w:t>30</w:t>
            </w:r>
            <w:r>
              <w:rPr>
                <w:noProof/>
                <w:webHidden/>
              </w:rPr>
              <w:fldChar w:fldCharType="end"/>
            </w:r>
          </w:hyperlink>
        </w:p>
        <w:p w14:paraId="4A9195E9" w14:textId="70D3D678"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25" w:history="1">
            <w:r w:rsidRPr="00911C04">
              <w:rPr>
                <w:rStyle w:val="Hyperlink"/>
                <w:noProof/>
                <w:lang w:bidi="th-TH"/>
              </w:rPr>
              <w:t>Role-play 1 – Follow-on session with Pierre Lyman</w:t>
            </w:r>
            <w:r>
              <w:rPr>
                <w:noProof/>
                <w:webHidden/>
              </w:rPr>
              <w:tab/>
            </w:r>
            <w:r>
              <w:rPr>
                <w:noProof/>
                <w:webHidden/>
              </w:rPr>
              <w:fldChar w:fldCharType="begin"/>
            </w:r>
            <w:r>
              <w:rPr>
                <w:noProof/>
                <w:webHidden/>
              </w:rPr>
              <w:instrText xml:space="preserve"> PAGEREF _Toc169163625 \h </w:instrText>
            </w:r>
            <w:r>
              <w:rPr>
                <w:noProof/>
                <w:webHidden/>
              </w:rPr>
            </w:r>
            <w:r>
              <w:rPr>
                <w:noProof/>
                <w:webHidden/>
              </w:rPr>
              <w:fldChar w:fldCharType="separate"/>
            </w:r>
            <w:r>
              <w:rPr>
                <w:noProof/>
                <w:webHidden/>
              </w:rPr>
              <w:t>30</w:t>
            </w:r>
            <w:r>
              <w:rPr>
                <w:noProof/>
                <w:webHidden/>
              </w:rPr>
              <w:fldChar w:fldCharType="end"/>
            </w:r>
          </w:hyperlink>
        </w:p>
        <w:p w14:paraId="4E30EC27" w14:textId="69E33DB9"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26" w:history="1">
            <w:r w:rsidRPr="00911C04">
              <w:rPr>
                <w:rStyle w:val="Hyperlink"/>
                <w:noProof/>
                <w:lang w:bidi="th-TH"/>
              </w:rPr>
              <w:t>Part C - Role-Play Strategy Implementation</w:t>
            </w:r>
            <w:r>
              <w:rPr>
                <w:noProof/>
                <w:webHidden/>
              </w:rPr>
              <w:tab/>
            </w:r>
            <w:r>
              <w:rPr>
                <w:noProof/>
                <w:webHidden/>
              </w:rPr>
              <w:fldChar w:fldCharType="begin"/>
            </w:r>
            <w:r>
              <w:rPr>
                <w:noProof/>
                <w:webHidden/>
              </w:rPr>
              <w:instrText xml:space="preserve"> PAGEREF _Toc169163626 \h </w:instrText>
            </w:r>
            <w:r>
              <w:rPr>
                <w:noProof/>
                <w:webHidden/>
              </w:rPr>
            </w:r>
            <w:r>
              <w:rPr>
                <w:noProof/>
                <w:webHidden/>
              </w:rPr>
              <w:fldChar w:fldCharType="separate"/>
            </w:r>
            <w:r>
              <w:rPr>
                <w:noProof/>
                <w:webHidden/>
              </w:rPr>
              <w:t>30</w:t>
            </w:r>
            <w:r>
              <w:rPr>
                <w:noProof/>
                <w:webHidden/>
              </w:rPr>
              <w:fldChar w:fldCharType="end"/>
            </w:r>
          </w:hyperlink>
        </w:p>
        <w:p w14:paraId="45E06C35" w14:textId="76A96456"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27"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_Toc169163627 \h </w:instrText>
            </w:r>
            <w:r>
              <w:rPr>
                <w:noProof/>
                <w:webHidden/>
              </w:rPr>
            </w:r>
            <w:r>
              <w:rPr>
                <w:noProof/>
                <w:webHidden/>
              </w:rPr>
              <w:fldChar w:fldCharType="separate"/>
            </w:r>
            <w:r>
              <w:rPr>
                <w:noProof/>
                <w:webHidden/>
              </w:rPr>
              <w:t>30</w:t>
            </w:r>
            <w:r>
              <w:rPr>
                <w:noProof/>
                <w:webHidden/>
              </w:rPr>
              <w:fldChar w:fldCharType="end"/>
            </w:r>
          </w:hyperlink>
        </w:p>
        <w:p w14:paraId="4DA41780" w14:textId="618EC23D"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28" w:history="1">
            <w:r w:rsidRPr="00911C04">
              <w:rPr>
                <w:rStyle w:val="Hyperlink"/>
                <w:noProof/>
                <w:lang w:bidi="th-TH"/>
              </w:rPr>
              <w:t>Role-play 2 – Follow-on session with Anika Gupta</w:t>
            </w:r>
            <w:r>
              <w:rPr>
                <w:noProof/>
                <w:webHidden/>
              </w:rPr>
              <w:tab/>
            </w:r>
            <w:r>
              <w:rPr>
                <w:noProof/>
                <w:webHidden/>
              </w:rPr>
              <w:fldChar w:fldCharType="begin"/>
            </w:r>
            <w:r>
              <w:rPr>
                <w:noProof/>
                <w:webHidden/>
              </w:rPr>
              <w:instrText xml:space="preserve"> PAGEREF _Toc169163628 \h </w:instrText>
            </w:r>
            <w:r>
              <w:rPr>
                <w:noProof/>
                <w:webHidden/>
              </w:rPr>
            </w:r>
            <w:r>
              <w:rPr>
                <w:noProof/>
                <w:webHidden/>
              </w:rPr>
              <w:fldChar w:fldCharType="separate"/>
            </w:r>
            <w:r>
              <w:rPr>
                <w:noProof/>
                <w:webHidden/>
              </w:rPr>
              <w:t>33</w:t>
            </w:r>
            <w:r>
              <w:rPr>
                <w:noProof/>
                <w:webHidden/>
              </w:rPr>
              <w:fldChar w:fldCharType="end"/>
            </w:r>
          </w:hyperlink>
        </w:p>
        <w:p w14:paraId="2B267912" w14:textId="336F36DA"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29" w:history="1">
            <w:r w:rsidRPr="00911C04">
              <w:rPr>
                <w:rStyle w:val="Hyperlink"/>
                <w:noProof/>
                <w:lang w:bidi="th-TH"/>
              </w:rPr>
              <w:t>Part C - Role-Play Strategy Implementation</w:t>
            </w:r>
            <w:r>
              <w:rPr>
                <w:noProof/>
                <w:webHidden/>
              </w:rPr>
              <w:tab/>
            </w:r>
            <w:r>
              <w:rPr>
                <w:noProof/>
                <w:webHidden/>
              </w:rPr>
              <w:fldChar w:fldCharType="begin"/>
            </w:r>
            <w:r>
              <w:rPr>
                <w:noProof/>
                <w:webHidden/>
              </w:rPr>
              <w:instrText xml:space="preserve"> PAGEREF _Toc169163629 \h </w:instrText>
            </w:r>
            <w:r>
              <w:rPr>
                <w:noProof/>
                <w:webHidden/>
              </w:rPr>
            </w:r>
            <w:r>
              <w:rPr>
                <w:noProof/>
                <w:webHidden/>
              </w:rPr>
              <w:fldChar w:fldCharType="separate"/>
            </w:r>
            <w:r>
              <w:rPr>
                <w:noProof/>
                <w:webHidden/>
              </w:rPr>
              <w:t>33</w:t>
            </w:r>
            <w:r>
              <w:rPr>
                <w:noProof/>
                <w:webHidden/>
              </w:rPr>
              <w:fldChar w:fldCharType="end"/>
            </w:r>
          </w:hyperlink>
        </w:p>
        <w:p w14:paraId="7DFF6CC5" w14:textId="4729AAA1"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30"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_Toc169163630 \h </w:instrText>
            </w:r>
            <w:r>
              <w:rPr>
                <w:noProof/>
                <w:webHidden/>
              </w:rPr>
            </w:r>
            <w:r>
              <w:rPr>
                <w:noProof/>
                <w:webHidden/>
              </w:rPr>
              <w:fldChar w:fldCharType="separate"/>
            </w:r>
            <w:r>
              <w:rPr>
                <w:noProof/>
                <w:webHidden/>
              </w:rPr>
              <w:t>33</w:t>
            </w:r>
            <w:r>
              <w:rPr>
                <w:noProof/>
                <w:webHidden/>
              </w:rPr>
              <w:fldChar w:fldCharType="end"/>
            </w:r>
          </w:hyperlink>
        </w:p>
        <w:p w14:paraId="4AFCBB79" w14:textId="7DD82336" w:rsidR="00A95B69" w:rsidRDefault="00A95B69">
          <w:pPr>
            <w:pStyle w:val="TOC2"/>
            <w:tabs>
              <w:tab w:val="right" w:leader="dot" w:pos="10456"/>
            </w:tabs>
            <w:rPr>
              <w:rFonts w:asciiTheme="minorHAnsi" w:hAnsiTheme="minorHAnsi"/>
              <w:noProof/>
              <w:kern w:val="2"/>
              <w:sz w:val="24"/>
              <w:szCs w:val="24"/>
              <w:lang w:eastAsia="en-AU" w:bidi="ar-SA"/>
              <w14:ligatures w14:val="standardContextual"/>
            </w:rPr>
          </w:pPr>
          <w:hyperlink w:anchor="_Toc169163631" w:history="1">
            <w:r w:rsidRPr="00911C04">
              <w:rPr>
                <w:rStyle w:val="Hyperlink"/>
                <w:noProof/>
                <w:lang w:bidi="th-TH"/>
              </w:rPr>
              <w:t>Role-play 3 – Follow-on session with Christine Baker</w:t>
            </w:r>
            <w:r>
              <w:rPr>
                <w:noProof/>
                <w:webHidden/>
              </w:rPr>
              <w:tab/>
            </w:r>
            <w:r>
              <w:rPr>
                <w:noProof/>
                <w:webHidden/>
              </w:rPr>
              <w:fldChar w:fldCharType="begin"/>
            </w:r>
            <w:r>
              <w:rPr>
                <w:noProof/>
                <w:webHidden/>
              </w:rPr>
              <w:instrText xml:space="preserve"> PAGEREF _Toc169163631 \h </w:instrText>
            </w:r>
            <w:r>
              <w:rPr>
                <w:noProof/>
                <w:webHidden/>
              </w:rPr>
            </w:r>
            <w:r>
              <w:rPr>
                <w:noProof/>
                <w:webHidden/>
              </w:rPr>
              <w:fldChar w:fldCharType="separate"/>
            </w:r>
            <w:r>
              <w:rPr>
                <w:noProof/>
                <w:webHidden/>
              </w:rPr>
              <w:t>36</w:t>
            </w:r>
            <w:r>
              <w:rPr>
                <w:noProof/>
                <w:webHidden/>
              </w:rPr>
              <w:fldChar w:fldCharType="end"/>
            </w:r>
          </w:hyperlink>
        </w:p>
        <w:p w14:paraId="5CB0FF2D" w14:textId="3D53DE50"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32" w:history="1">
            <w:r w:rsidRPr="00911C04">
              <w:rPr>
                <w:rStyle w:val="Hyperlink"/>
                <w:noProof/>
                <w:lang w:bidi="th-TH"/>
              </w:rPr>
              <w:t>Part C - Role-Play Strategy Implementation</w:t>
            </w:r>
            <w:r>
              <w:rPr>
                <w:noProof/>
                <w:webHidden/>
              </w:rPr>
              <w:tab/>
            </w:r>
            <w:r>
              <w:rPr>
                <w:noProof/>
                <w:webHidden/>
              </w:rPr>
              <w:fldChar w:fldCharType="begin"/>
            </w:r>
            <w:r>
              <w:rPr>
                <w:noProof/>
                <w:webHidden/>
              </w:rPr>
              <w:instrText xml:space="preserve"> PAGEREF _Toc169163632 \h </w:instrText>
            </w:r>
            <w:r>
              <w:rPr>
                <w:noProof/>
                <w:webHidden/>
              </w:rPr>
            </w:r>
            <w:r>
              <w:rPr>
                <w:noProof/>
                <w:webHidden/>
              </w:rPr>
              <w:fldChar w:fldCharType="separate"/>
            </w:r>
            <w:r>
              <w:rPr>
                <w:noProof/>
                <w:webHidden/>
              </w:rPr>
              <w:t>36</w:t>
            </w:r>
            <w:r>
              <w:rPr>
                <w:noProof/>
                <w:webHidden/>
              </w:rPr>
              <w:fldChar w:fldCharType="end"/>
            </w:r>
          </w:hyperlink>
        </w:p>
        <w:p w14:paraId="0D3A429C" w14:textId="3DF32BA4" w:rsidR="00A95B69" w:rsidRDefault="00A95B69">
          <w:pPr>
            <w:pStyle w:val="TOC3"/>
            <w:tabs>
              <w:tab w:val="right" w:leader="dot" w:pos="10456"/>
            </w:tabs>
            <w:rPr>
              <w:rFonts w:asciiTheme="minorHAnsi" w:hAnsiTheme="minorHAnsi"/>
              <w:noProof/>
              <w:kern w:val="2"/>
              <w:sz w:val="24"/>
              <w:szCs w:val="24"/>
              <w:lang w:eastAsia="en-AU" w:bidi="ar-SA"/>
              <w14:ligatures w14:val="standardContextual"/>
            </w:rPr>
          </w:pPr>
          <w:hyperlink w:anchor="_Toc169163633" w:history="1">
            <w:r w:rsidRPr="00911C04">
              <w:rPr>
                <w:rStyle w:val="Hyperlink"/>
                <w:noProof/>
                <w:lang w:bidi="th-TH"/>
              </w:rPr>
              <w:t>Observation Checklist</w:t>
            </w:r>
            <w:r>
              <w:rPr>
                <w:noProof/>
                <w:webHidden/>
              </w:rPr>
              <w:tab/>
            </w:r>
            <w:r>
              <w:rPr>
                <w:noProof/>
                <w:webHidden/>
              </w:rPr>
              <w:fldChar w:fldCharType="begin"/>
            </w:r>
            <w:r>
              <w:rPr>
                <w:noProof/>
                <w:webHidden/>
              </w:rPr>
              <w:instrText xml:space="preserve"> PAGEREF _Toc169163633 \h </w:instrText>
            </w:r>
            <w:r>
              <w:rPr>
                <w:noProof/>
                <w:webHidden/>
              </w:rPr>
            </w:r>
            <w:r>
              <w:rPr>
                <w:noProof/>
                <w:webHidden/>
              </w:rPr>
              <w:fldChar w:fldCharType="separate"/>
            </w:r>
            <w:r>
              <w:rPr>
                <w:noProof/>
                <w:webHidden/>
              </w:rPr>
              <w:t>36</w:t>
            </w:r>
            <w:r>
              <w:rPr>
                <w:noProof/>
                <w:webHidden/>
              </w:rPr>
              <w:fldChar w:fldCharType="end"/>
            </w:r>
          </w:hyperlink>
        </w:p>
        <w:p w14:paraId="2BC26DF4" w14:textId="0F1A054F" w:rsidR="00F529DD" w:rsidRDefault="00F529DD">
          <w:r>
            <w:rPr>
              <w:b/>
              <w:bCs/>
              <w:noProof/>
            </w:rPr>
            <w:fldChar w:fldCharType="end"/>
          </w:r>
        </w:p>
      </w:sdtContent>
    </w:sdt>
    <w:p w14:paraId="5D5C2BBE" w14:textId="77777777" w:rsidR="00F529DD" w:rsidRDefault="00F529DD">
      <w:pPr>
        <w:rPr>
          <w:rFonts w:eastAsiaTheme="majorEastAsia" w:cstheme="majorBidi"/>
          <w:b/>
          <w:bCs/>
          <w:color w:val="FF0000"/>
          <w:sz w:val="28"/>
          <w:szCs w:val="28"/>
        </w:rPr>
      </w:pPr>
      <w:r>
        <w:br w:type="page"/>
      </w:r>
    </w:p>
    <w:p w14:paraId="315CE69A" w14:textId="65044DF1" w:rsidR="0053483C" w:rsidRPr="00A6093B" w:rsidRDefault="0053483C" w:rsidP="0053483C">
      <w:pPr>
        <w:pStyle w:val="Heading1"/>
      </w:pPr>
      <w:bookmarkStart w:id="2" w:name="_Toc149231685"/>
      <w:bookmarkStart w:id="3" w:name="_Toc169163605"/>
      <w:r w:rsidRPr="00A6093B">
        <w:lastRenderedPageBreak/>
        <w:t xml:space="preserve">Practical </w:t>
      </w:r>
      <w:r>
        <w:t>9</w:t>
      </w:r>
      <w:r w:rsidRPr="00A6093B">
        <w:t>A</w:t>
      </w:r>
      <w:bookmarkEnd w:id="2"/>
      <w:bookmarkEnd w:id="3"/>
      <w:r w:rsidRPr="00A6093B">
        <w:t xml:space="preserve"> </w:t>
      </w:r>
    </w:p>
    <w:p w14:paraId="54075E1D" w14:textId="6511E2F9" w:rsidR="0053483C" w:rsidRDefault="0053483C" w:rsidP="0053483C">
      <w:pPr>
        <w:rPr>
          <w:rFonts w:asciiTheme="majorHAnsi" w:hAnsiTheme="majorHAnsi" w:cstheme="majorHAnsi"/>
          <w:sz w:val="36"/>
          <w:szCs w:val="36"/>
        </w:rPr>
      </w:pPr>
      <w:r>
        <w:rPr>
          <w:rFonts w:asciiTheme="majorHAnsi" w:hAnsiTheme="majorHAnsi" w:cstheme="majorHAnsi"/>
          <w:sz w:val="36"/>
          <w:szCs w:val="36"/>
        </w:rPr>
        <w:t xml:space="preserve">Provide </w:t>
      </w:r>
      <w:r w:rsidR="00D64C15">
        <w:rPr>
          <w:rFonts w:asciiTheme="majorHAnsi" w:hAnsiTheme="majorHAnsi" w:cstheme="majorHAnsi"/>
          <w:sz w:val="36"/>
          <w:szCs w:val="36"/>
        </w:rPr>
        <w:t>I</w:t>
      </w:r>
      <w:r>
        <w:rPr>
          <w:rFonts w:asciiTheme="majorHAnsi" w:hAnsiTheme="majorHAnsi" w:cstheme="majorHAnsi"/>
          <w:sz w:val="36"/>
          <w:szCs w:val="36"/>
        </w:rPr>
        <w:t xml:space="preserve">ndividualised </w:t>
      </w:r>
      <w:r w:rsidR="00D64C15">
        <w:rPr>
          <w:rFonts w:asciiTheme="majorHAnsi" w:hAnsiTheme="majorHAnsi" w:cstheme="majorHAnsi"/>
          <w:sz w:val="36"/>
          <w:szCs w:val="36"/>
        </w:rPr>
        <w:t>S</w:t>
      </w:r>
      <w:r>
        <w:rPr>
          <w:rFonts w:asciiTheme="majorHAnsi" w:hAnsiTheme="majorHAnsi" w:cstheme="majorHAnsi"/>
          <w:sz w:val="36"/>
          <w:szCs w:val="36"/>
        </w:rPr>
        <w:t>upport</w:t>
      </w:r>
      <w:r w:rsidRPr="00F1760F">
        <w:rPr>
          <w:rFonts w:asciiTheme="majorHAnsi" w:hAnsiTheme="majorHAnsi" w:cstheme="majorHAnsi"/>
          <w:sz w:val="36"/>
          <w:szCs w:val="36"/>
        </w:rPr>
        <w:t xml:space="preserve"> | CHCC</w:t>
      </w:r>
      <w:r w:rsidR="00D64C15">
        <w:rPr>
          <w:rFonts w:asciiTheme="majorHAnsi" w:hAnsiTheme="majorHAnsi" w:cstheme="majorHAnsi"/>
          <w:sz w:val="36"/>
          <w:szCs w:val="36"/>
        </w:rPr>
        <w:t>C</w:t>
      </w:r>
      <w:r w:rsidRPr="00F1760F">
        <w:rPr>
          <w:rFonts w:asciiTheme="majorHAnsi" w:hAnsiTheme="majorHAnsi" w:cstheme="majorHAnsi"/>
          <w:sz w:val="36"/>
          <w:szCs w:val="36"/>
        </w:rPr>
        <w:t>S0</w:t>
      </w:r>
      <w:r w:rsidR="00D64C15">
        <w:rPr>
          <w:rFonts w:asciiTheme="majorHAnsi" w:hAnsiTheme="majorHAnsi" w:cstheme="majorHAnsi"/>
          <w:sz w:val="36"/>
          <w:szCs w:val="36"/>
        </w:rPr>
        <w:t>15</w:t>
      </w:r>
      <w:r w:rsidR="00552C7D">
        <w:rPr>
          <w:rFonts w:asciiTheme="majorHAnsi" w:hAnsiTheme="majorHAnsi" w:cstheme="majorHAnsi"/>
          <w:sz w:val="36"/>
          <w:szCs w:val="36"/>
        </w:rPr>
        <w:t xml:space="preserve"> | Work with People with Mental Health Issues | CHCMHS001</w:t>
      </w:r>
    </w:p>
    <w:p w14:paraId="44676D34" w14:textId="6E1A6138" w:rsidR="004767B8" w:rsidRPr="003A7DC4" w:rsidRDefault="004767B8" w:rsidP="000F5027">
      <w:pPr>
        <w:pStyle w:val="Heading3"/>
      </w:pPr>
      <w:bookmarkStart w:id="4" w:name="_Toc149231687"/>
      <w:bookmarkStart w:id="5" w:name="_Toc169163606"/>
      <w:r w:rsidRPr="004767B8">
        <w:t>Observation Checklist</w:t>
      </w:r>
      <w:bookmarkEnd w:id="4"/>
      <w:bookmarkEnd w:id="5"/>
    </w:p>
    <w:p w14:paraId="4ED54B37" w14:textId="77777777" w:rsidR="004767B8" w:rsidRPr="0032573A" w:rsidRDefault="004767B8" w:rsidP="004767B8">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5728D831" w14:textId="46E5844C" w:rsidR="004767B8" w:rsidRPr="004767B8" w:rsidRDefault="004767B8" w:rsidP="004767B8">
      <w:pPr>
        <w:rPr>
          <w:color w:val="FF0000"/>
          <w:sz w:val="28"/>
          <w:szCs w:val="24"/>
        </w:rPr>
      </w:pPr>
      <w:r w:rsidRPr="0032573A">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32573A">
        <w:rPr>
          <w:rFonts w:eastAsia="Calibri" w:cs="Times New Roman"/>
          <w:color w:val="FF0000"/>
          <w:szCs w:val="22"/>
          <w:lang w:bidi="ar-SA"/>
        </w:rPr>
        <w:t>result as Satisfactory (S) or Not Yet Satisfactory (NYS)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6"/>
        <w:gridCol w:w="4346"/>
        <w:gridCol w:w="563"/>
        <w:gridCol w:w="702"/>
        <w:gridCol w:w="4873"/>
      </w:tblGrid>
      <w:tr w:rsidR="00926145" w:rsidRPr="00310EDE" w14:paraId="41BF6E8D" w14:textId="77777777" w:rsidTr="00A14AA3">
        <w:trPr>
          <w:gridBefore w:val="1"/>
          <w:wBefore w:w="6" w:type="dxa"/>
          <w:trHeight w:val="1880"/>
        </w:trPr>
        <w:tc>
          <w:tcPr>
            <w:tcW w:w="4346" w:type="dxa"/>
            <w:vMerge w:val="restart"/>
            <w:tcBorders>
              <w:top w:val="single" w:sz="4" w:space="0" w:color="auto"/>
            </w:tcBorders>
            <w:shd w:val="clear" w:color="auto" w:fill="DEEAF6" w:themeFill="accent5" w:themeFillTint="33"/>
          </w:tcPr>
          <w:p w14:paraId="0335185C" w14:textId="77777777" w:rsidR="00926145" w:rsidRPr="00310EDE" w:rsidRDefault="00926145" w:rsidP="00761281">
            <w:pPr>
              <w:pStyle w:val="TableParagraph"/>
              <w:spacing w:before="56"/>
              <w:ind w:left="107"/>
              <w:rPr>
                <w:rFonts w:ascii="Simplon Norm" w:hAnsi="Simplon Norm"/>
                <w:b/>
              </w:rPr>
            </w:pPr>
            <w:bookmarkStart w:id="6" w:name="_Hlk129788704"/>
            <w:r w:rsidRPr="00310EDE">
              <w:rPr>
                <w:rFonts w:ascii="Simplon Norm" w:hAnsi="Simplon Norm"/>
                <w:b/>
                <w:color w:val="37373B"/>
                <w:w w:val="110"/>
              </w:rPr>
              <w:t>Role-Play</w:t>
            </w:r>
            <w:r w:rsidRPr="00310EDE">
              <w:rPr>
                <w:rFonts w:ascii="Simplon Norm" w:hAnsi="Simplon Norm"/>
                <w:b/>
                <w:color w:val="37373B"/>
                <w:spacing w:val="20"/>
                <w:w w:val="110"/>
              </w:rPr>
              <w:t xml:space="preserve"> </w:t>
            </w:r>
            <w:r w:rsidRPr="00310EDE">
              <w:rPr>
                <w:rFonts w:ascii="Simplon Norm" w:hAnsi="Simplon Norm"/>
                <w:b/>
                <w:color w:val="37373B"/>
                <w:w w:val="105"/>
              </w:rPr>
              <w:t>1</w:t>
            </w:r>
            <w:r w:rsidRPr="00310EDE">
              <w:rPr>
                <w:rFonts w:ascii="Simplon Norm" w:hAnsi="Simplon Norm"/>
                <w:b/>
                <w:color w:val="37373B"/>
                <w:spacing w:val="14"/>
                <w:w w:val="110"/>
              </w:rPr>
              <w:t xml:space="preserve"> </w:t>
            </w:r>
            <w:r w:rsidRPr="00310EDE">
              <w:rPr>
                <w:rFonts w:ascii="Simplon Norm" w:hAnsi="Simplon Norm"/>
                <w:b/>
                <w:color w:val="37373B"/>
                <w:w w:val="110"/>
              </w:rPr>
              <w:t>with</w:t>
            </w:r>
            <w:r w:rsidRPr="00310EDE">
              <w:rPr>
                <w:rFonts w:ascii="Simplon Norm" w:hAnsi="Simplon Norm"/>
                <w:b/>
                <w:color w:val="37373B"/>
                <w:spacing w:val="17"/>
                <w:w w:val="110"/>
              </w:rPr>
              <w:t xml:space="preserve"> </w:t>
            </w:r>
            <w:r>
              <w:rPr>
                <w:rFonts w:ascii="Simplon Norm" w:hAnsi="Simplon Norm"/>
                <w:b/>
                <w:color w:val="37373B"/>
                <w:spacing w:val="17"/>
                <w:w w:val="110"/>
              </w:rPr>
              <w:t>Pierre</w:t>
            </w:r>
          </w:p>
          <w:p w14:paraId="2AF21483" w14:textId="77777777" w:rsidR="004533FE" w:rsidRDefault="00D07B92" w:rsidP="00761281">
            <w:pPr>
              <w:pStyle w:val="TableParagraph"/>
              <w:spacing w:before="75" w:line="254" w:lineRule="auto"/>
              <w:ind w:left="107" w:right="215"/>
              <w:rPr>
                <w:rFonts w:ascii="Simplon Norm" w:hAnsi="Simplon Norm"/>
                <w:color w:val="37373B"/>
                <w:w w:val="110"/>
              </w:rPr>
            </w:pPr>
            <w:r w:rsidRPr="00D07B92">
              <w:rPr>
                <w:rFonts w:ascii="Simplon Norm" w:hAnsi="Simplon Norm"/>
                <w:b/>
                <w:bCs/>
                <w:color w:val="37373B"/>
                <w:w w:val="110"/>
              </w:rPr>
              <w:t>Q1</w:t>
            </w:r>
            <w:r w:rsidR="0034435E" w:rsidRPr="00D07B92">
              <w:rPr>
                <w:rFonts w:ascii="Simplon Norm" w:hAnsi="Simplon Norm"/>
                <w:b/>
                <w:bCs/>
                <w:color w:val="37373B"/>
                <w:w w:val="110"/>
              </w:rPr>
              <w:t>.</w:t>
            </w:r>
            <w:r w:rsidR="0034435E">
              <w:rPr>
                <w:rFonts w:ascii="Simplon Norm" w:hAnsi="Simplon Norm"/>
                <w:color w:val="37373B"/>
                <w:w w:val="110"/>
              </w:rPr>
              <w:t xml:space="preserve"> </w:t>
            </w:r>
            <w:r w:rsidR="00926145" w:rsidRPr="00205C80">
              <w:rPr>
                <w:rFonts w:ascii="Simplon Norm" w:hAnsi="Simplon Norm"/>
                <w:color w:val="37373B"/>
                <w:w w:val="110"/>
              </w:rPr>
              <w:t xml:space="preserve">Did the student demonstrate an ability to competently conduct an initial counselling session with a client referred with an </w:t>
            </w:r>
            <w:r w:rsidR="00926145">
              <w:rPr>
                <w:rFonts w:ascii="Simplon Norm" w:hAnsi="Simplon Norm"/>
                <w:color w:val="37373B"/>
                <w:w w:val="110"/>
              </w:rPr>
              <w:t>individualised</w:t>
            </w:r>
            <w:r w:rsidR="00926145" w:rsidRPr="00205C80">
              <w:rPr>
                <w:rFonts w:ascii="Simplon Norm" w:hAnsi="Simplon Norm"/>
                <w:color w:val="37373B"/>
                <w:w w:val="110"/>
              </w:rPr>
              <w:t xml:space="preserve"> plan? </w:t>
            </w:r>
          </w:p>
          <w:p w14:paraId="26F42CBB" w14:textId="4A7FFBF7" w:rsidR="00926145" w:rsidRPr="00310EDE" w:rsidRDefault="00926145" w:rsidP="00761281">
            <w:pPr>
              <w:pStyle w:val="TableParagraph"/>
              <w:spacing w:before="75" w:line="254" w:lineRule="auto"/>
              <w:ind w:left="107" w:right="215"/>
              <w:rPr>
                <w:rFonts w:ascii="Simplon Norm" w:hAnsi="Simplon Norm"/>
              </w:rPr>
            </w:pPr>
            <w:r w:rsidRPr="00205C80">
              <w:rPr>
                <w:rFonts w:ascii="Simplon Norm" w:hAnsi="Simplon Norm"/>
                <w:color w:val="37373B"/>
                <w:w w:val="110"/>
              </w:rPr>
              <w:t>Specifically, did the student demonstrate an ability to competently:</w:t>
            </w:r>
          </w:p>
        </w:tc>
        <w:tc>
          <w:tcPr>
            <w:tcW w:w="1265" w:type="dxa"/>
            <w:gridSpan w:val="2"/>
            <w:tcBorders>
              <w:bottom w:val="single" w:sz="4" w:space="0" w:color="auto"/>
            </w:tcBorders>
            <w:shd w:val="clear" w:color="auto" w:fill="DEEAF6" w:themeFill="accent5" w:themeFillTint="33"/>
          </w:tcPr>
          <w:p w14:paraId="0064DB54" w14:textId="77777777" w:rsidR="00926145" w:rsidRPr="00310EDE" w:rsidRDefault="00926145" w:rsidP="00761281">
            <w:pPr>
              <w:pStyle w:val="TableParagraph"/>
              <w:rPr>
                <w:rFonts w:ascii="Simplon Norm" w:hAnsi="Simplon Norm"/>
                <w:b/>
              </w:rPr>
            </w:pPr>
          </w:p>
          <w:p w14:paraId="383EE462" w14:textId="77777777" w:rsidR="00926145" w:rsidRPr="00310EDE" w:rsidRDefault="00926145" w:rsidP="00761281">
            <w:pPr>
              <w:pStyle w:val="TableParagraph"/>
              <w:jc w:val="center"/>
              <w:rPr>
                <w:rFonts w:ascii="Simplon Norm" w:hAnsi="Simplon Norm"/>
                <w:b/>
              </w:rPr>
            </w:pPr>
            <w:r w:rsidRPr="00310EDE">
              <w:rPr>
                <w:rFonts w:ascii="Simplon Norm" w:hAnsi="Simplon Norm"/>
                <w:b/>
              </w:rPr>
              <w:t>Satisfactory</w:t>
            </w:r>
          </w:p>
        </w:tc>
        <w:tc>
          <w:tcPr>
            <w:tcW w:w="4873" w:type="dxa"/>
            <w:vMerge w:val="restart"/>
            <w:shd w:val="clear" w:color="auto" w:fill="DEEAF6" w:themeFill="accent5" w:themeFillTint="33"/>
          </w:tcPr>
          <w:p w14:paraId="5FCC464A" w14:textId="77777777" w:rsidR="00926145" w:rsidRPr="00310EDE" w:rsidRDefault="00926145" w:rsidP="00761281">
            <w:pPr>
              <w:pStyle w:val="TableParagraph"/>
              <w:rPr>
                <w:rFonts w:ascii="Simplon Norm" w:hAnsi="Simplon Norm"/>
                <w:b/>
                <w:bCs/>
              </w:rPr>
            </w:pPr>
          </w:p>
          <w:p w14:paraId="3AB16012" w14:textId="77777777" w:rsidR="00926145" w:rsidRPr="00310EDE" w:rsidRDefault="00926145" w:rsidP="00761281">
            <w:pPr>
              <w:jc w:val="center"/>
              <w:rPr>
                <w:b/>
                <w:bCs/>
                <w:szCs w:val="22"/>
                <w:lang w:val="en-US" w:eastAsia="en-US" w:bidi="ar-SA"/>
              </w:rPr>
            </w:pPr>
            <w:r w:rsidRPr="00310EDE">
              <w:rPr>
                <w:b/>
                <w:bCs/>
                <w:szCs w:val="22"/>
                <w:lang w:val="en-US" w:eastAsia="en-US" w:bidi="ar-SA"/>
              </w:rPr>
              <w:t>Comments</w:t>
            </w:r>
          </w:p>
        </w:tc>
      </w:tr>
      <w:tr w:rsidR="00926145" w:rsidRPr="00310EDE" w14:paraId="2B523233" w14:textId="77777777" w:rsidTr="00A14AA3">
        <w:trPr>
          <w:gridBefore w:val="1"/>
          <w:wBefore w:w="6" w:type="dxa"/>
          <w:trHeight w:val="610"/>
        </w:trPr>
        <w:tc>
          <w:tcPr>
            <w:tcW w:w="4346" w:type="dxa"/>
            <w:vMerge/>
            <w:tcBorders>
              <w:bottom w:val="single" w:sz="4" w:space="0" w:color="auto"/>
            </w:tcBorders>
            <w:shd w:val="clear" w:color="auto" w:fill="D9DFEE"/>
          </w:tcPr>
          <w:p w14:paraId="6800F328" w14:textId="77777777" w:rsidR="00926145" w:rsidRPr="00310EDE" w:rsidRDefault="00926145" w:rsidP="00761281">
            <w:pPr>
              <w:pStyle w:val="TableParagraph"/>
              <w:spacing w:before="56"/>
              <w:ind w:left="107"/>
              <w:rPr>
                <w:rFonts w:ascii="Simplon Norm" w:hAnsi="Simplon Norm"/>
                <w:b/>
                <w:color w:val="37373B"/>
                <w:w w:val="110"/>
              </w:rPr>
            </w:pPr>
          </w:p>
        </w:tc>
        <w:tc>
          <w:tcPr>
            <w:tcW w:w="563" w:type="dxa"/>
            <w:tcBorders>
              <w:top w:val="single" w:sz="4" w:space="0" w:color="auto"/>
              <w:bottom w:val="single" w:sz="4" w:space="0" w:color="auto"/>
              <w:right w:val="single" w:sz="4" w:space="0" w:color="auto"/>
            </w:tcBorders>
            <w:shd w:val="clear" w:color="auto" w:fill="DEEAF6" w:themeFill="accent5" w:themeFillTint="33"/>
          </w:tcPr>
          <w:p w14:paraId="077D40DE" w14:textId="77777777" w:rsidR="00926145" w:rsidRPr="00310EDE" w:rsidRDefault="00926145" w:rsidP="00761281">
            <w:pPr>
              <w:pStyle w:val="TableParagraph"/>
              <w:ind w:left="122"/>
              <w:jc w:val="center"/>
              <w:rPr>
                <w:rFonts w:ascii="Simplon Norm" w:hAnsi="Simplon Norm"/>
                <w:b/>
              </w:rPr>
            </w:pPr>
            <w:r w:rsidRPr="00310EDE">
              <w:rPr>
                <w:rFonts w:ascii="Simplon Norm" w:hAnsi="Simplon Norm"/>
                <w:b/>
              </w:rPr>
              <w:t>Yes</w:t>
            </w:r>
          </w:p>
          <w:p w14:paraId="6B2E375F" w14:textId="77777777" w:rsidR="00926145" w:rsidRPr="00310EDE" w:rsidRDefault="00926145" w:rsidP="00761281">
            <w:pPr>
              <w:pStyle w:val="TableParagraph"/>
              <w:jc w:val="center"/>
              <w:rPr>
                <w:rFonts w:ascii="Simplon Norm" w:hAnsi="Simplon Norm"/>
                <w:b/>
              </w:rPr>
            </w:pPr>
          </w:p>
        </w:tc>
        <w:tc>
          <w:tcPr>
            <w:tcW w:w="702" w:type="dxa"/>
            <w:tcBorders>
              <w:top w:val="single" w:sz="4" w:space="0" w:color="auto"/>
              <w:bottom w:val="single" w:sz="4" w:space="0" w:color="auto"/>
              <w:right w:val="single" w:sz="4" w:space="0" w:color="auto"/>
            </w:tcBorders>
            <w:shd w:val="clear" w:color="auto" w:fill="DEEAF6" w:themeFill="accent5" w:themeFillTint="33"/>
          </w:tcPr>
          <w:p w14:paraId="670F3697" w14:textId="77777777" w:rsidR="00926145" w:rsidRPr="00310EDE" w:rsidRDefault="00926145" w:rsidP="00761281">
            <w:pPr>
              <w:pStyle w:val="TableParagraph"/>
              <w:jc w:val="center"/>
              <w:rPr>
                <w:rFonts w:ascii="Simplon Norm" w:hAnsi="Simplon Norm"/>
                <w:b/>
              </w:rPr>
            </w:pPr>
            <w:r w:rsidRPr="00310EDE">
              <w:rPr>
                <w:rFonts w:ascii="Simplon Norm" w:hAnsi="Simplon Norm"/>
                <w:b/>
              </w:rPr>
              <w:t>No</w:t>
            </w:r>
          </w:p>
        </w:tc>
        <w:tc>
          <w:tcPr>
            <w:tcW w:w="4873" w:type="dxa"/>
            <w:vMerge/>
            <w:tcBorders>
              <w:left w:val="single" w:sz="4" w:space="0" w:color="auto"/>
              <w:bottom w:val="single" w:sz="4" w:space="0" w:color="auto"/>
            </w:tcBorders>
            <w:shd w:val="clear" w:color="auto" w:fill="DEEAF6" w:themeFill="accent5" w:themeFillTint="33"/>
          </w:tcPr>
          <w:p w14:paraId="4DAE1B17" w14:textId="77777777" w:rsidR="00926145" w:rsidRPr="00310EDE" w:rsidRDefault="00926145" w:rsidP="00761281">
            <w:pPr>
              <w:pStyle w:val="TableParagraph"/>
              <w:rPr>
                <w:rFonts w:ascii="Simplon Norm" w:hAnsi="Simplon Norm"/>
                <w:b/>
                <w:bCs/>
              </w:rPr>
            </w:pPr>
          </w:p>
        </w:tc>
      </w:tr>
      <w:tr w:rsidR="00926145" w:rsidRPr="00310EDE" w14:paraId="0AC101D4" w14:textId="77777777" w:rsidTr="00A14AA3">
        <w:trPr>
          <w:gridBefore w:val="1"/>
          <w:wBefore w:w="6" w:type="dxa"/>
          <w:trHeight w:val="688"/>
        </w:trPr>
        <w:tc>
          <w:tcPr>
            <w:tcW w:w="4346" w:type="dxa"/>
            <w:tcBorders>
              <w:right w:val="single" w:sz="4" w:space="0" w:color="auto"/>
            </w:tcBorders>
            <w:shd w:val="clear" w:color="auto" w:fill="F2F2F2" w:themeFill="background1" w:themeFillShade="F2"/>
          </w:tcPr>
          <w:p w14:paraId="0B5C9723" w14:textId="2845B367" w:rsidR="00926145" w:rsidRPr="00310EDE" w:rsidRDefault="00EC69EF" w:rsidP="00761281">
            <w:pPr>
              <w:rPr>
                <w:szCs w:val="22"/>
                <w:lang w:val="en-US" w:eastAsia="en-US" w:bidi="ar-SA"/>
              </w:rPr>
            </w:pPr>
            <w:r>
              <w:rPr>
                <w:b/>
                <w:bCs/>
                <w:color w:val="37373B"/>
                <w:w w:val="110"/>
                <w:szCs w:val="22"/>
              </w:rPr>
              <w:t xml:space="preserve">Ob1. </w:t>
            </w:r>
            <w:r w:rsidR="00926145" w:rsidRPr="00975AF9">
              <w:rPr>
                <w:b/>
                <w:bCs/>
                <w:color w:val="37373B"/>
                <w:w w:val="110"/>
                <w:szCs w:val="22"/>
              </w:rPr>
              <w:t>Greet the client and build rapport, as demonstrated by:</w:t>
            </w:r>
          </w:p>
        </w:tc>
        <w:tc>
          <w:tcPr>
            <w:tcW w:w="6138" w:type="dxa"/>
            <w:gridSpan w:val="3"/>
            <w:tcBorders>
              <w:left w:val="single" w:sz="4" w:space="0" w:color="auto"/>
            </w:tcBorders>
            <w:shd w:val="clear" w:color="auto" w:fill="F2F2F2" w:themeFill="background1" w:themeFillShade="F2"/>
          </w:tcPr>
          <w:p w14:paraId="7A1ECD90" w14:textId="77777777" w:rsidR="00926145" w:rsidRPr="00310EDE" w:rsidRDefault="00926145" w:rsidP="00761281">
            <w:pPr>
              <w:rPr>
                <w:szCs w:val="22"/>
                <w:lang w:val="en-US" w:eastAsia="en-US" w:bidi="ar-SA"/>
              </w:rPr>
            </w:pPr>
          </w:p>
        </w:tc>
      </w:tr>
      <w:tr w:rsidR="00926145" w:rsidRPr="00310EDE" w14:paraId="363348E7" w14:textId="77777777" w:rsidTr="00A14AA3">
        <w:trPr>
          <w:trHeight w:val="417"/>
        </w:trPr>
        <w:tc>
          <w:tcPr>
            <w:tcW w:w="4352" w:type="dxa"/>
            <w:gridSpan w:val="2"/>
          </w:tcPr>
          <w:p w14:paraId="296FE6E0" w14:textId="7076625D" w:rsidR="00926145" w:rsidRPr="00310EDE" w:rsidRDefault="00926145" w:rsidP="00B432AB">
            <w:pPr>
              <w:pStyle w:val="TableParagraph"/>
              <w:numPr>
                <w:ilvl w:val="0"/>
                <w:numId w:val="47"/>
              </w:numPr>
              <w:tabs>
                <w:tab w:val="left" w:pos="712"/>
                <w:tab w:val="left" w:pos="713"/>
              </w:tabs>
              <w:spacing w:before="59"/>
              <w:rPr>
                <w:rFonts w:ascii="Simplon Norm" w:hAnsi="Simplon Norm"/>
              </w:rPr>
            </w:pPr>
            <w:r w:rsidRPr="004A54B5">
              <w:rPr>
                <w:rFonts w:ascii="Simplon Norm" w:hAnsi="Simplon Norm"/>
                <w:color w:val="37373B"/>
                <w:w w:val="110"/>
              </w:rPr>
              <w:t>Greeting the client by name and welcoming them</w:t>
            </w:r>
          </w:p>
        </w:tc>
        <w:tc>
          <w:tcPr>
            <w:tcW w:w="563" w:type="dxa"/>
          </w:tcPr>
          <w:p w14:paraId="44F8F671" w14:textId="77777777" w:rsidR="00926145" w:rsidRPr="00310EDE" w:rsidRDefault="00926145" w:rsidP="00761281">
            <w:pPr>
              <w:pStyle w:val="TableParagraph"/>
              <w:spacing w:before="3"/>
              <w:rPr>
                <w:rFonts w:ascii="Simplon Norm" w:hAnsi="Simplon Norm"/>
                <w:b/>
              </w:rPr>
            </w:pPr>
          </w:p>
          <w:p w14:paraId="1E132971" w14:textId="77777777" w:rsidR="00926145" w:rsidRPr="00310EDE" w:rsidRDefault="00926145" w:rsidP="00761281">
            <w:pPr>
              <w:pStyle w:val="TableParagraph"/>
              <w:spacing w:line="237" w:lineRule="exact"/>
              <w:jc w:val="center"/>
              <w:rPr>
                <w:rFonts w:ascii="Simplon Norm" w:hAnsi="Simplon Norm"/>
              </w:rPr>
            </w:pPr>
            <w:r w:rsidRPr="00310EDE">
              <w:rPr>
                <w:rFonts w:ascii="Simplon Norm" w:hAnsi="Simplon Norm"/>
                <w:noProof/>
                <w:position w:val="-4"/>
              </w:rPr>
              <mc:AlternateContent>
                <mc:Choice Requires="wpg">
                  <w:drawing>
                    <wp:inline distT="0" distB="0" distL="0" distR="0" wp14:anchorId="1F32442A" wp14:editId="666DB055">
                      <wp:extent cx="160020" cy="160020"/>
                      <wp:effectExtent l="6985" t="8890" r="4445" b="254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5" name="docshape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AF3E1F" id="Group 11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OPm2jXwCAABWBQAADgAA&#10;AAAAAAAAAAAAAAAuAgAAZHJzL2Uyb0RvYy54bWxQSwECLQAUAAYACAAAACEA3CwvYdkAAAADAQAA&#10;DwAAAAAAAAAAAAAAAADWBAAAZHJzL2Rvd25yZXYueG1sUEsFBgAAAAAEAAQA8wAAANwFA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" filled="f" strokecolor="#37373b" strokeweight=".72pt"/>
                      <w10:anchorlock/>
                    </v:group>
                  </w:pict>
                </mc:Fallback>
              </mc:AlternateContent>
            </w:r>
          </w:p>
        </w:tc>
        <w:tc>
          <w:tcPr>
            <w:tcW w:w="702" w:type="dxa"/>
          </w:tcPr>
          <w:p w14:paraId="6029861A" w14:textId="77777777" w:rsidR="00926145" w:rsidRPr="00310EDE" w:rsidRDefault="00926145" w:rsidP="00761281">
            <w:pPr>
              <w:pStyle w:val="TableParagraph"/>
              <w:spacing w:before="3"/>
              <w:rPr>
                <w:rFonts w:ascii="Simplon Norm" w:hAnsi="Simplon Norm"/>
                <w:b/>
              </w:rPr>
            </w:pPr>
          </w:p>
          <w:p w14:paraId="340A7A2C" w14:textId="77777777" w:rsidR="00926145" w:rsidRPr="00310EDE" w:rsidRDefault="00926145" w:rsidP="00761281">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1912AC1C" wp14:editId="7C6171FB">
                      <wp:extent cx="160020" cy="160020"/>
                      <wp:effectExtent l="8890" t="8890" r="2540" b="254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3" name="docshape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B983A6" id="Group 11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P1fuUV9AgAAVwUAAA4A&#10;AAAAAAAAAAAAAAAALgIAAGRycy9lMm9Eb2MueG1sUEsBAi0AFAAGAAgAAAAhANwsL2HZAAAAAwEA&#10;AA8AAAAAAAAAAAAAAAAA1wQAAGRycy9kb3ducmV2LnhtbFBLBQYAAAAABAAEAPMAAADdBQ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" filled="f" strokecolor="#37373b" strokeweight=".72pt"/>
                      <w10:anchorlock/>
                    </v:group>
                  </w:pict>
                </mc:Fallback>
              </mc:AlternateContent>
            </w:r>
          </w:p>
        </w:tc>
        <w:tc>
          <w:tcPr>
            <w:tcW w:w="4873" w:type="dxa"/>
          </w:tcPr>
          <w:p w14:paraId="72796562" w14:textId="05108A79" w:rsidR="00926145" w:rsidRPr="00C64084" w:rsidRDefault="00926145" w:rsidP="00761281">
            <w:pPr>
              <w:rPr>
                <w:szCs w:val="22"/>
              </w:rPr>
            </w:pPr>
          </w:p>
        </w:tc>
      </w:tr>
      <w:tr w:rsidR="00926145" w:rsidRPr="00310EDE" w14:paraId="19251D9C" w14:textId="77777777" w:rsidTr="00A14AA3">
        <w:trPr>
          <w:trHeight w:val="419"/>
        </w:trPr>
        <w:tc>
          <w:tcPr>
            <w:tcW w:w="4352" w:type="dxa"/>
            <w:gridSpan w:val="2"/>
          </w:tcPr>
          <w:p w14:paraId="688099C3" w14:textId="0A6C87AC" w:rsidR="00926145" w:rsidRPr="00963E79" w:rsidRDefault="00926145" w:rsidP="00B432AB">
            <w:pPr>
              <w:pStyle w:val="TableParagraph"/>
              <w:numPr>
                <w:ilvl w:val="0"/>
                <w:numId w:val="47"/>
              </w:numPr>
              <w:rPr>
                <w:rFonts w:ascii="Simplon Norm" w:hAnsi="Simplon Norm"/>
                <w:color w:val="37373B"/>
                <w:w w:val="110"/>
              </w:rPr>
            </w:pPr>
            <w:r w:rsidRPr="00B707E1">
              <w:rPr>
                <w:rFonts w:ascii="Simplon Norm" w:hAnsi="Simplon Norm"/>
                <w:color w:val="37373B"/>
                <w:w w:val="110"/>
              </w:rPr>
              <w:t>Engaging in appropriate small</w:t>
            </w:r>
            <w:r>
              <w:rPr>
                <w:rFonts w:ascii="Simplon Norm" w:hAnsi="Simplon Norm"/>
                <w:color w:val="37373B"/>
                <w:w w:val="110"/>
              </w:rPr>
              <w:t xml:space="preserve"> </w:t>
            </w:r>
            <w:r w:rsidRPr="00B707E1">
              <w:rPr>
                <w:rFonts w:ascii="Simplon Norm" w:hAnsi="Simplon Norm"/>
                <w:color w:val="37373B"/>
                <w:w w:val="110"/>
              </w:rPr>
              <w:t>talk to help the client feel comfortable</w:t>
            </w:r>
          </w:p>
        </w:tc>
        <w:tc>
          <w:tcPr>
            <w:tcW w:w="563" w:type="dxa"/>
          </w:tcPr>
          <w:p w14:paraId="2897B17F" w14:textId="77777777" w:rsidR="00926145" w:rsidRPr="00310EDE" w:rsidRDefault="00926145" w:rsidP="00761281">
            <w:pPr>
              <w:pStyle w:val="TableParagraph"/>
              <w:spacing w:before="3"/>
              <w:rPr>
                <w:rFonts w:ascii="Simplon Norm" w:hAnsi="Simplon Norm"/>
                <w:b/>
              </w:rPr>
            </w:pPr>
          </w:p>
          <w:p w14:paraId="5E811EF1" w14:textId="2AD358BA" w:rsidR="00926145" w:rsidRPr="00310EDE" w:rsidRDefault="001A0088" w:rsidP="001A0088">
            <w:pPr>
              <w:pStyle w:val="TableParagraph"/>
              <w:spacing w:line="237" w:lineRule="exact"/>
              <w:jc w:val="center"/>
              <w:rPr>
                <w:rFonts w:ascii="Simplon Norm" w:hAnsi="Simplon Norm"/>
              </w:rPr>
            </w:pPr>
            <w:r w:rsidRPr="001D336D">
              <w:rPr>
                <w:rFonts w:ascii="Simplon Norm" w:hAnsi="Simplon Norm"/>
                <w:noProof/>
                <w:position w:val="-4"/>
              </w:rPr>
              <mc:AlternateContent>
                <mc:Choice Requires="wpg">
                  <w:drawing>
                    <wp:inline distT="0" distB="0" distL="0" distR="0" wp14:anchorId="08FFA99F" wp14:editId="531AE844">
                      <wp:extent cx="160020" cy="160020"/>
                      <wp:effectExtent l="6985" t="8255" r="4445" b="3175"/>
                      <wp:docPr id="1615088195" name="Group 1615088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71347"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92AB82" id="Group 161508819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cl4taX8CAABaBQAA&#10;DgAAAAAAAAAAAAAAAAAuAgAAZHJzL2Uyb0RvYy54bWxQSwECLQAUAAYACAAAACEA3CwvYdkAAAAD&#10;AQAADwAAAAAAAAAAAAAAAADZBAAAZHJzL2Rvd25yZXYueG1sUEsFBgAAAAAEAAQA8wAAAN8FAAAA&#10;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" filled="f" strokecolor="#37373b" strokeweight=".72pt"/>
                      <w10:anchorlock/>
                    </v:group>
                  </w:pict>
                </mc:Fallback>
              </mc:AlternateContent>
            </w:r>
          </w:p>
        </w:tc>
        <w:tc>
          <w:tcPr>
            <w:tcW w:w="702" w:type="dxa"/>
          </w:tcPr>
          <w:p w14:paraId="1A8CDA2C" w14:textId="77777777" w:rsidR="00926145" w:rsidRPr="00310EDE" w:rsidRDefault="00926145" w:rsidP="00761281">
            <w:pPr>
              <w:pStyle w:val="TableParagraph"/>
              <w:spacing w:before="3"/>
              <w:rPr>
                <w:rFonts w:ascii="Simplon Norm" w:hAnsi="Simplon Norm"/>
                <w:b/>
              </w:rPr>
            </w:pPr>
          </w:p>
          <w:p w14:paraId="289A7C90" w14:textId="77777777" w:rsidR="00926145" w:rsidRPr="00310EDE" w:rsidRDefault="00926145" w:rsidP="00761281">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6B2C200B" wp14:editId="16D637AA">
                      <wp:extent cx="160020" cy="160020"/>
                      <wp:effectExtent l="8890" t="3810" r="2540" b="7620"/>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9" name="docshape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6F32BD" id="Group 10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IIXSih9AgAAVwUAAA4A&#10;AAAAAAAAAAAAAAAALgIAAGRycy9lMm9Eb2MueG1sUEsBAi0AFAAGAAgAAAAhANwsL2HZAAAAAwEA&#10;AA8AAAAAAAAAAAAAAAAA1wQAAGRycy9kb3ducmV2LnhtbFBLBQYAAAAABAAEAPMAAADdBQ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" filled="f" strokecolor="#37373b" strokeweight=".72pt"/>
                      <w10:anchorlock/>
                    </v:group>
                  </w:pict>
                </mc:Fallback>
              </mc:AlternateContent>
            </w:r>
          </w:p>
        </w:tc>
        <w:tc>
          <w:tcPr>
            <w:tcW w:w="4873" w:type="dxa"/>
          </w:tcPr>
          <w:p w14:paraId="1BE41C79" w14:textId="669CF170" w:rsidR="00926145" w:rsidRPr="00C64084" w:rsidRDefault="00926145" w:rsidP="002F7240">
            <w:pPr>
              <w:rPr>
                <w:szCs w:val="22"/>
              </w:rPr>
            </w:pPr>
          </w:p>
        </w:tc>
      </w:tr>
      <w:tr w:rsidR="00926145" w:rsidRPr="00310EDE" w14:paraId="0136F17E" w14:textId="77777777" w:rsidTr="00A14AA3">
        <w:trPr>
          <w:trHeight w:val="417"/>
        </w:trPr>
        <w:tc>
          <w:tcPr>
            <w:tcW w:w="4352" w:type="dxa"/>
            <w:gridSpan w:val="2"/>
          </w:tcPr>
          <w:p w14:paraId="3FEDA05F" w14:textId="03952241" w:rsidR="00926145" w:rsidRPr="00310EDE" w:rsidRDefault="00926145" w:rsidP="00B432AB">
            <w:pPr>
              <w:pStyle w:val="TableParagraph"/>
              <w:numPr>
                <w:ilvl w:val="0"/>
                <w:numId w:val="47"/>
              </w:numPr>
              <w:tabs>
                <w:tab w:val="left" w:pos="712"/>
                <w:tab w:val="left" w:pos="713"/>
              </w:tabs>
              <w:spacing w:before="60"/>
              <w:rPr>
                <w:rFonts w:ascii="Simplon Norm" w:hAnsi="Simplon Norm"/>
              </w:rPr>
            </w:pPr>
            <w:r w:rsidRPr="00384535">
              <w:rPr>
                <w:rFonts w:ascii="Simplon Norm" w:hAnsi="Simplon Norm"/>
                <w:color w:val="37373B"/>
                <w:w w:val="110"/>
              </w:rPr>
              <w:t xml:space="preserve">Using appropriate communication skills to respond to the client </w:t>
            </w:r>
          </w:p>
        </w:tc>
        <w:tc>
          <w:tcPr>
            <w:tcW w:w="563" w:type="dxa"/>
          </w:tcPr>
          <w:p w14:paraId="7A96F9B2" w14:textId="77777777" w:rsidR="00926145" w:rsidRPr="00310EDE" w:rsidRDefault="00926145" w:rsidP="00761281">
            <w:pPr>
              <w:pStyle w:val="TableParagraph"/>
              <w:spacing w:before="3"/>
              <w:rPr>
                <w:rFonts w:ascii="Simplon Norm" w:hAnsi="Simplon Norm"/>
                <w:b/>
              </w:rPr>
            </w:pPr>
          </w:p>
          <w:p w14:paraId="7797C701" w14:textId="04672806" w:rsidR="00926145" w:rsidRPr="00310EDE" w:rsidRDefault="001A0088" w:rsidP="0008748D">
            <w:pPr>
              <w:pStyle w:val="TableParagraph"/>
              <w:spacing w:line="237" w:lineRule="exact"/>
              <w:ind w:left="232"/>
              <w:jc w:val="both"/>
              <w:rPr>
                <w:rFonts w:ascii="Simplon Norm" w:hAnsi="Simplon Norm"/>
              </w:rPr>
            </w:pPr>
            <w:r w:rsidRPr="001D336D">
              <w:rPr>
                <w:rFonts w:ascii="Simplon Norm" w:hAnsi="Simplon Norm"/>
                <w:noProof/>
                <w:position w:val="-4"/>
              </w:rPr>
              <mc:AlternateContent>
                <mc:Choice Requires="wpg">
                  <w:drawing>
                    <wp:inline distT="0" distB="0" distL="0" distR="0" wp14:anchorId="0477263B" wp14:editId="6A0253D0">
                      <wp:extent cx="160020" cy="160020"/>
                      <wp:effectExtent l="6985" t="8255" r="4445" b="3175"/>
                      <wp:docPr id="1330534445" name="Group 1330534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78870128"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537170" id="Group 133053444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M6csSoICAABe&#10;BQAADgAAAAAAAAAAAAAAAAAuAgAAZHJzL2Uyb0RvYy54bWxQSwECLQAUAAYACAAAACEA3CwvYdkA&#10;AAADAQAADwAAAAAAAAAAAAAAAADcBAAAZHJzL2Rvd25yZXYueG1sUEsFBgAAAAAEAAQA8wAAAOIF&#10;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" filled="f" strokecolor="#37373b" strokeweight=".72pt"/>
                      <w10:anchorlock/>
                    </v:group>
                  </w:pict>
                </mc:Fallback>
              </mc:AlternateContent>
            </w:r>
          </w:p>
        </w:tc>
        <w:tc>
          <w:tcPr>
            <w:tcW w:w="702" w:type="dxa"/>
          </w:tcPr>
          <w:p w14:paraId="0B66FDFB" w14:textId="77777777" w:rsidR="00926145" w:rsidRPr="00310EDE" w:rsidRDefault="00926145" w:rsidP="00761281">
            <w:pPr>
              <w:pStyle w:val="TableParagraph"/>
              <w:spacing w:before="3"/>
              <w:rPr>
                <w:rFonts w:ascii="Simplon Norm" w:hAnsi="Simplon Norm"/>
                <w:b/>
              </w:rPr>
            </w:pPr>
          </w:p>
          <w:p w14:paraId="505011AA" w14:textId="092A4D5F" w:rsidR="00926145" w:rsidRPr="00310EDE" w:rsidRDefault="001A0088" w:rsidP="00761281">
            <w:pPr>
              <w:pStyle w:val="TableParagraph"/>
              <w:spacing w:line="237" w:lineRule="exact"/>
              <w:jc w:val="center"/>
              <w:rPr>
                <w:rFonts w:ascii="Simplon Norm" w:hAnsi="Simplon Norm"/>
              </w:rPr>
            </w:pPr>
            <w:r w:rsidRPr="001D336D">
              <w:rPr>
                <w:rFonts w:ascii="Simplon Norm" w:hAnsi="Simplon Norm"/>
                <w:noProof/>
                <w:position w:val="-4"/>
              </w:rPr>
              <mc:AlternateContent>
                <mc:Choice Requires="wpg">
                  <w:drawing>
                    <wp:inline distT="0" distB="0" distL="0" distR="0" wp14:anchorId="36E6D80E" wp14:editId="50FB60CF">
                      <wp:extent cx="160020" cy="160020"/>
                      <wp:effectExtent l="8890" t="3810" r="2540" b="7620"/>
                      <wp:docPr id="703871531" name="Group 703871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73882707" name="docshape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1D7BCA" id="Group 70387153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PJ8PJmDAgAA&#10;XgUAAA4AAAAAAAAAAAAAAAAALgIAAGRycy9lMm9Eb2MueG1sUEsBAi0AFAAGAAgAAAAhANwsL2HZ&#10;AAAAAwEAAA8AAAAAAAAAAAAAAAAA3QQAAGRycy9kb3ducmV2LnhtbFBLBQYAAAAABAAEAPMAAADj&#10;BQ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" filled="f" strokecolor="#37373b" strokeweight=".72pt"/>
                      <w10:anchorlock/>
                    </v:group>
                  </w:pict>
                </mc:Fallback>
              </mc:AlternateContent>
            </w:r>
          </w:p>
        </w:tc>
        <w:tc>
          <w:tcPr>
            <w:tcW w:w="4873" w:type="dxa"/>
          </w:tcPr>
          <w:p w14:paraId="2AC27609" w14:textId="2DE73958" w:rsidR="00926145" w:rsidRPr="00C64084" w:rsidRDefault="00926145" w:rsidP="00761281">
            <w:pPr>
              <w:rPr>
                <w:b/>
                <w:szCs w:val="22"/>
              </w:rPr>
            </w:pPr>
          </w:p>
        </w:tc>
      </w:tr>
      <w:tr w:rsidR="00926145" w:rsidRPr="00310EDE" w14:paraId="5BE64714" w14:textId="77777777" w:rsidTr="00A14AA3">
        <w:trPr>
          <w:gridBefore w:val="1"/>
          <w:wBefore w:w="6" w:type="dxa"/>
          <w:trHeight w:val="417"/>
        </w:trPr>
        <w:tc>
          <w:tcPr>
            <w:tcW w:w="4346" w:type="dxa"/>
            <w:shd w:val="clear" w:color="auto" w:fill="EDEDED" w:themeFill="accent3" w:themeFillTint="33"/>
          </w:tcPr>
          <w:p w14:paraId="33DB276C" w14:textId="78408440" w:rsidR="00926145" w:rsidRPr="00384535" w:rsidRDefault="004533FE" w:rsidP="00761281">
            <w:pPr>
              <w:pStyle w:val="TableParagraph"/>
              <w:tabs>
                <w:tab w:val="left" w:pos="712"/>
                <w:tab w:val="left" w:pos="713"/>
              </w:tabs>
              <w:spacing w:before="60"/>
              <w:rPr>
                <w:rFonts w:ascii="Simplon Norm" w:hAnsi="Simplon Norm"/>
                <w:color w:val="37373B"/>
                <w:w w:val="110"/>
              </w:rPr>
            </w:pPr>
            <w:r>
              <w:rPr>
                <w:rFonts w:ascii="Simplon Norm" w:hAnsi="Simplon Norm"/>
                <w:b/>
                <w:bCs/>
                <w:color w:val="37373B"/>
                <w:w w:val="110"/>
              </w:rPr>
              <w:t xml:space="preserve">Ob2. </w:t>
            </w:r>
            <w:r w:rsidR="00926145" w:rsidRPr="00310EDE">
              <w:rPr>
                <w:rFonts w:ascii="Simplon Norm" w:hAnsi="Simplon Norm"/>
                <w:b/>
                <w:bCs/>
                <w:color w:val="37373B"/>
                <w:w w:val="110"/>
              </w:rPr>
              <w:t>Begin</w:t>
            </w:r>
            <w:r w:rsidR="00926145" w:rsidRPr="00310EDE">
              <w:rPr>
                <w:rFonts w:ascii="Simplon Norm" w:hAnsi="Simplon Norm"/>
                <w:b/>
                <w:bCs/>
                <w:color w:val="37373B"/>
                <w:spacing w:val="5"/>
                <w:w w:val="110"/>
              </w:rPr>
              <w:t xml:space="preserve"> </w:t>
            </w:r>
            <w:r w:rsidR="00926145" w:rsidRPr="00310EDE">
              <w:rPr>
                <w:rFonts w:ascii="Simplon Norm" w:hAnsi="Simplon Norm"/>
                <w:b/>
                <w:bCs/>
                <w:color w:val="37373B"/>
                <w:w w:val="110"/>
              </w:rPr>
              <w:t>the</w:t>
            </w:r>
            <w:r w:rsidR="00926145" w:rsidRPr="00310EDE">
              <w:rPr>
                <w:rFonts w:ascii="Simplon Norm" w:hAnsi="Simplon Norm"/>
                <w:b/>
                <w:bCs/>
                <w:color w:val="37373B"/>
                <w:spacing w:val="5"/>
                <w:w w:val="110"/>
              </w:rPr>
              <w:t xml:space="preserve"> </w:t>
            </w:r>
            <w:r w:rsidR="00926145" w:rsidRPr="00310EDE">
              <w:rPr>
                <w:rFonts w:ascii="Simplon Norm" w:hAnsi="Simplon Norm"/>
                <w:b/>
                <w:bCs/>
                <w:color w:val="37373B"/>
                <w:w w:val="110"/>
              </w:rPr>
              <w:t>contracting</w:t>
            </w:r>
            <w:r w:rsidR="00926145" w:rsidRPr="00310EDE">
              <w:rPr>
                <w:rFonts w:ascii="Simplon Norm" w:hAnsi="Simplon Norm"/>
                <w:b/>
                <w:bCs/>
                <w:color w:val="37373B"/>
                <w:spacing w:val="5"/>
                <w:w w:val="110"/>
              </w:rPr>
              <w:t xml:space="preserve"> </w:t>
            </w:r>
            <w:r w:rsidR="00926145" w:rsidRPr="00310EDE">
              <w:rPr>
                <w:rFonts w:ascii="Simplon Norm" w:hAnsi="Simplon Norm"/>
                <w:b/>
                <w:bCs/>
                <w:color w:val="37373B"/>
                <w:w w:val="110"/>
              </w:rPr>
              <w:t>process</w:t>
            </w:r>
            <w:r w:rsidR="00926145" w:rsidRPr="00310EDE">
              <w:rPr>
                <w:rFonts w:ascii="Simplon Norm" w:hAnsi="Simplon Norm"/>
                <w:b/>
                <w:bCs/>
                <w:color w:val="37373B"/>
                <w:spacing w:val="3"/>
                <w:w w:val="110"/>
              </w:rPr>
              <w:t xml:space="preserve"> </w:t>
            </w:r>
            <w:r w:rsidR="00926145" w:rsidRPr="00310EDE">
              <w:rPr>
                <w:rFonts w:ascii="Simplon Norm" w:hAnsi="Simplon Norm"/>
                <w:b/>
                <w:bCs/>
                <w:color w:val="37373B"/>
                <w:w w:val="110"/>
              </w:rPr>
              <w:t>by</w:t>
            </w:r>
            <w:r w:rsidR="00926145" w:rsidRPr="00310EDE">
              <w:rPr>
                <w:rFonts w:ascii="Simplon Norm" w:hAnsi="Simplon Norm"/>
                <w:b/>
                <w:bCs/>
                <w:color w:val="37373B"/>
                <w:spacing w:val="5"/>
                <w:w w:val="110"/>
              </w:rPr>
              <w:t xml:space="preserve"> </w:t>
            </w:r>
            <w:r w:rsidR="00926145" w:rsidRPr="00310EDE">
              <w:rPr>
                <w:rFonts w:ascii="Simplon Norm" w:hAnsi="Simplon Norm"/>
                <w:b/>
                <w:bCs/>
                <w:color w:val="37373B"/>
                <w:w w:val="110"/>
              </w:rPr>
              <w:t>providing</w:t>
            </w:r>
            <w:r w:rsidR="00926145" w:rsidRPr="00310EDE">
              <w:rPr>
                <w:rFonts w:ascii="Simplon Norm" w:hAnsi="Simplon Norm"/>
                <w:b/>
                <w:bCs/>
                <w:color w:val="37373B"/>
                <w:spacing w:val="5"/>
                <w:w w:val="110"/>
              </w:rPr>
              <w:t xml:space="preserve"> </w:t>
            </w:r>
            <w:r w:rsidR="00926145" w:rsidRPr="00310EDE">
              <w:rPr>
                <w:rFonts w:ascii="Simplon Norm" w:hAnsi="Simplon Norm"/>
                <w:b/>
                <w:bCs/>
                <w:color w:val="37373B"/>
                <w:w w:val="110"/>
              </w:rPr>
              <w:t>information</w:t>
            </w:r>
            <w:r w:rsidR="00926145" w:rsidRPr="00310EDE">
              <w:rPr>
                <w:rFonts w:ascii="Simplon Norm" w:hAnsi="Simplon Norm"/>
                <w:b/>
                <w:bCs/>
                <w:color w:val="37373B"/>
                <w:spacing w:val="6"/>
                <w:w w:val="110"/>
              </w:rPr>
              <w:t xml:space="preserve"> </w:t>
            </w:r>
            <w:r w:rsidR="00926145" w:rsidRPr="00310EDE">
              <w:rPr>
                <w:rFonts w:ascii="Simplon Norm" w:hAnsi="Simplon Norm"/>
                <w:b/>
                <w:bCs/>
                <w:color w:val="37373B"/>
                <w:w w:val="110"/>
              </w:rPr>
              <w:t>about</w:t>
            </w:r>
            <w:r w:rsidR="00926145" w:rsidRPr="00310EDE">
              <w:rPr>
                <w:rFonts w:ascii="Simplon Norm" w:hAnsi="Simplon Norm"/>
                <w:b/>
                <w:bCs/>
                <w:color w:val="37373B"/>
                <w:spacing w:val="3"/>
                <w:w w:val="110"/>
              </w:rPr>
              <w:t xml:space="preserve"> </w:t>
            </w:r>
            <w:r w:rsidR="00926145" w:rsidRPr="00310EDE">
              <w:rPr>
                <w:rFonts w:ascii="Simplon Norm" w:hAnsi="Simplon Norm"/>
                <w:b/>
                <w:bCs/>
                <w:color w:val="37373B"/>
                <w:w w:val="110"/>
              </w:rPr>
              <w:t>the</w:t>
            </w:r>
            <w:r w:rsidR="00926145" w:rsidRPr="00310EDE">
              <w:rPr>
                <w:rFonts w:ascii="Simplon Norm" w:hAnsi="Simplon Norm"/>
                <w:b/>
                <w:bCs/>
                <w:color w:val="37373B"/>
                <w:spacing w:val="5"/>
                <w:w w:val="110"/>
              </w:rPr>
              <w:t xml:space="preserve"> </w:t>
            </w:r>
            <w:r w:rsidR="00926145" w:rsidRPr="00310EDE">
              <w:rPr>
                <w:rFonts w:ascii="Simplon Norm" w:hAnsi="Simplon Norm"/>
                <w:b/>
                <w:bCs/>
                <w:color w:val="37373B"/>
                <w:w w:val="110"/>
              </w:rPr>
              <w:t>service</w:t>
            </w:r>
            <w:r w:rsidR="00926145" w:rsidRPr="00310EDE">
              <w:rPr>
                <w:rFonts w:ascii="Simplon Norm" w:hAnsi="Simplon Norm"/>
                <w:b/>
                <w:bCs/>
                <w:color w:val="37373B"/>
                <w:spacing w:val="6"/>
                <w:w w:val="110"/>
              </w:rPr>
              <w:t xml:space="preserve"> </w:t>
            </w:r>
            <w:r w:rsidR="00926145" w:rsidRPr="00310EDE">
              <w:rPr>
                <w:rFonts w:ascii="Simplon Norm" w:hAnsi="Simplon Norm"/>
                <w:b/>
                <w:bCs/>
                <w:color w:val="37373B"/>
                <w:spacing w:val="-5"/>
                <w:w w:val="110"/>
              </w:rPr>
              <w:t>on</w:t>
            </w:r>
            <w:r w:rsidR="00926145" w:rsidRPr="00310EDE">
              <w:rPr>
                <w:rFonts w:ascii="Simplon Norm" w:hAnsi="Simplon Norm"/>
                <w:b/>
                <w:bCs/>
              </w:rPr>
              <w:t xml:space="preserve"> </w:t>
            </w:r>
            <w:r w:rsidR="00926145" w:rsidRPr="00310EDE">
              <w:rPr>
                <w:rFonts w:ascii="Simplon Norm" w:hAnsi="Simplon Norm"/>
                <w:b/>
                <w:bCs/>
                <w:color w:val="37373B"/>
                <w:w w:val="110"/>
              </w:rPr>
              <w:t>offer</w:t>
            </w:r>
            <w:r w:rsidR="00926145" w:rsidRPr="00310EDE">
              <w:rPr>
                <w:rFonts w:ascii="Simplon Norm" w:hAnsi="Simplon Norm"/>
                <w:b/>
                <w:bCs/>
                <w:color w:val="37373B"/>
                <w:spacing w:val="8"/>
                <w:w w:val="110"/>
              </w:rPr>
              <w:t xml:space="preserve"> </w:t>
            </w:r>
            <w:r w:rsidR="00926145" w:rsidRPr="00310EDE">
              <w:rPr>
                <w:rFonts w:ascii="Simplon Norm" w:hAnsi="Simplon Norm"/>
                <w:b/>
                <w:bCs/>
                <w:color w:val="37373B"/>
                <w:w w:val="110"/>
              </w:rPr>
              <w:t>and</w:t>
            </w:r>
            <w:r w:rsidR="00926145" w:rsidRPr="00310EDE">
              <w:rPr>
                <w:rFonts w:ascii="Simplon Norm" w:hAnsi="Simplon Norm"/>
                <w:b/>
                <w:bCs/>
                <w:color w:val="37373B"/>
                <w:spacing w:val="9"/>
                <w:w w:val="110"/>
              </w:rPr>
              <w:t xml:space="preserve"> </w:t>
            </w:r>
            <w:r w:rsidR="00926145" w:rsidRPr="00310EDE">
              <w:rPr>
                <w:rFonts w:ascii="Simplon Norm" w:hAnsi="Simplon Norm"/>
                <w:b/>
                <w:bCs/>
                <w:color w:val="37373B"/>
                <w:w w:val="110"/>
              </w:rPr>
              <w:t>clarifying</w:t>
            </w:r>
            <w:r w:rsidR="00926145" w:rsidRPr="00310EDE">
              <w:rPr>
                <w:rFonts w:ascii="Simplon Norm" w:hAnsi="Simplon Norm"/>
                <w:b/>
                <w:bCs/>
                <w:color w:val="37373B"/>
                <w:spacing w:val="8"/>
                <w:w w:val="110"/>
              </w:rPr>
              <w:t xml:space="preserve"> </w:t>
            </w:r>
            <w:r w:rsidR="00926145" w:rsidRPr="00310EDE">
              <w:rPr>
                <w:rFonts w:ascii="Simplon Norm" w:hAnsi="Simplon Norm"/>
                <w:b/>
                <w:bCs/>
                <w:color w:val="37373B"/>
                <w:w w:val="110"/>
              </w:rPr>
              <w:t>the</w:t>
            </w:r>
            <w:r w:rsidR="00926145" w:rsidRPr="00310EDE">
              <w:rPr>
                <w:rFonts w:ascii="Simplon Norm" w:hAnsi="Simplon Norm"/>
                <w:b/>
                <w:bCs/>
                <w:color w:val="37373B"/>
                <w:spacing w:val="8"/>
                <w:w w:val="110"/>
              </w:rPr>
              <w:t xml:space="preserve"> </w:t>
            </w:r>
            <w:r w:rsidR="00926145" w:rsidRPr="00310EDE">
              <w:rPr>
                <w:rFonts w:ascii="Simplon Norm" w:hAnsi="Simplon Norm"/>
                <w:b/>
                <w:bCs/>
                <w:color w:val="37373B"/>
                <w:w w:val="110"/>
              </w:rPr>
              <w:t>client’s</w:t>
            </w:r>
            <w:r w:rsidR="00926145" w:rsidRPr="00310EDE">
              <w:rPr>
                <w:rFonts w:ascii="Simplon Norm" w:hAnsi="Simplon Norm"/>
                <w:b/>
                <w:bCs/>
                <w:color w:val="37373B"/>
                <w:spacing w:val="7"/>
                <w:w w:val="110"/>
              </w:rPr>
              <w:t xml:space="preserve"> </w:t>
            </w:r>
            <w:r w:rsidR="00926145" w:rsidRPr="00310EDE">
              <w:rPr>
                <w:rFonts w:ascii="Simplon Norm" w:hAnsi="Simplon Norm"/>
                <w:b/>
                <w:bCs/>
                <w:color w:val="37373B"/>
                <w:w w:val="110"/>
              </w:rPr>
              <w:t>understanding,</w:t>
            </w:r>
            <w:r w:rsidR="00926145" w:rsidRPr="00310EDE">
              <w:rPr>
                <w:rFonts w:ascii="Simplon Norm" w:hAnsi="Simplon Norm"/>
                <w:b/>
                <w:bCs/>
                <w:color w:val="37373B"/>
                <w:spacing w:val="10"/>
                <w:w w:val="110"/>
              </w:rPr>
              <w:t xml:space="preserve"> </w:t>
            </w:r>
            <w:r w:rsidR="00926145" w:rsidRPr="00310EDE">
              <w:rPr>
                <w:rFonts w:ascii="Simplon Norm" w:hAnsi="Simplon Norm"/>
                <w:b/>
                <w:bCs/>
                <w:color w:val="37373B"/>
                <w:w w:val="110"/>
              </w:rPr>
              <w:t>as</w:t>
            </w:r>
            <w:r w:rsidR="00926145" w:rsidRPr="00310EDE">
              <w:rPr>
                <w:rFonts w:ascii="Simplon Norm" w:hAnsi="Simplon Norm"/>
                <w:b/>
                <w:bCs/>
                <w:color w:val="37373B"/>
                <w:spacing w:val="5"/>
                <w:w w:val="110"/>
              </w:rPr>
              <w:t xml:space="preserve"> </w:t>
            </w:r>
            <w:r w:rsidR="00926145" w:rsidRPr="00310EDE">
              <w:rPr>
                <w:rFonts w:ascii="Simplon Norm" w:hAnsi="Simplon Norm"/>
                <w:b/>
                <w:bCs/>
                <w:color w:val="37373B"/>
                <w:w w:val="110"/>
              </w:rPr>
              <w:t>demonstrated</w:t>
            </w:r>
            <w:r w:rsidR="00926145" w:rsidRPr="00310EDE">
              <w:rPr>
                <w:rFonts w:ascii="Simplon Norm" w:hAnsi="Simplon Norm"/>
                <w:b/>
                <w:bCs/>
                <w:color w:val="37373B"/>
                <w:spacing w:val="9"/>
                <w:w w:val="110"/>
              </w:rPr>
              <w:t xml:space="preserve"> </w:t>
            </w:r>
            <w:r w:rsidR="00926145" w:rsidRPr="00310EDE">
              <w:rPr>
                <w:rFonts w:ascii="Simplon Norm" w:hAnsi="Simplon Norm"/>
                <w:b/>
                <w:bCs/>
                <w:color w:val="37373B"/>
                <w:spacing w:val="-5"/>
                <w:w w:val="110"/>
              </w:rPr>
              <w:t>by:</w:t>
            </w:r>
          </w:p>
        </w:tc>
        <w:tc>
          <w:tcPr>
            <w:tcW w:w="6138" w:type="dxa"/>
            <w:gridSpan w:val="3"/>
            <w:shd w:val="clear" w:color="auto" w:fill="EDEDED" w:themeFill="accent3" w:themeFillTint="33"/>
          </w:tcPr>
          <w:p w14:paraId="798419FF" w14:textId="77777777" w:rsidR="00926145" w:rsidRPr="00B00960" w:rsidRDefault="00926145" w:rsidP="00761281">
            <w:pPr>
              <w:rPr>
                <w:color w:val="FF0000"/>
                <w:szCs w:val="22"/>
              </w:rPr>
            </w:pPr>
          </w:p>
        </w:tc>
      </w:tr>
      <w:tr w:rsidR="00926145" w:rsidRPr="00310EDE" w14:paraId="1B4575D4" w14:textId="77777777" w:rsidTr="00A14AA3">
        <w:trPr>
          <w:trHeight w:val="417"/>
        </w:trPr>
        <w:tc>
          <w:tcPr>
            <w:tcW w:w="4352" w:type="dxa"/>
            <w:gridSpan w:val="2"/>
          </w:tcPr>
          <w:p w14:paraId="2C41C107" w14:textId="1ED43C40" w:rsidR="00926145" w:rsidRPr="00384535" w:rsidRDefault="00926145" w:rsidP="00B432AB">
            <w:pPr>
              <w:pStyle w:val="TableParagraph"/>
              <w:numPr>
                <w:ilvl w:val="0"/>
                <w:numId w:val="48"/>
              </w:numPr>
              <w:tabs>
                <w:tab w:val="left" w:pos="712"/>
                <w:tab w:val="left" w:pos="713"/>
              </w:tabs>
              <w:spacing w:before="60"/>
              <w:rPr>
                <w:rFonts w:ascii="Simplon Norm" w:hAnsi="Simplon Norm"/>
                <w:color w:val="37373B"/>
                <w:w w:val="110"/>
              </w:rPr>
            </w:pPr>
            <w:r w:rsidRPr="00310EDE">
              <w:rPr>
                <w:rFonts w:ascii="Simplon Norm" w:hAnsi="Simplon Norm"/>
                <w:color w:val="37373B"/>
                <w:w w:val="110"/>
              </w:rPr>
              <w:t xml:space="preserve">Clearly outlining their approach to counselling and providing sufficient information to the client to understand the nature of their counselling </w:t>
            </w:r>
            <w:r w:rsidRPr="00310EDE">
              <w:rPr>
                <w:rFonts w:ascii="Simplon Norm" w:hAnsi="Simplon Norm"/>
                <w:color w:val="37373B"/>
                <w:spacing w:val="-2"/>
                <w:w w:val="110"/>
              </w:rPr>
              <w:t>service</w:t>
            </w:r>
          </w:p>
        </w:tc>
        <w:tc>
          <w:tcPr>
            <w:tcW w:w="563" w:type="dxa"/>
          </w:tcPr>
          <w:p w14:paraId="7196FF8F" w14:textId="77777777" w:rsidR="00926145" w:rsidRPr="00310EDE" w:rsidRDefault="00926145" w:rsidP="00955820">
            <w:pPr>
              <w:pStyle w:val="TableParagraph"/>
              <w:jc w:val="center"/>
              <w:rPr>
                <w:rFonts w:ascii="Simplon Norm" w:hAnsi="Simplon Norm"/>
                <w:b/>
              </w:rPr>
            </w:pPr>
          </w:p>
          <w:p w14:paraId="48D6FEDE" w14:textId="77777777" w:rsidR="00926145" w:rsidRPr="00310EDE" w:rsidRDefault="00926145" w:rsidP="00955820">
            <w:pPr>
              <w:pStyle w:val="TableParagraph"/>
              <w:spacing w:before="5"/>
              <w:jc w:val="center"/>
              <w:rPr>
                <w:rFonts w:ascii="Simplon Norm" w:hAnsi="Simplon Norm"/>
                <w:b/>
              </w:rPr>
            </w:pPr>
          </w:p>
          <w:p w14:paraId="7AFC7678"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01489BE" wp14:editId="1EF4F82C">
                      <wp:extent cx="160020" cy="160020"/>
                      <wp:effectExtent l="6985" t="8255" r="4445"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F7DE17" id="Group 1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xjjV5HwCAABWBQAADgAA&#10;AAAAAAAAAAAAAAAuAgAAZHJzL2Uyb0RvYy54bWxQSwECLQAUAAYACAAAACEA3CwvYdkAAAADAQAA&#10;DwAAAAAAAAAAAAAAAADWBAAAZHJzL2Rvd25yZXYueG1sUEsFBgAAAAAEAAQA8wAAANwF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" filled="f" strokecolor="#37373b" strokeweight=".72pt"/>
                      <w10:anchorlock/>
                    </v:group>
                  </w:pict>
                </mc:Fallback>
              </mc:AlternateContent>
            </w:r>
          </w:p>
        </w:tc>
        <w:tc>
          <w:tcPr>
            <w:tcW w:w="702" w:type="dxa"/>
          </w:tcPr>
          <w:p w14:paraId="4259C20B" w14:textId="77777777" w:rsidR="00926145" w:rsidRPr="00310EDE" w:rsidRDefault="00926145" w:rsidP="00955820">
            <w:pPr>
              <w:pStyle w:val="TableParagraph"/>
              <w:jc w:val="center"/>
              <w:rPr>
                <w:rFonts w:ascii="Simplon Norm" w:hAnsi="Simplon Norm"/>
                <w:b/>
              </w:rPr>
            </w:pPr>
          </w:p>
          <w:p w14:paraId="087601EE" w14:textId="77777777" w:rsidR="00926145" w:rsidRPr="00310EDE" w:rsidRDefault="00926145" w:rsidP="00955820">
            <w:pPr>
              <w:pStyle w:val="TableParagraph"/>
              <w:spacing w:before="5"/>
              <w:jc w:val="center"/>
              <w:rPr>
                <w:rFonts w:ascii="Simplon Norm" w:hAnsi="Simplon Norm"/>
                <w:b/>
              </w:rPr>
            </w:pPr>
          </w:p>
          <w:p w14:paraId="3234CA73"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6E161AA" wp14:editId="7F6C7AA4">
                      <wp:extent cx="160020" cy="160020"/>
                      <wp:effectExtent l="8890" t="8255" r="254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50DADB" id="Group 1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BIMWMlewIAAFYFAAAOAAAA&#10;AAAAAAAAAAAAAC4CAABkcnMvZTJvRG9jLnhtbFBLAQItABQABgAIAAAAIQDcLC9h2QAAAAMBAAAP&#10;AAAAAAAAAAAAAAAAANUEAABkcnMvZG93bnJldi54bWxQSwUGAAAAAAQABADzAAAA2w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" filled="f" strokecolor="#37373b" strokeweight=".72pt"/>
                      <w10:anchorlock/>
                    </v:group>
                  </w:pict>
                </mc:Fallback>
              </mc:AlternateContent>
            </w:r>
          </w:p>
        </w:tc>
        <w:tc>
          <w:tcPr>
            <w:tcW w:w="4873" w:type="dxa"/>
          </w:tcPr>
          <w:p w14:paraId="06A5A206" w14:textId="63D001A1" w:rsidR="00926145" w:rsidRPr="00C64084" w:rsidRDefault="00926145" w:rsidP="00303043">
            <w:pPr>
              <w:rPr>
                <w:szCs w:val="22"/>
              </w:rPr>
            </w:pPr>
          </w:p>
        </w:tc>
      </w:tr>
      <w:tr w:rsidR="00926145" w:rsidRPr="00310EDE" w14:paraId="3037855C" w14:textId="77777777" w:rsidTr="00A14AA3">
        <w:trPr>
          <w:trHeight w:val="417"/>
        </w:trPr>
        <w:tc>
          <w:tcPr>
            <w:tcW w:w="4352" w:type="dxa"/>
            <w:gridSpan w:val="2"/>
          </w:tcPr>
          <w:p w14:paraId="52C5F3F6" w14:textId="799792D0" w:rsidR="00926145" w:rsidRPr="00384535" w:rsidRDefault="00926145" w:rsidP="00B432AB">
            <w:pPr>
              <w:pStyle w:val="TableParagraph"/>
              <w:numPr>
                <w:ilvl w:val="0"/>
                <w:numId w:val="48"/>
              </w:numPr>
              <w:tabs>
                <w:tab w:val="left" w:pos="712"/>
                <w:tab w:val="left" w:pos="713"/>
              </w:tabs>
              <w:spacing w:before="60"/>
              <w:rPr>
                <w:rFonts w:ascii="Simplon Norm" w:hAnsi="Simplon Norm"/>
                <w:color w:val="37373B"/>
                <w:w w:val="110"/>
              </w:rPr>
            </w:pPr>
            <w:r w:rsidRPr="00310EDE">
              <w:rPr>
                <w:rFonts w:ascii="Simplon Norm" w:hAnsi="Simplon Norm"/>
                <w:w w:val="110"/>
              </w:rPr>
              <w:t>Clarify</w:t>
            </w:r>
            <w:r w:rsidR="003C4D84">
              <w:rPr>
                <w:rFonts w:ascii="Simplon Norm" w:hAnsi="Simplon Norm"/>
                <w:w w:val="110"/>
              </w:rPr>
              <w:t xml:space="preserve"> expectations and commitment to the counselling relationship and confirm</w:t>
            </w:r>
            <w:r w:rsidRPr="00310EDE">
              <w:rPr>
                <w:rFonts w:ascii="Simplon Norm" w:hAnsi="Simplon Norm"/>
                <w:w w:val="110"/>
              </w:rPr>
              <w:t xml:space="preserve"> with the client by asking the client to sign the Contract and Agreement Form.</w:t>
            </w:r>
          </w:p>
        </w:tc>
        <w:tc>
          <w:tcPr>
            <w:tcW w:w="563" w:type="dxa"/>
          </w:tcPr>
          <w:p w14:paraId="157DC95C" w14:textId="77777777" w:rsidR="002F7240" w:rsidRPr="001D336D" w:rsidRDefault="002F7240" w:rsidP="002F7240">
            <w:pPr>
              <w:pStyle w:val="TableParagraph"/>
              <w:spacing w:before="3"/>
              <w:jc w:val="center"/>
              <w:rPr>
                <w:rFonts w:ascii="Simplon Norm" w:hAnsi="Simplon Norm"/>
                <w:b/>
              </w:rPr>
            </w:pPr>
          </w:p>
          <w:p w14:paraId="0F2CFC00" w14:textId="15A296BB" w:rsidR="00926145" w:rsidRPr="00310EDE" w:rsidRDefault="002F7240" w:rsidP="00955820">
            <w:pPr>
              <w:pStyle w:val="TableParagraph"/>
              <w:tabs>
                <w:tab w:val="center" w:pos="278"/>
              </w:tabs>
              <w:spacing w:before="3"/>
              <w:jc w:val="center"/>
              <w:rPr>
                <w:rFonts w:ascii="Simplon Norm" w:hAnsi="Simplon Norm"/>
                <w:b/>
              </w:rPr>
            </w:pPr>
            <w:r w:rsidRPr="001D336D">
              <w:rPr>
                <w:rFonts w:ascii="Simplon Norm" w:hAnsi="Simplon Norm"/>
                <w:noProof/>
                <w:position w:val="-4"/>
              </w:rPr>
              <mc:AlternateContent>
                <mc:Choice Requires="wpg">
                  <w:drawing>
                    <wp:inline distT="0" distB="0" distL="0" distR="0" wp14:anchorId="197D4247" wp14:editId="75645610">
                      <wp:extent cx="160020" cy="160020"/>
                      <wp:effectExtent l="6985" t="3810" r="4445" b="7620"/>
                      <wp:docPr id="214245826" name="Group 214245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28990038" name="docshape2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F82284" id="Group 2142458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2dRog4ICAABe&#10;BQAADgAAAAAAAAAAAAAAAAAuAgAAZHJzL2Uyb0RvYy54bWxQSwECLQAUAAYACAAAACEA3CwvYdkA&#10;AAADAQAADwAAAAAAAAAAAAAAAADcBAAAZHJzL2Rvd25yZXYueG1sUEsFBgAAAAAEAAQA8wAAAOIF&#10;A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" filled="f" strokecolor="#37373b" strokeweight=".72pt"/>
                      <w10:anchorlock/>
                    </v:group>
                  </w:pict>
                </mc:Fallback>
              </mc:AlternateContent>
            </w:r>
          </w:p>
        </w:tc>
        <w:tc>
          <w:tcPr>
            <w:tcW w:w="702" w:type="dxa"/>
          </w:tcPr>
          <w:p w14:paraId="1EADC634" w14:textId="77777777" w:rsidR="002F7240" w:rsidRPr="001D336D" w:rsidRDefault="002F7240" w:rsidP="002F7240">
            <w:pPr>
              <w:pStyle w:val="TableParagraph"/>
              <w:spacing w:before="3"/>
              <w:jc w:val="center"/>
              <w:rPr>
                <w:rFonts w:ascii="Simplon Norm" w:hAnsi="Simplon Norm"/>
                <w:b/>
              </w:rPr>
            </w:pPr>
          </w:p>
          <w:p w14:paraId="4BCC3CB4" w14:textId="57471DA7" w:rsidR="00926145" w:rsidRPr="00310EDE" w:rsidRDefault="002F7240" w:rsidP="002F7240">
            <w:pPr>
              <w:pStyle w:val="TableParagraph"/>
              <w:tabs>
                <w:tab w:val="left" w:pos="204"/>
                <w:tab w:val="center" w:pos="349"/>
              </w:tabs>
              <w:spacing w:before="3"/>
              <w:jc w:val="center"/>
              <w:rPr>
                <w:rFonts w:ascii="Simplon Norm" w:hAnsi="Simplon Norm"/>
                <w:b/>
              </w:rPr>
            </w:pPr>
            <w:r w:rsidRPr="001D336D">
              <w:rPr>
                <w:rFonts w:ascii="Simplon Norm" w:hAnsi="Simplon Norm"/>
                <w:noProof/>
                <w:position w:val="-4"/>
              </w:rPr>
              <mc:AlternateContent>
                <mc:Choice Requires="wpg">
                  <w:drawing>
                    <wp:inline distT="0" distB="0" distL="0" distR="0" wp14:anchorId="5E4961F5" wp14:editId="403FD6E9">
                      <wp:extent cx="160020" cy="160020"/>
                      <wp:effectExtent l="8890" t="3810" r="2540" b="7620"/>
                      <wp:docPr id="561282443" name="Group 561282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96154326" name="docshape2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624806" id="Group 56128244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Q2GtDhAIA&#10;AF4FAAAOAAAAAAAAAAAAAAAAAC4CAABkcnMvZTJvRG9jLnhtbFBLAQItABQABgAIAAAAIQDcLC9h&#10;2QAAAAMBAAAPAAAAAAAAAAAAAAAAAN4EAABkcnMvZG93bnJldi54bWxQSwUGAAAAAAQABADzAAAA&#10;5AU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" filled="f" strokecolor="#37373b" strokeweight=".72pt"/>
                      <w10:anchorlock/>
                    </v:group>
                  </w:pict>
                </mc:Fallback>
              </mc:AlternateContent>
            </w:r>
          </w:p>
        </w:tc>
        <w:tc>
          <w:tcPr>
            <w:tcW w:w="4873" w:type="dxa"/>
          </w:tcPr>
          <w:p w14:paraId="569F16B8" w14:textId="3DDB71DA" w:rsidR="00926145" w:rsidRPr="00C64084" w:rsidRDefault="00926145" w:rsidP="00C64084">
            <w:pPr>
              <w:rPr>
                <w:szCs w:val="22"/>
              </w:rPr>
            </w:pPr>
          </w:p>
        </w:tc>
      </w:tr>
      <w:tr w:rsidR="00926145" w:rsidRPr="00310EDE" w14:paraId="0DF2AD60" w14:textId="77777777" w:rsidTr="00A14AA3">
        <w:trPr>
          <w:trHeight w:val="417"/>
        </w:trPr>
        <w:tc>
          <w:tcPr>
            <w:tcW w:w="4352" w:type="dxa"/>
            <w:gridSpan w:val="2"/>
          </w:tcPr>
          <w:p w14:paraId="5D03DF34" w14:textId="733C17AE" w:rsidR="00926145" w:rsidRPr="00310EDE" w:rsidRDefault="00926145" w:rsidP="00B432AB">
            <w:pPr>
              <w:pStyle w:val="TableParagraph"/>
              <w:numPr>
                <w:ilvl w:val="0"/>
                <w:numId w:val="48"/>
              </w:numPr>
              <w:tabs>
                <w:tab w:val="left" w:pos="712"/>
                <w:tab w:val="left" w:pos="713"/>
              </w:tabs>
              <w:spacing w:before="59"/>
              <w:rPr>
                <w:rFonts w:ascii="Simplon Norm" w:hAnsi="Simplon Norm"/>
              </w:rPr>
            </w:pPr>
            <w:r w:rsidRPr="00310EDE">
              <w:rPr>
                <w:rFonts w:ascii="Simplon Norm" w:hAnsi="Simplon Norm"/>
                <w:color w:val="37373B"/>
                <w:w w:val="110"/>
              </w:rPr>
              <w:lastRenderedPageBreak/>
              <w:t>Clearly</w:t>
            </w:r>
            <w:r w:rsidRPr="00310EDE">
              <w:rPr>
                <w:rFonts w:ascii="Simplon Norm" w:hAnsi="Simplon Norm"/>
                <w:color w:val="37373B"/>
                <w:spacing w:val="8"/>
                <w:w w:val="110"/>
              </w:rPr>
              <w:t xml:space="preserve"> </w:t>
            </w:r>
            <w:r w:rsidRPr="00310EDE">
              <w:rPr>
                <w:rFonts w:ascii="Simplon Norm" w:hAnsi="Simplon Norm"/>
                <w:color w:val="37373B"/>
                <w:w w:val="110"/>
              </w:rPr>
              <w:t>explaining</w:t>
            </w:r>
            <w:r w:rsidRPr="00310EDE">
              <w:rPr>
                <w:rFonts w:ascii="Simplon Norm" w:hAnsi="Simplon Norm"/>
                <w:color w:val="37373B"/>
                <w:spacing w:val="10"/>
                <w:w w:val="110"/>
              </w:rPr>
              <w:t xml:space="preserve"> </w:t>
            </w:r>
            <w:r w:rsidRPr="00310EDE">
              <w:rPr>
                <w:rFonts w:ascii="Simplon Norm" w:hAnsi="Simplon Norm"/>
                <w:color w:val="37373B"/>
                <w:w w:val="110"/>
              </w:rPr>
              <w:t>confidentiality</w:t>
            </w:r>
            <w:r w:rsidRPr="00310EDE">
              <w:rPr>
                <w:rFonts w:ascii="Simplon Norm" w:hAnsi="Simplon Norm"/>
                <w:color w:val="37373B"/>
                <w:spacing w:val="9"/>
                <w:w w:val="110"/>
              </w:rPr>
              <w:t xml:space="preserve"> </w:t>
            </w:r>
            <w:r w:rsidRPr="00310EDE">
              <w:rPr>
                <w:rFonts w:ascii="Simplon Norm" w:hAnsi="Simplon Norm"/>
                <w:color w:val="37373B"/>
                <w:w w:val="110"/>
              </w:rPr>
              <w:t>and</w:t>
            </w:r>
            <w:r w:rsidRPr="00310EDE">
              <w:rPr>
                <w:rFonts w:ascii="Simplon Norm" w:hAnsi="Simplon Norm"/>
                <w:color w:val="37373B"/>
                <w:spacing w:val="11"/>
                <w:w w:val="110"/>
              </w:rPr>
              <w:t xml:space="preserve"> </w:t>
            </w:r>
            <w:r w:rsidRPr="00310EDE">
              <w:rPr>
                <w:rFonts w:ascii="Simplon Norm" w:hAnsi="Simplon Norm"/>
                <w:color w:val="37373B"/>
                <w:spacing w:val="-2"/>
                <w:w w:val="110"/>
              </w:rPr>
              <w:t>disclosure</w:t>
            </w:r>
          </w:p>
          <w:p w14:paraId="7896C459" w14:textId="77777777" w:rsidR="00926145" w:rsidRPr="00384535" w:rsidRDefault="00926145" w:rsidP="00761281">
            <w:pPr>
              <w:pStyle w:val="TableParagraph"/>
              <w:tabs>
                <w:tab w:val="left" w:pos="712"/>
                <w:tab w:val="left" w:pos="713"/>
              </w:tabs>
              <w:spacing w:before="60"/>
              <w:rPr>
                <w:rFonts w:ascii="Simplon Norm" w:hAnsi="Simplon Norm"/>
                <w:color w:val="37373B"/>
                <w:w w:val="110"/>
              </w:rPr>
            </w:pPr>
          </w:p>
        </w:tc>
        <w:tc>
          <w:tcPr>
            <w:tcW w:w="563" w:type="dxa"/>
          </w:tcPr>
          <w:p w14:paraId="4AF79134" w14:textId="77777777" w:rsidR="00926145" w:rsidRPr="00310EDE" w:rsidRDefault="00926145" w:rsidP="00955820">
            <w:pPr>
              <w:pStyle w:val="TableParagraph"/>
              <w:spacing w:before="3"/>
              <w:jc w:val="center"/>
              <w:rPr>
                <w:rFonts w:ascii="Simplon Norm" w:hAnsi="Simplon Norm"/>
                <w:b/>
              </w:rPr>
            </w:pPr>
          </w:p>
          <w:p w14:paraId="168A4FEF"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7FA9D525" wp14:editId="3162D81D">
                      <wp:extent cx="160020" cy="160020"/>
                      <wp:effectExtent l="6985" t="3810" r="4445" b="762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9" name="docshape2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493EBB" id="Group 9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krtkonwCAABWBQAADgAA&#10;AAAAAAAAAAAAAAAuAgAAZHJzL2Uyb0RvYy54bWxQSwECLQAUAAYACAAAACEA3CwvYdkAAAADAQAA&#10;DwAAAAAAAAAAAAAAAADWBAAAZHJzL2Rvd25yZXYueG1sUEsFBgAAAAAEAAQA8wAAANwFA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" filled="f" strokecolor="#37373b" strokeweight=".72pt"/>
                      <w10:anchorlock/>
                    </v:group>
                  </w:pict>
                </mc:Fallback>
              </mc:AlternateContent>
            </w:r>
          </w:p>
        </w:tc>
        <w:tc>
          <w:tcPr>
            <w:tcW w:w="702" w:type="dxa"/>
          </w:tcPr>
          <w:p w14:paraId="532947B5" w14:textId="77777777" w:rsidR="00926145" w:rsidRPr="00310EDE" w:rsidRDefault="00926145" w:rsidP="00955820">
            <w:pPr>
              <w:pStyle w:val="TableParagraph"/>
              <w:spacing w:before="3"/>
              <w:jc w:val="center"/>
              <w:rPr>
                <w:rFonts w:ascii="Simplon Norm" w:hAnsi="Simplon Norm"/>
                <w:b/>
              </w:rPr>
            </w:pPr>
          </w:p>
          <w:p w14:paraId="71B0DA52"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809AB20" wp14:editId="65F6B540">
                      <wp:extent cx="160020" cy="160020"/>
                      <wp:effectExtent l="8890" t="3810" r="2540" b="762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7" name="docshape2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38A2EF" id="Group 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5PQHzXwCAABWBQAADgAA&#10;AAAAAAAAAAAAAAAuAgAAZHJzL2Uyb0RvYy54bWxQSwECLQAUAAYACAAAACEA3CwvYdkAAAADAQAA&#10;DwAAAAAAAAAAAAAAAADWBAAAZHJzL2Rvd25yZXYueG1sUEsFBgAAAAAEAAQA8wAAANwFA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" filled="f" strokecolor="#37373b" strokeweight=".72pt"/>
                      <w10:anchorlock/>
                    </v:group>
                  </w:pict>
                </mc:Fallback>
              </mc:AlternateContent>
            </w:r>
          </w:p>
        </w:tc>
        <w:tc>
          <w:tcPr>
            <w:tcW w:w="4873" w:type="dxa"/>
          </w:tcPr>
          <w:p w14:paraId="2BEF1483" w14:textId="77777777" w:rsidR="00926145" w:rsidRPr="00C64084" w:rsidRDefault="00926145" w:rsidP="00761281">
            <w:pPr>
              <w:rPr>
                <w:szCs w:val="22"/>
              </w:rPr>
            </w:pPr>
          </w:p>
        </w:tc>
      </w:tr>
      <w:tr w:rsidR="00926145" w:rsidRPr="00310EDE" w14:paraId="279DB5D1" w14:textId="77777777" w:rsidTr="00A14AA3">
        <w:trPr>
          <w:trHeight w:val="417"/>
        </w:trPr>
        <w:tc>
          <w:tcPr>
            <w:tcW w:w="4352" w:type="dxa"/>
            <w:gridSpan w:val="2"/>
          </w:tcPr>
          <w:p w14:paraId="31F1EFCD" w14:textId="42A68B88" w:rsidR="00926145" w:rsidRPr="00384535" w:rsidRDefault="00926145" w:rsidP="00B432AB">
            <w:pPr>
              <w:pStyle w:val="TableParagraph"/>
              <w:numPr>
                <w:ilvl w:val="0"/>
                <w:numId w:val="48"/>
              </w:numPr>
              <w:tabs>
                <w:tab w:val="left" w:pos="712"/>
                <w:tab w:val="left" w:pos="713"/>
              </w:tabs>
              <w:spacing w:before="60"/>
              <w:rPr>
                <w:rFonts w:ascii="Simplon Norm" w:hAnsi="Simplon Norm"/>
                <w:color w:val="37373B"/>
                <w:w w:val="110"/>
              </w:rPr>
            </w:pPr>
            <w:r w:rsidRPr="00310EDE">
              <w:rPr>
                <w:rFonts w:ascii="Simplon Norm" w:hAnsi="Simplon Norm"/>
                <w:color w:val="37373B"/>
                <w:w w:val="110"/>
              </w:rPr>
              <w:t>Clearly discussing the counselling process, including contracted sessions, methods of contact, payments/cancellations, record</w:t>
            </w:r>
            <w:r w:rsidRPr="00310EDE">
              <w:rPr>
                <w:rFonts w:ascii="Simplon Norm" w:hAnsi="Simplon Norm"/>
                <w:color w:val="37373B"/>
                <w:spacing w:val="80"/>
                <w:w w:val="110"/>
              </w:rPr>
              <w:t xml:space="preserve"> </w:t>
            </w:r>
            <w:r w:rsidRPr="00310EDE">
              <w:rPr>
                <w:rFonts w:ascii="Simplon Norm" w:hAnsi="Simplon Norm"/>
                <w:color w:val="37373B"/>
                <w:w w:val="110"/>
              </w:rPr>
              <w:t xml:space="preserve">keeping, </w:t>
            </w:r>
            <w:r w:rsidR="00C729FD">
              <w:rPr>
                <w:rFonts w:ascii="Simplon Norm" w:hAnsi="Simplon Norm"/>
                <w:color w:val="37373B"/>
                <w:w w:val="110"/>
              </w:rPr>
              <w:t xml:space="preserve">complaints procedures </w:t>
            </w:r>
            <w:r w:rsidRPr="00310EDE">
              <w:rPr>
                <w:rFonts w:ascii="Simplon Norm" w:hAnsi="Simplon Norm"/>
                <w:color w:val="37373B"/>
                <w:w w:val="110"/>
              </w:rPr>
              <w:t xml:space="preserve">and ending counselling </w:t>
            </w:r>
          </w:p>
        </w:tc>
        <w:tc>
          <w:tcPr>
            <w:tcW w:w="563" w:type="dxa"/>
          </w:tcPr>
          <w:p w14:paraId="29896098" w14:textId="77777777" w:rsidR="00926145" w:rsidRPr="00310EDE" w:rsidRDefault="00926145" w:rsidP="00955820">
            <w:pPr>
              <w:pStyle w:val="TableParagraph"/>
              <w:jc w:val="center"/>
              <w:rPr>
                <w:rFonts w:ascii="Simplon Norm" w:hAnsi="Simplon Norm"/>
                <w:b/>
              </w:rPr>
            </w:pPr>
          </w:p>
          <w:p w14:paraId="164B67E2" w14:textId="77777777" w:rsidR="00926145" w:rsidRPr="00310EDE" w:rsidRDefault="00926145" w:rsidP="00955820">
            <w:pPr>
              <w:pStyle w:val="TableParagraph"/>
              <w:spacing w:before="5"/>
              <w:jc w:val="center"/>
              <w:rPr>
                <w:rFonts w:ascii="Simplon Norm" w:hAnsi="Simplon Norm"/>
                <w:b/>
              </w:rPr>
            </w:pPr>
          </w:p>
          <w:p w14:paraId="65DD1993"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44945528" wp14:editId="0993B182">
                      <wp:extent cx="160020" cy="160020"/>
                      <wp:effectExtent l="6985" t="8255" r="4445" b="317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5" name="docshape2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5FEE25" id="Group 9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7nJZgXwCAABWBQAADgAA&#10;AAAAAAAAAAAAAAAuAgAAZHJzL2Uyb0RvYy54bWxQSwECLQAUAAYACAAAACEA3CwvYdkAAAADAQAA&#10;DwAAAAAAAAAAAAAAAADWBAAAZHJzL2Rvd25yZXYueG1sUEsFBgAAAAAEAAQA8wAAANwFAAAAAA==&#10;">
                      <v:rect id="docshape2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" filled="f" strokecolor="#37373b" strokeweight=".72pt"/>
                      <w10:anchorlock/>
                    </v:group>
                  </w:pict>
                </mc:Fallback>
              </mc:AlternateContent>
            </w:r>
          </w:p>
        </w:tc>
        <w:tc>
          <w:tcPr>
            <w:tcW w:w="702" w:type="dxa"/>
          </w:tcPr>
          <w:p w14:paraId="6E2AF963" w14:textId="77777777" w:rsidR="00926145" w:rsidRPr="00310EDE" w:rsidRDefault="00926145" w:rsidP="00955820">
            <w:pPr>
              <w:pStyle w:val="TableParagraph"/>
              <w:jc w:val="center"/>
              <w:rPr>
                <w:rFonts w:ascii="Simplon Norm" w:hAnsi="Simplon Norm"/>
                <w:b/>
              </w:rPr>
            </w:pPr>
          </w:p>
          <w:p w14:paraId="01AE34C5" w14:textId="77777777" w:rsidR="00926145" w:rsidRPr="00310EDE" w:rsidRDefault="00926145" w:rsidP="00955820">
            <w:pPr>
              <w:pStyle w:val="TableParagraph"/>
              <w:spacing w:before="5"/>
              <w:jc w:val="center"/>
              <w:rPr>
                <w:rFonts w:ascii="Simplon Norm" w:hAnsi="Simplon Norm"/>
                <w:b/>
              </w:rPr>
            </w:pPr>
          </w:p>
          <w:p w14:paraId="132B08F7"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020D70C4" wp14:editId="58ABCCF1">
                      <wp:extent cx="160020" cy="160020"/>
                      <wp:effectExtent l="8890" t="8255" r="2540" b="317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3" name="docshape3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223454" id="Group 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N9w8y99AgAAVgUAAA4A&#10;AAAAAAAAAAAAAAAALgIAAGRycy9lMm9Eb2MueG1sUEsBAi0AFAAGAAgAAAAhANwsL2HZAAAAAwEA&#10;AA8AAAAAAAAAAAAAAAAA1wQAAGRycy9kb3ducmV2LnhtbFBLBQYAAAAABAAEAPMAAADdBQAAAAA=&#10;">
                      <v:rect id="docshape3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" filled="f" strokecolor="#37373b" strokeweight=".72pt"/>
                      <w10:anchorlock/>
                    </v:group>
                  </w:pict>
                </mc:Fallback>
              </mc:AlternateContent>
            </w:r>
          </w:p>
        </w:tc>
        <w:tc>
          <w:tcPr>
            <w:tcW w:w="4873" w:type="dxa"/>
          </w:tcPr>
          <w:p w14:paraId="7503A354" w14:textId="26AB9568" w:rsidR="00926145" w:rsidRPr="00C64084" w:rsidRDefault="00926145" w:rsidP="00761281">
            <w:pPr>
              <w:rPr>
                <w:szCs w:val="22"/>
              </w:rPr>
            </w:pPr>
          </w:p>
        </w:tc>
      </w:tr>
      <w:tr w:rsidR="00926145" w:rsidRPr="00310EDE" w14:paraId="6F120BA2" w14:textId="77777777" w:rsidTr="00A14AA3">
        <w:trPr>
          <w:trHeight w:val="417"/>
        </w:trPr>
        <w:tc>
          <w:tcPr>
            <w:tcW w:w="4352" w:type="dxa"/>
            <w:gridSpan w:val="2"/>
          </w:tcPr>
          <w:p w14:paraId="6854E6C5" w14:textId="318EE3BE" w:rsidR="00926145" w:rsidRPr="00310EDE" w:rsidRDefault="00926145" w:rsidP="00B432AB">
            <w:pPr>
              <w:pStyle w:val="TableParagraph"/>
              <w:numPr>
                <w:ilvl w:val="0"/>
                <w:numId w:val="48"/>
              </w:numPr>
              <w:tabs>
                <w:tab w:val="left" w:pos="712"/>
                <w:tab w:val="left" w:pos="713"/>
              </w:tabs>
              <w:spacing w:before="60"/>
              <w:rPr>
                <w:rFonts w:ascii="Simplon Norm" w:hAnsi="Simplon Norm"/>
              </w:rPr>
            </w:pPr>
            <w:r w:rsidRPr="00310EDE">
              <w:rPr>
                <w:rFonts w:ascii="Simplon Norm" w:hAnsi="Simplon Norm"/>
                <w:color w:val="37373B"/>
                <w:w w:val="110"/>
              </w:rPr>
              <w:t>Asking</w:t>
            </w:r>
            <w:r w:rsidRPr="00310EDE">
              <w:rPr>
                <w:rFonts w:ascii="Simplon Norm" w:hAnsi="Simplon Norm"/>
                <w:color w:val="37373B"/>
                <w:spacing w:val="8"/>
                <w:w w:val="110"/>
              </w:rPr>
              <w:t xml:space="preserve"> </w:t>
            </w:r>
            <w:r w:rsidRPr="00310EDE">
              <w:rPr>
                <w:rFonts w:ascii="Simplon Norm" w:hAnsi="Simplon Norm"/>
                <w:color w:val="37373B"/>
                <w:w w:val="110"/>
              </w:rPr>
              <w:t>for</w:t>
            </w:r>
            <w:r w:rsidRPr="00310EDE">
              <w:rPr>
                <w:rFonts w:ascii="Simplon Norm" w:hAnsi="Simplon Norm"/>
                <w:color w:val="37373B"/>
                <w:spacing w:val="9"/>
                <w:w w:val="110"/>
              </w:rPr>
              <w:t xml:space="preserve"> </w:t>
            </w:r>
            <w:r w:rsidRPr="00310EDE">
              <w:rPr>
                <w:rFonts w:ascii="Simplon Norm" w:hAnsi="Simplon Norm"/>
                <w:color w:val="37373B"/>
                <w:w w:val="110"/>
              </w:rPr>
              <w:t>permission</w:t>
            </w:r>
            <w:r w:rsidRPr="00310EDE">
              <w:rPr>
                <w:rFonts w:ascii="Simplon Norm" w:hAnsi="Simplon Norm"/>
                <w:color w:val="37373B"/>
                <w:spacing w:val="10"/>
                <w:w w:val="110"/>
              </w:rPr>
              <w:t xml:space="preserve"> </w:t>
            </w:r>
            <w:r w:rsidRPr="00310EDE">
              <w:rPr>
                <w:rFonts w:ascii="Simplon Norm" w:hAnsi="Simplon Norm"/>
                <w:color w:val="37373B"/>
                <w:w w:val="110"/>
              </w:rPr>
              <w:t>to</w:t>
            </w:r>
            <w:r w:rsidRPr="00310EDE">
              <w:rPr>
                <w:rFonts w:ascii="Simplon Norm" w:hAnsi="Simplon Norm"/>
                <w:color w:val="37373B"/>
                <w:spacing w:val="7"/>
                <w:w w:val="110"/>
              </w:rPr>
              <w:t xml:space="preserve"> </w:t>
            </w:r>
            <w:r w:rsidRPr="00310EDE">
              <w:rPr>
                <w:rFonts w:ascii="Simplon Norm" w:hAnsi="Simplon Norm"/>
                <w:color w:val="37373B"/>
                <w:w w:val="110"/>
              </w:rPr>
              <w:t>take</w:t>
            </w:r>
            <w:r w:rsidRPr="00310EDE">
              <w:rPr>
                <w:rFonts w:ascii="Simplon Norm" w:hAnsi="Simplon Norm"/>
                <w:color w:val="37373B"/>
                <w:spacing w:val="10"/>
                <w:w w:val="110"/>
              </w:rPr>
              <w:t xml:space="preserve"> </w:t>
            </w:r>
            <w:r w:rsidRPr="00310EDE">
              <w:rPr>
                <w:rFonts w:ascii="Simplon Norm" w:hAnsi="Simplon Norm"/>
                <w:color w:val="37373B"/>
                <w:w w:val="110"/>
              </w:rPr>
              <w:t>notes</w:t>
            </w:r>
            <w:r w:rsidRPr="00310EDE">
              <w:rPr>
                <w:rFonts w:ascii="Simplon Norm" w:hAnsi="Simplon Norm"/>
                <w:color w:val="37373B"/>
                <w:spacing w:val="8"/>
                <w:w w:val="110"/>
              </w:rPr>
              <w:t xml:space="preserve"> </w:t>
            </w:r>
            <w:r w:rsidRPr="00310EDE">
              <w:rPr>
                <w:rFonts w:ascii="Simplon Norm" w:hAnsi="Simplon Norm"/>
                <w:color w:val="37373B"/>
                <w:w w:val="110"/>
              </w:rPr>
              <w:t>during</w:t>
            </w:r>
            <w:r w:rsidRPr="00310EDE">
              <w:rPr>
                <w:rFonts w:ascii="Simplon Norm" w:hAnsi="Simplon Norm"/>
                <w:color w:val="37373B"/>
                <w:spacing w:val="9"/>
                <w:w w:val="110"/>
              </w:rPr>
              <w:t xml:space="preserve"> </w:t>
            </w:r>
            <w:r w:rsidRPr="00310EDE">
              <w:rPr>
                <w:rFonts w:ascii="Simplon Norm" w:hAnsi="Simplon Norm"/>
                <w:color w:val="37373B"/>
                <w:w w:val="110"/>
              </w:rPr>
              <w:t>the</w:t>
            </w:r>
            <w:r w:rsidRPr="00310EDE">
              <w:rPr>
                <w:rFonts w:ascii="Simplon Norm" w:hAnsi="Simplon Norm"/>
                <w:color w:val="37373B"/>
                <w:spacing w:val="9"/>
                <w:w w:val="110"/>
              </w:rPr>
              <w:t xml:space="preserve"> </w:t>
            </w:r>
            <w:r w:rsidRPr="00310EDE">
              <w:rPr>
                <w:rFonts w:ascii="Simplon Norm" w:hAnsi="Simplon Norm"/>
                <w:color w:val="37373B"/>
                <w:spacing w:val="-2"/>
                <w:w w:val="110"/>
              </w:rPr>
              <w:t>session</w:t>
            </w:r>
          </w:p>
          <w:p w14:paraId="1C25F739" w14:textId="77777777" w:rsidR="00926145" w:rsidRPr="00384535" w:rsidRDefault="00926145" w:rsidP="00761281">
            <w:pPr>
              <w:pStyle w:val="TableParagraph"/>
              <w:tabs>
                <w:tab w:val="left" w:pos="712"/>
                <w:tab w:val="left" w:pos="713"/>
              </w:tabs>
              <w:spacing w:before="60"/>
              <w:rPr>
                <w:rFonts w:ascii="Simplon Norm" w:hAnsi="Simplon Norm"/>
                <w:color w:val="37373B"/>
                <w:w w:val="110"/>
              </w:rPr>
            </w:pPr>
          </w:p>
        </w:tc>
        <w:tc>
          <w:tcPr>
            <w:tcW w:w="563" w:type="dxa"/>
          </w:tcPr>
          <w:p w14:paraId="778A0F82" w14:textId="77777777" w:rsidR="00926145" w:rsidRPr="00310EDE" w:rsidRDefault="00926145" w:rsidP="00955820">
            <w:pPr>
              <w:pStyle w:val="TableParagraph"/>
              <w:spacing w:before="3"/>
              <w:jc w:val="center"/>
              <w:rPr>
                <w:rFonts w:ascii="Simplon Norm" w:hAnsi="Simplon Norm"/>
                <w:b/>
              </w:rPr>
            </w:pPr>
          </w:p>
          <w:p w14:paraId="0681EB36"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51E22D2B" wp14:editId="6CEB9F83">
                      <wp:extent cx="160020" cy="160020"/>
                      <wp:effectExtent l="6985" t="3810" r="4445" b="762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1" name="docshape3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4AEE71" id="Group 9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">
                      <v:rect id="docshape3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" filled="f" strokecolor="#37373b" strokeweight=".72pt"/>
                      <w10:anchorlock/>
                    </v:group>
                  </w:pict>
                </mc:Fallback>
              </mc:AlternateContent>
            </w:r>
          </w:p>
        </w:tc>
        <w:tc>
          <w:tcPr>
            <w:tcW w:w="702" w:type="dxa"/>
          </w:tcPr>
          <w:p w14:paraId="41292932" w14:textId="77777777" w:rsidR="00926145" w:rsidRPr="00310EDE" w:rsidRDefault="00926145" w:rsidP="00955820">
            <w:pPr>
              <w:pStyle w:val="TableParagraph"/>
              <w:spacing w:before="3"/>
              <w:jc w:val="center"/>
              <w:rPr>
                <w:rFonts w:ascii="Simplon Norm" w:hAnsi="Simplon Norm"/>
                <w:b/>
              </w:rPr>
            </w:pPr>
          </w:p>
          <w:p w14:paraId="631E2DF1"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6535D14" wp14:editId="67267EBD">
                      <wp:extent cx="160020" cy="160020"/>
                      <wp:effectExtent l="8890" t="3810" r="2540" b="762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9" name="docshape3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F94B59" id="Group 8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oDgAQnwCAABWBQAADgAA&#10;AAAAAAAAAAAAAAAuAgAAZHJzL2Uyb0RvYy54bWxQSwECLQAUAAYACAAAACEA3CwvYdkAAAADAQAA&#10;DwAAAAAAAAAAAAAAAADWBAAAZHJzL2Rvd25yZXYueG1sUEsFBgAAAAAEAAQA8wAAANwFAAAAAA==&#10;">
                      <v:rect id="docshape3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" filled="f" strokecolor="#37373b" strokeweight=".72pt"/>
                      <w10:anchorlock/>
                    </v:group>
                  </w:pict>
                </mc:Fallback>
              </mc:AlternateContent>
            </w:r>
          </w:p>
        </w:tc>
        <w:tc>
          <w:tcPr>
            <w:tcW w:w="4873" w:type="dxa"/>
          </w:tcPr>
          <w:p w14:paraId="17D55B08" w14:textId="1F8F8F20" w:rsidR="00174134" w:rsidRPr="00C64084" w:rsidRDefault="00174134" w:rsidP="00C64084">
            <w:pPr>
              <w:contextualSpacing/>
              <w:rPr>
                <w:rFonts w:cs="Cordia New"/>
                <w:szCs w:val="22"/>
              </w:rPr>
            </w:pPr>
          </w:p>
        </w:tc>
      </w:tr>
      <w:tr w:rsidR="00926145" w:rsidRPr="00310EDE" w14:paraId="5B4E212B" w14:textId="77777777" w:rsidTr="00A14AA3">
        <w:trPr>
          <w:trHeight w:val="417"/>
        </w:trPr>
        <w:tc>
          <w:tcPr>
            <w:tcW w:w="4352" w:type="dxa"/>
            <w:gridSpan w:val="2"/>
          </w:tcPr>
          <w:p w14:paraId="22553BDE" w14:textId="45809FF7" w:rsidR="00926145" w:rsidRPr="00310EDE" w:rsidRDefault="00926145" w:rsidP="00B432AB">
            <w:pPr>
              <w:pStyle w:val="TableParagraph"/>
              <w:numPr>
                <w:ilvl w:val="0"/>
                <w:numId w:val="48"/>
              </w:numPr>
              <w:tabs>
                <w:tab w:val="left" w:pos="713"/>
              </w:tabs>
              <w:spacing w:before="59"/>
              <w:rPr>
                <w:rFonts w:ascii="Simplon Norm" w:hAnsi="Simplon Norm"/>
              </w:rPr>
            </w:pPr>
            <w:r w:rsidRPr="00310EDE">
              <w:rPr>
                <w:rFonts w:ascii="Simplon Norm" w:hAnsi="Simplon Norm"/>
                <w:color w:val="37373B"/>
                <w:w w:val="110"/>
              </w:rPr>
              <w:t>Responding</w:t>
            </w:r>
            <w:r w:rsidRPr="00310EDE">
              <w:rPr>
                <w:rFonts w:ascii="Simplon Norm" w:hAnsi="Simplon Norm"/>
                <w:color w:val="37373B"/>
                <w:spacing w:val="13"/>
                <w:w w:val="110"/>
              </w:rPr>
              <w:t xml:space="preserve"> </w:t>
            </w:r>
            <w:r w:rsidRPr="00310EDE">
              <w:rPr>
                <w:rFonts w:ascii="Simplon Norm" w:hAnsi="Simplon Norm"/>
                <w:color w:val="37373B"/>
                <w:w w:val="110"/>
              </w:rPr>
              <w:t>appropriately</w:t>
            </w:r>
            <w:r w:rsidRPr="00310EDE">
              <w:rPr>
                <w:rFonts w:ascii="Simplon Norm" w:hAnsi="Simplon Norm"/>
                <w:color w:val="37373B"/>
                <w:spacing w:val="12"/>
                <w:w w:val="110"/>
              </w:rPr>
              <w:t xml:space="preserve"> </w:t>
            </w:r>
            <w:r w:rsidRPr="00310EDE">
              <w:rPr>
                <w:rFonts w:ascii="Simplon Norm" w:hAnsi="Simplon Norm"/>
                <w:color w:val="37373B"/>
                <w:w w:val="110"/>
              </w:rPr>
              <w:t>to</w:t>
            </w:r>
            <w:r w:rsidRPr="00310EDE">
              <w:rPr>
                <w:rFonts w:ascii="Simplon Norm" w:hAnsi="Simplon Norm"/>
                <w:color w:val="37373B"/>
                <w:spacing w:val="13"/>
                <w:w w:val="110"/>
              </w:rPr>
              <w:t xml:space="preserve"> </w:t>
            </w:r>
            <w:r w:rsidRPr="00310EDE">
              <w:rPr>
                <w:rFonts w:ascii="Simplon Norm" w:hAnsi="Simplon Norm"/>
                <w:color w:val="37373B"/>
                <w:w w:val="110"/>
              </w:rPr>
              <w:t>any</w:t>
            </w:r>
            <w:r w:rsidRPr="00310EDE">
              <w:rPr>
                <w:rFonts w:ascii="Simplon Norm" w:hAnsi="Simplon Norm"/>
                <w:color w:val="37373B"/>
                <w:spacing w:val="12"/>
                <w:w w:val="110"/>
              </w:rPr>
              <w:t xml:space="preserve"> </w:t>
            </w:r>
            <w:r w:rsidRPr="00310EDE">
              <w:rPr>
                <w:rFonts w:ascii="Simplon Norm" w:hAnsi="Simplon Norm"/>
                <w:color w:val="37373B"/>
                <w:w w:val="110"/>
              </w:rPr>
              <w:t>questions</w:t>
            </w:r>
            <w:r w:rsidRPr="00310EDE">
              <w:rPr>
                <w:rFonts w:ascii="Simplon Norm" w:hAnsi="Simplon Norm"/>
                <w:color w:val="37373B"/>
                <w:spacing w:val="12"/>
                <w:w w:val="110"/>
              </w:rPr>
              <w:t xml:space="preserve"> </w:t>
            </w:r>
            <w:r w:rsidRPr="00310EDE">
              <w:rPr>
                <w:rFonts w:ascii="Simplon Norm" w:hAnsi="Simplon Norm"/>
                <w:color w:val="37373B"/>
                <w:w w:val="110"/>
              </w:rPr>
              <w:t>that</w:t>
            </w:r>
            <w:r w:rsidRPr="00310EDE">
              <w:rPr>
                <w:rFonts w:ascii="Simplon Norm" w:hAnsi="Simplon Norm"/>
                <w:color w:val="37373B"/>
                <w:spacing w:val="12"/>
                <w:w w:val="110"/>
              </w:rPr>
              <w:t xml:space="preserve"> </w:t>
            </w:r>
            <w:r w:rsidRPr="00310EDE">
              <w:rPr>
                <w:rFonts w:ascii="Simplon Norm" w:hAnsi="Simplon Norm"/>
                <w:color w:val="37373B"/>
                <w:w w:val="110"/>
              </w:rPr>
              <w:t>the</w:t>
            </w:r>
            <w:r w:rsidRPr="00310EDE">
              <w:rPr>
                <w:rFonts w:ascii="Simplon Norm" w:hAnsi="Simplon Norm"/>
                <w:color w:val="37373B"/>
                <w:spacing w:val="14"/>
                <w:w w:val="110"/>
              </w:rPr>
              <w:t xml:space="preserve"> </w:t>
            </w:r>
            <w:r w:rsidRPr="00310EDE">
              <w:rPr>
                <w:rFonts w:ascii="Simplon Norm" w:hAnsi="Simplon Norm"/>
                <w:color w:val="37373B"/>
                <w:w w:val="110"/>
              </w:rPr>
              <w:t>client</w:t>
            </w:r>
            <w:r w:rsidRPr="00310EDE">
              <w:rPr>
                <w:rFonts w:ascii="Simplon Norm" w:hAnsi="Simplon Norm"/>
                <w:color w:val="37373B"/>
                <w:spacing w:val="12"/>
                <w:w w:val="110"/>
              </w:rPr>
              <w:t xml:space="preserve"> </w:t>
            </w:r>
            <w:r w:rsidRPr="00310EDE">
              <w:rPr>
                <w:rFonts w:ascii="Simplon Norm" w:hAnsi="Simplon Norm"/>
                <w:color w:val="37373B"/>
                <w:spacing w:val="-5"/>
                <w:w w:val="110"/>
              </w:rPr>
              <w:t>had</w:t>
            </w:r>
          </w:p>
          <w:p w14:paraId="3AE66A6C" w14:textId="77777777" w:rsidR="00926145" w:rsidRPr="00384535" w:rsidRDefault="00926145" w:rsidP="00761281">
            <w:pPr>
              <w:pStyle w:val="TableParagraph"/>
              <w:tabs>
                <w:tab w:val="left" w:pos="712"/>
                <w:tab w:val="left" w:pos="713"/>
              </w:tabs>
              <w:spacing w:before="60"/>
              <w:rPr>
                <w:rFonts w:ascii="Simplon Norm" w:hAnsi="Simplon Norm"/>
                <w:color w:val="37373B"/>
                <w:w w:val="110"/>
              </w:rPr>
            </w:pPr>
          </w:p>
        </w:tc>
        <w:tc>
          <w:tcPr>
            <w:tcW w:w="563" w:type="dxa"/>
          </w:tcPr>
          <w:p w14:paraId="348D829C" w14:textId="77777777" w:rsidR="00926145" w:rsidRPr="00310EDE" w:rsidRDefault="00926145" w:rsidP="00955820">
            <w:pPr>
              <w:pStyle w:val="TableParagraph"/>
              <w:spacing w:before="3"/>
              <w:jc w:val="center"/>
              <w:rPr>
                <w:rFonts w:ascii="Simplon Norm" w:hAnsi="Simplon Norm"/>
                <w:b/>
              </w:rPr>
            </w:pPr>
          </w:p>
          <w:p w14:paraId="33D85830"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4AD8F486" wp14:editId="002986AF">
                      <wp:extent cx="160020" cy="160020"/>
                      <wp:effectExtent l="6985" t="8255" r="4445" b="317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7" name="docshape3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7C9190" id="Group 8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1ndjLXwCAABWBQAADgAA&#10;AAAAAAAAAAAAAAAuAgAAZHJzL2Uyb0RvYy54bWxQSwECLQAUAAYACAAAACEA3CwvYdkAAAADAQAA&#10;DwAAAAAAAAAAAAAAAADWBAAAZHJzL2Rvd25yZXYueG1sUEsFBgAAAAAEAAQA8wAAANwFA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" filled="f" strokecolor="#37373b" strokeweight=".72pt"/>
                      <w10:anchorlock/>
                    </v:group>
                  </w:pict>
                </mc:Fallback>
              </mc:AlternateContent>
            </w:r>
          </w:p>
        </w:tc>
        <w:tc>
          <w:tcPr>
            <w:tcW w:w="702" w:type="dxa"/>
          </w:tcPr>
          <w:p w14:paraId="0DBC0826" w14:textId="77777777" w:rsidR="00926145" w:rsidRPr="00310EDE" w:rsidRDefault="00926145" w:rsidP="00955820">
            <w:pPr>
              <w:pStyle w:val="TableParagraph"/>
              <w:spacing w:before="3"/>
              <w:jc w:val="center"/>
              <w:rPr>
                <w:rFonts w:ascii="Simplon Norm" w:hAnsi="Simplon Norm"/>
                <w:b/>
              </w:rPr>
            </w:pPr>
          </w:p>
          <w:p w14:paraId="01916410" w14:textId="77777777" w:rsidR="00926145" w:rsidRPr="00310EDE" w:rsidRDefault="00926145" w:rsidP="00955820">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54209E6C" wp14:editId="026A6D95">
                      <wp:extent cx="160020" cy="160020"/>
                      <wp:effectExtent l="8890" t="8255" r="2540" b="317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5" name="docshape3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614B17" id="Group 8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3PE9YXwCAABWBQAADgAA&#10;AAAAAAAAAAAAAAAuAgAAZHJzL2Uyb0RvYy54bWxQSwECLQAUAAYACAAAACEA3CwvYdkAAAADAQAA&#10;DwAAAAAAAAAAAAAAAADWBAAAZHJzL2Rvd25yZXYueG1sUEsFBgAAAAAEAAQA8wAAANwFA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" filled="f" strokecolor="#37373b" strokeweight=".72pt"/>
                      <w10:anchorlock/>
                    </v:group>
                  </w:pict>
                </mc:Fallback>
              </mc:AlternateContent>
            </w:r>
          </w:p>
        </w:tc>
        <w:tc>
          <w:tcPr>
            <w:tcW w:w="4873" w:type="dxa"/>
          </w:tcPr>
          <w:p w14:paraId="41B86D83" w14:textId="61727805" w:rsidR="00926145" w:rsidRPr="00C64084" w:rsidRDefault="00926145" w:rsidP="00761281">
            <w:pPr>
              <w:rPr>
                <w:szCs w:val="22"/>
              </w:rPr>
            </w:pPr>
          </w:p>
        </w:tc>
      </w:tr>
      <w:tr w:rsidR="00926145" w:rsidRPr="00310EDE" w14:paraId="36161D7E" w14:textId="77777777" w:rsidTr="00A14AA3">
        <w:trPr>
          <w:gridBefore w:val="1"/>
          <w:wBefore w:w="6" w:type="dxa"/>
          <w:trHeight w:val="688"/>
        </w:trPr>
        <w:tc>
          <w:tcPr>
            <w:tcW w:w="4346" w:type="dxa"/>
            <w:shd w:val="clear" w:color="auto" w:fill="F2F2F2" w:themeFill="background1" w:themeFillShade="F2"/>
          </w:tcPr>
          <w:p w14:paraId="5F5B471C" w14:textId="1540C0C2" w:rsidR="00926145" w:rsidRPr="00310EDE" w:rsidRDefault="00432B50" w:rsidP="00761281">
            <w:pPr>
              <w:pStyle w:val="TableParagraph"/>
              <w:spacing w:before="56"/>
              <w:ind w:left="107"/>
              <w:rPr>
                <w:rFonts w:ascii="Simplon Norm" w:hAnsi="Simplon Norm"/>
                <w:b/>
                <w:bCs/>
              </w:rPr>
            </w:pPr>
            <w:r>
              <w:rPr>
                <w:rFonts w:ascii="Simplon Norm" w:hAnsi="Simplon Norm"/>
                <w:b/>
                <w:bCs/>
                <w:color w:val="37373B"/>
                <w:w w:val="110"/>
                <w:lang w:val="en-AU"/>
              </w:rPr>
              <w:t xml:space="preserve">Ob3. </w:t>
            </w:r>
            <w:r w:rsidR="00926145" w:rsidRPr="00C84BF0">
              <w:rPr>
                <w:rFonts w:ascii="Simplon Norm" w:hAnsi="Simplon Norm"/>
                <w:b/>
                <w:bCs/>
                <w:color w:val="37373B"/>
                <w:w w:val="110"/>
                <w:lang w:val="en-AU"/>
              </w:rPr>
              <w:t>Begin an exploration of Pierre’s needs by discussing the referral and the details of Pierre’s individualised plan, as demonstrated by:</w:t>
            </w:r>
          </w:p>
        </w:tc>
        <w:tc>
          <w:tcPr>
            <w:tcW w:w="6138" w:type="dxa"/>
            <w:gridSpan w:val="3"/>
            <w:shd w:val="clear" w:color="auto" w:fill="F2F2F2" w:themeFill="background1" w:themeFillShade="F2"/>
          </w:tcPr>
          <w:p w14:paraId="4BC3EADE" w14:textId="77777777" w:rsidR="00926145" w:rsidRPr="00310EDE" w:rsidRDefault="00926145" w:rsidP="00761281">
            <w:pPr>
              <w:pStyle w:val="TableParagraph"/>
              <w:rPr>
                <w:rFonts w:ascii="Simplon Norm" w:hAnsi="Simplon Norm"/>
              </w:rPr>
            </w:pPr>
          </w:p>
        </w:tc>
      </w:tr>
      <w:tr w:rsidR="00926145" w:rsidRPr="00310EDE" w14:paraId="11BF5CDD" w14:textId="77777777" w:rsidTr="00A14AA3">
        <w:trPr>
          <w:trHeight w:val="986"/>
        </w:trPr>
        <w:tc>
          <w:tcPr>
            <w:tcW w:w="4352" w:type="dxa"/>
            <w:gridSpan w:val="2"/>
          </w:tcPr>
          <w:p w14:paraId="09763242" w14:textId="27B0E460" w:rsidR="00926145" w:rsidRPr="001D336D" w:rsidRDefault="00926145" w:rsidP="00B432AB">
            <w:pPr>
              <w:pStyle w:val="ListParagraph"/>
              <w:numPr>
                <w:ilvl w:val="0"/>
                <w:numId w:val="50"/>
              </w:numPr>
              <w:rPr>
                <w:szCs w:val="22"/>
              </w:rPr>
            </w:pPr>
            <w:r w:rsidRPr="001D336D">
              <w:rPr>
                <w:szCs w:val="22"/>
              </w:rPr>
              <w:t>Discussing the information that has been received in Pierre’s individualised plan</w:t>
            </w:r>
          </w:p>
        </w:tc>
        <w:tc>
          <w:tcPr>
            <w:tcW w:w="563" w:type="dxa"/>
          </w:tcPr>
          <w:p w14:paraId="1672CC65" w14:textId="77777777" w:rsidR="00926145" w:rsidRPr="00310EDE" w:rsidRDefault="00926145" w:rsidP="00955820">
            <w:pPr>
              <w:pStyle w:val="TableParagraph"/>
              <w:jc w:val="center"/>
              <w:rPr>
                <w:rFonts w:ascii="Simplon Norm" w:hAnsi="Simplon Norm"/>
                <w:b/>
              </w:rPr>
            </w:pPr>
          </w:p>
          <w:p w14:paraId="4D17FDEE" w14:textId="77777777" w:rsidR="00926145" w:rsidRPr="00310EDE" w:rsidRDefault="00926145" w:rsidP="00955820">
            <w:pPr>
              <w:pStyle w:val="TableParagraph"/>
              <w:spacing w:before="5"/>
              <w:jc w:val="center"/>
              <w:rPr>
                <w:rFonts w:ascii="Simplon Norm" w:hAnsi="Simplon Norm"/>
                <w:b/>
              </w:rPr>
            </w:pPr>
          </w:p>
          <w:p w14:paraId="2C7578FE" w14:textId="77777777" w:rsidR="00926145" w:rsidRPr="00310EDE" w:rsidRDefault="00926145" w:rsidP="00955820">
            <w:pPr>
              <w:pStyle w:val="TableParagraph"/>
              <w:spacing w:line="237" w:lineRule="exact"/>
              <w:ind w:left="232"/>
              <w:jc w:val="center"/>
              <w:rPr>
                <w:rFonts w:ascii="Simplon Norm" w:hAnsi="Simplon Norm"/>
              </w:rPr>
            </w:pPr>
            <w:r w:rsidRPr="00310EDE">
              <w:rPr>
                <w:rFonts w:ascii="Simplon Norm" w:hAnsi="Simplon Norm"/>
                <w:noProof/>
                <w:position w:val="-4"/>
              </w:rPr>
              <mc:AlternateContent>
                <mc:Choice Requires="wpg">
                  <w:drawing>
                    <wp:inline distT="0" distB="0" distL="0" distR="0" wp14:anchorId="47FA8E8C" wp14:editId="723B6B26">
                      <wp:extent cx="160020" cy="160020"/>
                      <wp:effectExtent l="6985" t="8255" r="4445" b="3175"/>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3"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5E9527" id="Group 10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GXrxdV9AgAAVwUAAA4A&#10;AAAAAAAAAAAAAAAALgIAAGRycy9lMm9Eb2MueG1sUEsBAi0AFAAGAAgAAAAhANwsL2HZAAAAAwEA&#10;AA8AAAAAAAAAAAAAAAAA1wQAAGRycy9kb3ducmV2LnhtbFBLBQYAAAAABAAEAPMAAADd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" filled="f" strokecolor="#37373b" strokeweight=".72pt"/>
                      <w10:anchorlock/>
                    </v:group>
                  </w:pict>
                </mc:Fallback>
              </mc:AlternateContent>
            </w:r>
          </w:p>
        </w:tc>
        <w:tc>
          <w:tcPr>
            <w:tcW w:w="702" w:type="dxa"/>
          </w:tcPr>
          <w:p w14:paraId="31AF6079" w14:textId="77777777" w:rsidR="00926145" w:rsidRPr="00310EDE" w:rsidRDefault="00926145" w:rsidP="00955820">
            <w:pPr>
              <w:pStyle w:val="TableParagraph"/>
              <w:jc w:val="center"/>
              <w:rPr>
                <w:rFonts w:ascii="Simplon Norm" w:hAnsi="Simplon Norm"/>
                <w:b/>
              </w:rPr>
            </w:pPr>
          </w:p>
          <w:p w14:paraId="3014BE47" w14:textId="77777777" w:rsidR="00926145" w:rsidRPr="00310EDE" w:rsidRDefault="00926145" w:rsidP="00955820">
            <w:pPr>
              <w:pStyle w:val="TableParagraph"/>
              <w:spacing w:before="5"/>
              <w:jc w:val="center"/>
              <w:rPr>
                <w:rFonts w:ascii="Simplon Norm" w:hAnsi="Simplon Norm"/>
                <w:b/>
              </w:rPr>
            </w:pPr>
          </w:p>
          <w:p w14:paraId="26D465BD" w14:textId="77777777" w:rsidR="00926145" w:rsidRPr="00310EDE" w:rsidRDefault="00926145" w:rsidP="00955820">
            <w:pPr>
              <w:pStyle w:val="TableParagraph"/>
              <w:spacing w:line="237" w:lineRule="exact"/>
              <w:ind w:left="232"/>
              <w:jc w:val="center"/>
              <w:rPr>
                <w:rFonts w:ascii="Simplon Norm" w:hAnsi="Simplon Norm"/>
              </w:rPr>
            </w:pPr>
            <w:r w:rsidRPr="00310EDE">
              <w:rPr>
                <w:rFonts w:ascii="Simplon Norm" w:hAnsi="Simplon Norm"/>
                <w:noProof/>
                <w:position w:val="-4"/>
              </w:rPr>
              <mc:AlternateContent>
                <mc:Choice Requires="wpg">
                  <w:drawing>
                    <wp:inline distT="0" distB="0" distL="0" distR="0" wp14:anchorId="6C8A7CEC" wp14:editId="17E76E23">
                      <wp:extent cx="160020" cy="160020"/>
                      <wp:effectExtent l="8890" t="8255" r="2540" b="317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1"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03F5B3" id="Group 1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MLVgbHwCAABXBQAADgAA&#10;AAAAAAAAAAAAAAAuAgAAZHJzL2Uyb0RvYy54bWxQSwECLQAUAAYACAAAACEA3CwvYdkAAAADAQAA&#10;DwAAAAAAAAAAAAAAAADWBAAAZHJzL2Rvd25yZXYueG1sUEsFBgAAAAAEAAQA8wAAANwF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" filled="f" strokecolor="#37373b" strokeweight=".72pt"/>
                      <w10:anchorlock/>
                    </v:group>
                  </w:pict>
                </mc:Fallback>
              </mc:AlternateContent>
            </w:r>
          </w:p>
        </w:tc>
        <w:tc>
          <w:tcPr>
            <w:tcW w:w="4873" w:type="dxa"/>
          </w:tcPr>
          <w:p w14:paraId="37FD76B2" w14:textId="77777777" w:rsidR="00926145" w:rsidRPr="00C64084" w:rsidRDefault="00926145" w:rsidP="00741304">
            <w:pPr>
              <w:rPr>
                <w:szCs w:val="22"/>
              </w:rPr>
            </w:pPr>
          </w:p>
        </w:tc>
      </w:tr>
      <w:tr w:rsidR="00926145" w:rsidRPr="00310EDE" w14:paraId="2E18DC6F" w14:textId="77777777" w:rsidTr="00A14AA3">
        <w:trPr>
          <w:trHeight w:val="986"/>
        </w:trPr>
        <w:tc>
          <w:tcPr>
            <w:tcW w:w="4352" w:type="dxa"/>
            <w:gridSpan w:val="2"/>
          </w:tcPr>
          <w:p w14:paraId="755A47B9" w14:textId="5DFD17FB" w:rsidR="00926145" w:rsidRPr="001D336D" w:rsidRDefault="00926145" w:rsidP="00B432AB">
            <w:pPr>
              <w:pStyle w:val="ListParagraph"/>
              <w:numPr>
                <w:ilvl w:val="0"/>
                <w:numId w:val="50"/>
              </w:numPr>
              <w:rPr>
                <w:szCs w:val="22"/>
              </w:rPr>
            </w:pPr>
            <w:bookmarkStart w:id="7" w:name="_Hlk129624547"/>
            <w:r w:rsidRPr="001D336D">
              <w:rPr>
                <w:szCs w:val="22"/>
              </w:rPr>
              <w:t>Checking these details for accuracy and exploring any concerns that Pierre might have regarding the plan</w:t>
            </w:r>
          </w:p>
        </w:tc>
        <w:tc>
          <w:tcPr>
            <w:tcW w:w="563" w:type="dxa"/>
          </w:tcPr>
          <w:p w14:paraId="237E8250" w14:textId="77777777" w:rsidR="00926145" w:rsidRPr="00310EDE" w:rsidRDefault="00926145" w:rsidP="00955820">
            <w:pPr>
              <w:pStyle w:val="TableParagraph"/>
              <w:jc w:val="center"/>
              <w:rPr>
                <w:rFonts w:ascii="Simplon Norm" w:hAnsi="Simplon Norm"/>
                <w:b/>
              </w:rPr>
            </w:pPr>
          </w:p>
          <w:p w14:paraId="475A0583" w14:textId="77777777" w:rsidR="00926145" w:rsidRPr="00310EDE" w:rsidRDefault="00926145" w:rsidP="00955820">
            <w:pPr>
              <w:pStyle w:val="TableParagraph"/>
              <w:spacing w:before="5"/>
              <w:jc w:val="center"/>
              <w:rPr>
                <w:rFonts w:ascii="Simplon Norm" w:hAnsi="Simplon Norm"/>
                <w:b/>
              </w:rPr>
            </w:pPr>
          </w:p>
          <w:p w14:paraId="6392533F" w14:textId="77777777" w:rsidR="00926145" w:rsidRPr="00310EDE" w:rsidRDefault="00926145" w:rsidP="00955820">
            <w:pPr>
              <w:pStyle w:val="TableParagraph"/>
              <w:ind w:left="227"/>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478E6B2" wp14:editId="4D36F40F">
                      <wp:extent cx="160020" cy="160020"/>
                      <wp:effectExtent l="6985" t="8255" r="4445" b="3175"/>
                      <wp:docPr id="1723105626" name="Group 1723105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65589831"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098ED2" id="Group 17231056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z3jYSoUC&#10;AABeBQAADgAAAAAAAAAAAAAAAAAuAgAAZHJzL2Uyb0RvYy54bWxQSwECLQAUAAYACAAAACEA3Cwv&#10;YdkAAAADAQAADwAAAAAAAAAAAAAAAADfBAAAZHJzL2Rvd25yZXYueG1sUEsFBgAAAAAEAAQA8wAA&#10;AOUF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" filled="f" strokecolor="#37373b" strokeweight=".72pt"/>
                      <w10:anchorlock/>
                    </v:group>
                  </w:pict>
                </mc:Fallback>
              </mc:AlternateContent>
            </w:r>
          </w:p>
        </w:tc>
        <w:tc>
          <w:tcPr>
            <w:tcW w:w="702" w:type="dxa"/>
          </w:tcPr>
          <w:p w14:paraId="7F907DDC" w14:textId="77777777" w:rsidR="00926145" w:rsidRPr="00310EDE" w:rsidRDefault="00926145" w:rsidP="00955820">
            <w:pPr>
              <w:pStyle w:val="TableParagraph"/>
              <w:jc w:val="center"/>
              <w:rPr>
                <w:rFonts w:ascii="Simplon Norm" w:hAnsi="Simplon Norm"/>
                <w:b/>
              </w:rPr>
            </w:pPr>
          </w:p>
          <w:p w14:paraId="6539694A" w14:textId="77777777" w:rsidR="00926145" w:rsidRPr="00310EDE" w:rsidRDefault="00926145" w:rsidP="00955820">
            <w:pPr>
              <w:pStyle w:val="TableParagraph"/>
              <w:spacing w:before="5"/>
              <w:jc w:val="center"/>
              <w:rPr>
                <w:rFonts w:ascii="Simplon Norm" w:hAnsi="Simplon Norm"/>
                <w:b/>
              </w:rPr>
            </w:pPr>
          </w:p>
          <w:p w14:paraId="66892C33" w14:textId="77777777" w:rsidR="00926145" w:rsidRPr="00310EDE" w:rsidRDefault="00926145" w:rsidP="00955820">
            <w:pPr>
              <w:pStyle w:val="TableParagraph"/>
              <w:ind w:left="227"/>
              <w:jc w:val="center"/>
              <w:rPr>
                <w:rFonts w:ascii="Simplon Norm" w:hAnsi="Simplon Norm"/>
                <w:b/>
              </w:rPr>
            </w:pPr>
            <w:r w:rsidRPr="00310EDE">
              <w:rPr>
                <w:rFonts w:ascii="Simplon Norm" w:hAnsi="Simplon Norm"/>
                <w:noProof/>
                <w:position w:val="-4"/>
              </w:rPr>
              <mc:AlternateContent>
                <mc:Choice Requires="wpg">
                  <w:drawing>
                    <wp:inline distT="0" distB="0" distL="0" distR="0" wp14:anchorId="503DC288" wp14:editId="6C5CC880">
                      <wp:extent cx="160020" cy="160020"/>
                      <wp:effectExtent l="8890" t="8255" r="2540" b="3175"/>
                      <wp:docPr id="89872054" name="Group 89872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97719826"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B30542" id="Group 898720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KCcJYa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" filled="f" strokecolor="#37373b" strokeweight=".72pt"/>
                      <w10:anchorlock/>
                    </v:group>
                  </w:pict>
                </mc:Fallback>
              </mc:AlternateContent>
            </w:r>
          </w:p>
        </w:tc>
        <w:tc>
          <w:tcPr>
            <w:tcW w:w="4873" w:type="dxa"/>
          </w:tcPr>
          <w:p w14:paraId="60BC2D0B" w14:textId="0033BC2C" w:rsidR="00926145" w:rsidRPr="00C64084" w:rsidRDefault="00926145" w:rsidP="00C64084">
            <w:pPr>
              <w:rPr>
                <w:szCs w:val="22"/>
              </w:rPr>
            </w:pPr>
          </w:p>
        </w:tc>
      </w:tr>
      <w:bookmarkEnd w:id="7"/>
      <w:tr w:rsidR="00926145" w:rsidRPr="00310EDE" w14:paraId="245F516A" w14:textId="77777777" w:rsidTr="00A14AA3">
        <w:trPr>
          <w:trHeight w:val="986"/>
        </w:trPr>
        <w:tc>
          <w:tcPr>
            <w:tcW w:w="4352" w:type="dxa"/>
            <w:gridSpan w:val="2"/>
          </w:tcPr>
          <w:p w14:paraId="0ACD5536" w14:textId="7D18941D" w:rsidR="00926145" w:rsidRPr="001D336D" w:rsidRDefault="00926145" w:rsidP="00B432AB">
            <w:pPr>
              <w:pStyle w:val="ListParagraph"/>
              <w:numPr>
                <w:ilvl w:val="0"/>
                <w:numId w:val="50"/>
              </w:numPr>
              <w:rPr>
                <w:szCs w:val="22"/>
              </w:rPr>
            </w:pPr>
            <w:r w:rsidRPr="001D336D">
              <w:rPr>
                <w:szCs w:val="22"/>
              </w:rPr>
              <w:t>Using appropriate counselling communication skills (e.g., active listening, appropriate questioning, reflection, and summarising) to develop an understanding of Pierre’s needs and develop an appropriate counselling relationship</w:t>
            </w:r>
          </w:p>
        </w:tc>
        <w:tc>
          <w:tcPr>
            <w:tcW w:w="563" w:type="dxa"/>
          </w:tcPr>
          <w:p w14:paraId="024AA5A7" w14:textId="77777777" w:rsidR="00926145" w:rsidRPr="00310EDE" w:rsidRDefault="00926145" w:rsidP="00955820">
            <w:pPr>
              <w:pStyle w:val="TableParagraph"/>
              <w:spacing w:before="5"/>
              <w:jc w:val="center"/>
              <w:rPr>
                <w:rFonts w:ascii="Simplon Norm" w:hAnsi="Simplon Norm"/>
                <w:b/>
              </w:rPr>
            </w:pPr>
          </w:p>
          <w:p w14:paraId="04C1B184" w14:textId="77777777" w:rsidR="00926145" w:rsidRPr="00310EDE" w:rsidRDefault="00926145" w:rsidP="00955820">
            <w:pPr>
              <w:pStyle w:val="TableParagraph"/>
              <w:spacing w:before="5"/>
              <w:jc w:val="center"/>
              <w:rPr>
                <w:rFonts w:ascii="Simplon Norm" w:hAnsi="Simplon Norm"/>
                <w:b/>
              </w:rPr>
            </w:pPr>
          </w:p>
          <w:p w14:paraId="15C3D120" w14:textId="77777777" w:rsidR="00926145" w:rsidRPr="00310EDE" w:rsidRDefault="00926145" w:rsidP="00955820">
            <w:pPr>
              <w:pStyle w:val="TableParagraph"/>
              <w:spacing w:before="5"/>
              <w:ind w:left="227"/>
              <w:jc w:val="center"/>
              <w:rPr>
                <w:rFonts w:ascii="Simplon Norm" w:hAnsi="Simplon Norm"/>
                <w:b/>
              </w:rPr>
            </w:pPr>
            <w:r w:rsidRPr="00A04671">
              <w:rPr>
                <w:rFonts w:ascii="Simplon Norm" w:hAnsi="Simplon Norm"/>
                <w:b/>
                <w:noProof/>
              </w:rPr>
              <mc:AlternateContent>
                <mc:Choice Requires="wpg">
                  <w:drawing>
                    <wp:inline distT="0" distB="0" distL="0" distR="0" wp14:anchorId="3E84C252" wp14:editId="061FAC51">
                      <wp:extent cx="160020" cy="160020"/>
                      <wp:effectExtent l="6985" t="8255" r="4445" b="3175"/>
                      <wp:docPr id="183162654" name="Group 183162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75180647"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941EBF" id="Group 1831626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H4edtGDAgAA&#10;Xg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" filled="f" strokecolor="#37373b" strokeweight=".72pt"/>
                      <w10:anchorlock/>
                    </v:group>
                  </w:pict>
                </mc:Fallback>
              </mc:AlternateContent>
            </w:r>
          </w:p>
        </w:tc>
        <w:tc>
          <w:tcPr>
            <w:tcW w:w="702" w:type="dxa"/>
          </w:tcPr>
          <w:p w14:paraId="143A7DA1" w14:textId="77777777" w:rsidR="00926145" w:rsidRPr="00310EDE" w:rsidRDefault="00926145" w:rsidP="00955820">
            <w:pPr>
              <w:pStyle w:val="TableParagraph"/>
              <w:spacing w:before="5"/>
              <w:jc w:val="center"/>
              <w:rPr>
                <w:rFonts w:ascii="Simplon Norm" w:hAnsi="Simplon Norm"/>
                <w:b/>
              </w:rPr>
            </w:pPr>
          </w:p>
          <w:p w14:paraId="22F238E2" w14:textId="77777777" w:rsidR="00926145" w:rsidRPr="00310EDE" w:rsidRDefault="00926145" w:rsidP="00955820">
            <w:pPr>
              <w:pStyle w:val="TableParagraph"/>
              <w:spacing w:before="5"/>
              <w:jc w:val="center"/>
              <w:rPr>
                <w:rFonts w:ascii="Simplon Norm" w:hAnsi="Simplon Norm"/>
                <w:b/>
              </w:rPr>
            </w:pPr>
          </w:p>
          <w:p w14:paraId="417CF873" w14:textId="77777777" w:rsidR="00926145" w:rsidRPr="00310EDE" w:rsidRDefault="00926145" w:rsidP="00955820">
            <w:pPr>
              <w:pStyle w:val="TableParagraph"/>
              <w:spacing w:before="5"/>
              <w:ind w:left="227"/>
              <w:jc w:val="center"/>
              <w:rPr>
                <w:rFonts w:ascii="Simplon Norm" w:hAnsi="Simplon Norm"/>
                <w:b/>
              </w:rPr>
            </w:pPr>
            <w:r w:rsidRPr="00A04671">
              <w:rPr>
                <w:rFonts w:ascii="Simplon Norm" w:hAnsi="Simplon Norm"/>
                <w:b/>
                <w:noProof/>
              </w:rPr>
              <mc:AlternateContent>
                <mc:Choice Requires="wpg">
                  <w:drawing>
                    <wp:inline distT="0" distB="0" distL="0" distR="0" wp14:anchorId="082261D1" wp14:editId="2A0F3FDB">
                      <wp:extent cx="160020" cy="160020"/>
                      <wp:effectExtent l="8890" t="8255" r="2540" b="3175"/>
                      <wp:docPr id="1402866884" name="Group 1402866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93757242"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489D96" id="Group 140286688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XsE/Y4ICAABd&#10;BQAADgAAAAAAAAAAAAAAAAAuAgAAZHJzL2Uyb0RvYy54bWxQSwECLQAUAAYACAAAACEA3CwvYdkA&#10;AAADAQAADwAAAAAAAAAAAAAAAADcBAAAZHJzL2Rvd25yZXYueG1sUEsFBgAAAAAEAAQA8wAAAOIF&#10;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" filled="f" strokecolor="#37373b" strokeweight=".72pt"/>
                      <w10:anchorlock/>
                    </v:group>
                  </w:pict>
                </mc:Fallback>
              </mc:AlternateContent>
            </w:r>
          </w:p>
        </w:tc>
        <w:tc>
          <w:tcPr>
            <w:tcW w:w="4873" w:type="dxa"/>
          </w:tcPr>
          <w:p w14:paraId="72543AC3" w14:textId="489C3183" w:rsidR="00926145" w:rsidRPr="00C64084" w:rsidRDefault="00926145" w:rsidP="00761281">
            <w:pPr>
              <w:rPr>
                <w:szCs w:val="22"/>
              </w:rPr>
            </w:pPr>
          </w:p>
        </w:tc>
      </w:tr>
      <w:tr w:rsidR="00926145" w:rsidRPr="00310EDE" w14:paraId="7511EC32" w14:textId="77777777" w:rsidTr="006751A1">
        <w:trPr>
          <w:gridBefore w:val="1"/>
          <w:wBefore w:w="6" w:type="dxa"/>
          <w:trHeight w:val="2189"/>
        </w:trPr>
        <w:tc>
          <w:tcPr>
            <w:tcW w:w="4346" w:type="dxa"/>
            <w:shd w:val="clear" w:color="auto" w:fill="F2F2F2" w:themeFill="background1" w:themeFillShade="F2"/>
          </w:tcPr>
          <w:p w14:paraId="77C30BAC" w14:textId="52EB510C" w:rsidR="00926145" w:rsidRPr="00310EDE" w:rsidRDefault="003B393C" w:rsidP="00761281">
            <w:pPr>
              <w:pStyle w:val="TableParagraph"/>
              <w:spacing w:before="56" w:line="252" w:lineRule="auto"/>
              <w:ind w:left="107"/>
              <w:rPr>
                <w:rFonts w:ascii="Simplon Norm" w:hAnsi="Simplon Norm"/>
                <w:b/>
                <w:bCs/>
              </w:rPr>
            </w:pPr>
            <w:r>
              <w:rPr>
                <w:rFonts w:ascii="Simplon Norm" w:hAnsi="Simplon Norm"/>
                <w:b/>
                <w:bCs/>
                <w:color w:val="37373B"/>
                <w:w w:val="110"/>
              </w:rPr>
              <w:t xml:space="preserve">Ob4. </w:t>
            </w:r>
            <w:r w:rsidR="007E5943" w:rsidRPr="001D336D">
              <w:rPr>
                <w:rFonts w:ascii="Simplon Norm" w:hAnsi="Simplon Norm"/>
                <w:b/>
              </w:rPr>
              <w:t>Work with Pierre to explore counselling actions/activities that support his individualised plan</w:t>
            </w:r>
            <w:r w:rsidR="003C4D84" w:rsidRPr="001D336D">
              <w:rPr>
                <w:rFonts w:ascii="Simplon Norm" w:hAnsi="Simplon Norm"/>
                <w:b/>
              </w:rPr>
              <w:t>,</w:t>
            </w:r>
            <w:r w:rsidR="007E5943" w:rsidRPr="001D336D">
              <w:rPr>
                <w:rFonts w:ascii="Simplon Norm" w:hAnsi="Simplon Norm"/>
                <w:b/>
              </w:rPr>
              <w:t xml:space="preserve"> </w:t>
            </w:r>
            <w:proofErr w:type="spellStart"/>
            <w:r w:rsidR="007E5943" w:rsidRPr="00FF0DDC">
              <w:rPr>
                <w:rFonts w:ascii="Simplon Norm" w:hAnsi="Simplon Norm" w:cs="Segoe UI"/>
                <w:b/>
                <w:bCs/>
              </w:rPr>
              <w:t>prioritising</w:t>
            </w:r>
            <w:proofErr w:type="spellEnd"/>
            <w:r w:rsidR="007E5943" w:rsidRPr="00FF0DDC">
              <w:rPr>
                <w:rFonts w:ascii="Simplon Norm" w:hAnsi="Simplon Norm" w:cs="Segoe UI"/>
                <w:b/>
                <w:bCs/>
              </w:rPr>
              <w:t xml:space="preserve"> his right to self-define and direct his own recovery</w:t>
            </w:r>
            <w:r w:rsidR="007E5943">
              <w:rPr>
                <w:rFonts w:ascii="Simplon Norm" w:hAnsi="Simplon Norm" w:cs="Segoe UI"/>
                <w:b/>
                <w:bCs/>
              </w:rPr>
              <w:t xml:space="preserve">, </w:t>
            </w:r>
            <w:r w:rsidR="007E5943" w:rsidRPr="001D336D">
              <w:rPr>
                <w:rFonts w:ascii="Simplon Norm" w:hAnsi="Simplon Norm"/>
                <w:b/>
              </w:rPr>
              <w:t>as well as his preferences, to collaboratively develop a counselling plan</w:t>
            </w:r>
            <w:r w:rsidR="00926145" w:rsidRPr="00CF5CA6">
              <w:rPr>
                <w:rFonts w:ascii="Simplon Norm" w:hAnsi="Simplon Norm"/>
                <w:b/>
                <w:bCs/>
                <w:color w:val="37373B"/>
                <w:w w:val="110"/>
              </w:rPr>
              <w:t>, as demonstrated by the effective use of</w:t>
            </w:r>
            <w:r w:rsidR="006751A1">
              <w:rPr>
                <w:rFonts w:ascii="Simplon Norm" w:hAnsi="Simplon Norm"/>
                <w:b/>
                <w:bCs/>
                <w:color w:val="37373B"/>
                <w:w w:val="110"/>
              </w:rPr>
              <w:t>:</w:t>
            </w:r>
          </w:p>
        </w:tc>
        <w:tc>
          <w:tcPr>
            <w:tcW w:w="6138" w:type="dxa"/>
            <w:gridSpan w:val="3"/>
            <w:shd w:val="clear" w:color="auto" w:fill="F2F2F2" w:themeFill="background1" w:themeFillShade="F2"/>
          </w:tcPr>
          <w:p w14:paraId="10A3C038" w14:textId="77777777" w:rsidR="00926145" w:rsidRPr="00310EDE" w:rsidRDefault="00926145" w:rsidP="00761281">
            <w:pPr>
              <w:pStyle w:val="TableParagraph"/>
              <w:rPr>
                <w:rFonts w:ascii="Simplon Norm" w:hAnsi="Simplon Norm"/>
              </w:rPr>
            </w:pPr>
          </w:p>
        </w:tc>
      </w:tr>
      <w:tr w:rsidR="00926145" w:rsidRPr="00310EDE" w14:paraId="5274F087" w14:textId="77777777" w:rsidTr="00A14AA3">
        <w:trPr>
          <w:trHeight w:val="700"/>
        </w:trPr>
        <w:tc>
          <w:tcPr>
            <w:tcW w:w="4352" w:type="dxa"/>
            <w:gridSpan w:val="2"/>
          </w:tcPr>
          <w:p w14:paraId="4B9F41C9" w14:textId="41256908" w:rsidR="00926145" w:rsidRPr="00CB0A97" w:rsidRDefault="00926145" w:rsidP="00B432AB">
            <w:pPr>
              <w:pStyle w:val="TableParagraph"/>
              <w:numPr>
                <w:ilvl w:val="0"/>
                <w:numId w:val="53"/>
              </w:numPr>
              <w:tabs>
                <w:tab w:val="left" w:pos="713"/>
                <w:tab w:val="left" w:pos="713"/>
              </w:tabs>
              <w:spacing w:before="59" w:line="252" w:lineRule="auto"/>
              <w:ind w:right="99"/>
              <w:rPr>
                <w:rFonts w:ascii="Simplon Norm" w:hAnsi="Simplon Norm"/>
              </w:rPr>
            </w:pPr>
            <w:r w:rsidRPr="00CB0A97">
              <w:rPr>
                <w:rFonts w:ascii="Simplon Norm" w:hAnsi="Simplon Norm"/>
                <w:color w:val="37373B"/>
              </w:rPr>
              <w:lastRenderedPageBreak/>
              <w:t xml:space="preserve">Exploring Pierre’s preference </w:t>
            </w:r>
            <w:r>
              <w:rPr>
                <w:rFonts w:ascii="Simplon Norm" w:hAnsi="Simplon Norm"/>
                <w:color w:val="37373B"/>
              </w:rPr>
              <w:t>regarding</w:t>
            </w:r>
            <w:r w:rsidRPr="00CB0A97">
              <w:rPr>
                <w:rFonts w:ascii="Simplon Norm" w:hAnsi="Simplon Norm"/>
                <w:color w:val="37373B"/>
              </w:rPr>
              <w:t xml:space="preserve"> counselling </w:t>
            </w:r>
            <w:proofErr w:type="spellStart"/>
            <w:r w:rsidR="00326C11" w:rsidRPr="00326C11">
              <w:rPr>
                <w:rFonts w:ascii="Simplon Norm" w:hAnsi="Simplon Norm"/>
                <w:color w:val="37373B"/>
              </w:rPr>
              <w:t>prioritis</w:t>
            </w:r>
            <w:r w:rsidR="003F04F9">
              <w:rPr>
                <w:rFonts w:ascii="Simplon Norm" w:hAnsi="Simplon Norm"/>
                <w:color w:val="37373B"/>
              </w:rPr>
              <w:t>ing</w:t>
            </w:r>
            <w:proofErr w:type="spellEnd"/>
            <w:r w:rsidR="00326C11" w:rsidRPr="00326C11">
              <w:rPr>
                <w:rFonts w:ascii="Simplon Norm" w:hAnsi="Simplon Norm"/>
                <w:color w:val="37373B"/>
              </w:rPr>
              <w:t xml:space="preserve"> </w:t>
            </w:r>
            <w:r w:rsidR="003F04F9">
              <w:rPr>
                <w:rFonts w:ascii="Simplon Norm" w:hAnsi="Simplon Norm"/>
                <w:color w:val="37373B"/>
              </w:rPr>
              <w:t>his</w:t>
            </w:r>
            <w:r w:rsidR="00326C11" w:rsidRPr="00326C11">
              <w:rPr>
                <w:rFonts w:ascii="Simplon Norm" w:hAnsi="Simplon Norm"/>
                <w:color w:val="37373B"/>
              </w:rPr>
              <w:t xml:space="preserve"> right to </w:t>
            </w:r>
            <w:r w:rsidR="007F016A" w:rsidRPr="00326C11">
              <w:rPr>
                <w:rFonts w:ascii="Simplon Norm" w:hAnsi="Simplon Norm"/>
                <w:color w:val="37373B"/>
              </w:rPr>
              <w:t>self-define</w:t>
            </w:r>
            <w:r w:rsidR="007F016A">
              <w:rPr>
                <w:rFonts w:ascii="Simplon Norm" w:hAnsi="Simplon Norm"/>
                <w:color w:val="37373B"/>
              </w:rPr>
              <w:t xml:space="preserve">, </w:t>
            </w:r>
            <w:r w:rsidR="007F016A" w:rsidRPr="007F016A">
              <w:rPr>
                <w:rFonts w:ascii="Simplon Norm" w:hAnsi="Simplon Norm"/>
                <w:color w:val="37373B"/>
              </w:rPr>
              <w:t xml:space="preserve">express his identity </w:t>
            </w:r>
            <w:r w:rsidR="00326C11" w:rsidRPr="00326C11">
              <w:rPr>
                <w:rFonts w:ascii="Simplon Norm" w:hAnsi="Simplon Norm"/>
                <w:color w:val="37373B"/>
              </w:rPr>
              <w:t xml:space="preserve">and direct </w:t>
            </w:r>
            <w:r w:rsidR="00EB02F0">
              <w:rPr>
                <w:rFonts w:ascii="Simplon Norm" w:hAnsi="Simplon Norm"/>
                <w:color w:val="37373B"/>
              </w:rPr>
              <w:t>his</w:t>
            </w:r>
            <w:r w:rsidR="00326C11" w:rsidRPr="00326C11">
              <w:rPr>
                <w:rFonts w:ascii="Simplon Norm" w:hAnsi="Simplon Norm"/>
                <w:color w:val="37373B"/>
              </w:rPr>
              <w:t xml:space="preserve"> own recovery</w:t>
            </w:r>
          </w:p>
        </w:tc>
        <w:tc>
          <w:tcPr>
            <w:tcW w:w="563" w:type="dxa"/>
          </w:tcPr>
          <w:p w14:paraId="37AB8D2B" w14:textId="77777777" w:rsidR="00926145" w:rsidRPr="00310EDE" w:rsidRDefault="00926145" w:rsidP="00761281">
            <w:pPr>
              <w:pStyle w:val="TableParagraph"/>
              <w:spacing w:before="10"/>
              <w:rPr>
                <w:rFonts w:ascii="Simplon Norm" w:hAnsi="Simplon Norm"/>
                <w:b/>
              </w:rPr>
            </w:pPr>
          </w:p>
          <w:p w14:paraId="4B537998" w14:textId="633424EC" w:rsidR="00926145" w:rsidRPr="00310EDE" w:rsidRDefault="00502EAB" w:rsidP="00502EAB">
            <w:pPr>
              <w:pStyle w:val="TableParagraph"/>
              <w:spacing w:line="237" w:lineRule="exact"/>
              <w:rPr>
                <w:rFonts w:ascii="Simplon Norm" w:hAnsi="Simplon Norm"/>
              </w:rPr>
            </w:pPr>
            <w:r w:rsidRPr="00310EDE">
              <w:rPr>
                <w:rFonts w:ascii="Simplon Norm" w:hAnsi="Simplon Norm"/>
                <w:noProof/>
                <w:position w:val="-4"/>
              </w:rPr>
              <mc:AlternateContent>
                <mc:Choice Requires="wpg">
                  <w:drawing>
                    <wp:inline distT="0" distB="0" distL="0" distR="0" wp14:anchorId="62796E0A" wp14:editId="677F5C95">
                      <wp:extent cx="160020" cy="160020"/>
                      <wp:effectExtent l="6985" t="7620" r="4445" b="3810"/>
                      <wp:docPr id="901291307" name="Group 901291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32038548"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AFE101" id="Group 90129130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dQ4E+DAgAA&#10;XQUAAA4AAAAAAAAAAAAAAAAALgIAAGRycy9lMm9Eb2MueG1sUEsBAi0AFAAGAAgAAAAhANwsL2HZ&#10;AAAAAwEAAA8AAAAAAAAAAAAAAAAA3QQAAGRycy9kb3ducmV2LnhtbFBLBQYAAAAABAAEAPMAAADj&#10;BQ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" filled="f" strokecolor="#37373b" strokeweight=".72pt"/>
                      <w10:anchorlock/>
                    </v:group>
                  </w:pict>
                </mc:Fallback>
              </mc:AlternateContent>
            </w:r>
          </w:p>
        </w:tc>
        <w:tc>
          <w:tcPr>
            <w:tcW w:w="702" w:type="dxa"/>
          </w:tcPr>
          <w:p w14:paraId="5C6CA74A" w14:textId="77777777" w:rsidR="00926145" w:rsidRPr="00310EDE" w:rsidRDefault="00926145" w:rsidP="00761281">
            <w:pPr>
              <w:pStyle w:val="TableParagraph"/>
              <w:spacing w:before="10"/>
              <w:rPr>
                <w:rFonts w:ascii="Simplon Norm" w:hAnsi="Simplon Norm"/>
                <w:b/>
              </w:rPr>
            </w:pPr>
          </w:p>
          <w:p w14:paraId="4F5AB160" w14:textId="77777777" w:rsidR="00926145" w:rsidRPr="00310EDE" w:rsidRDefault="00926145" w:rsidP="00761281">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331C58B8" wp14:editId="61845B3D">
                      <wp:extent cx="160020" cy="160020"/>
                      <wp:effectExtent l="8890" t="3810" r="2540" b="762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1" name="docshape4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83B461" id="Group 8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RvUa5nwCAABWBQAADgAA&#10;AAAAAAAAAAAAAAAuAgAAZHJzL2Uyb0RvYy54bWxQSwECLQAUAAYACAAAACEA3CwvYdkAAAADAQAA&#10;DwAAAAAAAAAAAAAAAADWBAAAZHJzL2Rvd25yZXYueG1sUEsFBgAAAAAEAAQA8wAAANwFAAAAAA==&#10;">
                      <v:rect id="docshape4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" filled="f" strokecolor="#37373b" strokeweight=".72pt"/>
                      <w10:anchorlock/>
                    </v:group>
                  </w:pict>
                </mc:Fallback>
              </mc:AlternateContent>
            </w:r>
          </w:p>
        </w:tc>
        <w:tc>
          <w:tcPr>
            <w:tcW w:w="4873" w:type="dxa"/>
          </w:tcPr>
          <w:p w14:paraId="65539480" w14:textId="698D4F0F" w:rsidR="00331BBB" w:rsidRPr="00C64084" w:rsidRDefault="00331BBB" w:rsidP="00331BBB">
            <w:pPr>
              <w:rPr>
                <w:szCs w:val="22"/>
              </w:rPr>
            </w:pPr>
          </w:p>
        </w:tc>
      </w:tr>
      <w:tr w:rsidR="006D3D07" w:rsidRPr="00310EDE" w14:paraId="7F8F6E00" w14:textId="77777777" w:rsidTr="00A14AA3">
        <w:trPr>
          <w:trHeight w:val="700"/>
        </w:trPr>
        <w:tc>
          <w:tcPr>
            <w:tcW w:w="4352" w:type="dxa"/>
            <w:gridSpan w:val="2"/>
          </w:tcPr>
          <w:p w14:paraId="60B1230E" w14:textId="50BD978F" w:rsidR="006D3D07" w:rsidRPr="00CB0A97" w:rsidRDefault="007F016A" w:rsidP="00B432AB">
            <w:pPr>
              <w:pStyle w:val="TableParagraph"/>
              <w:numPr>
                <w:ilvl w:val="0"/>
                <w:numId w:val="53"/>
              </w:numPr>
              <w:tabs>
                <w:tab w:val="left" w:pos="713"/>
                <w:tab w:val="left" w:pos="713"/>
              </w:tabs>
              <w:spacing w:before="59" w:line="252" w:lineRule="auto"/>
              <w:ind w:right="99"/>
              <w:rPr>
                <w:rFonts w:ascii="Simplon Norm" w:hAnsi="Simplon Norm"/>
                <w:color w:val="37373B"/>
              </w:rPr>
            </w:pPr>
            <w:r>
              <w:rPr>
                <w:rFonts w:ascii="Simplon Norm" w:hAnsi="Simplon Norm"/>
                <w:color w:val="37373B"/>
              </w:rPr>
              <w:t xml:space="preserve">Avoid </w:t>
            </w:r>
            <w:r w:rsidR="00552B72" w:rsidRPr="00552B72">
              <w:rPr>
                <w:rFonts w:ascii="Simplon Norm" w:hAnsi="Simplon Norm"/>
                <w:color w:val="37373B"/>
              </w:rPr>
              <w:t>imposing own values and attitudes</w:t>
            </w:r>
          </w:p>
        </w:tc>
        <w:tc>
          <w:tcPr>
            <w:tcW w:w="563" w:type="dxa"/>
          </w:tcPr>
          <w:p w14:paraId="069AA73B" w14:textId="0F346877" w:rsidR="006D3D07" w:rsidRPr="00310EDE" w:rsidRDefault="006C0889" w:rsidP="006C0889">
            <w:pPr>
              <w:pStyle w:val="TableParagraph"/>
              <w:spacing w:before="10"/>
              <w:jc w:val="center"/>
              <w:rPr>
                <w:rFonts w:ascii="Simplon Norm" w:hAnsi="Simplon Norm"/>
                <w:b/>
              </w:rPr>
            </w:pPr>
            <w:r w:rsidRPr="00310EDE">
              <w:rPr>
                <w:rFonts w:ascii="Simplon Norm" w:hAnsi="Simplon Norm"/>
                <w:noProof/>
                <w:position w:val="-4"/>
              </w:rPr>
              <mc:AlternateContent>
                <mc:Choice Requires="wpg">
                  <w:drawing>
                    <wp:inline distT="0" distB="0" distL="0" distR="0" wp14:anchorId="689857D2" wp14:editId="376E1524">
                      <wp:extent cx="160020" cy="160020"/>
                      <wp:effectExtent l="6985" t="3810" r="4445" b="7620"/>
                      <wp:docPr id="1470449140" name="Group 1470449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65887047" name="docshape4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D77A40" id="Group 147044914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GKufcuDAgAA&#10;XQUAAA4AAAAAAAAAAAAAAAAALgIAAGRycy9lMm9Eb2MueG1sUEsBAi0AFAAGAAgAAAAhANwsL2HZ&#10;AAAAAwEAAA8AAAAAAAAAAAAAAAAA3QQAAGRycy9kb3ducmV2LnhtbFBLBQYAAAAABAAEAPMAAADj&#10;BQAAAAA=&#10;">
                      <v:rect id="docshape4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" filled="f" strokecolor="#37373b" strokeweight=".72pt"/>
                      <w10:anchorlock/>
                    </v:group>
                  </w:pict>
                </mc:Fallback>
              </mc:AlternateContent>
            </w:r>
          </w:p>
        </w:tc>
        <w:tc>
          <w:tcPr>
            <w:tcW w:w="702" w:type="dxa"/>
          </w:tcPr>
          <w:p w14:paraId="760E3F6C" w14:textId="4D24F8CD" w:rsidR="006D3D07" w:rsidRPr="00310EDE" w:rsidRDefault="006C0889" w:rsidP="006C0889">
            <w:pPr>
              <w:pStyle w:val="TableParagraph"/>
              <w:spacing w:before="10"/>
              <w:jc w:val="center"/>
              <w:rPr>
                <w:rFonts w:ascii="Simplon Norm" w:hAnsi="Simplon Norm"/>
                <w:b/>
              </w:rPr>
            </w:pPr>
            <w:r w:rsidRPr="00310EDE">
              <w:rPr>
                <w:rFonts w:ascii="Simplon Norm" w:hAnsi="Simplon Norm"/>
                <w:noProof/>
                <w:position w:val="-4"/>
              </w:rPr>
              <mc:AlternateContent>
                <mc:Choice Requires="wpg">
                  <w:drawing>
                    <wp:inline distT="0" distB="0" distL="0" distR="0" wp14:anchorId="1E699D0D" wp14:editId="54BAC7A0">
                      <wp:extent cx="160020" cy="160020"/>
                      <wp:effectExtent l="6985" t="3810" r="4445" b="7620"/>
                      <wp:docPr id="1666885613" name="Group 1666885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70565094" name="docshape4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93423A" id="Group 16668856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edTaChAIA&#10;AF0FAAAOAAAAAAAAAAAAAAAAAC4CAABkcnMvZTJvRG9jLnhtbFBLAQItABQABgAIAAAAIQDcLC9h&#10;2QAAAAMBAAAPAAAAAAAAAAAAAAAAAN4EAABkcnMvZG93bnJldi54bWxQSwUGAAAAAAQABADzAAAA&#10;5AUAAAAA&#10;">
                      <v:rect id="docshape4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" filled="f" strokecolor="#37373b" strokeweight=".72pt"/>
                      <w10:anchorlock/>
                    </v:group>
                  </w:pict>
                </mc:Fallback>
              </mc:AlternateContent>
            </w:r>
          </w:p>
        </w:tc>
        <w:tc>
          <w:tcPr>
            <w:tcW w:w="4873" w:type="dxa"/>
          </w:tcPr>
          <w:p w14:paraId="1BA40CE5" w14:textId="6D1ED068" w:rsidR="006D3D07" w:rsidRPr="00C64084" w:rsidRDefault="006D3D07" w:rsidP="00331BBB">
            <w:pPr>
              <w:rPr>
                <w:szCs w:val="22"/>
              </w:rPr>
            </w:pPr>
          </w:p>
        </w:tc>
      </w:tr>
      <w:tr w:rsidR="00926145" w:rsidRPr="00310EDE" w14:paraId="676B3B84" w14:textId="77777777" w:rsidTr="00A14AA3">
        <w:trPr>
          <w:trHeight w:val="818"/>
        </w:trPr>
        <w:tc>
          <w:tcPr>
            <w:tcW w:w="4352" w:type="dxa"/>
            <w:gridSpan w:val="2"/>
          </w:tcPr>
          <w:p w14:paraId="40272935" w14:textId="77777777" w:rsidR="00E75F3A" w:rsidRPr="00E75F3A" w:rsidRDefault="00926145" w:rsidP="00B432AB">
            <w:pPr>
              <w:pStyle w:val="5Textbox"/>
              <w:numPr>
                <w:ilvl w:val="0"/>
                <w:numId w:val="53"/>
              </w:numPr>
              <w:spacing w:before="0" w:after="160"/>
              <w:jc w:val="left"/>
              <w:textAlignment w:val="baseline"/>
              <w:rPr>
                <w:rFonts w:ascii="Simplon Norm" w:hAnsi="Simplon Norm" w:cs="Segoe UI"/>
                <w:color w:val="auto"/>
              </w:rPr>
            </w:pPr>
            <w:r w:rsidRPr="00CB0A97">
              <w:rPr>
                <w:rFonts w:ascii="Simplon Norm" w:hAnsi="Simplon Norm"/>
                <w:color w:val="37373B"/>
              </w:rPr>
              <w:t>Agreeing to a plan for counselling that</w:t>
            </w:r>
            <w:r w:rsidR="00E75F3A">
              <w:rPr>
                <w:rFonts w:ascii="Simplon Norm" w:hAnsi="Simplon Norm"/>
                <w:color w:val="37373B"/>
              </w:rPr>
              <w:t>:</w:t>
            </w:r>
          </w:p>
          <w:p w14:paraId="276700B9" w14:textId="77777777" w:rsidR="00E75F3A" w:rsidRDefault="00926145" w:rsidP="00B432AB">
            <w:pPr>
              <w:pStyle w:val="5Textbox"/>
              <w:numPr>
                <w:ilvl w:val="0"/>
                <w:numId w:val="68"/>
              </w:numPr>
              <w:spacing w:before="0" w:after="160"/>
              <w:jc w:val="left"/>
              <w:textAlignment w:val="baseline"/>
              <w:rPr>
                <w:rFonts w:ascii="Simplon Norm" w:hAnsi="Simplon Norm"/>
                <w:color w:val="37373B"/>
              </w:rPr>
            </w:pPr>
            <w:r w:rsidRPr="00CB0A97">
              <w:rPr>
                <w:rFonts w:ascii="Simplon Norm" w:hAnsi="Simplon Norm"/>
                <w:color w:val="37373B"/>
              </w:rPr>
              <w:t xml:space="preserve">complies with the </w:t>
            </w:r>
            <w:r>
              <w:rPr>
                <w:rFonts w:ascii="Simplon Norm" w:hAnsi="Simplon Norm"/>
                <w:color w:val="37373B"/>
              </w:rPr>
              <w:t>individualised</w:t>
            </w:r>
            <w:r w:rsidRPr="00CB0A97">
              <w:rPr>
                <w:rFonts w:ascii="Simplon Norm" w:hAnsi="Simplon Norm"/>
                <w:color w:val="37373B"/>
              </w:rPr>
              <w:t xml:space="preserve"> plan a</w:t>
            </w:r>
            <w:r w:rsidR="00B434BC">
              <w:rPr>
                <w:rFonts w:ascii="Simplon Norm" w:hAnsi="Simplon Norm"/>
                <w:color w:val="37373B"/>
              </w:rPr>
              <w:t>nd</w:t>
            </w:r>
            <w:r w:rsidRPr="00CB0A97">
              <w:rPr>
                <w:rFonts w:ascii="Simplon Norm" w:hAnsi="Simplon Norm"/>
                <w:color w:val="37373B"/>
              </w:rPr>
              <w:t xml:space="preserve"> Pierre’s preferences</w:t>
            </w:r>
            <w:r w:rsidR="00C03FE4">
              <w:rPr>
                <w:rFonts w:ascii="Simplon Norm" w:hAnsi="Simplon Norm"/>
                <w:color w:val="37373B"/>
              </w:rPr>
              <w:t xml:space="preserve">, </w:t>
            </w:r>
          </w:p>
          <w:p w14:paraId="6B3C58D0" w14:textId="53C1FE0B" w:rsidR="00926145" w:rsidRPr="00C03FE4" w:rsidRDefault="00C03FE4" w:rsidP="00B432AB">
            <w:pPr>
              <w:pStyle w:val="5Textbox"/>
              <w:numPr>
                <w:ilvl w:val="0"/>
                <w:numId w:val="68"/>
              </w:numPr>
              <w:spacing w:before="0" w:after="160"/>
              <w:jc w:val="left"/>
              <w:textAlignment w:val="baseline"/>
              <w:rPr>
                <w:rFonts w:ascii="Simplon Norm" w:hAnsi="Simplon Norm" w:cs="Segoe UI"/>
                <w:color w:val="auto"/>
              </w:rPr>
            </w:pPr>
            <w:r>
              <w:rPr>
                <w:rFonts w:ascii="Simplon Norm" w:hAnsi="Simplon Norm" w:cs="Segoe UI"/>
                <w:color w:val="auto"/>
              </w:rPr>
              <w:t xml:space="preserve">a process to monitor and </w:t>
            </w:r>
            <w:r w:rsidR="00E57ACB">
              <w:rPr>
                <w:rFonts w:ascii="Simplon Norm" w:hAnsi="Simplon Norm" w:cs="Segoe UI"/>
                <w:color w:val="auto"/>
              </w:rPr>
              <w:t xml:space="preserve">negotiate </w:t>
            </w:r>
            <w:r>
              <w:rPr>
                <w:rFonts w:ascii="Simplon Norm" w:hAnsi="Simplon Norm" w:cs="Segoe UI"/>
                <w:color w:val="auto"/>
              </w:rPr>
              <w:t>change</w:t>
            </w:r>
            <w:r w:rsidR="00E57ACB">
              <w:rPr>
                <w:rFonts w:ascii="Simplon Norm" w:hAnsi="Simplon Norm" w:cs="Segoe UI"/>
                <w:color w:val="auto"/>
              </w:rPr>
              <w:t>s to</w:t>
            </w:r>
            <w:r>
              <w:rPr>
                <w:rFonts w:ascii="Simplon Norm" w:hAnsi="Simplon Norm" w:cs="Segoe UI"/>
                <w:color w:val="auto"/>
              </w:rPr>
              <w:t xml:space="preserve"> </w:t>
            </w:r>
            <w:r w:rsidR="003121DD">
              <w:rPr>
                <w:rFonts w:ascii="Simplon Norm" w:hAnsi="Simplon Norm" w:cs="Segoe UI"/>
                <w:color w:val="auto"/>
              </w:rPr>
              <w:t xml:space="preserve">the </w:t>
            </w:r>
            <w:r>
              <w:rPr>
                <w:rFonts w:ascii="Simplon Norm" w:hAnsi="Simplon Norm" w:cs="Segoe UI"/>
                <w:color w:val="auto"/>
              </w:rPr>
              <w:t>case plan</w:t>
            </w:r>
            <w:r w:rsidR="009A11A0" w:rsidRPr="009A11A0">
              <w:rPr>
                <w:rFonts w:ascii="Simplon Norm" w:hAnsi="Simplon Norm" w:cs="Segoe UI"/>
                <w:color w:val="auto"/>
              </w:rPr>
              <w:t>, focusing on agreed goals, service provision and client/stakeholder satisfaction</w:t>
            </w:r>
          </w:p>
        </w:tc>
        <w:tc>
          <w:tcPr>
            <w:tcW w:w="563" w:type="dxa"/>
          </w:tcPr>
          <w:p w14:paraId="05280160" w14:textId="77777777" w:rsidR="00926145" w:rsidRPr="00310EDE" w:rsidRDefault="00926145" w:rsidP="00761281">
            <w:pPr>
              <w:pStyle w:val="TableParagraph"/>
              <w:rPr>
                <w:rFonts w:ascii="Simplon Norm" w:hAnsi="Simplon Norm"/>
                <w:b/>
              </w:rPr>
            </w:pPr>
          </w:p>
          <w:p w14:paraId="6AC9833C" w14:textId="3C953C8C" w:rsidR="00926145" w:rsidRPr="00310EDE" w:rsidRDefault="00926145" w:rsidP="00761281">
            <w:pPr>
              <w:pStyle w:val="TableParagraph"/>
              <w:spacing w:before="3"/>
              <w:rPr>
                <w:rFonts w:ascii="Simplon Norm" w:hAnsi="Simplon Norm"/>
                <w:b/>
              </w:rPr>
            </w:pPr>
          </w:p>
          <w:p w14:paraId="4FBC79F3" w14:textId="7D38E6E4" w:rsidR="00926145" w:rsidRPr="00310EDE" w:rsidRDefault="00502EAB" w:rsidP="00502EAB">
            <w:pPr>
              <w:pStyle w:val="TableParagraph"/>
              <w:spacing w:line="237" w:lineRule="exact"/>
              <w:rPr>
                <w:rFonts w:ascii="Simplon Norm" w:hAnsi="Simplon Norm"/>
              </w:rPr>
            </w:pPr>
            <w:r w:rsidRPr="00310EDE">
              <w:rPr>
                <w:rFonts w:ascii="Simplon Norm" w:hAnsi="Simplon Norm"/>
                <w:noProof/>
                <w:position w:val="-4"/>
              </w:rPr>
              <mc:AlternateContent>
                <mc:Choice Requires="wpg">
                  <w:drawing>
                    <wp:inline distT="0" distB="0" distL="0" distR="0" wp14:anchorId="0AFEAE78" wp14:editId="5BBD97AE">
                      <wp:extent cx="151130" cy="151130"/>
                      <wp:effectExtent l="0" t="0" r="20320" b="2032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257" y="19"/>
                                <a:chExt cx="238" cy="238"/>
                              </a:xfrm>
                            </wpg:grpSpPr>
                            <wps:wsp>
                              <wps:cNvPr id="79" name="docshape45"/>
                              <wps:cNvSpPr>
                                <a:spLocks noChangeArrowheads="1"/>
                              </wps:cNvSpPr>
                              <wps:spPr bwMode="auto">
                                <a:xfrm>
                                  <a:off x="-257" y="19"/>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084315" id="Group 78" o:spid="_x0000_s1026" style="width:11.9pt;height:11.9pt;mso-position-horizontal-relative:char;mso-position-vertical-relative:line" coordorigin="-257,19" coordsize="23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">
                      <v:rect id="docshape45" o:spid="_x0000_s1027" style="position:absolute;left:-257;top:19;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" filled="f" strokecolor="#37373b" strokeweight=".72pt"/>
                      <w10:anchorlock/>
                    </v:group>
                  </w:pict>
                </mc:Fallback>
              </mc:AlternateContent>
            </w:r>
          </w:p>
        </w:tc>
        <w:tc>
          <w:tcPr>
            <w:tcW w:w="702" w:type="dxa"/>
          </w:tcPr>
          <w:p w14:paraId="0C9F4183" w14:textId="77777777" w:rsidR="00926145" w:rsidRPr="00310EDE" w:rsidRDefault="00926145" w:rsidP="00761281">
            <w:pPr>
              <w:pStyle w:val="TableParagraph"/>
              <w:rPr>
                <w:rFonts w:ascii="Simplon Norm" w:hAnsi="Simplon Norm"/>
                <w:b/>
              </w:rPr>
            </w:pPr>
          </w:p>
          <w:p w14:paraId="54A0F716" w14:textId="77777777" w:rsidR="00926145" w:rsidRPr="00310EDE" w:rsidRDefault="00926145" w:rsidP="00761281">
            <w:pPr>
              <w:pStyle w:val="TableParagraph"/>
              <w:spacing w:before="3"/>
              <w:rPr>
                <w:rFonts w:ascii="Simplon Norm" w:hAnsi="Simplon Norm"/>
                <w:b/>
              </w:rPr>
            </w:pPr>
          </w:p>
          <w:p w14:paraId="3E33DF2F" w14:textId="77777777" w:rsidR="00926145" w:rsidRPr="00310EDE" w:rsidRDefault="00926145" w:rsidP="00761281">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3D197178" wp14:editId="1422EA14">
                      <wp:extent cx="160020" cy="160020"/>
                      <wp:effectExtent l="8890" t="7620" r="2540" b="381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7" name="docshape4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870D4D" id="Group 7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PYsPpR9AgAAVgUAAA4A&#10;AAAAAAAAAAAAAAAALgIAAGRycy9lMm9Eb2MueG1sUEsBAi0AFAAGAAgAAAAhANwsL2HZAAAAAwEA&#10;AA8AAAAAAAAAAAAAAAAA1wQAAGRycy9kb3ducmV2LnhtbFBLBQYAAAAABAAEAPMAAADdBQAAAAA=&#10;">
                      <v:rect id="docshape4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" filled="f" strokecolor="#37373b" strokeweight=".72pt"/>
                      <w10:anchorlock/>
                    </v:group>
                  </w:pict>
                </mc:Fallback>
              </mc:AlternateContent>
            </w:r>
          </w:p>
        </w:tc>
        <w:tc>
          <w:tcPr>
            <w:tcW w:w="4873" w:type="dxa"/>
          </w:tcPr>
          <w:p w14:paraId="6705DFE5" w14:textId="522E1D71" w:rsidR="00926145" w:rsidRPr="00C64084" w:rsidRDefault="00926145" w:rsidP="00761281">
            <w:pPr>
              <w:rPr>
                <w:szCs w:val="22"/>
              </w:rPr>
            </w:pPr>
          </w:p>
        </w:tc>
      </w:tr>
      <w:tr w:rsidR="007B06E3" w:rsidRPr="00310EDE" w14:paraId="04656679" w14:textId="77777777" w:rsidTr="00A14AA3">
        <w:trPr>
          <w:trHeight w:val="807"/>
        </w:trPr>
        <w:tc>
          <w:tcPr>
            <w:tcW w:w="4352" w:type="dxa"/>
            <w:gridSpan w:val="2"/>
          </w:tcPr>
          <w:p w14:paraId="19934C26" w14:textId="0ABC2924" w:rsidR="007B06E3" w:rsidRPr="00CB0A97" w:rsidRDefault="000A30C7" w:rsidP="00B432AB">
            <w:pPr>
              <w:pStyle w:val="TableParagraph"/>
              <w:numPr>
                <w:ilvl w:val="0"/>
                <w:numId w:val="53"/>
              </w:numPr>
              <w:tabs>
                <w:tab w:val="left" w:pos="713"/>
              </w:tabs>
              <w:spacing w:before="62" w:line="254" w:lineRule="auto"/>
              <w:ind w:right="95"/>
              <w:rPr>
                <w:rFonts w:ascii="Simplon Norm" w:hAnsi="Simplon Norm"/>
                <w:color w:val="37373B"/>
              </w:rPr>
            </w:pPr>
            <w:r>
              <w:rPr>
                <w:rFonts w:ascii="Simplon Norm" w:hAnsi="Simplon Norm"/>
                <w:color w:val="37373B"/>
              </w:rPr>
              <w:t>Ensuring the</w:t>
            </w:r>
            <w:r w:rsidRPr="000A30C7">
              <w:rPr>
                <w:rFonts w:ascii="Simplon Norm" w:hAnsi="Simplon Norm"/>
                <w:color w:val="37373B"/>
              </w:rPr>
              <w:t xml:space="preserve"> exchanges with </w:t>
            </w:r>
            <w:r>
              <w:rPr>
                <w:rFonts w:ascii="Simplon Norm" w:hAnsi="Simplon Norm"/>
                <w:color w:val="37373B"/>
              </w:rPr>
              <w:t>Pierre are</w:t>
            </w:r>
            <w:r w:rsidRPr="000A30C7">
              <w:rPr>
                <w:rFonts w:ascii="Simplon Norm" w:hAnsi="Simplon Norm"/>
                <w:color w:val="37373B"/>
              </w:rPr>
              <w:t xml:space="preserve"> in a manner that develops and maintains trust</w:t>
            </w:r>
          </w:p>
        </w:tc>
        <w:tc>
          <w:tcPr>
            <w:tcW w:w="563" w:type="dxa"/>
          </w:tcPr>
          <w:p w14:paraId="42DD02EE" w14:textId="2D3AA0B1" w:rsidR="007B06E3" w:rsidRPr="00310EDE" w:rsidRDefault="000A30C7" w:rsidP="000A30C7">
            <w:pPr>
              <w:pStyle w:val="TableParagraph"/>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D337E1E" wp14:editId="7B7A1A3D">
                      <wp:extent cx="160020" cy="160020"/>
                      <wp:effectExtent l="6985" t="7620" r="4445" b="3810"/>
                      <wp:docPr id="1083482832" name="Group 1083482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78085653"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34A05E" id="Group 108348283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DQrEwqDAgAA&#10;XgUAAA4AAAAAAAAAAAAAAAAALgIAAGRycy9lMm9Eb2MueG1sUEsBAi0AFAAGAAgAAAAhANwsL2HZ&#10;AAAAAwEAAA8AAAAAAAAAAAAAAAAA3QQAAGRycy9kb3ducmV2LnhtbFBLBQYAAAAABAAEAPMAAADj&#10;BQ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" filled="f" strokecolor="#37373b" strokeweight=".72pt"/>
                      <w10:anchorlock/>
                    </v:group>
                  </w:pict>
                </mc:Fallback>
              </mc:AlternateContent>
            </w:r>
          </w:p>
        </w:tc>
        <w:tc>
          <w:tcPr>
            <w:tcW w:w="702" w:type="dxa"/>
          </w:tcPr>
          <w:p w14:paraId="33C635FC" w14:textId="4856A90F" w:rsidR="007B06E3" w:rsidRPr="00310EDE" w:rsidRDefault="000A30C7" w:rsidP="000A30C7">
            <w:pPr>
              <w:pStyle w:val="TableParagraph"/>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FA08B40" wp14:editId="0D0AF82F">
                      <wp:extent cx="160020" cy="160020"/>
                      <wp:effectExtent l="6985" t="7620" r="4445" b="3810"/>
                      <wp:docPr id="1816761724" name="Group 1816761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60605167"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6BB6C8" id="Group 18167617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L5BX4ICAABd&#10;BQAADgAAAAAAAAAAAAAAAAAuAgAAZHJzL2Uyb0RvYy54bWxQSwECLQAUAAYACAAAACEA3CwvYdkA&#10;AAADAQAADwAAAAAAAAAAAAAAAADcBAAAZHJzL2Rvd25yZXYueG1sUEsFBgAAAAAEAAQA8wAAAOIF&#10;A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" filled="f" strokecolor="#37373b" strokeweight=".72pt"/>
                      <w10:anchorlock/>
                    </v:group>
                  </w:pict>
                </mc:Fallback>
              </mc:AlternateContent>
            </w:r>
          </w:p>
        </w:tc>
        <w:tc>
          <w:tcPr>
            <w:tcW w:w="4873" w:type="dxa"/>
          </w:tcPr>
          <w:p w14:paraId="5611D000" w14:textId="4E2C5509" w:rsidR="007B06E3" w:rsidRPr="00C64084" w:rsidRDefault="007B06E3" w:rsidP="00761281">
            <w:pPr>
              <w:rPr>
                <w:szCs w:val="22"/>
              </w:rPr>
            </w:pPr>
          </w:p>
        </w:tc>
      </w:tr>
      <w:tr w:rsidR="000B4165" w:rsidRPr="00310EDE" w14:paraId="1765B6C7" w14:textId="77777777" w:rsidTr="00A14AA3">
        <w:trPr>
          <w:trHeight w:val="807"/>
        </w:trPr>
        <w:tc>
          <w:tcPr>
            <w:tcW w:w="4352" w:type="dxa"/>
            <w:gridSpan w:val="2"/>
          </w:tcPr>
          <w:p w14:paraId="13A59A43" w14:textId="0A896F18" w:rsidR="000B4165" w:rsidRDefault="00B83C8F" w:rsidP="00B432AB">
            <w:pPr>
              <w:pStyle w:val="TableParagraph"/>
              <w:numPr>
                <w:ilvl w:val="0"/>
                <w:numId w:val="53"/>
              </w:numPr>
              <w:tabs>
                <w:tab w:val="left" w:pos="713"/>
              </w:tabs>
              <w:spacing w:before="62" w:line="254" w:lineRule="auto"/>
              <w:ind w:right="95"/>
              <w:rPr>
                <w:rFonts w:ascii="Simplon Norm" w:hAnsi="Simplon Norm"/>
                <w:color w:val="37373B"/>
              </w:rPr>
            </w:pPr>
            <w:r>
              <w:rPr>
                <w:rFonts w:ascii="Simplon Norm" w:hAnsi="Simplon Norm"/>
                <w:color w:val="37373B"/>
              </w:rPr>
              <w:t>D</w:t>
            </w:r>
            <w:r w:rsidR="000B4165" w:rsidRPr="000B4165">
              <w:rPr>
                <w:rFonts w:ascii="Simplon Norm" w:hAnsi="Simplon Norm"/>
                <w:color w:val="37373B"/>
              </w:rPr>
              <w:t>isplayed work methodology that supported and upheld the rights of the client throughout the interaction</w:t>
            </w:r>
          </w:p>
        </w:tc>
        <w:tc>
          <w:tcPr>
            <w:tcW w:w="563" w:type="dxa"/>
          </w:tcPr>
          <w:p w14:paraId="531BBD27" w14:textId="1A078E7D" w:rsidR="000B4165" w:rsidRPr="00310EDE" w:rsidRDefault="000B4165" w:rsidP="000A30C7">
            <w:pPr>
              <w:pStyle w:val="TableParagraph"/>
              <w:jc w:val="center"/>
              <w:rPr>
                <w:rFonts w:ascii="Simplon Norm" w:hAnsi="Simplon Norm"/>
                <w:noProof/>
                <w:position w:val="-4"/>
              </w:rPr>
            </w:pPr>
            <w:r w:rsidRPr="00310EDE">
              <w:rPr>
                <w:rFonts w:ascii="Simplon Norm" w:hAnsi="Simplon Norm"/>
                <w:noProof/>
                <w:position w:val="-4"/>
              </w:rPr>
              <mc:AlternateContent>
                <mc:Choice Requires="wpg">
                  <w:drawing>
                    <wp:inline distT="0" distB="0" distL="0" distR="0" wp14:anchorId="2EF22315" wp14:editId="1A38B605">
                      <wp:extent cx="160020" cy="160020"/>
                      <wp:effectExtent l="6985" t="7620" r="4445" b="3810"/>
                      <wp:docPr id="129850204" name="Group 129850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01818557"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6A2917" id="Group 1298502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J0JM/6DAgAA&#10;XgUAAA4AAAAAAAAAAAAAAAAALgIAAGRycy9lMm9Eb2MueG1sUEsBAi0AFAAGAAgAAAAhANwsL2HZ&#10;AAAAAwEAAA8AAAAAAAAAAAAAAAAA3QQAAGRycy9kb3ducmV2LnhtbFBLBQYAAAAABAAEAPMAAADj&#10;BQ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" filled="f" strokecolor="#37373b" strokeweight=".72pt"/>
                      <w10:anchorlock/>
                    </v:group>
                  </w:pict>
                </mc:Fallback>
              </mc:AlternateContent>
            </w:r>
          </w:p>
        </w:tc>
        <w:tc>
          <w:tcPr>
            <w:tcW w:w="702" w:type="dxa"/>
          </w:tcPr>
          <w:p w14:paraId="6A345F93" w14:textId="0B218B3B" w:rsidR="000B4165" w:rsidRPr="00310EDE" w:rsidRDefault="000B4165" w:rsidP="000A30C7">
            <w:pPr>
              <w:pStyle w:val="TableParagraph"/>
              <w:jc w:val="center"/>
              <w:rPr>
                <w:rFonts w:ascii="Simplon Norm" w:hAnsi="Simplon Norm"/>
                <w:noProof/>
                <w:position w:val="-4"/>
              </w:rPr>
            </w:pPr>
            <w:r w:rsidRPr="00310EDE">
              <w:rPr>
                <w:rFonts w:ascii="Simplon Norm" w:hAnsi="Simplon Norm"/>
                <w:noProof/>
                <w:position w:val="-4"/>
              </w:rPr>
              <mc:AlternateContent>
                <mc:Choice Requires="wpg">
                  <w:drawing>
                    <wp:inline distT="0" distB="0" distL="0" distR="0" wp14:anchorId="20E70B1C" wp14:editId="5AA1FF3F">
                      <wp:extent cx="160020" cy="160020"/>
                      <wp:effectExtent l="6985" t="7620" r="4445" b="3810"/>
                      <wp:docPr id="827088503" name="Group 827088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51350412"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FB1B51" id="Group 82708850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A91H7KDAgAA&#10;XgUAAA4AAAAAAAAAAAAAAAAALgIAAGRycy9lMm9Eb2MueG1sUEsBAi0AFAAGAAgAAAAhANwsL2HZ&#10;AAAAAwEAAA8AAAAAAAAAAAAAAAAA3QQAAGRycy9kb3ducmV2LnhtbFBLBQYAAAAABAAEAPMAAADj&#10;BQ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" filled="f" strokecolor="#37373b" strokeweight=".72pt"/>
                      <w10:anchorlock/>
                    </v:group>
                  </w:pict>
                </mc:Fallback>
              </mc:AlternateContent>
            </w:r>
          </w:p>
        </w:tc>
        <w:tc>
          <w:tcPr>
            <w:tcW w:w="4873" w:type="dxa"/>
          </w:tcPr>
          <w:p w14:paraId="76438582" w14:textId="15C72412" w:rsidR="000B4165" w:rsidRPr="00C64084" w:rsidRDefault="000B4165" w:rsidP="00761281">
            <w:pPr>
              <w:rPr>
                <w:szCs w:val="22"/>
              </w:rPr>
            </w:pPr>
          </w:p>
        </w:tc>
      </w:tr>
      <w:tr w:rsidR="00223362" w:rsidRPr="00310EDE" w14:paraId="62257980" w14:textId="77777777" w:rsidTr="00A14AA3">
        <w:trPr>
          <w:trHeight w:val="807"/>
        </w:trPr>
        <w:tc>
          <w:tcPr>
            <w:tcW w:w="4352" w:type="dxa"/>
            <w:gridSpan w:val="2"/>
          </w:tcPr>
          <w:p w14:paraId="14607D93" w14:textId="16937E05" w:rsidR="00223362" w:rsidRPr="000B4165" w:rsidRDefault="00B83C8F" w:rsidP="00B432AB">
            <w:pPr>
              <w:pStyle w:val="TableParagraph"/>
              <w:numPr>
                <w:ilvl w:val="0"/>
                <w:numId w:val="53"/>
              </w:numPr>
              <w:tabs>
                <w:tab w:val="left" w:pos="713"/>
              </w:tabs>
              <w:spacing w:before="62" w:line="254" w:lineRule="auto"/>
              <w:ind w:right="95"/>
              <w:rPr>
                <w:rFonts w:ascii="Simplon Norm" w:hAnsi="Simplon Norm"/>
                <w:color w:val="37373B"/>
              </w:rPr>
            </w:pPr>
            <w:r>
              <w:rPr>
                <w:rFonts w:ascii="Simplon Norm" w:hAnsi="Simplon Norm"/>
                <w:color w:val="37373B"/>
              </w:rPr>
              <w:t>S</w:t>
            </w:r>
            <w:r w:rsidR="00223362">
              <w:rPr>
                <w:rFonts w:ascii="Simplon Norm" w:hAnsi="Simplon Norm"/>
                <w:color w:val="37373B"/>
              </w:rPr>
              <w:t>upported Pierre’s</w:t>
            </w:r>
            <w:r w:rsidR="000436B1">
              <w:rPr>
                <w:rFonts w:ascii="Simplon Norm" w:hAnsi="Simplon Norm"/>
                <w:color w:val="37373B"/>
              </w:rPr>
              <w:t xml:space="preserve"> strengths and preferences according to his plan</w:t>
            </w:r>
            <w:r w:rsidR="00230B11">
              <w:rPr>
                <w:rFonts w:ascii="Simplon Norm" w:hAnsi="Simplon Norm"/>
                <w:color w:val="37373B"/>
              </w:rPr>
              <w:t>, addressing</w:t>
            </w:r>
            <w:r w:rsidR="007D65C7">
              <w:rPr>
                <w:rFonts w:ascii="Simplon Norm" w:hAnsi="Simplon Norm"/>
                <w:color w:val="37373B"/>
              </w:rPr>
              <w:t xml:space="preserve"> his</w:t>
            </w:r>
            <w:r w:rsidR="00230B11">
              <w:rPr>
                <w:rFonts w:ascii="Simplon Norm" w:hAnsi="Simplon Norm"/>
                <w:color w:val="37373B"/>
              </w:rPr>
              <w:t xml:space="preserve"> immediate and long</w:t>
            </w:r>
            <w:r w:rsidR="003121DD">
              <w:rPr>
                <w:rFonts w:ascii="Simplon Norm" w:hAnsi="Simplon Norm"/>
                <w:color w:val="37373B"/>
              </w:rPr>
              <w:t>-</w:t>
            </w:r>
            <w:r w:rsidR="00230B11">
              <w:rPr>
                <w:rFonts w:ascii="Simplon Norm" w:hAnsi="Simplon Norm"/>
                <w:color w:val="37373B"/>
              </w:rPr>
              <w:t>term needs</w:t>
            </w:r>
            <w:r w:rsidR="007D65C7">
              <w:rPr>
                <w:rFonts w:ascii="Simplon Norm" w:hAnsi="Simplon Norm"/>
                <w:color w:val="37373B"/>
              </w:rPr>
              <w:t xml:space="preserve"> and other relevant parties</w:t>
            </w:r>
          </w:p>
        </w:tc>
        <w:tc>
          <w:tcPr>
            <w:tcW w:w="563" w:type="dxa"/>
          </w:tcPr>
          <w:p w14:paraId="54BE3C74" w14:textId="7769D7AA" w:rsidR="00223362" w:rsidRPr="00310EDE" w:rsidRDefault="00502EAB" w:rsidP="000A30C7">
            <w:pPr>
              <w:pStyle w:val="TableParagraph"/>
              <w:jc w:val="center"/>
              <w:rPr>
                <w:rFonts w:ascii="Simplon Norm" w:hAnsi="Simplon Norm"/>
                <w:noProof/>
                <w:position w:val="-4"/>
              </w:rPr>
            </w:pPr>
            <w:r w:rsidRPr="00310EDE">
              <w:rPr>
                <w:rFonts w:ascii="Simplon Norm" w:hAnsi="Simplon Norm"/>
                <w:noProof/>
                <w:position w:val="-4"/>
              </w:rPr>
              <mc:AlternateContent>
                <mc:Choice Requires="wpg">
                  <w:drawing>
                    <wp:inline distT="0" distB="0" distL="0" distR="0" wp14:anchorId="32838FDE" wp14:editId="7C32FBE8">
                      <wp:extent cx="160020" cy="160020"/>
                      <wp:effectExtent l="6985" t="7620" r="4445" b="3810"/>
                      <wp:docPr id="583406555" name="Group 583406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61894400"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479024" id="Group 58340655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dvsQmhAIA&#10;AF4FAAAOAAAAAAAAAAAAAAAAAC4CAABkcnMvZTJvRG9jLnhtbFBLAQItABQABgAIAAAAIQDcLC9h&#10;2QAAAAMBAAAPAAAAAAAAAAAAAAAAAN4EAABkcnMvZG93bnJldi54bWxQSwUGAAAAAAQABADzAAAA&#10;5AU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" filled="f" strokecolor="#37373b" strokeweight=".72pt"/>
                      <w10:anchorlock/>
                    </v:group>
                  </w:pict>
                </mc:Fallback>
              </mc:AlternateContent>
            </w:r>
          </w:p>
        </w:tc>
        <w:tc>
          <w:tcPr>
            <w:tcW w:w="702" w:type="dxa"/>
          </w:tcPr>
          <w:p w14:paraId="212215FE" w14:textId="67F4F0BC" w:rsidR="00223362" w:rsidRPr="00310EDE" w:rsidRDefault="00502EAB" w:rsidP="000A30C7">
            <w:pPr>
              <w:pStyle w:val="TableParagraph"/>
              <w:jc w:val="center"/>
              <w:rPr>
                <w:rFonts w:ascii="Simplon Norm" w:hAnsi="Simplon Norm"/>
                <w:noProof/>
                <w:position w:val="-4"/>
              </w:rPr>
            </w:pPr>
            <w:r w:rsidRPr="00310EDE">
              <w:rPr>
                <w:rFonts w:ascii="Simplon Norm" w:hAnsi="Simplon Norm"/>
                <w:noProof/>
                <w:position w:val="-4"/>
              </w:rPr>
              <mc:AlternateContent>
                <mc:Choice Requires="wpg">
                  <w:drawing>
                    <wp:inline distT="0" distB="0" distL="0" distR="0" wp14:anchorId="3AC45BC0" wp14:editId="1A00AD78">
                      <wp:extent cx="160020" cy="160020"/>
                      <wp:effectExtent l="6985" t="7620" r="4445" b="3810"/>
                      <wp:docPr id="352555422" name="Group 352555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744197"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2D21F1" id="Group 3525554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BKe3n4gQIAAFsF&#10;AAAOAAAAAAAAAAAAAAAAAC4CAABkcnMvZTJvRG9jLnhtbFBLAQItABQABgAIAAAAIQDcLC9h2QAA&#10;AAMBAAAPAAAAAAAAAAAAAAAAANsEAABkcnMvZG93bnJldi54bWxQSwUGAAAAAAQABADzAAAA4QUA&#10;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" filled="f" strokecolor="#37373b" strokeweight=".72pt"/>
                      <w10:anchorlock/>
                    </v:group>
                  </w:pict>
                </mc:Fallback>
              </mc:AlternateContent>
            </w:r>
          </w:p>
        </w:tc>
        <w:tc>
          <w:tcPr>
            <w:tcW w:w="4873" w:type="dxa"/>
          </w:tcPr>
          <w:p w14:paraId="33B281AC" w14:textId="13BF8C4D" w:rsidR="00223362" w:rsidRPr="00C64084" w:rsidRDefault="00223362" w:rsidP="00761281">
            <w:pPr>
              <w:rPr>
                <w:szCs w:val="22"/>
              </w:rPr>
            </w:pPr>
          </w:p>
        </w:tc>
      </w:tr>
      <w:tr w:rsidR="0047779D" w:rsidRPr="00310EDE" w14:paraId="412FAB8A" w14:textId="77777777" w:rsidTr="00A14AA3">
        <w:trPr>
          <w:trHeight w:val="807"/>
        </w:trPr>
        <w:tc>
          <w:tcPr>
            <w:tcW w:w="4352" w:type="dxa"/>
            <w:gridSpan w:val="2"/>
          </w:tcPr>
          <w:p w14:paraId="46568B62" w14:textId="2CA55BED" w:rsidR="0047779D" w:rsidRDefault="0047779D" w:rsidP="0047779D">
            <w:pPr>
              <w:pStyle w:val="TableParagraph"/>
              <w:numPr>
                <w:ilvl w:val="0"/>
                <w:numId w:val="53"/>
              </w:numPr>
              <w:tabs>
                <w:tab w:val="left" w:pos="713"/>
              </w:tabs>
              <w:spacing w:before="62" w:line="254" w:lineRule="auto"/>
              <w:ind w:right="95"/>
              <w:rPr>
                <w:rFonts w:ascii="Simplon Norm" w:hAnsi="Simplon Norm"/>
                <w:color w:val="37373B"/>
              </w:rPr>
            </w:pPr>
            <w:r>
              <w:rPr>
                <w:rFonts w:ascii="Simplon Norm" w:hAnsi="Simplon Norm"/>
                <w:color w:val="37373B"/>
              </w:rPr>
              <w:t>Supported Pierre’s individualised plan according to the organisation's policies, protocols and procedures.</w:t>
            </w:r>
          </w:p>
        </w:tc>
        <w:tc>
          <w:tcPr>
            <w:tcW w:w="563" w:type="dxa"/>
          </w:tcPr>
          <w:p w14:paraId="012E151C" w14:textId="5EC46BF6" w:rsidR="0047779D" w:rsidRPr="00310EDE" w:rsidRDefault="0047779D" w:rsidP="0047779D">
            <w:pPr>
              <w:pStyle w:val="TableParagraph"/>
              <w:jc w:val="center"/>
              <w:rPr>
                <w:rFonts w:ascii="Simplon Norm" w:hAnsi="Simplon Norm"/>
                <w:noProof/>
                <w:position w:val="-4"/>
              </w:rPr>
            </w:pPr>
            <w:r w:rsidRPr="00310EDE">
              <w:rPr>
                <w:rFonts w:ascii="Simplon Norm" w:hAnsi="Simplon Norm"/>
                <w:noProof/>
                <w:position w:val="-4"/>
              </w:rPr>
              <mc:AlternateContent>
                <mc:Choice Requires="wpg">
                  <w:drawing>
                    <wp:inline distT="0" distB="0" distL="0" distR="0" wp14:anchorId="306EA68B" wp14:editId="1FF7E4BC">
                      <wp:extent cx="160020" cy="160020"/>
                      <wp:effectExtent l="6985" t="7620" r="4445" b="3810"/>
                      <wp:docPr id="874025021" name="Group 874025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12385869"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14D8AB" id="Group 8740250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mDTpKoICAABe&#10;BQAADgAAAAAAAAAAAAAAAAAuAgAAZHJzL2Uyb0RvYy54bWxQSwECLQAUAAYACAAAACEA3CwvYdkA&#10;AAADAQAADwAAAAAAAAAAAAAAAADcBAAAZHJzL2Rvd25yZXYueG1sUEsFBgAAAAAEAAQA8wAAAOIF&#10;A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" filled="f" strokecolor="#37373b" strokeweight=".72pt"/>
                      <w10:anchorlock/>
                    </v:group>
                  </w:pict>
                </mc:Fallback>
              </mc:AlternateContent>
            </w:r>
          </w:p>
        </w:tc>
        <w:tc>
          <w:tcPr>
            <w:tcW w:w="702" w:type="dxa"/>
          </w:tcPr>
          <w:p w14:paraId="5FEC72DD" w14:textId="040EC9A8" w:rsidR="0047779D" w:rsidRPr="00310EDE" w:rsidRDefault="0047779D" w:rsidP="0047779D">
            <w:pPr>
              <w:pStyle w:val="TableParagraph"/>
              <w:jc w:val="center"/>
              <w:rPr>
                <w:rFonts w:ascii="Simplon Norm" w:hAnsi="Simplon Norm"/>
                <w:noProof/>
                <w:position w:val="-4"/>
              </w:rPr>
            </w:pPr>
            <w:r w:rsidRPr="00310EDE">
              <w:rPr>
                <w:rFonts w:ascii="Simplon Norm" w:hAnsi="Simplon Norm"/>
                <w:noProof/>
                <w:position w:val="-4"/>
              </w:rPr>
              <mc:AlternateContent>
                <mc:Choice Requires="wpg">
                  <w:drawing>
                    <wp:inline distT="0" distB="0" distL="0" distR="0" wp14:anchorId="465ADED7" wp14:editId="2723A969">
                      <wp:extent cx="160020" cy="160020"/>
                      <wp:effectExtent l="6985" t="7620" r="4445" b="3810"/>
                      <wp:docPr id="1231771463" name="Group 1231771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67804371"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CD07FF" id="Group 123177146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8K5whhAIA&#10;AF4FAAAOAAAAAAAAAAAAAAAAAC4CAABkcnMvZTJvRG9jLnhtbFBLAQItABQABgAIAAAAIQDcLC9h&#10;2QAAAAMBAAAPAAAAAAAAAAAAAAAAAN4EAABkcnMvZG93bnJldi54bWxQSwUGAAAAAAQABADzAAAA&#10;5AU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" filled="f" strokecolor="#37373b" strokeweight=".72pt"/>
                      <w10:anchorlock/>
                    </v:group>
                  </w:pict>
                </mc:Fallback>
              </mc:AlternateContent>
            </w:r>
          </w:p>
        </w:tc>
        <w:tc>
          <w:tcPr>
            <w:tcW w:w="4873" w:type="dxa"/>
          </w:tcPr>
          <w:p w14:paraId="0CFF8220" w14:textId="36761D92" w:rsidR="0047779D" w:rsidRPr="00C64084" w:rsidRDefault="0047779D" w:rsidP="0047779D">
            <w:pPr>
              <w:rPr>
                <w:szCs w:val="22"/>
              </w:rPr>
            </w:pPr>
          </w:p>
        </w:tc>
      </w:tr>
      <w:tr w:rsidR="0047779D" w:rsidRPr="00310EDE" w14:paraId="72D192CE" w14:textId="77777777" w:rsidTr="00A14AA3">
        <w:trPr>
          <w:trHeight w:val="807"/>
        </w:trPr>
        <w:tc>
          <w:tcPr>
            <w:tcW w:w="4352" w:type="dxa"/>
            <w:gridSpan w:val="2"/>
          </w:tcPr>
          <w:p w14:paraId="24EABDD8" w14:textId="6D9C8FAB" w:rsidR="0047779D" w:rsidRDefault="0047779D" w:rsidP="0047779D">
            <w:pPr>
              <w:pStyle w:val="TableParagraph"/>
              <w:numPr>
                <w:ilvl w:val="0"/>
                <w:numId w:val="53"/>
              </w:numPr>
              <w:tabs>
                <w:tab w:val="left" w:pos="713"/>
              </w:tabs>
              <w:spacing w:before="62" w:line="254" w:lineRule="auto"/>
              <w:ind w:right="95"/>
              <w:rPr>
                <w:rFonts w:ascii="Simplon Norm" w:hAnsi="Simplon Norm"/>
                <w:color w:val="37373B"/>
              </w:rPr>
            </w:pPr>
            <w:r w:rsidRPr="00071AC6">
              <w:rPr>
                <w:rFonts w:ascii="Simplon Norm" w:hAnsi="Simplon Norm"/>
                <w:color w:val="37373B"/>
              </w:rPr>
              <w:t>Developed strategies to deal with complex and high-risk situations (four)</w:t>
            </w:r>
          </w:p>
        </w:tc>
        <w:tc>
          <w:tcPr>
            <w:tcW w:w="563" w:type="dxa"/>
          </w:tcPr>
          <w:p w14:paraId="5C81BB18" w14:textId="77777777" w:rsidR="0047779D" w:rsidRPr="00310EDE" w:rsidRDefault="0047779D" w:rsidP="0047779D">
            <w:pPr>
              <w:pStyle w:val="TableParagraph"/>
              <w:jc w:val="center"/>
              <w:rPr>
                <w:rFonts w:ascii="Simplon Norm" w:hAnsi="Simplon Norm"/>
                <w:noProof/>
                <w:position w:val="-4"/>
              </w:rPr>
            </w:pPr>
          </w:p>
        </w:tc>
        <w:tc>
          <w:tcPr>
            <w:tcW w:w="702" w:type="dxa"/>
          </w:tcPr>
          <w:p w14:paraId="77F36753" w14:textId="77777777" w:rsidR="0047779D" w:rsidRPr="00310EDE" w:rsidRDefault="0047779D" w:rsidP="0047779D">
            <w:pPr>
              <w:pStyle w:val="TableParagraph"/>
              <w:jc w:val="center"/>
              <w:rPr>
                <w:rFonts w:ascii="Simplon Norm" w:hAnsi="Simplon Norm"/>
                <w:noProof/>
                <w:position w:val="-4"/>
              </w:rPr>
            </w:pPr>
          </w:p>
        </w:tc>
        <w:tc>
          <w:tcPr>
            <w:tcW w:w="4873" w:type="dxa"/>
          </w:tcPr>
          <w:p w14:paraId="4FCFD2AA" w14:textId="6C593B55" w:rsidR="0047779D" w:rsidRPr="00C64084" w:rsidRDefault="0047779D" w:rsidP="00C64084">
            <w:pPr>
              <w:rPr>
                <w:szCs w:val="22"/>
              </w:rPr>
            </w:pPr>
          </w:p>
        </w:tc>
      </w:tr>
      <w:tr w:rsidR="006C1D10" w:rsidRPr="00310EDE" w14:paraId="6717DE74" w14:textId="77777777" w:rsidTr="00A14AA3">
        <w:trPr>
          <w:trHeight w:val="807"/>
        </w:trPr>
        <w:tc>
          <w:tcPr>
            <w:tcW w:w="4352" w:type="dxa"/>
            <w:gridSpan w:val="2"/>
          </w:tcPr>
          <w:p w14:paraId="3F1568F3" w14:textId="797120D9" w:rsidR="006C1D10" w:rsidRDefault="006C1D10" w:rsidP="0047779D">
            <w:pPr>
              <w:pStyle w:val="TableParagraph"/>
              <w:numPr>
                <w:ilvl w:val="0"/>
                <w:numId w:val="53"/>
              </w:numPr>
              <w:tabs>
                <w:tab w:val="left" w:pos="713"/>
              </w:tabs>
              <w:spacing w:before="62" w:line="254" w:lineRule="auto"/>
              <w:ind w:right="95"/>
              <w:rPr>
                <w:rFonts w:ascii="Simplon Norm" w:hAnsi="Simplon Norm"/>
                <w:color w:val="37373B"/>
              </w:rPr>
            </w:pPr>
            <w:r w:rsidRPr="00071AC6">
              <w:rPr>
                <w:rFonts w:ascii="Simplon Norm" w:hAnsi="Simplon Norm"/>
                <w:color w:val="37373B"/>
              </w:rPr>
              <w:t>Provided a suitable and practical referral service that matches his needs</w:t>
            </w:r>
          </w:p>
        </w:tc>
        <w:tc>
          <w:tcPr>
            <w:tcW w:w="563" w:type="dxa"/>
          </w:tcPr>
          <w:p w14:paraId="33680885" w14:textId="77777777" w:rsidR="006C1D10" w:rsidRPr="00310EDE" w:rsidRDefault="006C1D10" w:rsidP="0047779D">
            <w:pPr>
              <w:pStyle w:val="TableParagraph"/>
              <w:jc w:val="center"/>
              <w:rPr>
                <w:rFonts w:ascii="Simplon Norm" w:hAnsi="Simplon Norm"/>
                <w:noProof/>
                <w:position w:val="-4"/>
              </w:rPr>
            </w:pPr>
          </w:p>
        </w:tc>
        <w:tc>
          <w:tcPr>
            <w:tcW w:w="702" w:type="dxa"/>
          </w:tcPr>
          <w:p w14:paraId="391BB2C7" w14:textId="77777777" w:rsidR="006C1D10" w:rsidRPr="00310EDE" w:rsidRDefault="006C1D10" w:rsidP="0047779D">
            <w:pPr>
              <w:pStyle w:val="TableParagraph"/>
              <w:jc w:val="center"/>
              <w:rPr>
                <w:rFonts w:ascii="Simplon Norm" w:hAnsi="Simplon Norm"/>
                <w:noProof/>
                <w:position w:val="-4"/>
              </w:rPr>
            </w:pPr>
          </w:p>
        </w:tc>
        <w:tc>
          <w:tcPr>
            <w:tcW w:w="4873" w:type="dxa"/>
          </w:tcPr>
          <w:p w14:paraId="76A65BAC" w14:textId="36462F27" w:rsidR="003D4258" w:rsidRPr="00C64084" w:rsidRDefault="003D4258" w:rsidP="00C64084">
            <w:pPr>
              <w:rPr>
                <w:szCs w:val="22"/>
              </w:rPr>
            </w:pPr>
          </w:p>
        </w:tc>
      </w:tr>
      <w:tr w:rsidR="0047779D" w:rsidRPr="00310EDE" w14:paraId="01630B12" w14:textId="77777777" w:rsidTr="00A14AA3">
        <w:trPr>
          <w:gridBefore w:val="1"/>
          <w:wBefore w:w="6" w:type="dxa"/>
          <w:trHeight w:val="688"/>
        </w:trPr>
        <w:tc>
          <w:tcPr>
            <w:tcW w:w="4346" w:type="dxa"/>
            <w:shd w:val="clear" w:color="auto" w:fill="F2F2F2" w:themeFill="background1" w:themeFillShade="F2"/>
          </w:tcPr>
          <w:p w14:paraId="2F7022D5" w14:textId="613D19E8" w:rsidR="0047779D" w:rsidRPr="00310EDE" w:rsidRDefault="0047779D" w:rsidP="0047779D">
            <w:pPr>
              <w:pStyle w:val="TableParagraph"/>
              <w:spacing w:before="15"/>
              <w:ind w:left="107"/>
              <w:rPr>
                <w:rFonts w:ascii="Simplon Norm" w:hAnsi="Simplon Norm"/>
              </w:rPr>
            </w:pPr>
            <w:r>
              <w:rPr>
                <w:rFonts w:ascii="Simplon Norm" w:hAnsi="Simplon Norm"/>
                <w:b/>
                <w:bCs/>
                <w:color w:val="37373B"/>
                <w:w w:val="110"/>
              </w:rPr>
              <w:t xml:space="preserve">Ob5. </w:t>
            </w:r>
            <w:r w:rsidRPr="00432483">
              <w:rPr>
                <w:rFonts w:ascii="Simplon Norm" w:hAnsi="Simplon Norm"/>
                <w:b/>
                <w:bCs/>
                <w:color w:val="37373B"/>
                <w:w w:val="110"/>
              </w:rPr>
              <w:t xml:space="preserve">Demonstrate appropriate counsellor </w:t>
            </w:r>
            <w:proofErr w:type="spellStart"/>
            <w:r w:rsidRPr="00432483">
              <w:rPr>
                <w:rFonts w:ascii="Simplon Norm" w:hAnsi="Simplon Norm"/>
                <w:b/>
                <w:bCs/>
                <w:color w:val="37373B"/>
                <w:w w:val="110"/>
              </w:rPr>
              <w:t>behaviour</w:t>
            </w:r>
            <w:proofErr w:type="spellEnd"/>
            <w:r w:rsidRPr="00432483">
              <w:rPr>
                <w:rFonts w:ascii="Simplon Norm" w:hAnsi="Simplon Norm"/>
                <w:b/>
                <w:bCs/>
                <w:color w:val="37373B"/>
                <w:w w:val="110"/>
              </w:rPr>
              <w:t>, as demonstrated by:</w:t>
            </w:r>
          </w:p>
        </w:tc>
        <w:tc>
          <w:tcPr>
            <w:tcW w:w="6138" w:type="dxa"/>
            <w:gridSpan w:val="3"/>
            <w:shd w:val="clear" w:color="auto" w:fill="F2F2F2" w:themeFill="background1" w:themeFillShade="F2"/>
          </w:tcPr>
          <w:p w14:paraId="7BF50238" w14:textId="77777777" w:rsidR="0047779D" w:rsidRPr="00310EDE" w:rsidRDefault="0047779D" w:rsidP="0047779D">
            <w:pPr>
              <w:pStyle w:val="TableParagraph"/>
              <w:rPr>
                <w:rFonts w:ascii="Simplon Norm" w:hAnsi="Simplon Norm"/>
              </w:rPr>
            </w:pPr>
          </w:p>
        </w:tc>
      </w:tr>
      <w:tr w:rsidR="0047779D" w:rsidRPr="00310EDE" w14:paraId="6B80563D" w14:textId="77777777" w:rsidTr="00A14AA3">
        <w:trPr>
          <w:gridBefore w:val="1"/>
          <w:wBefore w:w="6" w:type="dxa"/>
          <w:trHeight w:val="1319"/>
        </w:trPr>
        <w:tc>
          <w:tcPr>
            <w:tcW w:w="4346" w:type="dxa"/>
          </w:tcPr>
          <w:p w14:paraId="4FAC543B" w14:textId="4E2D1DBA" w:rsidR="0047779D" w:rsidRPr="00321625" w:rsidRDefault="0047779D" w:rsidP="0047779D">
            <w:pPr>
              <w:pStyle w:val="TableParagraph"/>
              <w:numPr>
                <w:ilvl w:val="0"/>
                <w:numId w:val="54"/>
              </w:numPr>
              <w:tabs>
                <w:tab w:val="left" w:pos="712"/>
                <w:tab w:val="left" w:pos="713"/>
              </w:tabs>
              <w:spacing w:before="119" w:line="280" w:lineRule="atLeast"/>
              <w:ind w:right="94"/>
              <w:rPr>
                <w:rFonts w:ascii="Simplon Norm" w:hAnsi="Simplon Norm"/>
              </w:rPr>
            </w:pPr>
            <w:bookmarkStart w:id="8" w:name="_Hlk129784710"/>
            <w:r w:rsidRPr="00321625">
              <w:rPr>
                <w:rFonts w:ascii="Simplon Norm" w:hAnsi="Simplon Norm"/>
                <w:color w:val="37373B"/>
                <w:w w:val="110"/>
              </w:rPr>
              <w:lastRenderedPageBreak/>
              <w:t>Using</w:t>
            </w:r>
            <w:r w:rsidRPr="00321625">
              <w:rPr>
                <w:rFonts w:ascii="Simplon Norm" w:hAnsi="Simplon Norm"/>
                <w:color w:val="37373B"/>
                <w:spacing w:val="80"/>
                <w:w w:val="110"/>
              </w:rPr>
              <w:t xml:space="preserve"> </w:t>
            </w:r>
            <w:r w:rsidRPr="00321625">
              <w:rPr>
                <w:rFonts w:ascii="Simplon Norm" w:hAnsi="Simplon Norm"/>
                <w:color w:val="37373B"/>
                <w:w w:val="110"/>
              </w:rPr>
              <w:t>warm,</w:t>
            </w:r>
            <w:r w:rsidRPr="00321625">
              <w:rPr>
                <w:rFonts w:ascii="Simplon Norm" w:hAnsi="Simplon Norm"/>
                <w:color w:val="37373B"/>
                <w:spacing w:val="80"/>
                <w:w w:val="110"/>
              </w:rPr>
              <w:t xml:space="preserve"> </w:t>
            </w:r>
            <w:r w:rsidRPr="00321625">
              <w:rPr>
                <w:rFonts w:ascii="Simplon Norm" w:hAnsi="Simplon Norm"/>
                <w:color w:val="37373B"/>
                <w:w w:val="110"/>
              </w:rPr>
              <w:t>empathetic</w:t>
            </w:r>
            <w:r>
              <w:rPr>
                <w:rFonts w:ascii="Simplon Norm" w:hAnsi="Simplon Norm"/>
                <w:color w:val="37373B"/>
                <w:w w:val="110"/>
              </w:rPr>
              <w:t>,</w:t>
            </w:r>
            <w:r w:rsidRPr="00321625">
              <w:rPr>
                <w:rFonts w:ascii="Simplon Norm" w:hAnsi="Simplon Norm"/>
                <w:color w:val="37373B"/>
                <w:spacing w:val="80"/>
                <w:w w:val="110"/>
              </w:rPr>
              <w:t xml:space="preserve"> </w:t>
            </w:r>
            <w:r w:rsidRPr="00321625">
              <w:rPr>
                <w:rFonts w:ascii="Simplon Norm" w:hAnsi="Simplon Norm"/>
                <w:color w:val="37373B"/>
                <w:w w:val="110"/>
              </w:rPr>
              <w:t>and</w:t>
            </w:r>
            <w:r w:rsidRPr="00321625">
              <w:rPr>
                <w:rFonts w:ascii="Simplon Norm" w:hAnsi="Simplon Norm"/>
                <w:color w:val="37373B"/>
                <w:spacing w:val="80"/>
                <w:w w:val="110"/>
              </w:rPr>
              <w:t xml:space="preserve"> </w:t>
            </w:r>
            <w:r w:rsidRPr="00321625">
              <w:rPr>
                <w:rFonts w:ascii="Simplon Norm" w:hAnsi="Simplon Norm"/>
                <w:color w:val="37373B"/>
                <w:w w:val="110"/>
              </w:rPr>
              <w:t>professional</w:t>
            </w:r>
            <w:r w:rsidRPr="00321625">
              <w:rPr>
                <w:rFonts w:ascii="Simplon Norm" w:hAnsi="Simplon Norm"/>
                <w:color w:val="37373B"/>
                <w:spacing w:val="80"/>
                <w:w w:val="110"/>
              </w:rPr>
              <w:t xml:space="preserve"> </w:t>
            </w:r>
            <w:r w:rsidRPr="00321625">
              <w:rPr>
                <w:rFonts w:ascii="Simplon Norm" w:hAnsi="Simplon Norm"/>
                <w:color w:val="37373B"/>
                <w:w w:val="110"/>
              </w:rPr>
              <w:t>communication</w:t>
            </w:r>
            <w:r w:rsidRPr="00321625">
              <w:rPr>
                <w:rFonts w:ascii="Simplon Norm" w:hAnsi="Simplon Norm"/>
                <w:color w:val="37373B"/>
                <w:spacing w:val="80"/>
                <w:w w:val="110"/>
              </w:rPr>
              <w:t xml:space="preserve"> </w:t>
            </w:r>
            <w:r w:rsidRPr="00321625">
              <w:rPr>
                <w:rFonts w:ascii="Simplon Norm" w:hAnsi="Simplon Norm"/>
                <w:color w:val="37373B"/>
                <w:w w:val="110"/>
              </w:rPr>
              <w:t>skills throughout the role-play</w:t>
            </w:r>
          </w:p>
        </w:tc>
        <w:tc>
          <w:tcPr>
            <w:tcW w:w="563" w:type="dxa"/>
          </w:tcPr>
          <w:p w14:paraId="21283919" w14:textId="77777777" w:rsidR="0047779D" w:rsidRPr="00310EDE" w:rsidRDefault="0047779D" w:rsidP="0047779D">
            <w:pPr>
              <w:pStyle w:val="TableParagraph"/>
              <w:spacing w:before="10"/>
              <w:rPr>
                <w:rFonts w:ascii="Simplon Norm" w:hAnsi="Simplon Norm"/>
                <w:b/>
              </w:rPr>
            </w:pPr>
          </w:p>
          <w:p w14:paraId="1F2334F9" w14:textId="77777777" w:rsidR="0047779D" w:rsidRPr="00310EDE" w:rsidRDefault="0047779D" w:rsidP="0047779D">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0F2781F8" wp14:editId="79B1B89E">
                      <wp:extent cx="160020" cy="160020"/>
                      <wp:effectExtent l="6985" t="4445" r="4445" b="698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9" name="docshape6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80D76C" id="Group 5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KVj5eB9AgAAVgUAAA4A&#10;AAAAAAAAAAAAAAAALgIAAGRycy9lMm9Eb2MueG1sUEsBAi0AFAAGAAgAAAAhANwsL2HZAAAAAwEA&#10;AA8AAAAAAAAAAAAAAAAA1wQAAGRycy9kb3ducmV2LnhtbFBLBQYAAAAABAAEAPMAAADdBQAAAAA=&#10;">
                      <v:rect id="docshape6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" filled="f" strokecolor="#37373b" strokeweight=".72pt"/>
                      <w10:anchorlock/>
                    </v:group>
                  </w:pict>
                </mc:Fallback>
              </mc:AlternateContent>
            </w:r>
          </w:p>
        </w:tc>
        <w:tc>
          <w:tcPr>
            <w:tcW w:w="702" w:type="dxa"/>
            <w:tcBorders>
              <w:right w:val="single" w:sz="4" w:space="0" w:color="auto"/>
            </w:tcBorders>
          </w:tcPr>
          <w:p w14:paraId="24B3F379" w14:textId="77777777" w:rsidR="0047779D" w:rsidRPr="00310EDE" w:rsidRDefault="0047779D" w:rsidP="0047779D">
            <w:pPr>
              <w:pStyle w:val="TableParagraph"/>
              <w:spacing w:before="10"/>
              <w:rPr>
                <w:rFonts w:ascii="Simplon Norm" w:hAnsi="Simplon Norm"/>
                <w:b/>
              </w:rPr>
            </w:pPr>
          </w:p>
          <w:p w14:paraId="26903995" w14:textId="77777777" w:rsidR="0047779D" w:rsidRPr="00310EDE" w:rsidRDefault="0047779D" w:rsidP="0047779D">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32048813" wp14:editId="72E51259">
                      <wp:extent cx="160020" cy="160020"/>
                      <wp:effectExtent l="8890" t="4445" r="2540" b="698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7" name="docshape6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12571D" id="Group 5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NMsho99AgAAVgUAAA4A&#10;AAAAAAAAAAAAAAAALgIAAGRycy9lMm9Eb2MueG1sUEsBAi0AFAAGAAgAAAAhANwsL2HZAAAAAwEA&#10;AA8AAAAAAAAAAAAAAAAA1wQAAGRycy9kb3ducmV2LnhtbFBLBQYAAAAABAAEAPMAAADdBQAAAAA=&#10;">
                      <v:rect id="docshape6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" filled="f" strokecolor="#37373b" strokeweight=".72pt"/>
                      <w10:anchorlock/>
                    </v:group>
                  </w:pict>
                </mc:Fallback>
              </mc:AlternateContent>
            </w:r>
          </w:p>
        </w:tc>
        <w:tc>
          <w:tcPr>
            <w:tcW w:w="4873" w:type="dxa"/>
            <w:tcBorders>
              <w:left w:val="single" w:sz="4" w:space="0" w:color="auto"/>
            </w:tcBorders>
          </w:tcPr>
          <w:p w14:paraId="573370EF" w14:textId="6B19D9D8" w:rsidR="0047779D" w:rsidRPr="00C64084" w:rsidRDefault="0047779D" w:rsidP="00C64084">
            <w:pPr>
              <w:pStyle w:val="5Textbox"/>
              <w:spacing w:before="0" w:after="160"/>
              <w:textAlignment w:val="baseline"/>
              <w:rPr>
                <w:rFonts w:ascii="Simplon Norm" w:hAnsi="Simplon Norm" w:cs="Segoe UI"/>
                <w:b/>
                <w:color w:val="auto"/>
              </w:rPr>
            </w:pPr>
          </w:p>
        </w:tc>
      </w:tr>
      <w:tr w:rsidR="0047779D" w:rsidRPr="00310EDE" w14:paraId="523B7BCB" w14:textId="77777777" w:rsidTr="00A14AA3">
        <w:trPr>
          <w:gridBefore w:val="1"/>
          <w:wBefore w:w="6" w:type="dxa"/>
          <w:trHeight w:val="983"/>
        </w:trPr>
        <w:tc>
          <w:tcPr>
            <w:tcW w:w="4346" w:type="dxa"/>
          </w:tcPr>
          <w:p w14:paraId="35796510" w14:textId="4FCDFE79" w:rsidR="0047779D" w:rsidRPr="00321625" w:rsidRDefault="0047779D" w:rsidP="0047779D">
            <w:pPr>
              <w:pStyle w:val="TableParagraph"/>
              <w:numPr>
                <w:ilvl w:val="0"/>
                <w:numId w:val="54"/>
              </w:numPr>
              <w:spacing w:line="263" w:lineRule="exact"/>
              <w:rPr>
                <w:rFonts w:ascii="Simplon Norm" w:hAnsi="Simplon Norm"/>
              </w:rPr>
            </w:pPr>
            <w:r w:rsidRPr="00F059A6">
              <w:rPr>
                <w:rFonts w:ascii="Simplon Norm" w:hAnsi="Simplon Norm"/>
                <w:color w:val="37373B"/>
                <w:w w:val="110"/>
              </w:rPr>
              <w:t>Working in a collaborative and empowering manner to support Pierre’s</w:t>
            </w:r>
            <w:r>
              <w:rPr>
                <w:rFonts w:ascii="Simplon Norm" w:hAnsi="Simplon Norm"/>
                <w:color w:val="37373B"/>
                <w:w w:val="110"/>
              </w:rPr>
              <w:t xml:space="preserve"> </w:t>
            </w:r>
            <w:r w:rsidRPr="00F059A6">
              <w:rPr>
                <w:rFonts w:ascii="Simplon Norm" w:hAnsi="Simplon Norm"/>
                <w:color w:val="37373B"/>
                <w:w w:val="110"/>
              </w:rPr>
              <w:t>centrality to the counselling planning process</w:t>
            </w:r>
            <w:r>
              <w:rPr>
                <w:rFonts w:ascii="Simplon Norm" w:hAnsi="Simplon Norm"/>
                <w:color w:val="37373B"/>
                <w:w w:val="110"/>
              </w:rPr>
              <w:t>, assisting Pierre to take personal responsibility and set realistic goals</w:t>
            </w:r>
          </w:p>
        </w:tc>
        <w:tc>
          <w:tcPr>
            <w:tcW w:w="563" w:type="dxa"/>
          </w:tcPr>
          <w:p w14:paraId="0D26D6E1" w14:textId="77777777" w:rsidR="0047779D" w:rsidRPr="00310EDE" w:rsidRDefault="0047779D" w:rsidP="0047779D">
            <w:pPr>
              <w:pStyle w:val="TableParagraph"/>
              <w:rPr>
                <w:rFonts w:ascii="Simplon Norm" w:hAnsi="Simplon Norm"/>
                <w:b/>
              </w:rPr>
            </w:pPr>
          </w:p>
          <w:p w14:paraId="260E34D4" w14:textId="77777777" w:rsidR="0047779D" w:rsidRPr="00310EDE" w:rsidRDefault="0047779D" w:rsidP="0047779D">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58FDCB2E" wp14:editId="1B687E74">
                      <wp:extent cx="160020" cy="160020"/>
                      <wp:effectExtent l="6985" t="3175" r="4445" b="825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1" name="docshape7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0D578B" id="Group 5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L3219R9AgAAVgUAAA4A&#10;AAAAAAAAAAAAAAAALgIAAGRycy9lMm9Eb2MueG1sUEsBAi0AFAAGAAgAAAAhANwsL2HZAAAAAwEA&#10;AA8AAAAAAAAAAAAAAAAA1wQAAGRycy9kb3ducmV2LnhtbFBLBQYAAAAABAAEAPMAAADdBQAAAAA=&#10;">
                      <v:rect id="docshape7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" filled="f" strokecolor="#37373b" strokeweight=".72pt"/>
                      <w10:anchorlock/>
                    </v:group>
                  </w:pict>
                </mc:Fallback>
              </mc:AlternateContent>
            </w:r>
          </w:p>
        </w:tc>
        <w:tc>
          <w:tcPr>
            <w:tcW w:w="702" w:type="dxa"/>
            <w:tcBorders>
              <w:right w:val="single" w:sz="4" w:space="0" w:color="auto"/>
            </w:tcBorders>
          </w:tcPr>
          <w:p w14:paraId="0A0D809C" w14:textId="77777777" w:rsidR="0047779D" w:rsidRPr="00310EDE" w:rsidRDefault="0047779D" w:rsidP="0047779D">
            <w:pPr>
              <w:pStyle w:val="TableParagraph"/>
              <w:rPr>
                <w:rFonts w:ascii="Simplon Norm" w:hAnsi="Simplon Norm"/>
                <w:b/>
              </w:rPr>
            </w:pPr>
          </w:p>
          <w:p w14:paraId="430BA11C" w14:textId="77777777" w:rsidR="0047779D" w:rsidRPr="00310EDE" w:rsidRDefault="0047779D" w:rsidP="0047779D">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12C7DA58" wp14:editId="18103046">
                      <wp:extent cx="160020" cy="160020"/>
                      <wp:effectExtent l="8890" t="3175" r="2540" b="825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9" name="docshape7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65B768" id="Group 4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JfggQB9AgAAVgUAAA4A&#10;AAAAAAAAAAAAAAAALgIAAGRycy9lMm9Eb2MueG1sUEsBAi0AFAAGAAgAAAAhANwsL2HZAAAAAwEA&#10;AA8AAAAAAAAAAAAAAAAA1wQAAGRycy9kb3ducmV2LnhtbFBLBQYAAAAABAAEAPMAAADdBQAAAAA=&#10;">
                      <v:rect id="docshape7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" filled="f" strokecolor="#37373b" strokeweight=".72pt"/>
                      <w10:anchorlock/>
                    </v:group>
                  </w:pict>
                </mc:Fallback>
              </mc:AlternateContent>
            </w:r>
          </w:p>
        </w:tc>
        <w:tc>
          <w:tcPr>
            <w:tcW w:w="4873" w:type="dxa"/>
            <w:tcBorders>
              <w:left w:val="single" w:sz="4" w:space="0" w:color="auto"/>
            </w:tcBorders>
          </w:tcPr>
          <w:p w14:paraId="3030911B" w14:textId="59C72A9A" w:rsidR="0047779D" w:rsidRPr="00C64084" w:rsidRDefault="0047779D" w:rsidP="0047779D">
            <w:pPr>
              <w:widowControl w:val="0"/>
              <w:tabs>
                <w:tab w:val="left" w:pos="1981"/>
              </w:tabs>
              <w:autoSpaceDE w:val="0"/>
              <w:autoSpaceDN w:val="0"/>
              <w:spacing w:before="122" w:after="0" w:line="252" w:lineRule="auto"/>
              <w:ind w:right="318"/>
              <w:rPr>
                <w:szCs w:val="22"/>
              </w:rPr>
            </w:pPr>
          </w:p>
        </w:tc>
      </w:tr>
      <w:tr w:rsidR="0047779D" w:rsidRPr="00310EDE" w14:paraId="4F32EA38" w14:textId="77777777" w:rsidTr="00A14AA3">
        <w:trPr>
          <w:gridBefore w:val="1"/>
          <w:wBefore w:w="6" w:type="dxa"/>
          <w:trHeight w:val="635"/>
        </w:trPr>
        <w:tc>
          <w:tcPr>
            <w:tcW w:w="4346" w:type="dxa"/>
          </w:tcPr>
          <w:p w14:paraId="4F09036C" w14:textId="77777777" w:rsidR="0047779D" w:rsidRPr="00F059A6" w:rsidRDefault="0047779D" w:rsidP="0047779D">
            <w:pPr>
              <w:pStyle w:val="TableParagraph"/>
              <w:numPr>
                <w:ilvl w:val="0"/>
                <w:numId w:val="54"/>
              </w:numPr>
              <w:spacing w:line="263" w:lineRule="exact"/>
              <w:rPr>
                <w:rFonts w:ascii="Simplon Norm" w:hAnsi="Simplon Norm"/>
                <w:color w:val="37373B"/>
                <w:w w:val="110"/>
              </w:rPr>
            </w:pPr>
            <w:r>
              <w:rPr>
                <w:rFonts w:ascii="Simplon Norm" w:hAnsi="Simplon Norm"/>
                <w:color w:val="37373B"/>
                <w:w w:val="110"/>
              </w:rPr>
              <w:t xml:space="preserve">Used the Counselling Notes Template. </w:t>
            </w:r>
          </w:p>
        </w:tc>
        <w:tc>
          <w:tcPr>
            <w:tcW w:w="563" w:type="dxa"/>
          </w:tcPr>
          <w:p w14:paraId="27D5168F" w14:textId="1A70669C" w:rsidR="0047779D" w:rsidRPr="00310EDE" w:rsidRDefault="0047779D" w:rsidP="0047779D">
            <w:pPr>
              <w:pStyle w:val="TableParagraph"/>
              <w:jc w:val="center"/>
              <w:rPr>
                <w:rFonts w:ascii="Simplon Norm" w:hAnsi="Simplon Norm"/>
                <w:b/>
              </w:rPr>
            </w:pPr>
            <w:r w:rsidRPr="00310EDE">
              <w:rPr>
                <w:rFonts w:ascii="Simplon Norm" w:hAnsi="Simplon Norm"/>
                <w:noProof/>
                <w:position w:val="-4"/>
              </w:rPr>
              <mc:AlternateContent>
                <mc:Choice Requires="wpg">
                  <w:drawing>
                    <wp:inline distT="0" distB="0" distL="0" distR="0" wp14:anchorId="651D3A7F" wp14:editId="2D5A1372">
                      <wp:extent cx="160020" cy="160020"/>
                      <wp:effectExtent l="8890" t="8255" r="2540" b="3175"/>
                      <wp:docPr id="1863552317" name="Group 1863552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61260121"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6EC84D" id="Group 186355231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EVBCv4ICAABe&#10;BQAADgAAAAAAAAAAAAAAAAAuAgAAZHJzL2Uyb0RvYy54bWxQSwECLQAUAAYACAAAACEA3CwvYdkA&#10;AAADAQAADwAAAAAAAAAAAAAAAADcBAAAZHJzL2Rvd25yZXYueG1sUEsFBgAAAAAEAAQA8wAAAOIF&#10;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" filled="f" strokecolor="#37373b" strokeweight=".72pt"/>
                      <w10:anchorlock/>
                    </v:group>
                  </w:pict>
                </mc:Fallback>
              </mc:AlternateContent>
            </w:r>
          </w:p>
        </w:tc>
        <w:tc>
          <w:tcPr>
            <w:tcW w:w="702" w:type="dxa"/>
            <w:tcBorders>
              <w:right w:val="single" w:sz="4" w:space="0" w:color="auto"/>
            </w:tcBorders>
          </w:tcPr>
          <w:p w14:paraId="34CF3B00" w14:textId="5A63060C" w:rsidR="0047779D" w:rsidRPr="00310EDE" w:rsidRDefault="0047779D" w:rsidP="0047779D">
            <w:pPr>
              <w:pStyle w:val="TableParagraph"/>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3EBD254" wp14:editId="28F09D6F">
                      <wp:extent cx="160020" cy="160020"/>
                      <wp:effectExtent l="8890" t="8255" r="2540" b="3175"/>
                      <wp:docPr id="1684026938" name="Group 1684026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94491319"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3D3966" id="Group 168402693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ME6EXK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" filled="f" strokecolor="#37373b" strokeweight=".72pt"/>
                      <w10:anchorlock/>
                    </v:group>
                  </w:pict>
                </mc:Fallback>
              </mc:AlternateContent>
            </w:r>
          </w:p>
        </w:tc>
        <w:tc>
          <w:tcPr>
            <w:tcW w:w="4873" w:type="dxa"/>
            <w:tcBorders>
              <w:left w:val="single" w:sz="4" w:space="0" w:color="auto"/>
            </w:tcBorders>
          </w:tcPr>
          <w:p w14:paraId="0D173AAE" w14:textId="48BA4EF4" w:rsidR="0047779D" w:rsidRPr="00C64084" w:rsidRDefault="0047779D" w:rsidP="0047779D">
            <w:pPr>
              <w:widowControl w:val="0"/>
              <w:tabs>
                <w:tab w:val="left" w:pos="1981"/>
              </w:tabs>
              <w:autoSpaceDE w:val="0"/>
              <w:autoSpaceDN w:val="0"/>
              <w:spacing w:before="122" w:after="0" w:line="252" w:lineRule="auto"/>
              <w:ind w:right="318"/>
              <w:rPr>
                <w:szCs w:val="22"/>
              </w:rPr>
            </w:pPr>
          </w:p>
        </w:tc>
      </w:tr>
      <w:bookmarkEnd w:id="8"/>
      <w:tr w:rsidR="0047779D" w:rsidRPr="00310EDE" w14:paraId="6047025B" w14:textId="77777777" w:rsidTr="00A14AA3">
        <w:trPr>
          <w:trHeight w:val="2469"/>
        </w:trPr>
        <w:tc>
          <w:tcPr>
            <w:tcW w:w="10490" w:type="dxa"/>
            <w:gridSpan w:val="5"/>
          </w:tcPr>
          <w:p w14:paraId="7DD66F89" w14:textId="757A9DF3" w:rsidR="0047779D" w:rsidRPr="00310EDE" w:rsidRDefault="0047779D" w:rsidP="0047779D">
            <w:pPr>
              <w:pStyle w:val="TableParagraph"/>
              <w:spacing w:before="56"/>
              <w:ind w:left="8"/>
              <w:rPr>
                <w:rFonts w:ascii="Simplon Norm" w:hAnsi="Simplon Norm"/>
                <w:b/>
              </w:rPr>
            </w:pPr>
            <w:r w:rsidRPr="00310EDE">
              <w:rPr>
                <w:rFonts w:ascii="Simplon Norm" w:hAnsi="Simplon Norm"/>
                <w:b/>
                <w:color w:val="37373B"/>
                <w:w w:val="110"/>
              </w:rPr>
              <w:t>Overall</w:t>
            </w:r>
            <w:r w:rsidRPr="00310EDE">
              <w:rPr>
                <w:rFonts w:ascii="Simplon Norm" w:hAnsi="Simplon Norm"/>
                <w:b/>
                <w:color w:val="37373B"/>
                <w:spacing w:val="18"/>
                <w:w w:val="110"/>
              </w:rPr>
              <w:t xml:space="preserve"> </w:t>
            </w:r>
            <w:r w:rsidRPr="00310EDE">
              <w:rPr>
                <w:rFonts w:ascii="Simplon Norm" w:hAnsi="Simplon Norm"/>
                <w:b/>
                <w:color w:val="37373B"/>
                <w:w w:val="110"/>
              </w:rPr>
              <w:t>Comments</w:t>
            </w:r>
            <w:r w:rsidRPr="00310EDE">
              <w:rPr>
                <w:rFonts w:ascii="Simplon Norm" w:hAnsi="Simplon Norm"/>
                <w:b/>
                <w:color w:val="37373B"/>
                <w:spacing w:val="16"/>
                <w:w w:val="110"/>
              </w:rPr>
              <w:t xml:space="preserve"> </w:t>
            </w:r>
            <w:r w:rsidRPr="00310EDE">
              <w:rPr>
                <w:rFonts w:ascii="Simplon Norm" w:hAnsi="Simplon Norm"/>
                <w:b/>
                <w:color w:val="37373B"/>
                <w:w w:val="110"/>
              </w:rPr>
              <w:t>for</w:t>
            </w:r>
            <w:r w:rsidRPr="00310EDE">
              <w:rPr>
                <w:rFonts w:ascii="Simplon Norm" w:hAnsi="Simplon Norm"/>
                <w:b/>
                <w:color w:val="37373B"/>
                <w:spacing w:val="19"/>
                <w:w w:val="110"/>
              </w:rPr>
              <w:t xml:space="preserve"> </w:t>
            </w:r>
            <w:r w:rsidRPr="00310EDE">
              <w:rPr>
                <w:rFonts w:ascii="Simplon Norm" w:hAnsi="Simplon Norm"/>
                <w:b/>
                <w:color w:val="37373B"/>
                <w:w w:val="110"/>
              </w:rPr>
              <w:t>Role-Play</w:t>
            </w:r>
            <w:r w:rsidRPr="00310EDE">
              <w:rPr>
                <w:rFonts w:ascii="Simplon Norm" w:hAnsi="Simplon Norm"/>
                <w:b/>
                <w:color w:val="37373B"/>
                <w:spacing w:val="19"/>
                <w:w w:val="110"/>
              </w:rPr>
              <w:t xml:space="preserve"> </w:t>
            </w:r>
            <w:r>
              <w:rPr>
                <w:rFonts w:ascii="Simplon Norm" w:hAnsi="Simplon Norm"/>
                <w:b/>
                <w:color w:val="37373B"/>
                <w:w w:val="110"/>
              </w:rPr>
              <w:t>1</w:t>
            </w:r>
            <w:r w:rsidRPr="00310EDE">
              <w:rPr>
                <w:rFonts w:ascii="Simplon Norm" w:hAnsi="Simplon Norm"/>
                <w:b/>
                <w:color w:val="37373B"/>
                <w:spacing w:val="-5"/>
                <w:w w:val="110"/>
              </w:rPr>
              <w:t>:</w:t>
            </w:r>
          </w:p>
          <w:p w14:paraId="36979330" w14:textId="77777777" w:rsidR="0047779D" w:rsidRDefault="0047779D" w:rsidP="0047779D">
            <w:pPr>
              <w:pStyle w:val="TableParagraph"/>
              <w:tabs>
                <w:tab w:val="left" w:pos="1456"/>
              </w:tabs>
              <w:ind w:left="8"/>
              <w:jc w:val="center"/>
              <w:rPr>
                <w:rFonts w:ascii="Simplon Norm" w:hAnsi="Simplon Norm"/>
                <w:i/>
              </w:rPr>
            </w:pPr>
          </w:p>
          <w:p w14:paraId="451403AE" w14:textId="77777777" w:rsidR="0047779D" w:rsidRDefault="0047779D" w:rsidP="0047779D">
            <w:pPr>
              <w:pStyle w:val="TableParagraph"/>
              <w:tabs>
                <w:tab w:val="left" w:pos="1456"/>
              </w:tabs>
              <w:ind w:left="8"/>
              <w:jc w:val="center"/>
              <w:rPr>
                <w:rFonts w:ascii="Simplon Norm" w:hAnsi="Simplon Norm"/>
                <w:i/>
              </w:rPr>
            </w:pPr>
          </w:p>
          <w:p w14:paraId="7F7396B6" w14:textId="77777777" w:rsidR="0047779D" w:rsidRDefault="0047779D" w:rsidP="0047779D">
            <w:pPr>
              <w:pStyle w:val="TableParagraph"/>
              <w:tabs>
                <w:tab w:val="left" w:pos="1456"/>
              </w:tabs>
              <w:ind w:left="8"/>
              <w:jc w:val="center"/>
              <w:rPr>
                <w:rFonts w:ascii="Simplon Norm" w:hAnsi="Simplon Norm"/>
                <w:i/>
              </w:rPr>
            </w:pPr>
          </w:p>
          <w:p w14:paraId="42448AA4" w14:textId="77777777" w:rsidR="0047779D" w:rsidRDefault="0047779D" w:rsidP="0047779D">
            <w:pPr>
              <w:pStyle w:val="TableParagraph"/>
              <w:tabs>
                <w:tab w:val="left" w:pos="1456"/>
              </w:tabs>
              <w:ind w:left="8"/>
              <w:jc w:val="center"/>
              <w:rPr>
                <w:rFonts w:ascii="Simplon Norm" w:hAnsi="Simplon Norm"/>
                <w:i/>
              </w:rPr>
            </w:pPr>
          </w:p>
          <w:p w14:paraId="1C737A9B" w14:textId="77777777" w:rsidR="0047779D" w:rsidRDefault="0047779D" w:rsidP="0047779D">
            <w:pPr>
              <w:pStyle w:val="TableParagraph"/>
              <w:tabs>
                <w:tab w:val="left" w:pos="1456"/>
              </w:tabs>
              <w:ind w:left="8"/>
              <w:jc w:val="center"/>
              <w:rPr>
                <w:rFonts w:ascii="Simplon Norm" w:hAnsi="Simplon Norm"/>
                <w:i/>
              </w:rPr>
            </w:pPr>
          </w:p>
          <w:p w14:paraId="6EF3FC35" w14:textId="77777777" w:rsidR="0047779D" w:rsidRDefault="0047779D" w:rsidP="0047779D">
            <w:pPr>
              <w:pStyle w:val="TableParagraph"/>
              <w:tabs>
                <w:tab w:val="left" w:pos="1456"/>
              </w:tabs>
              <w:ind w:left="8"/>
              <w:jc w:val="center"/>
              <w:rPr>
                <w:rFonts w:ascii="Simplon Norm" w:hAnsi="Simplon Norm"/>
                <w:i/>
              </w:rPr>
            </w:pPr>
          </w:p>
          <w:p w14:paraId="2681E550" w14:textId="223645A2" w:rsidR="0047779D" w:rsidRPr="004838E0" w:rsidRDefault="0047779D" w:rsidP="0047779D">
            <w:pPr>
              <w:tabs>
                <w:tab w:val="left" w:pos="960"/>
              </w:tabs>
              <w:rPr>
                <w:lang w:val="en-US" w:eastAsia="en-US" w:bidi="ar-SA"/>
              </w:rPr>
            </w:pPr>
          </w:p>
        </w:tc>
      </w:tr>
      <w:bookmarkEnd w:id="6"/>
    </w:tbl>
    <w:p w14:paraId="5C809959" w14:textId="59CA2DC7" w:rsidR="005921B3" w:rsidRPr="006450C7" w:rsidRDefault="00F34930" w:rsidP="00E8069A">
      <w:pPr>
        <w:pStyle w:val="Heading2"/>
      </w:pPr>
      <w:r>
        <w:br w:type="page"/>
      </w:r>
      <w:bookmarkStart w:id="9" w:name="_Toc169163607"/>
      <w:r w:rsidR="005921B3" w:rsidRPr="00E8069A">
        <w:rPr>
          <w:color w:val="auto"/>
        </w:rPr>
        <w:lastRenderedPageBreak/>
        <w:t>Role-play 1: Part</w:t>
      </w:r>
      <w:r w:rsidR="005921B3" w:rsidRPr="00E8069A">
        <w:rPr>
          <w:b/>
          <w:bCs/>
          <w:color w:val="auto"/>
        </w:rPr>
        <w:t xml:space="preserve"> </w:t>
      </w:r>
      <w:r w:rsidR="005921B3" w:rsidRPr="00E8069A">
        <w:rPr>
          <w:color w:val="auto"/>
        </w:rPr>
        <w:t xml:space="preserve">B: </w:t>
      </w:r>
      <w:r w:rsidR="00716230" w:rsidRPr="00E8069A">
        <w:rPr>
          <w:color w:val="auto"/>
        </w:rPr>
        <w:t xml:space="preserve">Monitoring </w:t>
      </w:r>
      <w:r w:rsidR="00033453" w:rsidRPr="00E8069A">
        <w:rPr>
          <w:color w:val="auto"/>
        </w:rPr>
        <w:t>standards are being met</w:t>
      </w:r>
      <w:bookmarkEnd w:id="9"/>
    </w:p>
    <w:p w14:paraId="7B0A7688" w14:textId="2E73CDE5" w:rsidR="00742EE1" w:rsidRPr="00C64084" w:rsidRDefault="005921B3" w:rsidP="005921B3">
      <w:pPr>
        <w:rPr>
          <w:color w:val="FF0000"/>
          <w:sz w:val="28"/>
          <w:szCs w:val="28"/>
        </w:rPr>
      </w:pPr>
      <w:r w:rsidRPr="003552C1">
        <w:rPr>
          <w:color w:val="FF0000"/>
          <w:sz w:val="28"/>
          <w:szCs w:val="28"/>
        </w:rPr>
        <w:t xml:space="preserve">Discussion and Review with Supervisor </w:t>
      </w:r>
      <w:r w:rsidRPr="002A123E">
        <w:rPr>
          <w:color w:val="FF0000"/>
          <w:sz w:val="28"/>
          <w:szCs w:val="28"/>
        </w:rPr>
        <w:t>(approximately 5 minutes)</w:t>
      </w:r>
    </w:p>
    <w:p w14:paraId="0E6155ED" w14:textId="77777777" w:rsidR="005921B3" w:rsidRPr="00ED1F02" w:rsidRDefault="005921B3" w:rsidP="005921B3">
      <w:pPr>
        <w:rPr>
          <w:color w:val="FF0000"/>
        </w:rPr>
      </w:pPr>
      <w:r w:rsidRPr="00EC2CD8">
        <w:rPr>
          <w:b/>
          <w:bCs/>
          <w:color w:val="FF0000"/>
        </w:rPr>
        <w:t>Assessor instructions:</w:t>
      </w:r>
      <w:r w:rsidRPr="00EC2CD8">
        <w:rPr>
          <w:color w:val="FF0000"/>
        </w:rPr>
        <w:t xml:space="preserve"> The assessor must ensure the client has left the room before commencing </w:t>
      </w:r>
      <w:r>
        <w:rPr>
          <w:color w:val="FF0000"/>
        </w:rPr>
        <w:t>the role play</w:t>
      </w:r>
      <w:r w:rsidRPr="00EC2CD8">
        <w:rPr>
          <w:color w:val="FF0000"/>
        </w:rPr>
        <w:t>. Inform the student you will be asking questions about their session. Provide the student with sufficient time to respond to each question. The student’s response should demonstrate the ability to reflect on their counselling skills.</w:t>
      </w:r>
    </w:p>
    <w:p w14:paraId="2D2DA9A3" w14:textId="77777777" w:rsidR="00F34930" w:rsidRPr="00192C04" w:rsidRDefault="00F34930" w:rsidP="00F34930">
      <w:pPr>
        <w:pStyle w:val="Heading3"/>
        <w:spacing w:after="240"/>
        <w:rPr>
          <w:b w:val="0"/>
          <w:bCs w:val="0"/>
        </w:rPr>
      </w:pPr>
      <w:bookmarkStart w:id="10" w:name="_Toc169163608"/>
      <w:r w:rsidRPr="00C64084">
        <w:rPr>
          <w:b w:val="0"/>
          <w:bCs w:val="0"/>
        </w:rPr>
        <w:t>Observation Checklist</w:t>
      </w:r>
      <w:bookmarkEnd w:id="10"/>
    </w:p>
    <w:p w14:paraId="4BD19D5E" w14:textId="77777777" w:rsidR="00F34930" w:rsidRPr="00192C04" w:rsidRDefault="00F34930" w:rsidP="00F34930">
      <w:pPr>
        <w:rPr>
          <w:color w:val="FF0000"/>
          <w:sz w:val="28"/>
          <w:szCs w:val="24"/>
        </w:rPr>
      </w:pPr>
      <w:r w:rsidRPr="00E91B93">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E91B93">
        <w:rPr>
          <w:rFonts w:eastAsia="Calibri" w:cs="Times New Roman"/>
          <w:color w:val="FF0000"/>
          <w:szCs w:val="22"/>
          <w:lang w:bidi="ar-SA"/>
        </w:rPr>
        <w:t xml:space="preserve">result as Satisfactory (S) or Not </w:t>
      </w:r>
      <w:r>
        <w:rPr>
          <w:rFonts w:eastAsia="Calibri" w:cs="Times New Roman"/>
          <w:color w:val="FF0000"/>
          <w:szCs w:val="22"/>
          <w:lang w:bidi="ar-SA"/>
        </w:rPr>
        <w:t>Y</w:t>
      </w:r>
      <w:r w:rsidRPr="00E91B93">
        <w:rPr>
          <w:rFonts w:eastAsia="Calibri" w:cs="Times New Roman"/>
          <w:color w:val="FF0000"/>
          <w:szCs w:val="22"/>
          <w:lang w:bidi="ar-SA"/>
        </w:rPr>
        <w:t>et Satisfactory (NYS)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536"/>
        <w:gridCol w:w="709"/>
        <w:gridCol w:w="709"/>
        <w:gridCol w:w="3969"/>
      </w:tblGrid>
      <w:tr w:rsidR="00F34930" w:rsidRPr="003037B3" w14:paraId="1A0B4C4E" w14:textId="77777777">
        <w:trPr>
          <w:trHeight w:val="257"/>
          <w:tblHeader/>
        </w:trPr>
        <w:tc>
          <w:tcPr>
            <w:tcW w:w="4536" w:type="dxa"/>
            <w:shd w:val="clear" w:color="auto" w:fill="DEEAF6" w:themeFill="accent5" w:themeFillTint="33"/>
            <w:vAlign w:val="center"/>
          </w:tcPr>
          <w:p w14:paraId="438F001B" w14:textId="77777777" w:rsidR="00F34930" w:rsidRPr="00AF61D9" w:rsidRDefault="00F34930">
            <w:pPr>
              <w:spacing w:after="0"/>
              <w:rPr>
                <w:b/>
                <w:bCs/>
                <w:sz w:val="24"/>
                <w:szCs w:val="22"/>
              </w:rPr>
            </w:pPr>
            <w:r>
              <w:rPr>
                <w:b/>
                <w:bCs/>
                <w:sz w:val="24"/>
                <w:szCs w:val="22"/>
              </w:rPr>
              <w:t>Observations</w:t>
            </w:r>
          </w:p>
        </w:tc>
        <w:tc>
          <w:tcPr>
            <w:tcW w:w="709" w:type="dxa"/>
            <w:shd w:val="clear" w:color="auto" w:fill="DEEAF6" w:themeFill="accent5" w:themeFillTint="33"/>
            <w:vAlign w:val="center"/>
          </w:tcPr>
          <w:p w14:paraId="6003E74B" w14:textId="77777777" w:rsidR="00F34930" w:rsidRPr="00AF61D9" w:rsidRDefault="00F34930">
            <w:pPr>
              <w:spacing w:after="0"/>
              <w:jc w:val="center"/>
              <w:rPr>
                <w:b/>
                <w:bCs/>
              </w:rPr>
            </w:pPr>
            <w:r>
              <w:rPr>
                <w:b/>
                <w:bCs/>
              </w:rPr>
              <w:t>S</w:t>
            </w:r>
          </w:p>
        </w:tc>
        <w:tc>
          <w:tcPr>
            <w:tcW w:w="709" w:type="dxa"/>
            <w:shd w:val="clear" w:color="auto" w:fill="DEEAF6" w:themeFill="accent5" w:themeFillTint="33"/>
            <w:vAlign w:val="center"/>
          </w:tcPr>
          <w:p w14:paraId="10CD2022" w14:textId="77777777" w:rsidR="00F34930" w:rsidRPr="00AF61D9" w:rsidRDefault="00F34930">
            <w:pPr>
              <w:spacing w:after="0"/>
              <w:jc w:val="center"/>
              <w:rPr>
                <w:b/>
                <w:bCs/>
              </w:rPr>
            </w:pPr>
            <w:r>
              <w:rPr>
                <w:b/>
                <w:bCs/>
              </w:rPr>
              <w:t>NYS</w:t>
            </w:r>
          </w:p>
        </w:tc>
        <w:tc>
          <w:tcPr>
            <w:tcW w:w="3969" w:type="dxa"/>
            <w:shd w:val="clear" w:color="auto" w:fill="DEEAF6" w:themeFill="accent5" w:themeFillTint="33"/>
            <w:vAlign w:val="center"/>
          </w:tcPr>
          <w:p w14:paraId="285683CE" w14:textId="77777777" w:rsidR="00F34930" w:rsidRPr="00AF61D9" w:rsidRDefault="00F34930">
            <w:pPr>
              <w:spacing w:after="0"/>
              <w:jc w:val="center"/>
              <w:rPr>
                <w:b/>
                <w:bCs/>
              </w:rPr>
            </w:pPr>
            <w:r>
              <w:rPr>
                <w:b/>
                <w:bCs/>
              </w:rPr>
              <w:t>Comments</w:t>
            </w:r>
          </w:p>
        </w:tc>
      </w:tr>
      <w:tr w:rsidR="00F34930" w:rsidRPr="003037B3" w14:paraId="133B37A1" w14:textId="77777777">
        <w:trPr>
          <w:trHeight w:val="510"/>
        </w:trPr>
        <w:tc>
          <w:tcPr>
            <w:tcW w:w="9923" w:type="dxa"/>
            <w:gridSpan w:val="4"/>
            <w:shd w:val="clear" w:color="auto" w:fill="E2EFD9" w:themeFill="accent6" w:themeFillTint="33"/>
            <w:vAlign w:val="center"/>
          </w:tcPr>
          <w:p w14:paraId="3E7B1757" w14:textId="77777777" w:rsidR="00F34930" w:rsidRPr="00AF61D9" w:rsidRDefault="00F34930">
            <w:pPr>
              <w:spacing w:after="0"/>
              <w:rPr>
                <w:b/>
                <w:bCs/>
              </w:rPr>
            </w:pPr>
            <w:r>
              <w:rPr>
                <w:b/>
                <w:bCs/>
              </w:rPr>
              <w:t>Did the student competently demonstrate the ability to:</w:t>
            </w:r>
          </w:p>
        </w:tc>
      </w:tr>
      <w:tr w:rsidR="00F34930" w:rsidRPr="003037B3" w14:paraId="6663D314" w14:textId="77777777">
        <w:trPr>
          <w:trHeight w:val="971"/>
        </w:trPr>
        <w:tc>
          <w:tcPr>
            <w:tcW w:w="4536" w:type="dxa"/>
          </w:tcPr>
          <w:p w14:paraId="61D1D8DA" w14:textId="6142880B" w:rsidR="00F34930" w:rsidRPr="006B007C" w:rsidRDefault="001A3EA7">
            <w:r w:rsidRPr="0069190D">
              <w:rPr>
                <w:b/>
                <w:bCs/>
              </w:rPr>
              <w:t>Q</w:t>
            </w:r>
            <w:r w:rsidR="00F34930" w:rsidRPr="0069190D">
              <w:rPr>
                <w:b/>
                <w:bCs/>
              </w:rPr>
              <w:t>1</w:t>
            </w:r>
            <w:r w:rsidR="00F34930" w:rsidRPr="0069190D">
              <w:rPr>
                <w:b/>
              </w:rPr>
              <w:t>.</w:t>
            </w:r>
            <w:r w:rsidR="00F34930" w:rsidRPr="006B007C">
              <w:t xml:space="preserve"> </w:t>
            </w:r>
            <w:r w:rsidR="005F570B" w:rsidRPr="006B007C">
              <w:t>Ensure that they maintained the required standards of confidentiality and professionalism throughout their initial session with Pierre</w:t>
            </w:r>
            <w:r w:rsidR="009D687B">
              <w:t>.</w:t>
            </w:r>
          </w:p>
        </w:tc>
        <w:tc>
          <w:tcPr>
            <w:tcW w:w="709" w:type="dxa"/>
          </w:tcPr>
          <w:p w14:paraId="4A791A55" w14:textId="77777777" w:rsidR="00F34930" w:rsidRPr="003037B3" w:rsidRDefault="00F34930">
            <w:pPr>
              <w:pStyle w:val="TableParagraph"/>
              <w:jc w:val="center"/>
              <w:rPr>
                <w:rFonts w:ascii="Simplon Norm" w:hAnsi="Simplon Norm"/>
                <w:b/>
              </w:rPr>
            </w:pPr>
          </w:p>
          <w:p w14:paraId="22F40161" w14:textId="77777777" w:rsidR="00F34930" w:rsidRPr="00A71985" w:rsidRDefault="00F34930">
            <w:pPr>
              <w:pStyle w:val="TableParagraph"/>
              <w:jc w:val="center"/>
              <w:rPr>
                <w:rFonts w:ascii="Simplon Norm" w:hAnsi="Simplon Norm"/>
                <w:b/>
              </w:rPr>
            </w:pPr>
            <w:r w:rsidRPr="00A71985">
              <w:rPr>
                <w:rFonts w:ascii="Simplon Norm" w:hAnsi="Simplon Norm"/>
                <w:b/>
                <w:noProof/>
              </w:rPr>
              <mc:AlternateContent>
                <mc:Choice Requires="wpg">
                  <w:drawing>
                    <wp:inline distT="0" distB="0" distL="0" distR="0" wp14:anchorId="3307D96C" wp14:editId="4F2CD109">
                      <wp:extent cx="160020" cy="160020"/>
                      <wp:effectExtent l="6985" t="1270" r="4445" b="635"/>
                      <wp:docPr id="1429730858" name="Group 1429730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60115933" name="docshape10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D74E27" id="Group 142973085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w2TCuhAIA&#10;AF4FAAAOAAAAAAAAAAAAAAAAAC4CAABkcnMvZTJvRG9jLnhtbFBLAQItABQABgAIAAAAIQDcLC9h&#10;2QAAAAMBAAAPAAAAAAAAAAAAAAAAAN4EAABkcnMvZG93bnJldi54bWxQSwUGAAAAAAQABADzAAAA&#10;5AUAAAAA&#10;">
                      <v:rect id="docshape10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" filled="f" strokecolor="#37373b" strokeweight=".72pt"/>
                      <w10:anchorlock/>
                    </v:group>
                  </w:pict>
                </mc:Fallback>
              </mc:AlternateContent>
            </w:r>
          </w:p>
        </w:tc>
        <w:tc>
          <w:tcPr>
            <w:tcW w:w="709" w:type="dxa"/>
          </w:tcPr>
          <w:p w14:paraId="05E59932" w14:textId="77777777" w:rsidR="00F34930" w:rsidRPr="003037B3" w:rsidRDefault="00F34930">
            <w:pPr>
              <w:pStyle w:val="TableParagraph"/>
              <w:jc w:val="center"/>
              <w:rPr>
                <w:rFonts w:ascii="Simplon Norm" w:hAnsi="Simplon Norm"/>
                <w:b/>
              </w:rPr>
            </w:pPr>
          </w:p>
          <w:p w14:paraId="5432B40F" w14:textId="77777777" w:rsidR="00F34930" w:rsidRPr="00A71985" w:rsidRDefault="00F34930">
            <w:pPr>
              <w:pStyle w:val="TableParagraph"/>
              <w:jc w:val="center"/>
              <w:rPr>
                <w:rFonts w:ascii="Simplon Norm" w:hAnsi="Simplon Norm"/>
                <w:b/>
              </w:rPr>
            </w:pPr>
            <w:r w:rsidRPr="00A71985">
              <w:rPr>
                <w:rFonts w:ascii="Simplon Norm" w:hAnsi="Simplon Norm"/>
                <w:b/>
                <w:noProof/>
              </w:rPr>
              <mc:AlternateContent>
                <mc:Choice Requires="wpg">
                  <w:drawing>
                    <wp:inline distT="0" distB="0" distL="0" distR="0" wp14:anchorId="055C2715" wp14:editId="3B53F7D1">
                      <wp:extent cx="160020" cy="160020"/>
                      <wp:effectExtent l="8890" t="1270" r="2540" b="635"/>
                      <wp:docPr id="1364850075" name="Group 1364850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2455609" name="docshape10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C32A83" id="Group 136485007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dtraNYUC&#10;AABeBQAADgAAAAAAAAAAAAAAAAAuAgAAZHJzL2Uyb0RvYy54bWxQSwECLQAUAAYACAAAACEA3Cwv&#10;YdkAAAADAQAADwAAAAAAAAAAAAAAAADfBAAAZHJzL2Rvd25yZXYueG1sUEsFBgAAAAAEAAQA8wAA&#10;AOUFAAAAAA==&#10;">
                      <v:rect id="docshape10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" filled="f" strokecolor="#37373b" strokeweight=".72pt"/>
                      <w10:anchorlock/>
                    </v:group>
                  </w:pict>
                </mc:Fallback>
              </mc:AlternateContent>
            </w:r>
          </w:p>
        </w:tc>
        <w:tc>
          <w:tcPr>
            <w:tcW w:w="3969" w:type="dxa"/>
          </w:tcPr>
          <w:p w14:paraId="5D998A84" w14:textId="2A5E56BE" w:rsidR="00F34930" w:rsidRPr="00FF7F70" w:rsidRDefault="00F34930" w:rsidP="00FF7F70"/>
        </w:tc>
      </w:tr>
      <w:tr w:rsidR="00F34930" w:rsidRPr="003037B3" w14:paraId="02A91723" w14:textId="77777777">
        <w:trPr>
          <w:trHeight w:val="971"/>
        </w:trPr>
        <w:tc>
          <w:tcPr>
            <w:tcW w:w="4536" w:type="dxa"/>
          </w:tcPr>
          <w:p w14:paraId="1EA5910A" w14:textId="1E6C8861" w:rsidR="00F34930" w:rsidRPr="006B007C" w:rsidRDefault="001A3EA7">
            <w:r w:rsidRPr="0069190D">
              <w:rPr>
                <w:b/>
                <w:bCs/>
              </w:rPr>
              <w:t>Q</w:t>
            </w:r>
            <w:r w:rsidR="00F34930" w:rsidRPr="0069190D">
              <w:rPr>
                <w:b/>
                <w:bCs/>
              </w:rPr>
              <w:t>2</w:t>
            </w:r>
            <w:r w:rsidR="00F34930" w:rsidRPr="0069190D">
              <w:rPr>
                <w:b/>
              </w:rPr>
              <w:t>.</w:t>
            </w:r>
            <w:r w:rsidR="00F34930" w:rsidRPr="006B007C">
              <w:t xml:space="preserve"> </w:t>
            </w:r>
            <w:r w:rsidR="00F51327" w:rsidRPr="006B007C">
              <w:t xml:space="preserve">Discuss any challenges they encountered during the contracting process with Pierre, and </w:t>
            </w:r>
            <w:r w:rsidR="00640E4D" w:rsidRPr="006B007C">
              <w:t xml:space="preserve">discuss </w:t>
            </w:r>
            <w:r w:rsidR="00F51327" w:rsidRPr="006B007C">
              <w:t>how they navigated these to ensure adherence to the organisation's policies and procedures?</w:t>
            </w:r>
          </w:p>
        </w:tc>
        <w:tc>
          <w:tcPr>
            <w:tcW w:w="709" w:type="dxa"/>
          </w:tcPr>
          <w:p w14:paraId="50BA0041" w14:textId="77777777" w:rsidR="00F34930" w:rsidRPr="003037B3" w:rsidRDefault="00F34930">
            <w:pPr>
              <w:pStyle w:val="TableParagraph"/>
              <w:jc w:val="center"/>
              <w:rPr>
                <w:rFonts w:ascii="Simplon Norm" w:hAnsi="Simplon Norm"/>
                <w:b/>
              </w:rPr>
            </w:pPr>
          </w:p>
          <w:p w14:paraId="0AA88C5E" w14:textId="77777777" w:rsidR="00F34930" w:rsidRPr="003037B3" w:rsidRDefault="00F34930">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1F56E6B1" wp14:editId="63DCDF01">
                      <wp:extent cx="160020" cy="160020"/>
                      <wp:effectExtent l="6985" t="4445" r="4445" b="6985"/>
                      <wp:docPr id="1430907526" name="Group 1430907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54814456" name="docshape10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825572" id="Group 14309075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KUQMSeDAgAA&#10;XgUAAA4AAAAAAAAAAAAAAAAALgIAAGRycy9lMm9Eb2MueG1sUEsBAi0AFAAGAAgAAAAhANwsL2HZ&#10;AAAAAwEAAA8AAAAAAAAAAAAAAAAA3QQAAGRycy9kb3ducmV2LnhtbFBLBQYAAAAABAAEAPMAAADj&#10;BQ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" filled="f" strokecolor="#37373b" strokeweight=".72pt"/>
                      <w10:anchorlock/>
                    </v:group>
                  </w:pict>
                </mc:Fallback>
              </mc:AlternateContent>
            </w:r>
          </w:p>
        </w:tc>
        <w:tc>
          <w:tcPr>
            <w:tcW w:w="709" w:type="dxa"/>
          </w:tcPr>
          <w:p w14:paraId="7F1DA1F3" w14:textId="77777777" w:rsidR="00F34930" w:rsidRPr="003037B3" w:rsidRDefault="00F34930">
            <w:pPr>
              <w:pStyle w:val="TableParagraph"/>
              <w:jc w:val="center"/>
              <w:rPr>
                <w:rFonts w:ascii="Simplon Norm" w:hAnsi="Simplon Norm"/>
                <w:b/>
              </w:rPr>
            </w:pPr>
          </w:p>
          <w:p w14:paraId="2EDAE323" w14:textId="77777777" w:rsidR="00F34930" w:rsidRPr="003037B3" w:rsidRDefault="00F34930">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2B6406E0" wp14:editId="37688D3A">
                      <wp:extent cx="160020" cy="160020"/>
                      <wp:effectExtent l="8890" t="4445" r="2540" b="6985"/>
                      <wp:docPr id="1432865189" name="Group 1432865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7937274" name="docshape1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A1B3A4" id="Group 143286518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LbRqkqDAgAA&#10;XgUAAA4AAAAAAAAAAAAAAAAALgIAAGRycy9lMm9Eb2MueG1sUEsBAi0AFAAGAAgAAAAhANwsL2HZ&#10;AAAAAwEAAA8AAAAAAAAAAAAAAAAA3QQAAGRycy9kb3ducmV2LnhtbFBLBQYAAAAABAAEAPMAAADj&#10;BQ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" filled="f" strokecolor="#37373b" strokeweight=".72pt"/>
                      <w10:anchorlock/>
                    </v:group>
                  </w:pict>
                </mc:Fallback>
              </mc:AlternateContent>
            </w:r>
          </w:p>
        </w:tc>
        <w:tc>
          <w:tcPr>
            <w:tcW w:w="3969" w:type="dxa"/>
          </w:tcPr>
          <w:p w14:paraId="5C6DFDA9" w14:textId="00328A59" w:rsidR="00F34930" w:rsidRPr="00FF7F70" w:rsidRDefault="00F34930" w:rsidP="00FF7F70"/>
        </w:tc>
      </w:tr>
      <w:tr w:rsidR="00F34930" w:rsidRPr="003037B3" w14:paraId="25A5D53F" w14:textId="77777777">
        <w:trPr>
          <w:trHeight w:val="699"/>
        </w:trPr>
        <w:tc>
          <w:tcPr>
            <w:tcW w:w="4536" w:type="dxa"/>
          </w:tcPr>
          <w:p w14:paraId="2BE94BEB" w14:textId="0B600061" w:rsidR="00F34930" w:rsidRPr="006B007C" w:rsidRDefault="0069190D">
            <w:r w:rsidRPr="0069190D">
              <w:rPr>
                <w:b/>
                <w:bCs/>
              </w:rPr>
              <w:t>Q</w:t>
            </w:r>
            <w:r w:rsidR="00F34930" w:rsidRPr="0069190D">
              <w:rPr>
                <w:b/>
                <w:bCs/>
              </w:rPr>
              <w:t>3</w:t>
            </w:r>
            <w:r w:rsidR="00F34930" w:rsidRPr="0069190D">
              <w:rPr>
                <w:b/>
              </w:rPr>
              <w:t>.</w:t>
            </w:r>
            <w:r w:rsidR="00F34930" w:rsidRPr="006B007C">
              <w:t xml:space="preserve"> Describe the </w:t>
            </w:r>
            <w:r w:rsidR="000B585C" w:rsidRPr="006B007C">
              <w:t>strategies they employed to monitor their own work and ensure that the counselling actions and activities discussed with Pierre aligned with his individualised plan and preferences while upholding ethical standards?</w:t>
            </w:r>
          </w:p>
        </w:tc>
        <w:tc>
          <w:tcPr>
            <w:tcW w:w="709" w:type="dxa"/>
          </w:tcPr>
          <w:p w14:paraId="301244AD" w14:textId="77777777" w:rsidR="00F34930" w:rsidRPr="003037B3" w:rsidRDefault="00F34930">
            <w:pPr>
              <w:pStyle w:val="TableParagraph"/>
              <w:spacing w:before="9"/>
              <w:jc w:val="center"/>
              <w:rPr>
                <w:rFonts w:ascii="Simplon Norm" w:hAnsi="Simplon Norm"/>
                <w:b/>
              </w:rPr>
            </w:pPr>
          </w:p>
          <w:p w14:paraId="47E16435" w14:textId="77777777" w:rsidR="00F34930" w:rsidRPr="003037B3" w:rsidRDefault="00F34930">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40FEB958" wp14:editId="0719458E">
                      <wp:extent cx="160020" cy="160020"/>
                      <wp:effectExtent l="6985" t="635" r="4445" b="1270"/>
                      <wp:docPr id="1891313496" name="Group 1891313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76540249"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2190E6" id="Group 18913134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0il9WYUC&#10;AABfBQAADgAAAAAAAAAAAAAAAAAuAgAAZHJzL2Uyb0RvYy54bWxQSwECLQAUAAYACAAAACEA3Cwv&#10;YdkAAAADAQAADwAAAAAAAAAAAAAAAADfBAAAZHJzL2Rvd25yZXYueG1sUEsFBgAAAAAEAAQA8wAA&#10;AOUFA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" filled="f" strokecolor="#37373b" strokeweight=".72pt"/>
                      <w10:anchorlock/>
                    </v:group>
                  </w:pict>
                </mc:Fallback>
              </mc:AlternateContent>
            </w:r>
          </w:p>
        </w:tc>
        <w:tc>
          <w:tcPr>
            <w:tcW w:w="709" w:type="dxa"/>
          </w:tcPr>
          <w:p w14:paraId="2CCE2A69" w14:textId="77777777" w:rsidR="00F34930" w:rsidRPr="003037B3" w:rsidRDefault="00F34930">
            <w:pPr>
              <w:pStyle w:val="TableParagraph"/>
              <w:spacing w:before="9"/>
              <w:jc w:val="center"/>
              <w:rPr>
                <w:rFonts w:ascii="Simplon Norm" w:hAnsi="Simplon Norm"/>
                <w:b/>
              </w:rPr>
            </w:pPr>
          </w:p>
          <w:p w14:paraId="7C3DB9DC" w14:textId="77777777" w:rsidR="00F34930" w:rsidRPr="003037B3" w:rsidRDefault="00F34930">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6F8E113B" wp14:editId="3837EA90">
                      <wp:extent cx="160020" cy="160020"/>
                      <wp:effectExtent l="8890" t="635" r="2540" b="1270"/>
                      <wp:docPr id="221332706" name="Group 221332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61573669"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441D49" id="Group 22133270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Sh4sSDAgAA&#10;XgUAAA4AAAAAAAAAAAAAAAAALgIAAGRycy9lMm9Eb2MueG1sUEsBAi0AFAAGAAgAAAAhANwsL2HZ&#10;AAAAAwEAAA8AAAAAAAAAAAAAAAAA3QQAAGRycy9kb3ducmV2LnhtbFBLBQYAAAAABAAEAPMAAADj&#10;BQ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" filled="f" strokecolor="#37373b" strokeweight=".72pt"/>
                      <w10:anchorlock/>
                    </v:group>
                  </w:pict>
                </mc:Fallback>
              </mc:AlternateContent>
            </w:r>
          </w:p>
        </w:tc>
        <w:tc>
          <w:tcPr>
            <w:tcW w:w="3969" w:type="dxa"/>
          </w:tcPr>
          <w:p w14:paraId="3AFD6203" w14:textId="2DF22B36" w:rsidR="00F34930" w:rsidRPr="00FF7F70" w:rsidRDefault="00F34930" w:rsidP="00FF7F70"/>
        </w:tc>
      </w:tr>
      <w:tr w:rsidR="00BC03FD" w:rsidRPr="003037B3" w14:paraId="44CE7D09" w14:textId="77777777">
        <w:trPr>
          <w:trHeight w:val="699"/>
        </w:trPr>
        <w:tc>
          <w:tcPr>
            <w:tcW w:w="4536" w:type="dxa"/>
          </w:tcPr>
          <w:p w14:paraId="5506913D" w14:textId="2E4249BE" w:rsidR="00BC03FD" w:rsidRPr="0069190D" w:rsidRDefault="00BC03FD" w:rsidP="00BC03FD">
            <w:pPr>
              <w:rPr>
                <w:b/>
                <w:bCs/>
              </w:rPr>
            </w:pPr>
            <w:r>
              <w:rPr>
                <w:b/>
                <w:bCs/>
              </w:rPr>
              <w:t xml:space="preserve">Q4. </w:t>
            </w:r>
            <w:r w:rsidRPr="00FE147F">
              <w:t>Describe how they will assess the need for changes in Pierre’s plan and develop strategies to address any identified needs</w:t>
            </w:r>
            <w:r w:rsidR="009D687B">
              <w:t>.</w:t>
            </w:r>
          </w:p>
        </w:tc>
        <w:tc>
          <w:tcPr>
            <w:tcW w:w="709" w:type="dxa"/>
          </w:tcPr>
          <w:p w14:paraId="174DF805" w14:textId="77777777" w:rsidR="00BC03FD" w:rsidRPr="003037B3" w:rsidRDefault="00BC03FD" w:rsidP="00BC03FD">
            <w:pPr>
              <w:pStyle w:val="TableParagraph"/>
              <w:spacing w:before="9"/>
              <w:jc w:val="center"/>
              <w:rPr>
                <w:rFonts w:ascii="Simplon Norm" w:hAnsi="Simplon Norm"/>
                <w:b/>
              </w:rPr>
            </w:pPr>
          </w:p>
          <w:p w14:paraId="77FEB4D0" w14:textId="253096E9" w:rsidR="00BC03FD" w:rsidRPr="003037B3" w:rsidRDefault="00BC03FD" w:rsidP="00BC03FD">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541A255F" wp14:editId="0A18A2F7">
                      <wp:extent cx="160020" cy="160020"/>
                      <wp:effectExtent l="6985" t="635" r="4445" b="1270"/>
                      <wp:docPr id="2001051314" name="Group 2001051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91895656"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25F76A" id="Group 200105131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ENRCvGDAgAA&#10;XgUAAA4AAAAAAAAAAAAAAAAALgIAAGRycy9lMm9Eb2MueG1sUEsBAi0AFAAGAAgAAAAhANwsL2HZ&#10;AAAAAwEAAA8AAAAAAAAAAAAAAAAA3QQAAGRycy9kb3ducmV2LnhtbFBLBQYAAAAABAAEAPMAAADj&#10;BQ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" filled="f" strokecolor="#37373b" strokeweight=".72pt"/>
                      <w10:anchorlock/>
                    </v:group>
                  </w:pict>
                </mc:Fallback>
              </mc:AlternateContent>
            </w:r>
          </w:p>
        </w:tc>
        <w:tc>
          <w:tcPr>
            <w:tcW w:w="709" w:type="dxa"/>
          </w:tcPr>
          <w:p w14:paraId="6E3099AC" w14:textId="77777777" w:rsidR="00BC03FD" w:rsidRPr="003037B3" w:rsidRDefault="00BC03FD" w:rsidP="00BC03FD">
            <w:pPr>
              <w:pStyle w:val="TableParagraph"/>
              <w:spacing w:before="9"/>
              <w:jc w:val="center"/>
              <w:rPr>
                <w:rFonts w:ascii="Simplon Norm" w:hAnsi="Simplon Norm"/>
                <w:b/>
              </w:rPr>
            </w:pPr>
          </w:p>
          <w:p w14:paraId="016B7FBC" w14:textId="59844150" w:rsidR="00BC03FD" w:rsidRPr="003037B3" w:rsidRDefault="00BC03FD" w:rsidP="00BC03FD">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41CA6E35" wp14:editId="0DF2C06C">
                      <wp:extent cx="160020" cy="160020"/>
                      <wp:effectExtent l="8890" t="635" r="2540" b="1270"/>
                      <wp:docPr id="1134455222" name="Group 1134455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09603621"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C361ED" id="Group 11344552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JNVXqqDAgAA&#10;XwUAAA4AAAAAAAAAAAAAAAAALgIAAGRycy9lMm9Eb2MueG1sUEsBAi0AFAAGAAgAAAAhANwsL2HZ&#10;AAAAAwEAAA8AAAAAAAAAAAAAAAAA3QQAAGRycy9kb3ducmV2LnhtbFBLBQYAAAAABAAEAPMAAADj&#10;BQ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" filled="f" strokecolor="#37373b" strokeweight=".72pt"/>
                      <w10:anchorlock/>
                    </v:group>
                  </w:pict>
                </mc:Fallback>
              </mc:AlternateContent>
            </w:r>
          </w:p>
        </w:tc>
        <w:tc>
          <w:tcPr>
            <w:tcW w:w="3969" w:type="dxa"/>
          </w:tcPr>
          <w:p w14:paraId="140FFFA1" w14:textId="679FEC2F" w:rsidR="00BC03FD" w:rsidRPr="00FF7F70" w:rsidRDefault="00BC03FD" w:rsidP="00BC03FD"/>
        </w:tc>
      </w:tr>
      <w:tr w:rsidR="00BC03FD" w:rsidRPr="003037B3" w14:paraId="0F81B680" w14:textId="77777777">
        <w:trPr>
          <w:trHeight w:val="699"/>
        </w:trPr>
        <w:tc>
          <w:tcPr>
            <w:tcW w:w="4536" w:type="dxa"/>
          </w:tcPr>
          <w:p w14:paraId="6631F256" w14:textId="54B1A66E" w:rsidR="00BC03FD" w:rsidRPr="0069190D" w:rsidRDefault="00BC03FD" w:rsidP="00BC03FD">
            <w:pPr>
              <w:rPr>
                <w:b/>
                <w:bCs/>
              </w:rPr>
            </w:pPr>
            <w:r>
              <w:rPr>
                <w:b/>
                <w:bCs/>
              </w:rPr>
              <w:t xml:space="preserve">Q5. </w:t>
            </w:r>
            <w:r w:rsidRPr="00404444">
              <w:t>Describe how they will ensure thorough documentation of casework interventions that comply with evidence-based practice and confidentiality requirements</w:t>
            </w:r>
            <w:r w:rsidR="009D687B">
              <w:t>.</w:t>
            </w:r>
          </w:p>
        </w:tc>
        <w:tc>
          <w:tcPr>
            <w:tcW w:w="709" w:type="dxa"/>
          </w:tcPr>
          <w:p w14:paraId="15FA55A4" w14:textId="77777777" w:rsidR="00BC03FD" w:rsidRPr="003037B3" w:rsidRDefault="00BC03FD" w:rsidP="00BC03FD">
            <w:pPr>
              <w:pStyle w:val="TableParagraph"/>
              <w:spacing w:before="9"/>
              <w:jc w:val="center"/>
              <w:rPr>
                <w:rFonts w:ascii="Simplon Norm" w:hAnsi="Simplon Norm"/>
                <w:b/>
              </w:rPr>
            </w:pPr>
          </w:p>
          <w:p w14:paraId="252AACC7" w14:textId="3FB426DB" w:rsidR="00BC03FD" w:rsidRPr="003037B3" w:rsidRDefault="00BC03FD" w:rsidP="00BC03FD">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7D4374D3" wp14:editId="1FE5B79E">
                      <wp:extent cx="160020" cy="160020"/>
                      <wp:effectExtent l="6985" t="635" r="4445" b="1270"/>
                      <wp:docPr id="314669318" name="Group 314669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31117553"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DCC83D" id="Group 31466931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6lTMxhAIA&#10;AF8FAAAOAAAAAAAAAAAAAAAAAC4CAABkcnMvZTJvRG9jLnhtbFBLAQItABQABgAIAAAAIQDcLC9h&#10;2QAAAAMBAAAPAAAAAAAAAAAAAAAAAN4EAABkcnMvZG93bnJldi54bWxQSwUGAAAAAAQABADzAAAA&#10;5AU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" filled="f" strokecolor="#37373b" strokeweight=".72pt"/>
                      <w10:anchorlock/>
                    </v:group>
                  </w:pict>
                </mc:Fallback>
              </mc:AlternateContent>
            </w:r>
          </w:p>
        </w:tc>
        <w:tc>
          <w:tcPr>
            <w:tcW w:w="709" w:type="dxa"/>
          </w:tcPr>
          <w:p w14:paraId="4AC1F0B4" w14:textId="77777777" w:rsidR="00BC03FD" w:rsidRPr="003037B3" w:rsidRDefault="00BC03FD" w:rsidP="00BC03FD">
            <w:pPr>
              <w:pStyle w:val="TableParagraph"/>
              <w:spacing w:before="9"/>
              <w:jc w:val="center"/>
              <w:rPr>
                <w:rFonts w:ascii="Simplon Norm" w:hAnsi="Simplon Norm"/>
                <w:b/>
              </w:rPr>
            </w:pPr>
          </w:p>
          <w:p w14:paraId="71331878" w14:textId="0D3C0E19" w:rsidR="00BC03FD" w:rsidRPr="003037B3" w:rsidRDefault="00BC03FD" w:rsidP="00BC03FD">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53F58D5A" wp14:editId="0E3C9F59">
                      <wp:extent cx="160020" cy="160020"/>
                      <wp:effectExtent l="8890" t="635" r="2540" b="1270"/>
                      <wp:docPr id="1403715956" name="Group 1403715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63779348"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DDE890" id="Group 140371595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xdCZGIUC&#10;AABfBQAADgAAAAAAAAAAAAAAAAAuAgAAZHJzL2Uyb0RvYy54bWxQSwECLQAUAAYACAAAACEA3Cwv&#10;YdkAAAADAQAADwAAAAAAAAAAAAAAAADfBAAAZHJzL2Rvd25yZXYueG1sUEsFBgAAAAAEAAQA8wAA&#10;AOUFA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" filled="f" strokecolor="#37373b" strokeweight=".72pt"/>
                      <w10:anchorlock/>
                    </v:group>
                  </w:pict>
                </mc:Fallback>
              </mc:AlternateContent>
            </w:r>
          </w:p>
        </w:tc>
        <w:tc>
          <w:tcPr>
            <w:tcW w:w="3969" w:type="dxa"/>
          </w:tcPr>
          <w:p w14:paraId="503EAD0D" w14:textId="3E7076E8" w:rsidR="00BC03FD" w:rsidRPr="00FF7F70" w:rsidRDefault="00BC03FD" w:rsidP="00FF7F70"/>
        </w:tc>
      </w:tr>
      <w:tr w:rsidR="00BC03FD" w:rsidRPr="003037B3" w14:paraId="370BCF75" w14:textId="77777777">
        <w:trPr>
          <w:trHeight w:val="699"/>
        </w:trPr>
        <w:tc>
          <w:tcPr>
            <w:tcW w:w="4536" w:type="dxa"/>
          </w:tcPr>
          <w:p w14:paraId="5E657610" w14:textId="767EE709" w:rsidR="00BC03FD" w:rsidRPr="0069190D" w:rsidRDefault="00BC03FD" w:rsidP="00BC03FD">
            <w:pPr>
              <w:rPr>
                <w:b/>
                <w:bCs/>
              </w:rPr>
            </w:pPr>
            <w:r>
              <w:rPr>
                <w:b/>
                <w:bCs/>
              </w:rPr>
              <w:t xml:space="preserve">Q6. </w:t>
            </w:r>
            <w:r w:rsidRPr="007A084B">
              <w:t>Describe how they will determine when Pierre is ready for case closure and how they will implement this, following organisational procedures, ethical and professional conduct</w:t>
            </w:r>
            <w:r w:rsidR="009D687B">
              <w:t>.</w:t>
            </w:r>
          </w:p>
        </w:tc>
        <w:tc>
          <w:tcPr>
            <w:tcW w:w="709" w:type="dxa"/>
          </w:tcPr>
          <w:p w14:paraId="60A9D146" w14:textId="77777777" w:rsidR="00BC03FD" w:rsidRPr="003037B3" w:rsidRDefault="00BC03FD" w:rsidP="00BC03FD">
            <w:pPr>
              <w:pStyle w:val="TableParagraph"/>
              <w:spacing w:before="9"/>
              <w:jc w:val="center"/>
              <w:rPr>
                <w:rFonts w:ascii="Simplon Norm" w:hAnsi="Simplon Norm"/>
                <w:b/>
              </w:rPr>
            </w:pPr>
          </w:p>
          <w:p w14:paraId="756F266A" w14:textId="6DCE5C2B" w:rsidR="00BC03FD" w:rsidRPr="003037B3" w:rsidRDefault="00BC03FD" w:rsidP="00BC03FD">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20B2D37C" wp14:editId="07680B40">
                      <wp:extent cx="160020" cy="160020"/>
                      <wp:effectExtent l="6985" t="635" r="4445" b="1270"/>
                      <wp:docPr id="1192381718" name="Group 1192381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29797244"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FE5F7E" id="Group 119238171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MwSr8oICAABf&#10;BQAADgAAAAAAAAAAAAAAAAAuAgAAZHJzL2Uyb0RvYy54bWxQSwECLQAUAAYACAAAACEA3CwvYdkA&#10;AAADAQAADwAAAAAAAAAAAAAAAADcBAAAZHJzL2Rvd25yZXYueG1sUEsFBgAAAAAEAAQA8wAAAOIF&#10;A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" filled="f" strokecolor="#37373b" strokeweight=".72pt"/>
                      <w10:anchorlock/>
                    </v:group>
                  </w:pict>
                </mc:Fallback>
              </mc:AlternateContent>
            </w:r>
          </w:p>
        </w:tc>
        <w:tc>
          <w:tcPr>
            <w:tcW w:w="709" w:type="dxa"/>
          </w:tcPr>
          <w:p w14:paraId="3D844980" w14:textId="77777777" w:rsidR="00BC03FD" w:rsidRPr="003037B3" w:rsidRDefault="00BC03FD" w:rsidP="00BC03FD">
            <w:pPr>
              <w:pStyle w:val="TableParagraph"/>
              <w:spacing w:before="9"/>
              <w:jc w:val="center"/>
              <w:rPr>
                <w:rFonts w:ascii="Simplon Norm" w:hAnsi="Simplon Norm"/>
                <w:b/>
              </w:rPr>
            </w:pPr>
          </w:p>
          <w:p w14:paraId="4421B235" w14:textId="170496A2" w:rsidR="00BC03FD" w:rsidRPr="003037B3" w:rsidRDefault="00BC03FD" w:rsidP="00BC03FD">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2613843E" wp14:editId="55C50BA0">
                      <wp:extent cx="160020" cy="160020"/>
                      <wp:effectExtent l="8890" t="635" r="2540" b="1270"/>
                      <wp:docPr id="297656251" name="Group 297656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1650718"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DA08D4" id="Group 29765625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BgwHoeDAgAA&#10;XQUAAA4AAAAAAAAAAAAAAAAALgIAAGRycy9lMm9Eb2MueG1sUEsBAi0AFAAGAAgAAAAhANwsL2HZ&#10;AAAAAwEAAA8AAAAAAAAAAAAAAAAA3QQAAGRycy9kb3ducmV2LnhtbFBLBQYAAAAABAAEAPMAAADj&#10;BQ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" filled="f" strokecolor="#37373b" strokeweight=".72pt"/>
                      <w10:anchorlock/>
                    </v:group>
                  </w:pict>
                </mc:Fallback>
              </mc:AlternateContent>
            </w:r>
          </w:p>
        </w:tc>
        <w:tc>
          <w:tcPr>
            <w:tcW w:w="3969" w:type="dxa"/>
          </w:tcPr>
          <w:p w14:paraId="5BBE8547" w14:textId="7B8E84A9" w:rsidR="00BC03FD" w:rsidRPr="00FF7F70" w:rsidRDefault="00BC03FD" w:rsidP="00FF7F70"/>
        </w:tc>
      </w:tr>
      <w:tr w:rsidR="00F34930" w:rsidRPr="003037B3" w14:paraId="22A4BE66" w14:textId="77777777">
        <w:trPr>
          <w:trHeight w:val="2613"/>
        </w:trPr>
        <w:tc>
          <w:tcPr>
            <w:tcW w:w="9923" w:type="dxa"/>
            <w:gridSpan w:val="4"/>
          </w:tcPr>
          <w:p w14:paraId="65F2A8A7" w14:textId="4692CF70" w:rsidR="00F34930" w:rsidRPr="00AF098D" w:rsidRDefault="00F34930">
            <w:pPr>
              <w:rPr>
                <w:b/>
                <w:bCs/>
              </w:rPr>
            </w:pPr>
            <w:r w:rsidRPr="00AF61D9">
              <w:rPr>
                <w:b/>
                <w:bCs/>
              </w:rPr>
              <w:lastRenderedPageBreak/>
              <w:t xml:space="preserve">Overall Comments for </w:t>
            </w:r>
            <w:r w:rsidRPr="00AF098D">
              <w:rPr>
                <w:b/>
                <w:bCs/>
              </w:rPr>
              <w:t xml:space="preserve">Role-play 1: Part B: </w:t>
            </w:r>
            <w:r w:rsidR="000B585C">
              <w:rPr>
                <w:b/>
                <w:bCs/>
              </w:rPr>
              <w:t>Monitoring Standards Are Being Met</w:t>
            </w:r>
          </w:p>
          <w:p w14:paraId="293CF58C" w14:textId="77777777" w:rsidR="00F34930" w:rsidRPr="00AF61D9" w:rsidRDefault="00F34930">
            <w:pPr>
              <w:rPr>
                <w:b/>
                <w:bCs/>
              </w:rPr>
            </w:pPr>
          </w:p>
        </w:tc>
      </w:tr>
    </w:tbl>
    <w:p w14:paraId="25290DEC" w14:textId="77777777" w:rsidR="003520F1" w:rsidRDefault="003520F1" w:rsidP="00757416"/>
    <w:p w14:paraId="7FD51904" w14:textId="77777777" w:rsidR="003520F1" w:rsidRDefault="003520F1" w:rsidP="00757416">
      <w:pPr>
        <w:rPr>
          <w:szCs w:val="22"/>
        </w:rPr>
      </w:pPr>
    </w:p>
    <w:p w14:paraId="64879DE6" w14:textId="77777777" w:rsidR="003520F1" w:rsidRPr="00486832" w:rsidRDefault="003520F1" w:rsidP="00757416">
      <w:pPr>
        <w:rPr>
          <w:szCs w:val="22"/>
        </w:rPr>
      </w:pPr>
    </w:p>
    <w:p w14:paraId="75DAF6D2" w14:textId="22CF4F29" w:rsidR="003520F1" w:rsidRDefault="003520F1" w:rsidP="00757416">
      <w:pPr>
        <w:rPr>
          <w:sz w:val="36"/>
          <w:szCs w:val="36"/>
        </w:rPr>
      </w:pPr>
    </w:p>
    <w:p w14:paraId="4CF424DD" w14:textId="77777777" w:rsidR="003520F1" w:rsidRDefault="003520F1" w:rsidP="00757416">
      <w:pPr>
        <w:rPr>
          <w:sz w:val="36"/>
          <w:szCs w:val="36"/>
        </w:rPr>
      </w:pPr>
    </w:p>
    <w:p w14:paraId="5ABF95A4" w14:textId="77777777" w:rsidR="00757416" w:rsidRDefault="00757416">
      <w:pPr>
        <w:rPr>
          <w:rFonts w:eastAsiaTheme="majorEastAsia" w:cstheme="majorBidi"/>
          <w:b/>
          <w:bCs/>
          <w:color w:val="FF0000"/>
          <w:sz w:val="24"/>
          <w:szCs w:val="24"/>
        </w:rPr>
      </w:pPr>
      <w:r>
        <w:br w:type="page"/>
      </w:r>
    </w:p>
    <w:p w14:paraId="5F26434E" w14:textId="1F78D174" w:rsidR="003C7DDE" w:rsidRPr="000627AC" w:rsidRDefault="003C7DDE" w:rsidP="003C7DDE">
      <w:pPr>
        <w:pStyle w:val="5Textbox"/>
        <w:spacing w:before="360"/>
        <w:textAlignment w:val="baseline"/>
        <w:rPr>
          <w:rFonts w:asciiTheme="majorHAnsi" w:eastAsiaTheme="minorEastAsia" w:hAnsiTheme="majorHAnsi"/>
          <w:color w:val="0D0D0D" w:themeColor="text1" w:themeTint="F2"/>
          <w:sz w:val="40"/>
          <w:szCs w:val="40"/>
          <w:lang w:eastAsia="zh-CN" w:bidi="th-TH"/>
        </w:rPr>
      </w:pPr>
      <w:r w:rsidRPr="000627AC">
        <w:rPr>
          <w:rFonts w:asciiTheme="majorHAnsi" w:eastAsiaTheme="minorEastAsia" w:hAnsiTheme="majorHAnsi"/>
          <w:noProof/>
          <w:color w:val="0D0D0D" w:themeColor="text1" w:themeTint="F2"/>
          <w:sz w:val="40"/>
          <w:szCs w:val="40"/>
          <w:lang w:eastAsia="zh-CN" w:bidi="th-TH"/>
        </w:rPr>
        <w:lastRenderedPageBreak/>
        <mc:AlternateContent>
          <mc:Choice Requires="wps">
            <w:drawing>
              <wp:anchor distT="0" distB="0" distL="114300" distR="114300" simplePos="0" relativeHeight="251658243" behindDoc="0" locked="0" layoutInCell="1" allowOverlap="1" wp14:anchorId="5C351F86" wp14:editId="7D073184">
                <wp:simplePos x="0" y="0"/>
                <wp:positionH relativeFrom="column">
                  <wp:posOffset>2193</wp:posOffset>
                </wp:positionH>
                <wp:positionV relativeFrom="paragraph">
                  <wp:posOffset>382155</wp:posOffset>
                </wp:positionV>
                <wp:extent cx="6366163" cy="0"/>
                <wp:effectExtent l="0" t="0" r="0" b="0"/>
                <wp:wrapNone/>
                <wp:docPr id="1312982661" name="Straight Connector 1312982661"/>
                <wp:cNvGraphicFramePr/>
                <a:graphic xmlns:a="http://schemas.openxmlformats.org/drawingml/2006/main">
                  <a:graphicData uri="http://schemas.microsoft.com/office/word/2010/wordprocessingShape">
                    <wps:wsp>
                      <wps:cNvCnPr/>
                      <wps:spPr>
                        <a:xfrm>
                          <a:off x="0" y="0"/>
                          <a:ext cx="6366163"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24E6A" id="Straight Connector 131298266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" strokecolor="#ed7d31 [3205]" strokeweight=".5pt">
                <v:stroke joinstyle="miter"/>
              </v:line>
            </w:pict>
          </mc:Fallback>
        </mc:AlternateContent>
      </w:r>
      <w:r w:rsidRPr="000627AC">
        <w:rPr>
          <w:rFonts w:asciiTheme="majorHAnsi" w:eastAsiaTheme="minorEastAsia" w:hAnsiTheme="majorHAnsi"/>
          <w:color w:val="0D0D0D" w:themeColor="text1" w:themeTint="F2"/>
          <w:sz w:val="40"/>
          <w:szCs w:val="40"/>
          <w:lang w:eastAsia="zh-CN" w:bidi="th-TH"/>
        </w:rPr>
        <w:t>Practical 9A</w:t>
      </w:r>
    </w:p>
    <w:p w14:paraId="59F0EC90" w14:textId="7820CB20" w:rsidR="003C7DDE" w:rsidRPr="000627AC" w:rsidRDefault="003C7DDE" w:rsidP="003C7DDE">
      <w:pPr>
        <w:pStyle w:val="Heading2"/>
        <w:spacing w:before="400" w:after="240"/>
        <w:rPr>
          <w:color w:val="auto"/>
        </w:rPr>
      </w:pPr>
      <w:bookmarkStart w:id="11" w:name="_Toc149231690"/>
      <w:bookmarkStart w:id="12" w:name="_Toc169163609"/>
      <w:r w:rsidRPr="000627AC">
        <w:rPr>
          <w:color w:val="auto"/>
        </w:rPr>
        <w:t xml:space="preserve">Role-play 2: Conversation with </w:t>
      </w:r>
      <w:bookmarkEnd w:id="11"/>
      <w:r w:rsidRPr="000627AC">
        <w:rPr>
          <w:color w:val="auto"/>
        </w:rPr>
        <w:t>Anika Gupta</w:t>
      </w:r>
      <w:bookmarkEnd w:id="12"/>
    </w:p>
    <w:p w14:paraId="6E5970EB" w14:textId="05D95DCC" w:rsidR="00D16F1B" w:rsidRPr="00D16F1B" w:rsidRDefault="00D16F1B" w:rsidP="00D16F1B">
      <w:pPr>
        <w:pStyle w:val="Heading3"/>
        <w:spacing w:after="240"/>
        <w:rPr>
          <w:b w:val="0"/>
          <w:bCs w:val="0"/>
        </w:rPr>
      </w:pPr>
      <w:bookmarkStart w:id="13" w:name="_Toc149231691"/>
      <w:bookmarkStart w:id="14" w:name="_Toc169163610"/>
      <w:r w:rsidRPr="00FF7F70">
        <w:rPr>
          <w:b w:val="0"/>
          <w:bCs w:val="0"/>
        </w:rPr>
        <w:t>Observation Checklist</w:t>
      </w:r>
      <w:bookmarkEnd w:id="13"/>
      <w:bookmarkEnd w:id="14"/>
    </w:p>
    <w:p w14:paraId="784DE912" w14:textId="77777777" w:rsidR="00D16F1B" w:rsidRPr="0032573A" w:rsidRDefault="00D16F1B" w:rsidP="00D16F1B">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475DE0F9" w14:textId="7F1A3E39" w:rsidR="00D76BC7" w:rsidRPr="00D16F1B" w:rsidRDefault="00D16F1B" w:rsidP="00D16F1B">
      <w:pPr>
        <w:rPr>
          <w:color w:val="FF0000"/>
          <w:sz w:val="28"/>
          <w:szCs w:val="24"/>
        </w:rPr>
      </w:pPr>
      <w:r w:rsidRPr="0032573A">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32573A">
        <w:rPr>
          <w:rFonts w:eastAsia="Calibri" w:cs="Times New Roman"/>
          <w:color w:val="FF0000"/>
          <w:szCs w:val="22"/>
          <w:lang w:bidi="ar-SA"/>
        </w:rPr>
        <w:t>result as Satisfactory (S) or Not Yet Satisfactory (NYS)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4490"/>
        <w:gridCol w:w="844"/>
        <w:gridCol w:w="843"/>
        <w:gridCol w:w="4313"/>
      </w:tblGrid>
      <w:tr w:rsidR="00DD4E4C" w:rsidRPr="00310EDE" w14:paraId="16F2E8ED" w14:textId="77777777" w:rsidTr="00836E4D">
        <w:trPr>
          <w:trHeight w:val="1648"/>
        </w:trPr>
        <w:tc>
          <w:tcPr>
            <w:tcW w:w="4490" w:type="dxa"/>
            <w:vMerge w:val="restart"/>
            <w:tcBorders>
              <w:top w:val="single" w:sz="4" w:space="0" w:color="auto"/>
            </w:tcBorders>
            <w:shd w:val="clear" w:color="auto" w:fill="DEEAF6" w:themeFill="accent5" w:themeFillTint="33"/>
          </w:tcPr>
          <w:p w14:paraId="3065FA18" w14:textId="77777777" w:rsidR="00DD4E4C" w:rsidRPr="00A805C5" w:rsidRDefault="00DD4E4C" w:rsidP="00761281">
            <w:pPr>
              <w:pStyle w:val="TableParagraph"/>
              <w:spacing w:before="75" w:line="254" w:lineRule="auto"/>
              <w:ind w:left="107" w:right="215"/>
              <w:rPr>
                <w:rFonts w:ascii="Simplon Norm" w:hAnsi="Simplon Norm"/>
                <w:b/>
              </w:rPr>
            </w:pPr>
            <w:r w:rsidRPr="00A805C5">
              <w:rPr>
                <w:rFonts w:ascii="Simplon Norm" w:hAnsi="Simplon Norm"/>
                <w:b/>
              </w:rPr>
              <w:t xml:space="preserve">Role-Play 2 </w:t>
            </w:r>
          </w:p>
          <w:p w14:paraId="20AF4F38" w14:textId="53382D8E" w:rsidR="00DD4E4C" w:rsidRPr="00310EDE" w:rsidRDefault="00272AC8" w:rsidP="00761281">
            <w:pPr>
              <w:pStyle w:val="TableParagraph"/>
              <w:spacing w:before="75" w:line="254" w:lineRule="auto"/>
              <w:ind w:left="107" w:right="215"/>
              <w:rPr>
                <w:rFonts w:ascii="Simplon Norm" w:hAnsi="Simplon Norm"/>
              </w:rPr>
            </w:pPr>
            <w:r w:rsidRPr="00A805C5">
              <w:rPr>
                <w:rFonts w:ascii="Simplon Norm" w:hAnsi="Simplon Norm"/>
                <w:b/>
              </w:rPr>
              <w:t xml:space="preserve">Q1. </w:t>
            </w:r>
            <w:r w:rsidR="00DD4E4C" w:rsidRPr="00A805C5">
              <w:rPr>
                <w:rFonts w:ascii="Simplon Norm" w:hAnsi="Simplon Norm"/>
                <w:b/>
              </w:rPr>
              <w:t>Did the student demonstrate an ability to employ appropriate communication and counselling practices that supported the client’s empowerment and recovery? Specifically, did the student competently demonstrate an ability to:</w:t>
            </w:r>
          </w:p>
        </w:tc>
        <w:tc>
          <w:tcPr>
            <w:tcW w:w="1687" w:type="dxa"/>
            <w:gridSpan w:val="2"/>
            <w:tcBorders>
              <w:bottom w:val="single" w:sz="4" w:space="0" w:color="auto"/>
            </w:tcBorders>
            <w:shd w:val="clear" w:color="auto" w:fill="DEEAF6" w:themeFill="accent5" w:themeFillTint="33"/>
          </w:tcPr>
          <w:p w14:paraId="007EE520" w14:textId="77777777" w:rsidR="00DD4E4C" w:rsidRPr="00310EDE" w:rsidRDefault="00DD4E4C" w:rsidP="00761281">
            <w:pPr>
              <w:pStyle w:val="TableParagraph"/>
              <w:rPr>
                <w:rFonts w:ascii="Simplon Norm" w:hAnsi="Simplon Norm"/>
                <w:b/>
              </w:rPr>
            </w:pPr>
          </w:p>
          <w:p w14:paraId="1F289E92" w14:textId="77777777" w:rsidR="00DD4E4C" w:rsidRPr="00310EDE" w:rsidRDefault="00DD4E4C" w:rsidP="00761281">
            <w:pPr>
              <w:pStyle w:val="TableParagraph"/>
              <w:jc w:val="center"/>
              <w:rPr>
                <w:rFonts w:ascii="Simplon Norm" w:hAnsi="Simplon Norm"/>
                <w:b/>
              </w:rPr>
            </w:pPr>
            <w:r w:rsidRPr="00310EDE">
              <w:rPr>
                <w:rFonts w:ascii="Simplon Norm" w:hAnsi="Simplon Norm"/>
                <w:b/>
              </w:rPr>
              <w:t>Satisfactory</w:t>
            </w:r>
          </w:p>
        </w:tc>
        <w:tc>
          <w:tcPr>
            <w:tcW w:w="4313" w:type="dxa"/>
            <w:vMerge w:val="restart"/>
            <w:shd w:val="clear" w:color="auto" w:fill="DEEAF6" w:themeFill="accent5" w:themeFillTint="33"/>
          </w:tcPr>
          <w:p w14:paraId="74580561" w14:textId="77777777" w:rsidR="00DD4E4C" w:rsidRPr="00310EDE" w:rsidRDefault="00DD4E4C" w:rsidP="00761281">
            <w:pPr>
              <w:pStyle w:val="TableParagraph"/>
              <w:rPr>
                <w:rFonts w:ascii="Simplon Norm" w:hAnsi="Simplon Norm"/>
                <w:b/>
                <w:bCs/>
              </w:rPr>
            </w:pPr>
          </w:p>
          <w:p w14:paraId="6FD3445F" w14:textId="77777777" w:rsidR="00DD4E4C" w:rsidRPr="00310EDE" w:rsidRDefault="00DD4E4C" w:rsidP="00761281">
            <w:pPr>
              <w:jc w:val="center"/>
              <w:rPr>
                <w:b/>
                <w:bCs/>
                <w:szCs w:val="22"/>
                <w:lang w:val="en-US" w:eastAsia="en-US" w:bidi="ar-SA"/>
              </w:rPr>
            </w:pPr>
            <w:r w:rsidRPr="00310EDE">
              <w:rPr>
                <w:b/>
                <w:bCs/>
                <w:szCs w:val="22"/>
                <w:lang w:val="en-US" w:eastAsia="en-US" w:bidi="ar-SA"/>
              </w:rPr>
              <w:t>Comments</w:t>
            </w:r>
          </w:p>
        </w:tc>
      </w:tr>
      <w:tr w:rsidR="00DD4E4C" w:rsidRPr="00310EDE" w14:paraId="7EC50D5D" w14:textId="77777777" w:rsidTr="00836E4D">
        <w:trPr>
          <w:trHeight w:val="58"/>
        </w:trPr>
        <w:tc>
          <w:tcPr>
            <w:tcW w:w="4490" w:type="dxa"/>
            <w:vMerge/>
            <w:tcBorders>
              <w:bottom w:val="single" w:sz="4" w:space="0" w:color="auto"/>
            </w:tcBorders>
            <w:shd w:val="clear" w:color="auto" w:fill="D9DFEE"/>
          </w:tcPr>
          <w:p w14:paraId="7FDE7BAC" w14:textId="77777777" w:rsidR="00DD4E4C" w:rsidRPr="00310EDE" w:rsidRDefault="00DD4E4C" w:rsidP="00761281">
            <w:pPr>
              <w:pStyle w:val="TableParagraph"/>
              <w:spacing w:before="56"/>
              <w:ind w:left="107"/>
              <w:rPr>
                <w:rFonts w:ascii="Simplon Norm" w:hAnsi="Simplon Norm"/>
                <w:b/>
                <w:color w:val="37373B"/>
                <w:w w:val="110"/>
              </w:rPr>
            </w:pPr>
          </w:p>
        </w:tc>
        <w:tc>
          <w:tcPr>
            <w:tcW w:w="844" w:type="dxa"/>
            <w:tcBorders>
              <w:top w:val="single" w:sz="4" w:space="0" w:color="auto"/>
              <w:bottom w:val="single" w:sz="4" w:space="0" w:color="auto"/>
              <w:right w:val="single" w:sz="4" w:space="0" w:color="auto"/>
            </w:tcBorders>
            <w:shd w:val="clear" w:color="auto" w:fill="DEEAF6" w:themeFill="accent5" w:themeFillTint="33"/>
          </w:tcPr>
          <w:p w14:paraId="153B82CD" w14:textId="77777777" w:rsidR="00DD4E4C" w:rsidRPr="00310EDE" w:rsidRDefault="00DD4E4C" w:rsidP="00761281">
            <w:pPr>
              <w:pStyle w:val="TableParagraph"/>
              <w:ind w:left="122"/>
              <w:jc w:val="center"/>
              <w:rPr>
                <w:rFonts w:ascii="Simplon Norm" w:hAnsi="Simplon Norm"/>
                <w:b/>
              </w:rPr>
            </w:pPr>
            <w:r w:rsidRPr="00310EDE">
              <w:rPr>
                <w:rFonts w:ascii="Simplon Norm" w:hAnsi="Simplon Norm"/>
                <w:b/>
              </w:rPr>
              <w:t>Yes</w:t>
            </w:r>
          </w:p>
          <w:p w14:paraId="2715BC21" w14:textId="77777777" w:rsidR="00DD4E4C" w:rsidRPr="00310EDE" w:rsidRDefault="00DD4E4C" w:rsidP="00761281">
            <w:pPr>
              <w:pStyle w:val="TableParagraph"/>
              <w:jc w:val="center"/>
              <w:rPr>
                <w:rFonts w:ascii="Simplon Norm" w:hAnsi="Simplon Norm"/>
                <w:b/>
              </w:rPr>
            </w:pPr>
          </w:p>
        </w:tc>
        <w:tc>
          <w:tcPr>
            <w:tcW w:w="843" w:type="dxa"/>
            <w:tcBorders>
              <w:top w:val="single" w:sz="4" w:space="0" w:color="auto"/>
              <w:bottom w:val="single" w:sz="4" w:space="0" w:color="auto"/>
              <w:right w:val="single" w:sz="4" w:space="0" w:color="auto"/>
            </w:tcBorders>
            <w:shd w:val="clear" w:color="auto" w:fill="DEEAF6" w:themeFill="accent5" w:themeFillTint="33"/>
          </w:tcPr>
          <w:p w14:paraId="07DF06AC" w14:textId="77777777" w:rsidR="00DD4E4C" w:rsidRPr="00310EDE" w:rsidRDefault="00DD4E4C" w:rsidP="00761281">
            <w:pPr>
              <w:pStyle w:val="TableParagraph"/>
              <w:jc w:val="center"/>
              <w:rPr>
                <w:rFonts w:ascii="Simplon Norm" w:hAnsi="Simplon Norm"/>
                <w:b/>
              </w:rPr>
            </w:pPr>
            <w:r w:rsidRPr="00310EDE">
              <w:rPr>
                <w:rFonts w:ascii="Simplon Norm" w:hAnsi="Simplon Norm"/>
                <w:b/>
              </w:rPr>
              <w:t>No</w:t>
            </w:r>
          </w:p>
        </w:tc>
        <w:tc>
          <w:tcPr>
            <w:tcW w:w="4313" w:type="dxa"/>
            <w:vMerge/>
            <w:tcBorders>
              <w:left w:val="single" w:sz="4" w:space="0" w:color="auto"/>
              <w:bottom w:val="single" w:sz="4" w:space="0" w:color="auto"/>
            </w:tcBorders>
            <w:shd w:val="clear" w:color="auto" w:fill="DEEAF6" w:themeFill="accent5" w:themeFillTint="33"/>
          </w:tcPr>
          <w:p w14:paraId="120FAF4E" w14:textId="77777777" w:rsidR="00DD4E4C" w:rsidRPr="00310EDE" w:rsidRDefault="00DD4E4C" w:rsidP="00761281">
            <w:pPr>
              <w:pStyle w:val="TableParagraph"/>
              <w:rPr>
                <w:rFonts w:ascii="Simplon Norm" w:hAnsi="Simplon Norm"/>
                <w:b/>
                <w:bCs/>
              </w:rPr>
            </w:pPr>
          </w:p>
        </w:tc>
      </w:tr>
      <w:tr w:rsidR="00DD4E4C" w:rsidRPr="00310EDE" w14:paraId="3F05BA91" w14:textId="77777777" w:rsidTr="00836E4D">
        <w:trPr>
          <w:trHeight w:val="508"/>
        </w:trPr>
        <w:tc>
          <w:tcPr>
            <w:tcW w:w="4490" w:type="dxa"/>
            <w:tcBorders>
              <w:right w:val="single" w:sz="4" w:space="0" w:color="auto"/>
            </w:tcBorders>
            <w:shd w:val="clear" w:color="auto" w:fill="F2F2F2" w:themeFill="background1" w:themeFillShade="F2"/>
          </w:tcPr>
          <w:p w14:paraId="689E944E" w14:textId="779C02C2" w:rsidR="00DD4E4C" w:rsidRPr="004076DE" w:rsidRDefault="00272AC8" w:rsidP="00761281">
            <w:pPr>
              <w:rPr>
                <w:b/>
                <w:bCs/>
                <w:szCs w:val="22"/>
                <w:lang w:val="en-US" w:eastAsia="en-US" w:bidi="ar-SA"/>
              </w:rPr>
            </w:pPr>
            <w:r>
              <w:rPr>
                <w:b/>
                <w:bCs/>
              </w:rPr>
              <w:t xml:space="preserve">Ob1. </w:t>
            </w:r>
            <w:r w:rsidR="00DD4E4C" w:rsidRPr="00122466">
              <w:rPr>
                <w:b/>
                <w:bCs/>
              </w:rPr>
              <w:t xml:space="preserve">Begin the conversation with </w:t>
            </w:r>
            <w:r w:rsidR="00A14435">
              <w:rPr>
                <w:b/>
                <w:bCs/>
              </w:rPr>
              <w:t>Anika</w:t>
            </w:r>
            <w:r w:rsidR="00DD4E4C" w:rsidRPr="00122466">
              <w:rPr>
                <w:b/>
                <w:bCs/>
              </w:rPr>
              <w:t>, as demonstrated by:</w:t>
            </w:r>
          </w:p>
        </w:tc>
        <w:tc>
          <w:tcPr>
            <w:tcW w:w="6000" w:type="dxa"/>
            <w:gridSpan w:val="3"/>
            <w:tcBorders>
              <w:left w:val="single" w:sz="4" w:space="0" w:color="auto"/>
            </w:tcBorders>
            <w:shd w:val="clear" w:color="auto" w:fill="F2F2F2" w:themeFill="background1" w:themeFillShade="F2"/>
          </w:tcPr>
          <w:p w14:paraId="26AC675A" w14:textId="77777777" w:rsidR="00DD4E4C" w:rsidRPr="00310EDE" w:rsidRDefault="00DD4E4C" w:rsidP="00761281">
            <w:pPr>
              <w:rPr>
                <w:szCs w:val="22"/>
                <w:lang w:val="en-US" w:eastAsia="en-US" w:bidi="ar-SA"/>
              </w:rPr>
            </w:pPr>
          </w:p>
        </w:tc>
      </w:tr>
      <w:tr w:rsidR="008D4B79" w:rsidRPr="00310EDE" w14:paraId="6AE821AA" w14:textId="77777777" w:rsidTr="00836E4D">
        <w:trPr>
          <w:trHeight w:val="417"/>
        </w:trPr>
        <w:tc>
          <w:tcPr>
            <w:tcW w:w="4490" w:type="dxa"/>
          </w:tcPr>
          <w:p w14:paraId="73A5082F" w14:textId="057B4441" w:rsidR="008D4B79" w:rsidRPr="001530C8" w:rsidRDefault="008D4B79" w:rsidP="00B432AB">
            <w:pPr>
              <w:pStyle w:val="TableParagraph"/>
              <w:numPr>
                <w:ilvl w:val="0"/>
                <w:numId w:val="56"/>
              </w:numPr>
              <w:tabs>
                <w:tab w:val="left" w:pos="712"/>
                <w:tab w:val="left" w:pos="713"/>
              </w:tabs>
              <w:spacing w:before="59"/>
              <w:rPr>
                <w:rFonts w:ascii="Simplon Norm" w:hAnsi="Simplon Norm"/>
              </w:rPr>
            </w:pPr>
            <w:r w:rsidRPr="00310EDE">
              <w:rPr>
                <w:rFonts w:ascii="Simplon Norm" w:hAnsi="Simplon Norm"/>
                <w:color w:val="37373B"/>
                <w:w w:val="110"/>
              </w:rPr>
              <w:t xml:space="preserve">Clearly outlining their approach to counselling and providing sufficient information to the client to understand the nature of their counselling </w:t>
            </w:r>
            <w:r w:rsidRPr="00310EDE">
              <w:rPr>
                <w:rFonts w:ascii="Simplon Norm" w:hAnsi="Simplon Norm"/>
                <w:color w:val="37373B"/>
                <w:spacing w:val="-2"/>
                <w:w w:val="110"/>
              </w:rPr>
              <w:t>service</w:t>
            </w:r>
          </w:p>
        </w:tc>
        <w:tc>
          <w:tcPr>
            <w:tcW w:w="844" w:type="dxa"/>
          </w:tcPr>
          <w:p w14:paraId="64F625FC" w14:textId="77777777" w:rsidR="008D4B79" w:rsidRPr="00310EDE" w:rsidRDefault="008D4B79" w:rsidP="008D4B79">
            <w:pPr>
              <w:pStyle w:val="TableParagraph"/>
              <w:jc w:val="center"/>
              <w:rPr>
                <w:rFonts w:ascii="Simplon Norm" w:hAnsi="Simplon Norm"/>
                <w:b/>
              </w:rPr>
            </w:pPr>
          </w:p>
          <w:p w14:paraId="521C337A" w14:textId="77777777" w:rsidR="008D4B79" w:rsidRPr="00310EDE" w:rsidRDefault="008D4B79" w:rsidP="008D4B79">
            <w:pPr>
              <w:pStyle w:val="TableParagraph"/>
              <w:spacing w:before="5"/>
              <w:jc w:val="center"/>
              <w:rPr>
                <w:rFonts w:ascii="Simplon Norm" w:hAnsi="Simplon Norm"/>
                <w:b/>
              </w:rPr>
            </w:pPr>
          </w:p>
          <w:p w14:paraId="1D37EB1D" w14:textId="1EEF9D9F"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697EAF7B" wp14:editId="3C1EEFE7">
                      <wp:extent cx="160020" cy="160020"/>
                      <wp:effectExtent l="6985" t="8255" r="4445" b="3175"/>
                      <wp:docPr id="670598347" name="Group 670598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38099933"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8461B4" id="Group 67059834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EqH01G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" filled="f" strokecolor="#37373b" strokeweight=".72pt"/>
                      <w10:anchorlock/>
                    </v:group>
                  </w:pict>
                </mc:Fallback>
              </mc:AlternateContent>
            </w:r>
          </w:p>
        </w:tc>
        <w:tc>
          <w:tcPr>
            <w:tcW w:w="843" w:type="dxa"/>
          </w:tcPr>
          <w:p w14:paraId="09E6522E" w14:textId="77777777" w:rsidR="008D4B79" w:rsidRPr="00310EDE" w:rsidRDefault="008D4B79" w:rsidP="008D4B79">
            <w:pPr>
              <w:pStyle w:val="TableParagraph"/>
              <w:jc w:val="center"/>
              <w:rPr>
                <w:rFonts w:ascii="Simplon Norm" w:hAnsi="Simplon Norm"/>
                <w:b/>
              </w:rPr>
            </w:pPr>
          </w:p>
          <w:p w14:paraId="63EB5958" w14:textId="77777777" w:rsidR="008D4B79" w:rsidRPr="00310EDE" w:rsidRDefault="008D4B79" w:rsidP="008D4B79">
            <w:pPr>
              <w:pStyle w:val="TableParagraph"/>
              <w:spacing w:before="5"/>
              <w:jc w:val="center"/>
              <w:rPr>
                <w:rFonts w:ascii="Simplon Norm" w:hAnsi="Simplon Norm"/>
                <w:b/>
              </w:rPr>
            </w:pPr>
          </w:p>
          <w:p w14:paraId="05436AB7" w14:textId="56CF6C5E"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6E7D4576" wp14:editId="56DEAE9C">
                      <wp:extent cx="160020" cy="160020"/>
                      <wp:effectExtent l="8890" t="8255" r="2540" b="3175"/>
                      <wp:docPr id="1905940740" name="Group 1905940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56161823"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EEAEC0" id="Group 190594074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IPiwY+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" filled="f" strokecolor="#37373b" strokeweight=".72pt"/>
                      <w10:anchorlock/>
                    </v:group>
                  </w:pict>
                </mc:Fallback>
              </mc:AlternateContent>
            </w:r>
          </w:p>
        </w:tc>
        <w:tc>
          <w:tcPr>
            <w:tcW w:w="4313" w:type="dxa"/>
          </w:tcPr>
          <w:p w14:paraId="0661A448" w14:textId="17DDECFB" w:rsidR="008D4B79" w:rsidRPr="00FF7F70" w:rsidRDefault="008D4B79" w:rsidP="008D4B79">
            <w:pPr>
              <w:rPr>
                <w:rFonts w:eastAsia="Calibri" w:cs="Calibri"/>
                <w:szCs w:val="22"/>
                <w:lang w:val="en-US" w:eastAsia="en-US" w:bidi="ar-SA"/>
              </w:rPr>
            </w:pPr>
          </w:p>
        </w:tc>
      </w:tr>
      <w:tr w:rsidR="008D4B79" w:rsidRPr="00310EDE" w14:paraId="04697531" w14:textId="77777777" w:rsidTr="00836E4D">
        <w:trPr>
          <w:trHeight w:val="417"/>
        </w:trPr>
        <w:tc>
          <w:tcPr>
            <w:tcW w:w="4490" w:type="dxa"/>
          </w:tcPr>
          <w:p w14:paraId="140C1579" w14:textId="47E40439" w:rsidR="008D4B79" w:rsidRPr="001530C8" w:rsidRDefault="008D4B79" w:rsidP="00B432AB">
            <w:pPr>
              <w:pStyle w:val="TableParagraph"/>
              <w:numPr>
                <w:ilvl w:val="0"/>
                <w:numId w:val="56"/>
              </w:numPr>
              <w:tabs>
                <w:tab w:val="left" w:pos="712"/>
                <w:tab w:val="left" w:pos="713"/>
              </w:tabs>
              <w:spacing w:before="59"/>
              <w:rPr>
                <w:rFonts w:ascii="Simplon Norm" w:hAnsi="Simplon Norm"/>
              </w:rPr>
            </w:pPr>
            <w:r w:rsidRPr="00310EDE">
              <w:rPr>
                <w:rFonts w:ascii="Simplon Norm" w:hAnsi="Simplon Norm"/>
                <w:w w:val="110"/>
              </w:rPr>
              <w:t>Clarify</w:t>
            </w:r>
            <w:r>
              <w:rPr>
                <w:rFonts w:ascii="Simplon Norm" w:hAnsi="Simplon Norm"/>
                <w:w w:val="110"/>
              </w:rPr>
              <w:t xml:space="preserve"> expectations and commitment to the counselling relationship and confirm</w:t>
            </w:r>
            <w:r w:rsidRPr="00310EDE">
              <w:rPr>
                <w:rFonts w:ascii="Simplon Norm" w:hAnsi="Simplon Norm"/>
                <w:w w:val="110"/>
              </w:rPr>
              <w:t xml:space="preserve"> with the client by asking the client to sign the Contract and Agreement Form.</w:t>
            </w:r>
          </w:p>
        </w:tc>
        <w:tc>
          <w:tcPr>
            <w:tcW w:w="844" w:type="dxa"/>
          </w:tcPr>
          <w:p w14:paraId="1182E07E" w14:textId="77777777" w:rsidR="008D4B79" w:rsidRPr="001D336D" w:rsidRDefault="008D4B79" w:rsidP="008D4B79">
            <w:pPr>
              <w:pStyle w:val="TableParagraph"/>
              <w:spacing w:before="3"/>
              <w:jc w:val="center"/>
              <w:rPr>
                <w:rFonts w:ascii="Simplon Norm" w:hAnsi="Simplon Norm"/>
                <w:b/>
              </w:rPr>
            </w:pPr>
          </w:p>
          <w:p w14:paraId="2EA076F5" w14:textId="64EAF6D2" w:rsidR="008D4B79" w:rsidRPr="00310EDE" w:rsidRDefault="008D4B79" w:rsidP="008D4B79">
            <w:pPr>
              <w:pStyle w:val="TableParagraph"/>
              <w:spacing w:before="3"/>
              <w:rPr>
                <w:rFonts w:ascii="Simplon Norm" w:hAnsi="Simplon Norm"/>
                <w:b/>
              </w:rPr>
            </w:pPr>
            <w:r w:rsidRPr="001D336D">
              <w:rPr>
                <w:rFonts w:ascii="Simplon Norm" w:hAnsi="Simplon Norm"/>
                <w:noProof/>
                <w:position w:val="-4"/>
              </w:rPr>
              <mc:AlternateContent>
                <mc:Choice Requires="wpg">
                  <w:drawing>
                    <wp:inline distT="0" distB="0" distL="0" distR="0" wp14:anchorId="250BC735" wp14:editId="4FE60BD4">
                      <wp:extent cx="160020" cy="160020"/>
                      <wp:effectExtent l="6985" t="3810" r="4445" b="7620"/>
                      <wp:docPr id="419726856" name="Group 419726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66191651" name="docshape2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C7329A" id="Group 41972685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eR92+IICAABe&#10;BQAADgAAAAAAAAAAAAAAAAAuAgAAZHJzL2Uyb0RvYy54bWxQSwECLQAUAAYACAAAACEA3CwvYdkA&#10;AAADAQAADwAAAAAAAAAAAAAAAADcBAAAZHJzL2Rvd25yZXYueG1sUEsFBgAAAAAEAAQA8wAAAOIF&#10;A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" filled="f" strokecolor="#37373b" strokeweight=".72pt"/>
                      <w10:anchorlock/>
                    </v:group>
                  </w:pict>
                </mc:Fallback>
              </mc:AlternateContent>
            </w:r>
          </w:p>
        </w:tc>
        <w:tc>
          <w:tcPr>
            <w:tcW w:w="843" w:type="dxa"/>
          </w:tcPr>
          <w:p w14:paraId="47609A1C" w14:textId="77777777" w:rsidR="008D4B79" w:rsidRPr="001D336D" w:rsidRDefault="008D4B79" w:rsidP="008D4B79">
            <w:pPr>
              <w:pStyle w:val="TableParagraph"/>
              <w:spacing w:before="3"/>
              <w:jc w:val="center"/>
              <w:rPr>
                <w:rFonts w:ascii="Simplon Norm" w:hAnsi="Simplon Norm"/>
                <w:b/>
              </w:rPr>
            </w:pPr>
          </w:p>
          <w:p w14:paraId="5D007117" w14:textId="6004F2B2" w:rsidR="008D4B79" w:rsidRPr="00310EDE" w:rsidRDefault="008D4B79" w:rsidP="008D4B79">
            <w:pPr>
              <w:pStyle w:val="TableParagraph"/>
              <w:spacing w:before="3"/>
              <w:rPr>
                <w:rFonts w:ascii="Simplon Norm" w:hAnsi="Simplon Norm"/>
                <w:b/>
              </w:rPr>
            </w:pPr>
            <w:r w:rsidRPr="001D336D">
              <w:rPr>
                <w:rFonts w:ascii="Simplon Norm" w:hAnsi="Simplon Norm"/>
                <w:noProof/>
                <w:position w:val="-4"/>
              </w:rPr>
              <mc:AlternateContent>
                <mc:Choice Requires="wpg">
                  <w:drawing>
                    <wp:inline distT="0" distB="0" distL="0" distR="0" wp14:anchorId="38DF7E4A" wp14:editId="70FCBEBD">
                      <wp:extent cx="160020" cy="160020"/>
                      <wp:effectExtent l="8890" t="3810" r="2540" b="7620"/>
                      <wp:docPr id="1420712493" name="Group 1420712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92990960" name="docshape2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9ABFC1" id="Group 142071249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VfiANhAIA&#10;AF4FAAAOAAAAAAAAAAAAAAAAAC4CAABkcnMvZTJvRG9jLnhtbFBLAQItABQABgAIAAAAIQDcLC9h&#10;2QAAAAMBAAAPAAAAAAAAAAAAAAAAAN4EAABkcnMvZG93bnJldi54bWxQSwUGAAAAAAQABADzAAAA&#10;5AU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" filled="f" strokecolor="#37373b" strokeweight=".72pt"/>
                      <w10:anchorlock/>
                    </v:group>
                  </w:pict>
                </mc:Fallback>
              </mc:AlternateContent>
            </w:r>
          </w:p>
        </w:tc>
        <w:tc>
          <w:tcPr>
            <w:tcW w:w="4313" w:type="dxa"/>
          </w:tcPr>
          <w:p w14:paraId="74FF6242" w14:textId="37D9222A" w:rsidR="008D4B79" w:rsidRPr="00FF7F70" w:rsidRDefault="008D4B79" w:rsidP="008D4B79">
            <w:pPr>
              <w:rPr>
                <w:rFonts w:eastAsia="Calibri" w:cs="Calibri"/>
                <w:szCs w:val="22"/>
                <w:lang w:val="en-US" w:eastAsia="en-US" w:bidi="ar-SA"/>
              </w:rPr>
            </w:pPr>
          </w:p>
        </w:tc>
      </w:tr>
      <w:tr w:rsidR="008D4B79" w:rsidRPr="00310EDE" w14:paraId="3DACF641" w14:textId="77777777" w:rsidTr="00836E4D">
        <w:trPr>
          <w:trHeight w:val="417"/>
        </w:trPr>
        <w:tc>
          <w:tcPr>
            <w:tcW w:w="4490" w:type="dxa"/>
          </w:tcPr>
          <w:p w14:paraId="1B14DBAA" w14:textId="77777777" w:rsidR="00D501E4" w:rsidRDefault="00D501E4" w:rsidP="00D501E4">
            <w:pPr>
              <w:pStyle w:val="TableParagraph"/>
              <w:tabs>
                <w:tab w:val="left" w:pos="712"/>
                <w:tab w:val="left" w:pos="713"/>
              </w:tabs>
              <w:spacing w:before="59"/>
              <w:ind w:left="720"/>
              <w:rPr>
                <w:rFonts w:ascii="Simplon Norm" w:hAnsi="Simplon Norm"/>
                <w:color w:val="37373B"/>
                <w:w w:val="110"/>
              </w:rPr>
            </w:pPr>
          </w:p>
          <w:p w14:paraId="58D8988F" w14:textId="3EE519CE" w:rsidR="00D501E4" w:rsidRPr="00310EDE" w:rsidRDefault="00D501E4" w:rsidP="00B432AB">
            <w:pPr>
              <w:pStyle w:val="TableParagraph"/>
              <w:numPr>
                <w:ilvl w:val="0"/>
                <w:numId w:val="56"/>
              </w:numPr>
              <w:tabs>
                <w:tab w:val="left" w:pos="712"/>
                <w:tab w:val="left" w:pos="713"/>
              </w:tabs>
              <w:spacing w:before="59"/>
              <w:rPr>
                <w:rFonts w:ascii="Simplon Norm" w:hAnsi="Simplon Norm"/>
              </w:rPr>
            </w:pPr>
            <w:r w:rsidRPr="00310EDE">
              <w:rPr>
                <w:rFonts w:ascii="Simplon Norm" w:hAnsi="Simplon Norm"/>
                <w:color w:val="37373B"/>
                <w:w w:val="110"/>
              </w:rPr>
              <w:t>Clearly</w:t>
            </w:r>
            <w:r w:rsidRPr="00310EDE">
              <w:rPr>
                <w:rFonts w:ascii="Simplon Norm" w:hAnsi="Simplon Norm"/>
                <w:color w:val="37373B"/>
                <w:spacing w:val="8"/>
                <w:w w:val="110"/>
              </w:rPr>
              <w:t xml:space="preserve"> </w:t>
            </w:r>
            <w:r w:rsidRPr="00310EDE">
              <w:rPr>
                <w:rFonts w:ascii="Simplon Norm" w:hAnsi="Simplon Norm"/>
                <w:color w:val="37373B"/>
                <w:w w:val="110"/>
              </w:rPr>
              <w:t>explaining</w:t>
            </w:r>
            <w:r w:rsidRPr="00310EDE">
              <w:rPr>
                <w:rFonts w:ascii="Simplon Norm" w:hAnsi="Simplon Norm"/>
                <w:color w:val="37373B"/>
                <w:spacing w:val="10"/>
                <w:w w:val="110"/>
              </w:rPr>
              <w:t xml:space="preserve"> </w:t>
            </w:r>
            <w:r w:rsidRPr="00310EDE">
              <w:rPr>
                <w:rFonts w:ascii="Simplon Norm" w:hAnsi="Simplon Norm"/>
                <w:color w:val="37373B"/>
                <w:w w:val="110"/>
              </w:rPr>
              <w:t>confidentiality</w:t>
            </w:r>
            <w:r w:rsidRPr="00310EDE">
              <w:rPr>
                <w:rFonts w:ascii="Simplon Norm" w:hAnsi="Simplon Norm"/>
                <w:color w:val="37373B"/>
                <w:spacing w:val="9"/>
                <w:w w:val="110"/>
              </w:rPr>
              <w:t xml:space="preserve"> </w:t>
            </w:r>
            <w:r w:rsidRPr="00310EDE">
              <w:rPr>
                <w:rFonts w:ascii="Simplon Norm" w:hAnsi="Simplon Norm"/>
                <w:color w:val="37373B"/>
                <w:w w:val="110"/>
              </w:rPr>
              <w:t>and</w:t>
            </w:r>
            <w:r w:rsidRPr="00310EDE">
              <w:rPr>
                <w:rFonts w:ascii="Simplon Norm" w:hAnsi="Simplon Norm"/>
                <w:color w:val="37373B"/>
                <w:spacing w:val="11"/>
                <w:w w:val="110"/>
              </w:rPr>
              <w:t xml:space="preserve"> </w:t>
            </w:r>
            <w:r w:rsidRPr="00310EDE">
              <w:rPr>
                <w:rFonts w:ascii="Simplon Norm" w:hAnsi="Simplon Norm"/>
                <w:color w:val="37373B"/>
                <w:spacing w:val="-2"/>
                <w:w w:val="110"/>
              </w:rPr>
              <w:t>disclosure</w:t>
            </w:r>
          </w:p>
          <w:p w14:paraId="51644C2F" w14:textId="0B5F0F3F" w:rsidR="008D4B79" w:rsidRPr="001530C8" w:rsidRDefault="008D4B79" w:rsidP="00D501E4">
            <w:pPr>
              <w:pStyle w:val="TableParagraph"/>
              <w:tabs>
                <w:tab w:val="left" w:pos="712"/>
                <w:tab w:val="left" w:pos="713"/>
              </w:tabs>
              <w:spacing w:before="59"/>
              <w:ind w:left="720"/>
              <w:rPr>
                <w:rFonts w:ascii="Simplon Norm" w:hAnsi="Simplon Norm"/>
              </w:rPr>
            </w:pPr>
          </w:p>
        </w:tc>
        <w:tc>
          <w:tcPr>
            <w:tcW w:w="844" w:type="dxa"/>
          </w:tcPr>
          <w:p w14:paraId="7E494176" w14:textId="77777777" w:rsidR="008D4B79" w:rsidRPr="00310EDE" w:rsidRDefault="008D4B79" w:rsidP="008D4B79">
            <w:pPr>
              <w:pStyle w:val="TableParagraph"/>
              <w:spacing w:before="3"/>
              <w:jc w:val="center"/>
              <w:rPr>
                <w:rFonts w:ascii="Simplon Norm" w:hAnsi="Simplon Norm"/>
                <w:b/>
              </w:rPr>
            </w:pPr>
          </w:p>
          <w:p w14:paraId="0FCB832A" w14:textId="5B615835"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4081CB56" wp14:editId="4E62732A">
                      <wp:extent cx="160020" cy="160020"/>
                      <wp:effectExtent l="6985" t="3810" r="4445" b="7620"/>
                      <wp:docPr id="447181484" name="Group 447181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46217431" name="docshape2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C0BEA7" id="Group 44718148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ImVg7WDAgAA&#10;XgUAAA4AAAAAAAAAAAAAAAAALgIAAGRycy9lMm9Eb2MueG1sUEsBAi0AFAAGAAgAAAAhANwsL2HZ&#10;AAAAAwEAAA8AAAAAAAAAAAAAAAAA3QQAAGRycy9kb3ducmV2LnhtbFBLBQYAAAAABAAEAPMAAADj&#10;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" filled="f" strokecolor="#37373b" strokeweight=".72pt"/>
                      <w10:anchorlock/>
                    </v:group>
                  </w:pict>
                </mc:Fallback>
              </mc:AlternateContent>
            </w:r>
          </w:p>
        </w:tc>
        <w:tc>
          <w:tcPr>
            <w:tcW w:w="843" w:type="dxa"/>
          </w:tcPr>
          <w:p w14:paraId="31E8F2B1" w14:textId="77777777" w:rsidR="008D4B79" w:rsidRPr="00310EDE" w:rsidRDefault="008D4B79" w:rsidP="008D4B79">
            <w:pPr>
              <w:pStyle w:val="TableParagraph"/>
              <w:spacing w:before="3"/>
              <w:jc w:val="center"/>
              <w:rPr>
                <w:rFonts w:ascii="Simplon Norm" w:hAnsi="Simplon Norm"/>
                <w:b/>
              </w:rPr>
            </w:pPr>
          </w:p>
          <w:p w14:paraId="0D739ECE" w14:textId="50B3415F"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07DFC7E3" wp14:editId="2F03F1EF">
                      <wp:extent cx="160020" cy="160020"/>
                      <wp:effectExtent l="8890" t="3810" r="2540" b="7620"/>
                      <wp:docPr id="123511303" name="Group 123511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04744688" name="docshape2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C05D96" id="Group 12351130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3hmoshAIA&#10;AF4FAAAOAAAAAAAAAAAAAAAAAC4CAABkcnMvZTJvRG9jLnhtbFBLAQItABQABgAIAAAAIQDcLC9h&#10;2QAAAAMBAAAPAAAAAAAAAAAAAAAAAN4EAABkcnMvZG93bnJldi54bWxQSwUGAAAAAAQABADzAAAA&#10;5AU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" filled="f" strokecolor="#37373b" strokeweight=".72pt"/>
                      <w10:anchorlock/>
                    </v:group>
                  </w:pict>
                </mc:Fallback>
              </mc:AlternateContent>
            </w:r>
          </w:p>
        </w:tc>
        <w:tc>
          <w:tcPr>
            <w:tcW w:w="4313" w:type="dxa"/>
          </w:tcPr>
          <w:p w14:paraId="279FEF52" w14:textId="77777777" w:rsidR="008D4B79" w:rsidRPr="00FF7F70" w:rsidRDefault="008D4B79" w:rsidP="008D4B79">
            <w:pPr>
              <w:rPr>
                <w:rFonts w:eastAsia="Calibri" w:cs="Calibri"/>
                <w:szCs w:val="22"/>
                <w:lang w:val="en-US" w:eastAsia="en-US" w:bidi="ar-SA"/>
              </w:rPr>
            </w:pPr>
          </w:p>
        </w:tc>
      </w:tr>
      <w:tr w:rsidR="008D4B79" w:rsidRPr="00310EDE" w14:paraId="33315C09" w14:textId="77777777" w:rsidTr="00836E4D">
        <w:trPr>
          <w:trHeight w:val="417"/>
        </w:trPr>
        <w:tc>
          <w:tcPr>
            <w:tcW w:w="4490" w:type="dxa"/>
          </w:tcPr>
          <w:p w14:paraId="5EBFD8A6" w14:textId="5485E3EA" w:rsidR="008D4B79" w:rsidRPr="001530C8" w:rsidRDefault="008D4B79" w:rsidP="00B432AB">
            <w:pPr>
              <w:pStyle w:val="TableParagraph"/>
              <w:numPr>
                <w:ilvl w:val="0"/>
                <w:numId w:val="56"/>
              </w:numPr>
              <w:tabs>
                <w:tab w:val="left" w:pos="712"/>
                <w:tab w:val="left" w:pos="713"/>
              </w:tabs>
              <w:spacing w:before="59"/>
              <w:rPr>
                <w:rFonts w:ascii="Simplon Norm" w:hAnsi="Simplon Norm"/>
              </w:rPr>
            </w:pPr>
            <w:r w:rsidRPr="00310EDE">
              <w:rPr>
                <w:rFonts w:ascii="Simplon Norm" w:hAnsi="Simplon Norm"/>
                <w:color w:val="37373B"/>
                <w:w w:val="110"/>
              </w:rPr>
              <w:t>Clearly discussing the counselling process, including contracted sessions, methods of contact, payments/cancellations, record</w:t>
            </w:r>
            <w:r w:rsidRPr="00310EDE">
              <w:rPr>
                <w:rFonts w:ascii="Simplon Norm" w:hAnsi="Simplon Norm"/>
                <w:color w:val="37373B"/>
                <w:spacing w:val="80"/>
                <w:w w:val="110"/>
              </w:rPr>
              <w:t xml:space="preserve"> </w:t>
            </w:r>
            <w:r w:rsidRPr="00310EDE">
              <w:rPr>
                <w:rFonts w:ascii="Simplon Norm" w:hAnsi="Simplon Norm"/>
                <w:color w:val="37373B"/>
                <w:w w:val="110"/>
              </w:rPr>
              <w:t xml:space="preserve">keeping, </w:t>
            </w:r>
            <w:r>
              <w:rPr>
                <w:rFonts w:ascii="Simplon Norm" w:hAnsi="Simplon Norm"/>
                <w:color w:val="37373B"/>
                <w:w w:val="110"/>
              </w:rPr>
              <w:t xml:space="preserve">complaints procedures </w:t>
            </w:r>
            <w:r w:rsidRPr="00310EDE">
              <w:rPr>
                <w:rFonts w:ascii="Simplon Norm" w:hAnsi="Simplon Norm"/>
                <w:color w:val="37373B"/>
                <w:w w:val="110"/>
              </w:rPr>
              <w:t xml:space="preserve">and ending counselling </w:t>
            </w:r>
          </w:p>
        </w:tc>
        <w:tc>
          <w:tcPr>
            <w:tcW w:w="844" w:type="dxa"/>
          </w:tcPr>
          <w:p w14:paraId="2F857448" w14:textId="77777777" w:rsidR="008D4B79" w:rsidRPr="00310EDE" w:rsidRDefault="008D4B79" w:rsidP="008D4B79">
            <w:pPr>
              <w:pStyle w:val="TableParagraph"/>
              <w:jc w:val="center"/>
              <w:rPr>
                <w:rFonts w:ascii="Simplon Norm" w:hAnsi="Simplon Norm"/>
                <w:b/>
              </w:rPr>
            </w:pPr>
          </w:p>
          <w:p w14:paraId="2DCAB3B1" w14:textId="77777777" w:rsidR="008D4B79" w:rsidRPr="00310EDE" w:rsidRDefault="008D4B79" w:rsidP="008D4B79">
            <w:pPr>
              <w:pStyle w:val="TableParagraph"/>
              <w:spacing w:before="5"/>
              <w:jc w:val="center"/>
              <w:rPr>
                <w:rFonts w:ascii="Simplon Norm" w:hAnsi="Simplon Norm"/>
                <w:b/>
              </w:rPr>
            </w:pPr>
          </w:p>
          <w:p w14:paraId="00E738E4" w14:textId="545C565B"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7569BEB7" wp14:editId="74C674A1">
                      <wp:extent cx="160020" cy="160020"/>
                      <wp:effectExtent l="6985" t="8255" r="4445" b="3175"/>
                      <wp:docPr id="786126470" name="Group 786126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76755336" name="docshape2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D09FBE" id="Group 78612647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L7JghAIA&#10;AF4FAAAOAAAAAAAAAAAAAAAAAC4CAABkcnMvZTJvRG9jLnhtbFBLAQItABQABgAIAAAAIQDcLC9h&#10;2QAAAAMBAAAPAAAAAAAAAAAAAAAAAN4EAABkcnMvZG93bnJldi54bWxQSwUGAAAAAAQABADzAAAA&#10;5AUAAAAA&#10;">
                      <v:rect id="docshape2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" filled="f" strokecolor="#37373b" strokeweight=".72pt"/>
                      <w10:anchorlock/>
                    </v:group>
                  </w:pict>
                </mc:Fallback>
              </mc:AlternateContent>
            </w:r>
          </w:p>
        </w:tc>
        <w:tc>
          <w:tcPr>
            <w:tcW w:w="843" w:type="dxa"/>
          </w:tcPr>
          <w:p w14:paraId="7C7531F5" w14:textId="77777777" w:rsidR="008D4B79" w:rsidRPr="00310EDE" w:rsidRDefault="008D4B79" w:rsidP="008D4B79">
            <w:pPr>
              <w:pStyle w:val="TableParagraph"/>
              <w:jc w:val="center"/>
              <w:rPr>
                <w:rFonts w:ascii="Simplon Norm" w:hAnsi="Simplon Norm"/>
                <w:b/>
              </w:rPr>
            </w:pPr>
          </w:p>
          <w:p w14:paraId="370A6C61" w14:textId="77777777" w:rsidR="008D4B79" w:rsidRPr="00310EDE" w:rsidRDefault="008D4B79" w:rsidP="008D4B79">
            <w:pPr>
              <w:pStyle w:val="TableParagraph"/>
              <w:spacing w:before="5"/>
              <w:jc w:val="center"/>
              <w:rPr>
                <w:rFonts w:ascii="Simplon Norm" w:hAnsi="Simplon Norm"/>
                <w:b/>
              </w:rPr>
            </w:pPr>
          </w:p>
          <w:p w14:paraId="417E3B79" w14:textId="25ECA021"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01C7D222" wp14:editId="69D5020B">
                      <wp:extent cx="160020" cy="160020"/>
                      <wp:effectExtent l="8890" t="8255" r="2540" b="3175"/>
                      <wp:docPr id="274265616" name="Group 274265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70964418" name="docshape3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915E5A" id="Group 27426561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GJKoZ2DAgAA&#10;XQUAAA4AAAAAAAAAAAAAAAAALgIAAGRycy9lMm9Eb2MueG1sUEsBAi0AFAAGAAgAAAAhANwsL2HZ&#10;AAAAAwEAAA8AAAAAAAAAAAAAAAAA3QQAAGRycy9kb3ducmV2LnhtbFBLBQYAAAAABAAEAPMAAADj&#10;BQAAAAA=&#10;">
                      <v:rect id="docshape3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" filled="f" strokecolor="#37373b" strokeweight=".72pt"/>
                      <w10:anchorlock/>
                    </v:group>
                  </w:pict>
                </mc:Fallback>
              </mc:AlternateContent>
            </w:r>
          </w:p>
        </w:tc>
        <w:tc>
          <w:tcPr>
            <w:tcW w:w="4313" w:type="dxa"/>
          </w:tcPr>
          <w:p w14:paraId="22BC7716" w14:textId="20008774" w:rsidR="008D4B79" w:rsidRPr="00FF7F70" w:rsidRDefault="008D4B79" w:rsidP="008D4B79">
            <w:pPr>
              <w:rPr>
                <w:rFonts w:eastAsia="Calibri" w:cs="Calibri"/>
                <w:szCs w:val="22"/>
                <w:lang w:val="en-US" w:eastAsia="en-US" w:bidi="ar-SA"/>
              </w:rPr>
            </w:pPr>
          </w:p>
        </w:tc>
      </w:tr>
      <w:tr w:rsidR="008D4B79" w:rsidRPr="00310EDE" w14:paraId="55FAF897" w14:textId="77777777" w:rsidTr="00836E4D">
        <w:trPr>
          <w:trHeight w:val="417"/>
        </w:trPr>
        <w:tc>
          <w:tcPr>
            <w:tcW w:w="4490" w:type="dxa"/>
          </w:tcPr>
          <w:p w14:paraId="73CF1831" w14:textId="7B179F9B" w:rsidR="008D4B79" w:rsidRPr="00310EDE" w:rsidRDefault="008D4B79" w:rsidP="00B432AB">
            <w:pPr>
              <w:pStyle w:val="TableParagraph"/>
              <w:numPr>
                <w:ilvl w:val="0"/>
                <w:numId w:val="56"/>
              </w:numPr>
              <w:tabs>
                <w:tab w:val="left" w:pos="712"/>
                <w:tab w:val="left" w:pos="713"/>
              </w:tabs>
              <w:spacing w:before="60"/>
              <w:rPr>
                <w:rFonts w:ascii="Simplon Norm" w:hAnsi="Simplon Norm"/>
              </w:rPr>
            </w:pPr>
            <w:r w:rsidRPr="00310EDE">
              <w:rPr>
                <w:rFonts w:ascii="Simplon Norm" w:hAnsi="Simplon Norm"/>
                <w:color w:val="37373B"/>
                <w:w w:val="110"/>
              </w:rPr>
              <w:t>Asking</w:t>
            </w:r>
            <w:r w:rsidRPr="00310EDE">
              <w:rPr>
                <w:rFonts w:ascii="Simplon Norm" w:hAnsi="Simplon Norm"/>
                <w:color w:val="37373B"/>
                <w:spacing w:val="8"/>
                <w:w w:val="110"/>
              </w:rPr>
              <w:t xml:space="preserve"> </w:t>
            </w:r>
            <w:r w:rsidRPr="00310EDE">
              <w:rPr>
                <w:rFonts w:ascii="Simplon Norm" w:hAnsi="Simplon Norm"/>
                <w:color w:val="37373B"/>
                <w:w w:val="110"/>
              </w:rPr>
              <w:t>for</w:t>
            </w:r>
            <w:r w:rsidRPr="00310EDE">
              <w:rPr>
                <w:rFonts w:ascii="Simplon Norm" w:hAnsi="Simplon Norm"/>
                <w:color w:val="37373B"/>
                <w:spacing w:val="9"/>
                <w:w w:val="110"/>
              </w:rPr>
              <w:t xml:space="preserve"> </w:t>
            </w:r>
            <w:r w:rsidRPr="00310EDE">
              <w:rPr>
                <w:rFonts w:ascii="Simplon Norm" w:hAnsi="Simplon Norm"/>
                <w:color w:val="37373B"/>
                <w:w w:val="110"/>
              </w:rPr>
              <w:t>permission</w:t>
            </w:r>
            <w:r w:rsidRPr="00310EDE">
              <w:rPr>
                <w:rFonts w:ascii="Simplon Norm" w:hAnsi="Simplon Norm"/>
                <w:color w:val="37373B"/>
                <w:spacing w:val="10"/>
                <w:w w:val="110"/>
              </w:rPr>
              <w:t xml:space="preserve"> </w:t>
            </w:r>
            <w:r w:rsidRPr="00310EDE">
              <w:rPr>
                <w:rFonts w:ascii="Simplon Norm" w:hAnsi="Simplon Norm"/>
                <w:color w:val="37373B"/>
                <w:w w:val="110"/>
              </w:rPr>
              <w:t>to</w:t>
            </w:r>
            <w:r w:rsidRPr="00310EDE">
              <w:rPr>
                <w:rFonts w:ascii="Simplon Norm" w:hAnsi="Simplon Norm"/>
                <w:color w:val="37373B"/>
                <w:spacing w:val="7"/>
                <w:w w:val="110"/>
              </w:rPr>
              <w:t xml:space="preserve"> </w:t>
            </w:r>
            <w:r w:rsidRPr="00310EDE">
              <w:rPr>
                <w:rFonts w:ascii="Simplon Norm" w:hAnsi="Simplon Norm"/>
                <w:color w:val="37373B"/>
                <w:w w:val="110"/>
              </w:rPr>
              <w:t>take</w:t>
            </w:r>
            <w:r w:rsidRPr="00310EDE">
              <w:rPr>
                <w:rFonts w:ascii="Simplon Norm" w:hAnsi="Simplon Norm"/>
                <w:color w:val="37373B"/>
                <w:spacing w:val="10"/>
                <w:w w:val="110"/>
              </w:rPr>
              <w:t xml:space="preserve"> </w:t>
            </w:r>
            <w:r w:rsidRPr="00310EDE">
              <w:rPr>
                <w:rFonts w:ascii="Simplon Norm" w:hAnsi="Simplon Norm"/>
                <w:color w:val="37373B"/>
                <w:w w:val="110"/>
              </w:rPr>
              <w:t>notes</w:t>
            </w:r>
            <w:r w:rsidRPr="00310EDE">
              <w:rPr>
                <w:rFonts w:ascii="Simplon Norm" w:hAnsi="Simplon Norm"/>
                <w:color w:val="37373B"/>
                <w:spacing w:val="8"/>
                <w:w w:val="110"/>
              </w:rPr>
              <w:t xml:space="preserve"> </w:t>
            </w:r>
            <w:r w:rsidRPr="00310EDE">
              <w:rPr>
                <w:rFonts w:ascii="Simplon Norm" w:hAnsi="Simplon Norm"/>
                <w:color w:val="37373B"/>
                <w:w w:val="110"/>
              </w:rPr>
              <w:t>during</w:t>
            </w:r>
            <w:r w:rsidRPr="00310EDE">
              <w:rPr>
                <w:rFonts w:ascii="Simplon Norm" w:hAnsi="Simplon Norm"/>
                <w:color w:val="37373B"/>
                <w:spacing w:val="9"/>
                <w:w w:val="110"/>
              </w:rPr>
              <w:t xml:space="preserve"> </w:t>
            </w:r>
            <w:r w:rsidRPr="00310EDE">
              <w:rPr>
                <w:rFonts w:ascii="Simplon Norm" w:hAnsi="Simplon Norm"/>
                <w:color w:val="37373B"/>
                <w:w w:val="110"/>
              </w:rPr>
              <w:t>the</w:t>
            </w:r>
            <w:r w:rsidRPr="00310EDE">
              <w:rPr>
                <w:rFonts w:ascii="Simplon Norm" w:hAnsi="Simplon Norm"/>
                <w:color w:val="37373B"/>
                <w:spacing w:val="9"/>
                <w:w w:val="110"/>
              </w:rPr>
              <w:t xml:space="preserve"> </w:t>
            </w:r>
            <w:r w:rsidRPr="00310EDE">
              <w:rPr>
                <w:rFonts w:ascii="Simplon Norm" w:hAnsi="Simplon Norm"/>
                <w:color w:val="37373B"/>
                <w:spacing w:val="-2"/>
                <w:w w:val="110"/>
              </w:rPr>
              <w:t>session</w:t>
            </w:r>
          </w:p>
          <w:p w14:paraId="5A1F6A50" w14:textId="77777777" w:rsidR="008D4B79" w:rsidRPr="001530C8" w:rsidRDefault="008D4B79" w:rsidP="00D501E4">
            <w:pPr>
              <w:pStyle w:val="TableParagraph"/>
              <w:tabs>
                <w:tab w:val="left" w:pos="712"/>
                <w:tab w:val="left" w:pos="713"/>
              </w:tabs>
              <w:spacing w:before="59"/>
              <w:ind w:left="720"/>
              <w:rPr>
                <w:rFonts w:ascii="Simplon Norm" w:hAnsi="Simplon Norm"/>
              </w:rPr>
            </w:pPr>
          </w:p>
        </w:tc>
        <w:tc>
          <w:tcPr>
            <w:tcW w:w="844" w:type="dxa"/>
          </w:tcPr>
          <w:p w14:paraId="6AE00B81" w14:textId="77777777" w:rsidR="008D4B79" w:rsidRPr="00310EDE" w:rsidRDefault="008D4B79" w:rsidP="008D4B79">
            <w:pPr>
              <w:pStyle w:val="TableParagraph"/>
              <w:spacing w:before="3"/>
              <w:jc w:val="center"/>
              <w:rPr>
                <w:rFonts w:ascii="Simplon Norm" w:hAnsi="Simplon Norm"/>
                <w:b/>
              </w:rPr>
            </w:pPr>
          </w:p>
          <w:p w14:paraId="023E6B30" w14:textId="30264FDF"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48D2E92A" wp14:editId="5E47D137">
                      <wp:extent cx="160020" cy="160020"/>
                      <wp:effectExtent l="6985" t="3810" r="4445" b="7620"/>
                      <wp:docPr id="93329137" name="Group 93329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43084568" name="docshape3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19B162" id="Group 9332913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FybVuIICAABe&#10;BQAADgAAAAAAAAAAAAAAAAAuAgAAZHJzL2Uyb0RvYy54bWxQSwECLQAUAAYACAAAACEA3CwvYdkA&#10;AAADAQAADwAAAAAAAAAAAAAAAADcBAAAZHJzL2Rvd25yZXYueG1sUEsFBgAAAAAEAAQA8wAAAOIF&#10;AAAAAA==&#10;">
                      <v:rect id="docshape3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" filled="f" strokecolor="#37373b" strokeweight=".72pt"/>
                      <w10:anchorlock/>
                    </v:group>
                  </w:pict>
                </mc:Fallback>
              </mc:AlternateContent>
            </w:r>
          </w:p>
        </w:tc>
        <w:tc>
          <w:tcPr>
            <w:tcW w:w="843" w:type="dxa"/>
          </w:tcPr>
          <w:p w14:paraId="04320679" w14:textId="77777777" w:rsidR="008D4B79" w:rsidRPr="00310EDE" w:rsidRDefault="008D4B79" w:rsidP="008D4B79">
            <w:pPr>
              <w:pStyle w:val="TableParagraph"/>
              <w:spacing w:before="3"/>
              <w:jc w:val="center"/>
              <w:rPr>
                <w:rFonts w:ascii="Simplon Norm" w:hAnsi="Simplon Norm"/>
                <w:b/>
              </w:rPr>
            </w:pPr>
          </w:p>
          <w:p w14:paraId="2FA2C809" w14:textId="0E2EFB1E"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3B64795A" wp14:editId="1890482A">
                      <wp:extent cx="160020" cy="160020"/>
                      <wp:effectExtent l="8890" t="3810" r="2540" b="7620"/>
                      <wp:docPr id="1467196639" name="Group 1467196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89787955" name="docshape3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04A912" id="Group 146719663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N2lYNhAIA&#10;AF4FAAAOAAAAAAAAAAAAAAAAAC4CAABkcnMvZTJvRG9jLnhtbFBLAQItABQABgAIAAAAIQDcLC9h&#10;2QAAAAMBAAAPAAAAAAAAAAAAAAAAAN4EAABkcnMvZG93bnJldi54bWxQSwUGAAAAAAQABADzAAAA&#10;5AUAAAAA&#10;">
                      <v:rect id="docshape3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" filled="f" strokecolor="#37373b" strokeweight=".72pt"/>
                      <w10:anchorlock/>
                    </v:group>
                  </w:pict>
                </mc:Fallback>
              </mc:AlternateContent>
            </w:r>
          </w:p>
        </w:tc>
        <w:tc>
          <w:tcPr>
            <w:tcW w:w="4313" w:type="dxa"/>
          </w:tcPr>
          <w:p w14:paraId="12E0D292" w14:textId="2C615B40" w:rsidR="008D4B79" w:rsidRPr="00FF7F70" w:rsidRDefault="008D4B79" w:rsidP="008D4B79">
            <w:pPr>
              <w:rPr>
                <w:szCs w:val="22"/>
              </w:rPr>
            </w:pPr>
          </w:p>
        </w:tc>
      </w:tr>
      <w:tr w:rsidR="008D4B79" w:rsidRPr="00310EDE" w14:paraId="77DDE5FE" w14:textId="77777777" w:rsidTr="00836E4D">
        <w:trPr>
          <w:trHeight w:val="417"/>
        </w:trPr>
        <w:tc>
          <w:tcPr>
            <w:tcW w:w="4490" w:type="dxa"/>
          </w:tcPr>
          <w:p w14:paraId="1FE03CF1" w14:textId="77777777" w:rsidR="008D4B79" w:rsidRPr="00310EDE" w:rsidRDefault="008D4B79" w:rsidP="00B432AB">
            <w:pPr>
              <w:pStyle w:val="TableParagraph"/>
              <w:numPr>
                <w:ilvl w:val="0"/>
                <w:numId w:val="56"/>
              </w:numPr>
              <w:tabs>
                <w:tab w:val="left" w:pos="713"/>
              </w:tabs>
              <w:spacing w:before="59"/>
              <w:rPr>
                <w:rFonts w:ascii="Simplon Norm" w:hAnsi="Simplon Norm"/>
              </w:rPr>
            </w:pPr>
            <w:r w:rsidRPr="00310EDE">
              <w:rPr>
                <w:rFonts w:ascii="Simplon Norm" w:hAnsi="Simplon Norm"/>
                <w:color w:val="37373B"/>
                <w:w w:val="110"/>
              </w:rPr>
              <w:lastRenderedPageBreak/>
              <w:t>Responding</w:t>
            </w:r>
            <w:r w:rsidRPr="00310EDE">
              <w:rPr>
                <w:rFonts w:ascii="Simplon Norm" w:hAnsi="Simplon Norm"/>
                <w:color w:val="37373B"/>
                <w:spacing w:val="13"/>
                <w:w w:val="110"/>
              </w:rPr>
              <w:t xml:space="preserve"> </w:t>
            </w:r>
            <w:r w:rsidRPr="00310EDE">
              <w:rPr>
                <w:rFonts w:ascii="Simplon Norm" w:hAnsi="Simplon Norm"/>
                <w:color w:val="37373B"/>
                <w:w w:val="110"/>
              </w:rPr>
              <w:t>appropriately</w:t>
            </w:r>
            <w:r w:rsidRPr="00310EDE">
              <w:rPr>
                <w:rFonts w:ascii="Simplon Norm" w:hAnsi="Simplon Norm"/>
                <w:color w:val="37373B"/>
                <w:spacing w:val="12"/>
                <w:w w:val="110"/>
              </w:rPr>
              <w:t xml:space="preserve"> </w:t>
            </w:r>
            <w:r w:rsidRPr="00310EDE">
              <w:rPr>
                <w:rFonts w:ascii="Simplon Norm" w:hAnsi="Simplon Norm"/>
                <w:color w:val="37373B"/>
                <w:w w:val="110"/>
              </w:rPr>
              <w:t>to</w:t>
            </w:r>
            <w:r w:rsidRPr="00310EDE">
              <w:rPr>
                <w:rFonts w:ascii="Simplon Norm" w:hAnsi="Simplon Norm"/>
                <w:color w:val="37373B"/>
                <w:spacing w:val="13"/>
                <w:w w:val="110"/>
              </w:rPr>
              <w:t xml:space="preserve"> </w:t>
            </w:r>
            <w:r w:rsidRPr="00310EDE">
              <w:rPr>
                <w:rFonts w:ascii="Simplon Norm" w:hAnsi="Simplon Norm"/>
                <w:color w:val="37373B"/>
                <w:w w:val="110"/>
              </w:rPr>
              <w:t>any</w:t>
            </w:r>
            <w:r w:rsidRPr="00310EDE">
              <w:rPr>
                <w:rFonts w:ascii="Simplon Norm" w:hAnsi="Simplon Norm"/>
                <w:color w:val="37373B"/>
                <w:spacing w:val="12"/>
                <w:w w:val="110"/>
              </w:rPr>
              <w:t xml:space="preserve"> </w:t>
            </w:r>
            <w:r w:rsidRPr="00310EDE">
              <w:rPr>
                <w:rFonts w:ascii="Simplon Norm" w:hAnsi="Simplon Norm"/>
                <w:color w:val="37373B"/>
                <w:w w:val="110"/>
              </w:rPr>
              <w:t>questions</w:t>
            </w:r>
            <w:r w:rsidRPr="00310EDE">
              <w:rPr>
                <w:rFonts w:ascii="Simplon Norm" w:hAnsi="Simplon Norm"/>
                <w:color w:val="37373B"/>
                <w:spacing w:val="12"/>
                <w:w w:val="110"/>
              </w:rPr>
              <w:t xml:space="preserve"> </w:t>
            </w:r>
            <w:r w:rsidRPr="00310EDE">
              <w:rPr>
                <w:rFonts w:ascii="Simplon Norm" w:hAnsi="Simplon Norm"/>
                <w:color w:val="37373B"/>
                <w:w w:val="110"/>
              </w:rPr>
              <w:t>that</w:t>
            </w:r>
            <w:r w:rsidRPr="00310EDE">
              <w:rPr>
                <w:rFonts w:ascii="Simplon Norm" w:hAnsi="Simplon Norm"/>
                <w:color w:val="37373B"/>
                <w:spacing w:val="12"/>
                <w:w w:val="110"/>
              </w:rPr>
              <w:t xml:space="preserve"> </w:t>
            </w:r>
            <w:r w:rsidRPr="00310EDE">
              <w:rPr>
                <w:rFonts w:ascii="Simplon Norm" w:hAnsi="Simplon Norm"/>
                <w:color w:val="37373B"/>
                <w:w w:val="110"/>
              </w:rPr>
              <w:t>the</w:t>
            </w:r>
            <w:r w:rsidRPr="00310EDE">
              <w:rPr>
                <w:rFonts w:ascii="Simplon Norm" w:hAnsi="Simplon Norm"/>
                <w:color w:val="37373B"/>
                <w:spacing w:val="14"/>
                <w:w w:val="110"/>
              </w:rPr>
              <w:t xml:space="preserve"> </w:t>
            </w:r>
            <w:r w:rsidRPr="00310EDE">
              <w:rPr>
                <w:rFonts w:ascii="Simplon Norm" w:hAnsi="Simplon Norm"/>
                <w:color w:val="37373B"/>
                <w:w w:val="110"/>
              </w:rPr>
              <w:t>client</w:t>
            </w:r>
            <w:r w:rsidRPr="00310EDE">
              <w:rPr>
                <w:rFonts w:ascii="Simplon Norm" w:hAnsi="Simplon Norm"/>
                <w:color w:val="37373B"/>
                <w:spacing w:val="12"/>
                <w:w w:val="110"/>
              </w:rPr>
              <w:t xml:space="preserve"> </w:t>
            </w:r>
            <w:r w:rsidRPr="00310EDE">
              <w:rPr>
                <w:rFonts w:ascii="Simplon Norm" w:hAnsi="Simplon Norm"/>
                <w:color w:val="37373B"/>
                <w:spacing w:val="-5"/>
                <w:w w:val="110"/>
              </w:rPr>
              <w:t>had</w:t>
            </w:r>
          </w:p>
          <w:p w14:paraId="3ADC5E23" w14:textId="77777777" w:rsidR="008D4B79" w:rsidRPr="001530C8" w:rsidRDefault="008D4B79" w:rsidP="00D501E4">
            <w:pPr>
              <w:pStyle w:val="TableParagraph"/>
              <w:tabs>
                <w:tab w:val="left" w:pos="712"/>
                <w:tab w:val="left" w:pos="713"/>
              </w:tabs>
              <w:spacing w:before="59"/>
              <w:ind w:left="720"/>
              <w:rPr>
                <w:rFonts w:ascii="Simplon Norm" w:hAnsi="Simplon Norm"/>
              </w:rPr>
            </w:pPr>
          </w:p>
        </w:tc>
        <w:tc>
          <w:tcPr>
            <w:tcW w:w="844" w:type="dxa"/>
          </w:tcPr>
          <w:p w14:paraId="788EBC0B" w14:textId="77777777" w:rsidR="008D4B79" w:rsidRPr="00310EDE" w:rsidRDefault="008D4B79" w:rsidP="008D4B79">
            <w:pPr>
              <w:pStyle w:val="TableParagraph"/>
              <w:spacing w:before="3"/>
              <w:jc w:val="center"/>
              <w:rPr>
                <w:rFonts w:ascii="Simplon Norm" w:hAnsi="Simplon Norm"/>
                <w:b/>
              </w:rPr>
            </w:pPr>
          </w:p>
          <w:p w14:paraId="33143F28" w14:textId="16D0F1AD"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68D4411A" wp14:editId="31D278AF">
                      <wp:extent cx="160020" cy="160020"/>
                      <wp:effectExtent l="6985" t="8255" r="4445" b="3175"/>
                      <wp:docPr id="2004363641" name="Group 2004363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33154539" name="docshape3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EFEFE9" id="Group 200436364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D3SPdIUC&#10;AABeBQAADgAAAAAAAAAAAAAAAAAuAgAAZHJzL2Uyb0RvYy54bWxQSwECLQAUAAYACAAAACEA3Cwv&#10;YdkAAAADAQAADwAAAAAAAAAAAAAAAADfBAAAZHJzL2Rvd25yZXYueG1sUEsFBgAAAAAEAAQA8wAA&#10;AOUFA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" filled="f" strokecolor="#37373b" strokeweight=".72pt"/>
                      <w10:anchorlock/>
                    </v:group>
                  </w:pict>
                </mc:Fallback>
              </mc:AlternateContent>
            </w:r>
          </w:p>
        </w:tc>
        <w:tc>
          <w:tcPr>
            <w:tcW w:w="843" w:type="dxa"/>
          </w:tcPr>
          <w:p w14:paraId="726C9D2D" w14:textId="77777777" w:rsidR="008D4B79" w:rsidRPr="00310EDE" w:rsidRDefault="008D4B79" w:rsidP="008D4B79">
            <w:pPr>
              <w:pStyle w:val="TableParagraph"/>
              <w:spacing w:before="3"/>
              <w:jc w:val="center"/>
              <w:rPr>
                <w:rFonts w:ascii="Simplon Norm" w:hAnsi="Simplon Norm"/>
                <w:b/>
              </w:rPr>
            </w:pPr>
          </w:p>
          <w:p w14:paraId="2AC79E3A" w14:textId="4BD6ABC0" w:rsidR="008D4B79" w:rsidRPr="00310EDE" w:rsidRDefault="008D4B79" w:rsidP="008D4B79">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0587CDE1" wp14:editId="45F1DE25">
                      <wp:extent cx="160020" cy="160020"/>
                      <wp:effectExtent l="8890" t="8255" r="2540" b="3175"/>
                      <wp:docPr id="54614841" name="Group 54614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87152667" name="docshape3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EABCD5" id="Group 5461484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JKKooCDAgAA&#10;XgUAAA4AAAAAAAAAAAAAAAAALgIAAGRycy9lMm9Eb2MueG1sUEsBAi0AFAAGAAgAAAAhANwsL2HZ&#10;AAAAAwEAAA8AAAAAAAAAAAAAAAAA3QQAAGRycy9kb3ducmV2LnhtbFBLBQYAAAAABAAEAPMAAADj&#10;BQ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" filled="f" strokecolor="#37373b" strokeweight=".72pt"/>
                      <w10:anchorlock/>
                    </v:group>
                  </w:pict>
                </mc:Fallback>
              </mc:AlternateContent>
            </w:r>
          </w:p>
        </w:tc>
        <w:tc>
          <w:tcPr>
            <w:tcW w:w="4313" w:type="dxa"/>
          </w:tcPr>
          <w:p w14:paraId="470DCF7E" w14:textId="2DF662A5" w:rsidR="008D4B79" w:rsidRPr="00FF7F70" w:rsidRDefault="008D4B79" w:rsidP="008D4B79">
            <w:pPr>
              <w:rPr>
                <w:rFonts w:eastAsia="Calibri" w:cs="Calibri"/>
                <w:szCs w:val="22"/>
                <w:lang w:val="en-US" w:eastAsia="en-US" w:bidi="ar-SA"/>
              </w:rPr>
            </w:pPr>
          </w:p>
        </w:tc>
      </w:tr>
      <w:tr w:rsidR="00282A2F" w:rsidRPr="00310EDE" w14:paraId="75BDC443" w14:textId="77777777" w:rsidTr="00836E4D">
        <w:trPr>
          <w:trHeight w:val="417"/>
        </w:trPr>
        <w:tc>
          <w:tcPr>
            <w:tcW w:w="4490" w:type="dxa"/>
          </w:tcPr>
          <w:p w14:paraId="7FC3550F" w14:textId="2B37FEF7" w:rsidR="00282A2F" w:rsidRPr="001530C8" w:rsidRDefault="00282A2F" w:rsidP="00B432AB">
            <w:pPr>
              <w:pStyle w:val="TableParagraph"/>
              <w:numPr>
                <w:ilvl w:val="0"/>
                <w:numId w:val="56"/>
              </w:numPr>
              <w:tabs>
                <w:tab w:val="left" w:pos="712"/>
                <w:tab w:val="left" w:pos="713"/>
              </w:tabs>
              <w:spacing w:before="59"/>
              <w:rPr>
                <w:rFonts w:ascii="Simplon Norm" w:hAnsi="Simplon Norm"/>
              </w:rPr>
            </w:pPr>
            <w:r w:rsidRPr="001530C8">
              <w:rPr>
                <w:rFonts w:ascii="Simplon Norm" w:hAnsi="Simplon Norm"/>
              </w:rPr>
              <w:t xml:space="preserve">Beginning the </w:t>
            </w:r>
            <w:r>
              <w:rPr>
                <w:rFonts w:ascii="Simplon Norm" w:hAnsi="Simplon Norm"/>
              </w:rPr>
              <w:t>discuss</w:t>
            </w:r>
            <w:r w:rsidRPr="001530C8">
              <w:rPr>
                <w:rFonts w:ascii="Simplon Norm" w:hAnsi="Simplon Norm"/>
              </w:rPr>
              <w:t xml:space="preserve">ion with an appropriate prompt to encourage </w:t>
            </w:r>
            <w:r>
              <w:rPr>
                <w:rFonts w:ascii="Simplon Norm" w:hAnsi="Simplon Norm"/>
              </w:rPr>
              <w:t>Anika</w:t>
            </w:r>
            <w:r w:rsidRPr="001530C8">
              <w:rPr>
                <w:rFonts w:ascii="Simplon Norm" w:hAnsi="Simplon Norm"/>
              </w:rPr>
              <w:t xml:space="preserve"> to share her concerns</w:t>
            </w:r>
          </w:p>
        </w:tc>
        <w:tc>
          <w:tcPr>
            <w:tcW w:w="844" w:type="dxa"/>
          </w:tcPr>
          <w:p w14:paraId="1E3D0839" w14:textId="77777777" w:rsidR="00282A2F" w:rsidRPr="00310EDE" w:rsidRDefault="00282A2F" w:rsidP="00282A2F">
            <w:pPr>
              <w:pStyle w:val="TableParagraph"/>
              <w:spacing w:before="3"/>
              <w:rPr>
                <w:rFonts w:ascii="Simplon Norm" w:hAnsi="Simplon Norm"/>
                <w:b/>
              </w:rPr>
            </w:pPr>
          </w:p>
          <w:p w14:paraId="03A32B85" w14:textId="267138EB" w:rsidR="00282A2F" w:rsidRPr="00310EDE" w:rsidRDefault="00282A2F" w:rsidP="00282A2F">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60A14A6A" wp14:editId="26B0A372">
                      <wp:extent cx="160020" cy="160020"/>
                      <wp:effectExtent l="6985" t="8890" r="4445" b="2540"/>
                      <wp:docPr id="8205" name="Group 8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06" name="docshape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89BE7E" id="Group 820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P/6NSB9AgAAVwUAAA4A&#10;AAAAAAAAAAAAAAAALgIAAGRycy9lMm9Eb2MueG1sUEsBAi0AFAAGAAgAAAAhANwsL2HZAAAAAwEA&#10;AA8AAAAAAAAAAAAAAAAA1wQAAGRycy9kb3ducmV2LnhtbFBLBQYAAAAABAAEAPMAAADdBQ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" filled="f" strokecolor="#37373b" strokeweight=".72pt"/>
                      <w10:anchorlock/>
                    </v:group>
                  </w:pict>
                </mc:Fallback>
              </mc:AlternateContent>
            </w:r>
          </w:p>
        </w:tc>
        <w:tc>
          <w:tcPr>
            <w:tcW w:w="843" w:type="dxa"/>
          </w:tcPr>
          <w:p w14:paraId="617B0535" w14:textId="77777777" w:rsidR="00282A2F" w:rsidRPr="00310EDE" w:rsidRDefault="00282A2F" w:rsidP="00282A2F">
            <w:pPr>
              <w:pStyle w:val="TableParagraph"/>
              <w:spacing w:before="3"/>
              <w:rPr>
                <w:rFonts w:ascii="Simplon Norm" w:hAnsi="Simplon Norm"/>
                <w:b/>
              </w:rPr>
            </w:pPr>
          </w:p>
          <w:p w14:paraId="25C94597" w14:textId="4783B651" w:rsidR="00282A2F" w:rsidRPr="00310EDE" w:rsidRDefault="00282A2F" w:rsidP="00282A2F">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22F62921" wp14:editId="58949973">
                      <wp:extent cx="160020" cy="160020"/>
                      <wp:effectExtent l="8890" t="8890" r="2540" b="2540"/>
                      <wp:docPr id="8207" name="Group 8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08" name="docshape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EF116B" id="Group 820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C9qb9t9AgAAWAUAAA4A&#10;AAAAAAAAAAAAAAAALgIAAGRycy9lMm9Eb2MueG1sUEsBAi0AFAAGAAgAAAAhANwsL2HZAAAAAwEA&#10;AA8AAAAAAAAAAAAAAAAA1wQAAGRycy9kb3ducmV2LnhtbFBLBQYAAAAABAAEAPMAAADdBQ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" filled="f" strokecolor="#37373b" strokeweight=".72pt"/>
                      <w10:anchorlock/>
                    </v:group>
                  </w:pict>
                </mc:Fallback>
              </mc:AlternateContent>
            </w:r>
          </w:p>
        </w:tc>
        <w:tc>
          <w:tcPr>
            <w:tcW w:w="4313" w:type="dxa"/>
          </w:tcPr>
          <w:p w14:paraId="357F7524" w14:textId="603316DA" w:rsidR="00282A2F" w:rsidRPr="00FF7F70" w:rsidRDefault="00282A2F" w:rsidP="00282A2F">
            <w:pPr>
              <w:rPr>
                <w:rFonts w:eastAsia="Calibri" w:cs="Calibri"/>
                <w:szCs w:val="22"/>
                <w:lang w:val="en-US" w:eastAsia="en-US" w:bidi="ar-SA"/>
              </w:rPr>
            </w:pPr>
          </w:p>
        </w:tc>
      </w:tr>
      <w:tr w:rsidR="00282A2F" w:rsidRPr="00310EDE" w14:paraId="55C99914" w14:textId="77777777" w:rsidTr="00836E4D">
        <w:trPr>
          <w:trHeight w:val="688"/>
        </w:trPr>
        <w:tc>
          <w:tcPr>
            <w:tcW w:w="4490" w:type="dxa"/>
            <w:shd w:val="clear" w:color="auto" w:fill="F2F2F2" w:themeFill="background1" w:themeFillShade="F2"/>
          </w:tcPr>
          <w:p w14:paraId="50A0FB5C" w14:textId="62BF30D4" w:rsidR="00282A2F" w:rsidRPr="00795E45" w:rsidRDefault="00282A2F" w:rsidP="00282A2F">
            <w:pPr>
              <w:pStyle w:val="TableParagraph"/>
              <w:spacing w:before="56"/>
              <w:rPr>
                <w:rFonts w:ascii="Simplon Norm" w:hAnsi="Simplon Norm"/>
                <w:b/>
                <w:bCs/>
              </w:rPr>
            </w:pPr>
            <w:r w:rsidRPr="00A86F7A">
              <w:rPr>
                <w:rFonts w:ascii="Simplon Norm" w:hAnsi="Simplon Norm"/>
                <w:b/>
              </w:rPr>
              <w:t>Ob2. Listen and respond in a manner that maintains respect, hope, trust, and self-direction, as demonstrated by:</w:t>
            </w:r>
          </w:p>
        </w:tc>
        <w:tc>
          <w:tcPr>
            <w:tcW w:w="6000" w:type="dxa"/>
            <w:gridSpan w:val="3"/>
            <w:shd w:val="clear" w:color="auto" w:fill="F2F2F2" w:themeFill="background1" w:themeFillShade="F2"/>
          </w:tcPr>
          <w:p w14:paraId="4AD7D9C1" w14:textId="77777777" w:rsidR="00282A2F" w:rsidRPr="00310EDE" w:rsidRDefault="00282A2F" w:rsidP="00282A2F"/>
        </w:tc>
      </w:tr>
      <w:tr w:rsidR="00282A2F" w:rsidRPr="00310EDE" w14:paraId="53C34C58" w14:textId="77777777" w:rsidTr="00836E4D">
        <w:trPr>
          <w:trHeight w:val="419"/>
        </w:trPr>
        <w:tc>
          <w:tcPr>
            <w:tcW w:w="4490" w:type="dxa"/>
          </w:tcPr>
          <w:p w14:paraId="3202778C" w14:textId="1FE2D021" w:rsidR="00282A2F" w:rsidRPr="00DF66A8" w:rsidRDefault="00282A2F" w:rsidP="00B432AB">
            <w:pPr>
              <w:pStyle w:val="TableParagraph"/>
              <w:numPr>
                <w:ilvl w:val="0"/>
                <w:numId w:val="57"/>
              </w:numPr>
              <w:tabs>
                <w:tab w:val="left" w:pos="712"/>
                <w:tab w:val="left" w:pos="713"/>
              </w:tabs>
              <w:spacing w:before="59"/>
              <w:rPr>
                <w:rFonts w:ascii="Simplon Norm" w:hAnsi="Simplon Norm"/>
              </w:rPr>
            </w:pPr>
            <w:r w:rsidRPr="003B04C6">
              <w:rPr>
                <w:rFonts w:ascii="Simplon Norm" w:hAnsi="Simplon Norm"/>
              </w:rPr>
              <w:t>Using appropriate active listening, questioning, paraphrasing</w:t>
            </w:r>
            <w:r>
              <w:rPr>
                <w:rFonts w:ascii="Simplon Norm" w:hAnsi="Simplon Norm"/>
              </w:rPr>
              <w:t>,</w:t>
            </w:r>
            <w:r w:rsidRPr="003B04C6">
              <w:rPr>
                <w:rFonts w:ascii="Simplon Norm" w:hAnsi="Simplon Norm"/>
              </w:rPr>
              <w:t xml:space="preserve"> and</w:t>
            </w:r>
            <w:r>
              <w:rPr>
                <w:rFonts w:ascii="Simplon Norm" w:hAnsi="Simplon Norm"/>
              </w:rPr>
              <w:t xml:space="preserve"> </w:t>
            </w:r>
            <w:proofErr w:type="spellStart"/>
            <w:r>
              <w:rPr>
                <w:rFonts w:ascii="Simplon Norm" w:hAnsi="Simplon Norm"/>
              </w:rPr>
              <w:t>summarising</w:t>
            </w:r>
            <w:proofErr w:type="spellEnd"/>
            <w:r w:rsidRPr="003B04C6">
              <w:rPr>
                <w:rFonts w:ascii="Simplon Norm" w:hAnsi="Simplon Norm"/>
              </w:rPr>
              <w:t xml:space="preserve"> to ensure that they fully understood </w:t>
            </w:r>
            <w:r>
              <w:rPr>
                <w:rFonts w:ascii="Simplon Norm" w:hAnsi="Simplon Norm"/>
              </w:rPr>
              <w:t>Anika</w:t>
            </w:r>
            <w:r w:rsidRPr="003B04C6">
              <w:rPr>
                <w:rFonts w:ascii="Simplon Norm" w:hAnsi="Simplon Norm"/>
              </w:rPr>
              <w:t>’s concerns/needs</w:t>
            </w:r>
          </w:p>
        </w:tc>
        <w:tc>
          <w:tcPr>
            <w:tcW w:w="844" w:type="dxa"/>
          </w:tcPr>
          <w:p w14:paraId="23B10330" w14:textId="77777777" w:rsidR="00282A2F" w:rsidRPr="00310EDE" w:rsidRDefault="00282A2F" w:rsidP="00282A2F">
            <w:pPr>
              <w:pStyle w:val="TableParagraph"/>
              <w:spacing w:before="3"/>
              <w:rPr>
                <w:rFonts w:ascii="Simplon Norm" w:hAnsi="Simplon Norm"/>
                <w:b/>
              </w:rPr>
            </w:pPr>
          </w:p>
          <w:p w14:paraId="58D40D4C"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5007D6C6" wp14:editId="57C74079">
                      <wp:extent cx="160020" cy="160020"/>
                      <wp:effectExtent l="6985" t="3810" r="4445" b="7620"/>
                      <wp:docPr id="8221" name="Group 8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22" name="docshape2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1CA9B1" id="Group 82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EehQE19AgAAWAUAAA4A&#10;AAAAAAAAAAAAAAAALgIAAGRycy9lMm9Eb2MueG1sUEsBAi0AFAAGAAgAAAAhANwsL2HZAAAAAwEA&#10;AA8AAAAAAAAAAAAAAAAA1wQAAGRycy9kb3ducmV2LnhtbFBLBQYAAAAABAAEAPMAAADd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" filled="f" strokecolor="#37373b" strokeweight=".72pt"/>
                      <w10:anchorlock/>
                    </v:group>
                  </w:pict>
                </mc:Fallback>
              </mc:AlternateContent>
            </w:r>
          </w:p>
        </w:tc>
        <w:tc>
          <w:tcPr>
            <w:tcW w:w="843" w:type="dxa"/>
          </w:tcPr>
          <w:p w14:paraId="5A0EF3AD" w14:textId="77777777" w:rsidR="00282A2F" w:rsidRPr="00310EDE" w:rsidRDefault="00282A2F" w:rsidP="00282A2F">
            <w:pPr>
              <w:pStyle w:val="TableParagraph"/>
              <w:spacing w:before="3"/>
              <w:rPr>
                <w:rFonts w:ascii="Simplon Norm" w:hAnsi="Simplon Norm"/>
                <w:b/>
              </w:rPr>
            </w:pPr>
          </w:p>
          <w:p w14:paraId="0AA7103D"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120133EF" wp14:editId="5332005C">
                      <wp:extent cx="160020" cy="160020"/>
                      <wp:effectExtent l="8890" t="3810" r="2540" b="7620"/>
                      <wp:docPr id="8223" name="Group 8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24" name="docshape2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DFC3D5" id="Group 822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8w9YuX8CAABYBQAA&#10;DgAAAAAAAAAAAAAAAAAuAgAAZHJzL2Uyb0RvYy54bWxQSwECLQAUAAYACAAAACEA3CwvYdkAAAAD&#10;AQAADwAAAAAAAAAAAAAAAADZBAAAZHJzL2Rvd25yZXYueG1sUEsFBgAAAAAEAAQA8wAAAN8FAAAA&#10;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" filled="f" strokecolor="#37373b" strokeweight=".72pt"/>
                      <w10:anchorlock/>
                    </v:group>
                  </w:pict>
                </mc:Fallback>
              </mc:AlternateContent>
            </w:r>
          </w:p>
        </w:tc>
        <w:tc>
          <w:tcPr>
            <w:tcW w:w="4313" w:type="dxa"/>
          </w:tcPr>
          <w:p w14:paraId="4626A636" w14:textId="23008AE7" w:rsidR="00282A2F" w:rsidRPr="00FF7F70" w:rsidRDefault="00282A2F" w:rsidP="00282A2F">
            <w:pPr>
              <w:rPr>
                <w:szCs w:val="22"/>
              </w:rPr>
            </w:pPr>
          </w:p>
        </w:tc>
      </w:tr>
      <w:tr w:rsidR="00282A2F" w:rsidRPr="00310EDE" w14:paraId="63042413" w14:textId="77777777" w:rsidTr="00836E4D">
        <w:trPr>
          <w:trHeight w:val="986"/>
        </w:trPr>
        <w:tc>
          <w:tcPr>
            <w:tcW w:w="4490" w:type="dxa"/>
          </w:tcPr>
          <w:p w14:paraId="0654A6EF" w14:textId="40725A2F" w:rsidR="00282A2F" w:rsidRPr="00DF66A8" w:rsidRDefault="00282A2F" w:rsidP="00B432AB">
            <w:pPr>
              <w:pStyle w:val="TableParagraph"/>
              <w:numPr>
                <w:ilvl w:val="0"/>
                <w:numId w:val="57"/>
              </w:numPr>
              <w:tabs>
                <w:tab w:val="left" w:pos="713"/>
              </w:tabs>
              <w:spacing w:before="59" w:line="252" w:lineRule="auto"/>
              <w:ind w:right="95"/>
              <w:rPr>
                <w:rFonts w:ascii="Simplon Norm" w:hAnsi="Simplon Norm"/>
              </w:rPr>
            </w:pPr>
            <w:r w:rsidRPr="00AE5647">
              <w:rPr>
                <w:rFonts w:ascii="Simplon Norm" w:hAnsi="Simplon Norm"/>
              </w:rPr>
              <w:t>Throughout the discussion</w:t>
            </w:r>
            <w:r>
              <w:rPr>
                <w:rFonts w:ascii="Simplon Norm" w:hAnsi="Simplon Norm"/>
              </w:rPr>
              <w:t>,</w:t>
            </w:r>
            <w:r w:rsidRPr="00AE5647">
              <w:rPr>
                <w:rFonts w:ascii="Simplon Norm" w:hAnsi="Simplon Norm"/>
              </w:rPr>
              <w:t xml:space="preserve"> communicat</w:t>
            </w:r>
            <w:r>
              <w:rPr>
                <w:rFonts w:ascii="Simplon Norm" w:hAnsi="Simplon Norm"/>
              </w:rPr>
              <w:t>ed</w:t>
            </w:r>
            <w:r w:rsidRPr="00AE5647">
              <w:rPr>
                <w:rFonts w:ascii="Simplon Norm" w:hAnsi="Simplon Norm"/>
              </w:rPr>
              <w:t xml:space="preserve"> </w:t>
            </w:r>
            <w:r>
              <w:rPr>
                <w:rFonts w:ascii="Simplon Norm" w:hAnsi="Simplon Norm"/>
              </w:rPr>
              <w:t>respectfully,</w:t>
            </w:r>
            <w:r w:rsidRPr="00AE5647">
              <w:rPr>
                <w:rFonts w:ascii="Simplon Norm" w:hAnsi="Simplon Norm"/>
              </w:rPr>
              <w:t xml:space="preserve"> instilled hope, built trust, and promoted </w:t>
            </w:r>
            <w:r>
              <w:rPr>
                <w:rFonts w:ascii="Simplon Norm" w:hAnsi="Simplon Norm"/>
              </w:rPr>
              <w:t>Anika</w:t>
            </w:r>
            <w:r w:rsidRPr="00AE5647">
              <w:rPr>
                <w:rFonts w:ascii="Simplon Norm" w:hAnsi="Simplon Norm"/>
              </w:rPr>
              <w:t>’s self-direction</w:t>
            </w:r>
            <w:r>
              <w:rPr>
                <w:rFonts w:ascii="Simplon Norm" w:hAnsi="Simplon Norm"/>
              </w:rPr>
              <w:t>.</w:t>
            </w:r>
          </w:p>
        </w:tc>
        <w:tc>
          <w:tcPr>
            <w:tcW w:w="844" w:type="dxa"/>
          </w:tcPr>
          <w:p w14:paraId="1E5D336B" w14:textId="77777777" w:rsidR="00282A2F" w:rsidRDefault="00282A2F" w:rsidP="00282A2F">
            <w:pPr>
              <w:pStyle w:val="TableParagraph"/>
              <w:spacing w:line="237" w:lineRule="exact"/>
              <w:jc w:val="center"/>
              <w:rPr>
                <w:rFonts w:ascii="Simplon Norm" w:hAnsi="Simplon Norm"/>
                <w:position w:val="-4"/>
              </w:rPr>
            </w:pPr>
          </w:p>
          <w:p w14:paraId="0345C3C4" w14:textId="10C2DB21" w:rsidR="00282A2F" w:rsidRPr="00310EDE" w:rsidRDefault="00282A2F" w:rsidP="00282A2F">
            <w:pPr>
              <w:pStyle w:val="TableParagraph"/>
              <w:spacing w:line="237" w:lineRule="exact"/>
              <w:jc w:val="center"/>
              <w:rPr>
                <w:rFonts w:ascii="Simplon Norm" w:hAnsi="Simplon Norm"/>
              </w:rPr>
            </w:pPr>
            <w:r w:rsidRPr="004D5BF9">
              <w:rPr>
                <w:rFonts w:ascii="Simplon Norm" w:hAnsi="Simplon Norm"/>
                <w:noProof/>
                <w:position w:val="-4"/>
              </w:rPr>
              <mc:AlternateContent>
                <mc:Choice Requires="wpg">
                  <w:drawing>
                    <wp:inline distT="0" distB="0" distL="0" distR="0" wp14:anchorId="24080D00" wp14:editId="63E77A43">
                      <wp:extent cx="160020" cy="160020"/>
                      <wp:effectExtent l="8890" t="8255" r="2540" b="3175"/>
                      <wp:docPr id="67904621" name="Group 67904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62758596"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3DE95B" id="Group 679046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WXUE6hAIA&#10;AF0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" filled="f" strokecolor="#37373b" strokeweight=".72pt"/>
                      <w10:anchorlock/>
                    </v:group>
                  </w:pict>
                </mc:Fallback>
              </mc:AlternateContent>
            </w:r>
          </w:p>
        </w:tc>
        <w:tc>
          <w:tcPr>
            <w:tcW w:w="843" w:type="dxa"/>
          </w:tcPr>
          <w:p w14:paraId="26B6FE79" w14:textId="77777777" w:rsidR="00282A2F" w:rsidRDefault="00282A2F" w:rsidP="00282A2F">
            <w:pPr>
              <w:pStyle w:val="TableParagraph"/>
              <w:spacing w:line="237" w:lineRule="exact"/>
              <w:ind w:left="232"/>
              <w:jc w:val="center"/>
              <w:rPr>
                <w:rFonts w:ascii="Simplon Norm" w:hAnsi="Simplon Norm"/>
                <w:position w:val="-4"/>
              </w:rPr>
            </w:pPr>
          </w:p>
          <w:p w14:paraId="46F2943B" w14:textId="0208CD42" w:rsidR="00282A2F" w:rsidRPr="00310EDE" w:rsidRDefault="00282A2F" w:rsidP="00282A2F">
            <w:pPr>
              <w:pStyle w:val="TableParagraph"/>
              <w:spacing w:line="237" w:lineRule="exact"/>
              <w:ind w:left="232"/>
              <w:jc w:val="center"/>
              <w:rPr>
                <w:rFonts w:ascii="Simplon Norm" w:hAnsi="Simplon Norm"/>
              </w:rPr>
            </w:pPr>
            <w:r w:rsidRPr="004D5BF9">
              <w:rPr>
                <w:rFonts w:ascii="Simplon Norm" w:hAnsi="Simplon Norm"/>
                <w:noProof/>
                <w:position w:val="-4"/>
              </w:rPr>
              <mc:AlternateContent>
                <mc:Choice Requires="wpg">
                  <w:drawing>
                    <wp:inline distT="0" distB="0" distL="0" distR="0" wp14:anchorId="3540E68C" wp14:editId="15D94F4B">
                      <wp:extent cx="160020" cy="160020"/>
                      <wp:effectExtent l="8890" t="8255" r="2540" b="3175"/>
                      <wp:docPr id="436128735" name="Group 436128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99670498"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828C1F" id="Group 43612873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NIbyWu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" filled="f" strokecolor="#37373b" strokeweight=".72pt"/>
                      <w10:anchorlock/>
                    </v:group>
                  </w:pict>
                </mc:Fallback>
              </mc:AlternateContent>
            </w:r>
          </w:p>
        </w:tc>
        <w:tc>
          <w:tcPr>
            <w:tcW w:w="4313" w:type="dxa"/>
          </w:tcPr>
          <w:p w14:paraId="632D7C3D" w14:textId="2058A112" w:rsidR="00282A2F" w:rsidRPr="00FF7F70" w:rsidRDefault="00282A2F" w:rsidP="00282A2F">
            <w:pPr>
              <w:rPr>
                <w:szCs w:val="22"/>
              </w:rPr>
            </w:pPr>
          </w:p>
        </w:tc>
      </w:tr>
      <w:tr w:rsidR="00282A2F" w:rsidRPr="00310EDE" w14:paraId="41AA10A5" w14:textId="77777777" w:rsidTr="00836E4D">
        <w:trPr>
          <w:trHeight w:val="986"/>
        </w:trPr>
        <w:tc>
          <w:tcPr>
            <w:tcW w:w="4490" w:type="dxa"/>
          </w:tcPr>
          <w:p w14:paraId="30E8C6AB" w14:textId="31AC6781" w:rsidR="00282A2F" w:rsidRPr="00DF66A8" w:rsidRDefault="00282A2F" w:rsidP="00B432AB">
            <w:pPr>
              <w:pStyle w:val="TableParagraph"/>
              <w:numPr>
                <w:ilvl w:val="0"/>
                <w:numId w:val="57"/>
              </w:numPr>
              <w:tabs>
                <w:tab w:val="left" w:pos="713"/>
              </w:tabs>
              <w:spacing w:before="59" w:line="252" w:lineRule="auto"/>
              <w:ind w:right="95"/>
              <w:rPr>
                <w:rFonts w:ascii="Simplon Norm" w:hAnsi="Simplon Norm"/>
              </w:rPr>
            </w:pPr>
            <w:r w:rsidRPr="00BD7D9D">
              <w:rPr>
                <w:rFonts w:ascii="Simplon Norm" w:hAnsi="Simplon Norm"/>
                <w:b/>
                <w:bCs/>
                <w:u w:val="single"/>
              </w:rPr>
              <w:t>NOT</w:t>
            </w:r>
            <w:r w:rsidRPr="00BD7D9D">
              <w:rPr>
                <w:rFonts w:ascii="Simplon Norm" w:hAnsi="Simplon Norm"/>
              </w:rPr>
              <w:t xml:space="preserve"> interrupting</w:t>
            </w:r>
            <w:r>
              <w:rPr>
                <w:rFonts w:ascii="Simplon Norm" w:hAnsi="Simplon Norm"/>
              </w:rPr>
              <w:t xml:space="preserve"> Anika</w:t>
            </w:r>
            <w:r w:rsidRPr="00BD7D9D">
              <w:rPr>
                <w:rFonts w:ascii="Simplon Norm" w:hAnsi="Simplon Norm"/>
              </w:rPr>
              <w:t>, dismissing the importance of her concerns, seeking to direct her beliefs, or disrespecting her</w:t>
            </w:r>
            <w:r>
              <w:rPr>
                <w:rFonts w:ascii="Simplon Norm" w:hAnsi="Simplon Norm"/>
              </w:rPr>
              <w:t>.</w:t>
            </w:r>
          </w:p>
        </w:tc>
        <w:tc>
          <w:tcPr>
            <w:tcW w:w="844" w:type="dxa"/>
          </w:tcPr>
          <w:p w14:paraId="26CE742A" w14:textId="44C85C15" w:rsidR="00282A2F" w:rsidRPr="00310EDE" w:rsidRDefault="00282A2F" w:rsidP="00282A2F">
            <w:pPr>
              <w:pStyle w:val="TableParagraph"/>
              <w:tabs>
                <w:tab w:val="left" w:pos="249"/>
                <w:tab w:val="center" w:pos="420"/>
              </w:tabs>
              <w:jc w:val="center"/>
              <w:rPr>
                <w:rFonts w:ascii="Simplon Norm" w:hAnsi="Simplon Norm"/>
                <w:b/>
              </w:rPr>
            </w:pPr>
            <w:r w:rsidRPr="004D5BF9">
              <w:rPr>
                <w:rFonts w:ascii="Simplon Norm" w:hAnsi="Simplon Norm"/>
                <w:noProof/>
                <w:position w:val="-4"/>
              </w:rPr>
              <mc:AlternateContent>
                <mc:Choice Requires="wpg">
                  <w:drawing>
                    <wp:inline distT="0" distB="0" distL="0" distR="0" wp14:anchorId="5581726F" wp14:editId="6210003D">
                      <wp:extent cx="160020" cy="160020"/>
                      <wp:effectExtent l="8890" t="8255" r="2540" b="3175"/>
                      <wp:docPr id="1806968559" name="Group 1806968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62359136"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ABAE87" id="Group 180696855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5m8J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" filled="f" strokecolor="#37373b" strokeweight=".72pt"/>
                      <w10:anchorlock/>
                    </v:group>
                  </w:pict>
                </mc:Fallback>
              </mc:AlternateContent>
            </w:r>
          </w:p>
        </w:tc>
        <w:tc>
          <w:tcPr>
            <w:tcW w:w="843" w:type="dxa"/>
          </w:tcPr>
          <w:p w14:paraId="36742A72" w14:textId="1AE5FDED" w:rsidR="00282A2F" w:rsidRPr="00310EDE" w:rsidRDefault="00282A2F" w:rsidP="00282A2F">
            <w:pPr>
              <w:pStyle w:val="TableParagraph"/>
              <w:tabs>
                <w:tab w:val="left" w:pos="249"/>
                <w:tab w:val="center" w:pos="420"/>
              </w:tabs>
              <w:jc w:val="center"/>
              <w:rPr>
                <w:rFonts w:ascii="Simplon Norm" w:hAnsi="Simplon Norm"/>
                <w:b/>
              </w:rPr>
            </w:pPr>
            <w:r w:rsidRPr="004D5BF9">
              <w:rPr>
                <w:rFonts w:ascii="Simplon Norm" w:hAnsi="Simplon Norm"/>
                <w:noProof/>
                <w:position w:val="-4"/>
              </w:rPr>
              <mc:AlternateContent>
                <mc:Choice Requires="wpg">
                  <w:drawing>
                    <wp:inline distT="0" distB="0" distL="0" distR="0" wp14:anchorId="044B37CE" wp14:editId="54A890FB">
                      <wp:extent cx="160020" cy="160020"/>
                      <wp:effectExtent l="8890" t="8255" r="2540" b="3175"/>
                      <wp:docPr id="1750290526" name="Group 1750290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71142445"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65441B" id="Group 17502905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JbqHE6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" filled="f" strokecolor="#37373b" strokeweight=".72pt"/>
                      <w10:anchorlock/>
                    </v:group>
                  </w:pict>
                </mc:Fallback>
              </mc:AlternateContent>
            </w:r>
          </w:p>
        </w:tc>
        <w:tc>
          <w:tcPr>
            <w:tcW w:w="4313" w:type="dxa"/>
          </w:tcPr>
          <w:p w14:paraId="218D3800" w14:textId="5D918275" w:rsidR="00282A2F" w:rsidRPr="00FF7F70" w:rsidRDefault="00282A2F" w:rsidP="00282A2F">
            <w:pPr>
              <w:rPr>
                <w:szCs w:val="22"/>
              </w:rPr>
            </w:pPr>
          </w:p>
        </w:tc>
      </w:tr>
      <w:tr w:rsidR="00282A2F" w:rsidRPr="00310EDE" w14:paraId="52B2357E" w14:textId="77777777" w:rsidTr="00836E4D">
        <w:trPr>
          <w:trHeight w:val="986"/>
        </w:trPr>
        <w:tc>
          <w:tcPr>
            <w:tcW w:w="4490" w:type="dxa"/>
          </w:tcPr>
          <w:p w14:paraId="344D7012" w14:textId="72A8BFBF" w:rsidR="00282A2F" w:rsidRPr="0067201A" w:rsidRDefault="00282A2F" w:rsidP="00B432AB">
            <w:pPr>
              <w:pStyle w:val="TableParagraph"/>
              <w:numPr>
                <w:ilvl w:val="0"/>
                <w:numId w:val="57"/>
              </w:numPr>
              <w:tabs>
                <w:tab w:val="left" w:pos="713"/>
              </w:tabs>
              <w:spacing w:before="59" w:line="252" w:lineRule="auto"/>
              <w:ind w:right="95"/>
              <w:rPr>
                <w:rFonts w:ascii="Simplon Norm" w:hAnsi="Simplon Norm"/>
              </w:rPr>
            </w:pPr>
            <w:r w:rsidRPr="0067201A">
              <w:rPr>
                <w:rFonts w:ascii="Simplon Norm" w:hAnsi="Simplon Norm"/>
              </w:rPr>
              <w:t xml:space="preserve">Engaged </w:t>
            </w:r>
            <w:r>
              <w:rPr>
                <w:rFonts w:ascii="Simplon Norm" w:hAnsi="Simplon Norm"/>
              </w:rPr>
              <w:t>Anika</w:t>
            </w:r>
            <w:r w:rsidRPr="0067201A">
              <w:rPr>
                <w:rFonts w:ascii="Simplon Norm" w:hAnsi="Simplon Norm"/>
              </w:rPr>
              <w:t xml:space="preserve"> in a discussion about how the support service </w:t>
            </w:r>
            <w:r>
              <w:rPr>
                <w:rFonts w:ascii="Simplon Norm" w:hAnsi="Simplon Norm"/>
              </w:rPr>
              <w:t>meets</w:t>
            </w:r>
            <w:r w:rsidRPr="0067201A">
              <w:rPr>
                <w:rFonts w:ascii="Simplon Norm" w:hAnsi="Simplon Norm"/>
              </w:rPr>
              <w:t xml:space="preserve"> her needs.</w:t>
            </w:r>
          </w:p>
        </w:tc>
        <w:tc>
          <w:tcPr>
            <w:tcW w:w="844" w:type="dxa"/>
          </w:tcPr>
          <w:p w14:paraId="19D12C1F" w14:textId="72F8203F" w:rsidR="00282A2F" w:rsidRPr="0067201A" w:rsidRDefault="00282A2F" w:rsidP="00282A2F">
            <w:pPr>
              <w:pStyle w:val="TableParagraph"/>
              <w:tabs>
                <w:tab w:val="left" w:pos="249"/>
                <w:tab w:val="center" w:pos="420"/>
              </w:tabs>
              <w:jc w:val="center"/>
              <w:rPr>
                <w:rFonts w:ascii="Simplon Norm" w:hAnsi="Simplon Norm"/>
                <w:b/>
              </w:rPr>
            </w:pPr>
            <w:r w:rsidRPr="004D5BF9">
              <w:rPr>
                <w:rFonts w:ascii="Simplon Norm" w:hAnsi="Simplon Norm"/>
                <w:noProof/>
                <w:position w:val="-4"/>
              </w:rPr>
              <mc:AlternateContent>
                <mc:Choice Requires="wpg">
                  <w:drawing>
                    <wp:inline distT="0" distB="0" distL="0" distR="0" wp14:anchorId="33FA16EF" wp14:editId="1C4EA704">
                      <wp:extent cx="160020" cy="160020"/>
                      <wp:effectExtent l="8890" t="8255" r="2540" b="3175"/>
                      <wp:docPr id="1285535269" name="Group 1285535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16098026"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DE4DD5" id="Group 128553526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D9Z7ae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" filled="f" strokecolor="#37373b" strokeweight=".72pt"/>
                      <w10:anchorlock/>
                    </v:group>
                  </w:pict>
                </mc:Fallback>
              </mc:AlternateContent>
            </w:r>
          </w:p>
        </w:tc>
        <w:tc>
          <w:tcPr>
            <w:tcW w:w="843" w:type="dxa"/>
          </w:tcPr>
          <w:p w14:paraId="089662FA" w14:textId="0E179D1F" w:rsidR="00282A2F" w:rsidRPr="0067201A" w:rsidRDefault="00282A2F" w:rsidP="00282A2F">
            <w:pPr>
              <w:pStyle w:val="TableParagraph"/>
              <w:tabs>
                <w:tab w:val="left" w:pos="249"/>
                <w:tab w:val="center" w:pos="420"/>
              </w:tabs>
              <w:jc w:val="center"/>
              <w:rPr>
                <w:rFonts w:ascii="Simplon Norm" w:hAnsi="Simplon Norm"/>
                <w:b/>
              </w:rPr>
            </w:pPr>
            <w:r w:rsidRPr="004D5BF9">
              <w:rPr>
                <w:rFonts w:ascii="Simplon Norm" w:hAnsi="Simplon Norm"/>
                <w:noProof/>
                <w:position w:val="-4"/>
              </w:rPr>
              <mc:AlternateContent>
                <mc:Choice Requires="wpg">
                  <w:drawing>
                    <wp:inline distT="0" distB="0" distL="0" distR="0" wp14:anchorId="3AF367A8" wp14:editId="26DC771E">
                      <wp:extent cx="160020" cy="160020"/>
                      <wp:effectExtent l="8890" t="8255" r="2540" b="3175"/>
                      <wp:docPr id="681020257" name="Group 681020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60506340"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D458ED" id="Group 68102025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JMgpS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" filled="f" strokecolor="#37373b" strokeweight=".72pt"/>
                      <w10:anchorlock/>
                    </v:group>
                  </w:pict>
                </mc:Fallback>
              </mc:AlternateContent>
            </w:r>
          </w:p>
        </w:tc>
        <w:tc>
          <w:tcPr>
            <w:tcW w:w="4313" w:type="dxa"/>
          </w:tcPr>
          <w:p w14:paraId="0C5FCFC3" w14:textId="3246B811" w:rsidR="00282A2F" w:rsidRPr="00FF7F70" w:rsidRDefault="00282A2F" w:rsidP="00282A2F">
            <w:pPr>
              <w:rPr>
                <w:szCs w:val="22"/>
              </w:rPr>
            </w:pPr>
          </w:p>
        </w:tc>
      </w:tr>
      <w:tr w:rsidR="00282A2F" w:rsidRPr="00310EDE" w14:paraId="19BD14E1" w14:textId="77777777" w:rsidTr="00836E4D">
        <w:trPr>
          <w:trHeight w:val="986"/>
        </w:trPr>
        <w:tc>
          <w:tcPr>
            <w:tcW w:w="4490" w:type="dxa"/>
          </w:tcPr>
          <w:p w14:paraId="38A7601C" w14:textId="77808641" w:rsidR="00282A2F" w:rsidRPr="00A86F7A" w:rsidRDefault="00282A2F" w:rsidP="00B432AB">
            <w:pPr>
              <w:pStyle w:val="TableParagraph"/>
              <w:numPr>
                <w:ilvl w:val="0"/>
                <w:numId w:val="57"/>
              </w:numPr>
              <w:tabs>
                <w:tab w:val="left" w:pos="713"/>
              </w:tabs>
              <w:spacing w:before="59" w:line="252" w:lineRule="auto"/>
              <w:ind w:right="95"/>
              <w:rPr>
                <w:rFonts w:ascii="Simplon Norm" w:hAnsi="Simplon Norm"/>
              </w:rPr>
            </w:pPr>
            <w:r w:rsidRPr="0067201A">
              <w:rPr>
                <w:rFonts w:ascii="Simplon Norm" w:hAnsi="Simplon Norm"/>
              </w:rPr>
              <w:t>Identif</w:t>
            </w:r>
            <w:r>
              <w:rPr>
                <w:rFonts w:ascii="Simplon Norm" w:hAnsi="Simplon Norm"/>
              </w:rPr>
              <w:t>i</w:t>
            </w:r>
            <w:r w:rsidRPr="0067201A">
              <w:rPr>
                <w:rFonts w:ascii="Simplon Norm" w:hAnsi="Simplon Norm"/>
              </w:rPr>
              <w:t xml:space="preserve">ed </w:t>
            </w:r>
            <w:r>
              <w:rPr>
                <w:rFonts w:ascii="Simplon Norm" w:hAnsi="Simplon Norm"/>
              </w:rPr>
              <w:t>any requirement for change regarding the support service with Anika</w:t>
            </w:r>
            <w:r w:rsidRPr="0067201A">
              <w:rPr>
                <w:rFonts w:ascii="Simplon Norm" w:hAnsi="Simplon Norm"/>
              </w:rPr>
              <w:t xml:space="preserve">. </w:t>
            </w:r>
          </w:p>
        </w:tc>
        <w:tc>
          <w:tcPr>
            <w:tcW w:w="844" w:type="dxa"/>
          </w:tcPr>
          <w:p w14:paraId="081EDC34" w14:textId="106A1647" w:rsidR="00282A2F" w:rsidRPr="0067201A" w:rsidRDefault="00282A2F" w:rsidP="00282A2F">
            <w:pPr>
              <w:pStyle w:val="TableParagraph"/>
              <w:tabs>
                <w:tab w:val="left" w:pos="249"/>
                <w:tab w:val="center" w:pos="420"/>
              </w:tabs>
              <w:jc w:val="center"/>
              <w:rPr>
                <w:rFonts w:ascii="Simplon Norm" w:hAnsi="Simplon Norm"/>
                <w:b/>
              </w:rPr>
            </w:pPr>
            <w:r w:rsidRPr="004D5BF9">
              <w:rPr>
                <w:rFonts w:ascii="Simplon Norm" w:hAnsi="Simplon Norm"/>
                <w:noProof/>
                <w:position w:val="-4"/>
              </w:rPr>
              <mc:AlternateContent>
                <mc:Choice Requires="wpg">
                  <w:drawing>
                    <wp:inline distT="0" distB="0" distL="0" distR="0" wp14:anchorId="50E562C1" wp14:editId="0B0A7277">
                      <wp:extent cx="160020" cy="160020"/>
                      <wp:effectExtent l="8890" t="8255" r="2540" b="3175"/>
                      <wp:docPr id="263111099" name="Group 26311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4012607"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2B9C56" id="Group 26311109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A5KhUwgQIAAF0F&#10;AAAOAAAAAAAAAAAAAAAAAC4CAABkcnMvZTJvRG9jLnhtbFBLAQItABQABgAIAAAAIQDcLC9h2QAA&#10;AAMBAAAPAAAAAAAAAAAAAAAAANsEAABkcnMvZG93bnJldi54bWxQSwUGAAAAAAQABADzAAAA4QUA&#10;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" filled="f" strokecolor="#37373b" strokeweight=".72pt"/>
                      <w10:anchorlock/>
                    </v:group>
                  </w:pict>
                </mc:Fallback>
              </mc:AlternateContent>
            </w:r>
          </w:p>
        </w:tc>
        <w:tc>
          <w:tcPr>
            <w:tcW w:w="843" w:type="dxa"/>
          </w:tcPr>
          <w:p w14:paraId="22F27C0D" w14:textId="72D280A1" w:rsidR="00282A2F" w:rsidRPr="0067201A" w:rsidRDefault="00282A2F" w:rsidP="00282A2F">
            <w:pPr>
              <w:pStyle w:val="TableParagraph"/>
              <w:tabs>
                <w:tab w:val="left" w:pos="249"/>
                <w:tab w:val="center" w:pos="420"/>
              </w:tabs>
              <w:jc w:val="center"/>
              <w:rPr>
                <w:rFonts w:ascii="Simplon Norm" w:hAnsi="Simplon Norm"/>
                <w:b/>
              </w:rPr>
            </w:pPr>
            <w:r w:rsidRPr="004D5BF9">
              <w:rPr>
                <w:rFonts w:ascii="Simplon Norm" w:hAnsi="Simplon Norm"/>
                <w:noProof/>
                <w:position w:val="-4"/>
              </w:rPr>
              <mc:AlternateContent>
                <mc:Choice Requires="wpg">
                  <w:drawing>
                    <wp:inline distT="0" distB="0" distL="0" distR="0" wp14:anchorId="109D8C50" wp14:editId="071C9B3A">
                      <wp:extent cx="160020" cy="160020"/>
                      <wp:effectExtent l="8890" t="8255" r="2540" b="3175"/>
                      <wp:docPr id="802835717" name="Group 802835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49376231"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D8E0A2" id="Group 80283571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DZDu0e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" filled="f" strokecolor="#37373b" strokeweight=".72pt"/>
                      <w10:anchorlock/>
                    </v:group>
                  </w:pict>
                </mc:Fallback>
              </mc:AlternateContent>
            </w:r>
          </w:p>
        </w:tc>
        <w:tc>
          <w:tcPr>
            <w:tcW w:w="4313" w:type="dxa"/>
            <w:shd w:val="clear" w:color="auto" w:fill="auto"/>
          </w:tcPr>
          <w:p w14:paraId="4B8DCB4D" w14:textId="5E103DCA" w:rsidR="00282A2F" w:rsidRPr="00FF7F70" w:rsidRDefault="00282A2F" w:rsidP="00282A2F">
            <w:pPr>
              <w:rPr>
                <w:szCs w:val="22"/>
              </w:rPr>
            </w:pPr>
          </w:p>
        </w:tc>
      </w:tr>
      <w:tr w:rsidR="00282A2F" w:rsidRPr="00310EDE" w14:paraId="761952F7" w14:textId="77777777" w:rsidTr="00836E4D">
        <w:trPr>
          <w:trHeight w:val="986"/>
        </w:trPr>
        <w:tc>
          <w:tcPr>
            <w:tcW w:w="4490" w:type="dxa"/>
          </w:tcPr>
          <w:p w14:paraId="05D6AF4B" w14:textId="5D026A65" w:rsidR="00282A2F" w:rsidRPr="0067201A" w:rsidRDefault="00282A2F" w:rsidP="00B432AB">
            <w:pPr>
              <w:pStyle w:val="ListParagraph"/>
              <w:numPr>
                <w:ilvl w:val="0"/>
                <w:numId w:val="57"/>
              </w:numPr>
              <w:rPr>
                <w:rFonts w:eastAsia="Calibri" w:cs="Calibri"/>
                <w:szCs w:val="22"/>
                <w:lang w:val="en-US" w:eastAsia="en-US" w:bidi="ar-SA"/>
              </w:rPr>
            </w:pPr>
            <w:r w:rsidRPr="0067201A">
              <w:rPr>
                <w:rFonts w:eastAsia="Calibri" w:cs="Calibri"/>
                <w:szCs w:val="22"/>
                <w:lang w:val="en-US" w:eastAsia="en-US" w:bidi="ar-SA"/>
              </w:rPr>
              <w:t>Identif</w:t>
            </w:r>
            <w:r>
              <w:rPr>
                <w:rFonts w:eastAsia="Calibri" w:cs="Calibri"/>
                <w:szCs w:val="22"/>
                <w:lang w:val="en-US" w:eastAsia="en-US" w:bidi="ar-SA"/>
              </w:rPr>
              <w:t>i</w:t>
            </w:r>
            <w:r w:rsidRPr="0067201A">
              <w:rPr>
                <w:rFonts w:eastAsia="Calibri" w:cs="Calibri"/>
                <w:szCs w:val="22"/>
                <w:lang w:val="en-US" w:eastAsia="en-US" w:bidi="ar-SA"/>
              </w:rPr>
              <w:t xml:space="preserve">ed with </w:t>
            </w:r>
            <w:r>
              <w:rPr>
                <w:rFonts w:eastAsia="Calibri" w:cs="Calibri"/>
                <w:szCs w:val="22"/>
                <w:lang w:val="en-US" w:eastAsia="en-US" w:bidi="ar-SA"/>
              </w:rPr>
              <w:t>Anika</w:t>
            </w:r>
            <w:r w:rsidRPr="0067201A">
              <w:rPr>
                <w:rFonts w:eastAsia="Calibri" w:cs="Calibri"/>
                <w:szCs w:val="22"/>
                <w:lang w:val="en-US" w:eastAsia="en-US" w:bidi="ar-SA"/>
              </w:rPr>
              <w:t xml:space="preserve"> any aspects of her plan that might need review and discuss</w:t>
            </w:r>
            <w:r>
              <w:rPr>
                <w:rFonts w:eastAsia="Calibri" w:cs="Calibri"/>
                <w:szCs w:val="22"/>
                <w:lang w:val="en-US" w:eastAsia="en-US" w:bidi="ar-SA"/>
              </w:rPr>
              <w:t>ion</w:t>
            </w:r>
            <w:r w:rsidRPr="0067201A">
              <w:rPr>
                <w:rFonts w:eastAsia="Calibri" w:cs="Calibri"/>
                <w:szCs w:val="22"/>
                <w:lang w:val="en-US" w:eastAsia="en-US" w:bidi="ar-SA"/>
              </w:rPr>
              <w:t xml:space="preserve"> with </w:t>
            </w:r>
            <w:r>
              <w:rPr>
                <w:rFonts w:eastAsia="Calibri" w:cs="Calibri"/>
                <w:szCs w:val="22"/>
                <w:lang w:val="en-US" w:eastAsia="en-US" w:bidi="ar-SA"/>
              </w:rPr>
              <w:t xml:space="preserve">the </w:t>
            </w:r>
            <w:r w:rsidR="00155390">
              <w:rPr>
                <w:rFonts w:eastAsia="Calibri" w:cs="Calibri"/>
                <w:szCs w:val="22"/>
                <w:lang w:val="en-US" w:eastAsia="en-US" w:bidi="ar-SA"/>
              </w:rPr>
              <w:t>S</w:t>
            </w:r>
            <w:r w:rsidRPr="0067201A">
              <w:rPr>
                <w:rFonts w:eastAsia="Calibri" w:cs="Calibri"/>
                <w:szCs w:val="22"/>
                <w:lang w:val="en-US" w:eastAsia="en-US" w:bidi="ar-SA"/>
              </w:rPr>
              <w:t>upervisor.</w:t>
            </w:r>
          </w:p>
        </w:tc>
        <w:tc>
          <w:tcPr>
            <w:tcW w:w="844" w:type="dxa"/>
          </w:tcPr>
          <w:p w14:paraId="180F8287" w14:textId="2AD5E55F" w:rsidR="00282A2F" w:rsidRPr="0067201A" w:rsidRDefault="00282A2F" w:rsidP="00282A2F">
            <w:pPr>
              <w:pStyle w:val="TableParagraph"/>
              <w:tabs>
                <w:tab w:val="left" w:pos="249"/>
                <w:tab w:val="center" w:pos="420"/>
              </w:tabs>
              <w:jc w:val="center"/>
              <w:rPr>
                <w:rFonts w:ascii="Simplon Norm" w:hAnsi="Simplon Norm"/>
                <w:b/>
              </w:rPr>
            </w:pPr>
            <w:r w:rsidRPr="004D5BF9">
              <w:rPr>
                <w:rFonts w:ascii="Simplon Norm" w:hAnsi="Simplon Norm"/>
                <w:noProof/>
                <w:position w:val="-4"/>
              </w:rPr>
              <mc:AlternateContent>
                <mc:Choice Requires="wpg">
                  <w:drawing>
                    <wp:inline distT="0" distB="0" distL="0" distR="0" wp14:anchorId="6ACD3272" wp14:editId="5D151D73">
                      <wp:extent cx="160020" cy="160020"/>
                      <wp:effectExtent l="8890" t="8255" r="2540" b="3175"/>
                      <wp:docPr id="1567394210" name="Group 1567394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62923980"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9AD1C4" id="Group 156739421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DeV+gi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" filled="f" strokecolor="#37373b" strokeweight=".72pt"/>
                      <w10:anchorlock/>
                    </v:group>
                  </w:pict>
                </mc:Fallback>
              </mc:AlternateContent>
            </w:r>
          </w:p>
        </w:tc>
        <w:tc>
          <w:tcPr>
            <w:tcW w:w="843" w:type="dxa"/>
          </w:tcPr>
          <w:p w14:paraId="260F23F3" w14:textId="6F7BC274" w:rsidR="00282A2F" w:rsidRPr="0067201A" w:rsidRDefault="00282A2F" w:rsidP="00282A2F">
            <w:pPr>
              <w:pStyle w:val="TableParagraph"/>
              <w:tabs>
                <w:tab w:val="left" w:pos="249"/>
                <w:tab w:val="center" w:pos="420"/>
              </w:tabs>
              <w:jc w:val="center"/>
              <w:rPr>
                <w:rFonts w:ascii="Simplon Norm" w:hAnsi="Simplon Norm"/>
                <w:b/>
              </w:rPr>
            </w:pPr>
            <w:r w:rsidRPr="004D5BF9">
              <w:rPr>
                <w:rFonts w:ascii="Simplon Norm" w:hAnsi="Simplon Norm"/>
                <w:noProof/>
                <w:position w:val="-4"/>
              </w:rPr>
              <mc:AlternateContent>
                <mc:Choice Requires="wpg">
                  <w:drawing>
                    <wp:inline distT="0" distB="0" distL="0" distR="0" wp14:anchorId="79DFD9CB" wp14:editId="1BB3321D">
                      <wp:extent cx="160020" cy="160020"/>
                      <wp:effectExtent l="8890" t="8255" r="2540" b="3175"/>
                      <wp:docPr id="14059801" name="Group 14059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93538846"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11B306" id="Group 1405980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OvYtN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" filled="f" strokecolor="#37373b" strokeweight=".72pt"/>
                      <w10:anchorlock/>
                    </v:group>
                  </w:pict>
                </mc:Fallback>
              </mc:AlternateContent>
            </w:r>
          </w:p>
        </w:tc>
        <w:tc>
          <w:tcPr>
            <w:tcW w:w="4313" w:type="dxa"/>
          </w:tcPr>
          <w:p w14:paraId="2DE2EFE1" w14:textId="301F5184" w:rsidR="00282A2F" w:rsidRPr="00FF7F70" w:rsidRDefault="00282A2F" w:rsidP="00282A2F">
            <w:pPr>
              <w:rPr>
                <w:szCs w:val="22"/>
              </w:rPr>
            </w:pPr>
          </w:p>
        </w:tc>
      </w:tr>
      <w:tr w:rsidR="00282A2F" w:rsidRPr="00310EDE" w14:paraId="4A3112B6" w14:textId="77777777" w:rsidTr="00836E4D">
        <w:trPr>
          <w:trHeight w:val="281"/>
        </w:trPr>
        <w:tc>
          <w:tcPr>
            <w:tcW w:w="4490" w:type="dxa"/>
            <w:shd w:val="clear" w:color="auto" w:fill="F2F2F2" w:themeFill="background1" w:themeFillShade="F2"/>
          </w:tcPr>
          <w:p w14:paraId="4490D1D4" w14:textId="3D42A708" w:rsidR="00282A2F" w:rsidRPr="009E60F4" w:rsidRDefault="00282A2F" w:rsidP="00282A2F">
            <w:pPr>
              <w:pStyle w:val="TableParagraph"/>
              <w:spacing w:before="56" w:line="252" w:lineRule="auto"/>
              <w:ind w:left="107"/>
              <w:rPr>
                <w:rFonts w:ascii="Simplon Norm" w:hAnsi="Simplon Norm"/>
                <w:b/>
                <w:bCs/>
              </w:rPr>
            </w:pPr>
            <w:r w:rsidRPr="00A86F7A">
              <w:rPr>
                <w:rFonts w:ascii="Simplon Norm" w:hAnsi="Simplon Norm"/>
                <w:b/>
              </w:rPr>
              <w:t>Ob3. Support Anika to understand her rights and potential options whilst supporting the dignity of risk, as demonstrated by:</w:t>
            </w:r>
          </w:p>
        </w:tc>
        <w:tc>
          <w:tcPr>
            <w:tcW w:w="6000" w:type="dxa"/>
            <w:gridSpan w:val="3"/>
            <w:shd w:val="clear" w:color="auto" w:fill="F2F2F2" w:themeFill="background1" w:themeFillShade="F2"/>
          </w:tcPr>
          <w:p w14:paraId="02CE94DA" w14:textId="77777777" w:rsidR="00282A2F" w:rsidRPr="00310EDE" w:rsidRDefault="00282A2F" w:rsidP="00282A2F"/>
        </w:tc>
      </w:tr>
      <w:tr w:rsidR="00282A2F" w:rsidRPr="00310EDE" w14:paraId="5A42752C" w14:textId="77777777" w:rsidTr="00836E4D">
        <w:trPr>
          <w:trHeight w:val="700"/>
        </w:trPr>
        <w:tc>
          <w:tcPr>
            <w:tcW w:w="4490" w:type="dxa"/>
          </w:tcPr>
          <w:p w14:paraId="57A7ADB4" w14:textId="2B00073D" w:rsidR="00282A2F" w:rsidRPr="0067201A" w:rsidRDefault="00282A2F" w:rsidP="00B432AB">
            <w:pPr>
              <w:pStyle w:val="TableParagraph"/>
              <w:numPr>
                <w:ilvl w:val="0"/>
                <w:numId w:val="58"/>
              </w:numPr>
              <w:tabs>
                <w:tab w:val="left" w:pos="713"/>
                <w:tab w:val="left" w:pos="713"/>
              </w:tabs>
              <w:spacing w:before="59" w:line="252" w:lineRule="auto"/>
              <w:ind w:right="99"/>
              <w:rPr>
                <w:rFonts w:ascii="Simplon Norm" w:hAnsi="Simplon Norm"/>
              </w:rPr>
            </w:pPr>
            <w:r w:rsidRPr="0067201A">
              <w:rPr>
                <w:rFonts w:ascii="Simplon Norm" w:hAnsi="Simplon Norm"/>
              </w:rPr>
              <w:t xml:space="preserve">Provided support according to duty of care by </w:t>
            </w:r>
            <w:proofErr w:type="gramStart"/>
            <w:r w:rsidRPr="00A805C5">
              <w:rPr>
                <w:rFonts w:ascii="Simplon Norm" w:hAnsi="Simplon Norm"/>
              </w:rPr>
              <w:t>offering assistance</w:t>
            </w:r>
            <w:proofErr w:type="gramEnd"/>
            <w:r w:rsidRPr="00A805C5">
              <w:rPr>
                <w:rFonts w:ascii="Simplon Norm" w:hAnsi="Simplon Norm"/>
              </w:rPr>
              <w:t xml:space="preserve"> when not possible to provide appropriate support and suggesting appropriate support services</w:t>
            </w:r>
          </w:p>
        </w:tc>
        <w:tc>
          <w:tcPr>
            <w:tcW w:w="844" w:type="dxa"/>
          </w:tcPr>
          <w:p w14:paraId="56BFBE36" w14:textId="77777777" w:rsidR="00282A2F" w:rsidRPr="00310EDE" w:rsidRDefault="00282A2F" w:rsidP="00282A2F">
            <w:pPr>
              <w:pStyle w:val="TableParagraph"/>
              <w:spacing w:before="10"/>
              <w:rPr>
                <w:rFonts w:ascii="Simplon Norm" w:hAnsi="Simplon Norm"/>
                <w:b/>
              </w:rPr>
            </w:pPr>
          </w:p>
          <w:p w14:paraId="14F10612"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2BFDB39B" wp14:editId="3EE0154E">
                      <wp:extent cx="160020" cy="160020"/>
                      <wp:effectExtent l="6985" t="3810" r="4445" b="7620"/>
                      <wp:docPr id="8283" name="Group 8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84" name="docshape4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D9623B" id="Group 828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8NdkoH8CAABYBQAA&#10;DgAAAAAAAAAAAAAAAAAuAgAAZHJzL2Uyb0RvYy54bWxQSwECLQAUAAYACAAAACEA3CwvYdkAAAAD&#10;AQAADwAAAAAAAAAAAAAAAADZBAAAZHJzL2Rvd25yZXYueG1sUEsFBgAAAAAEAAQA8wAAAN8FAAAA&#10;AA==&#10;">
                      <v:rect id="docshape4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" filled="f" strokecolor="#37373b" strokeweight=".72pt"/>
                      <w10:anchorlock/>
                    </v:group>
                  </w:pict>
                </mc:Fallback>
              </mc:AlternateContent>
            </w:r>
          </w:p>
        </w:tc>
        <w:tc>
          <w:tcPr>
            <w:tcW w:w="843" w:type="dxa"/>
          </w:tcPr>
          <w:p w14:paraId="7D829BF4" w14:textId="77777777" w:rsidR="00282A2F" w:rsidRPr="00310EDE" w:rsidRDefault="00282A2F" w:rsidP="00282A2F">
            <w:pPr>
              <w:pStyle w:val="TableParagraph"/>
              <w:spacing w:before="10"/>
              <w:rPr>
                <w:rFonts w:ascii="Simplon Norm" w:hAnsi="Simplon Norm"/>
                <w:b/>
              </w:rPr>
            </w:pPr>
          </w:p>
          <w:p w14:paraId="16A5E16B"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359E1C91" wp14:editId="0DBAA83E">
                      <wp:extent cx="160020" cy="160020"/>
                      <wp:effectExtent l="8890" t="3810" r="2540" b="7620"/>
                      <wp:docPr id="8285" name="Group 8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86" name="docshape4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F924DE" id="Group 828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">
                      <v:rect id="docshape4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" filled="f" strokecolor="#37373b" strokeweight=".72pt"/>
                      <w10:anchorlock/>
                    </v:group>
                  </w:pict>
                </mc:Fallback>
              </mc:AlternateContent>
            </w:r>
          </w:p>
        </w:tc>
        <w:tc>
          <w:tcPr>
            <w:tcW w:w="4313" w:type="dxa"/>
          </w:tcPr>
          <w:p w14:paraId="74C5906C" w14:textId="032805DC" w:rsidR="00282A2F" w:rsidRPr="00FF7F70" w:rsidRDefault="00282A2F" w:rsidP="00282A2F">
            <w:pPr>
              <w:rPr>
                <w:szCs w:val="22"/>
              </w:rPr>
            </w:pPr>
          </w:p>
        </w:tc>
      </w:tr>
      <w:tr w:rsidR="00282A2F" w:rsidRPr="00310EDE" w14:paraId="1F2A1040" w14:textId="77777777" w:rsidTr="00836E4D">
        <w:trPr>
          <w:trHeight w:val="700"/>
        </w:trPr>
        <w:tc>
          <w:tcPr>
            <w:tcW w:w="4490" w:type="dxa"/>
          </w:tcPr>
          <w:p w14:paraId="4295EF3A" w14:textId="3DE073A6" w:rsidR="00282A2F" w:rsidRPr="0067201A" w:rsidRDefault="00282A2F" w:rsidP="00B432AB">
            <w:pPr>
              <w:pStyle w:val="TableParagraph"/>
              <w:numPr>
                <w:ilvl w:val="0"/>
                <w:numId w:val="58"/>
              </w:numPr>
              <w:tabs>
                <w:tab w:val="left" w:pos="713"/>
                <w:tab w:val="left" w:pos="713"/>
              </w:tabs>
              <w:spacing w:before="59" w:line="252" w:lineRule="auto"/>
              <w:ind w:right="99"/>
              <w:rPr>
                <w:rFonts w:ascii="Simplon Norm" w:hAnsi="Simplon Norm"/>
              </w:rPr>
            </w:pPr>
            <w:r>
              <w:rPr>
                <w:rFonts w:ascii="Simplon Norm" w:hAnsi="Simplon Norm"/>
              </w:rPr>
              <w:lastRenderedPageBreak/>
              <w:t>Informed Anika about</w:t>
            </w:r>
            <w:r w:rsidRPr="0067201A">
              <w:rPr>
                <w:rFonts w:ascii="Simplon Norm" w:hAnsi="Simplon Norm"/>
              </w:rPr>
              <w:t xml:space="preserve"> </w:t>
            </w:r>
            <w:r>
              <w:rPr>
                <w:rFonts w:ascii="Simplon Norm" w:hAnsi="Simplon Norm"/>
              </w:rPr>
              <w:t>available services and strategies</w:t>
            </w:r>
            <w:r w:rsidRPr="0067201A">
              <w:rPr>
                <w:rFonts w:ascii="Simplon Norm" w:hAnsi="Simplon Norm"/>
              </w:rPr>
              <w:t xml:space="preserve"> that would empower </w:t>
            </w:r>
            <w:r>
              <w:rPr>
                <w:rFonts w:ascii="Simplon Norm" w:hAnsi="Simplon Norm"/>
              </w:rPr>
              <w:t>Anika</w:t>
            </w:r>
            <w:r w:rsidRPr="0067201A">
              <w:rPr>
                <w:rFonts w:ascii="Simplon Norm" w:hAnsi="Simplon Norm"/>
              </w:rPr>
              <w:t xml:space="preserve"> to meet her needs</w:t>
            </w:r>
            <w:r>
              <w:rPr>
                <w:rFonts w:ascii="Simplon Norm" w:hAnsi="Simplon Norm"/>
              </w:rPr>
              <w:t>.</w:t>
            </w:r>
          </w:p>
        </w:tc>
        <w:tc>
          <w:tcPr>
            <w:tcW w:w="844" w:type="dxa"/>
          </w:tcPr>
          <w:p w14:paraId="0D076089" w14:textId="418A6EE1" w:rsidR="00282A2F" w:rsidRPr="00310EDE" w:rsidRDefault="00282A2F" w:rsidP="00282A2F">
            <w:pPr>
              <w:pStyle w:val="TableParagraph"/>
              <w:spacing w:before="10"/>
              <w:jc w:val="center"/>
              <w:rPr>
                <w:rFonts w:ascii="Simplon Norm" w:hAnsi="Simplon Norm"/>
                <w:b/>
              </w:rPr>
            </w:pPr>
            <w:r w:rsidRPr="009132E9">
              <w:rPr>
                <w:rFonts w:ascii="Simplon Norm" w:hAnsi="Simplon Norm"/>
                <w:noProof/>
                <w:position w:val="-4"/>
              </w:rPr>
              <mc:AlternateContent>
                <mc:Choice Requires="wpg">
                  <w:drawing>
                    <wp:inline distT="0" distB="0" distL="0" distR="0" wp14:anchorId="76CC93CA" wp14:editId="214E955C">
                      <wp:extent cx="160020" cy="160020"/>
                      <wp:effectExtent l="8890" t="8255" r="2540" b="3175"/>
                      <wp:docPr id="685813287" name="Group 685813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71741988"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8F5FC9" id="Group 68581328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G604V6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" filled="f" strokecolor="#37373b" strokeweight=".72pt"/>
                      <w10:anchorlock/>
                    </v:group>
                  </w:pict>
                </mc:Fallback>
              </mc:AlternateContent>
            </w:r>
          </w:p>
        </w:tc>
        <w:tc>
          <w:tcPr>
            <w:tcW w:w="843" w:type="dxa"/>
          </w:tcPr>
          <w:p w14:paraId="6F0F20CA" w14:textId="5EC4B054" w:rsidR="00282A2F" w:rsidRPr="00310EDE" w:rsidRDefault="00282A2F" w:rsidP="00282A2F">
            <w:pPr>
              <w:pStyle w:val="TableParagraph"/>
              <w:spacing w:before="10"/>
              <w:jc w:val="center"/>
              <w:rPr>
                <w:rFonts w:ascii="Simplon Norm" w:hAnsi="Simplon Norm"/>
                <w:b/>
              </w:rPr>
            </w:pPr>
            <w:r w:rsidRPr="009132E9">
              <w:rPr>
                <w:rFonts w:ascii="Simplon Norm" w:hAnsi="Simplon Norm"/>
                <w:noProof/>
                <w:position w:val="-4"/>
              </w:rPr>
              <mc:AlternateContent>
                <mc:Choice Requires="wpg">
                  <w:drawing>
                    <wp:inline distT="0" distB="0" distL="0" distR="0" wp14:anchorId="3AAD726A" wp14:editId="2B0B1591">
                      <wp:extent cx="160020" cy="160020"/>
                      <wp:effectExtent l="8890" t="8255" r="2540" b="3175"/>
                      <wp:docPr id="1324948991" name="Group 1324948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37478548"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3DDFC1" id="Group 132494899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90iYNIICAABd&#10;BQAADgAAAAAAAAAAAAAAAAAuAgAAZHJzL2Uyb0RvYy54bWxQSwECLQAUAAYACAAAACEA3CwvYdkA&#10;AAADAQAADwAAAAAAAAAAAAAAAADcBAAAZHJzL2Rvd25yZXYueG1sUEsFBgAAAAAEAAQA8wAAAOIF&#10;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" filled="f" strokecolor="#37373b" strokeweight=".72pt"/>
                      <w10:anchorlock/>
                    </v:group>
                  </w:pict>
                </mc:Fallback>
              </mc:AlternateContent>
            </w:r>
          </w:p>
        </w:tc>
        <w:tc>
          <w:tcPr>
            <w:tcW w:w="4313" w:type="dxa"/>
          </w:tcPr>
          <w:p w14:paraId="3269C7FD" w14:textId="317585FD" w:rsidR="00282A2F" w:rsidRPr="00FF7F70" w:rsidRDefault="00282A2F" w:rsidP="00282A2F">
            <w:pPr>
              <w:rPr>
                <w:szCs w:val="22"/>
              </w:rPr>
            </w:pPr>
          </w:p>
        </w:tc>
      </w:tr>
      <w:tr w:rsidR="00282A2F" w:rsidRPr="00310EDE" w14:paraId="4BF1FF21" w14:textId="77777777" w:rsidTr="00836E4D">
        <w:trPr>
          <w:trHeight w:val="1271"/>
        </w:trPr>
        <w:tc>
          <w:tcPr>
            <w:tcW w:w="4490" w:type="dxa"/>
          </w:tcPr>
          <w:p w14:paraId="2BBE2AD6" w14:textId="232CD957" w:rsidR="00282A2F" w:rsidRPr="0067201A" w:rsidRDefault="00282A2F" w:rsidP="00B432AB">
            <w:pPr>
              <w:pStyle w:val="ListParagraph"/>
              <w:numPr>
                <w:ilvl w:val="0"/>
                <w:numId w:val="58"/>
              </w:numPr>
              <w:rPr>
                <w:rFonts w:eastAsia="Calibri" w:cs="Calibri"/>
                <w:szCs w:val="22"/>
                <w:lang w:val="en-US" w:eastAsia="en-US" w:bidi="ar-SA"/>
              </w:rPr>
            </w:pPr>
            <w:r w:rsidRPr="0067201A">
              <w:t xml:space="preserve">Provided </w:t>
            </w:r>
            <w:r>
              <w:t>Anika</w:t>
            </w:r>
            <w:r w:rsidRPr="0067201A">
              <w:t xml:space="preserve"> with the information that she would need to make her own decisions, support self-determination, </w:t>
            </w:r>
            <w:r>
              <w:t>and respect</w:t>
            </w:r>
            <w:r w:rsidRPr="0067201A">
              <w:t xml:space="preserve"> individual differences </w:t>
            </w:r>
            <w:r w:rsidRPr="0067201A">
              <w:rPr>
                <w:rFonts w:eastAsia="Calibri" w:cs="Calibri"/>
                <w:szCs w:val="22"/>
                <w:lang w:val="en-US" w:eastAsia="en-US" w:bidi="ar-SA"/>
              </w:rPr>
              <w:t>to ensure maximum dignity and privacy when providing support</w:t>
            </w:r>
            <w:r>
              <w:rPr>
                <w:rFonts w:eastAsia="Calibri" w:cs="Calibri"/>
                <w:szCs w:val="22"/>
                <w:lang w:val="en-US" w:eastAsia="en-US" w:bidi="ar-SA"/>
              </w:rPr>
              <w:t>.</w:t>
            </w:r>
          </w:p>
          <w:p w14:paraId="397E2770" w14:textId="77777777" w:rsidR="00282A2F" w:rsidRPr="0067201A" w:rsidRDefault="00282A2F" w:rsidP="00282A2F">
            <w:pPr>
              <w:pStyle w:val="TableParagraph"/>
              <w:tabs>
                <w:tab w:val="left" w:pos="713"/>
              </w:tabs>
              <w:spacing w:before="62" w:line="254" w:lineRule="auto"/>
              <w:ind w:left="720" w:right="95"/>
              <w:rPr>
                <w:rFonts w:ascii="Simplon Norm" w:hAnsi="Simplon Norm"/>
              </w:rPr>
            </w:pPr>
          </w:p>
        </w:tc>
        <w:tc>
          <w:tcPr>
            <w:tcW w:w="844" w:type="dxa"/>
          </w:tcPr>
          <w:p w14:paraId="37BBC968" w14:textId="77777777" w:rsidR="00282A2F" w:rsidRPr="00310EDE" w:rsidRDefault="00282A2F" w:rsidP="00282A2F">
            <w:pPr>
              <w:pStyle w:val="TableParagraph"/>
              <w:spacing w:before="3"/>
              <w:rPr>
                <w:rFonts w:ascii="Simplon Norm" w:hAnsi="Simplon Norm"/>
                <w:b/>
              </w:rPr>
            </w:pPr>
          </w:p>
          <w:p w14:paraId="3A2A6CD4"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4CD50387" wp14:editId="22F523F1">
                      <wp:extent cx="160020" cy="160020"/>
                      <wp:effectExtent l="6985" t="7620" r="4445" b="3810"/>
                      <wp:docPr id="8287" name="Group 8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88"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9B68A5" id="Group 828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" filled="f" strokecolor="#37373b" strokeweight=".72pt"/>
                      <w10:anchorlock/>
                    </v:group>
                  </w:pict>
                </mc:Fallback>
              </mc:AlternateContent>
            </w:r>
          </w:p>
        </w:tc>
        <w:tc>
          <w:tcPr>
            <w:tcW w:w="843" w:type="dxa"/>
          </w:tcPr>
          <w:p w14:paraId="089DD6E3" w14:textId="77777777" w:rsidR="00282A2F" w:rsidRPr="00310EDE" w:rsidRDefault="00282A2F" w:rsidP="00282A2F">
            <w:pPr>
              <w:pStyle w:val="TableParagraph"/>
              <w:spacing w:before="3"/>
              <w:rPr>
                <w:rFonts w:ascii="Simplon Norm" w:hAnsi="Simplon Norm"/>
                <w:b/>
              </w:rPr>
            </w:pPr>
          </w:p>
          <w:p w14:paraId="2A497C16"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31709C7C" wp14:editId="483002E9">
                      <wp:extent cx="160020" cy="160020"/>
                      <wp:effectExtent l="8890" t="7620" r="2540" b="3810"/>
                      <wp:docPr id="8289" name="Group 8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90" name="docshape4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6E39A5" id="Group 828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dD0on8CAABYBQAA&#10;DgAAAAAAAAAAAAAAAAAuAgAAZHJzL2Uyb0RvYy54bWxQSwECLQAUAAYACAAAACEA3CwvYdkAAAAD&#10;AQAADwAAAAAAAAAAAAAAAADZBAAAZHJzL2Rvd25yZXYueG1sUEsFBgAAAAAEAAQA8wAAAN8FAAAA&#10;AA==&#10;">
                      <v:rect id="docshape4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" filled="f" strokecolor="#37373b" strokeweight=".72pt"/>
                      <w10:anchorlock/>
                    </v:group>
                  </w:pict>
                </mc:Fallback>
              </mc:AlternateContent>
            </w:r>
          </w:p>
        </w:tc>
        <w:tc>
          <w:tcPr>
            <w:tcW w:w="4313" w:type="dxa"/>
          </w:tcPr>
          <w:p w14:paraId="602A259E" w14:textId="04A2162E" w:rsidR="00282A2F" w:rsidRPr="00FF7F70" w:rsidRDefault="00282A2F" w:rsidP="00282A2F">
            <w:pPr>
              <w:rPr>
                <w:szCs w:val="22"/>
              </w:rPr>
            </w:pPr>
          </w:p>
        </w:tc>
      </w:tr>
      <w:tr w:rsidR="00282A2F" w:rsidRPr="00310EDE" w14:paraId="37A40D18" w14:textId="77777777" w:rsidTr="00836E4D">
        <w:trPr>
          <w:trHeight w:val="1271"/>
        </w:trPr>
        <w:tc>
          <w:tcPr>
            <w:tcW w:w="4490" w:type="dxa"/>
          </w:tcPr>
          <w:p w14:paraId="1DD581F0" w14:textId="77777777" w:rsidR="00282A2F" w:rsidRDefault="00282A2F" w:rsidP="00B432AB">
            <w:pPr>
              <w:pStyle w:val="ListParagraph"/>
              <w:numPr>
                <w:ilvl w:val="0"/>
                <w:numId w:val="58"/>
              </w:numPr>
            </w:pPr>
            <w:r>
              <w:t xml:space="preserve">Created a safe and non-judgmental environment. </w:t>
            </w:r>
          </w:p>
          <w:p w14:paraId="22E68BB6" w14:textId="77777777" w:rsidR="00282A2F" w:rsidRDefault="00282A2F" w:rsidP="00282A2F">
            <w:r>
              <w:tab/>
              <w:t>.</w:t>
            </w:r>
          </w:p>
          <w:p w14:paraId="018A8F73" w14:textId="77777777" w:rsidR="00282A2F" w:rsidRPr="0067201A" w:rsidRDefault="00282A2F" w:rsidP="00282A2F">
            <w:r>
              <w:tab/>
            </w:r>
          </w:p>
        </w:tc>
        <w:tc>
          <w:tcPr>
            <w:tcW w:w="844" w:type="dxa"/>
          </w:tcPr>
          <w:p w14:paraId="3BADE972" w14:textId="77777777" w:rsidR="00282A2F" w:rsidRPr="00310EDE" w:rsidRDefault="00282A2F" w:rsidP="00282A2F">
            <w:pPr>
              <w:pStyle w:val="TableParagraph"/>
              <w:spacing w:before="10"/>
              <w:rPr>
                <w:rFonts w:ascii="Simplon Norm" w:hAnsi="Simplon Norm"/>
                <w:b/>
              </w:rPr>
            </w:pPr>
          </w:p>
          <w:p w14:paraId="19E19CE0" w14:textId="77777777" w:rsidR="00282A2F" w:rsidRPr="00310EDE" w:rsidRDefault="00282A2F" w:rsidP="00282A2F">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74EC7185" wp14:editId="2DCBE318">
                      <wp:extent cx="160020" cy="160020"/>
                      <wp:effectExtent l="6985" t="3810" r="4445" b="762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 name="docshape4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7E10F7" id="Group 2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LE/iIp9AgAAVgUAAA4A&#10;AAAAAAAAAAAAAAAALgIAAGRycy9lMm9Eb2MueG1sUEsBAi0AFAAGAAgAAAAhANwsL2HZAAAAAwEA&#10;AA8AAAAAAAAAAAAAAAAA1wQAAGRycy9kb3ducmV2LnhtbFBLBQYAAAAABAAEAPMAAADdBQAAAAA=&#10;">
                      <v:rect id="docshape4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" filled="f" strokecolor="#37373b" strokeweight=".72pt"/>
                      <w10:anchorlock/>
                    </v:group>
                  </w:pict>
                </mc:Fallback>
              </mc:AlternateContent>
            </w:r>
          </w:p>
        </w:tc>
        <w:tc>
          <w:tcPr>
            <w:tcW w:w="843" w:type="dxa"/>
          </w:tcPr>
          <w:p w14:paraId="7F4BEFE0" w14:textId="77777777" w:rsidR="00282A2F" w:rsidRPr="00310EDE" w:rsidRDefault="00282A2F" w:rsidP="00282A2F">
            <w:pPr>
              <w:pStyle w:val="TableParagraph"/>
              <w:spacing w:before="10"/>
              <w:rPr>
                <w:rFonts w:ascii="Simplon Norm" w:hAnsi="Simplon Norm"/>
                <w:b/>
              </w:rPr>
            </w:pPr>
          </w:p>
          <w:p w14:paraId="1F3E4E8D" w14:textId="77777777" w:rsidR="00282A2F" w:rsidRPr="00310EDE" w:rsidRDefault="00282A2F" w:rsidP="00282A2F">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01D3D93A" wp14:editId="374140D1">
                      <wp:extent cx="160020" cy="160020"/>
                      <wp:effectExtent l="8890" t="3810" r="2540" b="762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3" name="docshape4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F22DF9" id="Group 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ORhLTN9AgAAVgUAAA4A&#10;AAAAAAAAAAAAAAAALgIAAGRycy9lMm9Eb2MueG1sUEsBAi0AFAAGAAgAAAAhANwsL2HZAAAAAwEA&#10;AA8AAAAAAAAAAAAAAAAA1wQAAGRycy9kb3ducmV2LnhtbFBLBQYAAAAABAAEAPMAAADdBQAAAAA=&#10;">
                      <v:rect id="docshape4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" filled="f" strokecolor="#37373b" strokeweight=".72pt"/>
                      <w10:anchorlock/>
                    </v:group>
                  </w:pict>
                </mc:Fallback>
              </mc:AlternateContent>
            </w:r>
          </w:p>
        </w:tc>
        <w:tc>
          <w:tcPr>
            <w:tcW w:w="4313" w:type="dxa"/>
          </w:tcPr>
          <w:p w14:paraId="34583989" w14:textId="59398FF7" w:rsidR="00282A2F" w:rsidRPr="00FF7F70" w:rsidRDefault="00282A2F" w:rsidP="00282A2F">
            <w:pPr>
              <w:rPr>
                <w:szCs w:val="22"/>
              </w:rPr>
            </w:pPr>
          </w:p>
        </w:tc>
      </w:tr>
      <w:tr w:rsidR="00282A2F" w:rsidRPr="00310EDE" w14:paraId="702C424E" w14:textId="77777777" w:rsidTr="00836E4D">
        <w:trPr>
          <w:trHeight w:val="1271"/>
        </w:trPr>
        <w:tc>
          <w:tcPr>
            <w:tcW w:w="4490" w:type="dxa"/>
          </w:tcPr>
          <w:p w14:paraId="2B9720C5" w14:textId="0E9ECB5D" w:rsidR="00282A2F" w:rsidRPr="0067201A" w:rsidRDefault="00282A2F" w:rsidP="00B432AB">
            <w:pPr>
              <w:pStyle w:val="ListParagraph"/>
              <w:numPr>
                <w:ilvl w:val="0"/>
                <w:numId w:val="58"/>
              </w:numPr>
            </w:pPr>
            <w:r w:rsidRPr="00BA1B28">
              <w:t>Validate</w:t>
            </w:r>
            <w:r>
              <w:t>d</w:t>
            </w:r>
            <w:r w:rsidRPr="00BA1B28">
              <w:t xml:space="preserve"> </w:t>
            </w:r>
            <w:r>
              <w:t>Anika</w:t>
            </w:r>
            <w:r w:rsidRPr="00BA1B28">
              <w:t>'s concerns</w:t>
            </w:r>
            <w:r>
              <w:t>.</w:t>
            </w:r>
          </w:p>
        </w:tc>
        <w:tc>
          <w:tcPr>
            <w:tcW w:w="844" w:type="dxa"/>
          </w:tcPr>
          <w:p w14:paraId="5FD0F13E" w14:textId="3B97FC83" w:rsidR="00282A2F" w:rsidRPr="00310EDE" w:rsidRDefault="00282A2F" w:rsidP="00282A2F">
            <w:pPr>
              <w:pStyle w:val="TableParagraph"/>
              <w:spacing w:before="3"/>
              <w:jc w:val="center"/>
              <w:rPr>
                <w:rFonts w:ascii="Simplon Norm" w:hAnsi="Simplon Norm"/>
                <w:b/>
              </w:rPr>
            </w:pPr>
            <w:r w:rsidRPr="00FE5BF9">
              <w:rPr>
                <w:rFonts w:ascii="Simplon Norm" w:hAnsi="Simplon Norm"/>
                <w:noProof/>
                <w:position w:val="-4"/>
              </w:rPr>
              <mc:AlternateContent>
                <mc:Choice Requires="wpg">
                  <w:drawing>
                    <wp:inline distT="0" distB="0" distL="0" distR="0" wp14:anchorId="50BEF5D2" wp14:editId="48E95706">
                      <wp:extent cx="160020" cy="160020"/>
                      <wp:effectExtent l="8890" t="8255" r="2540" b="3175"/>
                      <wp:docPr id="2010982136" name="Group 2010982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52068852"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D1A35C" id="Group 20109821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nylJwYICAABd&#10;BQAADgAAAAAAAAAAAAAAAAAuAgAAZHJzL2Uyb0RvYy54bWxQSwECLQAUAAYACAAAACEA3CwvYdkA&#10;AAADAQAADwAAAAAAAAAAAAAAAADcBAAAZHJzL2Rvd25yZXYueG1sUEsFBgAAAAAEAAQA8wAAAOIF&#10;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" filled="f" strokecolor="#37373b" strokeweight=".72pt"/>
                      <w10:anchorlock/>
                    </v:group>
                  </w:pict>
                </mc:Fallback>
              </mc:AlternateContent>
            </w:r>
          </w:p>
        </w:tc>
        <w:tc>
          <w:tcPr>
            <w:tcW w:w="843" w:type="dxa"/>
          </w:tcPr>
          <w:p w14:paraId="6DC3C2E5" w14:textId="3ABC63F0" w:rsidR="00282A2F" w:rsidRPr="00310EDE" w:rsidRDefault="00282A2F" w:rsidP="00282A2F">
            <w:pPr>
              <w:pStyle w:val="TableParagraph"/>
              <w:spacing w:before="3"/>
              <w:jc w:val="center"/>
              <w:rPr>
                <w:rFonts w:ascii="Simplon Norm" w:hAnsi="Simplon Norm"/>
                <w:b/>
              </w:rPr>
            </w:pPr>
            <w:r w:rsidRPr="00FE5BF9">
              <w:rPr>
                <w:rFonts w:ascii="Simplon Norm" w:hAnsi="Simplon Norm"/>
                <w:noProof/>
                <w:position w:val="-4"/>
              </w:rPr>
              <mc:AlternateContent>
                <mc:Choice Requires="wpg">
                  <w:drawing>
                    <wp:inline distT="0" distB="0" distL="0" distR="0" wp14:anchorId="6852B119" wp14:editId="4760EDCA">
                      <wp:extent cx="160020" cy="160020"/>
                      <wp:effectExtent l="8890" t="8255" r="2540" b="3175"/>
                      <wp:docPr id="1198186140" name="Group 1198186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88117971"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4FAC34" id="Group 119818614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ASA0uC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" filled="f" strokecolor="#37373b" strokeweight=".72pt"/>
                      <w10:anchorlock/>
                    </v:group>
                  </w:pict>
                </mc:Fallback>
              </mc:AlternateContent>
            </w:r>
          </w:p>
        </w:tc>
        <w:tc>
          <w:tcPr>
            <w:tcW w:w="4313" w:type="dxa"/>
          </w:tcPr>
          <w:p w14:paraId="0A18B033" w14:textId="1054EBD9" w:rsidR="00282A2F" w:rsidRPr="00FF7F70" w:rsidRDefault="00282A2F" w:rsidP="00282A2F">
            <w:pPr>
              <w:rPr>
                <w:szCs w:val="22"/>
              </w:rPr>
            </w:pPr>
          </w:p>
        </w:tc>
      </w:tr>
      <w:tr w:rsidR="00282A2F" w:rsidRPr="00310EDE" w14:paraId="30108285" w14:textId="77777777" w:rsidTr="00836E4D">
        <w:trPr>
          <w:trHeight w:val="1271"/>
        </w:trPr>
        <w:tc>
          <w:tcPr>
            <w:tcW w:w="4490" w:type="dxa"/>
          </w:tcPr>
          <w:p w14:paraId="6CF8A9DD" w14:textId="5DFA7B26" w:rsidR="00282A2F" w:rsidRPr="0067201A" w:rsidRDefault="00282A2F" w:rsidP="00B432AB">
            <w:pPr>
              <w:pStyle w:val="ListParagraph"/>
              <w:numPr>
                <w:ilvl w:val="0"/>
                <w:numId w:val="58"/>
              </w:numPr>
            </w:pPr>
            <w:r w:rsidRPr="00BA1B28">
              <w:t>Explore</w:t>
            </w:r>
            <w:r>
              <w:t>d Anika’s</w:t>
            </w:r>
            <w:r w:rsidRPr="00BA1B28">
              <w:t xml:space="preserve"> aspirations and goals</w:t>
            </w:r>
            <w:r>
              <w:t>.</w:t>
            </w:r>
          </w:p>
        </w:tc>
        <w:tc>
          <w:tcPr>
            <w:tcW w:w="844" w:type="dxa"/>
          </w:tcPr>
          <w:p w14:paraId="1A99631F" w14:textId="77777777" w:rsidR="00282A2F" w:rsidRPr="00310EDE" w:rsidRDefault="00282A2F" w:rsidP="00282A2F">
            <w:pPr>
              <w:pStyle w:val="TableParagraph"/>
              <w:spacing w:before="3"/>
              <w:rPr>
                <w:rFonts w:ascii="Simplon Norm" w:hAnsi="Simplon Norm"/>
                <w:b/>
              </w:rPr>
            </w:pPr>
          </w:p>
          <w:p w14:paraId="097C5C08" w14:textId="77777777" w:rsidR="00282A2F" w:rsidRPr="00310EDE" w:rsidRDefault="00282A2F" w:rsidP="00282A2F">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5D6054FD" wp14:editId="53A94E31">
                      <wp:extent cx="160020" cy="160020"/>
                      <wp:effectExtent l="6985" t="7620" r="4445"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5"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0C9588" id="Group 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FqFsyJ9AgAAVgUAAA4A&#10;AAAAAAAAAAAAAAAALgIAAGRycy9lMm9Eb2MueG1sUEsBAi0AFAAGAAgAAAAhANwsL2HZAAAAAwEA&#10;AA8AAAAAAAAAAAAAAAAA1wQAAGRycy9kb3ducmV2LnhtbFBLBQYAAAAABAAEAPMAAADdBQ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" filled="f" strokecolor="#37373b" strokeweight=".72pt"/>
                      <w10:anchorlock/>
                    </v:group>
                  </w:pict>
                </mc:Fallback>
              </mc:AlternateContent>
            </w:r>
          </w:p>
        </w:tc>
        <w:tc>
          <w:tcPr>
            <w:tcW w:w="843" w:type="dxa"/>
          </w:tcPr>
          <w:p w14:paraId="02E34220" w14:textId="77777777" w:rsidR="00282A2F" w:rsidRPr="00310EDE" w:rsidRDefault="00282A2F" w:rsidP="00282A2F">
            <w:pPr>
              <w:pStyle w:val="TableParagraph"/>
              <w:spacing w:before="3"/>
              <w:rPr>
                <w:rFonts w:ascii="Simplon Norm" w:hAnsi="Simplon Norm"/>
                <w:b/>
              </w:rPr>
            </w:pPr>
          </w:p>
          <w:p w14:paraId="636C8756" w14:textId="77777777" w:rsidR="00282A2F" w:rsidRPr="00310EDE" w:rsidRDefault="00282A2F" w:rsidP="00282A2F">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2129974D" wp14:editId="539E3538">
                      <wp:extent cx="160020" cy="160020"/>
                      <wp:effectExtent l="8890" t="7620" r="2540" b="381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7" name="docshape4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8C7960" id="Group 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A/bFpt9AgAAVgUAAA4A&#10;AAAAAAAAAAAAAAAALgIAAGRycy9lMm9Eb2MueG1sUEsBAi0AFAAGAAgAAAAhANwsL2HZAAAAAwEA&#10;AA8AAAAAAAAAAAAAAAAA1wQAAGRycy9kb3ducmV2LnhtbFBLBQYAAAAABAAEAPMAAADdBQAAAAA=&#10;">
                      <v:rect id="docshape4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" filled="f" strokecolor="#37373b" strokeweight=".72pt"/>
                      <w10:anchorlock/>
                    </v:group>
                  </w:pict>
                </mc:Fallback>
              </mc:AlternateContent>
            </w:r>
          </w:p>
        </w:tc>
        <w:tc>
          <w:tcPr>
            <w:tcW w:w="4313" w:type="dxa"/>
          </w:tcPr>
          <w:p w14:paraId="5590D38C" w14:textId="24E893A3" w:rsidR="00282A2F" w:rsidRPr="00FF7F70" w:rsidRDefault="00282A2F" w:rsidP="00282A2F">
            <w:pPr>
              <w:rPr>
                <w:szCs w:val="22"/>
              </w:rPr>
            </w:pPr>
          </w:p>
        </w:tc>
      </w:tr>
      <w:tr w:rsidR="00282A2F" w:rsidRPr="00310EDE" w14:paraId="3A79B635" w14:textId="77777777" w:rsidTr="00836E4D">
        <w:trPr>
          <w:trHeight w:val="1271"/>
        </w:trPr>
        <w:tc>
          <w:tcPr>
            <w:tcW w:w="4490" w:type="dxa"/>
          </w:tcPr>
          <w:p w14:paraId="046BE7EF" w14:textId="77777777" w:rsidR="00282A2F" w:rsidRPr="00BA1B28" w:rsidRDefault="00282A2F" w:rsidP="00B432AB">
            <w:pPr>
              <w:pStyle w:val="ListParagraph"/>
              <w:numPr>
                <w:ilvl w:val="0"/>
                <w:numId w:val="58"/>
              </w:numPr>
            </w:pPr>
            <w:r w:rsidRPr="00293262">
              <w:t>Support</w:t>
            </w:r>
            <w:r>
              <w:t>ed</w:t>
            </w:r>
            <w:r w:rsidRPr="00293262">
              <w:t xml:space="preserve"> her decision-making</w:t>
            </w:r>
            <w:r>
              <w:t>.</w:t>
            </w:r>
          </w:p>
        </w:tc>
        <w:tc>
          <w:tcPr>
            <w:tcW w:w="844" w:type="dxa"/>
          </w:tcPr>
          <w:p w14:paraId="3AAD7778" w14:textId="00126527" w:rsidR="00282A2F" w:rsidRPr="00310EDE" w:rsidRDefault="00282A2F" w:rsidP="00282A2F">
            <w:pPr>
              <w:pStyle w:val="TableParagraph"/>
              <w:spacing w:before="3"/>
              <w:jc w:val="center"/>
              <w:rPr>
                <w:rFonts w:ascii="Simplon Norm" w:hAnsi="Simplon Norm"/>
                <w:b/>
              </w:rPr>
            </w:pPr>
            <w:r w:rsidRPr="00BF23A3">
              <w:rPr>
                <w:rFonts w:ascii="Simplon Norm" w:hAnsi="Simplon Norm"/>
                <w:noProof/>
                <w:position w:val="-4"/>
              </w:rPr>
              <mc:AlternateContent>
                <mc:Choice Requires="wpg">
                  <w:drawing>
                    <wp:inline distT="0" distB="0" distL="0" distR="0" wp14:anchorId="5CBF2723" wp14:editId="2C4D5CBC">
                      <wp:extent cx="160020" cy="160020"/>
                      <wp:effectExtent l="8890" t="8255" r="2540" b="3175"/>
                      <wp:docPr id="2070188280" name="Group 2070188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58175760"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969E0A" id="Group 207018828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FrgSkq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" filled="f" strokecolor="#37373b" strokeweight=".72pt"/>
                      <w10:anchorlock/>
                    </v:group>
                  </w:pict>
                </mc:Fallback>
              </mc:AlternateContent>
            </w:r>
          </w:p>
        </w:tc>
        <w:tc>
          <w:tcPr>
            <w:tcW w:w="843" w:type="dxa"/>
          </w:tcPr>
          <w:p w14:paraId="2BCD008D" w14:textId="2EEB5271" w:rsidR="00282A2F" w:rsidRPr="00310EDE" w:rsidRDefault="00282A2F" w:rsidP="00282A2F">
            <w:pPr>
              <w:pStyle w:val="TableParagraph"/>
              <w:spacing w:before="3"/>
              <w:jc w:val="center"/>
              <w:rPr>
                <w:rFonts w:ascii="Simplon Norm" w:hAnsi="Simplon Norm"/>
                <w:b/>
              </w:rPr>
            </w:pPr>
            <w:r w:rsidRPr="00BF23A3">
              <w:rPr>
                <w:rFonts w:ascii="Simplon Norm" w:hAnsi="Simplon Norm"/>
                <w:noProof/>
                <w:position w:val="-4"/>
              </w:rPr>
              <mc:AlternateContent>
                <mc:Choice Requires="wpg">
                  <w:drawing>
                    <wp:inline distT="0" distB="0" distL="0" distR="0" wp14:anchorId="14C69118" wp14:editId="20B9099B">
                      <wp:extent cx="160020" cy="160020"/>
                      <wp:effectExtent l="8890" t="8255" r="2540" b="3175"/>
                      <wp:docPr id="2057089521" name="Group 2057089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2347513"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8881C7" id="Group 20570895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0KqHPYICAABd&#10;BQAADgAAAAAAAAAAAAAAAAAuAgAAZHJzL2Uyb0RvYy54bWxQSwECLQAUAAYACAAAACEA3CwvYdkA&#10;AAADAQAADwAAAAAAAAAAAAAAAADcBAAAZHJzL2Rvd25yZXYueG1sUEsFBgAAAAAEAAQA8wAAAOIF&#10;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" filled="f" strokecolor="#37373b" strokeweight=".72pt"/>
                      <w10:anchorlock/>
                    </v:group>
                  </w:pict>
                </mc:Fallback>
              </mc:AlternateContent>
            </w:r>
          </w:p>
        </w:tc>
        <w:tc>
          <w:tcPr>
            <w:tcW w:w="4313" w:type="dxa"/>
          </w:tcPr>
          <w:p w14:paraId="729ADF69" w14:textId="0974A9B6" w:rsidR="00282A2F" w:rsidRPr="00FF7F70" w:rsidRDefault="00282A2F" w:rsidP="00282A2F">
            <w:pPr>
              <w:rPr>
                <w:szCs w:val="22"/>
              </w:rPr>
            </w:pPr>
          </w:p>
        </w:tc>
      </w:tr>
      <w:tr w:rsidR="00282A2F" w:rsidRPr="00310EDE" w14:paraId="564EB17E" w14:textId="77777777" w:rsidTr="00836E4D">
        <w:trPr>
          <w:trHeight w:val="688"/>
        </w:trPr>
        <w:tc>
          <w:tcPr>
            <w:tcW w:w="4490" w:type="dxa"/>
            <w:shd w:val="clear" w:color="auto" w:fill="F2F2F2" w:themeFill="background1" w:themeFillShade="F2"/>
          </w:tcPr>
          <w:p w14:paraId="6A4FDADB" w14:textId="22E949AD" w:rsidR="00282A2F" w:rsidRPr="009E60F4" w:rsidRDefault="00282A2F" w:rsidP="00282A2F">
            <w:pPr>
              <w:pStyle w:val="TableParagraph"/>
              <w:spacing w:before="15"/>
              <w:ind w:left="107"/>
              <w:rPr>
                <w:rFonts w:ascii="Simplon Norm" w:hAnsi="Simplon Norm"/>
                <w:b/>
                <w:bCs/>
              </w:rPr>
            </w:pPr>
            <w:r w:rsidRPr="00170C5E">
              <w:rPr>
                <w:rFonts w:ascii="Simplon Norm" w:hAnsi="Simplon Norm"/>
                <w:b/>
              </w:rPr>
              <w:t>Ob4. Assist Anika in deciding upon a course of action, as demonstrated by:</w:t>
            </w:r>
          </w:p>
        </w:tc>
        <w:tc>
          <w:tcPr>
            <w:tcW w:w="6000" w:type="dxa"/>
            <w:gridSpan w:val="3"/>
            <w:shd w:val="clear" w:color="auto" w:fill="F2F2F2" w:themeFill="background1" w:themeFillShade="F2"/>
          </w:tcPr>
          <w:p w14:paraId="148BE7F7" w14:textId="77777777" w:rsidR="00282A2F" w:rsidRPr="00310EDE" w:rsidRDefault="00282A2F" w:rsidP="00282A2F"/>
        </w:tc>
      </w:tr>
      <w:tr w:rsidR="00282A2F" w:rsidRPr="00310EDE" w14:paraId="1A6FA312" w14:textId="77777777" w:rsidTr="00836E4D">
        <w:trPr>
          <w:trHeight w:val="817"/>
        </w:trPr>
        <w:tc>
          <w:tcPr>
            <w:tcW w:w="4490" w:type="dxa"/>
          </w:tcPr>
          <w:p w14:paraId="23FC028C" w14:textId="2CD58645" w:rsidR="00282A2F" w:rsidRPr="001A2C9F" w:rsidRDefault="00282A2F" w:rsidP="00B432AB">
            <w:pPr>
              <w:pStyle w:val="ListParagraph"/>
              <w:numPr>
                <w:ilvl w:val="0"/>
                <w:numId w:val="59"/>
              </w:numPr>
              <w:rPr>
                <w:rFonts w:eastAsia="Calibri" w:cs="Calibri"/>
                <w:color w:val="37373B"/>
                <w:w w:val="110"/>
                <w:szCs w:val="22"/>
                <w:lang w:val="en-US" w:eastAsia="en-US" w:bidi="ar-SA"/>
              </w:rPr>
            </w:pPr>
            <w:r w:rsidRPr="00BE4E73">
              <w:t>Support</w:t>
            </w:r>
            <w:r>
              <w:t>ed</w:t>
            </w:r>
            <w:r w:rsidRPr="00BE4E73">
              <w:t xml:space="preserve"> </w:t>
            </w:r>
            <w:r>
              <w:t>Anika</w:t>
            </w:r>
            <w:r w:rsidRPr="00BE4E73">
              <w:t xml:space="preserve"> </w:t>
            </w:r>
            <w:r>
              <w:t>in expressing</w:t>
            </w:r>
            <w:r w:rsidRPr="00BE4E73">
              <w:t xml:space="preserve"> her preferences without imposing their own beliefs onto her</w:t>
            </w:r>
          </w:p>
        </w:tc>
        <w:tc>
          <w:tcPr>
            <w:tcW w:w="844" w:type="dxa"/>
          </w:tcPr>
          <w:p w14:paraId="15FA6B2F" w14:textId="77777777" w:rsidR="00282A2F" w:rsidRPr="00310EDE" w:rsidRDefault="00282A2F" w:rsidP="00282A2F">
            <w:pPr>
              <w:pStyle w:val="TableParagraph"/>
              <w:spacing w:before="10"/>
              <w:rPr>
                <w:rFonts w:ascii="Simplon Norm" w:hAnsi="Simplon Norm"/>
                <w:b/>
              </w:rPr>
            </w:pPr>
          </w:p>
          <w:p w14:paraId="42EEB800"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776C93C9" wp14:editId="1B6E7C2F">
                      <wp:extent cx="160020" cy="160020"/>
                      <wp:effectExtent l="6985" t="4445" r="4445" b="6985"/>
                      <wp:docPr id="8313" name="Group 8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314" name="docshape6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9B3D95" id="Group 83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">
                      <v:rect id="docshape6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" filled="f" strokecolor="#37373b" strokeweight=".72pt"/>
                      <w10:anchorlock/>
                    </v:group>
                  </w:pict>
                </mc:Fallback>
              </mc:AlternateContent>
            </w:r>
          </w:p>
        </w:tc>
        <w:tc>
          <w:tcPr>
            <w:tcW w:w="843" w:type="dxa"/>
            <w:tcBorders>
              <w:right w:val="single" w:sz="4" w:space="0" w:color="auto"/>
            </w:tcBorders>
          </w:tcPr>
          <w:p w14:paraId="5B15AE3E" w14:textId="77777777" w:rsidR="00282A2F" w:rsidRPr="00310EDE" w:rsidRDefault="00282A2F" w:rsidP="00282A2F">
            <w:pPr>
              <w:pStyle w:val="TableParagraph"/>
              <w:spacing w:before="10"/>
              <w:rPr>
                <w:rFonts w:ascii="Simplon Norm" w:hAnsi="Simplon Norm"/>
                <w:b/>
              </w:rPr>
            </w:pPr>
          </w:p>
          <w:p w14:paraId="69CA5CFC"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789EDBC8" wp14:editId="01627727">
                      <wp:extent cx="160020" cy="160020"/>
                      <wp:effectExtent l="8890" t="4445" r="2540" b="6985"/>
                      <wp:docPr id="8315" name="Group 8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316" name="docshape6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E270FB" id="Group 831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3KtwH38CAABYBQAA&#10;DgAAAAAAAAAAAAAAAAAuAgAAZHJzL2Uyb0RvYy54bWxQSwECLQAUAAYACAAAACEA3CwvYdkAAAAD&#10;AQAADwAAAAAAAAAAAAAAAADZBAAAZHJzL2Rvd25yZXYueG1sUEsFBgAAAAAEAAQA8wAAAN8FAAAA&#10;AA==&#10;">
                      <v:rect id="docshape6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" filled="f" strokecolor="#37373b" strokeweight=".72pt"/>
                      <w10:anchorlock/>
                    </v:group>
                  </w:pict>
                </mc:Fallback>
              </mc:AlternateContent>
            </w:r>
          </w:p>
        </w:tc>
        <w:tc>
          <w:tcPr>
            <w:tcW w:w="4313" w:type="dxa"/>
            <w:tcBorders>
              <w:left w:val="single" w:sz="4" w:space="0" w:color="auto"/>
            </w:tcBorders>
          </w:tcPr>
          <w:p w14:paraId="135E0EEF" w14:textId="5B9F6842" w:rsidR="00282A2F" w:rsidRPr="00FF7F70" w:rsidRDefault="00282A2F" w:rsidP="00282A2F">
            <w:pPr>
              <w:rPr>
                <w:rFonts w:eastAsia="SimSun" w:cstheme="majorHAnsi"/>
                <w:szCs w:val="22"/>
                <w:lang w:eastAsia="en-US" w:bidi="ar-SA"/>
              </w:rPr>
            </w:pPr>
          </w:p>
        </w:tc>
      </w:tr>
      <w:tr w:rsidR="00282A2F" w:rsidRPr="00310EDE" w14:paraId="4729FB72" w14:textId="77777777" w:rsidTr="00836E4D">
        <w:trPr>
          <w:trHeight w:val="693"/>
        </w:trPr>
        <w:tc>
          <w:tcPr>
            <w:tcW w:w="4490" w:type="dxa"/>
          </w:tcPr>
          <w:p w14:paraId="0300F18B" w14:textId="61F36CA8" w:rsidR="00282A2F" w:rsidRPr="00DF66A8" w:rsidRDefault="00282A2F" w:rsidP="00B432AB">
            <w:pPr>
              <w:pStyle w:val="TableParagraph"/>
              <w:numPr>
                <w:ilvl w:val="0"/>
                <w:numId w:val="59"/>
              </w:numPr>
              <w:spacing w:before="119" w:line="278" w:lineRule="exact"/>
              <w:ind w:left="714" w:right="1083" w:hanging="357"/>
              <w:rPr>
                <w:rFonts w:ascii="Simplon Norm" w:hAnsi="Simplon Norm"/>
              </w:rPr>
            </w:pPr>
            <w:r w:rsidRPr="00BD7108">
              <w:rPr>
                <w:rFonts w:ascii="Simplon Norm" w:hAnsi="Simplon Norm"/>
              </w:rPr>
              <w:t>A</w:t>
            </w:r>
            <w:r>
              <w:rPr>
                <w:rFonts w:ascii="Simplon Norm" w:hAnsi="Simplon Norm"/>
              </w:rPr>
              <w:t>ssisted</w:t>
            </w:r>
            <w:r w:rsidRPr="00BD7108">
              <w:rPr>
                <w:rFonts w:ascii="Simplon Norm" w:hAnsi="Simplon Norm"/>
              </w:rPr>
              <w:t xml:space="preserve"> </w:t>
            </w:r>
            <w:r>
              <w:rPr>
                <w:rFonts w:ascii="Simplon Norm" w:hAnsi="Simplon Norm"/>
              </w:rPr>
              <w:t>Anika</w:t>
            </w:r>
            <w:r w:rsidRPr="00BD7108">
              <w:rPr>
                <w:rFonts w:ascii="Simplon Norm" w:hAnsi="Simplon Norm"/>
              </w:rPr>
              <w:t xml:space="preserve"> </w:t>
            </w:r>
            <w:r w:rsidR="00AE05EB">
              <w:rPr>
                <w:rFonts w:ascii="Simplon Norm" w:hAnsi="Simplon Norm"/>
              </w:rPr>
              <w:t>in creating realistic goals and taking personal responsibility, allowing her to decide on a course of action and addressing her immediate and long-</w:t>
            </w:r>
            <w:r>
              <w:rPr>
                <w:rFonts w:ascii="Simplon Norm" w:hAnsi="Simplon Norm"/>
              </w:rPr>
              <w:t>term needs</w:t>
            </w:r>
            <w:r w:rsidR="00AE05EB">
              <w:rPr>
                <w:rFonts w:ascii="Simplon Norm" w:hAnsi="Simplon Norm"/>
              </w:rPr>
              <w:t xml:space="preserve"> and</w:t>
            </w:r>
            <w:r>
              <w:rPr>
                <w:rFonts w:ascii="Simplon Norm" w:hAnsi="Simplon Norm"/>
              </w:rPr>
              <w:t xml:space="preserve"> </w:t>
            </w:r>
            <w:r>
              <w:rPr>
                <w:rFonts w:ascii="Simplon Norm" w:hAnsi="Simplon Norm"/>
              </w:rPr>
              <w:lastRenderedPageBreak/>
              <w:t>any other relevant parties.</w:t>
            </w:r>
          </w:p>
        </w:tc>
        <w:tc>
          <w:tcPr>
            <w:tcW w:w="844" w:type="dxa"/>
          </w:tcPr>
          <w:p w14:paraId="563F0ED4" w14:textId="77777777" w:rsidR="00282A2F" w:rsidRPr="00310EDE" w:rsidRDefault="00282A2F" w:rsidP="00282A2F">
            <w:pPr>
              <w:pStyle w:val="TableParagraph"/>
              <w:spacing w:before="3"/>
              <w:rPr>
                <w:rFonts w:ascii="Simplon Norm" w:hAnsi="Simplon Norm"/>
                <w:b/>
              </w:rPr>
            </w:pPr>
          </w:p>
          <w:p w14:paraId="4C28B0BC"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3981D16F" wp14:editId="444C66FE">
                      <wp:extent cx="160020" cy="160020"/>
                      <wp:effectExtent l="6985" t="5080" r="4445" b="6350"/>
                      <wp:docPr id="8317" name="Group 8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318" name="docshape6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C9D37D" id="Group 831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">
                      <v:rect id="docshape6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" filled="f" strokecolor="#37373b" strokeweight=".72pt"/>
                      <w10:anchorlock/>
                    </v:group>
                  </w:pict>
                </mc:Fallback>
              </mc:AlternateContent>
            </w:r>
          </w:p>
        </w:tc>
        <w:tc>
          <w:tcPr>
            <w:tcW w:w="843" w:type="dxa"/>
            <w:tcBorders>
              <w:right w:val="single" w:sz="4" w:space="0" w:color="auto"/>
            </w:tcBorders>
          </w:tcPr>
          <w:p w14:paraId="50110558" w14:textId="77777777" w:rsidR="00282A2F" w:rsidRPr="00310EDE" w:rsidRDefault="00282A2F" w:rsidP="00282A2F">
            <w:pPr>
              <w:pStyle w:val="TableParagraph"/>
              <w:spacing w:before="3"/>
              <w:rPr>
                <w:rFonts w:ascii="Simplon Norm" w:hAnsi="Simplon Norm"/>
                <w:b/>
              </w:rPr>
            </w:pPr>
          </w:p>
          <w:p w14:paraId="3806F422" w14:textId="77777777" w:rsidR="00282A2F" w:rsidRPr="00310EDE" w:rsidRDefault="00282A2F" w:rsidP="00282A2F">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4217F125" wp14:editId="2B8AEE3C">
                      <wp:extent cx="160020" cy="160020"/>
                      <wp:effectExtent l="8890" t="5080" r="2540" b="6350"/>
                      <wp:docPr id="8319" name="Group 8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384" name="docshape7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A152A1" id="Group 831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zOTG1n8CAABYBQAA&#10;DgAAAAAAAAAAAAAAAAAuAgAAZHJzL2Uyb0RvYy54bWxQSwECLQAUAAYACAAAACEA3CwvYdkAAAAD&#10;AQAADwAAAAAAAAAAAAAAAADZBAAAZHJzL2Rvd25yZXYueG1sUEsFBgAAAAAEAAQA8wAAAN8FAAAA&#10;AA==&#10;">
                      <v:rect id="docshape7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" filled="f" strokecolor="#37373b" strokeweight=".72pt"/>
                      <w10:anchorlock/>
                    </v:group>
                  </w:pict>
                </mc:Fallback>
              </mc:AlternateContent>
            </w:r>
          </w:p>
        </w:tc>
        <w:tc>
          <w:tcPr>
            <w:tcW w:w="4313" w:type="dxa"/>
            <w:tcBorders>
              <w:left w:val="single" w:sz="4" w:space="0" w:color="auto"/>
            </w:tcBorders>
          </w:tcPr>
          <w:p w14:paraId="7DD09D28" w14:textId="0D6F8E36" w:rsidR="00282A2F" w:rsidRPr="00FF7F70" w:rsidRDefault="00282A2F" w:rsidP="00282A2F">
            <w:pPr>
              <w:rPr>
                <w:rFonts w:eastAsia="Calibri" w:cs="Calibri"/>
                <w:szCs w:val="22"/>
                <w:lang w:val="en-US" w:eastAsia="en-US" w:bidi="ar-SA"/>
              </w:rPr>
            </w:pPr>
          </w:p>
        </w:tc>
      </w:tr>
      <w:tr w:rsidR="00282A2F" w:rsidRPr="00310EDE" w14:paraId="08FDB32F" w14:textId="77777777" w:rsidTr="00836E4D">
        <w:trPr>
          <w:trHeight w:val="417"/>
        </w:trPr>
        <w:tc>
          <w:tcPr>
            <w:tcW w:w="4490" w:type="dxa"/>
          </w:tcPr>
          <w:p w14:paraId="09B5754A" w14:textId="7BC8598D" w:rsidR="00282A2F" w:rsidRPr="00BD7108" w:rsidRDefault="00282A2F" w:rsidP="00B432AB">
            <w:pPr>
              <w:pStyle w:val="TableParagraph"/>
              <w:numPr>
                <w:ilvl w:val="0"/>
                <w:numId w:val="59"/>
              </w:numPr>
              <w:spacing w:before="119" w:line="278" w:lineRule="exact"/>
              <w:ind w:right="1084"/>
              <w:rPr>
                <w:rFonts w:ascii="Simplon Norm" w:hAnsi="Simplon Norm"/>
              </w:rPr>
            </w:pPr>
            <w:r>
              <w:rPr>
                <w:rFonts w:ascii="Simplon Norm" w:hAnsi="Simplon Norm"/>
              </w:rPr>
              <w:t>Provided Anika with options for relevant training programs, according to established procedures, to support her individualised plan</w:t>
            </w:r>
          </w:p>
        </w:tc>
        <w:tc>
          <w:tcPr>
            <w:tcW w:w="844" w:type="dxa"/>
          </w:tcPr>
          <w:p w14:paraId="11614AEA" w14:textId="0FBE12AA" w:rsidR="00282A2F" w:rsidRPr="00310EDE" w:rsidRDefault="00282A2F" w:rsidP="00282A2F">
            <w:pPr>
              <w:pStyle w:val="TableParagraph"/>
              <w:spacing w:before="3"/>
              <w:jc w:val="center"/>
              <w:rPr>
                <w:rFonts w:ascii="Simplon Norm" w:hAnsi="Simplon Norm"/>
                <w:b/>
              </w:rPr>
            </w:pPr>
            <w:r w:rsidRPr="00311580">
              <w:rPr>
                <w:rFonts w:ascii="Simplon Norm" w:hAnsi="Simplon Norm"/>
                <w:noProof/>
                <w:position w:val="-4"/>
              </w:rPr>
              <mc:AlternateContent>
                <mc:Choice Requires="wpg">
                  <w:drawing>
                    <wp:inline distT="0" distB="0" distL="0" distR="0" wp14:anchorId="09DEBEBB" wp14:editId="4147BD89">
                      <wp:extent cx="160020" cy="160020"/>
                      <wp:effectExtent l="8890" t="8255" r="2540" b="3175"/>
                      <wp:docPr id="1013519044" name="Group 1013519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15497234"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49ADEE" id="Group 101351904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A4WZBa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" filled="f" strokecolor="#37373b" strokeweight=".72pt"/>
                      <w10:anchorlock/>
                    </v:group>
                  </w:pict>
                </mc:Fallback>
              </mc:AlternateContent>
            </w:r>
          </w:p>
        </w:tc>
        <w:tc>
          <w:tcPr>
            <w:tcW w:w="843" w:type="dxa"/>
            <w:tcBorders>
              <w:right w:val="single" w:sz="4" w:space="0" w:color="auto"/>
            </w:tcBorders>
          </w:tcPr>
          <w:p w14:paraId="5C839ADE" w14:textId="09DC64F2" w:rsidR="00282A2F" w:rsidRPr="00310EDE" w:rsidRDefault="00282A2F" w:rsidP="00282A2F">
            <w:pPr>
              <w:pStyle w:val="TableParagraph"/>
              <w:spacing w:before="3"/>
              <w:jc w:val="center"/>
              <w:rPr>
                <w:rFonts w:ascii="Simplon Norm" w:hAnsi="Simplon Norm"/>
                <w:b/>
              </w:rPr>
            </w:pPr>
            <w:r w:rsidRPr="00311580">
              <w:rPr>
                <w:rFonts w:ascii="Simplon Norm" w:hAnsi="Simplon Norm"/>
                <w:noProof/>
                <w:position w:val="-4"/>
              </w:rPr>
              <mc:AlternateContent>
                <mc:Choice Requires="wpg">
                  <w:drawing>
                    <wp:inline distT="0" distB="0" distL="0" distR="0" wp14:anchorId="67194C96" wp14:editId="509C0AEE">
                      <wp:extent cx="160020" cy="160020"/>
                      <wp:effectExtent l="8890" t="8255" r="2540" b="3175"/>
                      <wp:docPr id="282958935" name="Group 282958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71819355"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758ED3" id="Group 28295893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f/4D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" filled="f" strokecolor="#37373b" strokeweight=".72pt"/>
                      <w10:anchorlock/>
                    </v:group>
                  </w:pict>
                </mc:Fallback>
              </mc:AlternateContent>
            </w:r>
          </w:p>
        </w:tc>
        <w:tc>
          <w:tcPr>
            <w:tcW w:w="4313" w:type="dxa"/>
            <w:tcBorders>
              <w:left w:val="single" w:sz="4" w:space="0" w:color="auto"/>
            </w:tcBorders>
          </w:tcPr>
          <w:p w14:paraId="3FD928C4" w14:textId="0BAF661E" w:rsidR="00282A2F" w:rsidRPr="00FF7F70" w:rsidRDefault="00282A2F" w:rsidP="00282A2F">
            <w:pPr>
              <w:rPr>
                <w:rFonts w:eastAsia="Calibri" w:cs="Calibri"/>
                <w:szCs w:val="22"/>
                <w:lang w:val="en-US" w:eastAsia="en-US" w:bidi="ar-SA"/>
              </w:rPr>
            </w:pPr>
          </w:p>
        </w:tc>
      </w:tr>
      <w:tr w:rsidR="00282A2F" w:rsidRPr="00310EDE" w14:paraId="389F66A6" w14:textId="77777777" w:rsidTr="00836E4D">
        <w:trPr>
          <w:trHeight w:val="417"/>
        </w:trPr>
        <w:tc>
          <w:tcPr>
            <w:tcW w:w="4490" w:type="dxa"/>
          </w:tcPr>
          <w:p w14:paraId="07CFCC99" w14:textId="77777777" w:rsidR="00282A2F" w:rsidRDefault="00282A2F" w:rsidP="00B432AB">
            <w:pPr>
              <w:pStyle w:val="TableParagraph"/>
              <w:numPr>
                <w:ilvl w:val="0"/>
                <w:numId w:val="59"/>
              </w:numPr>
              <w:spacing w:before="119" w:line="278" w:lineRule="exact"/>
              <w:ind w:right="1084"/>
              <w:rPr>
                <w:rFonts w:ascii="Simplon Norm" w:hAnsi="Simplon Norm"/>
              </w:rPr>
            </w:pPr>
            <w:r w:rsidRPr="006F495A">
              <w:rPr>
                <w:rFonts w:ascii="Simplon Norm" w:hAnsi="Simplon Norm"/>
              </w:rPr>
              <w:t>Address</w:t>
            </w:r>
            <w:r>
              <w:rPr>
                <w:rFonts w:ascii="Simplon Norm" w:hAnsi="Simplon Norm"/>
              </w:rPr>
              <w:t>ed</w:t>
            </w:r>
            <w:r w:rsidRPr="006F495A">
              <w:rPr>
                <w:rFonts w:ascii="Simplon Norm" w:hAnsi="Simplon Norm"/>
              </w:rPr>
              <w:t xml:space="preserve"> concerns about education and technology</w:t>
            </w:r>
            <w:r>
              <w:rPr>
                <w:rFonts w:ascii="Simplon Norm" w:hAnsi="Simplon Norm"/>
              </w:rPr>
              <w:t>.</w:t>
            </w:r>
            <w:r w:rsidRPr="006F495A">
              <w:rPr>
                <w:rFonts w:ascii="Simplon Norm" w:hAnsi="Simplon Norm"/>
              </w:rPr>
              <w:t xml:space="preserve"> </w:t>
            </w:r>
          </w:p>
        </w:tc>
        <w:tc>
          <w:tcPr>
            <w:tcW w:w="844" w:type="dxa"/>
          </w:tcPr>
          <w:p w14:paraId="49E8B7BD" w14:textId="783F140C" w:rsidR="00282A2F" w:rsidRPr="00310EDE" w:rsidRDefault="00282A2F" w:rsidP="00282A2F">
            <w:pPr>
              <w:pStyle w:val="TableParagraph"/>
              <w:spacing w:before="3"/>
              <w:jc w:val="center"/>
              <w:rPr>
                <w:rFonts w:ascii="Simplon Norm" w:hAnsi="Simplon Norm"/>
                <w:b/>
              </w:rPr>
            </w:pPr>
            <w:r w:rsidRPr="00311580">
              <w:rPr>
                <w:rFonts w:ascii="Simplon Norm" w:hAnsi="Simplon Norm"/>
                <w:noProof/>
                <w:position w:val="-4"/>
              </w:rPr>
              <mc:AlternateContent>
                <mc:Choice Requires="wpg">
                  <w:drawing>
                    <wp:inline distT="0" distB="0" distL="0" distR="0" wp14:anchorId="26F1040D" wp14:editId="07352B96">
                      <wp:extent cx="160020" cy="160020"/>
                      <wp:effectExtent l="8890" t="8255" r="2540" b="3175"/>
                      <wp:docPr id="1639190935" name="Group 1639190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94979639"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0AF1FA" id="Group 163919093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H1W1O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" filled="f" strokecolor="#37373b" strokeweight=".72pt"/>
                      <w10:anchorlock/>
                    </v:group>
                  </w:pict>
                </mc:Fallback>
              </mc:AlternateContent>
            </w:r>
          </w:p>
        </w:tc>
        <w:tc>
          <w:tcPr>
            <w:tcW w:w="843" w:type="dxa"/>
            <w:tcBorders>
              <w:right w:val="single" w:sz="4" w:space="0" w:color="auto"/>
            </w:tcBorders>
          </w:tcPr>
          <w:p w14:paraId="7FDDA34D" w14:textId="0D5C30A5" w:rsidR="00282A2F" w:rsidRPr="00310EDE" w:rsidRDefault="00282A2F" w:rsidP="00282A2F">
            <w:pPr>
              <w:pStyle w:val="TableParagraph"/>
              <w:spacing w:before="3"/>
              <w:jc w:val="center"/>
              <w:rPr>
                <w:rFonts w:ascii="Simplon Norm" w:hAnsi="Simplon Norm"/>
                <w:b/>
              </w:rPr>
            </w:pPr>
            <w:r w:rsidRPr="00311580">
              <w:rPr>
                <w:rFonts w:ascii="Simplon Norm" w:hAnsi="Simplon Norm"/>
                <w:noProof/>
                <w:position w:val="-4"/>
              </w:rPr>
              <mc:AlternateContent>
                <mc:Choice Requires="wpg">
                  <w:drawing>
                    <wp:inline distT="0" distB="0" distL="0" distR="0" wp14:anchorId="24C2D7CD" wp14:editId="61DD8D3E">
                      <wp:extent cx="160020" cy="160020"/>
                      <wp:effectExtent l="8890" t="8255" r="2540" b="3175"/>
                      <wp:docPr id="256529716" name="Group 256529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15655354"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4092CA" id="Group 25652971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fOeK9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" filled="f" strokecolor="#37373b" strokeweight=".72pt"/>
                      <w10:anchorlock/>
                    </v:group>
                  </w:pict>
                </mc:Fallback>
              </mc:AlternateContent>
            </w:r>
          </w:p>
        </w:tc>
        <w:tc>
          <w:tcPr>
            <w:tcW w:w="4313" w:type="dxa"/>
            <w:tcBorders>
              <w:left w:val="single" w:sz="4" w:space="0" w:color="auto"/>
            </w:tcBorders>
          </w:tcPr>
          <w:p w14:paraId="74CEB269" w14:textId="62ED3EB9" w:rsidR="00282A2F" w:rsidRPr="00FF7F70" w:rsidRDefault="00282A2F" w:rsidP="00282A2F">
            <w:pPr>
              <w:rPr>
                <w:rFonts w:eastAsia="Calibri" w:cs="Calibri"/>
                <w:szCs w:val="22"/>
                <w:lang w:val="en-US" w:eastAsia="en-US" w:bidi="ar-SA"/>
              </w:rPr>
            </w:pPr>
          </w:p>
        </w:tc>
      </w:tr>
      <w:tr w:rsidR="00282A2F" w:rsidRPr="00310EDE" w14:paraId="29CEF465" w14:textId="77777777" w:rsidTr="00836E4D">
        <w:trPr>
          <w:trHeight w:val="417"/>
        </w:trPr>
        <w:tc>
          <w:tcPr>
            <w:tcW w:w="4490" w:type="dxa"/>
          </w:tcPr>
          <w:p w14:paraId="5631B58F" w14:textId="2D55DF08" w:rsidR="00282A2F" w:rsidRPr="006F495A" w:rsidRDefault="00282A2F" w:rsidP="00B432AB">
            <w:pPr>
              <w:pStyle w:val="TableParagraph"/>
              <w:numPr>
                <w:ilvl w:val="0"/>
                <w:numId w:val="59"/>
              </w:numPr>
              <w:spacing w:before="119" w:line="278" w:lineRule="exact"/>
              <w:ind w:right="1084"/>
              <w:rPr>
                <w:rFonts w:ascii="Simplon Norm" w:hAnsi="Simplon Norm"/>
              </w:rPr>
            </w:pPr>
            <w:r>
              <w:rPr>
                <w:rFonts w:ascii="Simplon Norm" w:hAnsi="Simplon Norm"/>
              </w:rPr>
              <w:t>Provided Anika with suitable equipment and d</w:t>
            </w:r>
            <w:r w:rsidRPr="006F495A">
              <w:rPr>
                <w:rFonts w:ascii="Simplon Norm" w:hAnsi="Simplon Norm"/>
              </w:rPr>
              <w:t>emonstrate</w:t>
            </w:r>
            <w:r>
              <w:rPr>
                <w:rFonts w:ascii="Simplon Norm" w:hAnsi="Simplon Norm"/>
              </w:rPr>
              <w:t>d</w:t>
            </w:r>
            <w:r w:rsidRPr="006F495A">
              <w:rPr>
                <w:rFonts w:ascii="Simplon Norm" w:hAnsi="Simplon Norm"/>
              </w:rPr>
              <w:t xml:space="preserve"> practical support</w:t>
            </w:r>
          </w:p>
        </w:tc>
        <w:tc>
          <w:tcPr>
            <w:tcW w:w="844" w:type="dxa"/>
          </w:tcPr>
          <w:p w14:paraId="4C0F2530" w14:textId="1DD5CA33" w:rsidR="00282A2F" w:rsidRPr="00310EDE" w:rsidRDefault="00282A2F" w:rsidP="00282A2F">
            <w:pPr>
              <w:pStyle w:val="TableParagraph"/>
              <w:spacing w:before="3"/>
              <w:jc w:val="center"/>
              <w:rPr>
                <w:rFonts w:ascii="Simplon Norm" w:hAnsi="Simplon Norm"/>
                <w:b/>
              </w:rPr>
            </w:pPr>
            <w:r w:rsidRPr="00311580">
              <w:rPr>
                <w:rFonts w:ascii="Simplon Norm" w:hAnsi="Simplon Norm"/>
                <w:noProof/>
                <w:position w:val="-4"/>
              </w:rPr>
              <mc:AlternateContent>
                <mc:Choice Requires="wpg">
                  <w:drawing>
                    <wp:inline distT="0" distB="0" distL="0" distR="0" wp14:anchorId="2DBABC8D" wp14:editId="6FE045A3">
                      <wp:extent cx="160020" cy="160020"/>
                      <wp:effectExtent l="8890" t="8255" r="2540" b="3175"/>
                      <wp:docPr id="1683113964" name="Group 1683113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07167771"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84438F" id="Group 168311396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BdOB+5gQIAAF4F&#10;AAAOAAAAAAAAAAAAAAAAAC4CAABkcnMvZTJvRG9jLnhtbFBLAQItABQABgAIAAAAIQDcLC9h2QAA&#10;AAMBAAAPAAAAAAAAAAAAAAAAANsEAABkcnMvZG93bnJldi54bWxQSwUGAAAAAAQABADzAAAA4QUA&#10;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" filled="f" strokecolor="#37373b" strokeweight=".72pt"/>
                      <w10:anchorlock/>
                    </v:group>
                  </w:pict>
                </mc:Fallback>
              </mc:AlternateContent>
            </w:r>
          </w:p>
        </w:tc>
        <w:tc>
          <w:tcPr>
            <w:tcW w:w="843" w:type="dxa"/>
            <w:tcBorders>
              <w:right w:val="single" w:sz="4" w:space="0" w:color="auto"/>
            </w:tcBorders>
          </w:tcPr>
          <w:p w14:paraId="7C126E09" w14:textId="0B805F17" w:rsidR="00282A2F" w:rsidRPr="00310EDE" w:rsidRDefault="00282A2F" w:rsidP="00282A2F">
            <w:pPr>
              <w:pStyle w:val="TableParagraph"/>
              <w:spacing w:before="3"/>
              <w:jc w:val="center"/>
              <w:rPr>
                <w:rFonts w:ascii="Simplon Norm" w:hAnsi="Simplon Norm"/>
                <w:b/>
              </w:rPr>
            </w:pPr>
            <w:r w:rsidRPr="00311580">
              <w:rPr>
                <w:rFonts w:ascii="Simplon Norm" w:hAnsi="Simplon Norm"/>
                <w:noProof/>
                <w:position w:val="-4"/>
              </w:rPr>
              <mc:AlternateContent>
                <mc:Choice Requires="wpg">
                  <w:drawing>
                    <wp:inline distT="0" distB="0" distL="0" distR="0" wp14:anchorId="56CCA77B" wp14:editId="04420762">
                      <wp:extent cx="160020" cy="160020"/>
                      <wp:effectExtent l="8890" t="8255" r="2540" b="3175"/>
                      <wp:docPr id="874979141" name="Group 874979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46658412"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ABC47B" id="Group 87497914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PZEmqO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" filled="f" strokecolor="#37373b" strokeweight=".72pt"/>
                      <w10:anchorlock/>
                    </v:group>
                  </w:pict>
                </mc:Fallback>
              </mc:AlternateContent>
            </w:r>
          </w:p>
        </w:tc>
        <w:tc>
          <w:tcPr>
            <w:tcW w:w="4313" w:type="dxa"/>
            <w:tcBorders>
              <w:left w:val="single" w:sz="4" w:space="0" w:color="auto"/>
            </w:tcBorders>
          </w:tcPr>
          <w:p w14:paraId="6A145A09" w14:textId="428C3764" w:rsidR="00282A2F" w:rsidRPr="00FF7F70" w:rsidRDefault="00282A2F" w:rsidP="00282A2F">
            <w:pPr>
              <w:rPr>
                <w:rFonts w:eastAsia="Calibri" w:cs="Calibri"/>
                <w:szCs w:val="22"/>
                <w:lang w:val="en-US" w:eastAsia="en-US" w:bidi="ar-SA"/>
              </w:rPr>
            </w:pPr>
          </w:p>
        </w:tc>
      </w:tr>
      <w:tr w:rsidR="00282A2F" w:rsidRPr="00310EDE" w14:paraId="0AF0183B" w14:textId="77777777" w:rsidTr="00836E4D">
        <w:trPr>
          <w:trHeight w:val="417"/>
        </w:trPr>
        <w:tc>
          <w:tcPr>
            <w:tcW w:w="4490" w:type="dxa"/>
          </w:tcPr>
          <w:p w14:paraId="28C1147A" w14:textId="615E8645" w:rsidR="00282A2F" w:rsidRDefault="00282A2F" w:rsidP="00B432AB">
            <w:pPr>
              <w:pStyle w:val="TableParagraph"/>
              <w:numPr>
                <w:ilvl w:val="0"/>
                <w:numId w:val="59"/>
              </w:numPr>
              <w:spacing w:before="119" w:line="278" w:lineRule="exact"/>
              <w:ind w:right="1084"/>
              <w:rPr>
                <w:rFonts w:ascii="Simplon Norm" w:hAnsi="Simplon Norm"/>
              </w:rPr>
            </w:pPr>
            <w:r>
              <w:rPr>
                <w:rFonts w:ascii="Simplon Norm" w:hAnsi="Simplon Norm"/>
              </w:rPr>
              <w:t xml:space="preserve">Encouraged Anika to work at her own pace. </w:t>
            </w:r>
          </w:p>
        </w:tc>
        <w:tc>
          <w:tcPr>
            <w:tcW w:w="844" w:type="dxa"/>
          </w:tcPr>
          <w:p w14:paraId="123B5694" w14:textId="6828AA52" w:rsidR="00282A2F" w:rsidRPr="00310EDE" w:rsidRDefault="00EE29C0" w:rsidP="00282A2F">
            <w:pPr>
              <w:pStyle w:val="TableParagraph"/>
              <w:spacing w:before="3"/>
              <w:jc w:val="center"/>
              <w:rPr>
                <w:rFonts w:ascii="Simplon Norm" w:hAnsi="Simplon Norm"/>
                <w:b/>
              </w:rPr>
            </w:pPr>
            <w:r w:rsidRPr="001A42E2">
              <w:rPr>
                <w:rFonts w:ascii="Simplon Norm" w:hAnsi="Simplon Norm"/>
                <w:noProof/>
                <w:position w:val="-4"/>
              </w:rPr>
              <mc:AlternateContent>
                <mc:Choice Requires="wpg">
                  <w:drawing>
                    <wp:inline distT="0" distB="0" distL="0" distR="0" wp14:anchorId="7B1AF1D7" wp14:editId="53BCAE14">
                      <wp:extent cx="160020" cy="160020"/>
                      <wp:effectExtent l="8890" t="8255" r="2540" b="3175"/>
                      <wp:docPr id="2076094327" name="Group 2076094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09474235"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7C886F" id="Group 207609432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dEaum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" filled="f" strokecolor="#37373b" strokeweight=".72pt"/>
                      <w10:anchorlock/>
                    </v:group>
                  </w:pict>
                </mc:Fallback>
              </mc:AlternateContent>
            </w:r>
          </w:p>
        </w:tc>
        <w:tc>
          <w:tcPr>
            <w:tcW w:w="843" w:type="dxa"/>
            <w:tcBorders>
              <w:right w:val="single" w:sz="4" w:space="0" w:color="auto"/>
            </w:tcBorders>
          </w:tcPr>
          <w:p w14:paraId="09751F78" w14:textId="5437B8BF" w:rsidR="00282A2F" w:rsidRPr="00310EDE" w:rsidRDefault="00282A2F" w:rsidP="00282A2F">
            <w:pPr>
              <w:pStyle w:val="TableParagraph"/>
              <w:spacing w:before="3"/>
              <w:jc w:val="center"/>
              <w:rPr>
                <w:rFonts w:ascii="Simplon Norm" w:hAnsi="Simplon Norm"/>
                <w:b/>
              </w:rPr>
            </w:pPr>
            <w:r w:rsidRPr="001A42E2">
              <w:rPr>
                <w:rFonts w:ascii="Simplon Norm" w:hAnsi="Simplon Norm"/>
                <w:noProof/>
                <w:position w:val="-4"/>
              </w:rPr>
              <mc:AlternateContent>
                <mc:Choice Requires="wpg">
                  <w:drawing>
                    <wp:inline distT="0" distB="0" distL="0" distR="0" wp14:anchorId="78B7526C" wp14:editId="2BE1EDAD">
                      <wp:extent cx="160020" cy="160020"/>
                      <wp:effectExtent l="8890" t="8255" r="2540" b="3175"/>
                      <wp:docPr id="753271237" name="Group 75327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82998924"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EAFFBC" id="Group 75327123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oy1yW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" filled="f" strokecolor="#37373b" strokeweight=".72pt"/>
                      <w10:anchorlock/>
                    </v:group>
                  </w:pict>
                </mc:Fallback>
              </mc:AlternateContent>
            </w:r>
          </w:p>
        </w:tc>
        <w:tc>
          <w:tcPr>
            <w:tcW w:w="4313" w:type="dxa"/>
            <w:tcBorders>
              <w:left w:val="single" w:sz="4" w:space="0" w:color="auto"/>
            </w:tcBorders>
          </w:tcPr>
          <w:p w14:paraId="6D44FECE" w14:textId="1835DEA8" w:rsidR="00282A2F" w:rsidRPr="00FF7F70" w:rsidRDefault="00282A2F" w:rsidP="00282A2F">
            <w:pPr>
              <w:rPr>
                <w:rFonts w:eastAsia="Calibri" w:cs="Calibri"/>
                <w:szCs w:val="22"/>
                <w:lang w:val="en-US" w:eastAsia="en-US" w:bidi="ar-SA"/>
              </w:rPr>
            </w:pPr>
          </w:p>
        </w:tc>
      </w:tr>
      <w:tr w:rsidR="00282A2F" w:rsidRPr="00310EDE" w14:paraId="44E8CCB4" w14:textId="77777777" w:rsidTr="00836E4D">
        <w:trPr>
          <w:trHeight w:val="417"/>
        </w:trPr>
        <w:tc>
          <w:tcPr>
            <w:tcW w:w="4490" w:type="dxa"/>
          </w:tcPr>
          <w:p w14:paraId="3FD59B2C" w14:textId="77777777" w:rsidR="00C16FB6" w:rsidRPr="00C16FB6" w:rsidRDefault="00282A2F" w:rsidP="00B432AB">
            <w:pPr>
              <w:pStyle w:val="ListParagraph"/>
              <w:numPr>
                <w:ilvl w:val="0"/>
                <w:numId w:val="59"/>
              </w:numPr>
              <w:rPr>
                <w:rFonts w:cs="Segoe UI"/>
              </w:rPr>
            </w:pPr>
            <w:r>
              <w:t>Developed a Counselling Plan collaboratively with Anika to</w:t>
            </w:r>
            <w:r w:rsidR="00C16FB6">
              <w:t>:</w:t>
            </w:r>
          </w:p>
          <w:p w14:paraId="031E0741" w14:textId="6CC7CFBA" w:rsidR="00647153" w:rsidRDefault="00282A2F" w:rsidP="00B432AB">
            <w:pPr>
              <w:pStyle w:val="ListParagraph"/>
              <w:numPr>
                <w:ilvl w:val="0"/>
                <w:numId w:val="49"/>
              </w:numPr>
            </w:pPr>
            <w:r>
              <w:t>support her individual needs</w:t>
            </w:r>
          </w:p>
          <w:p w14:paraId="19D53EAB" w14:textId="652BA632" w:rsidR="006929DD" w:rsidRPr="00EE29C0" w:rsidRDefault="00282A2F" w:rsidP="00B432AB">
            <w:pPr>
              <w:pStyle w:val="ListParagraph"/>
              <w:numPr>
                <w:ilvl w:val="0"/>
                <w:numId w:val="49"/>
              </w:numPr>
              <w:rPr>
                <w:rFonts w:cs="Segoe UI"/>
              </w:rPr>
            </w:pPr>
            <w:r w:rsidRPr="00451805">
              <w:t xml:space="preserve">a process to monitor and </w:t>
            </w:r>
            <w:r w:rsidR="007644B5">
              <w:t>negotiate</w:t>
            </w:r>
            <w:r w:rsidR="006929DD">
              <w:t xml:space="preserve"> </w:t>
            </w:r>
            <w:r w:rsidRPr="00451805">
              <w:t>change</w:t>
            </w:r>
            <w:r w:rsidR="00931D81">
              <w:t xml:space="preserve">s to </w:t>
            </w:r>
            <w:r w:rsidRPr="00451805">
              <w:t>h</w:t>
            </w:r>
            <w:r>
              <w:t>er</w:t>
            </w:r>
            <w:r w:rsidRPr="00451805">
              <w:t xml:space="preserve"> case plan</w:t>
            </w:r>
            <w:r>
              <w:t xml:space="preserve"> following relevant </w:t>
            </w:r>
            <w:proofErr w:type="spellStart"/>
            <w:r>
              <w:t>polices</w:t>
            </w:r>
            <w:proofErr w:type="spellEnd"/>
            <w:r>
              <w:t xml:space="preserve"> and procedures</w:t>
            </w:r>
            <w:r w:rsidR="006929DD">
              <w:t xml:space="preserve">, </w:t>
            </w:r>
            <w:r w:rsidR="006929DD" w:rsidRPr="00EE29C0">
              <w:rPr>
                <w:rFonts w:cs="Segoe UI"/>
              </w:rPr>
              <w:t>focusing on agreed goals, service provision and client/stakeholder satisfaction</w:t>
            </w:r>
          </w:p>
          <w:p w14:paraId="2D9D093F" w14:textId="24D1D9C0" w:rsidR="00282A2F" w:rsidRDefault="00282A2F" w:rsidP="00931D81">
            <w:pPr>
              <w:pStyle w:val="TableParagraph"/>
              <w:spacing w:before="119" w:line="278" w:lineRule="exact"/>
              <w:ind w:left="720" w:right="1084"/>
              <w:rPr>
                <w:rFonts w:ascii="Simplon Norm" w:hAnsi="Simplon Norm"/>
              </w:rPr>
            </w:pPr>
          </w:p>
        </w:tc>
        <w:tc>
          <w:tcPr>
            <w:tcW w:w="844" w:type="dxa"/>
          </w:tcPr>
          <w:p w14:paraId="7C7884DC" w14:textId="0D55F1D0" w:rsidR="00282A2F" w:rsidRPr="001A42E2" w:rsidRDefault="00EE29C0" w:rsidP="00282A2F">
            <w:pPr>
              <w:pStyle w:val="TableParagraph"/>
              <w:spacing w:before="3"/>
              <w:jc w:val="center"/>
              <w:rPr>
                <w:rFonts w:ascii="Simplon Norm" w:hAnsi="Simplon Norm"/>
                <w:noProof/>
                <w:position w:val="-4"/>
              </w:rPr>
            </w:pPr>
            <w:r w:rsidRPr="001A42E2">
              <w:rPr>
                <w:rFonts w:ascii="Simplon Norm" w:hAnsi="Simplon Norm"/>
                <w:noProof/>
                <w:position w:val="-4"/>
              </w:rPr>
              <mc:AlternateContent>
                <mc:Choice Requires="wpg">
                  <w:drawing>
                    <wp:inline distT="0" distB="0" distL="0" distR="0" wp14:anchorId="352A69A4" wp14:editId="37239172">
                      <wp:extent cx="160020" cy="160020"/>
                      <wp:effectExtent l="8890" t="8255" r="2540" b="3175"/>
                      <wp:docPr id="789690452" name="Group 789690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33209517"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76A2BA" id="Group 78969045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LGaGxy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" filled="f" strokecolor="#37373b" strokeweight=".72pt"/>
                      <w10:anchorlock/>
                    </v:group>
                  </w:pict>
                </mc:Fallback>
              </mc:AlternateContent>
            </w:r>
          </w:p>
        </w:tc>
        <w:tc>
          <w:tcPr>
            <w:tcW w:w="843" w:type="dxa"/>
            <w:tcBorders>
              <w:right w:val="single" w:sz="4" w:space="0" w:color="auto"/>
            </w:tcBorders>
          </w:tcPr>
          <w:p w14:paraId="368DD6FF" w14:textId="4C17B9DB" w:rsidR="00282A2F" w:rsidRPr="001A42E2" w:rsidRDefault="00EE29C0" w:rsidP="00282A2F">
            <w:pPr>
              <w:pStyle w:val="TableParagraph"/>
              <w:spacing w:before="3"/>
              <w:jc w:val="center"/>
              <w:rPr>
                <w:rFonts w:ascii="Simplon Norm" w:hAnsi="Simplon Norm"/>
                <w:noProof/>
                <w:position w:val="-4"/>
              </w:rPr>
            </w:pPr>
            <w:r w:rsidRPr="001A42E2">
              <w:rPr>
                <w:rFonts w:ascii="Simplon Norm" w:hAnsi="Simplon Norm"/>
                <w:noProof/>
                <w:position w:val="-4"/>
              </w:rPr>
              <mc:AlternateContent>
                <mc:Choice Requires="wpg">
                  <w:drawing>
                    <wp:inline distT="0" distB="0" distL="0" distR="0" wp14:anchorId="4541E904" wp14:editId="0C950BDC">
                      <wp:extent cx="160020" cy="160020"/>
                      <wp:effectExtent l="8890" t="8255" r="2540" b="3175"/>
                      <wp:docPr id="1139489065" name="Group 1139489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95526410"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59120B" id="Group 113948906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MsCMHe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" filled="f" strokecolor="#37373b" strokeweight=".72pt"/>
                      <w10:anchorlock/>
                    </v:group>
                  </w:pict>
                </mc:Fallback>
              </mc:AlternateContent>
            </w:r>
          </w:p>
        </w:tc>
        <w:tc>
          <w:tcPr>
            <w:tcW w:w="4313" w:type="dxa"/>
            <w:tcBorders>
              <w:left w:val="single" w:sz="4" w:space="0" w:color="auto"/>
            </w:tcBorders>
          </w:tcPr>
          <w:p w14:paraId="7A7DBDD7" w14:textId="65AB9903" w:rsidR="00282A2F" w:rsidRPr="00FF7F70" w:rsidRDefault="00282A2F" w:rsidP="00282A2F">
            <w:pPr>
              <w:rPr>
                <w:rFonts w:eastAsia="Calibri" w:cs="Calibri"/>
                <w:szCs w:val="22"/>
                <w:lang w:val="en-US" w:eastAsia="en-US" w:bidi="ar-SA"/>
              </w:rPr>
            </w:pPr>
          </w:p>
        </w:tc>
      </w:tr>
      <w:tr w:rsidR="001F7084" w:rsidRPr="00310EDE" w14:paraId="0C9E2E16" w14:textId="77777777" w:rsidTr="00836E4D">
        <w:trPr>
          <w:trHeight w:val="417"/>
        </w:trPr>
        <w:tc>
          <w:tcPr>
            <w:tcW w:w="4490" w:type="dxa"/>
          </w:tcPr>
          <w:p w14:paraId="33EEC986" w14:textId="05CE95FA" w:rsidR="001F7084" w:rsidRPr="00FF7F70" w:rsidRDefault="001F7084" w:rsidP="001F7084">
            <w:pPr>
              <w:pStyle w:val="ListParagraph"/>
              <w:numPr>
                <w:ilvl w:val="0"/>
                <w:numId w:val="59"/>
              </w:numPr>
            </w:pPr>
            <w:r w:rsidRPr="00FF7F70">
              <w:rPr>
                <w:color w:val="37373B"/>
              </w:rPr>
              <w:t>Developed strategies to deal with complex and high</w:t>
            </w:r>
            <w:r w:rsidR="009F50EB" w:rsidRPr="00FF7F70">
              <w:rPr>
                <w:color w:val="37373B"/>
              </w:rPr>
              <w:t>-</w:t>
            </w:r>
            <w:r w:rsidRPr="00FF7F70">
              <w:rPr>
                <w:color w:val="37373B"/>
              </w:rPr>
              <w:t>risk situations (four)</w:t>
            </w:r>
          </w:p>
        </w:tc>
        <w:tc>
          <w:tcPr>
            <w:tcW w:w="844" w:type="dxa"/>
          </w:tcPr>
          <w:p w14:paraId="6AB5EAF9" w14:textId="77777777" w:rsidR="001F7084" w:rsidRPr="001A42E2" w:rsidRDefault="001F7084" w:rsidP="001F7084">
            <w:pPr>
              <w:pStyle w:val="TableParagraph"/>
              <w:spacing w:before="3"/>
              <w:jc w:val="center"/>
              <w:rPr>
                <w:rFonts w:ascii="Simplon Norm" w:hAnsi="Simplon Norm"/>
                <w:noProof/>
                <w:position w:val="-4"/>
              </w:rPr>
            </w:pPr>
          </w:p>
        </w:tc>
        <w:tc>
          <w:tcPr>
            <w:tcW w:w="843" w:type="dxa"/>
            <w:tcBorders>
              <w:right w:val="single" w:sz="4" w:space="0" w:color="auto"/>
            </w:tcBorders>
          </w:tcPr>
          <w:p w14:paraId="600455BB" w14:textId="77777777" w:rsidR="001F7084" w:rsidRPr="001A42E2" w:rsidRDefault="001F7084" w:rsidP="001F7084">
            <w:pPr>
              <w:pStyle w:val="TableParagraph"/>
              <w:spacing w:before="3"/>
              <w:jc w:val="center"/>
              <w:rPr>
                <w:rFonts w:ascii="Simplon Norm" w:hAnsi="Simplon Norm"/>
                <w:noProof/>
                <w:position w:val="-4"/>
              </w:rPr>
            </w:pPr>
          </w:p>
        </w:tc>
        <w:tc>
          <w:tcPr>
            <w:tcW w:w="4313" w:type="dxa"/>
            <w:tcBorders>
              <w:left w:val="single" w:sz="4" w:space="0" w:color="auto"/>
            </w:tcBorders>
          </w:tcPr>
          <w:p w14:paraId="2159C9C4" w14:textId="0319FAF5" w:rsidR="001F7084" w:rsidRPr="00FF7F70" w:rsidRDefault="001F7084" w:rsidP="00FF7F70">
            <w:pPr>
              <w:rPr>
                <w:rFonts w:eastAsia="Calibri" w:cs="Calibri"/>
                <w:szCs w:val="22"/>
                <w:lang w:val="en-US" w:eastAsia="en-US" w:bidi="ar-SA"/>
              </w:rPr>
            </w:pPr>
          </w:p>
        </w:tc>
      </w:tr>
      <w:tr w:rsidR="00EB2124" w:rsidRPr="00310EDE" w14:paraId="5FDD9321" w14:textId="77777777" w:rsidTr="00836E4D">
        <w:trPr>
          <w:trHeight w:val="417"/>
        </w:trPr>
        <w:tc>
          <w:tcPr>
            <w:tcW w:w="4490" w:type="dxa"/>
          </w:tcPr>
          <w:p w14:paraId="55567181" w14:textId="423DB598" w:rsidR="00EB2124" w:rsidRPr="00FF7F70" w:rsidRDefault="00EB2124" w:rsidP="00EB2124">
            <w:pPr>
              <w:pStyle w:val="ListParagraph"/>
              <w:numPr>
                <w:ilvl w:val="0"/>
                <w:numId w:val="59"/>
              </w:numPr>
              <w:rPr>
                <w:color w:val="37373B"/>
              </w:rPr>
            </w:pPr>
            <w:r w:rsidRPr="00FF7F70">
              <w:rPr>
                <w:color w:val="37373B"/>
              </w:rPr>
              <w:t>Provided a suitable and practical referral service that matches her needs</w:t>
            </w:r>
          </w:p>
        </w:tc>
        <w:tc>
          <w:tcPr>
            <w:tcW w:w="844" w:type="dxa"/>
          </w:tcPr>
          <w:p w14:paraId="704D4C55" w14:textId="77777777" w:rsidR="00EB2124" w:rsidRPr="001A42E2" w:rsidRDefault="00EB2124" w:rsidP="00EB2124">
            <w:pPr>
              <w:pStyle w:val="TableParagraph"/>
              <w:spacing w:before="3"/>
              <w:jc w:val="center"/>
              <w:rPr>
                <w:rFonts w:ascii="Simplon Norm" w:hAnsi="Simplon Norm"/>
                <w:noProof/>
                <w:position w:val="-4"/>
              </w:rPr>
            </w:pPr>
          </w:p>
        </w:tc>
        <w:tc>
          <w:tcPr>
            <w:tcW w:w="843" w:type="dxa"/>
            <w:tcBorders>
              <w:right w:val="single" w:sz="4" w:space="0" w:color="auto"/>
            </w:tcBorders>
          </w:tcPr>
          <w:p w14:paraId="60765D5A" w14:textId="77777777" w:rsidR="00EB2124" w:rsidRPr="001A42E2" w:rsidRDefault="00EB2124" w:rsidP="00EB2124">
            <w:pPr>
              <w:pStyle w:val="TableParagraph"/>
              <w:spacing w:before="3"/>
              <w:jc w:val="center"/>
              <w:rPr>
                <w:rFonts w:ascii="Simplon Norm" w:hAnsi="Simplon Norm"/>
                <w:noProof/>
                <w:position w:val="-4"/>
              </w:rPr>
            </w:pPr>
          </w:p>
        </w:tc>
        <w:tc>
          <w:tcPr>
            <w:tcW w:w="4313" w:type="dxa"/>
            <w:tcBorders>
              <w:left w:val="single" w:sz="4" w:space="0" w:color="auto"/>
            </w:tcBorders>
          </w:tcPr>
          <w:p w14:paraId="37E824EE" w14:textId="4B20611F" w:rsidR="00EB2124" w:rsidRPr="00FF7F70" w:rsidRDefault="00EB2124" w:rsidP="00F66BFB">
            <w:pPr>
              <w:rPr>
                <w:szCs w:val="22"/>
              </w:rPr>
            </w:pPr>
          </w:p>
        </w:tc>
      </w:tr>
      <w:tr w:rsidR="00EB2124" w:rsidRPr="00310EDE" w14:paraId="11197E84" w14:textId="77777777" w:rsidTr="00836E4D">
        <w:trPr>
          <w:trHeight w:val="688"/>
        </w:trPr>
        <w:tc>
          <w:tcPr>
            <w:tcW w:w="4490" w:type="dxa"/>
            <w:shd w:val="clear" w:color="auto" w:fill="F2F2F2" w:themeFill="background1" w:themeFillShade="F2"/>
          </w:tcPr>
          <w:p w14:paraId="03829A77" w14:textId="23E1CE7E" w:rsidR="00EB2124" w:rsidRPr="009E60F4" w:rsidRDefault="00EB2124" w:rsidP="00EB2124">
            <w:pPr>
              <w:pStyle w:val="TableParagraph"/>
              <w:spacing w:before="15"/>
              <w:ind w:left="107"/>
              <w:rPr>
                <w:rFonts w:ascii="Simplon Norm" w:hAnsi="Simplon Norm"/>
                <w:b/>
                <w:bCs/>
              </w:rPr>
            </w:pPr>
            <w:r w:rsidRPr="004B31EE">
              <w:rPr>
                <w:rFonts w:ascii="Simplon Norm" w:hAnsi="Simplon Norm"/>
                <w:b/>
              </w:rPr>
              <w:t>Ob5. Discuss the next steps, as demonstrated by:</w:t>
            </w:r>
          </w:p>
        </w:tc>
        <w:tc>
          <w:tcPr>
            <w:tcW w:w="6000" w:type="dxa"/>
            <w:gridSpan w:val="3"/>
            <w:shd w:val="clear" w:color="auto" w:fill="F2F2F2" w:themeFill="background1" w:themeFillShade="F2"/>
          </w:tcPr>
          <w:p w14:paraId="446C7D8E" w14:textId="77777777" w:rsidR="00EB2124" w:rsidRPr="00310EDE" w:rsidRDefault="00EB2124" w:rsidP="00EB2124">
            <w:pPr>
              <w:pStyle w:val="TableParagraph"/>
              <w:rPr>
                <w:rFonts w:ascii="Simplon Norm" w:hAnsi="Simplon Norm"/>
              </w:rPr>
            </w:pPr>
          </w:p>
        </w:tc>
      </w:tr>
      <w:tr w:rsidR="00EB2124" w:rsidRPr="00310EDE" w14:paraId="7904B440" w14:textId="77777777" w:rsidTr="00836E4D">
        <w:trPr>
          <w:trHeight w:val="1319"/>
        </w:trPr>
        <w:tc>
          <w:tcPr>
            <w:tcW w:w="4490" w:type="dxa"/>
          </w:tcPr>
          <w:p w14:paraId="1A173DD6" w14:textId="1FF2490B" w:rsidR="00EB2124" w:rsidRPr="000350F0" w:rsidRDefault="00EB2124" w:rsidP="00EB2124">
            <w:pPr>
              <w:pStyle w:val="ListParagraph"/>
              <w:numPr>
                <w:ilvl w:val="0"/>
                <w:numId w:val="60"/>
              </w:numPr>
              <w:rPr>
                <w:rFonts w:eastAsia="Calibri" w:cs="Calibri"/>
                <w:color w:val="37373B"/>
                <w:w w:val="110"/>
                <w:szCs w:val="22"/>
                <w:lang w:val="en-US" w:eastAsia="en-US" w:bidi="ar-SA"/>
              </w:rPr>
            </w:pPr>
            <w:r w:rsidRPr="00210530">
              <w:t xml:space="preserve">Summarising what </w:t>
            </w:r>
            <w:r>
              <w:t>Anika</w:t>
            </w:r>
            <w:r w:rsidRPr="00210530">
              <w:t xml:space="preserve"> had decided and then clearly discussing what both they and </w:t>
            </w:r>
            <w:r>
              <w:t>Anika</w:t>
            </w:r>
            <w:r w:rsidRPr="00210530">
              <w:t xml:space="preserve"> would do next to proceed with this course of action</w:t>
            </w:r>
          </w:p>
        </w:tc>
        <w:tc>
          <w:tcPr>
            <w:tcW w:w="844" w:type="dxa"/>
          </w:tcPr>
          <w:p w14:paraId="08ABF0D8" w14:textId="77777777" w:rsidR="00EB2124" w:rsidRPr="00310EDE" w:rsidRDefault="00EB2124" w:rsidP="00EB2124">
            <w:pPr>
              <w:pStyle w:val="TableParagraph"/>
              <w:spacing w:before="10"/>
              <w:rPr>
                <w:rFonts w:ascii="Simplon Norm" w:hAnsi="Simplon Norm"/>
                <w:b/>
              </w:rPr>
            </w:pPr>
          </w:p>
          <w:p w14:paraId="4743477D" w14:textId="77777777" w:rsidR="00EB2124" w:rsidRPr="00310EDE" w:rsidRDefault="00EB2124" w:rsidP="00EB2124">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0BE24CD1" wp14:editId="03A99950">
                      <wp:extent cx="160020" cy="160020"/>
                      <wp:effectExtent l="6985" t="4445" r="4445" b="6985"/>
                      <wp:docPr id="1220818065" name="Group 1220818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60605048" name="docshape6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E17732" id="Group 122081806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nP8wcYICAABe&#10;BQAADgAAAAAAAAAAAAAAAAAuAgAAZHJzL2Uyb0RvYy54bWxQSwECLQAUAAYACAAAACEA3CwvYdkA&#10;AAADAQAADwAAAAAAAAAAAAAAAADcBAAAZHJzL2Rvd25yZXYueG1sUEsFBgAAAAAEAAQA8wAAAOIF&#10;AAAAAA==&#10;">
                      <v:rect id="docshape6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" filled="f" strokecolor="#37373b" strokeweight=".72pt"/>
                      <w10:anchorlock/>
                    </v:group>
                  </w:pict>
                </mc:Fallback>
              </mc:AlternateContent>
            </w:r>
          </w:p>
        </w:tc>
        <w:tc>
          <w:tcPr>
            <w:tcW w:w="843" w:type="dxa"/>
            <w:tcBorders>
              <w:right w:val="single" w:sz="4" w:space="0" w:color="auto"/>
            </w:tcBorders>
          </w:tcPr>
          <w:p w14:paraId="7B1A6903" w14:textId="77777777" w:rsidR="00EB2124" w:rsidRPr="00310EDE" w:rsidRDefault="00EB2124" w:rsidP="00EB2124">
            <w:pPr>
              <w:pStyle w:val="TableParagraph"/>
              <w:spacing w:before="10"/>
              <w:rPr>
                <w:rFonts w:ascii="Simplon Norm" w:hAnsi="Simplon Norm"/>
                <w:b/>
              </w:rPr>
            </w:pPr>
          </w:p>
          <w:p w14:paraId="3F3B99CB" w14:textId="77777777" w:rsidR="00EB2124" w:rsidRPr="00310EDE" w:rsidRDefault="00EB2124" w:rsidP="00EB2124">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1C6B4C0F" wp14:editId="5B51A58D">
                      <wp:extent cx="160020" cy="160020"/>
                      <wp:effectExtent l="8890" t="4445" r="2540" b="6985"/>
                      <wp:docPr id="1724124462" name="Group 1724124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25220648" name="docshape6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28B53F" id="Group 172412446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O/5AuDAgAA&#10;XgUAAA4AAAAAAAAAAAAAAAAALgIAAGRycy9lMm9Eb2MueG1sUEsBAi0AFAAGAAgAAAAhANwsL2HZ&#10;AAAAAwEAAA8AAAAAAAAAAAAAAAAA3QQAAGRycy9kb3ducmV2LnhtbFBLBQYAAAAABAAEAPMAAADj&#10;BQAAAAA=&#10;">
                      <v:rect id="docshape6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" filled="f" strokecolor="#37373b" strokeweight=".72pt"/>
                      <w10:anchorlock/>
                    </v:group>
                  </w:pict>
                </mc:Fallback>
              </mc:AlternateContent>
            </w:r>
          </w:p>
        </w:tc>
        <w:tc>
          <w:tcPr>
            <w:tcW w:w="4313" w:type="dxa"/>
            <w:tcBorders>
              <w:left w:val="single" w:sz="4" w:space="0" w:color="auto"/>
            </w:tcBorders>
          </w:tcPr>
          <w:p w14:paraId="5B5F7B29" w14:textId="16BD4DF1" w:rsidR="00EB2124" w:rsidRPr="00FF7F70" w:rsidRDefault="00EB2124" w:rsidP="00FF7F70">
            <w:pPr>
              <w:rPr>
                <w:rFonts w:eastAsia="SimSun" w:cstheme="majorHAnsi"/>
                <w:szCs w:val="22"/>
                <w:lang w:eastAsia="en-US" w:bidi="ar-SA"/>
              </w:rPr>
            </w:pPr>
          </w:p>
        </w:tc>
      </w:tr>
      <w:tr w:rsidR="00EB2124" w:rsidRPr="00310EDE" w14:paraId="7BE5A1C8" w14:textId="77777777" w:rsidTr="00836E4D">
        <w:trPr>
          <w:trHeight w:val="688"/>
        </w:trPr>
        <w:tc>
          <w:tcPr>
            <w:tcW w:w="4490" w:type="dxa"/>
            <w:shd w:val="clear" w:color="auto" w:fill="F2F2F2" w:themeFill="background1" w:themeFillShade="F2"/>
          </w:tcPr>
          <w:p w14:paraId="4483EBB8" w14:textId="5EB8C689" w:rsidR="00EB2124" w:rsidRPr="009E60F4" w:rsidRDefault="00EB2124" w:rsidP="00EB2124">
            <w:pPr>
              <w:pStyle w:val="TableParagraph"/>
              <w:spacing w:before="56" w:line="254" w:lineRule="auto"/>
              <w:ind w:left="107" w:right="215"/>
              <w:rPr>
                <w:rFonts w:ascii="Simplon Norm" w:hAnsi="Simplon Norm"/>
                <w:b/>
                <w:bCs/>
              </w:rPr>
            </w:pPr>
            <w:r w:rsidRPr="004B31EE">
              <w:rPr>
                <w:rFonts w:ascii="Simplon Norm" w:hAnsi="Simplon Norm"/>
                <w:b/>
              </w:rPr>
              <w:lastRenderedPageBreak/>
              <w:t xml:space="preserve">Ob6. Demonstrate appropriate counsellor </w:t>
            </w:r>
            <w:proofErr w:type="spellStart"/>
            <w:r w:rsidRPr="004B31EE">
              <w:rPr>
                <w:rFonts w:ascii="Simplon Norm" w:hAnsi="Simplon Norm"/>
                <w:b/>
              </w:rPr>
              <w:t>behaviour</w:t>
            </w:r>
            <w:proofErr w:type="spellEnd"/>
            <w:r w:rsidRPr="004B31EE">
              <w:rPr>
                <w:rFonts w:ascii="Simplon Norm" w:hAnsi="Simplon Norm"/>
                <w:b/>
              </w:rPr>
              <w:t>, as demonstrated by:</w:t>
            </w:r>
          </w:p>
        </w:tc>
        <w:tc>
          <w:tcPr>
            <w:tcW w:w="6000" w:type="dxa"/>
            <w:gridSpan w:val="3"/>
            <w:shd w:val="clear" w:color="auto" w:fill="F2F2F2" w:themeFill="background1" w:themeFillShade="F2"/>
          </w:tcPr>
          <w:p w14:paraId="13F6BE0D" w14:textId="77777777" w:rsidR="00EB2124" w:rsidRPr="00310EDE" w:rsidRDefault="00EB2124" w:rsidP="00EB2124">
            <w:pPr>
              <w:pStyle w:val="TableParagraph"/>
              <w:rPr>
                <w:rFonts w:ascii="Simplon Norm" w:hAnsi="Simplon Norm"/>
              </w:rPr>
            </w:pPr>
          </w:p>
        </w:tc>
      </w:tr>
      <w:tr w:rsidR="00EB2124" w:rsidRPr="00310EDE" w14:paraId="33F0C250" w14:textId="77777777" w:rsidTr="00836E4D">
        <w:trPr>
          <w:trHeight w:val="702"/>
        </w:trPr>
        <w:tc>
          <w:tcPr>
            <w:tcW w:w="4490" w:type="dxa"/>
          </w:tcPr>
          <w:p w14:paraId="337C642D" w14:textId="01E1A2EF" w:rsidR="00EB2124" w:rsidRPr="008E586D" w:rsidRDefault="00EB2124" w:rsidP="00EB2124">
            <w:pPr>
              <w:pStyle w:val="TableParagraph"/>
              <w:numPr>
                <w:ilvl w:val="0"/>
                <w:numId w:val="61"/>
              </w:numPr>
              <w:tabs>
                <w:tab w:val="left" w:pos="712"/>
                <w:tab w:val="left" w:pos="713"/>
              </w:tabs>
              <w:spacing w:before="59" w:line="254" w:lineRule="auto"/>
              <w:ind w:right="99"/>
              <w:rPr>
                <w:rFonts w:ascii="Simplon Norm" w:hAnsi="Simplon Norm"/>
              </w:rPr>
            </w:pPr>
            <w:r w:rsidRPr="008E586D">
              <w:rPr>
                <w:rFonts w:ascii="Simplon Norm" w:hAnsi="Simplon Norm"/>
              </w:rPr>
              <w:t>Using warm, empathetic</w:t>
            </w:r>
            <w:r>
              <w:rPr>
                <w:rFonts w:ascii="Simplon Norm" w:hAnsi="Simplon Norm"/>
              </w:rPr>
              <w:t>,</w:t>
            </w:r>
            <w:r w:rsidRPr="008E586D">
              <w:rPr>
                <w:rFonts w:ascii="Simplon Norm" w:hAnsi="Simplon Norm"/>
              </w:rPr>
              <w:t xml:space="preserve"> and professional communication skills throughout the role-play</w:t>
            </w:r>
          </w:p>
        </w:tc>
        <w:tc>
          <w:tcPr>
            <w:tcW w:w="844" w:type="dxa"/>
          </w:tcPr>
          <w:p w14:paraId="461BE931" w14:textId="77777777" w:rsidR="00EB2124" w:rsidRPr="00310EDE" w:rsidRDefault="00EB2124" w:rsidP="00EB2124">
            <w:pPr>
              <w:pStyle w:val="TableParagraph"/>
              <w:spacing w:before="10"/>
              <w:rPr>
                <w:rFonts w:ascii="Simplon Norm" w:hAnsi="Simplon Norm"/>
                <w:b/>
              </w:rPr>
            </w:pPr>
          </w:p>
          <w:p w14:paraId="37CDC448" w14:textId="77777777" w:rsidR="00EB2124" w:rsidRPr="00310EDE" w:rsidRDefault="00EB2124" w:rsidP="00EB2124">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664904B6" wp14:editId="1A46A8F0">
                      <wp:extent cx="160020" cy="160020"/>
                      <wp:effectExtent l="6985" t="5715" r="4445" b="5715"/>
                      <wp:docPr id="8454" name="Group 8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455" name="docshape8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F2BE87" id="Group 84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6zGbw38CAABYBQAA&#10;DgAAAAAAAAAAAAAAAAAuAgAAZHJzL2Uyb0RvYy54bWxQSwECLQAUAAYACAAAACEA3CwvYdkAAAAD&#10;AQAADwAAAAAAAAAAAAAAAADZBAAAZHJzL2Rvd25yZXYueG1sUEsFBgAAAAAEAAQA8wAAAN8FAAAA&#10;AA==&#10;">
                      <v:rect id="docshape8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" filled="f" strokecolor="#37373b" strokeweight=".72pt"/>
                      <w10:anchorlock/>
                    </v:group>
                  </w:pict>
                </mc:Fallback>
              </mc:AlternateContent>
            </w:r>
          </w:p>
        </w:tc>
        <w:tc>
          <w:tcPr>
            <w:tcW w:w="843" w:type="dxa"/>
            <w:tcBorders>
              <w:right w:val="single" w:sz="4" w:space="0" w:color="auto"/>
            </w:tcBorders>
          </w:tcPr>
          <w:p w14:paraId="6BEFE2EF" w14:textId="77777777" w:rsidR="00EB2124" w:rsidRPr="00310EDE" w:rsidRDefault="00EB2124" w:rsidP="00EB2124">
            <w:pPr>
              <w:pStyle w:val="TableParagraph"/>
              <w:spacing w:before="10"/>
              <w:rPr>
                <w:rFonts w:ascii="Simplon Norm" w:hAnsi="Simplon Norm"/>
                <w:b/>
              </w:rPr>
            </w:pPr>
          </w:p>
          <w:p w14:paraId="6CE1D06D" w14:textId="77777777" w:rsidR="00EB2124" w:rsidRPr="00310EDE" w:rsidRDefault="00EB2124" w:rsidP="00EB2124">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23CBCB77" wp14:editId="5C496A9F">
                      <wp:extent cx="160020" cy="160020"/>
                      <wp:effectExtent l="8890" t="5715" r="2540" b="5715"/>
                      <wp:docPr id="8456" name="Group 8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457" name="docshape8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0C5999" id="Group 845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">
                      <v:rect id="docshape8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" filled="f" strokecolor="#37373b" strokeweight=".72pt"/>
                      <w10:anchorlock/>
                    </v:group>
                  </w:pict>
                </mc:Fallback>
              </mc:AlternateContent>
            </w:r>
          </w:p>
        </w:tc>
        <w:tc>
          <w:tcPr>
            <w:tcW w:w="4313" w:type="dxa"/>
            <w:tcBorders>
              <w:left w:val="single" w:sz="4" w:space="0" w:color="auto"/>
            </w:tcBorders>
          </w:tcPr>
          <w:p w14:paraId="6E28F29F" w14:textId="382A6F19" w:rsidR="00EB2124" w:rsidRPr="00FF7F70" w:rsidRDefault="00EB2124" w:rsidP="00FF7F70">
            <w:pPr>
              <w:rPr>
                <w:rFonts w:eastAsia="Calibri" w:cs="Calibri"/>
                <w:szCs w:val="22"/>
                <w:lang w:val="en-US" w:eastAsia="en-US" w:bidi="ar-SA"/>
              </w:rPr>
            </w:pPr>
          </w:p>
        </w:tc>
      </w:tr>
      <w:tr w:rsidR="00EB2124" w:rsidRPr="00310EDE" w14:paraId="7CB56D76" w14:textId="77777777" w:rsidTr="00836E4D">
        <w:trPr>
          <w:trHeight w:val="417"/>
        </w:trPr>
        <w:tc>
          <w:tcPr>
            <w:tcW w:w="4490" w:type="dxa"/>
          </w:tcPr>
          <w:p w14:paraId="365B36FA" w14:textId="4637F66A" w:rsidR="00EB2124" w:rsidRDefault="00EB2124" w:rsidP="00EB2124">
            <w:pPr>
              <w:pStyle w:val="TableParagraph"/>
              <w:numPr>
                <w:ilvl w:val="0"/>
                <w:numId w:val="61"/>
              </w:numPr>
              <w:tabs>
                <w:tab w:val="left" w:pos="712"/>
                <w:tab w:val="left" w:pos="713"/>
              </w:tabs>
              <w:spacing w:before="59"/>
              <w:rPr>
                <w:rFonts w:ascii="Simplon Norm" w:hAnsi="Simplon Norm"/>
                <w:spacing w:val="-2"/>
                <w:w w:val="110"/>
              </w:rPr>
            </w:pPr>
            <w:r w:rsidRPr="00671D41">
              <w:rPr>
                <w:rFonts w:ascii="Simplon Norm" w:hAnsi="Simplon Norm"/>
                <w:spacing w:val="-2"/>
                <w:w w:val="110"/>
              </w:rPr>
              <w:t>Facilitating</w:t>
            </w:r>
            <w:r>
              <w:rPr>
                <w:rFonts w:ascii="Simplon Norm" w:hAnsi="Simplon Norm"/>
                <w:spacing w:val="-2"/>
                <w:w w:val="110"/>
              </w:rPr>
              <w:t xml:space="preserve"> </w:t>
            </w:r>
            <w:r w:rsidRPr="00671D41">
              <w:rPr>
                <w:rFonts w:ascii="Simplon Norm" w:hAnsi="Simplon Norm"/>
                <w:spacing w:val="-2"/>
                <w:w w:val="110"/>
              </w:rPr>
              <w:t>an</w:t>
            </w:r>
            <w:r>
              <w:rPr>
                <w:rFonts w:ascii="Simplon Norm" w:hAnsi="Simplon Norm"/>
                <w:spacing w:val="-2"/>
                <w:w w:val="110"/>
              </w:rPr>
              <w:t xml:space="preserve"> </w:t>
            </w:r>
            <w:r w:rsidRPr="00671D41">
              <w:rPr>
                <w:rFonts w:ascii="Simplon Norm" w:hAnsi="Simplon Norm"/>
                <w:spacing w:val="-2"/>
                <w:w w:val="110"/>
              </w:rPr>
              <w:t>appropriate</w:t>
            </w:r>
            <w:r>
              <w:rPr>
                <w:rFonts w:ascii="Simplon Norm" w:hAnsi="Simplon Norm"/>
                <w:spacing w:val="-2"/>
                <w:w w:val="110"/>
              </w:rPr>
              <w:t xml:space="preserve"> </w:t>
            </w:r>
            <w:r w:rsidRPr="00671D41">
              <w:rPr>
                <w:rFonts w:ascii="Simplon Norm" w:hAnsi="Simplon Norm"/>
                <w:spacing w:val="-2"/>
                <w:w w:val="110"/>
              </w:rPr>
              <w:t>conversation</w:t>
            </w:r>
            <w:r>
              <w:rPr>
                <w:rFonts w:ascii="Simplon Norm" w:hAnsi="Simplon Norm"/>
                <w:spacing w:val="-2"/>
                <w:w w:val="110"/>
              </w:rPr>
              <w:t xml:space="preserve"> </w:t>
            </w:r>
            <w:r w:rsidRPr="00671D41">
              <w:rPr>
                <w:rFonts w:ascii="Simplon Norm" w:hAnsi="Simplon Norm"/>
                <w:spacing w:val="-2"/>
                <w:w w:val="110"/>
              </w:rPr>
              <w:t>that</w:t>
            </w:r>
            <w:r>
              <w:rPr>
                <w:rFonts w:ascii="Simplon Norm" w:hAnsi="Simplon Norm"/>
                <w:spacing w:val="-2"/>
                <w:w w:val="110"/>
              </w:rPr>
              <w:t xml:space="preserve"> </w:t>
            </w:r>
            <w:r w:rsidRPr="00671D41">
              <w:rPr>
                <w:rFonts w:ascii="Simplon Norm" w:hAnsi="Simplon Norm"/>
                <w:spacing w:val="-2"/>
                <w:w w:val="110"/>
              </w:rPr>
              <w:t>empowered</w:t>
            </w:r>
            <w:r>
              <w:rPr>
                <w:rFonts w:ascii="Simplon Norm" w:hAnsi="Simplon Norm"/>
                <w:spacing w:val="-2"/>
                <w:w w:val="110"/>
              </w:rPr>
              <w:t xml:space="preserve"> </w:t>
            </w:r>
            <w:r w:rsidRPr="00671D41">
              <w:rPr>
                <w:rFonts w:ascii="Simplon Norm" w:hAnsi="Simplon Norm"/>
                <w:spacing w:val="-2"/>
                <w:w w:val="110"/>
              </w:rPr>
              <w:t xml:space="preserve">and supported </w:t>
            </w:r>
            <w:r>
              <w:rPr>
                <w:rFonts w:ascii="Simplon Norm" w:hAnsi="Simplon Norm"/>
                <w:spacing w:val="-2"/>
                <w:w w:val="110"/>
              </w:rPr>
              <w:t>Anika</w:t>
            </w:r>
            <w:r w:rsidRPr="00671D41">
              <w:rPr>
                <w:rFonts w:ascii="Simplon Norm" w:hAnsi="Simplon Norm"/>
                <w:spacing w:val="-2"/>
                <w:w w:val="110"/>
              </w:rPr>
              <w:t xml:space="preserve"> </w:t>
            </w:r>
            <w:r>
              <w:rPr>
                <w:rFonts w:ascii="Simplon Norm" w:hAnsi="Simplon Norm"/>
                <w:spacing w:val="-2"/>
                <w:w w:val="110"/>
              </w:rPr>
              <w:t>in selecting</w:t>
            </w:r>
            <w:r w:rsidRPr="00671D41">
              <w:rPr>
                <w:rFonts w:ascii="Simplon Norm" w:hAnsi="Simplon Norm"/>
                <w:spacing w:val="-2"/>
                <w:w w:val="110"/>
              </w:rPr>
              <w:t xml:space="preserve"> her course of action</w:t>
            </w:r>
          </w:p>
          <w:p w14:paraId="6458EC56" w14:textId="77777777" w:rsidR="00EB2124" w:rsidRPr="00310EDE" w:rsidRDefault="00EB2124" w:rsidP="00EB2124">
            <w:pPr>
              <w:pStyle w:val="TableParagraph"/>
              <w:tabs>
                <w:tab w:val="left" w:pos="712"/>
                <w:tab w:val="left" w:pos="713"/>
              </w:tabs>
              <w:spacing w:before="59"/>
              <w:ind w:left="720"/>
              <w:rPr>
                <w:rFonts w:ascii="Simplon Norm" w:hAnsi="Simplon Norm"/>
              </w:rPr>
            </w:pPr>
          </w:p>
        </w:tc>
        <w:tc>
          <w:tcPr>
            <w:tcW w:w="844" w:type="dxa"/>
          </w:tcPr>
          <w:p w14:paraId="426F7F13" w14:textId="77777777" w:rsidR="00EB2124" w:rsidRPr="00310EDE" w:rsidRDefault="00EB2124" w:rsidP="00EB2124">
            <w:pPr>
              <w:pStyle w:val="TableParagraph"/>
              <w:spacing w:before="3"/>
              <w:rPr>
                <w:rFonts w:ascii="Simplon Norm" w:hAnsi="Simplon Norm"/>
                <w:b/>
              </w:rPr>
            </w:pPr>
          </w:p>
          <w:p w14:paraId="4A6AE1F4" w14:textId="7326F9F8" w:rsidR="00EB2124" w:rsidRPr="00310EDE" w:rsidRDefault="00EB2124" w:rsidP="00EB2124">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078C402A" wp14:editId="2A863C0A">
                      <wp:extent cx="160020" cy="160020"/>
                      <wp:effectExtent l="6985" t="6350" r="4445" b="5080"/>
                      <wp:docPr id="8458" name="Group 8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459"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A920CA" id="Group 845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" filled="f" strokecolor="#37373b" strokeweight=".72pt"/>
                      <w10:anchorlock/>
                    </v:group>
                  </w:pict>
                </mc:Fallback>
              </mc:AlternateContent>
            </w:r>
          </w:p>
        </w:tc>
        <w:tc>
          <w:tcPr>
            <w:tcW w:w="843" w:type="dxa"/>
            <w:tcBorders>
              <w:right w:val="single" w:sz="4" w:space="0" w:color="auto"/>
            </w:tcBorders>
          </w:tcPr>
          <w:p w14:paraId="016B369F" w14:textId="77777777" w:rsidR="00EB2124" w:rsidRPr="00310EDE" w:rsidRDefault="00EB2124" w:rsidP="00EB2124">
            <w:pPr>
              <w:pStyle w:val="TableParagraph"/>
              <w:spacing w:before="3"/>
              <w:rPr>
                <w:rFonts w:ascii="Simplon Norm" w:hAnsi="Simplon Norm"/>
                <w:b/>
              </w:rPr>
            </w:pPr>
          </w:p>
          <w:p w14:paraId="091B113C" w14:textId="77777777" w:rsidR="00EB2124" w:rsidRPr="00310EDE" w:rsidRDefault="00EB2124" w:rsidP="00EB2124">
            <w:pPr>
              <w:pStyle w:val="TableParagraph"/>
              <w:spacing w:line="237" w:lineRule="exact"/>
              <w:ind w:left="232"/>
              <w:rPr>
                <w:rFonts w:ascii="Simplon Norm" w:hAnsi="Simplon Norm"/>
              </w:rPr>
            </w:pPr>
            <w:r w:rsidRPr="00310EDE">
              <w:rPr>
                <w:rFonts w:ascii="Simplon Norm" w:hAnsi="Simplon Norm"/>
                <w:noProof/>
                <w:position w:val="-4"/>
              </w:rPr>
              <mc:AlternateContent>
                <mc:Choice Requires="wpg">
                  <w:drawing>
                    <wp:inline distT="0" distB="0" distL="0" distR="0" wp14:anchorId="7ABA089F" wp14:editId="4DE9B66B">
                      <wp:extent cx="160020" cy="160020"/>
                      <wp:effectExtent l="8890" t="6350" r="2540" b="5080"/>
                      <wp:docPr id="8460" name="Group 8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461" name="docshape8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0BD069" id="Group 846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bQGrqn8CAABYBQAA&#10;DgAAAAAAAAAAAAAAAAAuAgAAZHJzL2Uyb0RvYy54bWxQSwECLQAUAAYACAAAACEA3CwvYdkAAAAD&#10;AQAADwAAAAAAAAAAAAAAAADZBAAAZHJzL2Rvd25yZXYueG1sUEsFBgAAAAAEAAQA8wAAAN8FAAAA&#10;AA==&#10;">
                      <v:rect id="docshape8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" filled="f" strokecolor="#37373b" strokeweight=".72pt"/>
                      <w10:anchorlock/>
                    </v:group>
                  </w:pict>
                </mc:Fallback>
              </mc:AlternateContent>
            </w:r>
          </w:p>
        </w:tc>
        <w:tc>
          <w:tcPr>
            <w:tcW w:w="4313" w:type="dxa"/>
            <w:tcBorders>
              <w:left w:val="single" w:sz="4" w:space="0" w:color="auto"/>
            </w:tcBorders>
          </w:tcPr>
          <w:p w14:paraId="6E70E95C" w14:textId="4EF4E464" w:rsidR="00EB2124" w:rsidRPr="00FF7F70" w:rsidRDefault="00EB2124" w:rsidP="00EB2124">
            <w:pPr>
              <w:pStyle w:val="TableParagraph"/>
              <w:spacing w:line="237" w:lineRule="exact"/>
              <w:rPr>
                <w:rFonts w:ascii="Simplon Norm" w:hAnsi="Simplon Norm"/>
              </w:rPr>
            </w:pPr>
          </w:p>
        </w:tc>
      </w:tr>
      <w:tr w:rsidR="00EB2124" w:rsidRPr="00310EDE" w14:paraId="73A20C2B" w14:textId="77777777" w:rsidTr="00836E4D">
        <w:trPr>
          <w:trHeight w:val="417"/>
        </w:trPr>
        <w:tc>
          <w:tcPr>
            <w:tcW w:w="4490" w:type="dxa"/>
          </w:tcPr>
          <w:p w14:paraId="573533D6" w14:textId="77777777" w:rsidR="00EB2124" w:rsidRDefault="00EB2124" w:rsidP="00EB2124">
            <w:pPr>
              <w:pStyle w:val="TableParagraph"/>
              <w:numPr>
                <w:ilvl w:val="0"/>
                <w:numId w:val="61"/>
              </w:numPr>
              <w:tabs>
                <w:tab w:val="left" w:pos="712"/>
                <w:tab w:val="left" w:pos="713"/>
              </w:tabs>
              <w:spacing w:before="59"/>
              <w:rPr>
                <w:rFonts w:ascii="Simplon Norm" w:hAnsi="Simplon Norm"/>
                <w:spacing w:val="-2"/>
                <w:w w:val="110"/>
              </w:rPr>
            </w:pPr>
            <w:r>
              <w:rPr>
                <w:rFonts w:ascii="Simplon Norm" w:hAnsi="Simplon Norm"/>
                <w:spacing w:val="-2"/>
                <w:w w:val="110"/>
              </w:rPr>
              <w:t>Used the Counselling Notes Template</w:t>
            </w:r>
          </w:p>
          <w:p w14:paraId="2F128F35" w14:textId="77777777" w:rsidR="00EB2124" w:rsidRPr="00671D41" w:rsidRDefault="00EB2124" w:rsidP="00EB2124">
            <w:pPr>
              <w:pStyle w:val="TableParagraph"/>
              <w:tabs>
                <w:tab w:val="left" w:pos="712"/>
                <w:tab w:val="left" w:pos="713"/>
              </w:tabs>
              <w:spacing w:before="59"/>
              <w:ind w:left="720"/>
              <w:rPr>
                <w:rFonts w:ascii="Simplon Norm" w:hAnsi="Simplon Norm"/>
                <w:spacing w:val="-2"/>
                <w:w w:val="110"/>
              </w:rPr>
            </w:pPr>
          </w:p>
        </w:tc>
        <w:tc>
          <w:tcPr>
            <w:tcW w:w="844" w:type="dxa"/>
          </w:tcPr>
          <w:p w14:paraId="760C9E65" w14:textId="502169DC" w:rsidR="00EB2124" w:rsidRPr="00310EDE" w:rsidRDefault="00EB2124" w:rsidP="00EB2124">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CE6F62A" wp14:editId="337E698C">
                      <wp:extent cx="160020" cy="160020"/>
                      <wp:effectExtent l="6985" t="6350" r="4445" b="5080"/>
                      <wp:docPr id="633386826" name="Group 633386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95602320"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058A13" id="Group 6333868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82jkGDAgAA&#10;XgUAAA4AAAAAAAAAAAAAAAAALgIAAGRycy9lMm9Eb2MueG1sUEsBAi0AFAAGAAgAAAAhANwsL2HZ&#10;AAAAAwEAAA8AAAAAAAAAAAAAAAAA3QQAAGRycy9kb3ducmV2LnhtbFBLBQYAAAAABAAEAPMAAADj&#10;BQ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" filled="f" strokecolor="#37373b" strokeweight=".72pt"/>
                      <w10:anchorlock/>
                    </v:group>
                  </w:pict>
                </mc:Fallback>
              </mc:AlternateContent>
            </w:r>
          </w:p>
        </w:tc>
        <w:tc>
          <w:tcPr>
            <w:tcW w:w="843" w:type="dxa"/>
            <w:tcBorders>
              <w:right w:val="single" w:sz="4" w:space="0" w:color="auto"/>
            </w:tcBorders>
          </w:tcPr>
          <w:p w14:paraId="5D258718" w14:textId="5314154C" w:rsidR="00EB2124" w:rsidRPr="00310EDE" w:rsidRDefault="00EB2124" w:rsidP="00EB2124">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4481E006" wp14:editId="457C10BC">
                      <wp:extent cx="160020" cy="160020"/>
                      <wp:effectExtent l="6985" t="6350" r="4445" b="5080"/>
                      <wp:docPr id="982525436" name="Group 982525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66701752"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073FB9" id="Group 98252543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Cxy9GOgQIAAF0F&#10;AAAOAAAAAAAAAAAAAAAAAC4CAABkcnMvZTJvRG9jLnhtbFBLAQItABQABgAIAAAAIQDcLC9h2QAA&#10;AAMBAAAPAAAAAAAAAAAAAAAAANsEAABkcnMvZG93bnJldi54bWxQSwUGAAAAAAQABADzAAAA4QUA&#10;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" filled="f" strokecolor="#37373b" strokeweight=".72pt"/>
                      <w10:anchorlock/>
                    </v:group>
                  </w:pict>
                </mc:Fallback>
              </mc:AlternateContent>
            </w:r>
          </w:p>
        </w:tc>
        <w:tc>
          <w:tcPr>
            <w:tcW w:w="4313" w:type="dxa"/>
            <w:tcBorders>
              <w:left w:val="single" w:sz="4" w:space="0" w:color="auto"/>
            </w:tcBorders>
          </w:tcPr>
          <w:p w14:paraId="03BC8E0C" w14:textId="23EAAB71" w:rsidR="00EB2124" w:rsidRPr="00FF7F70" w:rsidRDefault="00EB2124" w:rsidP="00EB2124">
            <w:pPr>
              <w:pStyle w:val="TableParagraph"/>
              <w:spacing w:line="237" w:lineRule="exact"/>
              <w:rPr>
                <w:rFonts w:ascii="Simplon Norm" w:hAnsi="Simplon Norm"/>
              </w:rPr>
            </w:pPr>
          </w:p>
        </w:tc>
      </w:tr>
      <w:tr w:rsidR="00EB2124" w:rsidRPr="00310EDE" w14:paraId="50C8ED48" w14:textId="77777777" w:rsidTr="00836E4D">
        <w:trPr>
          <w:trHeight w:val="417"/>
        </w:trPr>
        <w:tc>
          <w:tcPr>
            <w:tcW w:w="4490" w:type="dxa"/>
          </w:tcPr>
          <w:p w14:paraId="29D501C7" w14:textId="6978016F" w:rsidR="00EB2124" w:rsidRDefault="00EB2124" w:rsidP="00EB2124">
            <w:pPr>
              <w:pStyle w:val="TableParagraph"/>
              <w:numPr>
                <w:ilvl w:val="0"/>
                <w:numId w:val="61"/>
              </w:numPr>
              <w:tabs>
                <w:tab w:val="left" w:pos="712"/>
                <w:tab w:val="left" w:pos="713"/>
              </w:tabs>
              <w:spacing w:before="59"/>
              <w:rPr>
                <w:rFonts w:ascii="Simplon Norm" w:hAnsi="Simplon Norm"/>
                <w:spacing w:val="-2"/>
                <w:w w:val="110"/>
              </w:rPr>
            </w:pPr>
            <w:r w:rsidRPr="000B4165">
              <w:rPr>
                <w:rFonts w:ascii="Simplon Norm" w:hAnsi="Simplon Norm"/>
                <w:color w:val="37373B"/>
              </w:rPr>
              <w:t>displayed work methodology that supported and upheld the rights of the client throughout the interaction</w:t>
            </w:r>
          </w:p>
        </w:tc>
        <w:tc>
          <w:tcPr>
            <w:tcW w:w="844" w:type="dxa"/>
          </w:tcPr>
          <w:p w14:paraId="6BB1E730" w14:textId="3BDBEEAB" w:rsidR="00EB2124" w:rsidRPr="00310EDE" w:rsidRDefault="00EB2124" w:rsidP="00EB2124">
            <w:pPr>
              <w:pStyle w:val="TableParagraph"/>
              <w:spacing w:before="3"/>
              <w:jc w:val="center"/>
              <w:rPr>
                <w:rFonts w:ascii="Simplon Norm" w:hAnsi="Simplon Norm"/>
                <w:noProof/>
                <w:position w:val="-4"/>
              </w:rPr>
            </w:pPr>
            <w:r w:rsidRPr="00310EDE">
              <w:rPr>
                <w:rFonts w:ascii="Simplon Norm" w:hAnsi="Simplon Norm"/>
                <w:noProof/>
                <w:position w:val="-4"/>
              </w:rPr>
              <mc:AlternateContent>
                <mc:Choice Requires="wpg">
                  <w:drawing>
                    <wp:inline distT="0" distB="0" distL="0" distR="0" wp14:anchorId="7F5FECCF" wp14:editId="1E0CC779">
                      <wp:extent cx="160020" cy="160020"/>
                      <wp:effectExtent l="6985" t="7620" r="4445" b="3810"/>
                      <wp:docPr id="1974406933" name="Group 1974406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33846275"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894D56" id="Group 197440693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KQ++Z2DAgAA&#10;XQUAAA4AAAAAAAAAAAAAAAAALgIAAGRycy9lMm9Eb2MueG1sUEsBAi0AFAAGAAgAAAAhANwsL2HZ&#10;AAAAAwEAAA8AAAAAAAAAAAAAAAAA3QQAAGRycy9kb3ducmV2LnhtbFBLBQYAAAAABAAEAPMAAADj&#10;BQ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" filled="f" strokecolor="#37373b" strokeweight=".72pt"/>
                      <w10:anchorlock/>
                    </v:group>
                  </w:pict>
                </mc:Fallback>
              </mc:AlternateContent>
            </w:r>
          </w:p>
        </w:tc>
        <w:tc>
          <w:tcPr>
            <w:tcW w:w="843" w:type="dxa"/>
            <w:tcBorders>
              <w:right w:val="single" w:sz="4" w:space="0" w:color="auto"/>
            </w:tcBorders>
          </w:tcPr>
          <w:p w14:paraId="22FF099C" w14:textId="6B4D339D" w:rsidR="00EB2124" w:rsidRPr="00310EDE" w:rsidRDefault="00EB2124" w:rsidP="00EB2124">
            <w:pPr>
              <w:pStyle w:val="TableParagraph"/>
              <w:spacing w:before="3"/>
              <w:jc w:val="center"/>
              <w:rPr>
                <w:rFonts w:ascii="Simplon Norm" w:hAnsi="Simplon Norm"/>
                <w:noProof/>
                <w:position w:val="-4"/>
              </w:rPr>
            </w:pPr>
            <w:r w:rsidRPr="00310EDE">
              <w:rPr>
                <w:rFonts w:ascii="Simplon Norm" w:hAnsi="Simplon Norm"/>
                <w:noProof/>
                <w:position w:val="-4"/>
              </w:rPr>
              <mc:AlternateContent>
                <mc:Choice Requires="wpg">
                  <w:drawing>
                    <wp:inline distT="0" distB="0" distL="0" distR="0" wp14:anchorId="0BC1F2E4" wp14:editId="2A8FDB30">
                      <wp:extent cx="160020" cy="160020"/>
                      <wp:effectExtent l="6985" t="7620" r="4445" b="3810"/>
                      <wp:docPr id="492515938" name="Group 492515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01786269"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DD3140" id="Group 49251593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E7DuPhAIA&#10;AF4FAAAOAAAAAAAAAAAAAAAAAC4CAABkcnMvZTJvRG9jLnhtbFBLAQItABQABgAIAAAAIQDcLC9h&#10;2QAAAAMBAAAPAAAAAAAAAAAAAAAAAN4EAABkcnMvZG93bnJldi54bWxQSwUGAAAAAAQABADzAAAA&#10;5AU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" filled="f" strokecolor="#37373b" strokeweight=".72pt"/>
                      <w10:anchorlock/>
                    </v:group>
                  </w:pict>
                </mc:Fallback>
              </mc:AlternateContent>
            </w:r>
          </w:p>
        </w:tc>
        <w:tc>
          <w:tcPr>
            <w:tcW w:w="4313" w:type="dxa"/>
            <w:tcBorders>
              <w:left w:val="single" w:sz="4" w:space="0" w:color="auto"/>
            </w:tcBorders>
          </w:tcPr>
          <w:p w14:paraId="2D20722D" w14:textId="7CBFE317" w:rsidR="00EB2124" w:rsidRPr="00FF7F70" w:rsidRDefault="00EB2124" w:rsidP="00EB2124">
            <w:pPr>
              <w:pStyle w:val="TableParagraph"/>
              <w:spacing w:line="237" w:lineRule="exact"/>
              <w:rPr>
                <w:rFonts w:ascii="Simplon Norm" w:hAnsi="Simplon Norm"/>
              </w:rPr>
            </w:pPr>
          </w:p>
        </w:tc>
      </w:tr>
      <w:tr w:rsidR="00EB2124" w:rsidRPr="00310EDE" w14:paraId="1F12043F" w14:textId="77777777" w:rsidTr="00836E4D">
        <w:trPr>
          <w:trHeight w:val="2469"/>
        </w:trPr>
        <w:tc>
          <w:tcPr>
            <w:tcW w:w="10490" w:type="dxa"/>
            <w:gridSpan w:val="4"/>
          </w:tcPr>
          <w:p w14:paraId="017921CA" w14:textId="7257B8BB" w:rsidR="00EB2124" w:rsidRPr="004B31EE" w:rsidRDefault="00EB2124" w:rsidP="00EB2124">
            <w:pPr>
              <w:pStyle w:val="TableParagraph"/>
              <w:spacing w:before="56"/>
              <w:ind w:left="8"/>
              <w:rPr>
                <w:rFonts w:ascii="Simplon Norm" w:hAnsi="Simplon Norm"/>
                <w:b/>
              </w:rPr>
            </w:pPr>
            <w:r w:rsidRPr="00310EDE">
              <w:rPr>
                <w:rFonts w:ascii="Simplon Norm" w:hAnsi="Simplon Norm"/>
                <w:b/>
                <w:color w:val="37373B"/>
                <w:w w:val="110"/>
              </w:rPr>
              <w:t>Overall</w:t>
            </w:r>
            <w:r w:rsidRPr="00310EDE">
              <w:rPr>
                <w:rFonts w:ascii="Simplon Norm" w:hAnsi="Simplon Norm"/>
                <w:b/>
                <w:color w:val="37373B"/>
                <w:spacing w:val="18"/>
                <w:w w:val="110"/>
              </w:rPr>
              <w:t xml:space="preserve"> </w:t>
            </w:r>
            <w:r w:rsidRPr="00310EDE">
              <w:rPr>
                <w:rFonts w:ascii="Simplon Norm" w:hAnsi="Simplon Norm"/>
                <w:b/>
                <w:color w:val="37373B"/>
                <w:w w:val="110"/>
              </w:rPr>
              <w:t>Comments</w:t>
            </w:r>
            <w:r w:rsidRPr="00310EDE">
              <w:rPr>
                <w:rFonts w:ascii="Simplon Norm" w:hAnsi="Simplon Norm"/>
                <w:b/>
                <w:color w:val="37373B"/>
                <w:spacing w:val="16"/>
                <w:w w:val="110"/>
              </w:rPr>
              <w:t xml:space="preserve"> </w:t>
            </w:r>
            <w:r w:rsidRPr="00310EDE">
              <w:rPr>
                <w:rFonts w:ascii="Simplon Norm" w:hAnsi="Simplon Norm"/>
                <w:b/>
                <w:color w:val="37373B"/>
                <w:w w:val="110"/>
              </w:rPr>
              <w:t>for</w:t>
            </w:r>
            <w:r w:rsidRPr="00310EDE">
              <w:rPr>
                <w:rFonts w:ascii="Simplon Norm" w:hAnsi="Simplon Norm"/>
                <w:b/>
                <w:color w:val="37373B"/>
                <w:spacing w:val="19"/>
                <w:w w:val="110"/>
              </w:rPr>
              <w:t xml:space="preserve"> </w:t>
            </w:r>
            <w:r w:rsidRPr="00310EDE">
              <w:rPr>
                <w:rFonts w:ascii="Simplon Norm" w:hAnsi="Simplon Norm"/>
                <w:b/>
                <w:color w:val="37373B"/>
                <w:w w:val="110"/>
              </w:rPr>
              <w:t>Role-Play</w:t>
            </w:r>
            <w:r w:rsidRPr="00310EDE">
              <w:rPr>
                <w:rFonts w:ascii="Simplon Norm" w:hAnsi="Simplon Norm"/>
                <w:b/>
                <w:color w:val="37373B"/>
                <w:spacing w:val="19"/>
                <w:w w:val="110"/>
              </w:rPr>
              <w:t xml:space="preserve"> </w:t>
            </w:r>
            <w:r>
              <w:rPr>
                <w:rFonts w:ascii="Simplon Norm" w:hAnsi="Simplon Norm"/>
                <w:b/>
                <w:color w:val="37373B"/>
                <w:w w:val="110"/>
              </w:rPr>
              <w:t>2</w:t>
            </w:r>
            <w:r w:rsidRPr="00310EDE">
              <w:rPr>
                <w:rFonts w:ascii="Simplon Norm" w:hAnsi="Simplon Norm"/>
                <w:b/>
                <w:color w:val="37373B"/>
                <w:spacing w:val="-5"/>
                <w:w w:val="110"/>
              </w:rPr>
              <w:t>:</w:t>
            </w:r>
          </w:p>
        </w:tc>
      </w:tr>
    </w:tbl>
    <w:p w14:paraId="19ABAD42" w14:textId="77777777" w:rsidR="00DE0844" w:rsidRDefault="00DE0844" w:rsidP="00C966AC"/>
    <w:p w14:paraId="460A4645" w14:textId="77777777" w:rsidR="00DE0844" w:rsidRDefault="00DE0844">
      <w:pPr>
        <w:rPr>
          <w:rFonts w:asciiTheme="majorHAnsi" w:eastAsiaTheme="majorEastAsia" w:hAnsiTheme="majorHAnsi" w:cstheme="majorBidi"/>
          <w:sz w:val="36"/>
          <w:szCs w:val="36"/>
        </w:rPr>
      </w:pPr>
      <w:r>
        <w:br w:type="page"/>
      </w:r>
    </w:p>
    <w:p w14:paraId="50E97DD7" w14:textId="6A226F07" w:rsidR="003552C1" w:rsidRPr="006450C7" w:rsidRDefault="003552C1" w:rsidP="003552C1">
      <w:pPr>
        <w:pStyle w:val="Heading2"/>
        <w:spacing w:before="400" w:after="240"/>
        <w:rPr>
          <w:color w:val="auto"/>
        </w:rPr>
      </w:pPr>
      <w:bookmarkStart w:id="15" w:name="_Toc169163611"/>
      <w:r w:rsidRPr="006450C7">
        <w:rPr>
          <w:color w:val="auto"/>
        </w:rPr>
        <w:lastRenderedPageBreak/>
        <w:t xml:space="preserve">Role-play </w:t>
      </w:r>
      <w:r>
        <w:rPr>
          <w:color w:val="auto"/>
        </w:rPr>
        <w:t>2</w:t>
      </w:r>
      <w:r w:rsidRPr="006450C7">
        <w:rPr>
          <w:color w:val="auto"/>
        </w:rPr>
        <w:t>: Part</w:t>
      </w:r>
      <w:r w:rsidRPr="006450C7">
        <w:rPr>
          <w:b/>
          <w:bCs/>
          <w:color w:val="auto"/>
        </w:rPr>
        <w:t xml:space="preserve"> </w:t>
      </w:r>
      <w:r w:rsidRPr="006450C7">
        <w:rPr>
          <w:color w:val="auto"/>
        </w:rPr>
        <w:t xml:space="preserve">B: </w:t>
      </w:r>
      <w:r w:rsidR="006A0BF0">
        <w:rPr>
          <w:color w:val="auto"/>
        </w:rPr>
        <w:t>Modifications and Support</w:t>
      </w:r>
      <w:bookmarkEnd w:id="15"/>
    </w:p>
    <w:p w14:paraId="685EAEDB" w14:textId="111ED9D9" w:rsidR="00B52A0B" w:rsidRPr="00FF7F70" w:rsidRDefault="003552C1" w:rsidP="003552C1">
      <w:pPr>
        <w:rPr>
          <w:color w:val="FF0000"/>
          <w:sz w:val="28"/>
          <w:szCs w:val="28"/>
        </w:rPr>
      </w:pPr>
      <w:r w:rsidRPr="003552C1">
        <w:rPr>
          <w:color w:val="FF0000"/>
          <w:sz w:val="28"/>
          <w:szCs w:val="28"/>
        </w:rPr>
        <w:t xml:space="preserve">Discussion and Review with Supervisor </w:t>
      </w:r>
      <w:r w:rsidRPr="002A123E">
        <w:rPr>
          <w:color w:val="FF0000"/>
          <w:sz w:val="28"/>
          <w:szCs w:val="28"/>
        </w:rPr>
        <w:t>(approximately 5 minutes)</w:t>
      </w:r>
    </w:p>
    <w:p w14:paraId="10EF2AE4" w14:textId="77777777" w:rsidR="0008748D" w:rsidRDefault="003552C1" w:rsidP="0008748D">
      <w:r w:rsidRPr="00EC2CD8">
        <w:rPr>
          <w:b/>
          <w:bCs/>
          <w:color w:val="FF0000"/>
        </w:rPr>
        <w:t>Assessor instructions:</w:t>
      </w:r>
      <w:r w:rsidRPr="00EC2CD8">
        <w:rPr>
          <w:color w:val="FF0000"/>
        </w:rPr>
        <w:t xml:space="preserve"> The assessor must ensure the client has left the room before commencing </w:t>
      </w:r>
      <w:r w:rsidR="00D03395">
        <w:rPr>
          <w:color w:val="FF0000"/>
        </w:rPr>
        <w:t>the role play</w:t>
      </w:r>
      <w:r w:rsidRPr="00EC2CD8">
        <w:rPr>
          <w:color w:val="FF0000"/>
        </w:rPr>
        <w:t>. Inform the student you will be asking questions about their session. Provide the student with sufficient time to respond to each question. The student’s response should demonstrate the ability to reflect on their counselling skills.</w:t>
      </w:r>
    </w:p>
    <w:p w14:paraId="409D2A4E" w14:textId="104A641B" w:rsidR="00105427" w:rsidRPr="0008748D" w:rsidRDefault="00105427" w:rsidP="0008748D">
      <w:pPr>
        <w:pStyle w:val="Heading3"/>
      </w:pPr>
      <w:bookmarkStart w:id="16" w:name="_Toc169163612"/>
      <w:r w:rsidRPr="00FF7F70">
        <w:t>Observation Checklist</w:t>
      </w:r>
      <w:bookmarkEnd w:id="16"/>
    </w:p>
    <w:p w14:paraId="686CD1DE" w14:textId="77777777" w:rsidR="00105427" w:rsidRPr="00192C04" w:rsidRDefault="00105427" w:rsidP="00105427">
      <w:pPr>
        <w:rPr>
          <w:color w:val="FF0000"/>
          <w:sz w:val="28"/>
          <w:szCs w:val="24"/>
        </w:rPr>
      </w:pPr>
      <w:r w:rsidRPr="00E91B93">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E91B93">
        <w:rPr>
          <w:rFonts w:eastAsia="Calibri" w:cs="Times New Roman"/>
          <w:color w:val="FF0000"/>
          <w:szCs w:val="22"/>
          <w:lang w:bidi="ar-SA"/>
        </w:rPr>
        <w:t xml:space="preserve">result as Satisfactory (S) or Not </w:t>
      </w:r>
      <w:r>
        <w:rPr>
          <w:rFonts w:eastAsia="Calibri" w:cs="Times New Roman"/>
          <w:color w:val="FF0000"/>
          <w:szCs w:val="22"/>
          <w:lang w:bidi="ar-SA"/>
        </w:rPr>
        <w:t>Y</w:t>
      </w:r>
      <w:r w:rsidRPr="00E91B93">
        <w:rPr>
          <w:rFonts w:eastAsia="Calibri" w:cs="Times New Roman"/>
          <w:color w:val="FF0000"/>
          <w:szCs w:val="22"/>
          <w:lang w:bidi="ar-SA"/>
        </w:rPr>
        <w:t>et Satisfactory (NYS)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536"/>
        <w:gridCol w:w="709"/>
        <w:gridCol w:w="709"/>
        <w:gridCol w:w="3969"/>
      </w:tblGrid>
      <w:tr w:rsidR="00105427" w:rsidRPr="003037B3" w14:paraId="21F7E38E" w14:textId="77777777">
        <w:trPr>
          <w:trHeight w:val="257"/>
          <w:tblHeader/>
        </w:trPr>
        <w:tc>
          <w:tcPr>
            <w:tcW w:w="4536" w:type="dxa"/>
            <w:shd w:val="clear" w:color="auto" w:fill="DEEAF6" w:themeFill="accent5" w:themeFillTint="33"/>
            <w:vAlign w:val="center"/>
          </w:tcPr>
          <w:p w14:paraId="31BC2231" w14:textId="77777777" w:rsidR="00105427" w:rsidRPr="00AF61D9" w:rsidRDefault="00105427">
            <w:pPr>
              <w:spacing w:after="0"/>
              <w:rPr>
                <w:b/>
                <w:bCs/>
                <w:sz w:val="24"/>
                <w:szCs w:val="22"/>
              </w:rPr>
            </w:pPr>
            <w:r>
              <w:rPr>
                <w:b/>
                <w:bCs/>
                <w:sz w:val="24"/>
                <w:szCs w:val="22"/>
              </w:rPr>
              <w:t>Observations</w:t>
            </w:r>
          </w:p>
        </w:tc>
        <w:tc>
          <w:tcPr>
            <w:tcW w:w="709" w:type="dxa"/>
            <w:shd w:val="clear" w:color="auto" w:fill="DEEAF6" w:themeFill="accent5" w:themeFillTint="33"/>
            <w:vAlign w:val="center"/>
          </w:tcPr>
          <w:p w14:paraId="197884E6" w14:textId="77777777" w:rsidR="00105427" w:rsidRPr="00AF61D9" w:rsidRDefault="00105427">
            <w:pPr>
              <w:spacing w:after="0"/>
              <w:jc w:val="center"/>
              <w:rPr>
                <w:b/>
                <w:bCs/>
              </w:rPr>
            </w:pPr>
            <w:r>
              <w:rPr>
                <w:b/>
                <w:bCs/>
              </w:rPr>
              <w:t>S</w:t>
            </w:r>
          </w:p>
        </w:tc>
        <w:tc>
          <w:tcPr>
            <w:tcW w:w="709" w:type="dxa"/>
            <w:shd w:val="clear" w:color="auto" w:fill="DEEAF6" w:themeFill="accent5" w:themeFillTint="33"/>
            <w:vAlign w:val="center"/>
          </w:tcPr>
          <w:p w14:paraId="3F8F2FE4" w14:textId="77777777" w:rsidR="00105427" w:rsidRPr="00AF61D9" w:rsidRDefault="00105427">
            <w:pPr>
              <w:spacing w:after="0"/>
              <w:jc w:val="center"/>
              <w:rPr>
                <w:b/>
                <w:bCs/>
              </w:rPr>
            </w:pPr>
            <w:r>
              <w:rPr>
                <w:b/>
                <w:bCs/>
              </w:rPr>
              <w:t>NYS</w:t>
            </w:r>
          </w:p>
        </w:tc>
        <w:tc>
          <w:tcPr>
            <w:tcW w:w="3969" w:type="dxa"/>
            <w:shd w:val="clear" w:color="auto" w:fill="DEEAF6" w:themeFill="accent5" w:themeFillTint="33"/>
            <w:vAlign w:val="center"/>
          </w:tcPr>
          <w:p w14:paraId="732D0A7A" w14:textId="77777777" w:rsidR="00105427" w:rsidRPr="00AF61D9" w:rsidRDefault="00105427">
            <w:pPr>
              <w:spacing w:after="0"/>
              <w:jc w:val="center"/>
              <w:rPr>
                <w:b/>
                <w:bCs/>
              </w:rPr>
            </w:pPr>
            <w:r>
              <w:rPr>
                <w:b/>
                <w:bCs/>
              </w:rPr>
              <w:t>Comments</w:t>
            </w:r>
          </w:p>
        </w:tc>
      </w:tr>
      <w:tr w:rsidR="00105427" w:rsidRPr="003037B3" w14:paraId="120BE5FF" w14:textId="77777777">
        <w:trPr>
          <w:trHeight w:val="510"/>
        </w:trPr>
        <w:tc>
          <w:tcPr>
            <w:tcW w:w="9923" w:type="dxa"/>
            <w:gridSpan w:val="4"/>
            <w:shd w:val="clear" w:color="auto" w:fill="E2EFD9" w:themeFill="accent6" w:themeFillTint="33"/>
            <w:vAlign w:val="center"/>
          </w:tcPr>
          <w:p w14:paraId="3DE19487" w14:textId="77777777" w:rsidR="00105427" w:rsidRPr="00AF61D9" w:rsidRDefault="00105427">
            <w:pPr>
              <w:spacing w:after="0"/>
              <w:rPr>
                <w:b/>
                <w:bCs/>
              </w:rPr>
            </w:pPr>
            <w:r>
              <w:rPr>
                <w:b/>
                <w:bCs/>
              </w:rPr>
              <w:t>Did the student competently demonstrate the ability to:</w:t>
            </w:r>
          </w:p>
        </w:tc>
      </w:tr>
      <w:tr w:rsidR="00105427" w:rsidRPr="003037B3" w14:paraId="328FF141" w14:textId="77777777">
        <w:trPr>
          <w:trHeight w:val="971"/>
        </w:trPr>
        <w:tc>
          <w:tcPr>
            <w:tcW w:w="4536" w:type="dxa"/>
          </w:tcPr>
          <w:p w14:paraId="6D833124" w14:textId="46E57AE5" w:rsidR="00105427" w:rsidRPr="00DD500B" w:rsidRDefault="00D57EA7">
            <w:r w:rsidRPr="00D57EA7">
              <w:rPr>
                <w:b/>
                <w:bCs/>
              </w:rPr>
              <w:t>Q</w:t>
            </w:r>
            <w:r w:rsidR="00105427" w:rsidRPr="00D57EA7">
              <w:rPr>
                <w:b/>
                <w:bCs/>
              </w:rPr>
              <w:t>1</w:t>
            </w:r>
            <w:r w:rsidR="00105427" w:rsidRPr="00D57EA7">
              <w:rPr>
                <w:b/>
              </w:rPr>
              <w:t>.</w:t>
            </w:r>
            <w:r w:rsidR="00105427" w:rsidRPr="00DD500B">
              <w:t xml:space="preserve"> </w:t>
            </w:r>
            <w:r w:rsidR="004C47C2" w:rsidRPr="00DD500B">
              <w:t xml:space="preserve">Determine the effectiveness of the strategies outlined in Anika's plan and </w:t>
            </w:r>
            <w:r w:rsidR="00626773" w:rsidRPr="00DD500B">
              <w:t>determine if</w:t>
            </w:r>
            <w:r w:rsidR="004C47C2" w:rsidRPr="00DD500B">
              <w:t xml:space="preserve"> </w:t>
            </w:r>
            <w:r w:rsidR="006768C5">
              <w:t>any indicators suggested</w:t>
            </w:r>
            <w:r w:rsidR="004C47C2" w:rsidRPr="00DD500B">
              <w:t xml:space="preserve"> the need for modifications or additional support</w:t>
            </w:r>
            <w:r w:rsidR="0099060C" w:rsidRPr="00DD500B">
              <w:t>?</w:t>
            </w:r>
          </w:p>
        </w:tc>
        <w:tc>
          <w:tcPr>
            <w:tcW w:w="709" w:type="dxa"/>
          </w:tcPr>
          <w:p w14:paraId="5D01132F" w14:textId="77777777" w:rsidR="00105427" w:rsidRPr="003037B3" w:rsidRDefault="00105427">
            <w:pPr>
              <w:pStyle w:val="TableParagraph"/>
              <w:jc w:val="center"/>
              <w:rPr>
                <w:rFonts w:ascii="Simplon Norm" w:hAnsi="Simplon Norm"/>
                <w:b/>
              </w:rPr>
            </w:pPr>
          </w:p>
          <w:p w14:paraId="0D49DB80" w14:textId="77777777" w:rsidR="00105427" w:rsidRPr="00A71985" w:rsidRDefault="00105427">
            <w:pPr>
              <w:pStyle w:val="TableParagraph"/>
              <w:jc w:val="center"/>
              <w:rPr>
                <w:rFonts w:ascii="Simplon Norm" w:hAnsi="Simplon Norm"/>
                <w:b/>
              </w:rPr>
            </w:pPr>
            <w:r w:rsidRPr="00A71985">
              <w:rPr>
                <w:rFonts w:ascii="Simplon Norm" w:hAnsi="Simplon Norm"/>
                <w:b/>
                <w:noProof/>
              </w:rPr>
              <mc:AlternateContent>
                <mc:Choice Requires="wpg">
                  <w:drawing>
                    <wp:inline distT="0" distB="0" distL="0" distR="0" wp14:anchorId="23EF1DFE" wp14:editId="275E4C3A">
                      <wp:extent cx="160020" cy="160020"/>
                      <wp:effectExtent l="6985" t="1270" r="4445" b="635"/>
                      <wp:docPr id="454725621" name="Group 454725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11770430" name="docshape10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62D66D" id="Group 4547256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HDXzBaDAgAA&#10;XwUAAA4AAAAAAAAAAAAAAAAALgIAAGRycy9lMm9Eb2MueG1sUEsBAi0AFAAGAAgAAAAhANwsL2HZ&#10;AAAAAwEAAA8AAAAAAAAAAAAAAAAA3QQAAGRycy9kb3ducmV2LnhtbFBLBQYAAAAABAAEAPMAAADj&#10;BQAAAAA=&#10;">
                      <v:rect id="docshape10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" filled="f" strokecolor="#37373b" strokeweight=".72pt"/>
                      <w10:anchorlock/>
                    </v:group>
                  </w:pict>
                </mc:Fallback>
              </mc:AlternateContent>
            </w:r>
          </w:p>
        </w:tc>
        <w:tc>
          <w:tcPr>
            <w:tcW w:w="709" w:type="dxa"/>
          </w:tcPr>
          <w:p w14:paraId="657686C7" w14:textId="77777777" w:rsidR="00105427" w:rsidRPr="003037B3" w:rsidRDefault="00105427">
            <w:pPr>
              <w:pStyle w:val="TableParagraph"/>
              <w:jc w:val="center"/>
              <w:rPr>
                <w:rFonts w:ascii="Simplon Norm" w:hAnsi="Simplon Norm"/>
                <w:b/>
              </w:rPr>
            </w:pPr>
          </w:p>
          <w:p w14:paraId="0F1D72DD" w14:textId="77777777" w:rsidR="00105427" w:rsidRPr="00A71985" w:rsidRDefault="00105427">
            <w:pPr>
              <w:pStyle w:val="TableParagraph"/>
              <w:jc w:val="center"/>
              <w:rPr>
                <w:rFonts w:ascii="Simplon Norm" w:hAnsi="Simplon Norm"/>
                <w:b/>
              </w:rPr>
            </w:pPr>
            <w:r w:rsidRPr="00A71985">
              <w:rPr>
                <w:rFonts w:ascii="Simplon Norm" w:hAnsi="Simplon Norm"/>
                <w:b/>
                <w:noProof/>
              </w:rPr>
              <mc:AlternateContent>
                <mc:Choice Requires="wpg">
                  <w:drawing>
                    <wp:inline distT="0" distB="0" distL="0" distR="0" wp14:anchorId="679F1453" wp14:editId="5CDBAA63">
                      <wp:extent cx="160020" cy="160020"/>
                      <wp:effectExtent l="8890" t="1270" r="2540" b="635"/>
                      <wp:docPr id="760623457" name="Group 760623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7020216" name="docshape10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082E27" id="Group 76062345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UdymPoICAABd&#10;BQAADgAAAAAAAAAAAAAAAAAuAgAAZHJzL2Uyb0RvYy54bWxQSwECLQAUAAYACAAAACEA3CwvYdkA&#10;AAADAQAADwAAAAAAAAAAAAAAAADcBAAAZHJzL2Rvd25yZXYueG1sUEsFBgAAAAAEAAQA8wAAAOIF&#10;AAAAAA==&#10;">
                      <v:rect id="docshape10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" filled="f" strokecolor="#37373b" strokeweight=".72pt"/>
                      <w10:anchorlock/>
                    </v:group>
                  </w:pict>
                </mc:Fallback>
              </mc:AlternateContent>
            </w:r>
          </w:p>
        </w:tc>
        <w:tc>
          <w:tcPr>
            <w:tcW w:w="3969" w:type="dxa"/>
          </w:tcPr>
          <w:p w14:paraId="6F8DEB7C" w14:textId="5F1F0362" w:rsidR="00105427" w:rsidRPr="00FF7F70" w:rsidRDefault="00105427" w:rsidP="00FF7F70"/>
        </w:tc>
      </w:tr>
      <w:tr w:rsidR="00105427" w:rsidRPr="003037B3" w14:paraId="0EFDF4B0" w14:textId="77777777">
        <w:trPr>
          <w:trHeight w:val="971"/>
        </w:trPr>
        <w:tc>
          <w:tcPr>
            <w:tcW w:w="4536" w:type="dxa"/>
          </w:tcPr>
          <w:p w14:paraId="10F0E75F" w14:textId="14C924FD" w:rsidR="00105427" w:rsidRPr="00DD500B" w:rsidRDefault="00D57EA7" w:rsidP="00BF16C6">
            <w:r w:rsidRPr="00D57EA7">
              <w:rPr>
                <w:b/>
                <w:bCs/>
              </w:rPr>
              <w:t>Q</w:t>
            </w:r>
            <w:r w:rsidR="00105427" w:rsidRPr="00D57EA7">
              <w:rPr>
                <w:b/>
                <w:bCs/>
              </w:rPr>
              <w:t>2</w:t>
            </w:r>
            <w:r w:rsidR="00105427" w:rsidRPr="00D57EA7">
              <w:rPr>
                <w:b/>
              </w:rPr>
              <w:t>.</w:t>
            </w:r>
            <w:r w:rsidR="00105427" w:rsidRPr="00DD500B">
              <w:t xml:space="preserve"> </w:t>
            </w:r>
            <w:r w:rsidR="00ED5639" w:rsidRPr="00DD500B">
              <w:t xml:space="preserve">Highlight any specific areas within Anika's individualised plan that </w:t>
            </w:r>
            <w:r w:rsidR="0099060C" w:rsidRPr="00DD500B">
              <w:t>they</w:t>
            </w:r>
            <w:r w:rsidR="00ED5639" w:rsidRPr="00DD500B">
              <w:t xml:space="preserve"> believe might require review or adjustment based on her current needs and circumstances?</w:t>
            </w:r>
          </w:p>
        </w:tc>
        <w:tc>
          <w:tcPr>
            <w:tcW w:w="709" w:type="dxa"/>
          </w:tcPr>
          <w:p w14:paraId="04E8E2A2" w14:textId="77777777" w:rsidR="00105427" w:rsidRPr="003037B3" w:rsidRDefault="00105427">
            <w:pPr>
              <w:pStyle w:val="TableParagraph"/>
              <w:jc w:val="center"/>
              <w:rPr>
                <w:rFonts w:ascii="Simplon Norm" w:hAnsi="Simplon Norm"/>
                <w:b/>
              </w:rPr>
            </w:pPr>
          </w:p>
          <w:p w14:paraId="754B2063" w14:textId="77777777" w:rsidR="00105427" w:rsidRPr="003037B3" w:rsidRDefault="00105427">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722489EE" wp14:editId="7ECC53DD">
                      <wp:extent cx="160020" cy="160020"/>
                      <wp:effectExtent l="6985" t="4445" r="4445" b="6985"/>
                      <wp:docPr id="1036794905" name="Group 1036794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6643020" name="docshape10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258258" id="Group 103679490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m9uS2YICAABe&#10;BQAADgAAAAAAAAAAAAAAAAAuAgAAZHJzL2Uyb0RvYy54bWxQSwECLQAUAAYACAAAACEA3CwvYdkA&#10;AAADAQAADwAAAAAAAAAAAAAAAADcBAAAZHJzL2Rvd25yZXYueG1sUEsFBgAAAAAEAAQA8wAAAOIF&#10;A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" filled="f" strokecolor="#37373b" strokeweight=".72pt"/>
                      <w10:anchorlock/>
                    </v:group>
                  </w:pict>
                </mc:Fallback>
              </mc:AlternateContent>
            </w:r>
          </w:p>
        </w:tc>
        <w:tc>
          <w:tcPr>
            <w:tcW w:w="709" w:type="dxa"/>
          </w:tcPr>
          <w:p w14:paraId="5E26775D" w14:textId="77777777" w:rsidR="00105427" w:rsidRPr="003037B3" w:rsidRDefault="00105427">
            <w:pPr>
              <w:pStyle w:val="TableParagraph"/>
              <w:jc w:val="center"/>
              <w:rPr>
                <w:rFonts w:ascii="Simplon Norm" w:hAnsi="Simplon Norm"/>
                <w:b/>
              </w:rPr>
            </w:pPr>
          </w:p>
          <w:p w14:paraId="04BE1F4D" w14:textId="77777777" w:rsidR="00105427" w:rsidRPr="003037B3" w:rsidRDefault="00105427">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7FBA2E68" wp14:editId="249345FE">
                      <wp:extent cx="160020" cy="160020"/>
                      <wp:effectExtent l="8890" t="4445" r="2540" b="6985"/>
                      <wp:docPr id="1709425261" name="Group 1709425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87869480" name="docshape1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ED5843" id="Group 170942526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sJsQw4UC&#10;AABfBQAADgAAAAAAAAAAAAAAAAAuAgAAZHJzL2Uyb0RvYy54bWxQSwECLQAUAAYACAAAACEA3Cwv&#10;YdkAAAADAQAADwAAAAAAAAAAAAAAAADfBAAAZHJzL2Rvd25yZXYueG1sUEsFBgAAAAAEAAQA8wAA&#10;AOUFA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" filled="f" strokecolor="#37373b" strokeweight=".72pt"/>
                      <w10:anchorlock/>
                    </v:group>
                  </w:pict>
                </mc:Fallback>
              </mc:AlternateContent>
            </w:r>
          </w:p>
        </w:tc>
        <w:tc>
          <w:tcPr>
            <w:tcW w:w="3969" w:type="dxa"/>
          </w:tcPr>
          <w:p w14:paraId="477FDAE9" w14:textId="43D1BE43" w:rsidR="00105427" w:rsidRPr="00FF7F70" w:rsidRDefault="00105427" w:rsidP="00FF7F70"/>
        </w:tc>
      </w:tr>
      <w:tr w:rsidR="00105427" w:rsidRPr="003037B3" w14:paraId="655DC13D" w14:textId="77777777">
        <w:trPr>
          <w:trHeight w:val="699"/>
        </w:trPr>
        <w:tc>
          <w:tcPr>
            <w:tcW w:w="4536" w:type="dxa"/>
          </w:tcPr>
          <w:p w14:paraId="20B6A318" w14:textId="51D599CA" w:rsidR="00105427" w:rsidRPr="00DD500B" w:rsidRDefault="00D57EA7" w:rsidP="00723486">
            <w:r w:rsidRPr="00D57EA7">
              <w:rPr>
                <w:b/>
                <w:bCs/>
              </w:rPr>
              <w:t>Q</w:t>
            </w:r>
            <w:r w:rsidR="00105427" w:rsidRPr="00D57EA7">
              <w:rPr>
                <w:b/>
                <w:bCs/>
              </w:rPr>
              <w:t>3</w:t>
            </w:r>
            <w:r w:rsidR="00105427" w:rsidRPr="00D57EA7">
              <w:rPr>
                <w:b/>
              </w:rPr>
              <w:t xml:space="preserve">. </w:t>
            </w:r>
            <w:r w:rsidR="0054221A" w:rsidRPr="00DD500B">
              <w:t>Describe the</w:t>
            </w:r>
            <w:r w:rsidR="00676D61" w:rsidRPr="00DD500B">
              <w:t xml:space="preserve"> process </w:t>
            </w:r>
            <w:r w:rsidR="0054221A" w:rsidRPr="00DD500B">
              <w:t>they</w:t>
            </w:r>
            <w:r w:rsidR="00676D61" w:rsidRPr="00DD500B">
              <w:t xml:space="preserve"> use</w:t>
            </w:r>
            <w:r w:rsidR="0054221A" w:rsidRPr="00DD500B">
              <w:t>d</w:t>
            </w:r>
            <w:r w:rsidR="00676D61" w:rsidRPr="00DD500B">
              <w:t xml:space="preserve"> to gather feedback from Anika regarding her experience with the implemented strategies and interventions and how </w:t>
            </w:r>
            <w:r w:rsidR="00723486" w:rsidRPr="00DD500B">
              <w:t>they</w:t>
            </w:r>
            <w:r w:rsidR="00676D61" w:rsidRPr="00DD500B">
              <w:t xml:space="preserve"> </w:t>
            </w:r>
            <w:r w:rsidR="00723486" w:rsidRPr="00DD500B">
              <w:t>would</w:t>
            </w:r>
            <w:r w:rsidR="00676D61" w:rsidRPr="00DD500B">
              <w:t xml:space="preserve"> incorporate this feedback into potential revisions of her individualised plan</w:t>
            </w:r>
            <w:r w:rsidR="009D687B">
              <w:t>.</w:t>
            </w:r>
          </w:p>
        </w:tc>
        <w:tc>
          <w:tcPr>
            <w:tcW w:w="709" w:type="dxa"/>
          </w:tcPr>
          <w:p w14:paraId="199B879E" w14:textId="77777777" w:rsidR="00105427" w:rsidRPr="003037B3" w:rsidRDefault="00105427">
            <w:pPr>
              <w:pStyle w:val="TableParagraph"/>
              <w:spacing w:before="9"/>
              <w:jc w:val="center"/>
              <w:rPr>
                <w:rFonts w:ascii="Simplon Norm" w:hAnsi="Simplon Norm"/>
                <w:b/>
              </w:rPr>
            </w:pPr>
          </w:p>
          <w:p w14:paraId="7EAE7F34" w14:textId="77777777" w:rsidR="00105427" w:rsidRPr="003037B3" w:rsidRDefault="00105427">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0EB308A3" wp14:editId="055F1223">
                      <wp:extent cx="160020" cy="160020"/>
                      <wp:effectExtent l="6985" t="635" r="4445" b="1270"/>
                      <wp:docPr id="1310890494" name="Group 1310890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80465241"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96213E" id="Group 131089049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5EXn4hAIA&#10;AF8FAAAOAAAAAAAAAAAAAAAAAC4CAABkcnMvZTJvRG9jLnhtbFBLAQItABQABgAIAAAAIQDcLC9h&#10;2QAAAAMBAAAPAAAAAAAAAAAAAAAAAN4EAABkcnMvZG93bnJldi54bWxQSwUGAAAAAAQABADzAAAA&#10;5AU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" filled="f" strokecolor="#37373b" strokeweight=".72pt"/>
                      <w10:anchorlock/>
                    </v:group>
                  </w:pict>
                </mc:Fallback>
              </mc:AlternateContent>
            </w:r>
          </w:p>
        </w:tc>
        <w:tc>
          <w:tcPr>
            <w:tcW w:w="709" w:type="dxa"/>
          </w:tcPr>
          <w:p w14:paraId="0752E0AF" w14:textId="77777777" w:rsidR="00105427" w:rsidRPr="003037B3" w:rsidRDefault="00105427">
            <w:pPr>
              <w:pStyle w:val="TableParagraph"/>
              <w:spacing w:before="9"/>
              <w:jc w:val="center"/>
              <w:rPr>
                <w:rFonts w:ascii="Simplon Norm" w:hAnsi="Simplon Norm"/>
                <w:b/>
              </w:rPr>
            </w:pPr>
          </w:p>
          <w:p w14:paraId="1182578B" w14:textId="77777777" w:rsidR="00105427" w:rsidRPr="003037B3" w:rsidRDefault="00105427">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2B476FAE" wp14:editId="6E942B11">
                      <wp:extent cx="160020" cy="160020"/>
                      <wp:effectExtent l="8890" t="635" r="2540" b="1270"/>
                      <wp:docPr id="537747127" name="Group 537747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89614456"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B165EE" id="Group 53774712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P7WShODAgAA&#10;XgUAAA4AAAAAAAAAAAAAAAAALgIAAGRycy9lMm9Eb2MueG1sUEsBAi0AFAAGAAgAAAAhANwsL2HZ&#10;AAAAAwEAAA8AAAAAAAAAAAAAAAAA3QQAAGRycy9kb3ducmV2LnhtbFBLBQYAAAAABAAEAPMAAADj&#10;BQ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" filled="f" strokecolor="#37373b" strokeweight=".72pt"/>
                      <w10:anchorlock/>
                    </v:group>
                  </w:pict>
                </mc:Fallback>
              </mc:AlternateContent>
            </w:r>
          </w:p>
        </w:tc>
        <w:tc>
          <w:tcPr>
            <w:tcW w:w="3969" w:type="dxa"/>
          </w:tcPr>
          <w:p w14:paraId="543A8DC6" w14:textId="607CED40" w:rsidR="00105427" w:rsidRPr="00FF7F70" w:rsidRDefault="00105427" w:rsidP="00FF7F70"/>
        </w:tc>
      </w:tr>
      <w:tr w:rsidR="00700C7B" w:rsidRPr="003037B3" w14:paraId="3FDCDD71" w14:textId="77777777">
        <w:trPr>
          <w:trHeight w:val="699"/>
        </w:trPr>
        <w:tc>
          <w:tcPr>
            <w:tcW w:w="4536" w:type="dxa"/>
          </w:tcPr>
          <w:p w14:paraId="1E399491" w14:textId="79D8A251" w:rsidR="00700C7B" w:rsidRPr="00D57EA7" w:rsidRDefault="00700C7B" w:rsidP="00723486">
            <w:pPr>
              <w:rPr>
                <w:b/>
                <w:bCs/>
              </w:rPr>
            </w:pPr>
            <w:r>
              <w:rPr>
                <w:b/>
                <w:bCs/>
              </w:rPr>
              <w:t xml:space="preserve">Q4. </w:t>
            </w:r>
            <w:r w:rsidRPr="0017094E">
              <w:t xml:space="preserve">Describe how they </w:t>
            </w:r>
            <w:r w:rsidR="00A62ED9" w:rsidRPr="0017094E">
              <w:t>ensure thorough documentation of casework interventions and compl</w:t>
            </w:r>
            <w:r w:rsidR="007E10FC" w:rsidRPr="0017094E">
              <w:t>iance</w:t>
            </w:r>
            <w:r w:rsidR="00A62ED9" w:rsidRPr="0017094E">
              <w:t xml:space="preserve"> with evidence-based practice and confidentiality requirements</w:t>
            </w:r>
            <w:r w:rsidR="009D687B">
              <w:t>.</w:t>
            </w:r>
          </w:p>
        </w:tc>
        <w:tc>
          <w:tcPr>
            <w:tcW w:w="709" w:type="dxa"/>
          </w:tcPr>
          <w:p w14:paraId="22054F60" w14:textId="77777777" w:rsidR="00700C7B" w:rsidRPr="003037B3" w:rsidRDefault="00700C7B">
            <w:pPr>
              <w:pStyle w:val="TableParagraph"/>
              <w:spacing w:before="9"/>
              <w:jc w:val="center"/>
              <w:rPr>
                <w:rFonts w:ascii="Simplon Norm" w:hAnsi="Simplon Norm"/>
                <w:b/>
              </w:rPr>
            </w:pPr>
          </w:p>
        </w:tc>
        <w:tc>
          <w:tcPr>
            <w:tcW w:w="709" w:type="dxa"/>
          </w:tcPr>
          <w:p w14:paraId="40C2E167" w14:textId="77777777" w:rsidR="00700C7B" w:rsidRPr="003037B3" w:rsidRDefault="00700C7B">
            <w:pPr>
              <w:pStyle w:val="TableParagraph"/>
              <w:spacing w:before="9"/>
              <w:jc w:val="center"/>
              <w:rPr>
                <w:rFonts w:ascii="Simplon Norm" w:hAnsi="Simplon Norm"/>
                <w:b/>
              </w:rPr>
            </w:pPr>
          </w:p>
        </w:tc>
        <w:tc>
          <w:tcPr>
            <w:tcW w:w="3969" w:type="dxa"/>
          </w:tcPr>
          <w:p w14:paraId="0F4E09DB" w14:textId="33A69315" w:rsidR="00700C7B" w:rsidRPr="00FF7F70" w:rsidRDefault="00700C7B" w:rsidP="00FF7F70"/>
        </w:tc>
      </w:tr>
      <w:tr w:rsidR="00700C7B" w:rsidRPr="003037B3" w14:paraId="2FAA7F68" w14:textId="77777777">
        <w:trPr>
          <w:trHeight w:val="699"/>
        </w:trPr>
        <w:tc>
          <w:tcPr>
            <w:tcW w:w="4536" w:type="dxa"/>
          </w:tcPr>
          <w:p w14:paraId="7BB82BF9" w14:textId="3D6C8171" w:rsidR="00700C7B" w:rsidRPr="00286067" w:rsidRDefault="00700C7B" w:rsidP="00286067">
            <w:pPr>
              <w:ind w:left="97"/>
              <w:rPr>
                <w:b/>
                <w:bCs/>
              </w:rPr>
            </w:pPr>
            <w:r w:rsidRPr="00286067">
              <w:rPr>
                <w:b/>
                <w:bCs/>
              </w:rPr>
              <w:t>Q5.</w:t>
            </w:r>
            <w:r w:rsidR="00042764" w:rsidRPr="00286067">
              <w:rPr>
                <w:b/>
                <w:bCs/>
              </w:rPr>
              <w:t xml:space="preserve"> </w:t>
            </w:r>
            <w:r w:rsidR="00042764" w:rsidRPr="0017094E">
              <w:t>Describe how they will determine when Anika is ready for case closure and how they will implement this, following organisational procedures, ethical and professional conduct</w:t>
            </w:r>
            <w:r w:rsidR="009D687B">
              <w:t>.</w:t>
            </w:r>
          </w:p>
        </w:tc>
        <w:tc>
          <w:tcPr>
            <w:tcW w:w="709" w:type="dxa"/>
          </w:tcPr>
          <w:p w14:paraId="637BE52B" w14:textId="77777777" w:rsidR="00700C7B" w:rsidRPr="003037B3" w:rsidRDefault="00700C7B">
            <w:pPr>
              <w:pStyle w:val="TableParagraph"/>
              <w:spacing w:before="9"/>
              <w:jc w:val="center"/>
              <w:rPr>
                <w:rFonts w:ascii="Simplon Norm" w:hAnsi="Simplon Norm"/>
                <w:b/>
              </w:rPr>
            </w:pPr>
          </w:p>
        </w:tc>
        <w:tc>
          <w:tcPr>
            <w:tcW w:w="709" w:type="dxa"/>
          </w:tcPr>
          <w:p w14:paraId="23138A40" w14:textId="77777777" w:rsidR="00700C7B" w:rsidRPr="003037B3" w:rsidRDefault="00700C7B">
            <w:pPr>
              <w:pStyle w:val="TableParagraph"/>
              <w:spacing w:before="9"/>
              <w:jc w:val="center"/>
              <w:rPr>
                <w:rFonts w:ascii="Simplon Norm" w:hAnsi="Simplon Norm"/>
                <w:b/>
              </w:rPr>
            </w:pPr>
          </w:p>
        </w:tc>
        <w:tc>
          <w:tcPr>
            <w:tcW w:w="3969" w:type="dxa"/>
          </w:tcPr>
          <w:p w14:paraId="3FAB74BE" w14:textId="18655683" w:rsidR="00700C7B" w:rsidRPr="00FF7F70" w:rsidRDefault="00700C7B" w:rsidP="00FF7F70"/>
        </w:tc>
      </w:tr>
      <w:tr w:rsidR="00105427" w:rsidRPr="003037B3" w14:paraId="4E165559" w14:textId="77777777">
        <w:trPr>
          <w:trHeight w:val="2613"/>
        </w:trPr>
        <w:tc>
          <w:tcPr>
            <w:tcW w:w="9923" w:type="dxa"/>
            <w:gridSpan w:val="4"/>
          </w:tcPr>
          <w:p w14:paraId="3ECCE4BF" w14:textId="1021DB0E" w:rsidR="00105427" w:rsidRPr="00AF098D" w:rsidRDefault="00105427">
            <w:pPr>
              <w:rPr>
                <w:b/>
                <w:bCs/>
              </w:rPr>
            </w:pPr>
            <w:r w:rsidRPr="00AF61D9">
              <w:rPr>
                <w:b/>
                <w:bCs/>
              </w:rPr>
              <w:lastRenderedPageBreak/>
              <w:t xml:space="preserve">Overall Comments for </w:t>
            </w:r>
            <w:r w:rsidRPr="00AF098D">
              <w:rPr>
                <w:b/>
                <w:bCs/>
              </w:rPr>
              <w:t xml:space="preserve">Role-play 1: Part B: </w:t>
            </w:r>
            <w:r w:rsidR="004E1F4B">
              <w:rPr>
                <w:b/>
                <w:bCs/>
              </w:rPr>
              <w:t>Modifications and Support</w:t>
            </w:r>
          </w:p>
          <w:p w14:paraId="55703E64" w14:textId="77777777" w:rsidR="00105427" w:rsidRPr="00AF61D9" w:rsidRDefault="00105427">
            <w:pPr>
              <w:rPr>
                <w:b/>
                <w:bCs/>
              </w:rPr>
            </w:pPr>
          </w:p>
        </w:tc>
      </w:tr>
    </w:tbl>
    <w:p w14:paraId="49D51B10" w14:textId="77777777" w:rsidR="00105427" w:rsidRDefault="00105427" w:rsidP="00105427"/>
    <w:p w14:paraId="74D8A010" w14:textId="575106B9" w:rsidR="009351AC" w:rsidRPr="00E8069A" w:rsidRDefault="003552C1" w:rsidP="00E8069A">
      <w:pPr>
        <w:pStyle w:val="Heading1"/>
        <w:rPr>
          <w:b/>
          <w:color w:val="FF0000"/>
          <w:sz w:val="28"/>
          <w:szCs w:val="28"/>
        </w:rPr>
      </w:pPr>
      <w:r>
        <w:br w:type="page"/>
      </w:r>
      <w:bookmarkStart w:id="17" w:name="_Toc149231694"/>
      <w:bookmarkStart w:id="18" w:name="_Hlk161931601"/>
      <w:bookmarkStart w:id="19" w:name="_Toc169163613"/>
      <w:r w:rsidR="009351AC" w:rsidRPr="00CF12EB">
        <w:lastRenderedPageBreak/>
        <w:t xml:space="preserve">Practical </w:t>
      </w:r>
      <w:r w:rsidR="009351AC">
        <w:t>10</w:t>
      </w:r>
      <w:r w:rsidR="009351AC" w:rsidRPr="00CF12EB">
        <w:t>A</w:t>
      </w:r>
      <w:bookmarkEnd w:id="17"/>
      <w:bookmarkEnd w:id="19"/>
    </w:p>
    <w:p w14:paraId="7BA3A982" w14:textId="4300BC1D" w:rsidR="005843D5" w:rsidRPr="0008748D" w:rsidRDefault="009351AC" w:rsidP="009351AC">
      <w:pPr>
        <w:spacing w:before="120" w:after="0"/>
        <w:rPr>
          <w:rFonts w:asciiTheme="majorHAnsi" w:hAnsiTheme="majorHAnsi" w:cstheme="majorHAnsi"/>
          <w:sz w:val="36"/>
          <w:szCs w:val="36"/>
        </w:rPr>
      </w:pPr>
      <w:r w:rsidRPr="00CE50BF">
        <w:rPr>
          <w:rFonts w:asciiTheme="majorHAnsi" w:hAnsiTheme="majorHAnsi" w:cstheme="majorHAnsi"/>
          <w:sz w:val="36"/>
          <w:szCs w:val="36"/>
        </w:rPr>
        <w:t>Recognise and Respond to Crisis Situations</w:t>
      </w:r>
      <w:r w:rsidRPr="00F1760F">
        <w:rPr>
          <w:rFonts w:asciiTheme="majorHAnsi" w:hAnsiTheme="majorHAnsi" w:cstheme="majorHAnsi"/>
          <w:sz w:val="36"/>
          <w:szCs w:val="36"/>
        </w:rPr>
        <w:t xml:space="preserve"> |</w:t>
      </w:r>
      <w:r w:rsidRPr="008159AE">
        <w:rPr>
          <w:rFonts w:asciiTheme="majorHAnsi" w:hAnsiTheme="majorHAnsi" w:cstheme="majorHAnsi"/>
          <w:sz w:val="36"/>
          <w:szCs w:val="36"/>
        </w:rPr>
        <w:t>CHCC</w:t>
      </w:r>
      <w:r>
        <w:rPr>
          <w:rFonts w:asciiTheme="majorHAnsi" w:hAnsiTheme="majorHAnsi" w:cstheme="majorHAnsi"/>
          <w:sz w:val="36"/>
          <w:szCs w:val="36"/>
        </w:rPr>
        <w:t>C</w:t>
      </w:r>
      <w:r w:rsidRPr="008159AE">
        <w:rPr>
          <w:rFonts w:asciiTheme="majorHAnsi" w:hAnsiTheme="majorHAnsi" w:cstheme="majorHAnsi"/>
          <w:sz w:val="36"/>
          <w:szCs w:val="36"/>
        </w:rPr>
        <w:t>S0</w:t>
      </w:r>
      <w:r>
        <w:rPr>
          <w:rFonts w:asciiTheme="majorHAnsi" w:hAnsiTheme="majorHAnsi" w:cstheme="majorHAnsi"/>
          <w:sz w:val="36"/>
          <w:szCs w:val="36"/>
        </w:rPr>
        <w:t>19</w:t>
      </w:r>
    </w:p>
    <w:p w14:paraId="21B4CC1A" w14:textId="37C6FA5D" w:rsidR="003D2EBA" w:rsidRPr="003D2EBA" w:rsidRDefault="003D2EBA" w:rsidP="003D2EBA">
      <w:pPr>
        <w:pStyle w:val="Heading2"/>
        <w:spacing w:before="400" w:after="240"/>
        <w:rPr>
          <w:color w:val="0D0D0D" w:themeColor="text1" w:themeTint="F2"/>
        </w:rPr>
      </w:pPr>
      <w:bookmarkStart w:id="20" w:name="_Toc149231695"/>
      <w:bookmarkStart w:id="21" w:name="_Hlk161834803"/>
      <w:bookmarkStart w:id="22" w:name="_Toc169163614"/>
      <w:bookmarkEnd w:id="18"/>
      <w:r w:rsidRPr="003D2EBA">
        <w:rPr>
          <w:color w:val="0D0D0D" w:themeColor="text1" w:themeTint="F2"/>
        </w:rPr>
        <w:t xml:space="preserve">Role-play 1: </w:t>
      </w:r>
      <w:bookmarkStart w:id="23" w:name="_Hlk158812521"/>
      <w:r w:rsidRPr="003D2EBA">
        <w:rPr>
          <w:color w:val="0D0D0D" w:themeColor="text1" w:themeTint="F2"/>
        </w:rPr>
        <w:t xml:space="preserve">Part A: </w:t>
      </w:r>
      <w:r w:rsidR="00AD004D">
        <w:rPr>
          <w:color w:val="0D0D0D" w:themeColor="text1" w:themeTint="F2"/>
        </w:rPr>
        <w:t>Third</w:t>
      </w:r>
      <w:r w:rsidRPr="003D2EBA">
        <w:rPr>
          <w:color w:val="0D0D0D" w:themeColor="text1" w:themeTint="F2"/>
        </w:rPr>
        <w:t xml:space="preserve"> Session with </w:t>
      </w:r>
      <w:bookmarkEnd w:id="20"/>
      <w:r w:rsidRPr="003D2EBA">
        <w:rPr>
          <w:color w:val="0D0D0D" w:themeColor="text1" w:themeTint="F2"/>
        </w:rPr>
        <w:t>Christine Baker</w:t>
      </w:r>
      <w:bookmarkEnd w:id="22"/>
    </w:p>
    <w:p w14:paraId="75398D23" w14:textId="64322A08" w:rsidR="0014543A" w:rsidRPr="0032573A" w:rsidRDefault="0014543A" w:rsidP="0014543A">
      <w:pPr>
        <w:pStyle w:val="Heading3"/>
        <w:spacing w:after="240"/>
      </w:pPr>
      <w:bookmarkStart w:id="24" w:name="_Toc144463689"/>
      <w:bookmarkStart w:id="25" w:name="_Toc149231696"/>
      <w:bookmarkStart w:id="26" w:name="_Hlk128584947"/>
      <w:bookmarkStart w:id="27" w:name="_Toc169163615"/>
      <w:bookmarkEnd w:id="21"/>
      <w:bookmarkEnd w:id="23"/>
      <w:r w:rsidRPr="0032573A">
        <w:t>Observation Checklist</w:t>
      </w:r>
      <w:bookmarkEnd w:id="24"/>
      <w:bookmarkEnd w:id="25"/>
      <w:bookmarkEnd w:id="27"/>
    </w:p>
    <w:p w14:paraId="3BE86CE7" w14:textId="77777777" w:rsidR="0014543A" w:rsidRPr="0032573A" w:rsidRDefault="0014543A" w:rsidP="0014543A">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0C5C7D50" w14:textId="34D35FA7" w:rsidR="000F7799" w:rsidRPr="0014543A" w:rsidRDefault="0014543A" w:rsidP="0014543A">
      <w:pPr>
        <w:rPr>
          <w:color w:val="FF0000"/>
          <w:sz w:val="28"/>
          <w:szCs w:val="24"/>
        </w:rPr>
      </w:pPr>
      <w:r w:rsidRPr="0032573A">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32573A">
        <w:rPr>
          <w:rFonts w:eastAsia="Calibri" w:cs="Times New Roman"/>
          <w:color w:val="FF0000"/>
          <w:szCs w:val="22"/>
          <w:lang w:bidi="ar-SA"/>
        </w:rPr>
        <w:t>result as Satisfactory (S) or Not Yet Satisfactory (NYS)</w:t>
      </w:r>
    </w:p>
    <w:tbl>
      <w:tblPr>
        <w:tblW w:w="232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4395"/>
        <w:gridCol w:w="779"/>
        <w:gridCol w:w="71"/>
        <w:gridCol w:w="709"/>
        <w:gridCol w:w="4536"/>
        <w:gridCol w:w="4253"/>
        <w:gridCol w:w="4253"/>
        <w:gridCol w:w="4253"/>
      </w:tblGrid>
      <w:tr w:rsidR="009C0F7D" w:rsidRPr="00310EDE" w14:paraId="2687A308" w14:textId="77777777" w:rsidTr="00523803">
        <w:trPr>
          <w:gridAfter w:val="3"/>
          <w:wAfter w:w="12759" w:type="dxa"/>
          <w:tblHeader/>
        </w:trPr>
        <w:tc>
          <w:tcPr>
            <w:tcW w:w="4395" w:type="dxa"/>
            <w:tcBorders>
              <w:top w:val="single" w:sz="4" w:space="0" w:color="auto"/>
            </w:tcBorders>
            <w:shd w:val="clear" w:color="auto" w:fill="DEEAF6" w:themeFill="accent5" w:themeFillTint="33"/>
            <w:vAlign w:val="center"/>
          </w:tcPr>
          <w:p w14:paraId="20FE80FA" w14:textId="0FAE9ED7" w:rsidR="009C0F7D" w:rsidRPr="00360F5F" w:rsidRDefault="009C0F7D" w:rsidP="00A83BE4">
            <w:pPr>
              <w:spacing w:after="0"/>
              <w:rPr>
                <w:b/>
                <w:bCs/>
                <w:color w:val="000000" w:themeColor="text1"/>
                <w:sz w:val="24"/>
                <w:szCs w:val="22"/>
              </w:rPr>
            </w:pPr>
            <w:r w:rsidRPr="00360F5F">
              <w:rPr>
                <w:b/>
                <w:bCs/>
                <w:color w:val="000000" w:themeColor="text1"/>
                <w:szCs w:val="20"/>
              </w:rPr>
              <w:t>Observation</w:t>
            </w:r>
          </w:p>
        </w:tc>
        <w:tc>
          <w:tcPr>
            <w:tcW w:w="779" w:type="dxa"/>
            <w:tcBorders>
              <w:bottom w:val="single" w:sz="4" w:space="0" w:color="auto"/>
            </w:tcBorders>
            <w:shd w:val="clear" w:color="auto" w:fill="DEEAF6" w:themeFill="accent5" w:themeFillTint="33"/>
            <w:vAlign w:val="center"/>
          </w:tcPr>
          <w:p w14:paraId="5EA6C951" w14:textId="3910593A" w:rsidR="009C0F7D" w:rsidRPr="00ED1F02" w:rsidRDefault="009C0F7D" w:rsidP="00A83BE4">
            <w:pPr>
              <w:spacing w:after="0"/>
              <w:jc w:val="center"/>
              <w:rPr>
                <w:b/>
                <w:bCs/>
              </w:rPr>
            </w:pPr>
            <w:r w:rsidRPr="00F86273">
              <w:rPr>
                <w:b/>
                <w:bCs/>
              </w:rPr>
              <w:t>S</w:t>
            </w:r>
          </w:p>
        </w:tc>
        <w:tc>
          <w:tcPr>
            <w:tcW w:w="780" w:type="dxa"/>
            <w:gridSpan w:val="2"/>
            <w:tcBorders>
              <w:bottom w:val="single" w:sz="4" w:space="0" w:color="auto"/>
            </w:tcBorders>
            <w:shd w:val="clear" w:color="auto" w:fill="DEEAF6" w:themeFill="accent5" w:themeFillTint="33"/>
            <w:vAlign w:val="center"/>
          </w:tcPr>
          <w:p w14:paraId="3F8601BE" w14:textId="433BC59C" w:rsidR="009C0F7D" w:rsidRPr="00ED1F02" w:rsidRDefault="009C0F7D" w:rsidP="00A83BE4">
            <w:pPr>
              <w:spacing w:after="0"/>
              <w:jc w:val="center"/>
              <w:rPr>
                <w:b/>
                <w:bCs/>
              </w:rPr>
            </w:pPr>
            <w:r w:rsidRPr="00F86273">
              <w:rPr>
                <w:b/>
                <w:bCs/>
              </w:rPr>
              <w:t>NYS</w:t>
            </w:r>
          </w:p>
        </w:tc>
        <w:tc>
          <w:tcPr>
            <w:tcW w:w="4536" w:type="dxa"/>
            <w:shd w:val="clear" w:color="auto" w:fill="DEEAF6" w:themeFill="accent5" w:themeFillTint="33"/>
            <w:vAlign w:val="center"/>
          </w:tcPr>
          <w:p w14:paraId="12FD9D49" w14:textId="6718CCB5" w:rsidR="009C0F7D" w:rsidRPr="00485490" w:rsidRDefault="009C0F7D" w:rsidP="00A83BE4">
            <w:pPr>
              <w:pStyle w:val="TableParagraph"/>
              <w:jc w:val="center"/>
              <w:rPr>
                <w:rFonts w:ascii="Simplon Norm" w:hAnsi="Simplon Norm"/>
                <w:b/>
                <w:bCs/>
              </w:rPr>
            </w:pPr>
            <w:r w:rsidRPr="00485490">
              <w:rPr>
                <w:rFonts w:ascii="Simplon Norm" w:hAnsi="Simplon Norm"/>
                <w:b/>
                <w:bCs/>
              </w:rPr>
              <w:t>Comments</w:t>
            </w:r>
          </w:p>
        </w:tc>
      </w:tr>
      <w:tr w:rsidR="006F6718" w:rsidRPr="00310EDE" w14:paraId="51FAA2C9" w14:textId="77777777" w:rsidTr="00523803">
        <w:trPr>
          <w:gridAfter w:val="3"/>
          <w:wAfter w:w="12759" w:type="dxa"/>
          <w:trHeight w:val="688"/>
        </w:trPr>
        <w:tc>
          <w:tcPr>
            <w:tcW w:w="10490" w:type="dxa"/>
            <w:gridSpan w:val="5"/>
            <w:shd w:val="clear" w:color="auto" w:fill="E2EFD9" w:themeFill="accent6" w:themeFillTint="33"/>
          </w:tcPr>
          <w:p w14:paraId="21EA0B04" w14:textId="77777777" w:rsidR="006F6718" w:rsidRPr="00360F5F" w:rsidRDefault="006F6718" w:rsidP="00761281">
            <w:pPr>
              <w:rPr>
                <w:color w:val="000000" w:themeColor="text1"/>
              </w:rPr>
            </w:pPr>
            <w:r w:rsidRPr="00360F5F">
              <w:rPr>
                <w:b/>
                <w:bCs/>
                <w:color w:val="000000" w:themeColor="text1"/>
              </w:rPr>
              <w:t xml:space="preserve">Q1. </w:t>
            </w:r>
            <w:r w:rsidRPr="00360F5F">
              <w:rPr>
                <w:color w:val="000000" w:themeColor="text1"/>
              </w:rPr>
              <w:t xml:space="preserve">Did the student demonstrate an ability to competently assess and respond to a client in a state of crisis? </w:t>
            </w:r>
          </w:p>
          <w:p w14:paraId="7F85FAFC" w14:textId="6E5DDCBC" w:rsidR="006F6718" w:rsidRPr="00360F5F" w:rsidRDefault="006F6718" w:rsidP="00761281">
            <w:pPr>
              <w:rPr>
                <w:color w:val="000000" w:themeColor="text1"/>
                <w:szCs w:val="22"/>
                <w:lang w:val="en-US" w:eastAsia="en-US" w:bidi="ar-SA"/>
              </w:rPr>
            </w:pPr>
            <w:r w:rsidRPr="00360F5F">
              <w:rPr>
                <w:color w:val="000000" w:themeColor="text1"/>
              </w:rPr>
              <w:t>Specifically, did the student demonstrate an ability to competently:</w:t>
            </w:r>
          </w:p>
        </w:tc>
      </w:tr>
      <w:tr w:rsidR="003E4032" w:rsidRPr="00310EDE" w14:paraId="4D505DAF" w14:textId="77777777" w:rsidTr="00523803">
        <w:trPr>
          <w:gridAfter w:val="3"/>
          <w:wAfter w:w="12759" w:type="dxa"/>
          <w:trHeight w:val="286"/>
        </w:trPr>
        <w:tc>
          <w:tcPr>
            <w:tcW w:w="10490" w:type="dxa"/>
            <w:gridSpan w:val="5"/>
            <w:shd w:val="clear" w:color="auto" w:fill="FFF2CC" w:themeFill="accent4" w:themeFillTint="33"/>
          </w:tcPr>
          <w:p w14:paraId="1AD3E04B" w14:textId="60DCDF7D" w:rsidR="003E4032" w:rsidRPr="00310EDE" w:rsidRDefault="003E4032" w:rsidP="006D3134">
            <w:pPr>
              <w:spacing w:before="80" w:after="80"/>
              <w:rPr>
                <w:szCs w:val="22"/>
                <w:lang w:val="en-US" w:eastAsia="en-US" w:bidi="ar-SA"/>
              </w:rPr>
            </w:pPr>
            <w:r w:rsidRPr="00ED1F02">
              <w:rPr>
                <w:b/>
                <w:bCs/>
              </w:rPr>
              <w:t>Ob1. Greet Christine and gently explore her current situation, as demonstrated by:</w:t>
            </w:r>
          </w:p>
        </w:tc>
      </w:tr>
      <w:tr w:rsidR="00310EDE" w:rsidRPr="00310EDE" w14:paraId="0D7FC542" w14:textId="77777777" w:rsidTr="00523803">
        <w:trPr>
          <w:gridAfter w:val="3"/>
          <w:wAfter w:w="12759" w:type="dxa"/>
          <w:trHeight w:val="417"/>
        </w:trPr>
        <w:tc>
          <w:tcPr>
            <w:tcW w:w="4395" w:type="dxa"/>
          </w:tcPr>
          <w:p w14:paraId="32191237" w14:textId="1C9E45DC" w:rsidR="00310EDE" w:rsidRPr="00360F5F" w:rsidRDefault="00A744E2" w:rsidP="00B432AB">
            <w:pPr>
              <w:pStyle w:val="ListParagraph"/>
              <w:numPr>
                <w:ilvl w:val="0"/>
                <w:numId w:val="17"/>
              </w:numPr>
              <w:rPr>
                <w:color w:val="0D0D0D" w:themeColor="text1" w:themeTint="F2"/>
              </w:rPr>
            </w:pPr>
            <w:r w:rsidRPr="00360F5F">
              <w:rPr>
                <w:color w:val="0D0D0D" w:themeColor="text1" w:themeTint="F2"/>
              </w:rPr>
              <w:t>Greeting Christine by name and beginning to facilitate a discussion about her current situation</w:t>
            </w:r>
          </w:p>
        </w:tc>
        <w:tc>
          <w:tcPr>
            <w:tcW w:w="850" w:type="dxa"/>
            <w:gridSpan w:val="2"/>
          </w:tcPr>
          <w:p w14:paraId="06DC8A4C" w14:textId="77777777" w:rsidR="00310EDE" w:rsidRPr="00310EDE" w:rsidRDefault="00310EDE" w:rsidP="00864712">
            <w:pPr>
              <w:pStyle w:val="TableParagraph"/>
              <w:spacing w:before="5"/>
              <w:jc w:val="center"/>
              <w:rPr>
                <w:rFonts w:ascii="Simplon Norm" w:hAnsi="Simplon Norm"/>
                <w:b/>
              </w:rPr>
            </w:pPr>
          </w:p>
          <w:p w14:paraId="55B22F91" w14:textId="77777777" w:rsidR="00310EDE" w:rsidRPr="00864712" w:rsidRDefault="00310EDE" w:rsidP="00864712">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64E70EE" wp14:editId="0A4F0925">
                      <wp:extent cx="160020" cy="160020"/>
                      <wp:effectExtent l="6985" t="8890" r="4445" b="2540"/>
                      <wp:docPr id="8503" name="Group 8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504" name="docshape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5F656B" id="Group 850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" filled="f" strokecolor="#37373b" strokeweight=".72pt"/>
                      <w10:anchorlock/>
                    </v:group>
                  </w:pict>
                </mc:Fallback>
              </mc:AlternateContent>
            </w:r>
          </w:p>
        </w:tc>
        <w:tc>
          <w:tcPr>
            <w:tcW w:w="709" w:type="dxa"/>
          </w:tcPr>
          <w:p w14:paraId="2FD7C317" w14:textId="77777777" w:rsidR="00310EDE" w:rsidRPr="00310EDE" w:rsidRDefault="00310EDE" w:rsidP="00864712">
            <w:pPr>
              <w:pStyle w:val="TableParagraph"/>
              <w:spacing w:before="5"/>
              <w:jc w:val="center"/>
              <w:rPr>
                <w:rFonts w:ascii="Simplon Norm" w:hAnsi="Simplon Norm"/>
                <w:b/>
              </w:rPr>
            </w:pPr>
          </w:p>
          <w:p w14:paraId="03641509" w14:textId="77777777" w:rsidR="00310EDE" w:rsidRPr="00864712" w:rsidRDefault="00310EDE" w:rsidP="00864712">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151E8A24" wp14:editId="4FA6354F">
                      <wp:extent cx="160020" cy="160020"/>
                      <wp:effectExtent l="8890" t="8890" r="2540" b="2540"/>
                      <wp:docPr id="8505" name="Group 8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506" name="docshape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D51591" id="Group 850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" filled="f" strokecolor="#37373b" strokeweight=".72pt"/>
                      <w10:anchorlock/>
                    </v:group>
                  </w:pict>
                </mc:Fallback>
              </mc:AlternateContent>
            </w:r>
          </w:p>
        </w:tc>
        <w:tc>
          <w:tcPr>
            <w:tcW w:w="4536" w:type="dxa"/>
          </w:tcPr>
          <w:p w14:paraId="3FC1EBCC" w14:textId="3DD50FA9" w:rsidR="00AF5D1E" w:rsidRPr="00542828" w:rsidRDefault="00AF5D1E" w:rsidP="00F41008">
            <w:pPr>
              <w:spacing w:after="0"/>
            </w:pPr>
          </w:p>
        </w:tc>
      </w:tr>
      <w:tr w:rsidR="00310EDE" w:rsidRPr="00310EDE" w14:paraId="10CB71F7" w14:textId="77777777" w:rsidTr="00523803">
        <w:trPr>
          <w:gridAfter w:val="3"/>
          <w:wAfter w:w="12759" w:type="dxa"/>
          <w:trHeight w:val="419"/>
        </w:trPr>
        <w:tc>
          <w:tcPr>
            <w:tcW w:w="4395" w:type="dxa"/>
          </w:tcPr>
          <w:p w14:paraId="3565DCFA" w14:textId="56EF5DF4" w:rsidR="00310EDE" w:rsidRPr="00360F5F" w:rsidRDefault="00A351C9" w:rsidP="00B432AB">
            <w:pPr>
              <w:pStyle w:val="ListParagraph"/>
              <w:numPr>
                <w:ilvl w:val="0"/>
                <w:numId w:val="17"/>
              </w:numPr>
              <w:rPr>
                <w:color w:val="0D0D0D" w:themeColor="text1" w:themeTint="F2"/>
              </w:rPr>
            </w:pPr>
            <w:r w:rsidRPr="00360F5F">
              <w:rPr>
                <w:color w:val="0D0D0D" w:themeColor="text1" w:themeTint="F2"/>
              </w:rPr>
              <w:t>Using an appropriate combination of effective counselling</w:t>
            </w:r>
            <w:r w:rsidR="009522FF" w:rsidRPr="00360F5F">
              <w:rPr>
                <w:color w:val="0D0D0D" w:themeColor="text1" w:themeTint="F2"/>
              </w:rPr>
              <w:t xml:space="preserve"> </w:t>
            </w:r>
            <w:r w:rsidRPr="00360F5F">
              <w:rPr>
                <w:color w:val="0D0D0D" w:themeColor="text1" w:themeTint="F2"/>
              </w:rPr>
              <w:t>communication skills (</w:t>
            </w:r>
            <w:r w:rsidR="003A6A7B" w:rsidRPr="00360F5F">
              <w:rPr>
                <w:color w:val="0D0D0D" w:themeColor="text1" w:themeTint="F2"/>
              </w:rPr>
              <w:t>for example</w:t>
            </w:r>
            <w:r w:rsidRPr="00360F5F">
              <w:rPr>
                <w:color w:val="0D0D0D" w:themeColor="text1" w:themeTint="F2"/>
              </w:rPr>
              <w:t>, attending behaviours, effective questioning, reflection, focusing, etc.) to explore Christine’s story and her understanding of her situation</w:t>
            </w:r>
          </w:p>
        </w:tc>
        <w:tc>
          <w:tcPr>
            <w:tcW w:w="850" w:type="dxa"/>
            <w:gridSpan w:val="2"/>
          </w:tcPr>
          <w:p w14:paraId="1FDB3B03" w14:textId="77777777" w:rsidR="00310EDE" w:rsidRPr="00310EDE" w:rsidRDefault="00310EDE" w:rsidP="00864712">
            <w:pPr>
              <w:pStyle w:val="TableParagraph"/>
              <w:spacing w:before="5"/>
              <w:jc w:val="center"/>
              <w:rPr>
                <w:rFonts w:ascii="Simplon Norm" w:hAnsi="Simplon Norm"/>
                <w:b/>
              </w:rPr>
            </w:pPr>
          </w:p>
          <w:p w14:paraId="3873B3EA" w14:textId="77777777" w:rsidR="00310EDE" w:rsidRPr="00864712" w:rsidRDefault="00310EDE" w:rsidP="00864712">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657F450" wp14:editId="67446804">
                      <wp:extent cx="160020" cy="160020"/>
                      <wp:effectExtent l="6985" t="3810" r="4445" b="7620"/>
                      <wp:docPr id="8507" name="Group 8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508" name="docshape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5031E1" id="Group 850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">
                      <v:rect id="docshape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" filled="f" strokecolor="#37373b" strokeweight=".72pt"/>
                      <w10:anchorlock/>
                    </v:group>
                  </w:pict>
                </mc:Fallback>
              </mc:AlternateContent>
            </w:r>
          </w:p>
        </w:tc>
        <w:tc>
          <w:tcPr>
            <w:tcW w:w="709" w:type="dxa"/>
          </w:tcPr>
          <w:p w14:paraId="49C9D8F8" w14:textId="77777777" w:rsidR="00310EDE" w:rsidRPr="00310EDE" w:rsidRDefault="00310EDE" w:rsidP="00864712">
            <w:pPr>
              <w:pStyle w:val="TableParagraph"/>
              <w:spacing w:before="5"/>
              <w:jc w:val="center"/>
              <w:rPr>
                <w:rFonts w:ascii="Simplon Norm" w:hAnsi="Simplon Norm"/>
                <w:b/>
              </w:rPr>
            </w:pPr>
          </w:p>
          <w:p w14:paraId="5F958E70" w14:textId="1C3840C9" w:rsidR="00310EDE" w:rsidRPr="00864712" w:rsidRDefault="00310EDE" w:rsidP="00864712">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4657622E" wp14:editId="215E5ACD">
                      <wp:extent cx="160020" cy="160020"/>
                      <wp:effectExtent l="8890" t="3810" r="2540" b="7620"/>
                      <wp:docPr id="8509" name="Group 8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510" name="docshape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7205D6" id="Group 850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" filled="f" strokecolor="#37373b" strokeweight=".72pt"/>
                      <w10:anchorlock/>
                    </v:group>
                  </w:pict>
                </mc:Fallback>
              </mc:AlternateContent>
            </w:r>
          </w:p>
        </w:tc>
        <w:tc>
          <w:tcPr>
            <w:tcW w:w="4536" w:type="dxa"/>
          </w:tcPr>
          <w:p w14:paraId="0589C15B" w14:textId="31C69BF7" w:rsidR="00A9147B" w:rsidRPr="00542828" w:rsidRDefault="00A9147B" w:rsidP="00A9147B"/>
        </w:tc>
      </w:tr>
      <w:tr w:rsidR="00310EDE" w:rsidRPr="00310EDE" w14:paraId="68EBFF53" w14:textId="77777777" w:rsidTr="00523803">
        <w:trPr>
          <w:gridAfter w:val="3"/>
          <w:wAfter w:w="12759" w:type="dxa"/>
          <w:trHeight w:val="417"/>
        </w:trPr>
        <w:tc>
          <w:tcPr>
            <w:tcW w:w="4395" w:type="dxa"/>
          </w:tcPr>
          <w:p w14:paraId="0E4EB8BD" w14:textId="2FD8F84D" w:rsidR="00310EDE" w:rsidRPr="00360F5F" w:rsidRDefault="000B2374" w:rsidP="00B432AB">
            <w:pPr>
              <w:pStyle w:val="ListParagraph"/>
              <w:numPr>
                <w:ilvl w:val="0"/>
                <w:numId w:val="17"/>
              </w:numPr>
              <w:rPr>
                <w:color w:val="0D0D0D" w:themeColor="text1" w:themeTint="F2"/>
              </w:rPr>
            </w:pPr>
            <w:r w:rsidRPr="00360F5F">
              <w:rPr>
                <w:color w:val="0D0D0D" w:themeColor="text1" w:themeTint="F2"/>
              </w:rPr>
              <w:t>Demonstrating empathy</w:t>
            </w:r>
            <w:r w:rsidR="00EE3BB5">
              <w:rPr>
                <w:color w:val="0D0D0D" w:themeColor="text1" w:themeTint="F2"/>
              </w:rPr>
              <w:t>, applying em</w:t>
            </w:r>
            <w:r w:rsidR="0031283F">
              <w:rPr>
                <w:color w:val="0D0D0D" w:themeColor="text1" w:themeTint="F2"/>
              </w:rPr>
              <w:t xml:space="preserve">pathic listening skills </w:t>
            </w:r>
            <w:r w:rsidR="00D53EE1">
              <w:rPr>
                <w:color w:val="0D0D0D" w:themeColor="text1" w:themeTint="F2"/>
              </w:rPr>
              <w:t>to the client</w:t>
            </w:r>
            <w:r w:rsidR="00F6742A">
              <w:rPr>
                <w:color w:val="0D0D0D" w:themeColor="text1" w:themeTint="F2"/>
              </w:rPr>
              <w:t xml:space="preserve">’s crisis </w:t>
            </w:r>
            <w:r w:rsidRPr="00360F5F">
              <w:rPr>
                <w:color w:val="0D0D0D" w:themeColor="text1" w:themeTint="F2"/>
              </w:rPr>
              <w:t xml:space="preserve">and </w:t>
            </w:r>
            <w:r w:rsidR="0031283F">
              <w:rPr>
                <w:color w:val="0D0D0D" w:themeColor="text1" w:themeTint="F2"/>
              </w:rPr>
              <w:t>maintain</w:t>
            </w:r>
            <w:r w:rsidR="00FD4BC3">
              <w:rPr>
                <w:color w:val="0D0D0D" w:themeColor="text1" w:themeTint="F2"/>
              </w:rPr>
              <w:t>ing</w:t>
            </w:r>
            <w:r w:rsidR="0031283F">
              <w:rPr>
                <w:color w:val="0D0D0D" w:themeColor="text1" w:themeTint="F2"/>
              </w:rPr>
              <w:t xml:space="preserve"> </w:t>
            </w:r>
            <w:r w:rsidRPr="00360F5F">
              <w:rPr>
                <w:color w:val="0D0D0D" w:themeColor="text1" w:themeTint="F2"/>
              </w:rPr>
              <w:t>composure/calmness throughout the discussion</w:t>
            </w:r>
          </w:p>
        </w:tc>
        <w:tc>
          <w:tcPr>
            <w:tcW w:w="850" w:type="dxa"/>
            <w:gridSpan w:val="2"/>
          </w:tcPr>
          <w:p w14:paraId="7D11F104" w14:textId="77777777" w:rsidR="00310EDE" w:rsidRPr="00310EDE" w:rsidRDefault="00310EDE" w:rsidP="00864712">
            <w:pPr>
              <w:pStyle w:val="TableParagraph"/>
              <w:spacing w:before="5"/>
              <w:jc w:val="center"/>
              <w:rPr>
                <w:rFonts w:ascii="Simplon Norm" w:hAnsi="Simplon Norm"/>
                <w:b/>
              </w:rPr>
            </w:pPr>
          </w:p>
          <w:p w14:paraId="345815CC" w14:textId="77777777" w:rsidR="00310EDE" w:rsidRPr="00864712" w:rsidRDefault="00310EDE" w:rsidP="00864712">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BCE2704" wp14:editId="6EBB954C">
                      <wp:extent cx="160020" cy="160020"/>
                      <wp:effectExtent l="6985" t="9525" r="4445" b="1905"/>
                      <wp:docPr id="8511" name="Group 8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512" name="docshape1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ADD7D8" id="Group 851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nFtdfX8CAABYBQAA&#10;DgAAAAAAAAAAAAAAAAAuAgAAZHJzL2Uyb0RvYy54bWxQSwECLQAUAAYACAAAACEA3CwvYdkAAAAD&#10;AQAADwAAAAAAAAAAAAAAAADZBAAAZHJzL2Rvd25yZXYueG1sUEsFBgAAAAAEAAQA8wAAAN8FAAAA&#10;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" filled="f" strokecolor="#37373b" strokeweight=".72pt"/>
                      <w10:anchorlock/>
                    </v:group>
                  </w:pict>
                </mc:Fallback>
              </mc:AlternateContent>
            </w:r>
          </w:p>
        </w:tc>
        <w:tc>
          <w:tcPr>
            <w:tcW w:w="709" w:type="dxa"/>
          </w:tcPr>
          <w:p w14:paraId="324909F4" w14:textId="77777777" w:rsidR="00310EDE" w:rsidRPr="00310EDE" w:rsidRDefault="00310EDE" w:rsidP="00864712">
            <w:pPr>
              <w:pStyle w:val="TableParagraph"/>
              <w:spacing w:before="5"/>
              <w:jc w:val="center"/>
              <w:rPr>
                <w:rFonts w:ascii="Simplon Norm" w:hAnsi="Simplon Norm"/>
                <w:b/>
              </w:rPr>
            </w:pPr>
          </w:p>
          <w:p w14:paraId="370F9D20" w14:textId="77777777" w:rsidR="00310EDE" w:rsidRPr="00864712" w:rsidRDefault="00310EDE" w:rsidP="00864712">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2D5B8470" wp14:editId="2AF49208">
                      <wp:extent cx="160020" cy="160020"/>
                      <wp:effectExtent l="8890" t="9525" r="2540" b="1905"/>
                      <wp:docPr id="8513" name="Group 8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514" name="docshape1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F5A3BF" id="Group 85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" filled="f" strokecolor="#37373b" strokeweight=".72pt"/>
                      <w10:anchorlock/>
                    </v:group>
                  </w:pict>
                </mc:Fallback>
              </mc:AlternateContent>
            </w:r>
          </w:p>
        </w:tc>
        <w:tc>
          <w:tcPr>
            <w:tcW w:w="4536" w:type="dxa"/>
          </w:tcPr>
          <w:p w14:paraId="7014CC3C" w14:textId="47ED2152" w:rsidR="00BA0144" w:rsidRPr="00542828" w:rsidRDefault="00BA0144" w:rsidP="00ED1F02"/>
        </w:tc>
      </w:tr>
      <w:tr w:rsidR="00FD53C6" w:rsidRPr="00310EDE" w14:paraId="664D0E3D" w14:textId="77777777" w:rsidTr="00523803">
        <w:trPr>
          <w:gridAfter w:val="3"/>
          <w:wAfter w:w="12759" w:type="dxa"/>
          <w:trHeight w:val="417"/>
        </w:trPr>
        <w:tc>
          <w:tcPr>
            <w:tcW w:w="4395" w:type="dxa"/>
          </w:tcPr>
          <w:p w14:paraId="21E2A229" w14:textId="6A531DE2" w:rsidR="00FD53C6" w:rsidRPr="00360F5F" w:rsidRDefault="00FD53C6" w:rsidP="00B432AB">
            <w:pPr>
              <w:pStyle w:val="ListParagraph"/>
              <w:numPr>
                <w:ilvl w:val="0"/>
                <w:numId w:val="17"/>
              </w:numPr>
              <w:rPr>
                <w:color w:val="0D0D0D" w:themeColor="text1" w:themeTint="F2"/>
              </w:rPr>
            </w:pPr>
            <w:r w:rsidRPr="00360F5F">
              <w:rPr>
                <w:color w:val="0D0D0D" w:themeColor="text1" w:themeTint="F2"/>
              </w:rPr>
              <w:t>NOT being judgemental or minimi</w:t>
            </w:r>
            <w:r w:rsidR="003A6A7B" w:rsidRPr="00360F5F">
              <w:rPr>
                <w:color w:val="0D0D0D" w:themeColor="text1" w:themeTint="F2"/>
              </w:rPr>
              <w:t>s</w:t>
            </w:r>
            <w:r w:rsidRPr="00360F5F">
              <w:rPr>
                <w:color w:val="0D0D0D" w:themeColor="text1" w:themeTint="F2"/>
              </w:rPr>
              <w:t>ing Christine’s concerns</w:t>
            </w:r>
          </w:p>
        </w:tc>
        <w:tc>
          <w:tcPr>
            <w:tcW w:w="850" w:type="dxa"/>
            <w:gridSpan w:val="2"/>
          </w:tcPr>
          <w:p w14:paraId="04A9B48A" w14:textId="77777777" w:rsidR="00FD53C6" w:rsidRPr="00310EDE" w:rsidRDefault="00FD53C6" w:rsidP="00A75BCF">
            <w:pPr>
              <w:pStyle w:val="TableParagraph"/>
              <w:spacing w:before="3"/>
              <w:jc w:val="center"/>
              <w:rPr>
                <w:rFonts w:ascii="Simplon Norm" w:hAnsi="Simplon Norm"/>
                <w:b/>
              </w:rPr>
            </w:pPr>
          </w:p>
          <w:p w14:paraId="0E73B1ED" w14:textId="7D7FC41B" w:rsidR="00FD53C6" w:rsidRPr="00310EDE" w:rsidRDefault="00FD53C6" w:rsidP="00A75BCF">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99345EF" wp14:editId="11EE9AB3">
                      <wp:extent cx="160020" cy="160020"/>
                      <wp:effectExtent l="6985" t="9525" r="4445" b="1905"/>
                      <wp:docPr id="1820395004" name="Group 1820395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64239454" name="docshape1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B49911" id="Group 18203950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Onzr5hAIA&#10;AF0FAAAOAAAAAAAAAAAAAAAAAC4CAABkcnMvZTJvRG9jLnhtbFBLAQItABQABgAIAAAAIQDcLC9h&#10;2QAAAAMBAAAPAAAAAAAAAAAAAAAAAN4EAABkcnMvZG93bnJldi54bWxQSwUGAAAAAAQABADzAAAA&#10;5AU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" filled="f" strokecolor="#37373b" strokeweight=".72pt"/>
                      <w10:anchorlock/>
                    </v:group>
                  </w:pict>
                </mc:Fallback>
              </mc:AlternateContent>
            </w:r>
          </w:p>
        </w:tc>
        <w:tc>
          <w:tcPr>
            <w:tcW w:w="709" w:type="dxa"/>
          </w:tcPr>
          <w:p w14:paraId="09B17356" w14:textId="77777777" w:rsidR="00FD53C6" w:rsidRPr="00310EDE" w:rsidRDefault="00FD53C6" w:rsidP="00A75BCF">
            <w:pPr>
              <w:pStyle w:val="TableParagraph"/>
              <w:spacing w:before="3"/>
              <w:jc w:val="center"/>
              <w:rPr>
                <w:rFonts w:ascii="Simplon Norm" w:hAnsi="Simplon Norm"/>
                <w:b/>
              </w:rPr>
            </w:pPr>
          </w:p>
          <w:p w14:paraId="077D78F7" w14:textId="77A26775" w:rsidR="00FD53C6" w:rsidRPr="00310EDE" w:rsidRDefault="00FD53C6" w:rsidP="00A75BCF">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C67DCB4" wp14:editId="278AC021">
                      <wp:extent cx="160020" cy="160020"/>
                      <wp:effectExtent l="8890" t="9525" r="2540" b="1905"/>
                      <wp:docPr id="1459435629" name="Group 1459435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41511593" name="docshape1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7437E4" id="Group 145943562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SFqDghAIA&#10;AF4FAAAOAAAAAAAAAAAAAAAAAC4CAABkcnMvZTJvRG9jLnhtbFBLAQItABQABgAIAAAAIQDcLC9h&#10;2QAAAAMBAAAPAAAAAAAAAAAAAAAAAN4EAABkcnMvZG93bnJldi54bWxQSwUGAAAAAAQABADzAAAA&#10;5AU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" filled="f" strokecolor="#37373b" strokeweight=".72pt"/>
                      <w10:anchorlock/>
                    </v:group>
                  </w:pict>
                </mc:Fallback>
              </mc:AlternateContent>
            </w:r>
          </w:p>
        </w:tc>
        <w:tc>
          <w:tcPr>
            <w:tcW w:w="4536" w:type="dxa"/>
          </w:tcPr>
          <w:p w14:paraId="7396411E" w14:textId="661F7C83" w:rsidR="00FD53C6" w:rsidRPr="00542828" w:rsidRDefault="00FD53C6" w:rsidP="00ED1F02"/>
        </w:tc>
      </w:tr>
      <w:tr w:rsidR="006D3134" w:rsidRPr="00310EDE" w14:paraId="1D409F4F" w14:textId="77777777" w:rsidTr="00523803">
        <w:trPr>
          <w:gridAfter w:val="3"/>
          <w:wAfter w:w="12759" w:type="dxa"/>
        </w:trPr>
        <w:tc>
          <w:tcPr>
            <w:tcW w:w="10490" w:type="dxa"/>
            <w:gridSpan w:val="5"/>
            <w:shd w:val="clear" w:color="auto" w:fill="FFF2CC" w:themeFill="accent4" w:themeFillTint="33"/>
          </w:tcPr>
          <w:p w14:paraId="127E95AC" w14:textId="23526BFE" w:rsidR="006D3134" w:rsidRPr="00310EDE" w:rsidRDefault="006D3134" w:rsidP="00253216">
            <w:r w:rsidRPr="00F639C8">
              <w:rPr>
                <w:b/>
                <w:bCs/>
              </w:rPr>
              <w:t>Ob2. Conduct a risk assessment, as demonstrated by:</w:t>
            </w:r>
            <w:r w:rsidR="00F639C8" w:rsidRPr="001208D6">
              <w:t xml:space="preserve"> </w:t>
            </w:r>
          </w:p>
        </w:tc>
      </w:tr>
      <w:tr w:rsidR="007C01C9" w:rsidRPr="00310EDE" w14:paraId="7F8D43B2" w14:textId="77777777" w:rsidTr="00523803">
        <w:trPr>
          <w:gridAfter w:val="3"/>
          <w:wAfter w:w="12759" w:type="dxa"/>
          <w:trHeight w:val="986"/>
        </w:trPr>
        <w:tc>
          <w:tcPr>
            <w:tcW w:w="4395" w:type="dxa"/>
          </w:tcPr>
          <w:p w14:paraId="2534562F" w14:textId="0EEAC0F5" w:rsidR="00C54004" w:rsidRPr="00C54004" w:rsidRDefault="00C54004" w:rsidP="00B432AB">
            <w:pPr>
              <w:pStyle w:val="ListParagraph"/>
              <w:numPr>
                <w:ilvl w:val="0"/>
                <w:numId w:val="67"/>
              </w:numPr>
            </w:pPr>
            <w:r w:rsidRPr="00C54004">
              <w:lastRenderedPageBreak/>
              <w:t>Explain</w:t>
            </w:r>
            <w:r>
              <w:t>ed</w:t>
            </w:r>
            <w:r w:rsidRPr="00C54004">
              <w:t xml:space="preserve"> </w:t>
            </w:r>
            <w:r w:rsidR="007F692D">
              <w:t xml:space="preserve">the </w:t>
            </w:r>
            <w:r w:rsidR="00F73F36" w:rsidRPr="00F73F36">
              <w:t>Client</w:t>
            </w:r>
            <w:r w:rsidR="00A3668C">
              <w:t>'s</w:t>
            </w:r>
            <w:r w:rsidR="00F73F36" w:rsidRPr="00F73F36">
              <w:t xml:space="preserve"> Suicide and Self-harm Policy and Procedure</w:t>
            </w:r>
            <w:r>
              <w:t xml:space="preserve"> and </w:t>
            </w:r>
            <w:r w:rsidR="00BE0385">
              <w:t xml:space="preserve">both of </w:t>
            </w:r>
            <w:r>
              <w:t>the</w:t>
            </w:r>
            <w:r w:rsidR="007F692D">
              <w:t>ir</w:t>
            </w:r>
            <w:r>
              <w:t xml:space="preserve"> process</w:t>
            </w:r>
            <w:r w:rsidR="00A12021">
              <w:t>, rights and responsib</w:t>
            </w:r>
            <w:r w:rsidR="00A3668C">
              <w:t>iliti</w:t>
            </w:r>
            <w:r w:rsidR="00A12021">
              <w:t xml:space="preserve">es, coming to an agreement before beginning the risk assessment. </w:t>
            </w:r>
          </w:p>
          <w:p w14:paraId="579AA135" w14:textId="77777777" w:rsidR="007C01C9" w:rsidRPr="00ED1F02" w:rsidRDefault="007C01C9" w:rsidP="00A12021">
            <w:pPr>
              <w:pStyle w:val="ListParagraph"/>
            </w:pPr>
          </w:p>
        </w:tc>
        <w:tc>
          <w:tcPr>
            <w:tcW w:w="850" w:type="dxa"/>
            <w:gridSpan w:val="2"/>
          </w:tcPr>
          <w:p w14:paraId="622753C8" w14:textId="6BE28422" w:rsidR="007C01C9" w:rsidRPr="00310EDE" w:rsidRDefault="007F692D" w:rsidP="00864712">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6BF3EF68" wp14:editId="083447B8">
                      <wp:extent cx="160020" cy="160020"/>
                      <wp:effectExtent l="6985" t="9525" r="4445" b="1905"/>
                      <wp:docPr id="181231021" name="Group 18123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8367388" name="docshape1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BD63BE" id="Group 1812310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uGZvihAIA&#10;AF0FAAAOAAAAAAAAAAAAAAAAAC4CAABkcnMvZTJvRG9jLnhtbFBLAQItABQABgAIAAAAIQDcLC9h&#10;2QAAAAMBAAAPAAAAAAAAAAAAAAAAAN4EAABkcnMvZG93bnJldi54bWxQSwUGAAAAAAQABADzAAAA&#10;5AU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" filled="f" strokecolor="#37373b" strokeweight=".72pt"/>
                      <w10:anchorlock/>
                    </v:group>
                  </w:pict>
                </mc:Fallback>
              </mc:AlternateContent>
            </w:r>
          </w:p>
        </w:tc>
        <w:tc>
          <w:tcPr>
            <w:tcW w:w="709" w:type="dxa"/>
          </w:tcPr>
          <w:p w14:paraId="19C5FE38" w14:textId="1766EE59" w:rsidR="007C01C9" w:rsidRPr="00310EDE" w:rsidRDefault="007F692D" w:rsidP="00864712">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62D28D85" wp14:editId="428C0234">
                      <wp:extent cx="160020" cy="160020"/>
                      <wp:effectExtent l="6985" t="9525" r="4445" b="1905"/>
                      <wp:docPr id="808124424" name="Group 808124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69085861" name="docshape1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1E2AB2" id="Group 8081244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FqAzwhAIA&#10;AF4FAAAOAAAAAAAAAAAAAAAAAC4CAABkcnMvZTJvRG9jLnhtbFBLAQItABQABgAIAAAAIQDcLC9h&#10;2QAAAAMBAAAPAAAAAAAAAAAAAAAAAN4EAABkcnMvZG93bnJldi54bWxQSwUGAAAAAAQABADzAAAA&#10;5AU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" filled="f" strokecolor="#37373b" strokeweight=".72pt"/>
                      <w10:anchorlock/>
                    </v:group>
                  </w:pict>
                </mc:Fallback>
              </mc:AlternateContent>
            </w:r>
          </w:p>
        </w:tc>
        <w:tc>
          <w:tcPr>
            <w:tcW w:w="4536" w:type="dxa"/>
          </w:tcPr>
          <w:p w14:paraId="5BB666A9" w14:textId="2B5A16D8" w:rsidR="007C01C9" w:rsidRPr="00542828" w:rsidRDefault="007C01C9" w:rsidP="00B62E9A">
            <w:pPr>
              <w:rPr>
                <w:bCs/>
              </w:rPr>
            </w:pPr>
          </w:p>
        </w:tc>
      </w:tr>
      <w:tr w:rsidR="00F73F36" w:rsidRPr="00310EDE" w14:paraId="16EEA845" w14:textId="77777777" w:rsidTr="00523803">
        <w:trPr>
          <w:gridAfter w:val="3"/>
          <w:wAfter w:w="12759" w:type="dxa"/>
          <w:trHeight w:val="986"/>
        </w:trPr>
        <w:tc>
          <w:tcPr>
            <w:tcW w:w="4395" w:type="dxa"/>
          </w:tcPr>
          <w:p w14:paraId="7082898D" w14:textId="4B01A6FC" w:rsidR="00F73F36" w:rsidRPr="00C54004" w:rsidRDefault="00F73F36" w:rsidP="00B432AB">
            <w:pPr>
              <w:pStyle w:val="ListParagraph"/>
              <w:numPr>
                <w:ilvl w:val="0"/>
                <w:numId w:val="67"/>
              </w:numPr>
            </w:pPr>
            <w:r w:rsidRPr="00ED1F02">
              <w:t>Asking Christine directly whether she has had thoughts of harming herself</w:t>
            </w:r>
          </w:p>
        </w:tc>
        <w:tc>
          <w:tcPr>
            <w:tcW w:w="850" w:type="dxa"/>
            <w:gridSpan w:val="2"/>
          </w:tcPr>
          <w:p w14:paraId="196FE578" w14:textId="77777777" w:rsidR="00F73F36" w:rsidRPr="00310EDE" w:rsidRDefault="00F73F36" w:rsidP="00F73F36">
            <w:pPr>
              <w:pStyle w:val="TableParagraph"/>
              <w:spacing w:before="5"/>
              <w:jc w:val="center"/>
              <w:rPr>
                <w:rFonts w:ascii="Simplon Norm" w:hAnsi="Simplon Norm"/>
                <w:b/>
              </w:rPr>
            </w:pPr>
          </w:p>
          <w:p w14:paraId="5AE3E6A6" w14:textId="74C2F0DA" w:rsidR="00F73F36" w:rsidRPr="00310EDE"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759EC73D" wp14:editId="674E6CAA">
                      <wp:extent cx="160020" cy="160020"/>
                      <wp:effectExtent l="6985" t="8255" r="4445" b="3175"/>
                      <wp:docPr id="1189287245" name="Group 1189287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48631126"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8CDD21" id="Group 118928724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CpNQxhAIA&#10;AF0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" filled="f" strokecolor="#37373b" strokeweight=".72pt"/>
                      <w10:anchorlock/>
                    </v:group>
                  </w:pict>
                </mc:Fallback>
              </mc:AlternateContent>
            </w:r>
          </w:p>
        </w:tc>
        <w:tc>
          <w:tcPr>
            <w:tcW w:w="709" w:type="dxa"/>
          </w:tcPr>
          <w:p w14:paraId="46AB9930" w14:textId="77777777" w:rsidR="00F73F36" w:rsidRPr="00310EDE" w:rsidRDefault="00F73F36" w:rsidP="00F73F36">
            <w:pPr>
              <w:pStyle w:val="TableParagraph"/>
              <w:spacing w:before="5"/>
              <w:jc w:val="center"/>
              <w:rPr>
                <w:rFonts w:ascii="Simplon Norm" w:hAnsi="Simplon Norm"/>
                <w:b/>
              </w:rPr>
            </w:pPr>
          </w:p>
          <w:p w14:paraId="74145507" w14:textId="4020A1B3" w:rsidR="00F73F36" w:rsidRPr="00310EDE"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EE83302" wp14:editId="6CF9AB8A">
                      <wp:extent cx="160020" cy="160020"/>
                      <wp:effectExtent l="8890" t="8255" r="2540" b="3175"/>
                      <wp:docPr id="1316859950" name="Group 1316859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85568650"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372DD0" id="Group 131685995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WC4wihAIA&#10;AF0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" filled="f" strokecolor="#37373b" strokeweight=".72pt"/>
                      <w10:anchorlock/>
                    </v:group>
                  </w:pict>
                </mc:Fallback>
              </mc:AlternateContent>
            </w:r>
          </w:p>
        </w:tc>
        <w:tc>
          <w:tcPr>
            <w:tcW w:w="4536" w:type="dxa"/>
          </w:tcPr>
          <w:p w14:paraId="4B0EEEDE" w14:textId="3A2B1437" w:rsidR="00F73F36" w:rsidRPr="00542828" w:rsidRDefault="00F73F36" w:rsidP="00F73F36">
            <w:pPr>
              <w:rPr>
                <w:bCs/>
              </w:rPr>
            </w:pPr>
          </w:p>
        </w:tc>
      </w:tr>
      <w:tr w:rsidR="00F73F36" w:rsidRPr="00310EDE" w14:paraId="00197C02" w14:textId="77777777" w:rsidTr="00523803">
        <w:trPr>
          <w:gridAfter w:val="3"/>
          <w:wAfter w:w="12759" w:type="dxa"/>
          <w:trHeight w:val="270"/>
        </w:trPr>
        <w:tc>
          <w:tcPr>
            <w:tcW w:w="4395" w:type="dxa"/>
          </w:tcPr>
          <w:p w14:paraId="3F6CD0D0" w14:textId="7B775024" w:rsidR="00F73F36" w:rsidRPr="00ED1F02" w:rsidRDefault="00F73F36" w:rsidP="00B432AB">
            <w:pPr>
              <w:pStyle w:val="ListParagraph"/>
              <w:numPr>
                <w:ilvl w:val="0"/>
                <w:numId w:val="67"/>
              </w:numPr>
              <w:spacing w:after="0"/>
              <w:ind w:left="714" w:hanging="357"/>
            </w:pPr>
            <w:r w:rsidRPr="00ED1F02">
              <w:t>Asking appropriate questions from the organisation’s Client Suicide and Self</w:t>
            </w:r>
            <w:r>
              <w:t>-h</w:t>
            </w:r>
            <w:r w:rsidRPr="00ED1F02">
              <w:t xml:space="preserve">arm Policy and Procedure </w:t>
            </w:r>
            <w:r>
              <w:t>(</w:t>
            </w:r>
            <w:r w:rsidRPr="004E7DA6">
              <w:rPr>
                <w:b/>
                <w:bCs/>
                <w:color w:val="0D0D0D" w:themeColor="text1" w:themeTint="F2"/>
              </w:rPr>
              <w:t>A</w:t>
            </w:r>
            <w:r>
              <w:rPr>
                <w:b/>
                <w:bCs/>
                <w:color w:val="0D0D0D" w:themeColor="text1" w:themeTint="F2"/>
              </w:rPr>
              <w:t xml:space="preserve">ppendix </w:t>
            </w:r>
            <w:r w:rsidRPr="00F928DD">
              <w:rPr>
                <w:b/>
                <w:bCs/>
                <w:color w:val="0D0D0D" w:themeColor="text1" w:themeTint="F2"/>
              </w:rPr>
              <w:t>E</w:t>
            </w:r>
            <w:r>
              <w:t xml:space="preserve">) </w:t>
            </w:r>
            <w:r w:rsidRPr="00ED1F02">
              <w:t>to adequately determine Christine’s level of risk based on her responses</w:t>
            </w:r>
          </w:p>
        </w:tc>
        <w:tc>
          <w:tcPr>
            <w:tcW w:w="850" w:type="dxa"/>
            <w:gridSpan w:val="2"/>
          </w:tcPr>
          <w:p w14:paraId="5B56341C" w14:textId="77777777" w:rsidR="00F73F36" w:rsidRPr="00310EDE" w:rsidRDefault="00F73F36" w:rsidP="00F73F36">
            <w:pPr>
              <w:pStyle w:val="TableParagraph"/>
              <w:spacing w:before="5"/>
              <w:jc w:val="center"/>
              <w:rPr>
                <w:rFonts w:ascii="Simplon Norm" w:hAnsi="Simplon Norm"/>
                <w:b/>
              </w:rPr>
            </w:pPr>
          </w:p>
          <w:p w14:paraId="4C93825F" w14:textId="1519FF13" w:rsidR="00F73F36" w:rsidRPr="00310EDE" w:rsidRDefault="00F73F36" w:rsidP="00F73F36">
            <w:pPr>
              <w:pStyle w:val="TableParagraph"/>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15B3AC5" wp14:editId="43EA5A41">
                      <wp:extent cx="160020" cy="160020"/>
                      <wp:effectExtent l="6985" t="8255" r="4445" b="3175"/>
                      <wp:docPr id="16548843" name="Group 16548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04793229"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884985" id="Group 1654884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gOu0P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" filled="f" strokecolor="#37373b" strokeweight=".72pt"/>
                      <w10:anchorlock/>
                    </v:group>
                  </w:pict>
                </mc:Fallback>
              </mc:AlternateContent>
            </w:r>
          </w:p>
        </w:tc>
        <w:tc>
          <w:tcPr>
            <w:tcW w:w="709" w:type="dxa"/>
          </w:tcPr>
          <w:p w14:paraId="483B8F51" w14:textId="77777777" w:rsidR="00F73F36" w:rsidRPr="00310EDE" w:rsidRDefault="00F73F36" w:rsidP="00F73F36">
            <w:pPr>
              <w:pStyle w:val="TableParagraph"/>
              <w:spacing w:before="5"/>
              <w:jc w:val="center"/>
              <w:rPr>
                <w:rFonts w:ascii="Simplon Norm" w:hAnsi="Simplon Norm"/>
                <w:b/>
              </w:rPr>
            </w:pPr>
          </w:p>
          <w:p w14:paraId="51FD42F0" w14:textId="2FF5E3FA" w:rsidR="00F73F36" w:rsidRPr="00310EDE"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737C797" wp14:editId="01F09033">
                      <wp:extent cx="160020" cy="160020"/>
                      <wp:effectExtent l="8890" t="8255" r="2540" b="3175"/>
                      <wp:docPr id="1257813095" name="Group 1257813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0982135"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864BEA" id="Group 125781309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A+A14O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" filled="f" strokecolor="#37373b" strokeweight=".72pt"/>
                      <w10:anchorlock/>
                    </v:group>
                  </w:pict>
                </mc:Fallback>
              </mc:AlternateContent>
            </w:r>
          </w:p>
        </w:tc>
        <w:tc>
          <w:tcPr>
            <w:tcW w:w="4536" w:type="dxa"/>
          </w:tcPr>
          <w:p w14:paraId="014646DF" w14:textId="21B36137" w:rsidR="00F73F36" w:rsidRPr="00542828" w:rsidRDefault="00F73F36" w:rsidP="00542828">
            <w:pPr>
              <w:pStyle w:val="TableParagraph"/>
              <w:rPr>
                <w:rFonts w:ascii="Simplon Norm" w:hAnsi="Simplon Norm"/>
                <w:b/>
              </w:rPr>
            </w:pPr>
          </w:p>
        </w:tc>
      </w:tr>
      <w:tr w:rsidR="00F73F36" w:rsidRPr="00310EDE" w14:paraId="55E0EEF3" w14:textId="77777777" w:rsidTr="00523803">
        <w:trPr>
          <w:gridAfter w:val="3"/>
          <w:wAfter w:w="12759" w:type="dxa"/>
          <w:trHeight w:val="986"/>
        </w:trPr>
        <w:tc>
          <w:tcPr>
            <w:tcW w:w="4395" w:type="dxa"/>
          </w:tcPr>
          <w:p w14:paraId="75C8C0D1" w14:textId="71C50335" w:rsidR="00F73F36" w:rsidRPr="00ED1F02" w:rsidRDefault="00F73F36" w:rsidP="00B432AB">
            <w:pPr>
              <w:pStyle w:val="ListParagraph"/>
              <w:numPr>
                <w:ilvl w:val="0"/>
                <w:numId w:val="67"/>
              </w:numPr>
            </w:pPr>
            <w:r w:rsidRPr="00ED1F02">
              <w:t>Integrating questions into the counselling conversation and using effective counselling communication skills (</w:t>
            </w:r>
            <w:r>
              <w:t>for example</w:t>
            </w:r>
            <w:r w:rsidRPr="00ED1F02">
              <w:t>, not simply asking each question one after the other)</w:t>
            </w:r>
          </w:p>
        </w:tc>
        <w:tc>
          <w:tcPr>
            <w:tcW w:w="850" w:type="dxa"/>
            <w:gridSpan w:val="2"/>
          </w:tcPr>
          <w:p w14:paraId="0E9529BB" w14:textId="77777777" w:rsidR="00F73F36" w:rsidRPr="00310EDE" w:rsidRDefault="00F73F36" w:rsidP="00F73F36">
            <w:pPr>
              <w:pStyle w:val="TableParagraph"/>
              <w:spacing w:before="5"/>
              <w:jc w:val="center"/>
              <w:rPr>
                <w:rFonts w:ascii="Simplon Norm" w:hAnsi="Simplon Norm"/>
                <w:b/>
              </w:rPr>
            </w:pPr>
          </w:p>
          <w:p w14:paraId="319A16DA" w14:textId="0B6EB57E" w:rsidR="00F73F36" w:rsidRPr="00310EDE"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1354BFC" wp14:editId="64B0D8A3">
                      <wp:extent cx="160020" cy="160020"/>
                      <wp:effectExtent l="6985" t="8255" r="4445" b="3175"/>
                      <wp:docPr id="1673142047" name="Group 1673142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70437106"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F271A6" id="Group 167314204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GK7bqa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" filled="f" strokecolor="#37373b" strokeweight=".72pt"/>
                      <w10:anchorlock/>
                    </v:group>
                  </w:pict>
                </mc:Fallback>
              </mc:AlternateContent>
            </w:r>
          </w:p>
        </w:tc>
        <w:tc>
          <w:tcPr>
            <w:tcW w:w="709" w:type="dxa"/>
          </w:tcPr>
          <w:p w14:paraId="6F73DA1A" w14:textId="77777777" w:rsidR="00F73F36" w:rsidRPr="00310EDE" w:rsidRDefault="00F73F36" w:rsidP="00F73F36">
            <w:pPr>
              <w:pStyle w:val="TableParagraph"/>
              <w:spacing w:before="5"/>
              <w:jc w:val="center"/>
              <w:rPr>
                <w:rFonts w:ascii="Simplon Norm" w:hAnsi="Simplon Norm"/>
                <w:b/>
              </w:rPr>
            </w:pPr>
          </w:p>
          <w:p w14:paraId="7F6B65A9" w14:textId="4A82FF12" w:rsidR="00F73F36" w:rsidRPr="00310EDE"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1E803779" wp14:editId="37DCDFF2">
                      <wp:extent cx="160020" cy="160020"/>
                      <wp:effectExtent l="8890" t="8255" r="2540" b="3175"/>
                      <wp:docPr id="1809252364" name="Group 1809252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99792132"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048783" id="Group 180925236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wW33y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" filled="f" strokecolor="#37373b" strokeweight=".72pt"/>
                      <w10:anchorlock/>
                    </v:group>
                  </w:pict>
                </mc:Fallback>
              </mc:AlternateContent>
            </w:r>
          </w:p>
        </w:tc>
        <w:tc>
          <w:tcPr>
            <w:tcW w:w="4536" w:type="dxa"/>
          </w:tcPr>
          <w:p w14:paraId="5627F4A3" w14:textId="79A54FA5" w:rsidR="00F73F36" w:rsidRPr="00542828" w:rsidRDefault="00F73F36" w:rsidP="00542828">
            <w:pPr>
              <w:pStyle w:val="TableParagraph"/>
              <w:rPr>
                <w:b/>
              </w:rPr>
            </w:pPr>
          </w:p>
        </w:tc>
      </w:tr>
      <w:tr w:rsidR="00F73F36" w:rsidRPr="00310EDE" w14:paraId="4F0672FC" w14:textId="77777777" w:rsidTr="00523803">
        <w:trPr>
          <w:gridAfter w:val="3"/>
          <w:wAfter w:w="12759" w:type="dxa"/>
        </w:trPr>
        <w:tc>
          <w:tcPr>
            <w:tcW w:w="10490" w:type="dxa"/>
            <w:gridSpan w:val="5"/>
            <w:shd w:val="clear" w:color="auto" w:fill="FFF2CC" w:themeFill="accent4" w:themeFillTint="33"/>
          </w:tcPr>
          <w:p w14:paraId="1FC7CCBF" w14:textId="4B9FD11F" w:rsidR="00F73F36" w:rsidRPr="00D97AC7" w:rsidRDefault="00F73F36" w:rsidP="00F73F36">
            <w:pPr>
              <w:spacing w:before="80" w:after="80"/>
              <w:rPr>
                <w:b/>
                <w:bCs/>
              </w:rPr>
            </w:pPr>
            <w:r w:rsidRPr="00ED1F02">
              <w:rPr>
                <w:b/>
                <w:bCs/>
              </w:rPr>
              <w:t>Ob3. Explore options for support and obtain commitment, as demonstrated by:</w:t>
            </w:r>
          </w:p>
        </w:tc>
      </w:tr>
      <w:tr w:rsidR="00F73F36" w:rsidRPr="00310EDE" w14:paraId="688D9CBB" w14:textId="77777777" w:rsidTr="00523803">
        <w:trPr>
          <w:gridAfter w:val="3"/>
          <w:wAfter w:w="12759" w:type="dxa"/>
          <w:trHeight w:val="700"/>
        </w:trPr>
        <w:tc>
          <w:tcPr>
            <w:tcW w:w="4395" w:type="dxa"/>
          </w:tcPr>
          <w:p w14:paraId="5ABE8161" w14:textId="59EF500E" w:rsidR="00F73F36" w:rsidRPr="00ED1F02" w:rsidRDefault="00F73F36" w:rsidP="00B432AB">
            <w:pPr>
              <w:pStyle w:val="ListParagraph"/>
              <w:numPr>
                <w:ilvl w:val="0"/>
                <w:numId w:val="18"/>
              </w:numPr>
            </w:pPr>
            <w:r w:rsidRPr="00ED1F02">
              <w:t>Taking appropriate steps to strengthen Christine’s links to safety and appropriate support based on Christine’s level of risk</w:t>
            </w:r>
          </w:p>
        </w:tc>
        <w:tc>
          <w:tcPr>
            <w:tcW w:w="850" w:type="dxa"/>
            <w:gridSpan w:val="2"/>
          </w:tcPr>
          <w:p w14:paraId="0884B7AB" w14:textId="77777777" w:rsidR="00F73F36" w:rsidRPr="00310EDE" w:rsidRDefault="00F73F36" w:rsidP="00F73F36">
            <w:pPr>
              <w:pStyle w:val="TableParagraph"/>
              <w:spacing w:before="5"/>
              <w:jc w:val="center"/>
              <w:rPr>
                <w:rFonts w:ascii="Simplon Norm" w:hAnsi="Simplon Norm"/>
                <w:b/>
              </w:rPr>
            </w:pPr>
          </w:p>
          <w:p w14:paraId="29DE016C" w14:textId="6686CD9F" w:rsidR="00F73F36" w:rsidRPr="00864712"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5C8B36EF" wp14:editId="63C7576C">
                      <wp:extent cx="160020" cy="160020"/>
                      <wp:effectExtent l="6985" t="8255" r="4445" b="3175"/>
                      <wp:docPr id="1307774161" name="Group 1307774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35326043"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1442AF" id="Group 130777416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05soq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" filled="f" strokecolor="#37373b" strokeweight=".72pt"/>
                      <w10:anchorlock/>
                    </v:group>
                  </w:pict>
                </mc:Fallback>
              </mc:AlternateContent>
            </w:r>
          </w:p>
        </w:tc>
        <w:tc>
          <w:tcPr>
            <w:tcW w:w="709" w:type="dxa"/>
          </w:tcPr>
          <w:p w14:paraId="7171B9F3" w14:textId="5673344D" w:rsidR="00F73F36" w:rsidRPr="00310EDE" w:rsidRDefault="00F73F36" w:rsidP="00F73F36">
            <w:pPr>
              <w:pStyle w:val="TableParagraph"/>
              <w:spacing w:before="5"/>
              <w:jc w:val="center"/>
              <w:rPr>
                <w:rFonts w:ascii="Simplon Norm" w:hAnsi="Simplon Norm"/>
                <w:b/>
              </w:rPr>
            </w:pPr>
          </w:p>
          <w:p w14:paraId="43CDB453" w14:textId="7982BA83" w:rsidR="00F73F36" w:rsidRPr="00310EDE" w:rsidRDefault="00F73F36" w:rsidP="00F73F36">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273A3F09" wp14:editId="0090F119">
                      <wp:extent cx="160020" cy="160020"/>
                      <wp:effectExtent l="8890" t="8255" r="2540" b="3175"/>
                      <wp:docPr id="1299505940" name="Group 1299505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29446737"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972F1D" id="Group 129950594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qKJmIIICAABd&#10;BQAADgAAAAAAAAAAAAAAAAAuAgAAZHJzL2Uyb0RvYy54bWxQSwECLQAUAAYACAAAACEA3CwvYdkA&#10;AAADAQAADwAAAAAAAAAAAAAAAADcBAAAZHJzL2Rvd25yZXYueG1sUEsFBgAAAAAEAAQA8wAAAOIF&#10;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" filled="f" strokecolor="#37373b" strokeweight=".72pt"/>
                      <w10:anchorlock/>
                    </v:group>
                  </w:pict>
                </mc:Fallback>
              </mc:AlternateContent>
            </w:r>
          </w:p>
        </w:tc>
        <w:tc>
          <w:tcPr>
            <w:tcW w:w="4536" w:type="dxa"/>
          </w:tcPr>
          <w:p w14:paraId="186B544C" w14:textId="3FF9FA42" w:rsidR="00F73F36" w:rsidRPr="00542828" w:rsidRDefault="00F73F36" w:rsidP="00542828"/>
        </w:tc>
      </w:tr>
      <w:tr w:rsidR="00F73F36" w:rsidRPr="00310EDE" w14:paraId="61DECA4C" w14:textId="77777777" w:rsidTr="00523803">
        <w:trPr>
          <w:gridAfter w:val="3"/>
          <w:wAfter w:w="12759" w:type="dxa"/>
          <w:trHeight w:val="1271"/>
        </w:trPr>
        <w:tc>
          <w:tcPr>
            <w:tcW w:w="4395" w:type="dxa"/>
          </w:tcPr>
          <w:p w14:paraId="15F9A8BF" w14:textId="0AB9F66E" w:rsidR="00F73F36" w:rsidRPr="00ED1F02" w:rsidRDefault="00F73F36" w:rsidP="00B432AB">
            <w:pPr>
              <w:pStyle w:val="ListParagraph"/>
              <w:numPr>
                <w:ilvl w:val="0"/>
                <w:numId w:val="18"/>
              </w:numPr>
            </w:pPr>
            <w:r w:rsidRPr="00ED1F02">
              <w:t xml:space="preserve">Facilitating a discussion with Christine about the options she has </w:t>
            </w:r>
            <w:r>
              <w:t>regarding</w:t>
            </w:r>
            <w:r w:rsidRPr="00ED1F02">
              <w:t xml:space="preserve"> her most pressing concerns, e</w:t>
            </w:r>
            <w:r>
              <w:t>mpowering</w:t>
            </w:r>
            <w:r w:rsidRPr="00ED1F02">
              <w:t xml:space="preserve"> her to brainstorm options for support, providing suggestions as needed</w:t>
            </w:r>
            <w:r>
              <w:t>, a</w:t>
            </w:r>
            <w:r w:rsidRPr="000E15CA">
              <w:t xml:space="preserve">ssisting </w:t>
            </w:r>
            <w:r w:rsidR="00504AF4">
              <w:t>in creating</w:t>
            </w:r>
            <w:r w:rsidRPr="000E15CA">
              <w:t xml:space="preserve"> reali</w:t>
            </w:r>
            <w:r w:rsidR="00504AF4">
              <w:t>s</w:t>
            </w:r>
            <w:r w:rsidRPr="000E15CA">
              <w:t xml:space="preserve">tic goals and </w:t>
            </w:r>
            <w:r>
              <w:t>tak</w:t>
            </w:r>
            <w:r w:rsidR="00504AF4">
              <w:t>ing</w:t>
            </w:r>
            <w:r>
              <w:t xml:space="preserve"> </w:t>
            </w:r>
            <w:r w:rsidRPr="000E15CA">
              <w:t>personal responsibility.</w:t>
            </w:r>
          </w:p>
        </w:tc>
        <w:tc>
          <w:tcPr>
            <w:tcW w:w="850" w:type="dxa"/>
            <w:gridSpan w:val="2"/>
          </w:tcPr>
          <w:p w14:paraId="1F87D154" w14:textId="77777777" w:rsidR="00F73F36" w:rsidRPr="00310EDE" w:rsidRDefault="00F73F36" w:rsidP="00F73F36">
            <w:pPr>
              <w:pStyle w:val="TableParagraph"/>
              <w:spacing w:before="5"/>
              <w:jc w:val="center"/>
              <w:rPr>
                <w:rFonts w:ascii="Simplon Norm" w:hAnsi="Simplon Norm"/>
                <w:b/>
              </w:rPr>
            </w:pPr>
          </w:p>
          <w:p w14:paraId="5E167050" w14:textId="387652DE" w:rsidR="00F73F36" w:rsidRPr="00864712"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2E55CFD6" wp14:editId="2D131FA2">
                      <wp:extent cx="160020" cy="160020"/>
                      <wp:effectExtent l="6985" t="8255" r="4445" b="3175"/>
                      <wp:docPr id="1829479206" name="Group 1829479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45489057"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099D3D" id="Group 182947920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8PkDK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" filled="f" strokecolor="#37373b" strokeweight=".72pt"/>
                      <w10:anchorlock/>
                    </v:group>
                  </w:pict>
                </mc:Fallback>
              </mc:AlternateContent>
            </w:r>
          </w:p>
        </w:tc>
        <w:tc>
          <w:tcPr>
            <w:tcW w:w="709" w:type="dxa"/>
          </w:tcPr>
          <w:p w14:paraId="51B149FD" w14:textId="77777777" w:rsidR="00F73F36" w:rsidRPr="00310EDE" w:rsidRDefault="00F73F36" w:rsidP="00F73F36">
            <w:pPr>
              <w:pStyle w:val="TableParagraph"/>
              <w:spacing w:before="5"/>
              <w:jc w:val="center"/>
              <w:rPr>
                <w:rFonts w:ascii="Simplon Norm" w:hAnsi="Simplon Norm"/>
                <w:b/>
              </w:rPr>
            </w:pPr>
          </w:p>
          <w:p w14:paraId="56959CD0" w14:textId="19705B56" w:rsidR="00F73F36" w:rsidRPr="00310EDE" w:rsidRDefault="00F73F36" w:rsidP="00F73F36">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066C9F5A" wp14:editId="102A0083">
                      <wp:extent cx="160020" cy="160020"/>
                      <wp:effectExtent l="8890" t="8255" r="2540" b="3175"/>
                      <wp:docPr id="85619544" name="Group 85619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70785213"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BF3549" id="Group 8561954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EUOQ/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" filled="f" strokecolor="#37373b" strokeweight=".72pt"/>
                      <w10:anchorlock/>
                    </v:group>
                  </w:pict>
                </mc:Fallback>
              </mc:AlternateContent>
            </w:r>
          </w:p>
        </w:tc>
        <w:tc>
          <w:tcPr>
            <w:tcW w:w="4536" w:type="dxa"/>
          </w:tcPr>
          <w:p w14:paraId="40A70104" w14:textId="74029EB9" w:rsidR="00F73F36" w:rsidRPr="00542828" w:rsidRDefault="00F73F36" w:rsidP="00542828"/>
        </w:tc>
      </w:tr>
      <w:tr w:rsidR="00F73F36" w:rsidRPr="00310EDE" w14:paraId="124C0134" w14:textId="77777777" w:rsidTr="00523803">
        <w:trPr>
          <w:gridAfter w:val="3"/>
          <w:wAfter w:w="12759" w:type="dxa"/>
          <w:trHeight w:val="703"/>
        </w:trPr>
        <w:tc>
          <w:tcPr>
            <w:tcW w:w="4395" w:type="dxa"/>
          </w:tcPr>
          <w:p w14:paraId="7C39D4D7" w14:textId="0632D732" w:rsidR="00F73F36" w:rsidRPr="00ED1F02" w:rsidRDefault="00F73F36" w:rsidP="00B432AB">
            <w:pPr>
              <w:pStyle w:val="ListParagraph"/>
              <w:numPr>
                <w:ilvl w:val="0"/>
                <w:numId w:val="18"/>
              </w:numPr>
            </w:pPr>
            <w:r w:rsidRPr="00ED1F02">
              <w:t xml:space="preserve">Supporting Christine </w:t>
            </w:r>
            <w:r w:rsidR="00504AF4">
              <w:t>in deciding</w:t>
            </w:r>
            <w:r w:rsidRPr="00ED1F02">
              <w:t xml:space="preserve"> upon her preferred support option</w:t>
            </w:r>
            <w:r>
              <w:t>, addressing her immediate and long</w:t>
            </w:r>
            <w:r w:rsidR="00504AF4">
              <w:t>-</w:t>
            </w:r>
            <w:r>
              <w:lastRenderedPageBreak/>
              <w:t>term needs, as well as other relevant parties</w:t>
            </w:r>
          </w:p>
        </w:tc>
        <w:tc>
          <w:tcPr>
            <w:tcW w:w="850" w:type="dxa"/>
            <w:gridSpan w:val="2"/>
          </w:tcPr>
          <w:p w14:paraId="112DE175" w14:textId="77777777" w:rsidR="00F73F36" w:rsidRPr="00310EDE" w:rsidRDefault="00F73F36" w:rsidP="00F73F36">
            <w:pPr>
              <w:pStyle w:val="TableParagraph"/>
              <w:spacing w:before="5"/>
              <w:jc w:val="center"/>
              <w:rPr>
                <w:rFonts w:ascii="Simplon Norm" w:hAnsi="Simplon Norm"/>
                <w:b/>
              </w:rPr>
            </w:pPr>
          </w:p>
          <w:p w14:paraId="179EF600" w14:textId="282EF755" w:rsidR="00F73F36" w:rsidRPr="00864712"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2CD349B4" wp14:editId="40BF3F5B">
                      <wp:extent cx="160020" cy="160020"/>
                      <wp:effectExtent l="6985" t="8255" r="4445" b="3175"/>
                      <wp:docPr id="242093889" name="Group 242093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61512126"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45989B" id="Group 24209388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IX2Ouy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" filled="f" strokecolor="#37373b" strokeweight=".72pt"/>
                      <w10:anchorlock/>
                    </v:group>
                  </w:pict>
                </mc:Fallback>
              </mc:AlternateContent>
            </w:r>
          </w:p>
        </w:tc>
        <w:tc>
          <w:tcPr>
            <w:tcW w:w="709" w:type="dxa"/>
          </w:tcPr>
          <w:p w14:paraId="03EE4C0C" w14:textId="77777777" w:rsidR="00F73F36" w:rsidRPr="00310EDE" w:rsidRDefault="00F73F36" w:rsidP="00F73F36">
            <w:pPr>
              <w:pStyle w:val="TableParagraph"/>
              <w:spacing w:before="5"/>
              <w:jc w:val="center"/>
              <w:rPr>
                <w:rFonts w:ascii="Simplon Norm" w:hAnsi="Simplon Norm"/>
                <w:b/>
              </w:rPr>
            </w:pPr>
          </w:p>
          <w:p w14:paraId="455EC89A" w14:textId="67E80E7F" w:rsidR="00F73F36" w:rsidRPr="00310EDE" w:rsidRDefault="00F73F36" w:rsidP="00F73F36">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4C81096F" wp14:editId="0D53C55D">
                      <wp:extent cx="160020" cy="160020"/>
                      <wp:effectExtent l="8890" t="8255" r="2540" b="3175"/>
                      <wp:docPr id="1824056952" name="Group 1824056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83335836"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BD5AD6" id="Group 182405695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oSjy7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" filled="f" strokecolor="#37373b" strokeweight=".72pt"/>
                      <w10:anchorlock/>
                    </v:group>
                  </w:pict>
                </mc:Fallback>
              </mc:AlternateContent>
            </w:r>
          </w:p>
        </w:tc>
        <w:tc>
          <w:tcPr>
            <w:tcW w:w="4536" w:type="dxa"/>
          </w:tcPr>
          <w:p w14:paraId="6D1D261C" w14:textId="23901CDD" w:rsidR="00F73F36" w:rsidRPr="00542828" w:rsidRDefault="00F73F36" w:rsidP="00542828"/>
        </w:tc>
      </w:tr>
      <w:tr w:rsidR="00F73F36" w:rsidRPr="00310EDE" w14:paraId="24BF1861" w14:textId="77777777" w:rsidTr="00523803">
        <w:trPr>
          <w:gridAfter w:val="3"/>
          <w:wAfter w:w="12759" w:type="dxa"/>
          <w:trHeight w:val="702"/>
        </w:trPr>
        <w:tc>
          <w:tcPr>
            <w:tcW w:w="4395" w:type="dxa"/>
          </w:tcPr>
          <w:p w14:paraId="347404CA" w14:textId="4E745D3C" w:rsidR="00F73F36" w:rsidRPr="00ED1F02" w:rsidRDefault="00F73F36" w:rsidP="00B432AB">
            <w:pPr>
              <w:pStyle w:val="ListParagraph"/>
              <w:numPr>
                <w:ilvl w:val="0"/>
                <w:numId w:val="18"/>
              </w:numPr>
            </w:pPr>
            <w:r w:rsidRPr="00ED1F02">
              <w:t>Facilitating a discussion about possible barriers that Christine might face and alternatives that she could pursue in this case</w:t>
            </w:r>
          </w:p>
        </w:tc>
        <w:tc>
          <w:tcPr>
            <w:tcW w:w="850" w:type="dxa"/>
            <w:gridSpan w:val="2"/>
          </w:tcPr>
          <w:p w14:paraId="39705D37" w14:textId="77777777" w:rsidR="00F73F36" w:rsidRPr="00310EDE" w:rsidRDefault="00F73F36" w:rsidP="00F73F36">
            <w:pPr>
              <w:pStyle w:val="TableParagraph"/>
              <w:spacing w:before="5"/>
              <w:jc w:val="center"/>
              <w:rPr>
                <w:rFonts w:ascii="Simplon Norm" w:hAnsi="Simplon Norm"/>
                <w:b/>
              </w:rPr>
            </w:pPr>
          </w:p>
          <w:p w14:paraId="30091E8A" w14:textId="26B4DE20" w:rsidR="00F73F36" w:rsidRPr="00864712"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3BA2E9F" wp14:editId="189B37B2">
                      <wp:extent cx="160020" cy="160020"/>
                      <wp:effectExtent l="6985" t="8255" r="4445" b="3175"/>
                      <wp:docPr id="1584298200" name="Group 1584298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15971106"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2FC3B9" id="Group 15842982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PpP8hK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" filled="f" strokecolor="#37373b" strokeweight=".72pt"/>
                      <w10:anchorlock/>
                    </v:group>
                  </w:pict>
                </mc:Fallback>
              </mc:AlternateContent>
            </w:r>
          </w:p>
        </w:tc>
        <w:tc>
          <w:tcPr>
            <w:tcW w:w="709" w:type="dxa"/>
          </w:tcPr>
          <w:p w14:paraId="15B46868" w14:textId="77777777" w:rsidR="00F73F36" w:rsidRPr="00310EDE" w:rsidRDefault="00F73F36" w:rsidP="00F73F36">
            <w:pPr>
              <w:pStyle w:val="TableParagraph"/>
              <w:spacing w:before="5"/>
              <w:jc w:val="center"/>
              <w:rPr>
                <w:rFonts w:ascii="Simplon Norm" w:hAnsi="Simplon Norm"/>
                <w:b/>
              </w:rPr>
            </w:pPr>
          </w:p>
          <w:p w14:paraId="421DD922" w14:textId="45160EDC" w:rsidR="00F73F36" w:rsidRPr="00310EDE" w:rsidRDefault="00F73F36" w:rsidP="00F73F36">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7A44E6C9" wp14:editId="40569731">
                      <wp:extent cx="160020" cy="160020"/>
                      <wp:effectExtent l="8890" t="8255" r="2540" b="3175"/>
                      <wp:docPr id="1032802041" name="Group 103280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89923155"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8EE83B" id="Group 103280204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I0JYX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" filled="f" strokecolor="#37373b" strokeweight=".72pt"/>
                      <w10:anchorlock/>
                    </v:group>
                  </w:pict>
                </mc:Fallback>
              </mc:AlternateContent>
            </w:r>
          </w:p>
        </w:tc>
        <w:tc>
          <w:tcPr>
            <w:tcW w:w="4536" w:type="dxa"/>
          </w:tcPr>
          <w:p w14:paraId="73A53A6B" w14:textId="6AB01549" w:rsidR="00F73F36" w:rsidRPr="00542828" w:rsidRDefault="00F73F36" w:rsidP="00542828"/>
        </w:tc>
      </w:tr>
      <w:tr w:rsidR="00F73F36" w:rsidRPr="00310EDE" w14:paraId="5A04E073" w14:textId="77777777" w:rsidTr="00523803">
        <w:trPr>
          <w:gridAfter w:val="3"/>
          <w:wAfter w:w="12759" w:type="dxa"/>
          <w:trHeight w:val="702"/>
        </w:trPr>
        <w:tc>
          <w:tcPr>
            <w:tcW w:w="4395" w:type="dxa"/>
          </w:tcPr>
          <w:p w14:paraId="25C4E109" w14:textId="77777777" w:rsidR="00B45358" w:rsidRDefault="00F73F36" w:rsidP="00B432AB">
            <w:pPr>
              <w:pStyle w:val="ListParagraph"/>
              <w:numPr>
                <w:ilvl w:val="0"/>
                <w:numId w:val="18"/>
              </w:numPr>
            </w:pPr>
            <w:r>
              <w:t>Develop a Counselling plan with the client,</w:t>
            </w:r>
            <w:r w:rsidR="00B45358">
              <w:t xml:space="preserve"> including:</w:t>
            </w:r>
          </w:p>
          <w:p w14:paraId="245EFFC1" w14:textId="6C8736D5" w:rsidR="00B45358" w:rsidRDefault="00F73F36" w:rsidP="00B432AB">
            <w:pPr>
              <w:pStyle w:val="ListParagraph"/>
              <w:numPr>
                <w:ilvl w:val="0"/>
                <w:numId w:val="16"/>
              </w:numPr>
            </w:pPr>
            <w:r>
              <w:t>i</w:t>
            </w:r>
            <w:r w:rsidRPr="00E826A3">
              <w:t>dentify</w:t>
            </w:r>
            <w:r>
              <w:t>ing</w:t>
            </w:r>
            <w:r w:rsidRPr="00746B32">
              <w:t xml:space="preserve"> and agree</w:t>
            </w:r>
            <w:r>
              <w:t>ing</w:t>
            </w:r>
            <w:r w:rsidRPr="00746B32">
              <w:t xml:space="preserve"> on actions to reduce immediate danger to self and others</w:t>
            </w:r>
            <w:r>
              <w:t xml:space="preserve">; </w:t>
            </w:r>
          </w:p>
          <w:p w14:paraId="34EC7DEF" w14:textId="1DB18699" w:rsidR="00B45358" w:rsidRDefault="00F73F36" w:rsidP="00B432AB">
            <w:pPr>
              <w:pStyle w:val="ListParagraph"/>
              <w:numPr>
                <w:ilvl w:val="0"/>
                <w:numId w:val="16"/>
              </w:numPr>
            </w:pPr>
            <w:r w:rsidRPr="003F2971">
              <w:t xml:space="preserve">a process to monitor and </w:t>
            </w:r>
            <w:r w:rsidR="00C72F25">
              <w:t xml:space="preserve">negotiate </w:t>
            </w:r>
            <w:r w:rsidRPr="003F2971">
              <w:t>change</w:t>
            </w:r>
            <w:r w:rsidR="00C72F25">
              <w:t>s</w:t>
            </w:r>
            <w:r w:rsidRPr="003F2971">
              <w:t xml:space="preserve"> </w:t>
            </w:r>
            <w:r w:rsidR="00C72F25">
              <w:t>to</w:t>
            </w:r>
            <w:r w:rsidRPr="003F2971">
              <w:t xml:space="preserve"> </w:t>
            </w:r>
            <w:r w:rsidR="00504AF4">
              <w:t xml:space="preserve">the </w:t>
            </w:r>
            <w:r w:rsidRPr="003F2971">
              <w:t>case plan</w:t>
            </w:r>
            <w:r w:rsidR="00C71176">
              <w:t xml:space="preserve">, </w:t>
            </w:r>
            <w:r w:rsidR="00C71176" w:rsidRPr="00C71176">
              <w:t>focusing on agreed goals, service provision and client/stakeholder satisfaction</w:t>
            </w:r>
          </w:p>
          <w:p w14:paraId="63EBFF05" w14:textId="76AF0F57" w:rsidR="00F73F36" w:rsidRPr="00ED1F02" w:rsidRDefault="00C71176" w:rsidP="00B432AB">
            <w:pPr>
              <w:pStyle w:val="ListParagraph"/>
              <w:numPr>
                <w:ilvl w:val="0"/>
                <w:numId w:val="16"/>
              </w:numPr>
            </w:pPr>
            <w:r>
              <w:t>U</w:t>
            </w:r>
            <w:r w:rsidR="00F73F36">
              <w:t>s</w:t>
            </w:r>
            <w:r>
              <w:t>ed</w:t>
            </w:r>
            <w:r w:rsidR="00F73F36">
              <w:t xml:space="preserve"> the counselling plan template. </w:t>
            </w:r>
          </w:p>
        </w:tc>
        <w:tc>
          <w:tcPr>
            <w:tcW w:w="850" w:type="dxa"/>
            <w:gridSpan w:val="2"/>
          </w:tcPr>
          <w:p w14:paraId="1036A143" w14:textId="420F0638" w:rsidR="00F73F36" w:rsidRDefault="00D35107" w:rsidP="00B45358">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556E5B53" wp14:editId="05B255D9">
                      <wp:extent cx="160020" cy="160020"/>
                      <wp:effectExtent l="6985" t="8255" r="4445" b="3175"/>
                      <wp:docPr id="1125435053" name="Group 1125435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61471573"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7B7C41" id="Group 112543505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XDmup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" filled="f" strokecolor="#37373b" strokeweight=".72pt"/>
                      <w10:anchorlock/>
                    </v:group>
                  </w:pict>
                </mc:Fallback>
              </mc:AlternateContent>
            </w:r>
          </w:p>
          <w:p w14:paraId="0149B516" w14:textId="77777777" w:rsidR="00B45358" w:rsidRDefault="00B45358" w:rsidP="00B45358">
            <w:pPr>
              <w:jc w:val="center"/>
              <w:rPr>
                <w:lang w:val="en-US" w:eastAsia="en-US" w:bidi="ar-SA"/>
              </w:rPr>
            </w:pPr>
          </w:p>
          <w:p w14:paraId="1013FA8A" w14:textId="1193B74F" w:rsidR="00B45358" w:rsidRDefault="00B45358" w:rsidP="00B45358">
            <w:pPr>
              <w:jc w:val="center"/>
              <w:rPr>
                <w:lang w:val="en-US" w:eastAsia="en-US" w:bidi="ar-SA"/>
              </w:rPr>
            </w:pPr>
          </w:p>
          <w:p w14:paraId="4F4500D8" w14:textId="77777777" w:rsidR="00B45358" w:rsidRDefault="00B45358" w:rsidP="00B45358">
            <w:pPr>
              <w:jc w:val="center"/>
              <w:rPr>
                <w:lang w:val="en-US" w:eastAsia="en-US" w:bidi="ar-SA"/>
              </w:rPr>
            </w:pPr>
          </w:p>
          <w:p w14:paraId="6E349216" w14:textId="57A517C3" w:rsidR="00B45358" w:rsidRDefault="00B45358" w:rsidP="00B45358">
            <w:pPr>
              <w:jc w:val="center"/>
              <w:rPr>
                <w:lang w:val="en-US" w:eastAsia="en-US" w:bidi="ar-SA"/>
              </w:rPr>
            </w:pPr>
          </w:p>
          <w:p w14:paraId="1EB200D9" w14:textId="77777777" w:rsidR="00B45358" w:rsidRDefault="00B45358" w:rsidP="00B45358">
            <w:pPr>
              <w:jc w:val="center"/>
              <w:rPr>
                <w:lang w:val="en-US" w:eastAsia="en-US" w:bidi="ar-SA"/>
              </w:rPr>
            </w:pPr>
          </w:p>
          <w:p w14:paraId="6FA35C46" w14:textId="171996D4" w:rsidR="00B45358" w:rsidRPr="00B45358" w:rsidRDefault="00B45358" w:rsidP="00B45358">
            <w:pPr>
              <w:jc w:val="center"/>
              <w:rPr>
                <w:lang w:val="en-US" w:eastAsia="en-US" w:bidi="ar-SA"/>
              </w:rPr>
            </w:pPr>
          </w:p>
        </w:tc>
        <w:tc>
          <w:tcPr>
            <w:tcW w:w="709" w:type="dxa"/>
          </w:tcPr>
          <w:p w14:paraId="1897D949" w14:textId="7A94B13D" w:rsidR="00F73F36" w:rsidRDefault="00D35107" w:rsidP="00B45358">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560715D" wp14:editId="4FE9CE88">
                      <wp:extent cx="160020" cy="160020"/>
                      <wp:effectExtent l="6985" t="8255" r="4445" b="3175"/>
                      <wp:docPr id="1833907014" name="Group 1833907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80515664"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E22C78" id="Group 183390701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R3VwV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" filled="f" strokecolor="#37373b" strokeweight=".72pt"/>
                      <w10:anchorlock/>
                    </v:group>
                  </w:pict>
                </mc:Fallback>
              </mc:AlternateContent>
            </w:r>
          </w:p>
          <w:p w14:paraId="45F9368F" w14:textId="77777777" w:rsidR="00B45358" w:rsidRDefault="00B45358" w:rsidP="00B45358">
            <w:pPr>
              <w:pStyle w:val="TableParagraph"/>
              <w:spacing w:before="5"/>
              <w:jc w:val="center"/>
              <w:rPr>
                <w:rFonts w:ascii="Simplon Norm" w:hAnsi="Simplon Norm"/>
                <w:b/>
              </w:rPr>
            </w:pPr>
          </w:p>
          <w:p w14:paraId="420346F7" w14:textId="5B942237" w:rsidR="00B45358" w:rsidRDefault="00B45358" w:rsidP="00B45358">
            <w:pPr>
              <w:pStyle w:val="TableParagraph"/>
              <w:spacing w:before="5"/>
              <w:jc w:val="center"/>
              <w:rPr>
                <w:rFonts w:ascii="Simplon Norm" w:hAnsi="Simplon Norm"/>
                <w:b/>
              </w:rPr>
            </w:pPr>
          </w:p>
          <w:p w14:paraId="440F053C" w14:textId="40FF8A71" w:rsidR="00B45358" w:rsidRDefault="00B45358" w:rsidP="00B45358">
            <w:pPr>
              <w:pStyle w:val="TableParagraph"/>
              <w:spacing w:before="5"/>
              <w:jc w:val="center"/>
              <w:rPr>
                <w:rFonts w:ascii="Simplon Norm" w:hAnsi="Simplon Norm"/>
                <w:b/>
              </w:rPr>
            </w:pPr>
          </w:p>
          <w:p w14:paraId="70FEAC72" w14:textId="77777777" w:rsidR="00B45358" w:rsidRDefault="00B45358" w:rsidP="00B45358">
            <w:pPr>
              <w:pStyle w:val="TableParagraph"/>
              <w:spacing w:before="5"/>
              <w:jc w:val="center"/>
              <w:rPr>
                <w:rFonts w:ascii="Simplon Norm" w:hAnsi="Simplon Norm"/>
                <w:b/>
              </w:rPr>
            </w:pPr>
          </w:p>
          <w:p w14:paraId="7ADF6636" w14:textId="77777777" w:rsidR="00B45358" w:rsidRDefault="00B45358" w:rsidP="00B45358">
            <w:pPr>
              <w:pStyle w:val="TableParagraph"/>
              <w:spacing w:before="5"/>
              <w:jc w:val="center"/>
              <w:rPr>
                <w:rFonts w:ascii="Simplon Norm" w:hAnsi="Simplon Norm"/>
                <w:b/>
              </w:rPr>
            </w:pPr>
          </w:p>
          <w:p w14:paraId="14A43EA9" w14:textId="738D844E" w:rsidR="00B45358" w:rsidRDefault="00B45358" w:rsidP="00B45358">
            <w:pPr>
              <w:pStyle w:val="TableParagraph"/>
              <w:spacing w:before="5"/>
              <w:jc w:val="center"/>
              <w:rPr>
                <w:rFonts w:ascii="Simplon Norm" w:hAnsi="Simplon Norm"/>
                <w:b/>
              </w:rPr>
            </w:pPr>
          </w:p>
          <w:p w14:paraId="00909072" w14:textId="1E998D41" w:rsidR="00B45358" w:rsidRDefault="00B45358" w:rsidP="00B45358">
            <w:pPr>
              <w:pStyle w:val="TableParagraph"/>
              <w:spacing w:before="5"/>
              <w:jc w:val="center"/>
              <w:rPr>
                <w:rFonts w:ascii="Simplon Norm" w:hAnsi="Simplon Norm"/>
                <w:b/>
              </w:rPr>
            </w:pPr>
          </w:p>
          <w:p w14:paraId="79B8D492" w14:textId="77777777" w:rsidR="00B45358" w:rsidRDefault="00B45358" w:rsidP="00B45358">
            <w:pPr>
              <w:pStyle w:val="TableParagraph"/>
              <w:spacing w:before="5"/>
              <w:jc w:val="center"/>
              <w:rPr>
                <w:rFonts w:ascii="Simplon Norm" w:hAnsi="Simplon Norm"/>
                <w:b/>
              </w:rPr>
            </w:pPr>
          </w:p>
          <w:p w14:paraId="565FF221" w14:textId="77777777" w:rsidR="00B45358" w:rsidRDefault="00B45358" w:rsidP="00B45358">
            <w:pPr>
              <w:pStyle w:val="TableParagraph"/>
              <w:spacing w:before="5"/>
              <w:jc w:val="center"/>
              <w:rPr>
                <w:rFonts w:ascii="Simplon Norm" w:hAnsi="Simplon Norm"/>
                <w:b/>
              </w:rPr>
            </w:pPr>
          </w:p>
          <w:p w14:paraId="6917D420" w14:textId="4BBC0B79" w:rsidR="00B45358" w:rsidRPr="00310EDE" w:rsidRDefault="00B45358" w:rsidP="00B45358">
            <w:pPr>
              <w:pStyle w:val="TableParagraph"/>
              <w:spacing w:before="5"/>
              <w:jc w:val="center"/>
              <w:rPr>
                <w:rFonts w:ascii="Simplon Norm" w:hAnsi="Simplon Norm"/>
                <w:b/>
              </w:rPr>
            </w:pPr>
          </w:p>
        </w:tc>
        <w:tc>
          <w:tcPr>
            <w:tcW w:w="4536" w:type="dxa"/>
          </w:tcPr>
          <w:p w14:paraId="5231C2A4" w14:textId="002D8AE8" w:rsidR="00F73F36" w:rsidRPr="00542828" w:rsidRDefault="00F73F36" w:rsidP="00542828"/>
        </w:tc>
      </w:tr>
      <w:tr w:rsidR="00F73F36" w:rsidRPr="00310EDE" w14:paraId="581AF8AA" w14:textId="77777777" w:rsidTr="00523803">
        <w:trPr>
          <w:gridAfter w:val="3"/>
          <w:wAfter w:w="12759" w:type="dxa"/>
          <w:trHeight w:val="702"/>
        </w:trPr>
        <w:tc>
          <w:tcPr>
            <w:tcW w:w="4395" w:type="dxa"/>
          </w:tcPr>
          <w:p w14:paraId="042A36B4" w14:textId="1F4BFE8A" w:rsidR="00F73F36" w:rsidRPr="00ED1F02" w:rsidRDefault="00F73F36" w:rsidP="00B432AB">
            <w:pPr>
              <w:pStyle w:val="ListParagraph"/>
              <w:numPr>
                <w:ilvl w:val="0"/>
                <w:numId w:val="18"/>
              </w:numPr>
            </w:pPr>
            <w:r w:rsidRPr="00ED1F02">
              <w:t>Asking Christine to summarise the steps that she will be taking and clarify any points as needed</w:t>
            </w:r>
          </w:p>
        </w:tc>
        <w:tc>
          <w:tcPr>
            <w:tcW w:w="850" w:type="dxa"/>
            <w:gridSpan w:val="2"/>
          </w:tcPr>
          <w:p w14:paraId="4C097B88" w14:textId="77777777" w:rsidR="00F73F36" w:rsidRPr="00310EDE" w:rsidRDefault="00F73F36" w:rsidP="00F73F36">
            <w:pPr>
              <w:pStyle w:val="TableParagraph"/>
              <w:spacing w:before="5"/>
              <w:jc w:val="center"/>
              <w:rPr>
                <w:rFonts w:ascii="Simplon Norm" w:hAnsi="Simplon Norm"/>
                <w:b/>
              </w:rPr>
            </w:pPr>
          </w:p>
          <w:p w14:paraId="6281592D" w14:textId="22D4DFFB" w:rsidR="00F73F36" w:rsidRPr="00310EDE"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5BA17646" wp14:editId="5C435051">
                      <wp:extent cx="160020" cy="160020"/>
                      <wp:effectExtent l="6985" t="8255" r="4445" b="3175"/>
                      <wp:docPr id="299199734" name="Group 299199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7271900"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36073D" id="Group 29919973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MOBK6YICAABc&#10;BQAADgAAAAAAAAAAAAAAAAAuAgAAZHJzL2Uyb0RvYy54bWxQSwECLQAUAAYACAAAACEA3CwvYdkA&#10;AAADAQAADwAAAAAAAAAAAAAAAADcBAAAZHJzL2Rvd25yZXYueG1sUEsFBgAAAAAEAAQA8wAAAOIF&#10;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" filled="f" strokecolor="#37373b" strokeweight=".72pt"/>
                      <w10:anchorlock/>
                    </v:group>
                  </w:pict>
                </mc:Fallback>
              </mc:AlternateContent>
            </w:r>
          </w:p>
        </w:tc>
        <w:tc>
          <w:tcPr>
            <w:tcW w:w="709" w:type="dxa"/>
          </w:tcPr>
          <w:p w14:paraId="1D6D1B0E" w14:textId="77777777" w:rsidR="00F73F36" w:rsidRPr="00310EDE" w:rsidRDefault="00F73F36" w:rsidP="00F73F36">
            <w:pPr>
              <w:pStyle w:val="TableParagraph"/>
              <w:spacing w:before="5"/>
              <w:jc w:val="center"/>
              <w:rPr>
                <w:rFonts w:ascii="Simplon Norm" w:hAnsi="Simplon Norm"/>
                <w:b/>
              </w:rPr>
            </w:pPr>
          </w:p>
          <w:p w14:paraId="1746FF9F" w14:textId="7DB3A393" w:rsidR="00F73F36" w:rsidRPr="00310EDE" w:rsidRDefault="00F73F36"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6F974725" wp14:editId="19914351">
                      <wp:extent cx="160020" cy="160020"/>
                      <wp:effectExtent l="8890" t="8255" r="2540" b="3175"/>
                      <wp:docPr id="1030802385" name="Group 1030802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35501931"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E06A95" id="Group 103080238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93nO+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" filled="f" strokecolor="#37373b" strokeweight=".72pt"/>
                      <w10:anchorlock/>
                    </v:group>
                  </w:pict>
                </mc:Fallback>
              </mc:AlternateContent>
            </w:r>
          </w:p>
        </w:tc>
        <w:tc>
          <w:tcPr>
            <w:tcW w:w="4536" w:type="dxa"/>
          </w:tcPr>
          <w:p w14:paraId="19C93C4C" w14:textId="6E36A3A5" w:rsidR="00F73F36" w:rsidRPr="00542828" w:rsidRDefault="00F73F36" w:rsidP="00542828"/>
        </w:tc>
      </w:tr>
      <w:tr w:rsidR="00FC1D18" w:rsidRPr="00310EDE" w14:paraId="62FA19F6" w14:textId="77777777" w:rsidTr="00523803">
        <w:trPr>
          <w:gridAfter w:val="3"/>
          <w:wAfter w:w="12759" w:type="dxa"/>
          <w:trHeight w:val="702"/>
        </w:trPr>
        <w:tc>
          <w:tcPr>
            <w:tcW w:w="4395" w:type="dxa"/>
          </w:tcPr>
          <w:p w14:paraId="1F1E2D48" w14:textId="65B7E92A" w:rsidR="00FC1D18" w:rsidRPr="00542828" w:rsidRDefault="00FC1D18" w:rsidP="00B432AB">
            <w:pPr>
              <w:pStyle w:val="ListParagraph"/>
              <w:numPr>
                <w:ilvl w:val="0"/>
                <w:numId w:val="18"/>
              </w:numPr>
            </w:pPr>
            <w:r w:rsidRPr="00542828">
              <w:t>Developed four strategies to deal with her high</w:t>
            </w:r>
            <w:r w:rsidR="00D50F55" w:rsidRPr="00542828">
              <w:t>-</w:t>
            </w:r>
            <w:r w:rsidRPr="00542828">
              <w:t>risk situation</w:t>
            </w:r>
          </w:p>
        </w:tc>
        <w:tc>
          <w:tcPr>
            <w:tcW w:w="850" w:type="dxa"/>
            <w:gridSpan w:val="2"/>
          </w:tcPr>
          <w:p w14:paraId="63BBE16B" w14:textId="77101494" w:rsidR="00FC1D18" w:rsidRPr="00310EDE" w:rsidRDefault="002A0813"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EF26156" wp14:editId="738CE58C">
                      <wp:extent cx="160020" cy="160020"/>
                      <wp:effectExtent l="6985" t="8255" r="4445" b="3175"/>
                      <wp:docPr id="1647297626" name="Group 1647297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86719888"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6A3713" id="Group 16472976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0INLLIICAABe&#10;BQAADgAAAAAAAAAAAAAAAAAuAgAAZHJzL2Uyb0RvYy54bWxQSwECLQAUAAYACAAAACEA3CwvYdkA&#10;AAADAQAADwAAAAAAAAAAAAAAAADcBAAAZHJzL2Rvd25yZXYueG1sUEsFBgAAAAAEAAQA8wAAAOIF&#10;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" filled="f" strokecolor="#37373b" strokeweight=".72pt"/>
                      <w10:anchorlock/>
                    </v:group>
                  </w:pict>
                </mc:Fallback>
              </mc:AlternateContent>
            </w:r>
          </w:p>
        </w:tc>
        <w:tc>
          <w:tcPr>
            <w:tcW w:w="709" w:type="dxa"/>
          </w:tcPr>
          <w:p w14:paraId="39C3C3E7" w14:textId="1EDAB8A7" w:rsidR="00FC1D18" w:rsidRPr="00310EDE" w:rsidRDefault="002A0813" w:rsidP="00F73F36">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47EAA8C6" wp14:editId="1059800F">
                      <wp:extent cx="160020" cy="160020"/>
                      <wp:effectExtent l="6985" t="8255" r="4445" b="3175"/>
                      <wp:docPr id="58298284" name="Group 58298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41200801"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BC1D0E" id="Group 5829828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FjuQAiDAgAA&#10;Xg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" filled="f" strokecolor="#37373b" strokeweight=".72pt"/>
                      <w10:anchorlock/>
                    </v:group>
                  </w:pict>
                </mc:Fallback>
              </mc:AlternateContent>
            </w:r>
          </w:p>
        </w:tc>
        <w:tc>
          <w:tcPr>
            <w:tcW w:w="4536" w:type="dxa"/>
          </w:tcPr>
          <w:p w14:paraId="263F3C54" w14:textId="0442431A" w:rsidR="003D33F1" w:rsidRPr="00542828" w:rsidRDefault="003D33F1" w:rsidP="00542828"/>
        </w:tc>
      </w:tr>
      <w:tr w:rsidR="00111D8D" w:rsidRPr="00310EDE" w14:paraId="33B653D1" w14:textId="77777777" w:rsidTr="00523803">
        <w:trPr>
          <w:gridAfter w:val="3"/>
          <w:wAfter w:w="12759" w:type="dxa"/>
          <w:trHeight w:val="702"/>
        </w:trPr>
        <w:tc>
          <w:tcPr>
            <w:tcW w:w="4395" w:type="dxa"/>
          </w:tcPr>
          <w:p w14:paraId="6EFD31F8" w14:textId="4A05A63D" w:rsidR="00111D8D" w:rsidRPr="00542828" w:rsidRDefault="00111D8D" w:rsidP="00111D8D">
            <w:pPr>
              <w:pStyle w:val="ListParagraph"/>
              <w:numPr>
                <w:ilvl w:val="0"/>
                <w:numId w:val="18"/>
              </w:numPr>
            </w:pPr>
            <w:r w:rsidRPr="00542828">
              <w:t>Provided a suitable and practical referral service that matches her needs</w:t>
            </w:r>
          </w:p>
        </w:tc>
        <w:tc>
          <w:tcPr>
            <w:tcW w:w="850" w:type="dxa"/>
            <w:gridSpan w:val="2"/>
          </w:tcPr>
          <w:p w14:paraId="0272F859" w14:textId="77777777" w:rsidR="00111D8D" w:rsidRPr="00864712" w:rsidRDefault="00111D8D" w:rsidP="00111D8D">
            <w:pPr>
              <w:pStyle w:val="TableParagraph"/>
              <w:spacing w:before="5"/>
              <w:jc w:val="center"/>
              <w:rPr>
                <w:rFonts w:ascii="Simplon Norm" w:hAnsi="Simplon Norm"/>
                <w:b/>
                <w:noProof/>
              </w:rPr>
            </w:pPr>
          </w:p>
        </w:tc>
        <w:tc>
          <w:tcPr>
            <w:tcW w:w="709" w:type="dxa"/>
          </w:tcPr>
          <w:p w14:paraId="0FAE2E8D" w14:textId="77777777" w:rsidR="00111D8D" w:rsidRPr="00864712" w:rsidRDefault="00111D8D" w:rsidP="00111D8D">
            <w:pPr>
              <w:pStyle w:val="TableParagraph"/>
              <w:spacing w:before="5"/>
              <w:jc w:val="center"/>
              <w:rPr>
                <w:rFonts w:ascii="Simplon Norm" w:hAnsi="Simplon Norm"/>
                <w:b/>
                <w:noProof/>
              </w:rPr>
            </w:pPr>
          </w:p>
        </w:tc>
        <w:tc>
          <w:tcPr>
            <w:tcW w:w="4536" w:type="dxa"/>
          </w:tcPr>
          <w:p w14:paraId="283C7DE4" w14:textId="4130E814" w:rsidR="00111D8D" w:rsidRPr="00542828" w:rsidRDefault="00111D8D" w:rsidP="00542828"/>
        </w:tc>
      </w:tr>
      <w:tr w:rsidR="00111D8D" w:rsidRPr="00310EDE" w14:paraId="00A3C0E6" w14:textId="77777777" w:rsidTr="00523803">
        <w:trPr>
          <w:gridAfter w:val="3"/>
          <w:wAfter w:w="12759" w:type="dxa"/>
          <w:trHeight w:val="702"/>
        </w:trPr>
        <w:tc>
          <w:tcPr>
            <w:tcW w:w="10490" w:type="dxa"/>
            <w:gridSpan w:val="5"/>
            <w:shd w:val="clear" w:color="auto" w:fill="FFF2CC" w:themeFill="accent4" w:themeFillTint="33"/>
          </w:tcPr>
          <w:p w14:paraId="0DE761E8" w14:textId="2CE0B32D" w:rsidR="00111D8D" w:rsidRPr="004F19BB" w:rsidRDefault="00111D8D" w:rsidP="00111D8D">
            <w:r w:rsidRPr="00523803">
              <w:rPr>
                <w:b/>
                <w:bCs/>
              </w:rPr>
              <w:t>Ob</w:t>
            </w:r>
            <w:r>
              <w:rPr>
                <w:b/>
                <w:bCs/>
              </w:rPr>
              <w:t>4</w:t>
            </w:r>
            <w:r w:rsidRPr="00523803">
              <w:rPr>
                <w:b/>
                <w:bCs/>
              </w:rPr>
              <w:t>. Demonstrate appropriate counsellor behaviour, as demonstrated by:</w:t>
            </w:r>
          </w:p>
        </w:tc>
      </w:tr>
      <w:tr w:rsidR="00111D8D" w:rsidRPr="00310EDE" w14:paraId="328D4432" w14:textId="77777777" w:rsidTr="00523803">
        <w:trPr>
          <w:gridAfter w:val="3"/>
          <w:wAfter w:w="12759" w:type="dxa"/>
          <w:trHeight w:val="702"/>
        </w:trPr>
        <w:tc>
          <w:tcPr>
            <w:tcW w:w="4395" w:type="dxa"/>
          </w:tcPr>
          <w:p w14:paraId="06560DE1" w14:textId="762B4B75" w:rsidR="00111D8D" w:rsidRPr="00ED1F02" w:rsidRDefault="00111D8D" w:rsidP="00111D8D">
            <w:pPr>
              <w:pStyle w:val="ListParagraph"/>
              <w:numPr>
                <w:ilvl w:val="0"/>
                <w:numId w:val="63"/>
              </w:numPr>
            </w:pPr>
            <w:r w:rsidRPr="008E586D">
              <w:t>Using warm, empathetic</w:t>
            </w:r>
            <w:r>
              <w:t>,</w:t>
            </w:r>
            <w:r w:rsidRPr="008E586D">
              <w:t xml:space="preserve"> and professional communication skills throughout the role-play</w:t>
            </w:r>
          </w:p>
        </w:tc>
        <w:tc>
          <w:tcPr>
            <w:tcW w:w="850" w:type="dxa"/>
            <w:gridSpan w:val="2"/>
          </w:tcPr>
          <w:p w14:paraId="0C26001A" w14:textId="77777777" w:rsidR="00111D8D" w:rsidRPr="00310EDE" w:rsidRDefault="00111D8D" w:rsidP="00111D8D">
            <w:pPr>
              <w:pStyle w:val="TableParagraph"/>
              <w:spacing w:before="10"/>
              <w:rPr>
                <w:rFonts w:ascii="Simplon Norm" w:hAnsi="Simplon Norm"/>
                <w:b/>
              </w:rPr>
            </w:pPr>
          </w:p>
          <w:p w14:paraId="2E5F1CA6" w14:textId="28DEA7AF" w:rsidR="00111D8D" w:rsidRPr="00310EDE" w:rsidRDefault="00111D8D" w:rsidP="00111D8D">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00D3B96F" wp14:editId="557D92C7">
                      <wp:extent cx="160020" cy="160020"/>
                      <wp:effectExtent l="6985" t="5715" r="4445" b="5715"/>
                      <wp:docPr id="1774054758" name="Group 1774054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3363409" name="docshape8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7C7C00" id="Group 177405475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ADvE8yDAgAA&#10;XAUAAA4AAAAAAAAAAAAAAAAALgIAAGRycy9lMm9Eb2MueG1sUEsBAi0AFAAGAAgAAAAhANwsL2HZ&#10;AAAAAwEAAA8AAAAAAAAAAAAAAAAA3QQAAGRycy9kb3ducmV2LnhtbFBLBQYAAAAABAAEAPMAAADj&#10;BQAAAAA=&#10;">
                      <v:rect id="docshape8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" filled="f" strokecolor="#37373b" strokeweight=".72pt"/>
                      <w10:anchorlock/>
                    </v:group>
                  </w:pict>
                </mc:Fallback>
              </mc:AlternateContent>
            </w:r>
          </w:p>
        </w:tc>
        <w:tc>
          <w:tcPr>
            <w:tcW w:w="709" w:type="dxa"/>
          </w:tcPr>
          <w:p w14:paraId="4D74CE5F" w14:textId="77777777" w:rsidR="00111D8D" w:rsidRPr="00310EDE" w:rsidRDefault="00111D8D" w:rsidP="00111D8D">
            <w:pPr>
              <w:pStyle w:val="TableParagraph"/>
              <w:spacing w:before="10"/>
              <w:rPr>
                <w:rFonts w:ascii="Simplon Norm" w:hAnsi="Simplon Norm"/>
                <w:b/>
              </w:rPr>
            </w:pPr>
          </w:p>
          <w:p w14:paraId="11DAD0B8" w14:textId="151DF9B1" w:rsidR="00111D8D" w:rsidRPr="00310EDE" w:rsidRDefault="00111D8D" w:rsidP="00111D8D">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A00B359" wp14:editId="47ED3213">
                      <wp:extent cx="160020" cy="160020"/>
                      <wp:effectExtent l="8890" t="5715" r="2540" b="5715"/>
                      <wp:docPr id="1584055638" name="Group 1584055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51363987" name="docshape8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62E4D5" id="Group 158405563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D7BWyaDAgAA&#10;XgUAAA4AAAAAAAAAAAAAAAAALgIAAGRycy9lMm9Eb2MueG1sUEsBAi0AFAAGAAgAAAAhANwsL2HZ&#10;AAAAAwEAAA8AAAAAAAAAAAAAAAAA3QQAAGRycy9kb3ducmV2LnhtbFBLBQYAAAAABAAEAPMAAADj&#10;BQAAAAA=&#10;">
                      <v:rect id="docshape8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" filled="f" strokecolor="#37373b" strokeweight=".72pt"/>
                      <w10:anchorlock/>
                    </v:group>
                  </w:pict>
                </mc:Fallback>
              </mc:AlternateContent>
            </w:r>
          </w:p>
        </w:tc>
        <w:tc>
          <w:tcPr>
            <w:tcW w:w="4536" w:type="dxa"/>
          </w:tcPr>
          <w:p w14:paraId="1285D01B" w14:textId="56B48528" w:rsidR="00111D8D" w:rsidRPr="00542828" w:rsidRDefault="00111D8D" w:rsidP="00542828">
            <w:pPr>
              <w:rPr>
                <w:bCs/>
              </w:rPr>
            </w:pPr>
          </w:p>
        </w:tc>
      </w:tr>
      <w:tr w:rsidR="00111D8D" w:rsidRPr="00310EDE" w14:paraId="52FF2D0C" w14:textId="77777777" w:rsidTr="00523803">
        <w:trPr>
          <w:gridAfter w:val="3"/>
          <w:wAfter w:w="12759" w:type="dxa"/>
          <w:trHeight w:val="702"/>
        </w:trPr>
        <w:tc>
          <w:tcPr>
            <w:tcW w:w="4395" w:type="dxa"/>
          </w:tcPr>
          <w:p w14:paraId="0A351BFF" w14:textId="686C80DD" w:rsidR="00111D8D" w:rsidRPr="00564713" w:rsidRDefault="00111D8D" w:rsidP="00111D8D">
            <w:pPr>
              <w:pStyle w:val="ListParagraph"/>
              <w:numPr>
                <w:ilvl w:val="0"/>
                <w:numId w:val="63"/>
              </w:numPr>
              <w:rPr>
                <w:rFonts w:eastAsia="Calibri" w:cs="Calibri"/>
                <w:spacing w:val="-2"/>
                <w:w w:val="110"/>
                <w:szCs w:val="22"/>
                <w:lang w:val="en-US" w:eastAsia="en-US" w:bidi="ar-SA"/>
              </w:rPr>
            </w:pPr>
            <w:r w:rsidRPr="00564713">
              <w:rPr>
                <w:rFonts w:eastAsia="Calibri" w:cs="Calibri"/>
                <w:spacing w:val="-2"/>
                <w:w w:val="110"/>
                <w:szCs w:val="22"/>
                <w:lang w:val="en-US" w:eastAsia="en-US" w:bidi="ar-SA"/>
              </w:rPr>
              <w:t>Used the Counselling Notes Template</w:t>
            </w:r>
            <w:r>
              <w:rPr>
                <w:rFonts w:eastAsia="Calibri" w:cs="Calibri"/>
                <w:spacing w:val="-2"/>
                <w:w w:val="110"/>
                <w:szCs w:val="22"/>
                <w:lang w:val="en-US" w:eastAsia="en-US" w:bidi="ar-SA"/>
              </w:rPr>
              <w:t xml:space="preserve"> without disrupting the flow of the client session. </w:t>
            </w:r>
          </w:p>
          <w:p w14:paraId="51C5EBF3" w14:textId="77777777" w:rsidR="00111D8D" w:rsidRPr="00671D41" w:rsidRDefault="00111D8D" w:rsidP="00111D8D">
            <w:pPr>
              <w:pStyle w:val="TableParagraph"/>
              <w:tabs>
                <w:tab w:val="left" w:pos="712"/>
                <w:tab w:val="left" w:pos="713"/>
              </w:tabs>
              <w:spacing w:before="59"/>
              <w:ind w:left="360"/>
              <w:rPr>
                <w:rFonts w:ascii="Simplon Norm" w:hAnsi="Simplon Norm"/>
                <w:spacing w:val="-2"/>
                <w:w w:val="110"/>
              </w:rPr>
            </w:pPr>
          </w:p>
        </w:tc>
        <w:tc>
          <w:tcPr>
            <w:tcW w:w="850" w:type="dxa"/>
            <w:gridSpan w:val="2"/>
          </w:tcPr>
          <w:p w14:paraId="30F9AFA1" w14:textId="77777777" w:rsidR="00111D8D" w:rsidRPr="00310EDE" w:rsidRDefault="00111D8D" w:rsidP="00111D8D">
            <w:pPr>
              <w:pStyle w:val="TableParagraph"/>
              <w:spacing w:before="3"/>
              <w:rPr>
                <w:rFonts w:ascii="Simplon Norm" w:hAnsi="Simplon Norm"/>
                <w:b/>
              </w:rPr>
            </w:pPr>
          </w:p>
        </w:tc>
        <w:tc>
          <w:tcPr>
            <w:tcW w:w="709" w:type="dxa"/>
          </w:tcPr>
          <w:p w14:paraId="75D391F8" w14:textId="77777777" w:rsidR="00111D8D" w:rsidRPr="00310EDE" w:rsidRDefault="00111D8D" w:rsidP="00111D8D">
            <w:pPr>
              <w:pStyle w:val="TableParagraph"/>
              <w:spacing w:before="3"/>
              <w:rPr>
                <w:rFonts w:ascii="Simplon Norm" w:hAnsi="Simplon Norm"/>
                <w:b/>
              </w:rPr>
            </w:pPr>
          </w:p>
        </w:tc>
        <w:tc>
          <w:tcPr>
            <w:tcW w:w="4536" w:type="dxa"/>
          </w:tcPr>
          <w:p w14:paraId="5093D92B" w14:textId="666537E8" w:rsidR="00111D8D" w:rsidRPr="00542828" w:rsidRDefault="00111D8D" w:rsidP="00542828"/>
        </w:tc>
      </w:tr>
      <w:tr w:rsidR="00111D8D" w:rsidRPr="00310EDE" w14:paraId="6A27FE1B" w14:textId="77777777" w:rsidTr="00523803">
        <w:trPr>
          <w:gridAfter w:val="3"/>
          <w:wAfter w:w="12759" w:type="dxa"/>
          <w:trHeight w:val="702"/>
        </w:trPr>
        <w:tc>
          <w:tcPr>
            <w:tcW w:w="4395" w:type="dxa"/>
          </w:tcPr>
          <w:p w14:paraId="3A724E56" w14:textId="058A2B18" w:rsidR="00111D8D" w:rsidRPr="00564713" w:rsidRDefault="00111D8D" w:rsidP="00111D8D">
            <w:pPr>
              <w:pStyle w:val="ListParagraph"/>
              <w:numPr>
                <w:ilvl w:val="0"/>
                <w:numId w:val="63"/>
              </w:numPr>
              <w:rPr>
                <w:rFonts w:eastAsia="Calibri" w:cs="Calibri"/>
                <w:spacing w:val="-2"/>
                <w:w w:val="110"/>
                <w:szCs w:val="22"/>
                <w:lang w:val="en-US" w:eastAsia="en-US" w:bidi="ar-SA"/>
              </w:rPr>
            </w:pPr>
            <w:r w:rsidRPr="004F19BB">
              <w:lastRenderedPageBreak/>
              <w:t>displayed work methodology that supported and upheld the rights of the client throughout the interaction</w:t>
            </w:r>
          </w:p>
        </w:tc>
        <w:tc>
          <w:tcPr>
            <w:tcW w:w="850" w:type="dxa"/>
            <w:gridSpan w:val="2"/>
          </w:tcPr>
          <w:p w14:paraId="4E340572" w14:textId="20A3E3EE" w:rsidR="00111D8D" w:rsidRPr="00310EDE" w:rsidRDefault="00111D8D" w:rsidP="00111D8D">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4A6BDB61" wp14:editId="26CC01BD">
                      <wp:extent cx="160020" cy="160020"/>
                      <wp:effectExtent l="6985" t="7620" r="4445" b="3810"/>
                      <wp:docPr id="396103362" name="Group 396103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54330199"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9A5CEE" id="Group 39610336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FESm6mDAgAA&#10;XQUAAA4AAAAAAAAAAAAAAAAALgIAAGRycy9lMm9Eb2MueG1sUEsBAi0AFAAGAAgAAAAhANwsL2HZ&#10;AAAAAwEAAA8AAAAAAAAAAAAAAAAA3QQAAGRycy9kb3ducmV2LnhtbFBLBQYAAAAABAAEAPMAAADj&#10;BQ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" filled="f" strokecolor="#37373b" strokeweight=".72pt"/>
                      <w10:anchorlock/>
                    </v:group>
                  </w:pict>
                </mc:Fallback>
              </mc:AlternateContent>
            </w:r>
          </w:p>
        </w:tc>
        <w:tc>
          <w:tcPr>
            <w:tcW w:w="709" w:type="dxa"/>
          </w:tcPr>
          <w:p w14:paraId="3CC1B5D7" w14:textId="7B6B7FE8" w:rsidR="00111D8D" w:rsidRPr="00310EDE" w:rsidRDefault="00111D8D" w:rsidP="00111D8D">
            <w:pPr>
              <w:pStyle w:val="TableParagraph"/>
              <w:spacing w:before="3"/>
              <w:rPr>
                <w:rFonts w:ascii="Simplon Norm" w:hAnsi="Simplon Norm"/>
                <w:b/>
              </w:rPr>
            </w:pPr>
            <w:r w:rsidRPr="00310EDE">
              <w:rPr>
                <w:rFonts w:ascii="Simplon Norm" w:hAnsi="Simplon Norm"/>
                <w:noProof/>
                <w:position w:val="-4"/>
              </w:rPr>
              <mc:AlternateContent>
                <mc:Choice Requires="wpg">
                  <w:drawing>
                    <wp:inline distT="0" distB="0" distL="0" distR="0" wp14:anchorId="6616D5B9" wp14:editId="15121086">
                      <wp:extent cx="160020" cy="160020"/>
                      <wp:effectExtent l="6985" t="7620" r="4445" b="3810"/>
                      <wp:docPr id="1346421522" name="Group 1346421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36134622" name="docshape4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3E7040" id="Group 13464215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LD2MF4ICAABe&#10;BQAADgAAAAAAAAAAAAAAAAAuAgAAZHJzL2Uyb0RvYy54bWxQSwECLQAUAAYACAAAACEA3CwvYdkA&#10;AAADAQAADwAAAAAAAAAAAAAAAADcBAAAZHJzL2Rvd25yZXYueG1sUEsFBgAAAAAEAAQA8wAAAOIF&#10;AAAAAA==&#10;">
                      <v:rect id="docshape4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" filled="f" strokecolor="#37373b" strokeweight=".72pt"/>
                      <w10:anchorlock/>
                    </v:group>
                  </w:pict>
                </mc:Fallback>
              </mc:AlternateContent>
            </w:r>
          </w:p>
        </w:tc>
        <w:tc>
          <w:tcPr>
            <w:tcW w:w="4536" w:type="dxa"/>
          </w:tcPr>
          <w:p w14:paraId="6E69C142" w14:textId="541E9A18" w:rsidR="00111D8D" w:rsidRPr="00542828" w:rsidRDefault="00111D8D" w:rsidP="00542828"/>
        </w:tc>
      </w:tr>
      <w:tr w:rsidR="00111D8D" w:rsidRPr="00310EDE" w14:paraId="5FE8F010" w14:textId="44C702F6" w:rsidTr="00523803">
        <w:trPr>
          <w:trHeight w:val="2469"/>
        </w:trPr>
        <w:tc>
          <w:tcPr>
            <w:tcW w:w="10490" w:type="dxa"/>
            <w:gridSpan w:val="5"/>
          </w:tcPr>
          <w:p w14:paraId="01C71948" w14:textId="73265827" w:rsidR="00111D8D" w:rsidRPr="00310EDE" w:rsidRDefault="00111D8D" w:rsidP="00111D8D">
            <w:pPr>
              <w:pStyle w:val="TableParagraph"/>
              <w:spacing w:before="56"/>
              <w:ind w:left="8"/>
              <w:rPr>
                <w:rFonts w:ascii="Simplon Norm" w:hAnsi="Simplon Norm"/>
                <w:b/>
              </w:rPr>
            </w:pPr>
            <w:r w:rsidRPr="004F19BB">
              <w:rPr>
                <w:rFonts w:ascii="Simplon Norm" w:hAnsi="Simplon Norm"/>
                <w:b/>
                <w:w w:val="110"/>
              </w:rPr>
              <w:t>Overall</w:t>
            </w:r>
            <w:r w:rsidRPr="004F19BB">
              <w:rPr>
                <w:rFonts w:ascii="Simplon Norm" w:hAnsi="Simplon Norm"/>
                <w:b/>
                <w:spacing w:val="18"/>
                <w:w w:val="110"/>
              </w:rPr>
              <w:t xml:space="preserve"> </w:t>
            </w:r>
            <w:r w:rsidRPr="004F19BB">
              <w:rPr>
                <w:rFonts w:ascii="Simplon Norm" w:hAnsi="Simplon Norm"/>
                <w:b/>
                <w:w w:val="110"/>
              </w:rPr>
              <w:t>Comments</w:t>
            </w:r>
            <w:r w:rsidRPr="004F19BB">
              <w:rPr>
                <w:rFonts w:ascii="Simplon Norm" w:hAnsi="Simplon Norm"/>
                <w:b/>
                <w:spacing w:val="16"/>
                <w:w w:val="110"/>
              </w:rPr>
              <w:t xml:space="preserve"> </w:t>
            </w:r>
            <w:r w:rsidRPr="004F19BB">
              <w:rPr>
                <w:rFonts w:ascii="Simplon Norm" w:hAnsi="Simplon Norm"/>
                <w:b/>
                <w:w w:val="110"/>
              </w:rPr>
              <w:t>for</w:t>
            </w:r>
            <w:r w:rsidRPr="004F19BB">
              <w:rPr>
                <w:rFonts w:ascii="Simplon Norm" w:hAnsi="Simplon Norm"/>
                <w:b/>
                <w:spacing w:val="19"/>
                <w:w w:val="110"/>
              </w:rPr>
              <w:t xml:space="preserve"> </w:t>
            </w:r>
            <w:r w:rsidRPr="004F19BB">
              <w:rPr>
                <w:rFonts w:ascii="Simplon Norm" w:hAnsi="Simplon Norm"/>
                <w:b/>
                <w:w w:val="110"/>
              </w:rPr>
              <w:t>Role-Play</w:t>
            </w:r>
            <w:r w:rsidRPr="004F19BB">
              <w:rPr>
                <w:rFonts w:ascii="Simplon Norm" w:hAnsi="Simplon Norm"/>
                <w:b/>
                <w:spacing w:val="19"/>
                <w:w w:val="110"/>
              </w:rPr>
              <w:t xml:space="preserve"> </w:t>
            </w:r>
            <w:r w:rsidRPr="004F19BB">
              <w:rPr>
                <w:rFonts w:ascii="Simplon Norm" w:hAnsi="Simplon Norm"/>
                <w:b/>
                <w:w w:val="110"/>
              </w:rPr>
              <w:t>1</w:t>
            </w:r>
            <w:r w:rsidRPr="004F19BB">
              <w:rPr>
                <w:rFonts w:ascii="Simplon Norm" w:hAnsi="Simplon Norm"/>
                <w:b/>
                <w:spacing w:val="-5"/>
                <w:w w:val="110"/>
              </w:rPr>
              <w:t>:</w:t>
            </w:r>
          </w:p>
          <w:p w14:paraId="378E0F2D" w14:textId="7FFCFEE7" w:rsidR="00111D8D" w:rsidRPr="00ED1F02" w:rsidRDefault="00111D8D" w:rsidP="00111D8D">
            <w:pPr>
              <w:pStyle w:val="TableParagraph"/>
              <w:tabs>
                <w:tab w:val="left" w:pos="712"/>
                <w:tab w:val="left" w:pos="713"/>
              </w:tabs>
              <w:spacing w:before="59"/>
              <w:rPr>
                <w:b/>
                <w:bCs/>
              </w:rPr>
            </w:pPr>
          </w:p>
        </w:tc>
        <w:tc>
          <w:tcPr>
            <w:tcW w:w="4253" w:type="dxa"/>
          </w:tcPr>
          <w:p w14:paraId="21C97328" w14:textId="55657AB6" w:rsidR="00111D8D" w:rsidRPr="00310EDE" w:rsidRDefault="00111D8D" w:rsidP="00111D8D">
            <w:r w:rsidRPr="00310EDE">
              <w:rPr>
                <w:noProof/>
                <w:position w:val="-4"/>
              </w:rPr>
              <mc:AlternateContent>
                <mc:Choice Requires="wpg">
                  <w:drawing>
                    <wp:inline distT="0" distB="0" distL="0" distR="0" wp14:anchorId="31218A4F" wp14:editId="6EC3CBA4">
                      <wp:extent cx="160020" cy="160020"/>
                      <wp:effectExtent l="6985" t="6350" r="4445" b="5080"/>
                      <wp:docPr id="164412232" name="Group 164412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14651754"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4E7636" id="Group 16441223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BXqY8+DAgAA&#10;XQUAAA4AAAAAAAAAAAAAAAAALgIAAGRycy9lMm9Eb2MueG1sUEsBAi0AFAAGAAgAAAAhANwsL2HZ&#10;AAAAAwEAAA8AAAAAAAAAAAAAAAAA3QQAAGRycy9kb3ducmV2LnhtbFBLBQYAAAAABAAEAPMAAADj&#10;BQ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" filled="f" strokecolor="#37373b" strokeweight=".72pt"/>
                      <w10:anchorlock/>
                    </v:group>
                  </w:pict>
                </mc:Fallback>
              </mc:AlternateContent>
            </w:r>
          </w:p>
        </w:tc>
        <w:tc>
          <w:tcPr>
            <w:tcW w:w="4253" w:type="dxa"/>
          </w:tcPr>
          <w:p w14:paraId="48538C90" w14:textId="686855B3" w:rsidR="00111D8D" w:rsidRPr="00310EDE" w:rsidRDefault="00111D8D" w:rsidP="00111D8D">
            <w:r w:rsidRPr="00310EDE">
              <w:rPr>
                <w:noProof/>
                <w:position w:val="-4"/>
              </w:rPr>
              <mc:AlternateContent>
                <mc:Choice Requires="wpg">
                  <w:drawing>
                    <wp:inline distT="0" distB="0" distL="0" distR="0" wp14:anchorId="05ACAF70" wp14:editId="4CD31562">
                      <wp:extent cx="160020" cy="160020"/>
                      <wp:effectExtent l="6985" t="6350" r="4445" b="5080"/>
                      <wp:docPr id="2070517375" name="Group 2070517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20011849"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66939D" id="Group 207051737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wqXnSDAgAA&#10;XgUAAA4AAAAAAAAAAAAAAAAALgIAAGRycy9lMm9Eb2MueG1sUEsBAi0AFAAGAAgAAAAhANwsL2HZ&#10;AAAAAwEAAA8AAAAAAAAAAAAAAAAA3QQAAGRycy9kb3ducmV2LnhtbFBLBQYAAAAABAAEAPMAAADj&#10;BQ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" filled="f" strokecolor="#37373b" strokeweight=".72pt"/>
                      <w10:anchorlock/>
                    </v:group>
                  </w:pict>
                </mc:Fallback>
              </mc:AlternateContent>
            </w:r>
          </w:p>
        </w:tc>
        <w:tc>
          <w:tcPr>
            <w:tcW w:w="4253" w:type="dxa"/>
          </w:tcPr>
          <w:p w14:paraId="484451A5" w14:textId="58E82532" w:rsidR="00111D8D" w:rsidRPr="00310EDE" w:rsidRDefault="00111D8D" w:rsidP="00111D8D">
            <w:r>
              <w:rPr>
                <w:color w:val="FF0000"/>
              </w:rPr>
              <w:t xml:space="preserve">The student used the Counselling Notes Template. </w:t>
            </w:r>
          </w:p>
        </w:tc>
      </w:tr>
      <w:bookmarkEnd w:id="26"/>
    </w:tbl>
    <w:p w14:paraId="607F3962" w14:textId="77777777" w:rsidR="00CC3A00" w:rsidRDefault="00CC3A00" w:rsidP="006450C7">
      <w:pPr>
        <w:pStyle w:val="5Textbox"/>
        <w:spacing w:before="360"/>
        <w:textAlignment w:val="baseline"/>
        <w:rPr>
          <w:rFonts w:asciiTheme="majorHAnsi" w:eastAsiaTheme="minorEastAsia" w:hAnsiTheme="majorHAnsi"/>
          <w:color w:val="0D0D0D" w:themeColor="text1" w:themeTint="F2"/>
          <w:sz w:val="40"/>
          <w:szCs w:val="40"/>
          <w:lang w:eastAsia="zh-CN" w:bidi="th-TH"/>
        </w:rPr>
      </w:pPr>
    </w:p>
    <w:p w14:paraId="60443D81" w14:textId="77777777" w:rsidR="00701930" w:rsidRDefault="00701930">
      <w:pPr>
        <w:rPr>
          <w:rFonts w:asciiTheme="majorHAnsi" w:hAnsiTheme="majorHAnsi" w:cstheme="majorHAnsi"/>
          <w:color w:val="0D0D0D" w:themeColor="text1" w:themeTint="F2"/>
          <w:sz w:val="40"/>
          <w:szCs w:val="40"/>
        </w:rPr>
      </w:pPr>
      <w:r>
        <w:rPr>
          <w:rFonts w:asciiTheme="majorHAnsi" w:hAnsiTheme="majorHAnsi"/>
          <w:color w:val="0D0D0D" w:themeColor="text1" w:themeTint="F2"/>
          <w:sz w:val="40"/>
          <w:szCs w:val="40"/>
        </w:rPr>
        <w:br w:type="page"/>
      </w:r>
    </w:p>
    <w:p w14:paraId="63715497" w14:textId="256CAE3F" w:rsidR="006450C7" w:rsidRPr="006450C7" w:rsidRDefault="006450C7" w:rsidP="006450C7">
      <w:pPr>
        <w:pStyle w:val="Heading2"/>
        <w:spacing w:before="400" w:after="240"/>
        <w:rPr>
          <w:color w:val="auto"/>
        </w:rPr>
      </w:pPr>
      <w:bookmarkStart w:id="28" w:name="_Toc149231688"/>
      <w:bookmarkStart w:id="29" w:name="_Toc169163616"/>
      <w:r w:rsidRPr="006450C7">
        <w:rPr>
          <w:color w:val="auto"/>
        </w:rPr>
        <w:lastRenderedPageBreak/>
        <w:t>Role-play 1: Part</w:t>
      </w:r>
      <w:r w:rsidRPr="006450C7">
        <w:rPr>
          <w:b/>
          <w:bCs/>
          <w:color w:val="auto"/>
        </w:rPr>
        <w:t xml:space="preserve"> </w:t>
      </w:r>
      <w:r w:rsidRPr="006450C7">
        <w:rPr>
          <w:color w:val="auto"/>
        </w:rPr>
        <w:t xml:space="preserve">B: </w:t>
      </w:r>
      <w:bookmarkEnd w:id="28"/>
      <w:r w:rsidR="00B45C9E">
        <w:rPr>
          <w:color w:val="auto"/>
        </w:rPr>
        <w:t>Analys</w:t>
      </w:r>
      <w:r w:rsidR="00955327">
        <w:rPr>
          <w:color w:val="auto"/>
        </w:rPr>
        <w:t>is of Third Session with Christine Baker</w:t>
      </w:r>
      <w:bookmarkEnd w:id="29"/>
    </w:p>
    <w:p w14:paraId="3885AECA" w14:textId="77777777" w:rsidR="00AF435C" w:rsidRDefault="00A11135" w:rsidP="006450C7">
      <w:pPr>
        <w:rPr>
          <w:color w:val="FF0000"/>
          <w:sz w:val="28"/>
          <w:szCs w:val="28"/>
        </w:rPr>
      </w:pPr>
      <w:r w:rsidRPr="00A11135">
        <w:rPr>
          <w:color w:val="FF0000"/>
          <w:sz w:val="28"/>
          <w:szCs w:val="28"/>
        </w:rPr>
        <w:t>Discussion and Review with Supervisor (approximately 5 minutes)</w:t>
      </w:r>
    </w:p>
    <w:p w14:paraId="6BE0360E" w14:textId="77777777" w:rsidR="0008748D" w:rsidRDefault="006450C7" w:rsidP="0008748D">
      <w:r w:rsidRPr="00EC2CD8">
        <w:rPr>
          <w:b/>
          <w:bCs/>
          <w:color w:val="FF0000"/>
        </w:rPr>
        <w:t>Assessor instructions:</w:t>
      </w:r>
      <w:r w:rsidRPr="00EC2CD8">
        <w:rPr>
          <w:color w:val="FF0000"/>
        </w:rPr>
        <w:t> The assessor must ensure the client has left the room before commencing reflection questions. Inform the student you will be asking questions about their session. Provide the student with sufficient time to respond to each question. The student’s response should demonstrate the ability to reflect on their counselling skills.</w:t>
      </w:r>
      <w:bookmarkStart w:id="30" w:name="_Toc149231689"/>
    </w:p>
    <w:p w14:paraId="4B8FC0AF" w14:textId="15BF6DB3" w:rsidR="00192C04" w:rsidRPr="0008748D" w:rsidRDefault="00192C04" w:rsidP="0008748D">
      <w:pPr>
        <w:pStyle w:val="Heading3"/>
      </w:pPr>
      <w:bookmarkStart w:id="31" w:name="_Toc169163617"/>
      <w:r w:rsidRPr="00542828">
        <w:t>Observation Checklist</w:t>
      </w:r>
      <w:bookmarkEnd w:id="30"/>
      <w:bookmarkEnd w:id="31"/>
    </w:p>
    <w:p w14:paraId="16277FAC" w14:textId="77CB96EC" w:rsidR="000F7799" w:rsidRPr="00192C04" w:rsidRDefault="00192C04" w:rsidP="00192C04">
      <w:pPr>
        <w:rPr>
          <w:color w:val="FF0000"/>
          <w:sz w:val="28"/>
          <w:szCs w:val="24"/>
        </w:rPr>
      </w:pPr>
      <w:r w:rsidRPr="00E91B93">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E91B93">
        <w:rPr>
          <w:rFonts w:eastAsia="Calibri" w:cs="Times New Roman"/>
          <w:color w:val="FF0000"/>
          <w:szCs w:val="22"/>
          <w:lang w:bidi="ar-SA"/>
        </w:rPr>
        <w:t xml:space="preserve">result as Satisfactory (S) or Not </w:t>
      </w:r>
      <w:r>
        <w:rPr>
          <w:rFonts w:eastAsia="Calibri" w:cs="Times New Roman"/>
          <w:color w:val="FF0000"/>
          <w:szCs w:val="22"/>
          <w:lang w:bidi="ar-SA"/>
        </w:rPr>
        <w:t>Y</w:t>
      </w:r>
      <w:r w:rsidRPr="00E91B93">
        <w:rPr>
          <w:rFonts w:eastAsia="Calibri" w:cs="Times New Roman"/>
          <w:color w:val="FF0000"/>
          <w:szCs w:val="22"/>
          <w:lang w:bidi="ar-SA"/>
        </w:rPr>
        <w:t>et Satisfactory (NYS)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536"/>
        <w:gridCol w:w="709"/>
        <w:gridCol w:w="709"/>
        <w:gridCol w:w="3969"/>
      </w:tblGrid>
      <w:tr w:rsidR="00951EDC" w:rsidRPr="003037B3" w14:paraId="786B01B9" w14:textId="77777777" w:rsidTr="00634F5A">
        <w:trPr>
          <w:trHeight w:val="257"/>
          <w:tblHeader/>
        </w:trPr>
        <w:tc>
          <w:tcPr>
            <w:tcW w:w="4536" w:type="dxa"/>
            <w:shd w:val="clear" w:color="auto" w:fill="DEEAF6" w:themeFill="accent5" w:themeFillTint="33"/>
            <w:vAlign w:val="center"/>
          </w:tcPr>
          <w:p w14:paraId="19FADEC8" w14:textId="57CB13A5" w:rsidR="00951EDC" w:rsidRPr="00AF61D9" w:rsidRDefault="00951EDC" w:rsidP="00DE3D01">
            <w:pPr>
              <w:spacing w:after="0"/>
              <w:rPr>
                <w:b/>
                <w:bCs/>
                <w:sz w:val="24"/>
                <w:szCs w:val="22"/>
              </w:rPr>
            </w:pPr>
            <w:r>
              <w:rPr>
                <w:b/>
                <w:bCs/>
                <w:sz w:val="24"/>
                <w:szCs w:val="22"/>
              </w:rPr>
              <w:t>Observations</w:t>
            </w:r>
          </w:p>
        </w:tc>
        <w:tc>
          <w:tcPr>
            <w:tcW w:w="709" w:type="dxa"/>
            <w:shd w:val="clear" w:color="auto" w:fill="DEEAF6" w:themeFill="accent5" w:themeFillTint="33"/>
            <w:vAlign w:val="center"/>
          </w:tcPr>
          <w:p w14:paraId="114A8840" w14:textId="7C69CDF2" w:rsidR="00951EDC" w:rsidRPr="00AF61D9" w:rsidRDefault="00951EDC" w:rsidP="00DE3D01">
            <w:pPr>
              <w:spacing w:after="0"/>
              <w:jc w:val="center"/>
              <w:rPr>
                <w:b/>
                <w:bCs/>
              </w:rPr>
            </w:pPr>
            <w:r>
              <w:rPr>
                <w:b/>
                <w:bCs/>
              </w:rPr>
              <w:t>S</w:t>
            </w:r>
          </w:p>
        </w:tc>
        <w:tc>
          <w:tcPr>
            <w:tcW w:w="709" w:type="dxa"/>
            <w:shd w:val="clear" w:color="auto" w:fill="DEEAF6" w:themeFill="accent5" w:themeFillTint="33"/>
            <w:vAlign w:val="center"/>
          </w:tcPr>
          <w:p w14:paraId="4841702E" w14:textId="27C1FE49" w:rsidR="00951EDC" w:rsidRPr="00AF61D9" w:rsidRDefault="00951EDC" w:rsidP="00DE3D01">
            <w:pPr>
              <w:spacing w:after="0"/>
              <w:jc w:val="center"/>
              <w:rPr>
                <w:b/>
                <w:bCs/>
              </w:rPr>
            </w:pPr>
            <w:r>
              <w:rPr>
                <w:b/>
                <w:bCs/>
              </w:rPr>
              <w:t>NYS</w:t>
            </w:r>
          </w:p>
        </w:tc>
        <w:tc>
          <w:tcPr>
            <w:tcW w:w="3969" w:type="dxa"/>
            <w:shd w:val="clear" w:color="auto" w:fill="DEEAF6" w:themeFill="accent5" w:themeFillTint="33"/>
            <w:vAlign w:val="center"/>
          </w:tcPr>
          <w:p w14:paraId="1179602B" w14:textId="2D7BAB5D" w:rsidR="00951EDC" w:rsidRPr="00AF61D9" w:rsidRDefault="00951EDC" w:rsidP="00DE3D01">
            <w:pPr>
              <w:spacing w:after="0"/>
              <w:jc w:val="center"/>
              <w:rPr>
                <w:b/>
                <w:bCs/>
              </w:rPr>
            </w:pPr>
            <w:r>
              <w:rPr>
                <w:b/>
                <w:bCs/>
              </w:rPr>
              <w:t>Comments</w:t>
            </w:r>
          </w:p>
        </w:tc>
      </w:tr>
      <w:tr w:rsidR="005D43F6" w:rsidRPr="003037B3" w14:paraId="1D0EB8F0" w14:textId="77777777" w:rsidTr="00634F5A">
        <w:trPr>
          <w:trHeight w:val="510"/>
        </w:trPr>
        <w:tc>
          <w:tcPr>
            <w:tcW w:w="9923" w:type="dxa"/>
            <w:gridSpan w:val="4"/>
            <w:shd w:val="clear" w:color="auto" w:fill="E2EFD9" w:themeFill="accent6" w:themeFillTint="33"/>
            <w:vAlign w:val="center"/>
          </w:tcPr>
          <w:p w14:paraId="60F473E3" w14:textId="0109D88C" w:rsidR="005D43F6" w:rsidRPr="00AF61D9" w:rsidRDefault="005D43F6" w:rsidP="005D43F6">
            <w:pPr>
              <w:spacing w:after="0"/>
              <w:rPr>
                <w:b/>
                <w:bCs/>
              </w:rPr>
            </w:pPr>
            <w:r>
              <w:rPr>
                <w:b/>
                <w:bCs/>
              </w:rPr>
              <w:t>Did the student competently demonstrate the ability to:</w:t>
            </w:r>
          </w:p>
        </w:tc>
      </w:tr>
      <w:tr w:rsidR="00310EDE" w:rsidRPr="003037B3" w14:paraId="4F373D4C" w14:textId="77777777" w:rsidTr="00634F5A">
        <w:trPr>
          <w:trHeight w:val="971"/>
        </w:trPr>
        <w:tc>
          <w:tcPr>
            <w:tcW w:w="4536" w:type="dxa"/>
          </w:tcPr>
          <w:p w14:paraId="24DEEB85" w14:textId="66D14331" w:rsidR="00310EDE" w:rsidRPr="00F3319F" w:rsidRDefault="004C5120" w:rsidP="00AF61D9">
            <w:pPr>
              <w:rPr>
                <w:b/>
                <w:bCs/>
              </w:rPr>
            </w:pPr>
            <w:r>
              <w:rPr>
                <w:b/>
                <w:bCs/>
              </w:rPr>
              <w:t>Q</w:t>
            </w:r>
            <w:r w:rsidR="00E74F8A" w:rsidRPr="00F3319F">
              <w:rPr>
                <w:b/>
                <w:bCs/>
              </w:rPr>
              <w:t xml:space="preserve">1. </w:t>
            </w:r>
            <w:r w:rsidR="00FD3ACB" w:rsidRPr="007A11ED">
              <w:t>I</w:t>
            </w:r>
            <w:r w:rsidR="00843A9F" w:rsidRPr="007A11ED">
              <w:t>dentify the information that would need to be recorded in their counselling notes of this session</w:t>
            </w:r>
            <w:r w:rsidR="009D687B">
              <w:t>.</w:t>
            </w:r>
          </w:p>
        </w:tc>
        <w:tc>
          <w:tcPr>
            <w:tcW w:w="709" w:type="dxa"/>
          </w:tcPr>
          <w:p w14:paraId="16FE0FA1" w14:textId="77777777" w:rsidR="00310EDE" w:rsidRPr="003037B3" w:rsidRDefault="00310EDE" w:rsidP="00A71985">
            <w:pPr>
              <w:pStyle w:val="TableParagraph"/>
              <w:jc w:val="center"/>
              <w:rPr>
                <w:rFonts w:ascii="Simplon Norm" w:hAnsi="Simplon Norm"/>
                <w:b/>
              </w:rPr>
            </w:pPr>
          </w:p>
          <w:p w14:paraId="42C3F19D" w14:textId="77777777" w:rsidR="00310EDE" w:rsidRPr="00A71985" w:rsidRDefault="00310EDE" w:rsidP="00A71985">
            <w:pPr>
              <w:pStyle w:val="TableParagraph"/>
              <w:jc w:val="center"/>
              <w:rPr>
                <w:rFonts w:ascii="Simplon Norm" w:hAnsi="Simplon Norm"/>
                <w:b/>
              </w:rPr>
            </w:pPr>
            <w:r w:rsidRPr="00A71985">
              <w:rPr>
                <w:rFonts w:ascii="Simplon Norm" w:hAnsi="Simplon Norm"/>
                <w:b/>
                <w:noProof/>
              </w:rPr>
              <mc:AlternateContent>
                <mc:Choice Requires="wpg">
                  <w:drawing>
                    <wp:inline distT="0" distB="0" distL="0" distR="0" wp14:anchorId="26E7D595" wp14:editId="26F97917">
                      <wp:extent cx="160020" cy="160020"/>
                      <wp:effectExtent l="6985" t="1270" r="4445" b="635"/>
                      <wp:docPr id="8605" name="Group 8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606" name="docshape10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1C3C3B" id="Group 860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lBUhRn8CAABZBQAA&#10;DgAAAAAAAAAAAAAAAAAuAgAAZHJzL2Uyb0RvYy54bWxQSwECLQAUAAYACAAAACEA3CwvYdkAAAAD&#10;AQAADwAAAAAAAAAAAAAAAADZBAAAZHJzL2Rvd25yZXYueG1sUEsFBgAAAAAEAAQA8wAAAN8FAAAA&#10;AA==&#10;">
                      <v:rect id="docshape10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" filled="f" strokecolor="#37373b" strokeweight=".72pt"/>
                      <w10:anchorlock/>
                    </v:group>
                  </w:pict>
                </mc:Fallback>
              </mc:AlternateContent>
            </w:r>
          </w:p>
        </w:tc>
        <w:tc>
          <w:tcPr>
            <w:tcW w:w="709" w:type="dxa"/>
          </w:tcPr>
          <w:p w14:paraId="3F4B347D" w14:textId="77777777" w:rsidR="00310EDE" w:rsidRPr="003037B3" w:rsidRDefault="00310EDE" w:rsidP="00A71985">
            <w:pPr>
              <w:pStyle w:val="TableParagraph"/>
              <w:jc w:val="center"/>
              <w:rPr>
                <w:rFonts w:ascii="Simplon Norm" w:hAnsi="Simplon Norm"/>
                <w:b/>
              </w:rPr>
            </w:pPr>
          </w:p>
          <w:p w14:paraId="4329847D" w14:textId="77777777" w:rsidR="00310EDE" w:rsidRPr="00A71985" w:rsidRDefault="00310EDE" w:rsidP="00A71985">
            <w:pPr>
              <w:pStyle w:val="TableParagraph"/>
              <w:jc w:val="center"/>
              <w:rPr>
                <w:rFonts w:ascii="Simplon Norm" w:hAnsi="Simplon Norm"/>
                <w:b/>
              </w:rPr>
            </w:pPr>
            <w:r w:rsidRPr="00A71985">
              <w:rPr>
                <w:rFonts w:ascii="Simplon Norm" w:hAnsi="Simplon Norm"/>
                <w:b/>
                <w:noProof/>
              </w:rPr>
              <mc:AlternateContent>
                <mc:Choice Requires="wpg">
                  <w:drawing>
                    <wp:inline distT="0" distB="0" distL="0" distR="0" wp14:anchorId="4BA73787" wp14:editId="690A1D84">
                      <wp:extent cx="160020" cy="160020"/>
                      <wp:effectExtent l="8890" t="1270" r="2540" b="635"/>
                      <wp:docPr id="8607" name="Group 8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608" name="docshape10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1DA0AF" id="Group 860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fbDz/X8CAABZBQAA&#10;DgAAAAAAAAAAAAAAAAAuAgAAZHJzL2Uyb0RvYy54bWxQSwECLQAUAAYACAAAACEA3CwvYdkAAAAD&#10;AQAADwAAAAAAAAAAAAAAAADZBAAAZHJzL2Rvd25yZXYueG1sUEsFBgAAAAAEAAQA8wAAAN8FAAAA&#10;AA==&#10;">
                      <v:rect id="docshape10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" filled="f" strokecolor="#37373b" strokeweight=".72pt"/>
                      <w10:anchorlock/>
                    </v:group>
                  </w:pict>
                </mc:Fallback>
              </mc:AlternateContent>
            </w:r>
          </w:p>
        </w:tc>
        <w:tc>
          <w:tcPr>
            <w:tcW w:w="3969" w:type="dxa"/>
          </w:tcPr>
          <w:p w14:paraId="6B2D9843" w14:textId="5DD36A6E" w:rsidR="00310EDE" w:rsidRPr="00542828" w:rsidRDefault="00310EDE" w:rsidP="00542828"/>
        </w:tc>
      </w:tr>
      <w:tr w:rsidR="009C38FE" w:rsidRPr="003037B3" w14:paraId="77AF0F6A" w14:textId="77777777" w:rsidTr="00634F5A">
        <w:trPr>
          <w:trHeight w:val="971"/>
        </w:trPr>
        <w:tc>
          <w:tcPr>
            <w:tcW w:w="4536" w:type="dxa"/>
          </w:tcPr>
          <w:p w14:paraId="789C3A67" w14:textId="773E591A" w:rsidR="009C38FE" w:rsidRPr="00F3319F" w:rsidRDefault="004C5120" w:rsidP="009C38FE">
            <w:pPr>
              <w:rPr>
                <w:b/>
                <w:bCs/>
              </w:rPr>
            </w:pPr>
            <w:r>
              <w:rPr>
                <w:b/>
                <w:bCs/>
              </w:rPr>
              <w:t>Q</w:t>
            </w:r>
            <w:r w:rsidR="009C38FE" w:rsidRPr="00F3319F">
              <w:rPr>
                <w:b/>
                <w:bCs/>
              </w:rPr>
              <w:t xml:space="preserve">2. </w:t>
            </w:r>
            <w:r w:rsidR="009C38FE" w:rsidRPr="007A11ED">
              <w:t>Identify appropriate steps that would have been taken if Christine had been assessed to be at high risk of suicide, as demonstrated by:</w:t>
            </w:r>
          </w:p>
          <w:p w14:paraId="1537694C" w14:textId="1421AFD5" w:rsidR="009C38FE" w:rsidRPr="00625DBD" w:rsidRDefault="00144409" w:rsidP="00B432AB">
            <w:pPr>
              <w:pStyle w:val="ListParagraph"/>
              <w:numPr>
                <w:ilvl w:val="0"/>
                <w:numId w:val="30"/>
              </w:numPr>
            </w:pPr>
            <w:r>
              <w:t>I</w:t>
            </w:r>
            <w:r w:rsidR="009C38FE" w:rsidRPr="00AF61D9">
              <w:t>dentifying what they would have done to ensure Christine’s safety</w:t>
            </w:r>
          </w:p>
        </w:tc>
        <w:tc>
          <w:tcPr>
            <w:tcW w:w="709" w:type="dxa"/>
          </w:tcPr>
          <w:p w14:paraId="3C3581D6" w14:textId="77777777" w:rsidR="009C38FE" w:rsidRPr="003037B3" w:rsidRDefault="009C38FE" w:rsidP="009C38FE">
            <w:pPr>
              <w:pStyle w:val="TableParagraph"/>
              <w:jc w:val="center"/>
              <w:rPr>
                <w:rFonts w:ascii="Simplon Norm" w:hAnsi="Simplon Norm"/>
                <w:b/>
              </w:rPr>
            </w:pPr>
          </w:p>
          <w:p w14:paraId="5A68FB8D" w14:textId="6BC2C0F0" w:rsidR="009C38FE" w:rsidRPr="003037B3" w:rsidRDefault="009C38FE" w:rsidP="0032324E">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29709AFE" wp14:editId="5FF6DA03">
                      <wp:extent cx="160020" cy="160020"/>
                      <wp:effectExtent l="6985" t="4445" r="4445" b="6985"/>
                      <wp:docPr id="1223841755" name="Group 1223841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38936813" name="docshape10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75F14D" id="Group 122384175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TVdpMoUC&#10;AABfBQAADgAAAAAAAAAAAAAAAAAuAgAAZHJzL2Uyb0RvYy54bWxQSwECLQAUAAYACAAAACEA3Cwv&#10;YdkAAAADAQAADwAAAAAAAAAAAAAAAADfBAAAZHJzL2Rvd25yZXYueG1sUEsFBgAAAAAEAAQA8wAA&#10;AOUFA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" filled="f" strokecolor="#37373b" strokeweight=".72pt"/>
                      <w10:anchorlock/>
                    </v:group>
                  </w:pict>
                </mc:Fallback>
              </mc:AlternateContent>
            </w:r>
          </w:p>
        </w:tc>
        <w:tc>
          <w:tcPr>
            <w:tcW w:w="709" w:type="dxa"/>
          </w:tcPr>
          <w:p w14:paraId="1C1699D5" w14:textId="77777777" w:rsidR="009C38FE" w:rsidRPr="003037B3" w:rsidRDefault="009C38FE" w:rsidP="009C38FE">
            <w:pPr>
              <w:pStyle w:val="TableParagraph"/>
              <w:jc w:val="center"/>
              <w:rPr>
                <w:rFonts w:ascii="Simplon Norm" w:hAnsi="Simplon Norm"/>
                <w:b/>
              </w:rPr>
            </w:pPr>
          </w:p>
          <w:p w14:paraId="40D9D321" w14:textId="2A1833B5" w:rsidR="009C38FE" w:rsidRPr="003037B3" w:rsidRDefault="009C38FE" w:rsidP="0032324E">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7D846A7C" wp14:editId="5BF61F0A">
                      <wp:extent cx="160020" cy="160020"/>
                      <wp:effectExtent l="8890" t="4445" r="2540" b="6985"/>
                      <wp:docPr id="597467787" name="Group 597467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03981273" name="docshape1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273A35" id="Group 59746778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Iz4tg+DAgAA&#10;XwUAAA4AAAAAAAAAAAAAAAAALgIAAGRycy9lMm9Eb2MueG1sUEsBAi0AFAAGAAgAAAAhANwsL2HZ&#10;AAAAAwEAAA8AAAAAAAAAAAAAAAAA3QQAAGRycy9kb3ducmV2LnhtbFBLBQYAAAAABAAEAPMAAADj&#10;BQ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" filled="f" strokecolor="#37373b" strokeweight=".72pt"/>
                      <w10:anchorlock/>
                    </v:group>
                  </w:pict>
                </mc:Fallback>
              </mc:AlternateContent>
            </w:r>
          </w:p>
        </w:tc>
        <w:tc>
          <w:tcPr>
            <w:tcW w:w="3969" w:type="dxa"/>
          </w:tcPr>
          <w:p w14:paraId="2A9D82C8" w14:textId="12A6F4E0" w:rsidR="00D55934" w:rsidRPr="00542828" w:rsidRDefault="00D55934" w:rsidP="00542828"/>
        </w:tc>
      </w:tr>
      <w:tr w:rsidR="007E2DD7" w:rsidRPr="003037B3" w14:paraId="066F5DEB" w14:textId="77777777" w:rsidTr="00634F5A">
        <w:trPr>
          <w:trHeight w:val="971"/>
        </w:trPr>
        <w:tc>
          <w:tcPr>
            <w:tcW w:w="4536" w:type="dxa"/>
          </w:tcPr>
          <w:p w14:paraId="123A1B2A" w14:textId="55F581D1" w:rsidR="00684EA0" w:rsidRPr="00AF61D9" w:rsidRDefault="00144409" w:rsidP="00B432AB">
            <w:pPr>
              <w:pStyle w:val="ListParagraph"/>
              <w:numPr>
                <w:ilvl w:val="0"/>
                <w:numId w:val="31"/>
              </w:numPr>
            </w:pPr>
            <w:r>
              <w:t>W</w:t>
            </w:r>
            <w:r w:rsidR="007E2DD7" w:rsidRPr="00AF61D9">
              <w:t>hat referrals they would have made</w:t>
            </w:r>
          </w:p>
        </w:tc>
        <w:tc>
          <w:tcPr>
            <w:tcW w:w="709" w:type="dxa"/>
          </w:tcPr>
          <w:p w14:paraId="25E0F389" w14:textId="77777777" w:rsidR="007E2DD7" w:rsidRPr="003037B3" w:rsidRDefault="007E2DD7" w:rsidP="007E2DD7">
            <w:pPr>
              <w:pStyle w:val="TableParagraph"/>
              <w:jc w:val="center"/>
              <w:rPr>
                <w:rFonts w:ascii="Simplon Norm" w:hAnsi="Simplon Norm"/>
                <w:b/>
              </w:rPr>
            </w:pPr>
          </w:p>
          <w:p w14:paraId="5A30E483" w14:textId="41EBA05E" w:rsidR="007E2DD7" w:rsidRPr="003037B3" w:rsidRDefault="007E2DD7" w:rsidP="007E2DD7">
            <w:pPr>
              <w:pStyle w:val="TableParagraph"/>
              <w:jc w:val="center"/>
              <w:rPr>
                <w:rFonts w:ascii="Simplon Norm" w:hAnsi="Simplon Norm"/>
                <w:b/>
              </w:rPr>
            </w:pPr>
            <w:r w:rsidRPr="003037B3">
              <w:rPr>
                <w:rFonts w:ascii="Simplon Norm" w:hAnsi="Simplon Norm"/>
                <w:noProof/>
                <w:position w:val="-4"/>
              </w:rPr>
              <mc:AlternateContent>
                <mc:Choice Requires="wpg">
                  <w:drawing>
                    <wp:inline distT="0" distB="0" distL="0" distR="0" wp14:anchorId="07740893" wp14:editId="09799B64">
                      <wp:extent cx="160020" cy="160020"/>
                      <wp:effectExtent l="6985" t="4445" r="4445" b="6985"/>
                      <wp:docPr id="500315969" name="Group 500315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00423682" name="docshape10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352B88" id="Group 50031596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Ng57rhAIA&#10;AF8FAAAOAAAAAAAAAAAAAAAAAC4CAABkcnMvZTJvRG9jLnhtbFBLAQItABQABgAIAAAAIQDcLC9h&#10;2QAAAAMBAAAPAAAAAAAAAAAAAAAAAN4EAABkcnMvZG93bnJldi54bWxQSwUGAAAAAAQABADzAAAA&#10;5AU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" filled="f" strokecolor="#37373b" strokeweight=".72pt"/>
                      <w10:anchorlock/>
                    </v:group>
                  </w:pict>
                </mc:Fallback>
              </mc:AlternateContent>
            </w:r>
          </w:p>
        </w:tc>
        <w:tc>
          <w:tcPr>
            <w:tcW w:w="709" w:type="dxa"/>
          </w:tcPr>
          <w:p w14:paraId="194AF058" w14:textId="77777777" w:rsidR="007E2DD7" w:rsidRPr="003037B3" w:rsidRDefault="007E2DD7" w:rsidP="007E2DD7">
            <w:pPr>
              <w:pStyle w:val="TableParagraph"/>
              <w:jc w:val="center"/>
              <w:rPr>
                <w:rFonts w:ascii="Simplon Norm" w:hAnsi="Simplon Norm"/>
                <w:b/>
              </w:rPr>
            </w:pPr>
          </w:p>
          <w:p w14:paraId="20BB4FA8" w14:textId="6AF32F77" w:rsidR="007E2DD7" w:rsidRPr="003037B3" w:rsidRDefault="007E2DD7" w:rsidP="007E2DD7">
            <w:pPr>
              <w:pStyle w:val="TableParagraph"/>
              <w:jc w:val="center"/>
              <w:rPr>
                <w:rFonts w:ascii="Simplon Norm" w:hAnsi="Simplon Norm"/>
                <w:b/>
              </w:rPr>
            </w:pPr>
            <w:r w:rsidRPr="003037B3">
              <w:rPr>
                <w:rFonts w:ascii="Simplon Norm" w:hAnsi="Simplon Norm"/>
                <w:noProof/>
                <w:position w:val="-4"/>
              </w:rPr>
              <mc:AlternateContent>
                <mc:Choice Requires="wpg">
                  <w:drawing>
                    <wp:inline distT="0" distB="0" distL="0" distR="0" wp14:anchorId="0E70DDB9" wp14:editId="1AF6AE7E">
                      <wp:extent cx="160020" cy="160020"/>
                      <wp:effectExtent l="8890" t="4445" r="2540" b="6985"/>
                      <wp:docPr id="655267259" name="Group 655267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59979106" name="docshape1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9C0B0B" id="Group 65526725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uYLj/IUC&#10;AABeBQAADgAAAAAAAAAAAAAAAAAuAgAAZHJzL2Uyb0RvYy54bWxQSwECLQAUAAYACAAAACEA3Cwv&#10;YdkAAAADAQAADwAAAAAAAAAAAAAAAADfBAAAZHJzL2Rvd25yZXYueG1sUEsFBgAAAAAEAAQA8wAA&#10;AOUFA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" filled="f" strokecolor="#37373b" strokeweight=".72pt"/>
                      <w10:anchorlock/>
                    </v:group>
                  </w:pict>
                </mc:Fallback>
              </mc:AlternateContent>
            </w:r>
          </w:p>
        </w:tc>
        <w:tc>
          <w:tcPr>
            <w:tcW w:w="3969" w:type="dxa"/>
          </w:tcPr>
          <w:p w14:paraId="4CEBA03F" w14:textId="2A0CF2F8" w:rsidR="007E2DD7" w:rsidRPr="00542828" w:rsidRDefault="007E2DD7" w:rsidP="00542828">
            <w:pPr>
              <w:rPr>
                <w:rFonts w:eastAsia="Calibri" w:cs="Calibri"/>
                <w:szCs w:val="22"/>
                <w:lang w:val="en-US" w:eastAsia="en-US" w:bidi="ar-SA"/>
              </w:rPr>
            </w:pPr>
          </w:p>
        </w:tc>
      </w:tr>
      <w:tr w:rsidR="007E2DD7" w:rsidRPr="003037B3" w14:paraId="1847CB74" w14:textId="77777777" w:rsidTr="00634F5A">
        <w:trPr>
          <w:trHeight w:val="971"/>
        </w:trPr>
        <w:tc>
          <w:tcPr>
            <w:tcW w:w="4536" w:type="dxa"/>
          </w:tcPr>
          <w:p w14:paraId="698C7E21" w14:textId="3D598917" w:rsidR="007E2DD7" w:rsidRPr="00AF61D9" w:rsidRDefault="00144409" w:rsidP="00B432AB">
            <w:pPr>
              <w:pStyle w:val="ListParagraph"/>
              <w:numPr>
                <w:ilvl w:val="0"/>
                <w:numId w:val="31"/>
              </w:numPr>
            </w:pPr>
            <w:r>
              <w:t>H</w:t>
            </w:r>
            <w:r w:rsidR="00684EA0" w:rsidRPr="00AF61D9">
              <w:t>ow they would have cared for themselves after they had supported Christine</w:t>
            </w:r>
          </w:p>
        </w:tc>
        <w:tc>
          <w:tcPr>
            <w:tcW w:w="709" w:type="dxa"/>
          </w:tcPr>
          <w:p w14:paraId="4D9F3CDB" w14:textId="77777777" w:rsidR="007E2DD7" w:rsidRPr="003037B3" w:rsidRDefault="007E2DD7" w:rsidP="007E2DD7">
            <w:pPr>
              <w:pStyle w:val="TableParagraph"/>
              <w:jc w:val="center"/>
              <w:rPr>
                <w:rFonts w:ascii="Simplon Norm" w:hAnsi="Simplon Norm"/>
                <w:b/>
              </w:rPr>
            </w:pPr>
          </w:p>
          <w:p w14:paraId="4DCF9A38" w14:textId="70EE7B37" w:rsidR="007E2DD7" w:rsidRPr="003037B3" w:rsidRDefault="007E2DD7" w:rsidP="007E2DD7">
            <w:pPr>
              <w:pStyle w:val="TableParagraph"/>
              <w:jc w:val="center"/>
              <w:rPr>
                <w:rFonts w:ascii="Simplon Norm" w:hAnsi="Simplon Norm"/>
                <w:b/>
              </w:rPr>
            </w:pPr>
            <w:r w:rsidRPr="003037B3">
              <w:rPr>
                <w:rFonts w:ascii="Simplon Norm" w:hAnsi="Simplon Norm"/>
                <w:noProof/>
                <w:position w:val="-4"/>
              </w:rPr>
              <mc:AlternateContent>
                <mc:Choice Requires="wpg">
                  <w:drawing>
                    <wp:inline distT="0" distB="0" distL="0" distR="0" wp14:anchorId="07F9EF22" wp14:editId="1A57B276">
                      <wp:extent cx="160020" cy="160020"/>
                      <wp:effectExtent l="6985" t="4445" r="4445" b="6985"/>
                      <wp:docPr id="722540191" name="Group 722540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75605432" name="docshape10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AEA874" id="Group 72254019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Ic4JQIUC&#10;AABfBQAADgAAAAAAAAAAAAAAAAAuAgAAZHJzL2Uyb0RvYy54bWxQSwECLQAUAAYACAAAACEA3Cwv&#10;YdkAAAADAQAADwAAAAAAAAAAAAAAAADfBAAAZHJzL2Rvd25yZXYueG1sUEsFBgAAAAAEAAQA8wAA&#10;AOUFA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" filled="f" strokecolor="#37373b" strokeweight=".72pt"/>
                      <w10:anchorlock/>
                    </v:group>
                  </w:pict>
                </mc:Fallback>
              </mc:AlternateContent>
            </w:r>
          </w:p>
        </w:tc>
        <w:tc>
          <w:tcPr>
            <w:tcW w:w="709" w:type="dxa"/>
          </w:tcPr>
          <w:p w14:paraId="31661ACE" w14:textId="77777777" w:rsidR="007E2DD7" w:rsidRPr="003037B3" w:rsidRDefault="007E2DD7" w:rsidP="007E2DD7">
            <w:pPr>
              <w:pStyle w:val="TableParagraph"/>
              <w:jc w:val="center"/>
              <w:rPr>
                <w:rFonts w:ascii="Simplon Norm" w:hAnsi="Simplon Norm"/>
                <w:b/>
              </w:rPr>
            </w:pPr>
          </w:p>
          <w:p w14:paraId="305C3534" w14:textId="351F24AF" w:rsidR="007E2DD7" w:rsidRPr="003037B3" w:rsidRDefault="007E2DD7" w:rsidP="007E2DD7">
            <w:pPr>
              <w:pStyle w:val="TableParagraph"/>
              <w:jc w:val="center"/>
              <w:rPr>
                <w:rFonts w:ascii="Simplon Norm" w:hAnsi="Simplon Norm"/>
                <w:b/>
              </w:rPr>
            </w:pPr>
            <w:r w:rsidRPr="003037B3">
              <w:rPr>
                <w:rFonts w:ascii="Simplon Norm" w:hAnsi="Simplon Norm"/>
                <w:noProof/>
                <w:position w:val="-4"/>
              </w:rPr>
              <mc:AlternateContent>
                <mc:Choice Requires="wpg">
                  <w:drawing>
                    <wp:inline distT="0" distB="0" distL="0" distR="0" wp14:anchorId="06CF0ADF" wp14:editId="4FE0B074">
                      <wp:extent cx="160020" cy="160020"/>
                      <wp:effectExtent l="8890" t="4445" r="2540" b="6985"/>
                      <wp:docPr id="1818896567" name="Group 1818896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3658642" name="docshape1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B4376" id="Group 181889656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gMu2IhAIA&#10;AF4FAAAOAAAAAAAAAAAAAAAAAC4CAABkcnMvZTJvRG9jLnhtbFBLAQItABQABgAIAAAAIQDcLC9h&#10;2QAAAAMBAAAPAAAAAAAAAAAAAAAAAN4EAABkcnMvZG93bnJldi54bWxQSwUGAAAAAAQABADzAAAA&#10;5AU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" filled="f" strokecolor="#37373b" strokeweight=".72pt"/>
                      <w10:anchorlock/>
                    </v:group>
                  </w:pict>
                </mc:Fallback>
              </mc:AlternateContent>
            </w:r>
          </w:p>
        </w:tc>
        <w:tc>
          <w:tcPr>
            <w:tcW w:w="3969" w:type="dxa"/>
          </w:tcPr>
          <w:p w14:paraId="5C71E414" w14:textId="4DD1D368" w:rsidR="007E2DD7" w:rsidRPr="00542828" w:rsidRDefault="007E2DD7" w:rsidP="00542828">
            <w:pPr>
              <w:rPr>
                <w:rFonts w:eastAsia="Calibri" w:cs="Calibri"/>
                <w:szCs w:val="22"/>
                <w:lang w:val="en-US" w:eastAsia="en-US" w:bidi="ar-SA"/>
              </w:rPr>
            </w:pPr>
          </w:p>
        </w:tc>
      </w:tr>
      <w:tr w:rsidR="00AE4A02" w:rsidRPr="003037B3" w14:paraId="7E19EB1D" w14:textId="77777777" w:rsidTr="00634F5A">
        <w:trPr>
          <w:trHeight w:val="699"/>
        </w:trPr>
        <w:tc>
          <w:tcPr>
            <w:tcW w:w="4536" w:type="dxa"/>
          </w:tcPr>
          <w:p w14:paraId="30B6154A" w14:textId="7D356EFC" w:rsidR="00AE4A02" w:rsidRPr="00AE4A02" w:rsidRDefault="004C5120" w:rsidP="00AE4A02">
            <w:r>
              <w:rPr>
                <w:b/>
                <w:bCs/>
              </w:rPr>
              <w:t>Q</w:t>
            </w:r>
            <w:r w:rsidR="00AE4A02" w:rsidRPr="00AF61D9">
              <w:rPr>
                <w:b/>
                <w:bCs/>
              </w:rPr>
              <w:t xml:space="preserve">3. </w:t>
            </w:r>
            <w:r w:rsidR="00AE4A02" w:rsidRPr="007A11ED">
              <w:t>Reflect on and evaluate their handling of the crisis, as demonstrated by their ability to engage in self-reflection and identify:</w:t>
            </w:r>
          </w:p>
          <w:p w14:paraId="11EF50C5" w14:textId="59954F42" w:rsidR="00AE4A02" w:rsidRPr="00AE4A02" w:rsidRDefault="00AE4A02" w:rsidP="00B432AB">
            <w:pPr>
              <w:pStyle w:val="ListParagraph"/>
              <w:numPr>
                <w:ilvl w:val="0"/>
                <w:numId w:val="32"/>
              </w:numPr>
              <w:rPr>
                <w:b/>
                <w:bCs/>
              </w:rPr>
            </w:pPr>
            <w:r w:rsidRPr="00AE4A02">
              <w:t>What went well</w:t>
            </w:r>
            <w:r w:rsidR="00CB51FD">
              <w:t>?</w:t>
            </w:r>
          </w:p>
        </w:tc>
        <w:tc>
          <w:tcPr>
            <w:tcW w:w="709" w:type="dxa"/>
          </w:tcPr>
          <w:p w14:paraId="701F9EA0" w14:textId="77777777" w:rsidR="00AE4A02" w:rsidRPr="003037B3" w:rsidRDefault="00AE4A02" w:rsidP="00AE4A02">
            <w:pPr>
              <w:pStyle w:val="TableParagraph"/>
              <w:spacing w:before="9"/>
              <w:jc w:val="center"/>
              <w:rPr>
                <w:rFonts w:ascii="Simplon Norm" w:hAnsi="Simplon Norm"/>
                <w:b/>
              </w:rPr>
            </w:pPr>
          </w:p>
          <w:p w14:paraId="7E76BF8B" w14:textId="081566A0" w:rsidR="00AE4A02" w:rsidRPr="003037B3" w:rsidRDefault="00AE4A02" w:rsidP="00B80CDC">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380EBD66" wp14:editId="2884D184">
                      <wp:extent cx="160020" cy="160020"/>
                      <wp:effectExtent l="6985" t="635" r="4445" b="1270"/>
                      <wp:docPr id="1338313018" name="Group 1338313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97176324"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D0A772" id="Group 133831301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b1GVxhAIA&#10;AF8FAAAOAAAAAAAAAAAAAAAAAC4CAABkcnMvZTJvRG9jLnhtbFBLAQItABQABgAIAAAAIQDcLC9h&#10;2QAAAAMBAAAPAAAAAAAAAAAAAAAAAN4EAABkcnMvZG93bnJldi54bWxQSwUGAAAAAAQABADzAAAA&#10;5AU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" filled="f" strokecolor="#37373b" strokeweight=".72pt"/>
                      <w10:anchorlock/>
                    </v:group>
                  </w:pict>
                </mc:Fallback>
              </mc:AlternateContent>
            </w:r>
          </w:p>
        </w:tc>
        <w:tc>
          <w:tcPr>
            <w:tcW w:w="709" w:type="dxa"/>
          </w:tcPr>
          <w:p w14:paraId="0A66782B" w14:textId="77777777" w:rsidR="00AE4A02" w:rsidRPr="003037B3" w:rsidRDefault="00AE4A02" w:rsidP="00AE4A02">
            <w:pPr>
              <w:pStyle w:val="TableParagraph"/>
              <w:spacing w:before="9"/>
              <w:jc w:val="center"/>
              <w:rPr>
                <w:rFonts w:ascii="Simplon Norm" w:hAnsi="Simplon Norm"/>
                <w:b/>
              </w:rPr>
            </w:pPr>
          </w:p>
          <w:p w14:paraId="6CE618F8" w14:textId="181CBA7A" w:rsidR="00AE4A02" w:rsidRPr="003037B3" w:rsidRDefault="00AE4A02" w:rsidP="00B80CDC">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212A9E48" wp14:editId="7B070054">
                      <wp:extent cx="160020" cy="160020"/>
                      <wp:effectExtent l="8890" t="635" r="2540" b="1270"/>
                      <wp:docPr id="2040339464" name="Group 2040339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36504926"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EEB326" id="Group 204033946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OzYnShAIA&#10;AF8FAAAOAAAAAAAAAAAAAAAAAC4CAABkcnMvZTJvRG9jLnhtbFBLAQItABQABgAIAAAAIQDcLC9h&#10;2QAAAAMBAAAPAAAAAAAAAAAAAAAAAN4EAABkcnMvZG93bnJldi54bWxQSwUGAAAAAAQABADzAAAA&#10;5AU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" filled="f" strokecolor="#37373b" strokeweight=".72pt"/>
                      <w10:anchorlock/>
                    </v:group>
                  </w:pict>
                </mc:Fallback>
              </mc:AlternateContent>
            </w:r>
          </w:p>
        </w:tc>
        <w:tc>
          <w:tcPr>
            <w:tcW w:w="3969" w:type="dxa"/>
          </w:tcPr>
          <w:p w14:paraId="4D84E389" w14:textId="05A82948" w:rsidR="00AE4A02" w:rsidRPr="00542828" w:rsidRDefault="00AE4A02" w:rsidP="00542828"/>
        </w:tc>
      </w:tr>
      <w:tr w:rsidR="00684EA0" w:rsidRPr="003037B3" w14:paraId="7523B617" w14:textId="77777777" w:rsidTr="00634F5A">
        <w:trPr>
          <w:trHeight w:val="699"/>
        </w:trPr>
        <w:tc>
          <w:tcPr>
            <w:tcW w:w="4536" w:type="dxa"/>
          </w:tcPr>
          <w:p w14:paraId="5678552E" w14:textId="500E795B" w:rsidR="00684EA0" w:rsidRPr="00AF61D9" w:rsidRDefault="00684EA0" w:rsidP="00B432AB">
            <w:pPr>
              <w:pStyle w:val="ListParagraph"/>
              <w:numPr>
                <w:ilvl w:val="0"/>
                <w:numId w:val="33"/>
              </w:numPr>
            </w:pPr>
            <w:r w:rsidRPr="00AF61D9">
              <w:t>What didn’t work</w:t>
            </w:r>
            <w:r w:rsidR="00CB51FD">
              <w:t>?</w:t>
            </w:r>
          </w:p>
        </w:tc>
        <w:tc>
          <w:tcPr>
            <w:tcW w:w="709" w:type="dxa"/>
          </w:tcPr>
          <w:p w14:paraId="6ACD35CE" w14:textId="77777777" w:rsidR="00684EA0" w:rsidRPr="003037B3" w:rsidRDefault="00684EA0" w:rsidP="00684EA0">
            <w:pPr>
              <w:pStyle w:val="TableParagraph"/>
              <w:spacing w:before="9"/>
              <w:jc w:val="center"/>
              <w:rPr>
                <w:rFonts w:ascii="Simplon Norm" w:hAnsi="Simplon Norm"/>
                <w:b/>
              </w:rPr>
            </w:pPr>
          </w:p>
          <w:p w14:paraId="6168B8F3" w14:textId="5D96012B" w:rsidR="00684EA0" w:rsidRPr="003037B3" w:rsidRDefault="00684EA0" w:rsidP="00684EA0">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5EB7B233" wp14:editId="483C37BA">
                      <wp:extent cx="160020" cy="160020"/>
                      <wp:effectExtent l="6985" t="635" r="4445" b="1270"/>
                      <wp:docPr id="1610847926" name="Group 1610847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30179377"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32330C" id="Group 16108479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seM6yDAgAA&#10;XgUAAA4AAAAAAAAAAAAAAAAALgIAAGRycy9lMm9Eb2MueG1sUEsBAi0AFAAGAAgAAAAhANwsL2HZ&#10;AAAAAwEAAA8AAAAAAAAAAAAAAAAA3QQAAGRycy9kb3ducmV2LnhtbFBLBQYAAAAABAAEAPMAAADj&#10;BQ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" filled="f" strokecolor="#37373b" strokeweight=".72pt"/>
                      <w10:anchorlock/>
                    </v:group>
                  </w:pict>
                </mc:Fallback>
              </mc:AlternateContent>
            </w:r>
          </w:p>
        </w:tc>
        <w:tc>
          <w:tcPr>
            <w:tcW w:w="709" w:type="dxa"/>
          </w:tcPr>
          <w:p w14:paraId="4932B54F" w14:textId="77777777" w:rsidR="00684EA0" w:rsidRPr="003037B3" w:rsidRDefault="00684EA0" w:rsidP="00684EA0">
            <w:pPr>
              <w:pStyle w:val="TableParagraph"/>
              <w:spacing w:before="9"/>
              <w:jc w:val="center"/>
              <w:rPr>
                <w:rFonts w:ascii="Simplon Norm" w:hAnsi="Simplon Norm"/>
                <w:b/>
              </w:rPr>
            </w:pPr>
          </w:p>
          <w:p w14:paraId="098C2A0F" w14:textId="39627044" w:rsidR="00684EA0" w:rsidRPr="003037B3" w:rsidRDefault="00684EA0" w:rsidP="00684EA0">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1079AF02" wp14:editId="273B8C16">
                      <wp:extent cx="160020" cy="160020"/>
                      <wp:effectExtent l="8890" t="635" r="2540" b="1270"/>
                      <wp:docPr id="1716122227" name="Group 1716122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15493679"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469BFC" id="Group 171612222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jJsevoUC&#10;AABfBQAADgAAAAAAAAAAAAAAAAAuAgAAZHJzL2Uyb0RvYy54bWxQSwECLQAUAAYACAAAACEA3Cwv&#10;YdkAAAADAQAADwAAAAAAAAAAAAAAAADfBAAAZHJzL2Rvd25yZXYueG1sUEsFBgAAAAAEAAQA8wAA&#10;AOUFA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" filled="f" strokecolor="#37373b" strokeweight=".72pt"/>
                      <w10:anchorlock/>
                    </v:group>
                  </w:pict>
                </mc:Fallback>
              </mc:AlternateContent>
            </w:r>
          </w:p>
        </w:tc>
        <w:tc>
          <w:tcPr>
            <w:tcW w:w="3969" w:type="dxa"/>
          </w:tcPr>
          <w:p w14:paraId="61362484" w14:textId="1F44633C" w:rsidR="00684EA0" w:rsidRPr="00542828" w:rsidRDefault="00684EA0" w:rsidP="00542828"/>
        </w:tc>
      </w:tr>
      <w:tr w:rsidR="00684EA0" w:rsidRPr="003037B3" w14:paraId="5F2206F9" w14:textId="77777777" w:rsidTr="00634F5A">
        <w:trPr>
          <w:trHeight w:val="699"/>
        </w:trPr>
        <w:tc>
          <w:tcPr>
            <w:tcW w:w="4536" w:type="dxa"/>
          </w:tcPr>
          <w:p w14:paraId="3A614BCE" w14:textId="565284DA" w:rsidR="00684EA0" w:rsidRPr="00AF61D9" w:rsidRDefault="00684EA0" w:rsidP="00B432AB">
            <w:pPr>
              <w:pStyle w:val="ListParagraph"/>
              <w:numPr>
                <w:ilvl w:val="0"/>
                <w:numId w:val="33"/>
              </w:numPr>
            </w:pPr>
            <w:r w:rsidRPr="00AF61D9">
              <w:t>What they should have done differently</w:t>
            </w:r>
            <w:r w:rsidR="00CB51FD">
              <w:t>?</w:t>
            </w:r>
          </w:p>
        </w:tc>
        <w:tc>
          <w:tcPr>
            <w:tcW w:w="709" w:type="dxa"/>
          </w:tcPr>
          <w:p w14:paraId="1301D523" w14:textId="77777777" w:rsidR="00684EA0" w:rsidRPr="003037B3" w:rsidRDefault="00684EA0" w:rsidP="00684EA0">
            <w:pPr>
              <w:pStyle w:val="TableParagraph"/>
              <w:spacing w:before="9"/>
              <w:jc w:val="center"/>
              <w:rPr>
                <w:rFonts w:ascii="Simplon Norm" w:hAnsi="Simplon Norm"/>
                <w:b/>
              </w:rPr>
            </w:pPr>
          </w:p>
          <w:p w14:paraId="41A60264" w14:textId="485A493A" w:rsidR="00684EA0" w:rsidRPr="003037B3" w:rsidRDefault="00684EA0" w:rsidP="00684EA0">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4AB801AC" wp14:editId="102507E4">
                      <wp:extent cx="160020" cy="160020"/>
                      <wp:effectExtent l="6985" t="635" r="4445" b="1270"/>
                      <wp:docPr id="1988506874" name="Group 1988506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32015436"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CA9935" id="Group 198850687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Rs1qqDAgAA&#10;XgUAAA4AAAAAAAAAAAAAAAAALgIAAGRycy9lMm9Eb2MueG1sUEsBAi0AFAAGAAgAAAAhANwsL2HZ&#10;AAAAAwEAAA8AAAAAAAAAAAAAAAAA3QQAAGRycy9kb3ducmV2LnhtbFBLBQYAAAAABAAEAPMAAADj&#10;BQ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" filled="f" strokecolor="#37373b" strokeweight=".72pt"/>
                      <w10:anchorlock/>
                    </v:group>
                  </w:pict>
                </mc:Fallback>
              </mc:AlternateContent>
            </w:r>
          </w:p>
        </w:tc>
        <w:tc>
          <w:tcPr>
            <w:tcW w:w="709" w:type="dxa"/>
          </w:tcPr>
          <w:p w14:paraId="77AC7896" w14:textId="77777777" w:rsidR="00684EA0" w:rsidRPr="003037B3" w:rsidRDefault="00684EA0" w:rsidP="00684EA0">
            <w:pPr>
              <w:pStyle w:val="TableParagraph"/>
              <w:spacing w:before="9"/>
              <w:jc w:val="center"/>
              <w:rPr>
                <w:rFonts w:ascii="Simplon Norm" w:hAnsi="Simplon Norm"/>
                <w:b/>
              </w:rPr>
            </w:pPr>
          </w:p>
          <w:p w14:paraId="18B68707" w14:textId="2E9B0CA0" w:rsidR="00684EA0" w:rsidRPr="003037B3" w:rsidRDefault="00684EA0" w:rsidP="00684EA0">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0D4032F7" wp14:editId="72EFE33A">
                      <wp:extent cx="160020" cy="160020"/>
                      <wp:effectExtent l="8890" t="635" r="2540" b="1270"/>
                      <wp:docPr id="1476551308" name="Group 147655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28581928"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477DDA" id="Group 147655130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DC5wfyDAgAA&#10;XwUAAA4AAAAAAAAAAAAAAAAALgIAAGRycy9lMm9Eb2MueG1sUEsBAi0AFAAGAAgAAAAhANwsL2HZ&#10;AAAAAwEAAA8AAAAAAAAAAAAAAAAA3QQAAGRycy9kb3ducmV2LnhtbFBLBQYAAAAABAAEAPMAAADj&#10;BQ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" filled="f" strokecolor="#37373b" strokeweight=".72pt"/>
                      <w10:anchorlock/>
                    </v:group>
                  </w:pict>
                </mc:Fallback>
              </mc:AlternateContent>
            </w:r>
          </w:p>
        </w:tc>
        <w:tc>
          <w:tcPr>
            <w:tcW w:w="3969" w:type="dxa"/>
          </w:tcPr>
          <w:p w14:paraId="2D66E312" w14:textId="1D9FB17E" w:rsidR="00684EA0" w:rsidRPr="00542828" w:rsidRDefault="00684EA0" w:rsidP="00542828"/>
        </w:tc>
      </w:tr>
      <w:tr w:rsidR="00684EA0" w:rsidRPr="003037B3" w14:paraId="5A758A57" w14:textId="77777777" w:rsidTr="00634F5A">
        <w:trPr>
          <w:trHeight w:val="699"/>
        </w:trPr>
        <w:tc>
          <w:tcPr>
            <w:tcW w:w="4536" w:type="dxa"/>
          </w:tcPr>
          <w:p w14:paraId="6A6EDD50" w14:textId="36BF9582" w:rsidR="00684EA0" w:rsidRPr="00AF61D9" w:rsidRDefault="00684EA0" w:rsidP="00B432AB">
            <w:pPr>
              <w:pStyle w:val="ListParagraph"/>
              <w:numPr>
                <w:ilvl w:val="0"/>
                <w:numId w:val="33"/>
              </w:numPr>
            </w:pPr>
            <w:r w:rsidRPr="00AF61D9">
              <w:lastRenderedPageBreak/>
              <w:t xml:space="preserve">What areas </w:t>
            </w:r>
            <w:r w:rsidR="00DC6CC4">
              <w:t xml:space="preserve">do </w:t>
            </w:r>
            <w:r w:rsidRPr="00AF61D9">
              <w:t>they need to develop</w:t>
            </w:r>
            <w:r w:rsidR="00CB51FD">
              <w:t>?</w:t>
            </w:r>
          </w:p>
        </w:tc>
        <w:tc>
          <w:tcPr>
            <w:tcW w:w="709" w:type="dxa"/>
          </w:tcPr>
          <w:p w14:paraId="7ECCDE41" w14:textId="77777777" w:rsidR="00684EA0" w:rsidRPr="003037B3" w:rsidRDefault="00684EA0" w:rsidP="00684EA0">
            <w:pPr>
              <w:pStyle w:val="TableParagraph"/>
              <w:spacing w:before="9"/>
              <w:jc w:val="center"/>
              <w:rPr>
                <w:rFonts w:ascii="Simplon Norm" w:hAnsi="Simplon Norm"/>
                <w:b/>
              </w:rPr>
            </w:pPr>
          </w:p>
          <w:p w14:paraId="3A2D3448" w14:textId="14774DA4" w:rsidR="00684EA0" w:rsidRPr="003037B3" w:rsidRDefault="00684EA0" w:rsidP="00684EA0">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3FEA40F4" wp14:editId="18CAA935">
                      <wp:extent cx="160020" cy="160020"/>
                      <wp:effectExtent l="6985" t="635" r="4445" b="1270"/>
                      <wp:docPr id="1987808893" name="Group 1987808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81672969"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DB736D" id="Group 198780889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f1BidhAIA&#10;AF4FAAAOAAAAAAAAAAAAAAAAAC4CAABkcnMvZTJvRG9jLnhtbFBLAQItABQABgAIAAAAIQDcLC9h&#10;2QAAAAMBAAAPAAAAAAAAAAAAAAAAAN4EAABkcnMvZG93bnJldi54bWxQSwUGAAAAAAQABADzAAAA&#10;5AU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" filled="f" strokecolor="#37373b" strokeweight=".72pt"/>
                      <w10:anchorlock/>
                    </v:group>
                  </w:pict>
                </mc:Fallback>
              </mc:AlternateContent>
            </w:r>
          </w:p>
        </w:tc>
        <w:tc>
          <w:tcPr>
            <w:tcW w:w="709" w:type="dxa"/>
          </w:tcPr>
          <w:p w14:paraId="31CA248E" w14:textId="77777777" w:rsidR="00684EA0" w:rsidRPr="003037B3" w:rsidRDefault="00684EA0" w:rsidP="00684EA0">
            <w:pPr>
              <w:pStyle w:val="TableParagraph"/>
              <w:spacing w:before="9"/>
              <w:jc w:val="center"/>
              <w:rPr>
                <w:rFonts w:ascii="Simplon Norm" w:hAnsi="Simplon Norm"/>
                <w:b/>
              </w:rPr>
            </w:pPr>
          </w:p>
          <w:p w14:paraId="733B8F69" w14:textId="32E92E4F" w:rsidR="00684EA0" w:rsidRPr="003037B3" w:rsidRDefault="00684EA0" w:rsidP="00684EA0">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36A2548E" wp14:editId="0C92ACD9">
                      <wp:extent cx="160020" cy="160020"/>
                      <wp:effectExtent l="8890" t="635" r="2540" b="1270"/>
                      <wp:docPr id="1350642739" name="Group 1350642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3608662"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D95F46" id="Group 135064273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kWebwoICAABd&#10;BQAADgAAAAAAAAAAAAAAAAAuAgAAZHJzL2Uyb0RvYy54bWxQSwECLQAUAAYACAAAACEA3CwvYdkA&#10;AAADAQAADwAAAAAAAAAAAAAAAADcBAAAZHJzL2Rvd25yZXYueG1sUEsFBgAAAAAEAAQA8wAAAOIF&#10;A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" filled="f" strokecolor="#37373b" strokeweight=".72pt"/>
                      <w10:anchorlock/>
                    </v:group>
                  </w:pict>
                </mc:Fallback>
              </mc:AlternateContent>
            </w:r>
          </w:p>
        </w:tc>
        <w:tc>
          <w:tcPr>
            <w:tcW w:w="3969" w:type="dxa"/>
          </w:tcPr>
          <w:p w14:paraId="4EF9A681" w14:textId="1268E733" w:rsidR="00684EA0" w:rsidRPr="00542828" w:rsidRDefault="00684EA0" w:rsidP="00542828"/>
        </w:tc>
      </w:tr>
      <w:tr w:rsidR="00684EA0" w:rsidRPr="003037B3" w14:paraId="17274E77" w14:textId="77777777" w:rsidTr="00634F5A">
        <w:trPr>
          <w:trHeight w:val="699"/>
        </w:trPr>
        <w:tc>
          <w:tcPr>
            <w:tcW w:w="4536" w:type="dxa"/>
          </w:tcPr>
          <w:p w14:paraId="52C028B1" w14:textId="05C8E596" w:rsidR="00684EA0" w:rsidRPr="00AF61D9" w:rsidRDefault="00684EA0" w:rsidP="00B432AB">
            <w:pPr>
              <w:pStyle w:val="ListParagraph"/>
              <w:numPr>
                <w:ilvl w:val="0"/>
                <w:numId w:val="33"/>
              </w:numPr>
            </w:pPr>
            <w:r w:rsidRPr="00AF61D9">
              <w:t xml:space="preserve">How </w:t>
            </w:r>
            <w:r w:rsidR="009D687B">
              <w:t>could they</w:t>
            </w:r>
            <w:r w:rsidRPr="00AF61D9">
              <w:t xml:space="preserve"> go about developing these</w:t>
            </w:r>
            <w:r w:rsidR="00CB51FD">
              <w:t>?</w:t>
            </w:r>
          </w:p>
        </w:tc>
        <w:tc>
          <w:tcPr>
            <w:tcW w:w="709" w:type="dxa"/>
          </w:tcPr>
          <w:p w14:paraId="4E401BB7" w14:textId="77777777" w:rsidR="00684EA0" w:rsidRPr="003037B3" w:rsidRDefault="00684EA0" w:rsidP="00684EA0">
            <w:pPr>
              <w:pStyle w:val="TableParagraph"/>
              <w:spacing w:before="9"/>
              <w:jc w:val="center"/>
              <w:rPr>
                <w:rFonts w:ascii="Simplon Norm" w:hAnsi="Simplon Norm"/>
                <w:b/>
              </w:rPr>
            </w:pPr>
          </w:p>
          <w:p w14:paraId="30E5F1CF" w14:textId="0C741852" w:rsidR="00684EA0" w:rsidRPr="003037B3" w:rsidRDefault="00684EA0" w:rsidP="00684EA0">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5CD5B749" wp14:editId="0DE55FE3">
                      <wp:extent cx="160020" cy="160020"/>
                      <wp:effectExtent l="6985" t="635" r="4445" b="1270"/>
                      <wp:docPr id="1617688215" name="Group 1617688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32406901" name="docshape1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D443A7" id="Group 161768821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1cbwUhAIA&#10;AF4FAAAOAAAAAAAAAAAAAAAAAC4CAABkcnMvZTJvRG9jLnhtbFBLAQItABQABgAIAAAAIQDcLC9h&#10;2QAAAAMBAAAPAAAAAAAAAAAAAAAAAN4EAABkcnMvZG93bnJldi54bWxQSwUGAAAAAAQABADzAAAA&#10;5AUAAAAA&#10;">
                      <v:rect id="docshape1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" filled="f" strokecolor="#37373b" strokeweight=".72pt"/>
                      <w10:anchorlock/>
                    </v:group>
                  </w:pict>
                </mc:Fallback>
              </mc:AlternateContent>
            </w:r>
          </w:p>
        </w:tc>
        <w:tc>
          <w:tcPr>
            <w:tcW w:w="709" w:type="dxa"/>
          </w:tcPr>
          <w:p w14:paraId="339C3E50" w14:textId="77777777" w:rsidR="00684EA0" w:rsidRPr="003037B3" w:rsidRDefault="00684EA0" w:rsidP="00684EA0">
            <w:pPr>
              <w:pStyle w:val="TableParagraph"/>
              <w:spacing w:before="9"/>
              <w:jc w:val="center"/>
              <w:rPr>
                <w:rFonts w:ascii="Simplon Norm" w:hAnsi="Simplon Norm"/>
                <w:b/>
              </w:rPr>
            </w:pPr>
          </w:p>
          <w:p w14:paraId="007A4E12" w14:textId="0C0F5B68" w:rsidR="00684EA0" w:rsidRPr="003037B3" w:rsidRDefault="00684EA0" w:rsidP="00684EA0">
            <w:pPr>
              <w:pStyle w:val="TableParagraph"/>
              <w:spacing w:before="9"/>
              <w:jc w:val="center"/>
              <w:rPr>
                <w:rFonts w:ascii="Simplon Norm" w:hAnsi="Simplon Norm"/>
                <w:b/>
              </w:rPr>
            </w:pPr>
            <w:r w:rsidRPr="003037B3">
              <w:rPr>
                <w:rFonts w:ascii="Simplon Norm" w:hAnsi="Simplon Norm"/>
                <w:noProof/>
                <w:position w:val="-4"/>
              </w:rPr>
              <mc:AlternateContent>
                <mc:Choice Requires="wpg">
                  <w:drawing>
                    <wp:inline distT="0" distB="0" distL="0" distR="0" wp14:anchorId="44325E2D" wp14:editId="5B53C36E">
                      <wp:extent cx="160020" cy="160020"/>
                      <wp:effectExtent l="8890" t="635" r="2540" b="1270"/>
                      <wp:docPr id="653352604" name="Group 653352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58913733" name="docshape1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DAB7E2" id="Group 6533526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zED+ghAIA&#10;AF8FAAAOAAAAAAAAAAAAAAAAAC4CAABkcnMvZTJvRG9jLnhtbFBLAQItABQABgAIAAAAIQDcLC9h&#10;2QAAAAMBAAAPAAAAAAAAAAAAAAAAAN4EAABkcnMvZG93bnJldi54bWxQSwUGAAAAAAQABADzAAAA&#10;5AUAAAAA&#10;">
                      <v:rect id="docshape1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" filled="f" strokecolor="#37373b" strokeweight=".72pt"/>
                      <w10:anchorlock/>
                    </v:group>
                  </w:pict>
                </mc:Fallback>
              </mc:AlternateContent>
            </w:r>
          </w:p>
        </w:tc>
        <w:tc>
          <w:tcPr>
            <w:tcW w:w="3969" w:type="dxa"/>
          </w:tcPr>
          <w:p w14:paraId="6F11C108" w14:textId="5D7A3A63" w:rsidR="00684EA0" w:rsidRPr="00542828" w:rsidRDefault="00684EA0" w:rsidP="00542828"/>
        </w:tc>
      </w:tr>
      <w:tr w:rsidR="007A11ED" w:rsidRPr="003037B3" w14:paraId="6277B502" w14:textId="77777777" w:rsidTr="00634F5A">
        <w:trPr>
          <w:trHeight w:val="699"/>
        </w:trPr>
        <w:tc>
          <w:tcPr>
            <w:tcW w:w="4536" w:type="dxa"/>
          </w:tcPr>
          <w:p w14:paraId="350440EC" w14:textId="0C60B6D6" w:rsidR="007A11ED" w:rsidRPr="00AF61D9" w:rsidRDefault="004C5120" w:rsidP="004C5120">
            <w:r w:rsidRPr="00936C05">
              <w:rPr>
                <w:b/>
                <w:bCs/>
              </w:rPr>
              <w:t>Q4.</w:t>
            </w:r>
            <w:r w:rsidR="00936C05">
              <w:t xml:space="preserve"> </w:t>
            </w:r>
            <w:r w:rsidR="008848BA">
              <w:t>Describe h</w:t>
            </w:r>
            <w:r w:rsidR="00936C05" w:rsidRPr="00936C05">
              <w:t xml:space="preserve">ow </w:t>
            </w:r>
            <w:r w:rsidR="008848BA">
              <w:t xml:space="preserve">they </w:t>
            </w:r>
            <w:r w:rsidR="00936C05" w:rsidRPr="00936C05">
              <w:t>will assess the need for changes in Christine’s case plan and develop strategies to address any identified needs</w:t>
            </w:r>
            <w:r w:rsidR="009D687B">
              <w:t>.</w:t>
            </w:r>
          </w:p>
        </w:tc>
        <w:tc>
          <w:tcPr>
            <w:tcW w:w="709" w:type="dxa"/>
          </w:tcPr>
          <w:p w14:paraId="7F3B5E52" w14:textId="77777777" w:rsidR="007A11ED" w:rsidRPr="003037B3" w:rsidRDefault="007A11ED" w:rsidP="00684EA0">
            <w:pPr>
              <w:pStyle w:val="TableParagraph"/>
              <w:spacing w:before="9"/>
              <w:jc w:val="center"/>
              <w:rPr>
                <w:rFonts w:ascii="Simplon Norm" w:hAnsi="Simplon Norm"/>
                <w:b/>
              </w:rPr>
            </w:pPr>
          </w:p>
        </w:tc>
        <w:tc>
          <w:tcPr>
            <w:tcW w:w="709" w:type="dxa"/>
          </w:tcPr>
          <w:p w14:paraId="239E5FA9" w14:textId="77777777" w:rsidR="007A11ED" w:rsidRPr="003037B3" w:rsidRDefault="007A11ED" w:rsidP="00684EA0">
            <w:pPr>
              <w:pStyle w:val="TableParagraph"/>
              <w:spacing w:before="9"/>
              <w:jc w:val="center"/>
              <w:rPr>
                <w:rFonts w:ascii="Simplon Norm" w:hAnsi="Simplon Norm"/>
                <w:b/>
              </w:rPr>
            </w:pPr>
          </w:p>
        </w:tc>
        <w:tc>
          <w:tcPr>
            <w:tcW w:w="3969" w:type="dxa"/>
          </w:tcPr>
          <w:p w14:paraId="0DC89137" w14:textId="351EBDE9" w:rsidR="00D762C4" w:rsidRPr="00542828" w:rsidRDefault="00D762C4" w:rsidP="00542828"/>
        </w:tc>
      </w:tr>
      <w:tr w:rsidR="007A11ED" w:rsidRPr="003037B3" w14:paraId="291EE71C" w14:textId="77777777" w:rsidTr="00634F5A">
        <w:trPr>
          <w:trHeight w:val="699"/>
        </w:trPr>
        <w:tc>
          <w:tcPr>
            <w:tcW w:w="4536" w:type="dxa"/>
          </w:tcPr>
          <w:p w14:paraId="673A3E28" w14:textId="062BE0CE" w:rsidR="007A11ED" w:rsidRPr="00AF61D9" w:rsidRDefault="004C5120" w:rsidP="004C5120">
            <w:r w:rsidRPr="00936C05">
              <w:rPr>
                <w:b/>
                <w:bCs/>
              </w:rPr>
              <w:t>Q5.</w:t>
            </w:r>
            <w:r w:rsidR="00936C05">
              <w:t xml:space="preserve"> </w:t>
            </w:r>
            <w:r w:rsidR="007F200B">
              <w:t>Describe h</w:t>
            </w:r>
            <w:r w:rsidR="00936C05" w:rsidRPr="00936C05">
              <w:t xml:space="preserve">ow </w:t>
            </w:r>
            <w:r w:rsidR="007F200B">
              <w:t>they are</w:t>
            </w:r>
            <w:r w:rsidR="00936C05" w:rsidRPr="00936C05">
              <w:t xml:space="preserve"> ensuring </w:t>
            </w:r>
            <w:r w:rsidR="001004B9">
              <w:t xml:space="preserve">they </w:t>
            </w:r>
            <w:r w:rsidR="00936C05" w:rsidRPr="00936C05">
              <w:t>document casework interventions, complying with evidence-based practice and confidentiality requirements</w:t>
            </w:r>
            <w:r w:rsidR="009D687B">
              <w:t>.</w:t>
            </w:r>
          </w:p>
        </w:tc>
        <w:tc>
          <w:tcPr>
            <w:tcW w:w="709" w:type="dxa"/>
          </w:tcPr>
          <w:p w14:paraId="406F803D" w14:textId="77777777" w:rsidR="007A11ED" w:rsidRPr="003037B3" w:rsidRDefault="007A11ED" w:rsidP="00684EA0">
            <w:pPr>
              <w:pStyle w:val="TableParagraph"/>
              <w:spacing w:before="9"/>
              <w:jc w:val="center"/>
              <w:rPr>
                <w:rFonts w:ascii="Simplon Norm" w:hAnsi="Simplon Norm"/>
                <w:b/>
              </w:rPr>
            </w:pPr>
          </w:p>
        </w:tc>
        <w:tc>
          <w:tcPr>
            <w:tcW w:w="709" w:type="dxa"/>
          </w:tcPr>
          <w:p w14:paraId="109779BB" w14:textId="77777777" w:rsidR="007A11ED" w:rsidRPr="003037B3" w:rsidRDefault="007A11ED" w:rsidP="00684EA0">
            <w:pPr>
              <w:pStyle w:val="TableParagraph"/>
              <w:spacing w:before="9"/>
              <w:jc w:val="center"/>
              <w:rPr>
                <w:rFonts w:ascii="Simplon Norm" w:hAnsi="Simplon Norm"/>
                <w:b/>
              </w:rPr>
            </w:pPr>
          </w:p>
        </w:tc>
        <w:tc>
          <w:tcPr>
            <w:tcW w:w="3969" w:type="dxa"/>
          </w:tcPr>
          <w:p w14:paraId="1E25BF0C" w14:textId="7768543B" w:rsidR="00D762C4" w:rsidRPr="00542828" w:rsidRDefault="00D762C4" w:rsidP="00542828"/>
        </w:tc>
      </w:tr>
      <w:tr w:rsidR="007A11ED" w:rsidRPr="003037B3" w14:paraId="1DD0FE79" w14:textId="77777777" w:rsidTr="00634F5A">
        <w:trPr>
          <w:trHeight w:val="699"/>
        </w:trPr>
        <w:tc>
          <w:tcPr>
            <w:tcW w:w="4536" w:type="dxa"/>
          </w:tcPr>
          <w:p w14:paraId="3FC202CA" w14:textId="50DE5C8A" w:rsidR="007A11ED" w:rsidRPr="00AF61D9" w:rsidRDefault="004C5120" w:rsidP="004C5120">
            <w:r w:rsidRPr="00936C05">
              <w:rPr>
                <w:b/>
                <w:bCs/>
              </w:rPr>
              <w:t>Q6.</w:t>
            </w:r>
            <w:r w:rsidR="00936C05">
              <w:t xml:space="preserve"> </w:t>
            </w:r>
            <w:r w:rsidR="009B7593">
              <w:t xml:space="preserve">Describe </w:t>
            </w:r>
            <w:r w:rsidR="00524875">
              <w:t>h</w:t>
            </w:r>
            <w:r w:rsidR="00524875" w:rsidRPr="00936C05">
              <w:t xml:space="preserve">ow </w:t>
            </w:r>
            <w:r w:rsidR="00524875">
              <w:t>they</w:t>
            </w:r>
            <w:r w:rsidR="009B7593">
              <w:t xml:space="preserve"> </w:t>
            </w:r>
            <w:r w:rsidR="00936C05" w:rsidRPr="00936C05">
              <w:t>will determine when it is time for case closure with Christine and implement it following organisational procedures, ethical and professional conduct</w:t>
            </w:r>
            <w:r w:rsidR="009D687B">
              <w:t>.</w:t>
            </w:r>
          </w:p>
        </w:tc>
        <w:tc>
          <w:tcPr>
            <w:tcW w:w="709" w:type="dxa"/>
          </w:tcPr>
          <w:p w14:paraId="10F1D807" w14:textId="77777777" w:rsidR="007A11ED" w:rsidRPr="003037B3" w:rsidRDefault="007A11ED" w:rsidP="00684EA0">
            <w:pPr>
              <w:pStyle w:val="TableParagraph"/>
              <w:spacing w:before="9"/>
              <w:jc w:val="center"/>
              <w:rPr>
                <w:rFonts w:ascii="Simplon Norm" w:hAnsi="Simplon Norm"/>
                <w:b/>
              </w:rPr>
            </w:pPr>
          </w:p>
        </w:tc>
        <w:tc>
          <w:tcPr>
            <w:tcW w:w="709" w:type="dxa"/>
          </w:tcPr>
          <w:p w14:paraId="28F93373" w14:textId="77777777" w:rsidR="007A11ED" w:rsidRPr="003037B3" w:rsidRDefault="007A11ED" w:rsidP="00684EA0">
            <w:pPr>
              <w:pStyle w:val="TableParagraph"/>
              <w:spacing w:before="9"/>
              <w:jc w:val="center"/>
              <w:rPr>
                <w:rFonts w:ascii="Simplon Norm" w:hAnsi="Simplon Norm"/>
                <w:b/>
              </w:rPr>
            </w:pPr>
          </w:p>
        </w:tc>
        <w:tc>
          <w:tcPr>
            <w:tcW w:w="3969" w:type="dxa"/>
          </w:tcPr>
          <w:p w14:paraId="7B379160" w14:textId="78744B4C" w:rsidR="00D762C4" w:rsidRPr="00542828" w:rsidRDefault="00D762C4" w:rsidP="00542828"/>
        </w:tc>
      </w:tr>
      <w:tr w:rsidR="00310EDE" w:rsidRPr="003037B3" w14:paraId="79BEC711" w14:textId="77777777" w:rsidTr="00634F5A">
        <w:trPr>
          <w:trHeight w:val="2613"/>
        </w:trPr>
        <w:tc>
          <w:tcPr>
            <w:tcW w:w="9923" w:type="dxa"/>
            <w:gridSpan w:val="4"/>
          </w:tcPr>
          <w:p w14:paraId="046D7872" w14:textId="695BE995" w:rsidR="00AF098D" w:rsidRPr="00AF098D" w:rsidRDefault="00310EDE" w:rsidP="00AF098D">
            <w:pPr>
              <w:rPr>
                <w:b/>
                <w:bCs/>
              </w:rPr>
            </w:pPr>
            <w:r w:rsidRPr="00AF61D9">
              <w:rPr>
                <w:b/>
                <w:bCs/>
              </w:rPr>
              <w:t xml:space="preserve">Overall Comments for </w:t>
            </w:r>
            <w:r w:rsidR="00AF098D" w:rsidRPr="00AF098D">
              <w:rPr>
                <w:b/>
                <w:bCs/>
              </w:rPr>
              <w:t>Role-play 1: Part B: Analysis of Third Session with Christine Baker</w:t>
            </w:r>
          </w:p>
          <w:p w14:paraId="08DBF7D1" w14:textId="76B26F59" w:rsidR="00310EDE" w:rsidRPr="00AF61D9" w:rsidRDefault="00310EDE" w:rsidP="00AF61D9">
            <w:pPr>
              <w:rPr>
                <w:b/>
                <w:bCs/>
              </w:rPr>
            </w:pPr>
          </w:p>
        </w:tc>
      </w:tr>
    </w:tbl>
    <w:p w14:paraId="22579670" w14:textId="77777777" w:rsidR="00FD2B3A" w:rsidRDefault="00FD2B3A" w:rsidP="00BA6A55"/>
    <w:p w14:paraId="579AE666" w14:textId="77777777" w:rsidR="000257F0" w:rsidRDefault="000257F0" w:rsidP="00BA6A55"/>
    <w:p w14:paraId="1809397B" w14:textId="77777777" w:rsidR="000257F0" w:rsidRDefault="000257F0" w:rsidP="00BA6A55"/>
    <w:p w14:paraId="006FA7AD" w14:textId="77777777" w:rsidR="0008748D" w:rsidRDefault="0008748D" w:rsidP="00BA6A55"/>
    <w:p w14:paraId="139CD7E8" w14:textId="77777777" w:rsidR="0008748D" w:rsidRDefault="0008748D" w:rsidP="00BA6A55"/>
    <w:p w14:paraId="47D7CDC3" w14:textId="77777777" w:rsidR="0008748D" w:rsidRDefault="0008748D" w:rsidP="00BA6A55"/>
    <w:p w14:paraId="0FD72D23" w14:textId="77777777" w:rsidR="0008748D" w:rsidRDefault="0008748D" w:rsidP="00BA6A55"/>
    <w:p w14:paraId="6F9DC746" w14:textId="6987AFA2" w:rsidR="00C20F40" w:rsidRPr="003D2EBA" w:rsidRDefault="00C20F40" w:rsidP="00C20F40">
      <w:pPr>
        <w:pStyle w:val="Heading2"/>
        <w:spacing w:before="400" w:after="240"/>
        <w:rPr>
          <w:color w:val="0D0D0D" w:themeColor="text1" w:themeTint="F2"/>
        </w:rPr>
      </w:pPr>
      <w:bookmarkStart w:id="32" w:name="_Toc169163618"/>
      <w:r w:rsidRPr="00A2416B">
        <w:rPr>
          <w:color w:val="0D0D0D" w:themeColor="text1" w:themeTint="F2"/>
        </w:rPr>
        <w:lastRenderedPageBreak/>
        <w:t xml:space="preserve">Role-play 2: Part A: </w:t>
      </w:r>
      <w:r w:rsidR="006B5DFD" w:rsidRPr="00A2416B">
        <w:rPr>
          <w:color w:val="0D0D0D" w:themeColor="text1" w:themeTint="F2"/>
        </w:rPr>
        <w:t>Initial</w:t>
      </w:r>
      <w:r w:rsidRPr="00A2416B">
        <w:rPr>
          <w:color w:val="0D0D0D" w:themeColor="text1" w:themeTint="F2"/>
        </w:rPr>
        <w:t xml:space="preserve"> Session with a client in crisis </w:t>
      </w:r>
      <w:r w:rsidR="006B5DFD" w:rsidRPr="00A2416B">
        <w:rPr>
          <w:color w:val="0D0D0D" w:themeColor="text1" w:themeTint="F2"/>
        </w:rPr>
        <w:t>–</w:t>
      </w:r>
      <w:r w:rsidRPr="00A2416B">
        <w:rPr>
          <w:color w:val="0D0D0D" w:themeColor="text1" w:themeTint="F2"/>
        </w:rPr>
        <w:t xml:space="preserve"> John</w:t>
      </w:r>
      <w:r w:rsidR="006B5DFD">
        <w:rPr>
          <w:color w:val="0D0D0D" w:themeColor="text1" w:themeTint="F2"/>
        </w:rPr>
        <w:t xml:space="preserve"> Macara</w:t>
      </w:r>
      <w:bookmarkEnd w:id="32"/>
    </w:p>
    <w:p w14:paraId="6449AB62" w14:textId="77777777" w:rsidR="00C20F40" w:rsidRPr="0032573A" w:rsidRDefault="00C20F40" w:rsidP="00C20F40">
      <w:pPr>
        <w:pStyle w:val="Heading3"/>
        <w:spacing w:after="240"/>
      </w:pPr>
      <w:bookmarkStart w:id="33" w:name="_Toc169163619"/>
      <w:r w:rsidRPr="0032573A">
        <w:t>Observation Checklist</w:t>
      </w:r>
      <w:bookmarkEnd w:id="33"/>
    </w:p>
    <w:p w14:paraId="7940B15B" w14:textId="77777777" w:rsidR="00C20F40" w:rsidRPr="0032573A" w:rsidRDefault="00C20F40" w:rsidP="00C20F40">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41E0D955" w14:textId="77777777" w:rsidR="00C20F40" w:rsidRPr="0014543A" w:rsidRDefault="00C20F40" w:rsidP="00C20F40">
      <w:pPr>
        <w:rPr>
          <w:color w:val="FF0000"/>
          <w:sz w:val="28"/>
          <w:szCs w:val="24"/>
        </w:rPr>
      </w:pPr>
      <w:r w:rsidRPr="0032573A">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32573A">
        <w:rPr>
          <w:rFonts w:eastAsia="Calibri" w:cs="Times New Roman"/>
          <w:color w:val="FF0000"/>
          <w:szCs w:val="22"/>
          <w:lang w:bidi="ar-SA"/>
        </w:rPr>
        <w:t>result as Satisfactory (S) or Not Yet Satisfactory (NYS)</w:t>
      </w:r>
    </w:p>
    <w:tbl>
      <w:tblPr>
        <w:tblW w:w="232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4395"/>
        <w:gridCol w:w="779"/>
        <w:gridCol w:w="71"/>
        <w:gridCol w:w="709"/>
        <w:gridCol w:w="4536"/>
        <w:gridCol w:w="4253"/>
        <w:gridCol w:w="4253"/>
        <w:gridCol w:w="4253"/>
      </w:tblGrid>
      <w:tr w:rsidR="00C20F40" w:rsidRPr="00310EDE" w14:paraId="57FA7507" w14:textId="77777777">
        <w:trPr>
          <w:gridAfter w:val="3"/>
          <w:wAfter w:w="12759" w:type="dxa"/>
          <w:tblHeader/>
        </w:trPr>
        <w:tc>
          <w:tcPr>
            <w:tcW w:w="4395" w:type="dxa"/>
            <w:tcBorders>
              <w:top w:val="single" w:sz="4" w:space="0" w:color="auto"/>
            </w:tcBorders>
            <w:shd w:val="clear" w:color="auto" w:fill="DEEAF6" w:themeFill="accent5" w:themeFillTint="33"/>
            <w:vAlign w:val="center"/>
          </w:tcPr>
          <w:p w14:paraId="69FE73A8" w14:textId="77777777" w:rsidR="00C20F40" w:rsidRPr="00360F5F" w:rsidRDefault="00C20F40">
            <w:pPr>
              <w:spacing w:after="0"/>
              <w:rPr>
                <w:b/>
                <w:bCs/>
                <w:color w:val="000000" w:themeColor="text1"/>
                <w:sz w:val="24"/>
                <w:szCs w:val="22"/>
              </w:rPr>
            </w:pPr>
            <w:r w:rsidRPr="00360F5F">
              <w:rPr>
                <w:b/>
                <w:bCs/>
                <w:color w:val="000000" w:themeColor="text1"/>
                <w:szCs w:val="20"/>
              </w:rPr>
              <w:t>Observation</w:t>
            </w:r>
          </w:p>
        </w:tc>
        <w:tc>
          <w:tcPr>
            <w:tcW w:w="779" w:type="dxa"/>
            <w:tcBorders>
              <w:bottom w:val="single" w:sz="4" w:space="0" w:color="auto"/>
            </w:tcBorders>
            <w:shd w:val="clear" w:color="auto" w:fill="DEEAF6" w:themeFill="accent5" w:themeFillTint="33"/>
            <w:vAlign w:val="center"/>
          </w:tcPr>
          <w:p w14:paraId="61A7F5CE" w14:textId="77777777" w:rsidR="00C20F40" w:rsidRPr="00ED1F02" w:rsidRDefault="00C20F40">
            <w:pPr>
              <w:spacing w:after="0"/>
              <w:jc w:val="center"/>
              <w:rPr>
                <w:b/>
                <w:bCs/>
              </w:rPr>
            </w:pPr>
            <w:r w:rsidRPr="00F86273">
              <w:rPr>
                <w:b/>
                <w:bCs/>
              </w:rPr>
              <w:t>S</w:t>
            </w:r>
          </w:p>
        </w:tc>
        <w:tc>
          <w:tcPr>
            <w:tcW w:w="780" w:type="dxa"/>
            <w:gridSpan w:val="2"/>
            <w:tcBorders>
              <w:bottom w:val="single" w:sz="4" w:space="0" w:color="auto"/>
            </w:tcBorders>
            <w:shd w:val="clear" w:color="auto" w:fill="DEEAF6" w:themeFill="accent5" w:themeFillTint="33"/>
            <w:vAlign w:val="center"/>
          </w:tcPr>
          <w:p w14:paraId="038DD0C2" w14:textId="77777777" w:rsidR="00C20F40" w:rsidRPr="00ED1F02" w:rsidRDefault="00C20F40">
            <w:pPr>
              <w:spacing w:after="0"/>
              <w:jc w:val="center"/>
              <w:rPr>
                <w:b/>
                <w:bCs/>
              </w:rPr>
            </w:pPr>
            <w:r w:rsidRPr="00F86273">
              <w:rPr>
                <w:b/>
                <w:bCs/>
              </w:rPr>
              <w:t>NYS</w:t>
            </w:r>
          </w:p>
        </w:tc>
        <w:tc>
          <w:tcPr>
            <w:tcW w:w="4536" w:type="dxa"/>
            <w:shd w:val="clear" w:color="auto" w:fill="DEEAF6" w:themeFill="accent5" w:themeFillTint="33"/>
            <w:vAlign w:val="center"/>
          </w:tcPr>
          <w:p w14:paraId="728E4BAF" w14:textId="77777777" w:rsidR="00C20F40" w:rsidRPr="00485490" w:rsidRDefault="00C20F40">
            <w:pPr>
              <w:pStyle w:val="TableParagraph"/>
              <w:jc w:val="center"/>
              <w:rPr>
                <w:rFonts w:ascii="Simplon Norm" w:hAnsi="Simplon Norm"/>
                <w:b/>
                <w:bCs/>
              </w:rPr>
            </w:pPr>
            <w:r w:rsidRPr="00485490">
              <w:rPr>
                <w:rFonts w:ascii="Simplon Norm" w:hAnsi="Simplon Norm"/>
                <w:b/>
                <w:bCs/>
              </w:rPr>
              <w:t>Comments</w:t>
            </w:r>
          </w:p>
        </w:tc>
      </w:tr>
      <w:tr w:rsidR="00C20F40" w:rsidRPr="00310EDE" w14:paraId="65D0CF3D" w14:textId="77777777">
        <w:trPr>
          <w:gridAfter w:val="3"/>
          <w:wAfter w:w="12759" w:type="dxa"/>
          <w:trHeight w:val="688"/>
        </w:trPr>
        <w:tc>
          <w:tcPr>
            <w:tcW w:w="10490" w:type="dxa"/>
            <w:gridSpan w:val="5"/>
            <w:shd w:val="clear" w:color="auto" w:fill="E2EFD9" w:themeFill="accent6" w:themeFillTint="33"/>
          </w:tcPr>
          <w:p w14:paraId="3E688282" w14:textId="77777777" w:rsidR="00C20F40" w:rsidRPr="00360F5F" w:rsidRDefault="00C20F40">
            <w:pPr>
              <w:rPr>
                <w:color w:val="000000" w:themeColor="text1"/>
              </w:rPr>
            </w:pPr>
            <w:r w:rsidRPr="00360F5F">
              <w:rPr>
                <w:b/>
                <w:bCs/>
                <w:color w:val="000000" w:themeColor="text1"/>
              </w:rPr>
              <w:t xml:space="preserve">Q1. </w:t>
            </w:r>
            <w:r w:rsidRPr="00360F5F">
              <w:rPr>
                <w:color w:val="000000" w:themeColor="text1"/>
              </w:rPr>
              <w:t xml:space="preserve">Did the student demonstrate an ability to competently assess and respond to a client in a state of crisis? </w:t>
            </w:r>
          </w:p>
          <w:p w14:paraId="4A637D75" w14:textId="77777777" w:rsidR="00C20F40" w:rsidRPr="00360F5F" w:rsidRDefault="00C20F40">
            <w:pPr>
              <w:rPr>
                <w:color w:val="000000" w:themeColor="text1"/>
                <w:szCs w:val="22"/>
                <w:lang w:val="en-US" w:eastAsia="en-US" w:bidi="ar-SA"/>
              </w:rPr>
            </w:pPr>
            <w:r w:rsidRPr="00360F5F">
              <w:rPr>
                <w:color w:val="000000" w:themeColor="text1"/>
              </w:rPr>
              <w:t>Specifically, did the student demonstrate an ability to competently:</w:t>
            </w:r>
          </w:p>
        </w:tc>
      </w:tr>
      <w:tr w:rsidR="00C20F40" w:rsidRPr="00310EDE" w14:paraId="41D9AF48" w14:textId="77777777">
        <w:trPr>
          <w:gridAfter w:val="3"/>
          <w:wAfter w:w="12759" w:type="dxa"/>
          <w:trHeight w:val="286"/>
        </w:trPr>
        <w:tc>
          <w:tcPr>
            <w:tcW w:w="10490" w:type="dxa"/>
            <w:gridSpan w:val="5"/>
            <w:shd w:val="clear" w:color="auto" w:fill="FFF2CC" w:themeFill="accent4" w:themeFillTint="33"/>
          </w:tcPr>
          <w:p w14:paraId="16AB39EB" w14:textId="176DA804" w:rsidR="00C20F40" w:rsidRPr="00310EDE" w:rsidRDefault="00C20F40">
            <w:pPr>
              <w:spacing w:before="80" w:after="80"/>
              <w:rPr>
                <w:szCs w:val="22"/>
                <w:lang w:val="en-US" w:eastAsia="en-US" w:bidi="ar-SA"/>
              </w:rPr>
            </w:pPr>
            <w:r w:rsidRPr="00ED1F02">
              <w:rPr>
                <w:b/>
                <w:bCs/>
              </w:rPr>
              <w:t xml:space="preserve">Ob1. </w:t>
            </w:r>
            <w:r w:rsidR="00DD29E2" w:rsidRPr="00DD29E2">
              <w:rPr>
                <w:b/>
                <w:bCs/>
              </w:rPr>
              <w:t>Greet John and begin to build rapport</w:t>
            </w:r>
            <w:r w:rsidRPr="00ED1F02">
              <w:rPr>
                <w:b/>
                <w:bCs/>
              </w:rPr>
              <w:t>, as demonstrated by:</w:t>
            </w:r>
          </w:p>
        </w:tc>
      </w:tr>
      <w:tr w:rsidR="00C20F40" w:rsidRPr="00310EDE" w14:paraId="03D407C7" w14:textId="77777777">
        <w:trPr>
          <w:gridAfter w:val="3"/>
          <w:wAfter w:w="12759" w:type="dxa"/>
          <w:trHeight w:val="417"/>
        </w:trPr>
        <w:tc>
          <w:tcPr>
            <w:tcW w:w="4395" w:type="dxa"/>
          </w:tcPr>
          <w:p w14:paraId="57263EDD" w14:textId="515D9568" w:rsidR="00C20F40" w:rsidRPr="00551202" w:rsidRDefault="00C20F40" w:rsidP="00551202">
            <w:pPr>
              <w:pStyle w:val="ListParagraph"/>
              <w:numPr>
                <w:ilvl w:val="0"/>
                <w:numId w:val="76"/>
              </w:numPr>
              <w:rPr>
                <w:color w:val="0D0D0D" w:themeColor="text1" w:themeTint="F2"/>
              </w:rPr>
            </w:pPr>
            <w:r w:rsidRPr="00551202">
              <w:rPr>
                <w:color w:val="0D0D0D" w:themeColor="text1" w:themeTint="F2"/>
              </w:rPr>
              <w:t xml:space="preserve">Greeting </w:t>
            </w:r>
            <w:r w:rsidR="00A927CA" w:rsidRPr="00551202">
              <w:rPr>
                <w:color w:val="0D0D0D" w:themeColor="text1" w:themeTint="F2"/>
              </w:rPr>
              <w:t>John</w:t>
            </w:r>
            <w:r w:rsidRPr="00551202">
              <w:rPr>
                <w:color w:val="0D0D0D" w:themeColor="text1" w:themeTint="F2"/>
              </w:rPr>
              <w:t xml:space="preserve"> by name </w:t>
            </w:r>
          </w:p>
        </w:tc>
        <w:tc>
          <w:tcPr>
            <w:tcW w:w="850" w:type="dxa"/>
            <w:gridSpan w:val="2"/>
          </w:tcPr>
          <w:p w14:paraId="714678BA" w14:textId="77777777" w:rsidR="00C20F40" w:rsidRPr="00310EDE" w:rsidRDefault="00C20F40">
            <w:pPr>
              <w:pStyle w:val="TableParagraph"/>
              <w:spacing w:before="5"/>
              <w:jc w:val="center"/>
              <w:rPr>
                <w:rFonts w:ascii="Simplon Norm" w:hAnsi="Simplon Norm"/>
                <w:b/>
              </w:rPr>
            </w:pPr>
          </w:p>
          <w:p w14:paraId="37926C9C" w14:textId="77777777" w:rsidR="00C20F40" w:rsidRPr="00864712" w:rsidRDefault="00C20F40">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2CCEFE3F" wp14:editId="1BFC906E">
                      <wp:extent cx="160020" cy="160020"/>
                      <wp:effectExtent l="6985" t="8890" r="4445" b="2540"/>
                      <wp:docPr id="1219679182" name="Group 1219679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52908947" name="docshape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6DEC11" id="Group 121967918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qDFxHYICAABd&#10;BQAADgAAAAAAAAAAAAAAAAAuAgAAZHJzL2Uyb0RvYy54bWxQSwECLQAUAAYACAAAACEA3CwvYdkA&#10;AAADAQAADwAAAAAAAAAAAAAAAADcBAAAZHJzL2Rvd25yZXYueG1sUEsFBgAAAAAEAAQA8wAAAOIF&#10;AA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" filled="f" strokecolor="#37373b" strokeweight=".72pt"/>
                      <w10:anchorlock/>
                    </v:group>
                  </w:pict>
                </mc:Fallback>
              </mc:AlternateContent>
            </w:r>
          </w:p>
        </w:tc>
        <w:tc>
          <w:tcPr>
            <w:tcW w:w="709" w:type="dxa"/>
          </w:tcPr>
          <w:p w14:paraId="075D6C06" w14:textId="77777777" w:rsidR="00C20F40" w:rsidRPr="00310EDE" w:rsidRDefault="00C20F40">
            <w:pPr>
              <w:pStyle w:val="TableParagraph"/>
              <w:spacing w:before="5"/>
              <w:jc w:val="center"/>
              <w:rPr>
                <w:rFonts w:ascii="Simplon Norm" w:hAnsi="Simplon Norm"/>
                <w:b/>
              </w:rPr>
            </w:pPr>
          </w:p>
          <w:p w14:paraId="2605E35F" w14:textId="77777777" w:rsidR="00C20F40" w:rsidRPr="00864712" w:rsidRDefault="00C20F40">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433D81C2" wp14:editId="29A7D95A">
                      <wp:extent cx="160020" cy="160020"/>
                      <wp:effectExtent l="8890" t="8890" r="2540" b="2540"/>
                      <wp:docPr id="746140831" name="Group 746140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3966817" name="docshape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41048D" id="Group 74614083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Y39aqDAgAA&#10;XQUAAA4AAAAAAAAAAAAAAAAALgIAAGRycy9lMm9Eb2MueG1sUEsBAi0AFAAGAAgAAAAhANwsL2HZ&#10;AAAAAwEAAA8AAAAAAAAAAAAAAAAA3QQAAGRycy9kb3ducmV2LnhtbFBLBQYAAAAABAAEAPMAAADj&#10;BQ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" filled="f" strokecolor="#37373b" strokeweight=".72pt"/>
                      <w10:anchorlock/>
                    </v:group>
                  </w:pict>
                </mc:Fallback>
              </mc:AlternateContent>
            </w:r>
          </w:p>
        </w:tc>
        <w:tc>
          <w:tcPr>
            <w:tcW w:w="4536" w:type="dxa"/>
          </w:tcPr>
          <w:p w14:paraId="4AF06809" w14:textId="6F5ED967" w:rsidR="00C20F40" w:rsidRPr="00AD6863" w:rsidRDefault="00C20F40">
            <w:pPr>
              <w:spacing w:after="0"/>
            </w:pPr>
          </w:p>
        </w:tc>
      </w:tr>
      <w:tr w:rsidR="008070EB" w:rsidRPr="00310EDE" w14:paraId="77F49FB5" w14:textId="77777777">
        <w:trPr>
          <w:gridAfter w:val="3"/>
          <w:wAfter w:w="12759" w:type="dxa"/>
          <w:trHeight w:val="417"/>
        </w:trPr>
        <w:tc>
          <w:tcPr>
            <w:tcW w:w="4395" w:type="dxa"/>
          </w:tcPr>
          <w:p w14:paraId="23B9AC63" w14:textId="0EE19175" w:rsidR="008070EB" w:rsidRPr="008070EB" w:rsidRDefault="008070EB" w:rsidP="008070EB">
            <w:pPr>
              <w:pStyle w:val="ListParagraph"/>
              <w:numPr>
                <w:ilvl w:val="0"/>
                <w:numId w:val="76"/>
              </w:numPr>
              <w:rPr>
                <w:color w:val="0D0D0D" w:themeColor="text1" w:themeTint="F2"/>
              </w:rPr>
            </w:pPr>
            <w:r w:rsidRPr="008070EB">
              <w:rPr>
                <w:color w:val="37373B"/>
                <w:w w:val="110"/>
              </w:rPr>
              <w:t>Engaging in appropriate small talk to help the client feel comfortable</w:t>
            </w:r>
          </w:p>
        </w:tc>
        <w:tc>
          <w:tcPr>
            <w:tcW w:w="850" w:type="dxa"/>
            <w:gridSpan w:val="2"/>
          </w:tcPr>
          <w:p w14:paraId="2B6F2A02" w14:textId="77777777" w:rsidR="008070EB" w:rsidRPr="00310EDE" w:rsidRDefault="008070EB" w:rsidP="008070EB">
            <w:pPr>
              <w:pStyle w:val="TableParagraph"/>
              <w:spacing w:before="3"/>
              <w:rPr>
                <w:rFonts w:ascii="Simplon Norm" w:hAnsi="Simplon Norm"/>
                <w:b/>
              </w:rPr>
            </w:pPr>
          </w:p>
          <w:p w14:paraId="25172357" w14:textId="62AB463F" w:rsidR="008070EB" w:rsidRPr="00310EDE" w:rsidRDefault="008070EB" w:rsidP="008070EB">
            <w:pPr>
              <w:pStyle w:val="TableParagraph"/>
              <w:spacing w:before="5"/>
              <w:jc w:val="center"/>
              <w:rPr>
                <w:rFonts w:ascii="Simplon Norm" w:hAnsi="Simplon Norm"/>
                <w:b/>
              </w:rPr>
            </w:pPr>
            <w:r w:rsidRPr="001D336D">
              <w:rPr>
                <w:rFonts w:ascii="Simplon Norm" w:hAnsi="Simplon Norm"/>
                <w:noProof/>
                <w:position w:val="-4"/>
              </w:rPr>
              <mc:AlternateContent>
                <mc:Choice Requires="wpg">
                  <w:drawing>
                    <wp:inline distT="0" distB="0" distL="0" distR="0" wp14:anchorId="5FB2CF94" wp14:editId="69D241CC">
                      <wp:extent cx="160020" cy="160020"/>
                      <wp:effectExtent l="6985" t="8255" r="4445" b="3175"/>
                      <wp:docPr id="136056179" name="Group 136056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56908574"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0A10E6" id="Group 13605617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LUc/H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" filled="f" strokecolor="#37373b" strokeweight=".72pt"/>
                      <w10:anchorlock/>
                    </v:group>
                  </w:pict>
                </mc:Fallback>
              </mc:AlternateContent>
            </w:r>
          </w:p>
        </w:tc>
        <w:tc>
          <w:tcPr>
            <w:tcW w:w="709" w:type="dxa"/>
          </w:tcPr>
          <w:p w14:paraId="42331191" w14:textId="77777777" w:rsidR="008070EB" w:rsidRPr="00310EDE" w:rsidRDefault="008070EB" w:rsidP="008070EB">
            <w:pPr>
              <w:pStyle w:val="TableParagraph"/>
              <w:spacing w:before="3"/>
              <w:rPr>
                <w:rFonts w:ascii="Simplon Norm" w:hAnsi="Simplon Norm"/>
                <w:b/>
              </w:rPr>
            </w:pPr>
          </w:p>
          <w:p w14:paraId="03B37E20" w14:textId="3C35B514" w:rsidR="008070EB" w:rsidRPr="00310EDE" w:rsidRDefault="008070EB" w:rsidP="008070EB">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73708C17" wp14:editId="3FBB47AA">
                      <wp:extent cx="160020" cy="160020"/>
                      <wp:effectExtent l="8890" t="3810" r="2540" b="7620"/>
                      <wp:docPr id="1177941524" name="Group 1177941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33852006" name="docshape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5695E6" id="Group 11779415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DDrDJxgQIAAF0F&#10;AAAOAAAAAAAAAAAAAAAAAC4CAABkcnMvZTJvRG9jLnhtbFBLAQItABQABgAIAAAAIQDcLC9h2QAA&#10;AAMBAAAPAAAAAAAAAAAAAAAAANsEAABkcnMvZG93bnJldi54bWxQSwUGAAAAAAQABADzAAAA4QUA&#10;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" filled="f" strokecolor="#37373b" strokeweight=".72pt"/>
                      <w10:anchorlock/>
                    </v:group>
                  </w:pict>
                </mc:Fallback>
              </mc:AlternateContent>
            </w:r>
          </w:p>
        </w:tc>
        <w:tc>
          <w:tcPr>
            <w:tcW w:w="4536" w:type="dxa"/>
          </w:tcPr>
          <w:p w14:paraId="17FA49F9" w14:textId="24C732A4" w:rsidR="008070EB" w:rsidRPr="00AD6863" w:rsidRDefault="008070EB" w:rsidP="008070EB">
            <w:pPr>
              <w:spacing w:after="0"/>
            </w:pPr>
          </w:p>
        </w:tc>
      </w:tr>
      <w:tr w:rsidR="008070EB" w:rsidRPr="00310EDE" w14:paraId="0D3F4BA0" w14:textId="77777777">
        <w:trPr>
          <w:gridAfter w:val="3"/>
          <w:wAfter w:w="12759" w:type="dxa"/>
          <w:trHeight w:val="417"/>
        </w:trPr>
        <w:tc>
          <w:tcPr>
            <w:tcW w:w="4395" w:type="dxa"/>
          </w:tcPr>
          <w:p w14:paraId="4ACF59F6" w14:textId="1CEC13A2" w:rsidR="008070EB" w:rsidRPr="008070EB" w:rsidRDefault="008070EB" w:rsidP="008070EB">
            <w:pPr>
              <w:pStyle w:val="ListParagraph"/>
              <w:numPr>
                <w:ilvl w:val="0"/>
                <w:numId w:val="76"/>
              </w:numPr>
              <w:rPr>
                <w:color w:val="0D0D0D" w:themeColor="text1" w:themeTint="F2"/>
              </w:rPr>
            </w:pPr>
            <w:r w:rsidRPr="008070EB">
              <w:rPr>
                <w:color w:val="37373B"/>
                <w:w w:val="110"/>
              </w:rPr>
              <w:t xml:space="preserve">Using appropriate communication skills to respond to the client </w:t>
            </w:r>
          </w:p>
        </w:tc>
        <w:tc>
          <w:tcPr>
            <w:tcW w:w="850" w:type="dxa"/>
            <w:gridSpan w:val="2"/>
          </w:tcPr>
          <w:p w14:paraId="27B9E4C7" w14:textId="77777777" w:rsidR="008070EB" w:rsidRPr="00310EDE" w:rsidRDefault="008070EB" w:rsidP="008070EB">
            <w:pPr>
              <w:pStyle w:val="TableParagraph"/>
              <w:spacing w:before="3"/>
              <w:rPr>
                <w:rFonts w:ascii="Simplon Norm" w:hAnsi="Simplon Norm"/>
                <w:b/>
              </w:rPr>
            </w:pPr>
          </w:p>
          <w:p w14:paraId="0FBB1C18" w14:textId="218A5F3E" w:rsidR="008070EB" w:rsidRPr="00310EDE" w:rsidRDefault="008070EB" w:rsidP="008070EB">
            <w:pPr>
              <w:pStyle w:val="TableParagraph"/>
              <w:spacing w:before="5"/>
              <w:jc w:val="center"/>
              <w:rPr>
                <w:rFonts w:ascii="Simplon Norm" w:hAnsi="Simplon Norm"/>
                <w:b/>
              </w:rPr>
            </w:pPr>
            <w:r w:rsidRPr="001D336D">
              <w:rPr>
                <w:rFonts w:ascii="Simplon Norm" w:hAnsi="Simplon Norm"/>
                <w:noProof/>
                <w:position w:val="-4"/>
              </w:rPr>
              <mc:AlternateContent>
                <mc:Choice Requires="wpg">
                  <w:drawing>
                    <wp:inline distT="0" distB="0" distL="0" distR="0" wp14:anchorId="547482CC" wp14:editId="14CAAB92">
                      <wp:extent cx="160020" cy="160020"/>
                      <wp:effectExtent l="6985" t="8255" r="4445" b="3175"/>
                      <wp:docPr id="2089344577" name="Group 2089344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37207648"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8283FF" id="Group 208934457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FfvH4mDAgAA&#10;Xg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" filled="f" strokecolor="#37373b" strokeweight=".72pt"/>
                      <w10:anchorlock/>
                    </v:group>
                  </w:pict>
                </mc:Fallback>
              </mc:AlternateContent>
            </w:r>
          </w:p>
        </w:tc>
        <w:tc>
          <w:tcPr>
            <w:tcW w:w="709" w:type="dxa"/>
          </w:tcPr>
          <w:p w14:paraId="3E24C340" w14:textId="77777777" w:rsidR="008070EB" w:rsidRPr="00310EDE" w:rsidRDefault="008070EB" w:rsidP="008070EB">
            <w:pPr>
              <w:pStyle w:val="TableParagraph"/>
              <w:spacing w:before="3"/>
              <w:rPr>
                <w:rFonts w:ascii="Simplon Norm" w:hAnsi="Simplon Norm"/>
                <w:b/>
              </w:rPr>
            </w:pPr>
          </w:p>
          <w:p w14:paraId="18318383" w14:textId="23634578" w:rsidR="008070EB" w:rsidRPr="00310EDE" w:rsidRDefault="008070EB" w:rsidP="008070EB">
            <w:pPr>
              <w:pStyle w:val="TableParagraph"/>
              <w:spacing w:before="5"/>
              <w:jc w:val="center"/>
              <w:rPr>
                <w:rFonts w:ascii="Simplon Norm" w:hAnsi="Simplon Norm"/>
                <w:b/>
              </w:rPr>
            </w:pPr>
            <w:r w:rsidRPr="001D336D">
              <w:rPr>
                <w:rFonts w:ascii="Simplon Norm" w:hAnsi="Simplon Norm"/>
                <w:noProof/>
                <w:position w:val="-4"/>
              </w:rPr>
              <mc:AlternateContent>
                <mc:Choice Requires="wpg">
                  <w:drawing>
                    <wp:inline distT="0" distB="0" distL="0" distR="0" wp14:anchorId="326CD08E" wp14:editId="1389A7C3">
                      <wp:extent cx="160020" cy="160020"/>
                      <wp:effectExtent l="8890" t="3810" r="2540" b="7620"/>
                      <wp:docPr id="688529839" name="Group 688529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8780094" name="docshape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0DD916" id="Group 68852983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koN6ZYICAABc&#10;BQAADgAAAAAAAAAAAAAAAAAuAgAAZHJzL2Uyb0RvYy54bWxQSwECLQAUAAYACAAAACEA3CwvYdkA&#10;AAADAQAADwAAAAAAAAAAAAAAAADcBAAAZHJzL2Rvd25yZXYueG1sUEsFBgAAAAAEAAQA8wAAAOIF&#10;A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" filled="f" strokecolor="#37373b" strokeweight=".72pt"/>
                      <w10:anchorlock/>
                    </v:group>
                  </w:pict>
                </mc:Fallback>
              </mc:AlternateContent>
            </w:r>
          </w:p>
        </w:tc>
        <w:tc>
          <w:tcPr>
            <w:tcW w:w="4536" w:type="dxa"/>
          </w:tcPr>
          <w:p w14:paraId="3E8EF44F" w14:textId="08EE788D" w:rsidR="008070EB" w:rsidRPr="00AD6863" w:rsidRDefault="008070EB" w:rsidP="008070EB">
            <w:pPr>
              <w:spacing w:after="0"/>
            </w:pPr>
          </w:p>
        </w:tc>
      </w:tr>
      <w:tr w:rsidR="008070EB" w:rsidRPr="00310EDE" w14:paraId="5D9C1291" w14:textId="77777777" w:rsidTr="003E084C">
        <w:trPr>
          <w:gridAfter w:val="3"/>
          <w:wAfter w:w="12759" w:type="dxa"/>
          <w:trHeight w:val="417"/>
        </w:trPr>
        <w:tc>
          <w:tcPr>
            <w:tcW w:w="10490" w:type="dxa"/>
            <w:gridSpan w:val="5"/>
            <w:shd w:val="clear" w:color="auto" w:fill="FFF2CC" w:themeFill="accent4" w:themeFillTint="33"/>
          </w:tcPr>
          <w:p w14:paraId="04AC35E4" w14:textId="3DFDA4B1" w:rsidR="008070EB" w:rsidRPr="00F41008" w:rsidRDefault="008070EB" w:rsidP="008070EB">
            <w:pPr>
              <w:rPr>
                <w:color w:val="FF0000"/>
              </w:rPr>
            </w:pPr>
            <w:r w:rsidRPr="005C673A">
              <w:rPr>
                <w:b/>
                <w:bCs/>
                <w:w w:val="110"/>
              </w:rPr>
              <w:t>Ob2. Begin</w:t>
            </w:r>
            <w:r w:rsidRPr="005C673A">
              <w:rPr>
                <w:b/>
                <w:bCs/>
                <w:spacing w:val="5"/>
                <w:w w:val="110"/>
              </w:rPr>
              <w:t xml:space="preserve"> </w:t>
            </w:r>
            <w:r w:rsidRPr="005C673A">
              <w:rPr>
                <w:b/>
                <w:bCs/>
                <w:w w:val="110"/>
              </w:rPr>
              <w:t>the</w:t>
            </w:r>
            <w:r w:rsidRPr="005C673A">
              <w:rPr>
                <w:b/>
                <w:bCs/>
                <w:spacing w:val="5"/>
                <w:w w:val="110"/>
              </w:rPr>
              <w:t xml:space="preserve"> </w:t>
            </w:r>
            <w:r w:rsidRPr="005C673A">
              <w:rPr>
                <w:b/>
                <w:bCs/>
                <w:w w:val="110"/>
              </w:rPr>
              <w:t>contracting</w:t>
            </w:r>
            <w:r w:rsidRPr="005C673A">
              <w:rPr>
                <w:b/>
                <w:bCs/>
                <w:spacing w:val="5"/>
                <w:w w:val="110"/>
              </w:rPr>
              <w:t xml:space="preserve"> </w:t>
            </w:r>
            <w:r w:rsidRPr="005C673A">
              <w:rPr>
                <w:b/>
                <w:bCs/>
                <w:w w:val="110"/>
              </w:rPr>
              <w:t>process</w:t>
            </w:r>
            <w:r w:rsidRPr="005C673A">
              <w:rPr>
                <w:b/>
                <w:bCs/>
                <w:spacing w:val="3"/>
                <w:w w:val="110"/>
              </w:rPr>
              <w:t xml:space="preserve"> </w:t>
            </w:r>
            <w:r w:rsidRPr="005C673A">
              <w:rPr>
                <w:b/>
                <w:bCs/>
                <w:w w:val="110"/>
              </w:rPr>
              <w:t>by</w:t>
            </w:r>
            <w:r w:rsidRPr="005C673A">
              <w:rPr>
                <w:b/>
                <w:bCs/>
                <w:spacing w:val="5"/>
                <w:w w:val="110"/>
              </w:rPr>
              <w:t xml:space="preserve"> </w:t>
            </w:r>
            <w:r w:rsidRPr="005C673A">
              <w:rPr>
                <w:b/>
                <w:bCs/>
                <w:w w:val="110"/>
              </w:rPr>
              <w:t>providing</w:t>
            </w:r>
            <w:r w:rsidRPr="005C673A">
              <w:rPr>
                <w:b/>
                <w:bCs/>
                <w:spacing w:val="5"/>
                <w:w w:val="110"/>
              </w:rPr>
              <w:t xml:space="preserve"> </w:t>
            </w:r>
            <w:r w:rsidRPr="005C673A">
              <w:rPr>
                <w:b/>
                <w:bCs/>
                <w:w w:val="110"/>
              </w:rPr>
              <w:t>information</w:t>
            </w:r>
            <w:r w:rsidRPr="005C673A">
              <w:rPr>
                <w:b/>
                <w:bCs/>
                <w:spacing w:val="6"/>
                <w:w w:val="110"/>
              </w:rPr>
              <w:t xml:space="preserve"> </w:t>
            </w:r>
            <w:r w:rsidRPr="005C673A">
              <w:rPr>
                <w:b/>
                <w:bCs/>
                <w:w w:val="110"/>
              </w:rPr>
              <w:t>about</w:t>
            </w:r>
            <w:r w:rsidRPr="005C673A">
              <w:rPr>
                <w:b/>
                <w:bCs/>
                <w:spacing w:val="3"/>
                <w:w w:val="110"/>
              </w:rPr>
              <w:t xml:space="preserve"> </w:t>
            </w:r>
            <w:r w:rsidRPr="005C673A">
              <w:rPr>
                <w:b/>
                <w:bCs/>
                <w:w w:val="110"/>
              </w:rPr>
              <w:t>the</w:t>
            </w:r>
            <w:r w:rsidRPr="005C673A">
              <w:rPr>
                <w:b/>
                <w:bCs/>
                <w:spacing w:val="5"/>
                <w:w w:val="110"/>
              </w:rPr>
              <w:t xml:space="preserve"> </w:t>
            </w:r>
            <w:r w:rsidRPr="005C673A">
              <w:rPr>
                <w:b/>
                <w:bCs/>
                <w:w w:val="110"/>
              </w:rPr>
              <w:t>service</w:t>
            </w:r>
            <w:r w:rsidRPr="005C673A">
              <w:rPr>
                <w:b/>
                <w:bCs/>
                <w:spacing w:val="6"/>
                <w:w w:val="110"/>
              </w:rPr>
              <w:t xml:space="preserve"> </w:t>
            </w:r>
            <w:r w:rsidRPr="005C673A">
              <w:rPr>
                <w:b/>
                <w:bCs/>
                <w:spacing w:val="-5"/>
                <w:w w:val="110"/>
              </w:rPr>
              <w:t>on</w:t>
            </w:r>
            <w:r w:rsidRPr="005C673A">
              <w:rPr>
                <w:b/>
                <w:bCs/>
              </w:rPr>
              <w:t xml:space="preserve"> </w:t>
            </w:r>
            <w:r w:rsidRPr="005C673A">
              <w:rPr>
                <w:b/>
                <w:bCs/>
                <w:w w:val="110"/>
              </w:rPr>
              <w:t>offer</w:t>
            </w:r>
            <w:r w:rsidRPr="005C673A">
              <w:rPr>
                <w:b/>
                <w:bCs/>
                <w:spacing w:val="8"/>
                <w:w w:val="110"/>
              </w:rPr>
              <w:t xml:space="preserve"> </w:t>
            </w:r>
            <w:r w:rsidRPr="005C673A">
              <w:rPr>
                <w:b/>
                <w:bCs/>
                <w:w w:val="110"/>
              </w:rPr>
              <w:t>and</w:t>
            </w:r>
            <w:r w:rsidRPr="005C673A">
              <w:rPr>
                <w:b/>
                <w:bCs/>
                <w:spacing w:val="9"/>
                <w:w w:val="110"/>
              </w:rPr>
              <w:t xml:space="preserve"> </w:t>
            </w:r>
            <w:r w:rsidRPr="005C673A">
              <w:rPr>
                <w:b/>
                <w:bCs/>
                <w:w w:val="110"/>
              </w:rPr>
              <w:t>clarifying</w:t>
            </w:r>
            <w:r w:rsidRPr="005C673A">
              <w:rPr>
                <w:b/>
                <w:bCs/>
                <w:spacing w:val="8"/>
                <w:w w:val="110"/>
              </w:rPr>
              <w:t xml:space="preserve"> </w:t>
            </w:r>
            <w:r w:rsidRPr="005C673A">
              <w:rPr>
                <w:b/>
                <w:bCs/>
                <w:w w:val="110"/>
              </w:rPr>
              <w:t>the</w:t>
            </w:r>
            <w:r w:rsidRPr="005C673A">
              <w:rPr>
                <w:b/>
                <w:bCs/>
                <w:spacing w:val="8"/>
                <w:w w:val="110"/>
              </w:rPr>
              <w:t xml:space="preserve"> </w:t>
            </w:r>
            <w:r w:rsidRPr="005C673A">
              <w:rPr>
                <w:b/>
                <w:bCs/>
                <w:w w:val="110"/>
              </w:rPr>
              <w:t>client’s</w:t>
            </w:r>
            <w:r w:rsidRPr="005C673A">
              <w:rPr>
                <w:b/>
                <w:bCs/>
                <w:spacing w:val="7"/>
                <w:w w:val="110"/>
              </w:rPr>
              <w:t xml:space="preserve"> </w:t>
            </w:r>
            <w:r w:rsidRPr="005C673A">
              <w:rPr>
                <w:b/>
                <w:bCs/>
                <w:w w:val="110"/>
              </w:rPr>
              <w:t>understanding,</w:t>
            </w:r>
            <w:r w:rsidRPr="005C673A">
              <w:rPr>
                <w:b/>
                <w:bCs/>
                <w:spacing w:val="10"/>
                <w:w w:val="110"/>
              </w:rPr>
              <w:t xml:space="preserve"> </w:t>
            </w:r>
            <w:r w:rsidRPr="005C673A">
              <w:rPr>
                <w:b/>
                <w:bCs/>
                <w:w w:val="110"/>
              </w:rPr>
              <w:t>as</w:t>
            </w:r>
            <w:r w:rsidRPr="005C673A">
              <w:rPr>
                <w:b/>
                <w:bCs/>
                <w:spacing w:val="5"/>
                <w:w w:val="110"/>
              </w:rPr>
              <w:t xml:space="preserve"> </w:t>
            </w:r>
            <w:r w:rsidRPr="005C673A">
              <w:rPr>
                <w:b/>
                <w:bCs/>
                <w:w w:val="110"/>
              </w:rPr>
              <w:t>demonstrated</w:t>
            </w:r>
            <w:r w:rsidRPr="005C673A">
              <w:rPr>
                <w:b/>
                <w:bCs/>
                <w:spacing w:val="9"/>
                <w:w w:val="110"/>
              </w:rPr>
              <w:t xml:space="preserve"> </w:t>
            </w:r>
            <w:r w:rsidRPr="005C673A">
              <w:rPr>
                <w:b/>
                <w:bCs/>
                <w:spacing w:val="-5"/>
                <w:w w:val="110"/>
              </w:rPr>
              <w:t>by:</w:t>
            </w:r>
          </w:p>
        </w:tc>
      </w:tr>
      <w:tr w:rsidR="008070EB" w:rsidRPr="00310EDE" w14:paraId="29DD9EF1" w14:textId="77777777">
        <w:trPr>
          <w:gridAfter w:val="3"/>
          <w:wAfter w:w="12759" w:type="dxa"/>
          <w:trHeight w:val="417"/>
        </w:trPr>
        <w:tc>
          <w:tcPr>
            <w:tcW w:w="4395" w:type="dxa"/>
          </w:tcPr>
          <w:p w14:paraId="7A0C6D06" w14:textId="5676EC6B" w:rsidR="008070EB" w:rsidRPr="00DE2689" w:rsidRDefault="008070EB" w:rsidP="008070EB">
            <w:pPr>
              <w:pStyle w:val="ListParagraph"/>
              <w:numPr>
                <w:ilvl w:val="0"/>
                <w:numId w:val="75"/>
              </w:numPr>
              <w:rPr>
                <w:color w:val="0D0D0D" w:themeColor="text1" w:themeTint="F2"/>
              </w:rPr>
            </w:pPr>
            <w:r w:rsidRPr="00DE2689">
              <w:rPr>
                <w:color w:val="37373B"/>
                <w:w w:val="110"/>
              </w:rPr>
              <w:t xml:space="preserve">Clearly outlining their approach to counselling and providing sufficient information to the client to understand the nature of their counselling </w:t>
            </w:r>
            <w:r w:rsidRPr="00DE2689">
              <w:rPr>
                <w:color w:val="37373B"/>
                <w:spacing w:val="-2"/>
                <w:w w:val="110"/>
              </w:rPr>
              <w:t>service</w:t>
            </w:r>
          </w:p>
        </w:tc>
        <w:tc>
          <w:tcPr>
            <w:tcW w:w="850" w:type="dxa"/>
            <w:gridSpan w:val="2"/>
          </w:tcPr>
          <w:p w14:paraId="09FEFD6D" w14:textId="77777777" w:rsidR="008070EB" w:rsidRPr="00310EDE" w:rsidRDefault="008070EB" w:rsidP="008070EB">
            <w:pPr>
              <w:pStyle w:val="TableParagraph"/>
              <w:jc w:val="center"/>
              <w:rPr>
                <w:rFonts w:ascii="Simplon Norm" w:hAnsi="Simplon Norm"/>
                <w:b/>
              </w:rPr>
            </w:pPr>
          </w:p>
          <w:p w14:paraId="164CE484" w14:textId="77777777" w:rsidR="008070EB" w:rsidRPr="00310EDE" w:rsidRDefault="008070EB" w:rsidP="008070EB">
            <w:pPr>
              <w:pStyle w:val="TableParagraph"/>
              <w:spacing w:before="5"/>
              <w:jc w:val="center"/>
              <w:rPr>
                <w:rFonts w:ascii="Simplon Norm" w:hAnsi="Simplon Norm"/>
                <w:b/>
              </w:rPr>
            </w:pPr>
          </w:p>
          <w:p w14:paraId="49BF7830" w14:textId="1EE74BFC"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A5AC695" wp14:editId="77811944">
                      <wp:extent cx="160020" cy="160020"/>
                      <wp:effectExtent l="6985" t="8255" r="4445" b="3175"/>
                      <wp:docPr id="1537536860" name="Group 1537536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56056372"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E08633" id="Group 153753686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6O53a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" filled="f" strokecolor="#37373b" strokeweight=".72pt"/>
                      <w10:anchorlock/>
                    </v:group>
                  </w:pict>
                </mc:Fallback>
              </mc:AlternateContent>
            </w:r>
          </w:p>
        </w:tc>
        <w:tc>
          <w:tcPr>
            <w:tcW w:w="709" w:type="dxa"/>
          </w:tcPr>
          <w:p w14:paraId="2EB34F6C" w14:textId="77777777" w:rsidR="008070EB" w:rsidRPr="00310EDE" w:rsidRDefault="008070EB" w:rsidP="008070EB">
            <w:pPr>
              <w:pStyle w:val="TableParagraph"/>
              <w:jc w:val="center"/>
              <w:rPr>
                <w:rFonts w:ascii="Simplon Norm" w:hAnsi="Simplon Norm"/>
                <w:b/>
              </w:rPr>
            </w:pPr>
          </w:p>
          <w:p w14:paraId="2FFAB6AE" w14:textId="77777777" w:rsidR="008070EB" w:rsidRPr="00310EDE" w:rsidRDefault="008070EB" w:rsidP="008070EB">
            <w:pPr>
              <w:pStyle w:val="TableParagraph"/>
              <w:spacing w:before="5"/>
              <w:jc w:val="center"/>
              <w:rPr>
                <w:rFonts w:ascii="Simplon Norm" w:hAnsi="Simplon Norm"/>
                <w:b/>
              </w:rPr>
            </w:pPr>
          </w:p>
          <w:p w14:paraId="5172B0C3" w14:textId="403EFFE3"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4BEB76AA" wp14:editId="23343160">
                      <wp:extent cx="160020" cy="160020"/>
                      <wp:effectExtent l="8890" t="8255" r="2540" b="3175"/>
                      <wp:docPr id="1377196719" name="Group 1377196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11662213"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EA6693" id="Group 137719671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uwTsi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" filled="f" strokecolor="#37373b" strokeweight=".72pt"/>
                      <w10:anchorlock/>
                    </v:group>
                  </w:pict>
                </mc:Fallback>
              </mc:AlternateContent>
            </w:r>
          </w:p>
        </w:tc>
        <w:tc>
          <w:tcPr>
            <w:tcW w:w="4536" w:type="dxa"/>
          </w:tcPr>
          <w:p w14:paraId="37F41530" w14:textId="633583BC" w:rsidR="008070EB" w:rsidRPr="00AD6863" w:rsidRDefault="008070EB" w:rsidP="00AD6863"/>
        </w:tc>
      </w:tr>
      <w:tr w:rsidR="008070EB" w:rsidRPr="00310EDE" w14:paraId="164B5C26" w14:textId="77777777">
        <w:trPr>
          <w:gridAfter w:val="3"/>
          <w:wAfter w:w="12759" w:type="dxa"/>
          <w:trHeight w:val="417"/>
        </w:trPr>
        <w:tc>
          <w:tcPr>
            <w:tcW w:w="4395" w:type="dxa"/>
          </w:tcPr>
          <w:p w14:paraId="4E430A34" w14:textId="1B627947" w:rsidR="008070EB" w:rsidRPr="00DE2689" w:rsidRDefault="008070EB" w:rsidP="008070EB">
            <w:pPr>
              <w:pStyle w:val="ListParagraph"/>
              <w:numPr>
                <w:ilvl w:val="0"/>
                <w:numId w:val="75"/>
              </w:numPr>
              <w:rPr>
                <w:color w:val="0D0D0D" w:themeColor="text1" w:themeTint="F2"/>
              </w:rPr>
            </w:pPr>
            <w:r w:rsidRPr="00DE2689">
              <w:rPr>
                <w:w w:val="110"/>
              </w:rPr>
              <w:t>Clarify expectations and commitment to the counselling relationship and confirm with the client by asking the client to sign the Contract and Agreement Form.</w:t>
            </w:r>
          </w:p>
        </w:tc>
        <w:tc>
          <w:tcPr>
            <w:tcW w:w="850" w:type="dxa"/>
            <w:gridSpan w:val="2"/>
          </w:tcPr>
          <w:p w14:paraId="5027CAFB" w14:textId="77777777" w:rsidR="008070EB" w:rsidRPr="001D336D" w:rsidRDefault="008070EB" w:rsidP="008070EB">
            <w:pPr>
              <w:pStyle w:val="TableParagraph"/>
              <w:spacing w:before="3"/>
              <w:jc w:val="center"/>
              <w:rPr>
                <w:rFonts w:ascii="Simplon Norm" w:hAnsi="Simplon Norm"/>
                <w:b/>
              </w:rPr>
            </w:pPr>
          </w:p>
          <w:p w14:paraId="7CEB4946" w14:textId="21A2D581" w:rsidR="008070EB" w:rsidRPr="00310EDE" w:rsidRDefault="008070EB" w:rsidP="008070EB">
            <w:pPr>
              <w:pStyle w:val="TableParagraph"/>
              <w:spacing w:before="3"/>
              <w:jc w:val="center"/>
              <w:rPr>
                <w:rFonts w:ascii="Simplon Norm" w:hAnsi="Simplon Norm"/>
                <w:b/>
              </w:rPr>
            </w:pPr>
            <w:r w:rsidRPr="001D336D">
              <w:rPr>
                <w:rFonts w:ascii="Simplon Norm" w:hAnsi="Simplon Norm"/>
                <w:noProof/>
                <w:position w:val="-4"/>
              </w:rPr>
              <mc:AlternateContent>
                <mc:Choice Requires="wpg">
                  <w:drawing>
                    <wp:inline distT="0" distB="0" distL="0" distR="0" wp14:anchorId="7EE572ED" wp14:editId="4376EFB9">
                      <wp:extent cx="160020" cy="160020"/>
                      <wp:effectExtent l="6985" t="3810" r="4445" b="7620"/>
                      <wp:docPr id="1212497224" name="Group 1212497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62088979" name="docshape2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09C772" id="Group 12124972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AJbTqWDAgAA&#10;XQUAAA4AAAAAAAAAAAAAAAAALgIAAGRycy9lMm9Eb2MueG1sUEsBAi0AFAAGAAgAAAAhANwsL2HZ&#10;AAAAAwEAAA8AAAAAAAAAAAAAAAAA3QQAAGRycy9kb3ducmV2LnhtbFBLBQYAAAAABAAEAPMAAADj&#10;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" filled="f" strokecolor="#37373b" strokeweight=".72pt"/>
                      <w10:anchorlock/>
                    </v:group>
                  </w:pict>
                </mc:Fallback>
              </mc:AlternateContent>
            </w:r>
          </w:p>
        </w:tc>
        <w:tc>
          <w:tcPr>
            <w:tcW w:w="709" w:type="dxa"/>
          </w:tcPr>
          <w:p w14:paraId="44D76F56" w14:textId="77777777" w:rsidR="008070EB" w:rsidRPr="001D336D" w:rsidRDefault="008070EB" w:rsidP="008070EB">
            <w:pPr>
              <w:pStyle w:val="TableParagraph"/>
              <w:spacing w:before="3"/>
              <w:jc w:val="center"/>
              <w:rPr>
                <w:rFonts w:ascii="Simplon Norm" w:hAnsi="Simplon Norm"/>
                <w:b/>
              </w:rPr>
            </w:pPr>
          </w:p>
          <w:p w14:paraId="69670135" w14:textId="17D71BFF" w:rsidR="008070EB" w:rsidRPr="00310EDE" w:rsidRDefault="008070EB" w:rsidP="008070EB">
            <w:pPr>
              <w:pStyle w:val="TableParagraph"/>
              <w:spacing w:before="3"/>
              <w:jc w:val="center"/>
              <w:rPr>
                <w:rFonts w:ascii="Simplon Norm" w:hAnsi="Simplon Norm"/>
                <w:b/>
              </w:rPr>
            </w:pPr>
            <w:r w:rsidRPr="001D336D">
              <w:rPr>
                <w:rFonts w:ascii="Simplon Norm" w:hAnsi="Simplon Norm"/>
                <w:noProof/>
                <w:position w:val="-4"/>
              </w:rPr>
              <mc:AlternateContent>
                <mc:Choice Requires="wpg">
                  <w:drawing>
                    <wp:inline distT="0" distB="0" distL="0" distR="0" wp14:anchorId="3259D2BD" wp14:editId="3AF672FA">
                      <wp:extent cx="160020" cy="160020"/>
                      <wp:effectExtent l="8890" t="3810" r="2540" b="7620"/>
                      <wp:docPr id="1125205203" name="Group 1125205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45206543" name="docshape2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01BFE5" id="Group 112520520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zWs+mhAIA&#10;AF0FAAAOAAAAAAAAAAAAAAAAAC4CAABkcnMvZTJvRG9jLnhtbFBLAQItABQABgAIAAAAIQDcLC9h&#10;2QAAAAMBAAAPAAAAAAAAAAAAAAAAAN4EAABkcnMvZG93bnJldi54bWxQSwUGAAAAAAQABADzAAAA&#10;5AU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" filled="f" strokecolor="#37373b" strokeweight=".72pt"/>
                      <w10:anchorlock/>
                    </v:group>
                  </w:pict>
                </mc:Fallback>
              </mc:AlternateContent>
            </w:r>
          </w:p>
        </w:tc>
        <w:tc>
          <w:tcPr>
            <w:tcW w:w="4536" w:type="dxa"/>
          </w:tcPr>
          <w:p w14:paraId="2FA634FB" w14:textId="170BA0A9" w:rsidR="008070EB" w:rsidRPr="00AD6863" w:rsidRDefault="008070EB" w:rsidP="00AD6863"/>
        </w:tc>
      </w:tr>
      <w:tr w:rsidR="008070EB" w:rsidRPr="00310EDE" w14:paraId="28887E93" w14:textId="77777777">
        <w:trPr>
          <w:gridAfter w:val="3"/>
          <w:wAfter w:w="12759" w:type="dxa"/>
          <w:trHeight w:val="417"/>
        </w:trPr>
        <w:tc>
          <w:tcPr>
            <w:tcW w:w="4395" w:type="dxa"/>
          </w:tcPr>
          <w:p w14:paraId="15886D1A" w14:textId="36BF4052" w:rsidR="008070EB" w:rsidRPr="00DE2689" w:rsidRDefault="008070EB" w:rsidP="008070EB">
            <w:pPr>
              <w:pStyle w:val="TableParagraph"/>
              <w:numPr>
                <w:ilvl w:val="0"/>
                <w:numId w:val="75"/>
              </w:numPr>
              <w:tabs>
                <w:tab w:val="left" w:pos="712"/>
                <w:tab w:val="left" w:pos="713"/>
              </w:tabs>
              <w:spacing w:before="59"/>
              <w:rPr>
                <w:rFonts w:ascii="Simplon Norm" w:hAnsi="Simplon Norm"/>
              </w:rPr>
            </w:pPr>
            <w:r w:rsidRPr="00310EDE">
              <w:rPr>
                <w:rFonts w:ascii="Simplon Norm" w:hAnsi="Simplon Norm"/>
                <w:color w:val="37373B"/>
                <w:w w:val="110"/>
              </w:rPr>
              <w:t>Clearly</w:t>
            </w:r>
            <w:r w:rsidRPr="00310EDE">
              <w:rPr>
                <w:rFonts w:ascii="Simplon Norm" w:hAnsi="Simplon Norm"/>
                <w:color w:val="37373B"/>
                <w:spacing w:val="8"/>
                <w:w w:val="110"/>
              </w:rPr>
              <w:t xml:space="preserve"> </w:t>
            </w:r>
            <w:r w:rsidRPr="00310EDE">
              <w:rPr>
                <w:rFonts w:ascii="Simplon Norm" w:hAnsi="Simplon Norm"/>
                <w:color w:val="37373B"/>
                <w:w w:val="110"/>
              </w:rPr>
              <w:t>explaining</w:t>
            </w:r>
            <w:r w:rsidRPr="00310EDE">
              <w:rPr>
                <w:rFonts w:ascii="Simplon Norm" w:hAnsi="Simplon Norm"/>
                <w:color w:val="37373B"/>
                <w:spacing w:val="10"/>
                <w:w w:val="110"/>
              </w:rPr>
              <w:t xml:space="preserve"> </w:t>
            </w:r>
            <w:r w:rsidRPr="00310EDE">
              <w:rPr>
                <w:rFonts w:ascii="Simplon Norm" w:hAnsi="Simplon Norm"/>
                <w:color w:val="37373B"/>
                <w:w w:val="110"/>
              </w:rPr>
              <w:t>confidentiality</w:t>
            </w:r>
            <w:r w:rsidRPr="00310EDE">
              <w:rPr>
                <w:rFonts w:ascii="Simplon Norm" w:hAnsi="Simplon Norm"/>
                <w:color w:val="37373B"/>
                <w:spacing w:val="9"/>
                <w:w w:val="110"/>
              </w:rPr>
              <w:t xml:space="preserve"> </w:t>
            </w:r>
            <w:r w:rsidRPr="00310EDE">
              <w:rPr>
                <w:rFonts w:ascii="Simplon Norm" w:hAnsi="Simplon Norm"/>
                <w:color w:val="37373B"/>
                <w:w w:val="110"/>
              </w:rPr>
              <w:t>and</w:t>
            </w:r>
            <w:r w:rsidRPr="00310EDE">
              <w:rPr>
                <w:rFonts w:ascii="Simplon Norm" w:hAnsi="Simplon Norm"/>
                <w:color w:val="37373B"/>
                <w:spacing w:val="11"/>
                <w:w w:val="110"/>
              </w:rPr>
              <w:t xml:space="preserve"> </w:t>
            </w:r>
            <w:r w:rsidRPr="00310EDE">
              <w:rPr>
                <w:rFonts w:ascii="Simplon Norm" w:hAnsi="Simplon Norm"/>
                <w:color w:val="37373B"/>
                <w:spacing w:val="-2"/>
                <w:w w:val="110"/>
              </w:rPr>
              <w:t>disclosure</w:t>
            </w:r>
          </w:p>
        </w:tc>
        <w:tc>
          <w:tcPr>
            <w:tcW w:w="850" w:type="dxa"/>
            <w:gridSpan w:val="2"/>
          </w:tcPr>
          <w:p w14:paraId="32C760E7" w14:textId="77777777" w:rsidR="008070EB" w:rsidRPr="00310EDE" w:rsidRDefault="008070EB" w:rsidP="008070EB">
            <w:pPr>
              <w:pStyle w:val="TableParagraph"/>
              <w:spacing w:before="3"/>
              <w:jc w:val="center"/>
              <w:rPr>
                <w:rFonts w:ascii="Simplon Norm" w:hAnsi="Simplon Norm"/>
                <w:b/>
              </w:rPr>
            </w:pPr>
          </w:p>
          <w:p w14:paraId="2DCE4135" w14:textId="25DD537D"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6D8A685" wp14:editId="30791A6D">
                      <wp:extent cx="160020" cy="160020"/>
                      <wp:effectExtent l="6985" t="3810" r="4445" b="7620"/>
                      <wp:docPr id="852982465" name="Group 852982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62856981" name="docshape2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1A4583" id="Group 85298246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HAfpoqDAgAA&#10;XQUAAA4AAAAAAAAAAAAAAAAALgIAAGRycy9lMm9Eb2MueG1sUEsBAi0AFAAGAAgAAAAhANwsL2HZ&#10;AAAAAwEAAA8AAAAAAAAAAAAAAAAA3QQAAGRycy9kb3ducmV2LnhtbFBLBQYAAAAABAAEAPMAAADj&#10;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" filled="f" strokecolor="#37373b" strokeweight=".72pt"/>
                      <w10:anchorlock/>
                    </v:group>
                  </w:pict>
                </mc:Fallback>
              </mc:AlternateContent>
            </w:r>
          </w:p>
        </w:tc>
        <w:tc>
          <w:tcPr>
            <w:tcW w:w="709" w:type="dxa"/>
          </w:tcPr>
          <w:p w14:paraId="30F7A6D5" w14:textId="77777777" w:rsidR="008070EB" w:rsidRPr="00310EDE" w:rsidRDefault="008070EB" w:rsidP="008070EB">
            <w:pPr>
              <w:pStyle w:val="TableParagraph"/>
              <w:spacing w:before="3"/>
              <w:jc w:val="center"/>
              <w:rPr>
                <w:rFonts w:ascii="Simplon Norm" w:hAnsi="Simplon Norm"/>
                <w:b/>
              </w:rPr>
            </w:pPr>
          </w:p>
          <w:p w14:paraId="5CA86206" w14:textId="27C80E0D"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40CFC5F0" wp14:editId="7DE97162">
                      <wp:extent cx="160020" cy="160020"/>
                      <wp:effectExtent l="8890" t="3810" r="2540" b="7620"/>
                      <wp:docPr id="498247475" name="Group 49824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98954272" name="docshape2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8369A3" id="Group 49824747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PR+9/CDAgAA&#10;XQUAAA4AAAAAAAAAAAAAAAAALgIAAGRycy9lMm9Eb2MueG1sUEsBAi0AFAAGAAgAAAAhANwsL2HZ&#10;AAAAAwEAAA8AAAAAAAAAAAAAAAAA3QQAAGRycy9kb3ducmV2LnhtbFBLBQYAAAAABAAEAPMAAADj&#10;BQ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" filled="f" strokecolor="#37373b" strokeweight=".72pt"/>
                      <w10:anchorlock/>
                    </v:group>
                  </w:pict>
                </mc:Fallback>
              </mc:AlternateContent>
            </w:r>
          </w:p>
        </w:tc>
        <w:tc>
          <w:tcPr>
            <w:tcW w:w="4536" w:type="dxa"/>
          </w:tcPr>
          <w:p w14:paraId="42C55CDE" w14:textId="77777777" w:rsidR="008070EB" w:rsidRPr="00AD6863" w:rsidRDefault="008070EB" w:rsidP="00AD6863"/>
        </w:tc>
      </w:tr>
      <w:tr w:rsidR="008070EB" w:rsidRPr="00310EDE" w14:paraId="43B7AD4F" w14:textId="77777777">
        <w:trPr>
          <w:gridAfter w:val="3"/>
          <w:wAfter w:w="12759" w:type="dxa"/>
          <w:trHeight w:val="417"/>
        </w:trPr>
        <w:tc>
          <w:tcPr>
            <w:tcW w:w="4395" w:type="dxa"/>
          </w:tcPr>
          <w:p w14:paraId="75723C35" w14:textId="1E1B0FCD" w:rsidR="008070EB" w:rsidRPr="00DE2689" w:rsidRDefault="008070EB" w:rsidP="008070EB">
            <w:pPr>
              <w:pStyle w:val="ListParagraph"/>
              <w:numPr>
                <w:ilvl w:val="0"/>
                <w:numId w:val="75"/>
              </w:numPr>
              <w:rPr>
                <w:color w:val="0D0D0D" w:themeColor="text1" w:themeTint="F2"/>
              </w:rPr>
            </w:pPr>
            <w:r w:rsidRPr="00DE2689">
              <w:rPr>
                <w:color w:val="37373B"/>
                <w:w w:val="110"/>
              </w:rPr>
              <w:t>Clearly discussing the counselling process, including contracted sessions, methods of contact, payments/cancellations, record</w:t>
            </w:r>
            <w:r w:rsidRPr="00DE2689">
              <w:rPr>
                <w:color w:val="37373B"/>
                <w:spacing w:val="80"/>
                <w:w w:val="110"/>
              </w:rPr>
              <w:t xml:space="preserve"> </w:t>
            </w:r>
            <w:r w:rsidRPr="00DE2689">
              <w:rPr>
                <w:color w:val="37373B"/>
                <w:w w:val="110"/>
              </w:rPr>
              <w:lastRenderedPageBreak/>
              <w:t xml:space="preserve">keeping, complaints procedures and ending counselling </w:t>
            </w:r>
          </w:p>
        </w:tc>
        <w:tc>
          <w:tcPr>
            <w:tcW w:w="850" w:type="dxa"/>
            <w:gridSpan w:val="2"/>
          </w:tcPr>
          <w:p w14:paraId="6435B73F" w14:textId="77777777" w:rsidR="008070EB" w:rsidRPr="00310EDE" w:rsidRDefault="008070EB" w:rsidP="008070EB">
            <w:pPr>
              <w:pStyle w:val="TableParagraph"/>
              <w:jc w:val="center"/>
              <w:rPr>
                <w:rFonts w:ascii="Simplon Norm" w:hAnsi="Simplon Norm"/>
                <w:b/>
              </w:rPr>
            </w:pPr>
          </w:p>
          <w:p w14:paraId="7BC3E7D1" w14:textId="77777777" w:rsidR="008070EB" w:rsidRPr="00310EDE" w:rsidRDefault="008070EB" w:rsidP="008070EB">
            <w:pPr>
              <w:pStyle w:val="TableParagraph"/>
              <w:spacing w:before="5"/>
              <w:jc w:val="center"/>
              <w:rPr>
                <w:rFonts w:ascii="Simplon Norm" w:hAnsi="Simplon Norm"/>
                <w:b/>
              </w:rPr>
            </w:pPr>
          </w:p>
          <w:p w14:paraId="3A7CB644" w14:textId="25A12767"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271523E" wp14:editId="406CD45D">
                      <wp:extent cx="160020" cy="160020"/>
                      <wp:effectExtent l="6985" t="8255" r="4445" b="3175"/>
                      <wp:docPr id="928380613" name="Group 928380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40222092" name="docshape2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F13595" id="Group 9283806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vqrEzYICAABd&#10;BQAADgAAAAAAAAAAAAAAAAAuAgAAZHJzL2Uyb0RvYy54bWxQSwECLQAUAAYACAAAACEA3CwvYdkA&#10;AAADAQAADwAAAAAAAAAAAAAAAADcBAAAZHJzL2Rvd25yZXYueG1sUEsFBgAAAAAEAAQA8wAAAOIF&#10;AAAAAA==&#10;">
                      <v:rect id="docshape2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" filled="f" strokecolor="#37373b" strokeweight=".72pt"/>
                      <w10:anchorlock/>
                    </v:group>
                  </w:pict>
                </mc:Fallback>
              </mc:AlternateContent>
            </w:r>
          </w:p>
        </w:tc>
        <w:tc>
          <w:tcPr>
            <w:tcW w:w="709" w:type="dxa"/>
          </w:tcPr>
          <w:p w14:paraId="2A1BC456" w14:textId="77777777" w:rsidR="008070EB" w:rsidRPr="00310EDE" w:rsidRDefault="008070EB" w:rsidP="008070EB">
            <w:pPr>
              <w:pStyle w:val="TableParagraph"/>
              <w:jc w:val="center"/>
              <w:rPr>
                <w:rFonts w:ascii="Simplon Norm" w:hAnsi="Simplon Norm"/>
                <w:b/>
              </w:rPr>
            </w:pPr>
          </w:p>
          <w:p w14:paraId="0647D4D6" w14:textId="77777777" w:rsidR="008070EB" w:rsidRPr="00310EDE" w:rsidRDefault="008070EB" w:rsidP="008070EB">
            <w:pPr>
              <w:pStyle w:val="TableParagraph"/>
              <w:spacing w:before="5"/>
              <w:jc w:val="center"/>
              <w:rPr>
                <w:rFonts w:ascii="Simplon Norm" w:hAnsi="Simplon Norm"/>
                <w:b/>
              </w:rPr>
            </w:pPr>
          </w:p>
          <w:p w14:paraId="5D690FAA" w14:textId="0CBCD50F"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43466695" wp14:editId="7EDA3C90">
                      <wp:extent cx="160020" cy="160020"/>
                      <wp:effectExtent l="8890" t="8255" r="2540" b="3175"/>
                      <wp:docPr id="25259443" name="Group 25259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57502886" name="docshape3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3F629B" id="Group 2525944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Bo/7RiDAgAA&#10;XgUAAA4AAAAAAAAAAAAAAAAALgIAAGRycy9lMm9Eb2MueG1sUEsBAi0AFAAGAAgAAAAhANwsL2HZ&#10;AAAAAwEAAA8AAAAAAAAAAAAAAAAA3QQAAGRycy9kb3ducmV2LnhtbFBLBQYAAAAABAAEAPMAAADj&#10;BQAAAAA=&#10;">
                      <v:rect id="docshape3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" filled="f" strokecolor="#37373b" strokeweight=".72pt"/>
                      <w10:anchorlock/>
                    </v:group>
                  </w:pict>
                </mc:Fallback>
              </mc:AlternateContent>
            </w:r>
          </w:p>
        </w:tc>
        <w:tc>
          <w:tcPr>
            <w:tcW w:w="4536" w:type="dxa"/>
          </w:tcPr>
          <w:p w14:paraId="228AD91B" w14:textId="341F334F" w:rsidR="008070EB" w:rsidRPr="00AD6863" w:rsidRDefault="008070EB" w:rsidP="00AD6863"/>
        </w:tc>
      </w:tr>
      <w:tr w:rsidR="008070EB" w:rsidRPr="00310EDE" w14:paraId="7AD13624" w14:textId="77777777">
        <w:trPr>
          <w:gridAfter w:val="3"/>
          <w:wAfter w:w="12759" w:type="dxa"/>
          <w:trHeight w:val="417"/>
        </w:trPr>
        <w:tc>
          <w:tcPr>
            <w:tcW w:w="4395" w:type="dxa"/>
          </w:tcPr>
          <w:p w14:paraId="1C2A7FB4" w14:textId="28CEA186" w:rsidR="008070EB" w:rsidRPr="00DE2689" w:rsidRDefault="008070EB" w:rsidP="008070EB">
            <w:pPr>
              <w:pStyle w:val="TableParagraph"/>
              <w:numPr>
                <w:ilvl w:val="0"/>
                <w:numId w:val="75"/>
              </w:numPr>
              <w:tabs>
                <w:tab w:val="left" w:pos="713"/>
              </w:tabs>
              <w:spacing w:before="60"/>
              <w:rPr>
                <w:rFonts w:ascii="Simplon Norm" w:hAnsi="Simplon Norm"/>
              </w:rPr>
            </w:pPr>
            <w:r w:rsidRPr="00310EDE">
              <w:rPr>
                <w:rFonts w:ascii="Simplon Norm" w:hAnsi="Simplon Norm"/>
                <w:color w:val="37373B"/>
                <w:w w:val="110"/>
              </w:rPr>
              <w:t>Asking</w:t>
            </w:r>
            <w:r w:rsidRPr="00310EDE">
              <w:rPr>
                <w:rFonts w:ascii="Simplon Norm" w:hAnsi="Simplon Norm"/>
                <w:color w:val="37373B"/>
                <w:spacing w:val="8"/>
                <w:w w:val="110"/>
              </w:rPr>
              <w:t xml:space="preserve"> </w:t>
            </w:r>
            <w:r w:rsidRPr="00310EDE">
              <w:rPr>
                <w:rFonts w:ascii="Simplon Norm" w:hAnsi="Simplon Norm"/>
                <w:color w:val="37373B"/>
                <w:w w:val="110"/>
              </w:rPr>
              <w:t>for</w:t>
            </w:r>
            <w:r w:rsidRPr="00310EDE">
              <w:rPr>
                <w:rFonts w:ascii="Simplon Norm" w:hAnsi="Simplon Norm"/>
                <w:color w:val="37373B"/>
                <w:spacing w:val="9"/>
                <w:w w:val="110"/>
              </w:rPr>
              <w:t xml:space="preserve"> </w:t>
            </w:r>
            <w:r w:rsidRPr="00310EDE">
              <w:rPr>
                <w:rFonts w:ascii="Simplon Norm" w:hAnsi="Simplon Norm"/>
                <w:color w:val="37373B"/>
                <w:w w:val="110"/>
              </w:rPr>
              <w:t>permission</w:t>
            </w:r>
            <w:r w:rsidRPr="00310EDE">
              <w:rPr>
                <w:rFonts w:ascii="Simplon Norm" w:hAnsi="Simplon Norm"/>
                <w:color w:val="37373B"/>
                <w:spacing w:val="10"/>
                <w:w w:val="110"/>
              </w:rPr>
              <w:t xml:space="preserve"> </w:t>
            </w:r>
            <w:r w:rsidRPr="00310EDE">
              <w:rPr>
                <w:rFonts w:ascii="Simplon Norm" w:hAnsi="Simplon Norm"/>
                <w:color w:val="37373B"/>
                <w:w w:val="110"/>
              </w:rPr>
              <w:t>to</w:t>
            </w:r>
            <w:r w:rsidRPr="00310EDE">
              <w:rPr>
                <w:rFonts w:ascii="Simplon Norm" w:hAnsi="Simplon Norm"/>
                <w:color w:val="37373B"/>
                <w:spacing w:val="7"/>
                <w:w w:val="110"/>
              </w:rPr>
              <w:t xml:space="preserve"> </w:t>
            </w:r>
            <w:r w:rsidRPr="00310EDE">
              <w:rPr>
                <w:rFonts w:ascii="Simplon Norm" w:hAnsi="Simplon Norm"/>
                <w:color w:val="37373B"/>
                <w:w w:val="110"/>
              </w:rPr>
              <w:t>take</w:t>
            </w:r>
            <w:r w:rsidRPr="00310EDE">
              <w:rPr>
                <w:rFonts w:ascii="Simplon Norm" w:hAnsi="Simplon Norm"/>
                <w:color w:val="37373B"/>
                <w:spacing w:val="10"/>
                <w:w w:val="110"/>
              </w:rPr>
              <w:t xml:space="preserve"> </w:t>
            </w:r>
            <w:r w:rsidRPr="00310EDE">
              <w:rPr>
                <w:rFonts w:ascii="Simplon Norm" w:hAnsi="Simplon Norm"/>
                <w:color w:val="37373B"/>
                <w:w w:val="110"/>
              </w:rPr>
              <w:t>notes</w:t>
            </w:r>
            <w:r w:rsidRPr="00310EDE">
              <w:rPr>
                <w:rFonts w:ascii="Simplon Norm" w:hAnsi="Simplon Norm"/>
                <w:color w:val="37373B"/>
                <w:spacing w:val="8"/>
                <w:w w:val="110"/>
              </w:rPr>
              <w:t xml:space="preserve"> </w:t>
            </w:r>
            <w:r w:rsidRPr="00310EDE">
              <w:rPr>
                <w:rFonts w:ascii="Simplon Norm" w:hAnsi="Simplon Norm"/>
                <w:color w:val="37373B"/>
                <w:w w:val="110"/>
              </w:rPr>
              <w:t>during</w:t>
            </w:r>
            <w:r w:rsidRPr="00310EDE">
              <w:rPr>
                <w:rFonts w:ascii="Simplon Norm" w:hAnsi="Simplon Norm"/>
                <w:color w:val="37373B"/>
                <w:spacing w:val="9"/>
                <w:w w:val="110"/>
              </w:rPr>
              <w:t xml:space="preserve"> </w:t>
            </w:r>
            <w:r w:rsidRPr="00310EDE">
              <w:rPr>
                <w:rFonts w:ascii="Simplon Norm" w:hAnsi="Simplon Norm"/>
                <w:color w:val="37373B"/>
                <w:w w:val="110"/>
              </w:rPr>
              <w:t>the</w:t>
            </w:r>
            <w:r w:rsidRPr="00310EDE">
              <w:rPr>
                <w:rFonts w:ascii="Simplon Norm" w:hAnsi="Simplon Norm"/>
                <w:color w:val="37373B"/>
                <w:spacing w:val="9"/>
                <w:w w:val="110"/>
              </w:rPr>
              <w:t xml:space="preserve"> </w:t>
            </w:r>
            <w:r w:rsidRPr="00310EDE">
              <w:rPr>
                <w:rFonts w:ascii="Simplon Norm" w:hAnsi="Simplon Norm"/>
                <w:color w:val="37373B"/>
                <w:spacing w:val="-2"/>
                <w:w w:val="110"/>
              </w:rPr>
              <w:t>session</w:t>
            </w:r>
          </w:p>
        </w:tc>
        <w:tc>
          <w:tcPr>
            <w:tcW w:w="850" w:type="dxa"/>
            <w:gridSpan w:val="2"/>
          </w:tcPr>
          <w:p w14:paraId="771A68CE" w14:textId="77777777" w:rsidR="008070EB" w:rsidRPr="00310EDE" w:rsidRDefault="008070EB" w:rsidP="008070EB">
            <w:pPr>
              <w:pStyle w:val="TableParagraph"/>
              <w:spacing w:before="3"/>
              <w:jc w:val="center"/>
              <w:rPr>
                <w:rFonts w:ascii="Simplon Norm" w:hAnsi="Simplon Norm"/>
                <w:b/>
              </w:rPr>
            </w:pPr>
          </w:p>
          <w:p w14:paraId="2571E5BF" w14:textId="4B339AE6"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15CA5155" wp14:editId="0D9EF350">
                      <wp:extent cx="160020" cy="160020"/>
                      <wp:effectExtent l="6985" t="3810" r="4445" b="7620"/>
                      <wp:docPr id="1934745222" name="Group 1934745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00377988" name="docshape3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BBA12B" id="Group 193474522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j+IhJhAIA&#10;AF4FAAAOAAAAAAAAAAAAAAAAAC4CAABkcnMvZTJvRG9jLnhtbFBLAQItABQABgAIAAAAIQDcLC9h&#10;2QAAAAMBAAAPAAAAAAAAAAAAAAAAAN4EAABkcnMvZG93bnJldi54bWxQSwUGAAAAAAQABADzAAAA&#10;5AUAAAAA&#10;">
                      <v:rect id="docshape3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" filled="f" strokecolor="#37373b" strokeweight=".72pt"/>
                      <w10:anchorlock/>
                    </v:group>
                  </w:pict>
                </mc:Fallback>
              </mc:AlternateContent>
            </w:r>
          </w:p>
        </w:tc>
        <w:tc>
          <w:tcPr>
            <w:tcW w:w="709" w:type="dxa"/>
          </w:tcPr>
          <w:p w14:paraId="25E8F7D7" w14:textId="77777777" w:rsidR="008070EB" w:rsidRPr="00310EDE" w:rsidRDefault="008070EB" w:rsidP="008070EB">
            <w:pPr>
              <w:pStyle w:val="TableParagraph"/>
              <w:spacing w:before="3"/>
              <w:jc w:val="center"/>
              <w:rPr>
                <w:rFonts w:ascii="Simplon Norm" w:hAnsi="Simplon Norm"/>
                <w:b/>
              </w:rPr>
            </w:pPr>
          </w:p>
          <w:p w14:paraId="1D87A38F" w14:textId="7578BA49"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38F71CA" wp14:editId="210D222F">
                      <wp:extent cx="160020" cy="160020"/>
                      <wp:effectExtent l="8890" t="3810" r="2540" b="7620"/>
                      <wp:docPr id="395366580" name="Group 395366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56375485" name="docshape3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BD22F7" id="Group 39536658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f/nweIICAABd&#10;BQAADgAAAAAAAAAAAAAAAAAuAgAAZHJzL2Uyb0RvYy54bWxQSwECLQAUAAYACAAAACEA3CwvYdkA&#10;AAADAQAADwAAAAAAAAAAAAAAAADcBAAAZHJzL2Rvd25yZXYueG1sUEsFBgAAAAAEAAQA8wAAAOIF&#10;AAAAAA==&#10;">
                      <v:rect id="docshape3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" filled="f" strokecolor="#37373b" strokeweight=".72pt"/>
                      <w10:anchorlock/>
                    </v:group>
                  </w:pict>
                </mc:Fallback>
              </mc:AlternateContent>
            </w:r>
          </w:p>
        </w:tc>
        <w:tc>
          <w:tcPr>
            <w:tcW w:w="4536" w:type="dxa"/>
          </w:tcPr>
          <w:p w14:paraId="779A7040" w14:textId="2C003538" w:rsidR="008070EB" w:rsidRPr="00AD6863" w:rsidRDefault="008070EB" w:rsidP="00AD6863"/>
        </w:tc>
      </w:tr>
      <w:tr w:rsidR="008070EB" w:rsidRPr="00310EDE" w14:paraId="7B8EFFA3" w14:textId="77777777">
        <w:trPr>
          <w:gridAfter w:val="3"/>
          <w:wAfter w:w="12759" w:type="dxa"/>
          <w:trHeight w:val="417"/>
        </w:trPr>
        <w:tc>
          <w:tcPr>
            <w:tcW w:w="4395" w:type="dxa"/>
          </w:tcPr>
          <w:p w14:paraId="2244B897" w14:textId="6669DDCB" w:rsidR="008070EB" w:rsidRPr="00DE2689" w:rsidRDefault="008070EB" w:rsidP="008070EB">
            <w:pPr>
              <w:pStyle w:val="TableParagraph"/>
              <w:numPr>
                <w:ilvl w:val="0"/>
                <w:numId w:val="75"/>
              </w:numPr>
              <w:tabs>
                <w:tab w:val="left" w:pos="713"/>
              </w:tabs>
              <w:spacing w:before="59"/>
              <w:rPr>
                <w:rFonts w:ascii="Simplon Norm" w:hAnsi="Simplon Norm"/>
              </w:rPr>
            </w:pPr>
            <w:r w:rsidRPr="00310EDE">
              <w:rPr>
                <w:rFonts w:ascii="Simplon Norm" w:hAnsi="Simplon Norm"/>
                <w:color w:val="37373B"/>
                <w:w w:val="110"/>
              </w:rPr>
              <w:t>Responding</w:t>
            </w:r>
            <w:r w:rsidRPr="00310EDE">
              <w:rPr>
                <w:rFonts w:ascii="Simplon Norm" w:hAnsi="Simplon Norm"/>
                <w:color w:val="37373B"/>
                <w:spacing w:val="13"/>
                <w:w w:val="110"/>
              </w:rPr>
              <w:t xml:space="preserve"> </w:t>
            </w:r>
            <w:r w:rsidRPr="00310EDE">
              <w:rPr>
                <w:rFonts w:ascii="Simplon Norm" w:hAnsi="Simplon Norm"/>
                <w:color w:val="37373B"/>
                <w:w w:val="110"/>
              </w:rPr>
              <w:t>appropriately</w:t>
            </w:r>
            <w:r w:rsidRPr="00310EDE">
              <w:rPr>
                <w:rFonts w:ascii="Simplon Norm" w:hAnsi="Simplon Norm"/>
                <w:color w:val="37373B"/>
                <w:spacing w:val="12"/>
                <w:w w:val="110"/>
              </w:rPr>
              <w:t xml:space="preserve"> </w:t>
            </w:r>
            <w:r w:rsidRPr="00310EDE">
              <w:rPr>
                <w:rFonts w:ascii="Simplon Norm" w:hAnsi="Simplon Norm"/>
                <w:color w:val="37373B"/>
                <w:w w:val="110"/>
              </w:rPr>
              <w:t>to</w:t>
            </w:r>
            <w:r w:rsidRPr="00310EDE">
              <w:rPr>
                <w:rFonts w:ascii="Simplon Norm" w:hAnsi="Simplon Norm"/>
                <w:color w:val="37373B"/>
                <w:spacing w:val="13"/>
                <w:w w:val="110"/>
              </w:rPr>
              <w:t xml:space="preserve"> </w:t>
            </w:r>
            <w:r w:rsidRPr="00310EDE">
              <w:rPr>
                <w:rFonts w:ascii="Simplon Norm" w:hAnsi="Simplon Norm"/>
                <w:color w:val="37373B"/>
                <w:w w:val="110"/>
              </w:rPr>
              <w:t>any</w:t>
            </w:r>
            <w:r w:rsidRPr="00310EDE">
              <w:rPr>
                <w:rFonts w:ascii="Simplon Norm" w:hAnsi="Simplon Norm"/>
                <w:color w:val="37373B"/>
                <w:spacing w:val="12"/>
                <w:w w:val="110"/>
              </w:rPr>
              <w:t xml:space="preserve"> </w:t>
            </w:r>
            <w:r w:rsidRPr="00310EDE">
              <w:rPr>
                <w:rFonts w:ascii="Simplon Norm" w:hAnsi="Simplon Norm"/>
                <w:color w:val="37373B"/>
                <w:w w:val="110"/>
              </w:rPr>
              <w:t>questions</w:t>
            </w:r>
            <w:r w:rsidRPr="00310EDE">
              <w:rPr>
                <w:rFonts w:ascii="Simplon Norm" w:hAnsi="Simplon Norm"/>
                <w:color w:val="37373B"/>
                <w:spacing w:val="12"/>
                <w:w w:val="110"/>
              </w:rPr>
              <w:t xml:space="preserve"> </w:t>
            </w:r>
            <w:r w:rsidRPr="00310EDE">
              <w:rPr>
                <w:rFonts w:ascii="Simplon Norm" w:hAnsi="Simplon Norm"/>
                <w:color w:val="37373B"/>
                <w:w w:val="110"/>
              </w:rPr>
              <w:t>that</w:t>
            </w:r>
            <w:r w:rsidRPr="00310EDE">
              <w:rPr>
                <w:rFonts w:ascii="Simplon Norm" w:hAnsi="Simplon Norm"/>
                <w:color w:val="37373B"/>
                <w:spacing w:val="12"/>
                <w:w w:val="110"/>
              </w:rPr>
              <w:t xml:space="preserve"> </w:t>
            </w:r>
            <w:r w:rsidRPr="00310EDE">
              <w:rPr>
                <w:rFonts w:ascii="Simplon Norm" w:hAnsi="Simplon Norm"/>
                <w:color w:val="37373B"/>
                <w:w w:val="110"/>
              </w:rPr>
              <w:t>the</w:t>
            </w:r>
            <w:r w:rsidRPr="00310EDE">
              <w:rPr>
                <w:rFonts w:ascii="Simplon Norm" w:hAnsi="Simplon Norm"/>
                <w:color w:val="37373B"/>
                <w:spacing w:val="14"/>
                <w:w w:val="110"/>
              </w:rPr>
              <w:t xml:space="preserve"> </w:t>
            </w:r>
            <w:r w:rsidRPr="00310EDE">
              <w:rPr>
                <w:rFonts w:ascii="Simplon Norm" w:hAnsi="Simplon Norm"/>
                <w:color w:val="37373B"/>
                <w:w w:val="110"/>
              </w:rPr>
              <w:t>client</w:t>
            </w:r>
            <w:r w:rsidRPr="00310EDE">
              <w:rPr>
                <w:rFonts w:ascii="Simplon Norm" w:hAnsi="Simplon Norm"/>
                <w:color w:val="37373B"/>
                <w:spacing w:val="12"/>
                <w:w w:val="110"/>
              </w:rPr>
              <w:t xml:space="preserve"> </w:t>
            </w:r>
            <w:r w:rsidRPr="00310EDE">
              <w:rPr>
                <w:rFonts w:ascii="Simplon Norm" w:hAnsi="Simplon Norm"/>
                <w:color w:val="37373B"/>
                <w:spacing w:val="-5"/>
                <w:w w:val="110"/>
              </w:rPr>
              <w:t>had</w:t>
            </w:r>
          </w:p>
        </w:tc>
        <w:tc>
          <w:tcPr>
            <w:tcW w:w="850" w:type="dxa"/>
            <w:gridSpan w:val="2"/>
          </w:tcPr>
          <w:p w14:paraId="453EBC50" w14:textId="77777777" w:rsidR="008070EB" w:rsidRPr="00310EDE" w:rsidRDefault="008070EB" w:rsidP="008070EB">
            <w:pPr>
              <w:pStyle w:val="TableParagraph"/>
              <w:spacing w:before="3"/>
              <w:jc w:val="center"/>
              <w:rPr>
                <w:rFonts w:ascii="Simplon Norm" w:hAnsi="Simplon Norm"/>
                <w:b/>
              </w:rPr>
            </w:pPr>
          </w:p>
          <w:p w14:paraId="416A2BBB" w14:textId="12CB151E"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13F5E164" wp14:editId="5AD4635D">
                      <wp:extent cx="160020" cy="160020"/>
                      <wp:effectExtent l="6985" t="8255" r="4445" b="3175"/>
                      <wp:docPr id="892190793" name="Group 892190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37176767" name="docshape3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15192B" id="Group 89219079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FpAiSoICAABe&#10;BQAADgAAAAAAAAAAAAAAAAAuAgAAZHJzL2Uyb0RvYy54bWxQSwECLQAUAAYACAAAACEA3CwvYdkA&#10;AAADAQAADwAAAAAAAAAAAAAAAADcBAAAZHJzL2Rvd25yZXYueG1sUEsFBgAAAAAEAAQA8wAAAOIF&#10;A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" filled="f" strokecolor="#37373b" strokeweight=".72pt"/>
                      <w10:anchorlock/>
                    </v:group>
                  </w:pict>
                </mc:Fallback>
              </mc:AlternateContent>
            </w:r>
          </w:p>
        </w:tc>
        <w:tc>
          <w:tcPr>
            <w:tcW w:w="709" w:type="dxa"/>
          </w:tcPr>
          <w:p w14:paraId="20F4BCCE" w14:textId="77777777" w:rsidR="008070EB" w:rsidRPr="00310EDE" w:rsidRDefault="008070EB" w:rsidP="008070EB">
            <w:pPr>
              <w:pStyle w:val="TableParagraph"/>
              <w:spacing w:before="3"/>
              <w:jc w:val="center"/>
              <w:rPr>
                <w:rFonts w:ascii="Simplon Norm" w:hAnsi="Simplon Norm"/>
                <w:b/>
              </w:rPr>
            </w:pPr>
          </w:p>
          <w:p w14:paraId="211C8B96" w14:textId="67FBF264" w:rsidR="008070EB" w:rsidRPr="00310EDE" w:rsidRDefault="008070EB" w:rsidP="008070EB">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478ED213" wp14:editId="4D1E0462">
                      <wp:extent cx="160020" cy="160020"/>
                      <wp:effectExtent l="8890" t="8255" r="2540" b="3175"/>
                      <wp:docPr id="418063840" name="Group 418063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4717912" name="docshape3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775978" id="Group 41806384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G1qUUmDAgAA&#10;XQUAAA4AAAAAAAAAAAAAAAAALgIAAGRycy9lMm9Eb2MueG1sUEsBAi0AFAAGAAgAAAAhANwsL2HZ&#10;AAAAAwEAAA8AAAAAAAAAAAAAAAAA3QQAAGRycy9kb3ducmV2LnhtbFBLBQYAAAAABAAEAPMAAADj&#10;BQA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" filled="f" strokecolor="#37373b" strokeweight=".72pt"/>
                      <w10:anchorlock/>
                    </v:group>
                  </w:pict>
                </mc:Fallback>
              </mc:AlternateContent>
            </w:r>
          </w:p>
        </w:tc>
        <w:tc>
          <w:tcPr>
            <w:tcW w:w="4536" w:type="dxa"/>
          </w:tcPr>
          <w:p w14:paraId="5F23CD7C" w14:textId="1F065ED1" w:rsidR="008070EB" w:rsidRPr="00AD6863" w:rsidRDefault="008070EB" w:rsidP="00AD6863"/>
        </w:tc>
      </w:tr>
      <w:tr w:rsidR="00F05E84" w:rsidRPr="00310EDE" w14:paraId="61B34607" w14:textId="77777777" w:rsidTr="007C7B4E">
        <w:trPr>
          <w:gridAfter w:val="3"/>
          <w:wAfter w:w="12759" w:type="dxa"/>
          <w:trHeight w:val="417"/>
        </w:trPr>
        <w:tc>
          <w:tcPr>
            <w:tcW w:w="10490" w:type="dxa"/>
            <w:gridSpan w:val="5"/>
            <w:shd w:val="clear" w:color="auto" w:fill="FFF2CC" w:themeFill="accent4" w:themeFillTint="33"/>
          </w:tcPr>
          <w:p w14:paraId="4CDD5283" w14:textId="715573E6" w:rsidR="00F05E84" w:rsidRDefault="00F05E84" w:rsidP="008070EB">
            <w:pPr>
              <w:rPr>
                <w:color w:val="FF0000"/>
                <w:szCs w:val="22"/>
              </w:rPr>
            </w:pPr>
            <w:r>
              <w:rPr>
                <w:b/>
                <w:bCs/>
              </w:rPr>
              <w:t xml:space="preserve">Ob3. </w:t>
            </w:r>
            <w:r w:rsidRPr="00F05E84">
              <w:rPr>
                <w:b/>
                <w:bCs/>
              </w:rPr>
              <w:t>Begin to explore John's current situation gently</w:t>
            </w:r>
            <w:r w:rsidR="005C673A" w:rsidRPr="005C673A">
              <w:rPr>
                <w:b/>
                <w:bCs/>
                <w:w w:val="110"/>
              </w:rPr>
              <w:t>,</w:t>
            </w:r>
            <w:r w:rsidR="005C673A" w:rsidRPr="005C673A">
              <w:rPr>
                <w:b/>
                <w:bCs/>
                <w:spacing w:val="10"/>
                <w:w w:val="110"/>
              </w:rPr>
              <w:t xml:space="preserve"> </w:t>
            </w:r>
            <w:r w:rsidR="005C673A" w:rsidRPr="005C673A">
              <w:rPr>
                <w:b/>
                <w:bCs/>
                <w:w w:val="110"/>
              </w:rPr>
              <w:t>as</w:t>
            </w:r>
            <w:r w:rsidR="005C673A" w:rsidRPr="005C673A">
              <w:rPr>
                <w:b/>
                <w:bCs/>
                <w:spacing w:val="5"/>
                <w:w w:val="110"/>
              </w:rPr>
              <w:t xml:space="preserve"> </w:t>
            </w:r>
            <w:r w:rsidR="005C673A" w:rsidRPr="005C673A">
              <w:rPr>
                <w:b/>
                <w:bCs/>
                <w:w w:val="110"/>
              </w:rPr>
              <w:t>demonstrated</w:t>
            </w:r>
            <w:r w:rsidR="005C673A" w:rsidRPr="005C673A">
              <w:rPr>
                <w:b/>
                <w:bCs/>
                <w:spacing w:val="9"/>
                <w:w w:val="110"/>
              </w:rPr>
              <w:t xml:space="preserve"> </w:t>
            </w:r>
            <w:r w:rsidR="005C673A" w:rsidRPr="005C673A">
              <w:rPr>
                <w:b/>
                <w:bCs/>
                <w:spacing w:val="-5"/>
                <w:w w:val="110"/>
              </w:rPr>
              <w:t>by:</w:t>
            </w:r>
          </w:p>
        </w:tc>
      </w:tr>
      <w:tr w:rsidR="007C7B4E" w:rsidRPr="00310EDE" w14:paraId="05974F57" w14:textId="77777777">
        <w:trPr>
          <w:gridAfter w:val="3"/>
          <w:wAfter w:w="12759" w:type="dxa"/>
          <w:trHeight w:val="417"/>
        </w:trPr>
        <w:tc>
          <w:tcPr>
            <w:tcW w:w="4395" w:type="dxa"/>
          </w:tcPr>
          <w:p w14:paraId="59461B17" w14:textId="348E6AFC" w:rsidR="007C7B4E" w:rsidRPr="007C7B4E" w:rsidRDefault="007C7B4E" w:rsidP="00DA41BF">
            <w:pPr>
              <w:pStyle w:val="TableParagraph"/>
              <w:numPr>
                <w:ilvl w:val="0"/>
                <w:numId w:val="77"/>
              </w:numPr>
              <w:tabs>
                <w:tab w:val="left" w:pos="713"/>
              </w:tabs>
              <w:spacing w:before="59"/>
              <w:rPr>
                <w:rFonts w:ascii="Simplon Norm" w:hAnsi="Simplon Norm"/>
                <w:color w:val="37373B"/>
                <w:w w:val="110"/>
              </w:rPr>
            </w:pPr>
            <w:r w:rsidRPr="007C7B4E">
              <w:rPr>
                <w:color w:val="0D0D0D" w:themeColor="text1" w:themeTint="F2"/>
              </w:rPr>
              <w:t>Using an appropriate combination of effective counselling communication skills (for example, attending behaviours, effective questioning, reflection, focusing, etc.) to explore John’s story and his understanding of his situation</w:t>
            </w:r>
          </w:p>
        </w:tc>
        <w:tc>
          <w:tcPr>
            <w:tcW w:w="850" w:type="dxa"/>
            <w:gridSpan w:val="2"/>
          </w:tcPr>
          <w:p w14:paraId="56AB0C47" w14:textId="77777777" w:rsidR="007C7B4E" w:rsidRPr="007C7B4E" w:rsidRDefault="007C7B4E" w:rsidP="007C7B4E">
            <w:pPr>
              <w:pStyle w:val="TableParagraph"/>
              <w:spacing w:before="5"/>
              <w:ind w:left="360"/>
              <w:jc w:val="center"/>
              <w:rPr>
                <w:rFonts w:ascii="Simplon Norm" w:hAnsi="Simplon Norm"/>
                <w:b/>
              </w:rPr>
            </w:pPr>
          </w:p>
          <w:p w14:paraId="718A315F" w14:textId="3DD97C80" w:rsidR="007C7B4E" w:rsidRPr="007C7B4E" w:rsidRDefault="007C7B4E" w:rsidP="007C7B4E">
            <w:pPr>
              <w:pStyle w:val="TableParagraph"/>
              <w:spacing w:before="3"/>
              <w:jc w:val="center"/>
              <w:rPr>
                <w:rFonts w:ascii="Simplon Norm" w:hAnsi="Simplon Norm"/>
                <w:b/>
              </w:rPr>
            </w:pPr>
            <w:r w:rsidRPr="007C7B4E">
              <w:rPr>
                <w:rFonts w:ascii="Simplon Norm" w:hAnsi="Simplon Norm"/>
                <w:b/>
                <w:noProof/>
              </w:rPr>
              <mc:AlternateContent>
                <mc:Choice Requires="wpg">
                  <w:drawing>
                    <wp:inline distT="0" distB="0" distL="0" distR="0" wp14:anchorId="5B8A1DB4" wp14:editId="5CA26F1C">
                      <wp:extent cx="160020" cy="160020"/>
                      <wp:effectExtent l="6985" t="3810" r="4445" b="7620"/>
                      <wp:docPr id="1870332977" name="Group 1870332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6997374" name="docshape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528243" id="Group 187033297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HA+t+SDAgAA&#10;XQUAAA4AAAAAAAAAAAAAAAAALgIAAGRycy9lMm9Eb2MueG1sUEsBAi0AFAAGAAgAAAAhANwsL2HZ&#10;AAAAAwEAAA8AAAAAAAAAAAAAAAAA3QQAAGRycy9kb3ducmV2LnhtbFBLBQYAAAAABAAEAPMAAADj&#10;BQAAAAA=&#10;">
                      <v:rect id="docshape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" filled="f" strokecolor="#37373b" strokeweight=".72pt"/>
                      <w10:anchorlock/>
                    </v:group>
                  </w:pict>
                </mc:Fallback>
              </mc:AlternateContent>
            </w:r>
          </w:p>
        </w:tc>
        <w:tc>
          <w:tcPr>
            <w:tcW w:w="709" w:type="dxa"/>
          </w:tcPr>
          <w:p w14:paraId="0758FC2C" w14:textId="77777777" w:rsidR="007C7B4E" w:rsidRPr="007C7B4E" w:rsidRDefault="007C7B4E" w:rsidP="007C7B4E">
            <w:pPr>
              <w:pStyle w:val="TableParagraph"/>
              <w:spacing w:before="5"/>
              <w:ind w:left="360"/>
              <w:jc w:val="center"/>
              <w:rPr>
                <w:rFonts w:ascii="Simplon Norm" w:hAnsi="Simplon Norm"/>
                <w:b/>
              </w:rPr>
            </w:pPr>
          </w:p>
          <w:p w14:paraId="5D94F88E" w14:textId="3DE5D321" w:rsidR="007C7B4E" w:rsidRPr="007C7B4E" w:rsidRDefault="007C7B4E" w:rsidP="007C7B4E">
            <w:pPr>
              <w:pStyle w:val="TableParagraph"/>
              <w:spacing w:before="3"/>
              <w:jc w:val="center"/>
              <w:rPr>
                <w:rFonts w:ascii="Simplon Norm" w:hAnsi="Simplon Norm"/>
                <w:b/>
              </w:rPr>
            </w:pPr>
            <w:r w:rsidRPr="007C7B4E">
              <w:rPr>
                <w:rFonts w:ascii="Simplon Norm" w:hAnsi="Simplon Norm"/>
                <w:b/>
                <w:noProof/>
              </w:rPr>
              <mc:AlternateContent>
                <mc:Choice Requires="wpg">
                  <w:drawing>
                    <wp:inline distT="0" distB="0" distL="0" distR="0" wp14:anchorId="34E167F7" wp14:editId="465E3371">
                      <wp:extent cx="160020" cy="160020"/>
                      <wp:effectExtent l="8890" t="3810" r="2540" b="7620"/>
                      <wp:docPr id="502860972" name="Group 502860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88914361" name="docshape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8C2BD7" id="Group 50286097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E5+LZODAgAA&#10;XgUAAA4AAAAAAAAAAAAAAAAALgIAAGRycy9lMm9Eb2MueG1sUEsBAi0AFAAGAAgAAAAhANwsL2HZ&#10;AAAAAwEAAA8AAAAAAAAAAAAAAAAA3QQAAGRycy9kb3ducmV2LnhtbFBLBQYAAAAABAAEAPMAAADj&#10;BQ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" filled="f" strokecolor="#37373b" strokeweight=".72pt"/>
                      <w10:anchorlock/>
                    </v:group>
                  </w:pict>
                </mc:Fallback>
              </mc:AlternateContent>
            </w:r>
          </w:p>
        </w:tc>
        <w:tc>
          <w:tcPr>
            <w:tcW w:w="4536" w:type="dxa"/>
          </w:tcPr>
          <w:p w14:paraId="371040EB" w14:textId="5270379D" w:rsidR="007C7B4E" w:rsidRPr="00AD6863" w:rsidRDefault="007C7B4E" w:rsidP="007C7B4E">
            <w:pPr>
              <w:rPr>
                <w:szCs w:val="22"/>
              </w:rPr>
            </w:pPr>
          </w:p>
        </w:tc>
      </w:tr>
      <w:tr w:rsidR="007C7B4E" w:rsidRPr="00310EDE" w14:paraId="2E4BE072" w14:textId="77777777">
        <w:trPr>
          <w:gridAfter w:val="3"/>
          <w:wAfter w:w="12759" w:type="dxa"/>
          <w:trHeight w:val="417"/>
        </w:trPr>
        <w:tc>
          <w:tcPr>
            <w:tcW w:w="4395" w:type="dxa"/>
          </w:tcPr>
          <w:p w14:paraId="00CD4357" w14:textId="30D7C5C4" w:rsidR="007C7B4E" w:rsidRPr="007C7B4E" w:rsidRDefault="007C7B4E" w:rsidP="00DA41BF">
            <w:pPr>
              <w:pStyle w:val="TableParagraph"/>
              <w:numPr>
                <w:ilvl w:val="0"/>
                <w:numId w:val="77"/>
              </w:numPr>
              <w:tabs>
                <w:tab w:val="left" w:pos="713"/>
              </w:tabs>
              <w:spacing w:before="59"/>
              <w:rPr>
                <w:rFonts w:ascii="Simplon Norm" w:hAnsi="Simplon Norm"/>
                <w:color w:val="37373B"/>
                <w:w w:val="110"/>
              </w:rPr>
            </w:pPr>
            <w:r w:rsidRPr="007C7B4E">
              <w:rPr>
                <w:color w:val="0D0D0D" w:themeColor="text1" w:themeTint="F2"/>
              </w:rPr>
              <w:t>Demonstrating empathy, applying empathic listening skills to the client’s crisis and maintaining composure/calmness throughout the discussion</w:t>
            </w:r>
          </w:p>
        </w:tc>
        <w:tc>
          <w:tcPr>
            <w:tcW w:w="850" w:type="dxa"/>
            <w:gridSpan w:val="2"/>
          </w:tcPr>
          <w:p w14:paraId="74BABAF8" w14:textId="77777777" w:rsidR="007C7B4E" w:rsidRDefault="007C7B4E" w:rsidP="007C7B4E">
            <w:pPr>
              <w:pStyle w:val="TableParagraph"/>
              <w:spacing w:before="5"/>
              <w:rPr>
                <w:rFonts w:ascii="Simplon Norm" w:hAnsi="Simplon Norm"/>
                <w:b/>
              </w:rPr>
            </w:pPr>
          </w:p>
          <w:p w14:paraId="5D9D12A8" w14:textId="19C9FB4F" w:rsidR="007C7B4E" w:rsidRPr="007C7B4E" w:rsidRDefault="007C7B4E" w:rsidP="007C7B4E">
            <w:pPr>
              <w:pStyle w:val="TableParagraph"/>
              <w:spacing w:before="5"/>
              <w:rPr>
                <w:rFonts w:ascii="Simplon Norm" w:hAnsi="Simplon Norm"/>
                <w:b/>
              </w:rPr>
            </w:pPr>
            <w:r w:rsidRPr="007C7B4E">
              <w:rPr>
                <w:rFonts w:ascii="Simplon Norm" w:hAnsi="Simplon Norm"/>
                <w:b/>
                <w:noProof/>
              </w:rPr>
              <mc:AlternateContent>
                <mc:Choice Requires="wpg">
                  <w:drawing>
                    <wp:inline distT="0" distB="0" distL="0" distR="0" wp14:anchorId="330982ED" wp14:editId="0EF08C40">
                      <wp:extent cx="160020" cy="160020"/>
                      <wp:effectExtent l="6985" t="9525" r="4445" b="1905"/>
                      <wp:docPr id="1738405718" name="Group 1738405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65838304" name="docshape1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ADF2F7" id="Group 173840571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ehMzphAIA&#10;AF4FAAAOAAAAAAAAAAAAAAAAAC4CAABkcnMvZTJvRG9jLnhtbFBLAQItABQABgAIAAAAIQDcLC9h&#10;2QAAAAMBAAAPAAAAAAAAAAAAAAAAAN4EAABkcnMvZG93bnJldi54bWxQSwUGAAAAAAQABADzAAAA&#10;5AU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" filled="f" strokecolor="#37373b" strokeweight=".72pt"/>
                      <w10:anchorlock/>
                    </v:group>
                  </w:pict>
                </mc:Fallback>
              </mc:AlternateContent>
            </w:r>
          </w:p>
        </w:tc>
        <w:tc>
          <w:tcPr>
            <w:tcW w:w="709" w:type="dxa"/>
          </w:tcPr>
          <w:p w14:paraId="3D413809" w14:textId="77777777" w:rsidR="007C7B4E" w:rsidRPr="007C7B4E" w:rsidRDefault="007C7B4E" w:rsidP="007C7B4E">
            <w:pPr>
              <w:pStyle w:val="TableParagraph"/>
              <w:spacing w:before="5"/>
              <w:ind w:left="360"/>
              <w:rPr>
                <w:rFonts w:ascii="Simplon Norm" w:hAnsi="Simplon Norm"/>
                <w:b/>
              </w:rPr>
            </w:pPr>
          </w:p>
          <w:p w14:paraId="6DE19DC2" w14:textId="0A0F815F" w:rsidR="007C7B4E" w:rsidRPr="007C7B4E" w:rsidRDefault="007C7B4E" w:rsidP="007C7B4E">
            <w:pPr>
              <w:pStyle w:val="TableParagraph"/>
              <w:spacing w:before="3"/>
              <w:rPr>
                <w:rFonts w:ascii="Simplon Norm" w:hAnsi="Simplon Norm"/>
                <w:b/>
              </w:rPr>
            </w:pPr>
            <w:r w:rsidRPr="007C7B4E">
              <w:rPr>
                <w:rFonts w:ascii="Simplon Norm" w:hAnsi="Simplon Norm"/>
                <w:b/>
                <w:noProof/>
              </w:rPr>
              <mc:AlternateContent>
                <mc:Choice Requires="wpg">
                  <w:drawing>
                    <wp:inline distT="0" distB="0" distL="0" distR="0" wp14:anchorId="0FE2D3A9" wp14:editId="0BDEAC13">
                      <wp:extent cx="160020" cy="160020"/>
                      <wp:effectExtent l="8890" t="9525" r="2540" b="1905"/>
                      <wp:docPr id="754304489" name="Group 754304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67479161" name="docshape1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246525" id="Group 75430448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HEgT7SDAgAA&#10;XQUAAA4AAAAAAAAAAAAAAAAALgIAAGRycy9lMm9Eb2MueG1sUEsBAi0AFAAGAAgAAAAhANwsL2HZ&#10;AAAAAwEAAA8AAAAAAAAAAAAAAAAA3QQAAGRycy9kb3ducmV2LnhtbFBLBQYAAAAABAAEAPMAAADj&#10;BQ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" filled="f" strokecolor="#37373b" strokeweight=".72pt"/>
                      <w10:anchorlock/>
                    </v:group>
                  </w:pict>
                </mc:Fallback>
              </mc:AlternateContent>
            </w:r>
          </w:p>
        </w:tc>
        <w:tc>
          <w:tcPr>
            <w:tcW w:w="4536" w:type="dxa"/>
          </w:tcPr>
          <w:p w14:paraId="036E01E8" w14:textId="36126B03" w:rsidR="007C7B4E" w:rsidRPr="00AD6863" w:rsidRDefault="007C7B4E" w:rsidP="007C7B4E"/>
        </w:tc>
      </w:tr>
      <w:tr w:rsidR="007C7B4E" w:rsidRPr="00310EDE" w14:paraId="04F48CC9" w14:textId="77777777">
        <w:trPr>
          <w:gridAfter w:val="3"/>
          <w:wAfter w:w="12759" w:type="dxa"/>
        </w:trPr>
        <w:tc>
          <w:tcPr>
            <w:tcW w:w="10490" w:type="dxa"/>
            <w:gridSpan w:val="5"/>
            <w:shd w:val="clear" w:color="auto" w:fill="FFF2CC" w:themeFill="accent4" w:themeFillTint="33"/>
          </w:tcPr>
          <w:p w14:paraId="0DBC1EC1" w14:textId="7E47CFA6" w:rsidR="007C7B4E" w:rsidRPr="00310EDE" w:rsidRDefault="007C7B4E" w:rsidP="007C7B4E">
            <w:r w:rsidRPr="00F639C8">
              <w:rPr>
                <w:b/>
                <w:bCs/>
              </w:rPr>
              <w:t>Ob</w:t>
            </w:r>
            <w:r w:rsidR="005C673A">
              <w:rPr>
                <w:b/>
                <w:bCs/>
              </w:rPr>
              <w:t>4</w:t>
            </w:r>
            <w:r w:rsidRPr="00F639C8">
              <w:rPr>
                <w:b/>
                <w:bCs/>
              </w:rPr>
              <w:t>. Conduct a risk assessment, as demonstrated by:</w:t>
            </w:r>
            <w:r w:rsidRPr="001208D6">
              <w:t xml:space="preserve"> </w:t>
            </w:r>
          </w:p>
        </w:tc>
      </w:tr>
      <w:tr w:rsidR="007C7B4E" w:rsidRPr="00310EDE" w14:paraId="3779D2D2" w14:textId="77777777">
        <w:trPr>
          <w:gridAfter w:val="3"/>
          <w:wAfter w:w="12759" w:type="dxa"/>
          <w:trHeight w:val="986"/>
        </w:trPr>
        <w:tc>
          <w:tcPr>
            <w:tcW w:w="4395" w:type="dxa"/>
          </w:tcPr>
          <w:p w14:paraId="34C9B71D" w14:textId="6547C56B" w:rsidR="007C7B4E" w:rsidRPr="00C54004" w:rsidRDefault="007C7B4E" w:rsidP="00DA41BF">
            <w:pPr>
              <w:pStyle w:val="ListParagraph"/>
              <w:numPr>
                <w:ilvl w:val="0"/>
                <w:numId w:val="80"/>
              </w:numPr>
            </w:pPr>
            <w:r w:rsidRPr="00C54004">
              <w:t>Explain</w:t>
            </w:r>
            <w:r>
              <w:t>ed</w:t>
            </w:r>
            <w:r w:rsidRPr="00C54004">
              <w:t xml:space="preserve"> </w:t>
            </w:r>
            <w:r>
              <w:t xml:space="preserve">the </w:t>
            </w:r>
            <w:r w:rsidRPr="00F73F36">
              <w:t>Client</w:t>
            </w:r>
            <w:r>
              <w:t>'s</w:t>
            </w:r>
            <w:r w:rsidRPr="00F73F36">
              <w:t xml:space="preserve"> Suicide and Self-harm Policy and Procedure</w:t>
            </w:r>
            <w:r>
              <w:t xml:space="preserve"> and both of their process, rights and responsibilities, coming to an agreement before beginning the risk assessment. </w:t>
            </w:r>
          </w:p>
          <w:p w14:paraId="3982A0F0" w14:textId="77777777" w:rsidR="007C7B4E" w:rsidRPr="00ED1F02" w:rsidRDefault="007C7B4E" w:rsidP="007C7B4E">
            <w:pPr>
              <w:pStyle w:val="ListParagraph"/>
            </w:pPr>
          </w:p>
        </w:tc>
        <w:tc>
          <w:tcPr>
            <w:tcW w:w="850" w:type="dxa"/>
            <w:gridSpan w:val="2"/>
          </w:tcPr>
          <w:p w14:paraId="6364E303" w14:textId="77777777" w:rsidR="007C7B4E" w:rsidRPr="00310EDE" w:rsidRDefault="007C7B4E" w:rsidP="007C7B4E">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64527177" wp14:editId="49D7C536">
                      <wp:extent cx="160020" cy="160020"/>
                      <wp:effectExtent l="6985" t="9525" r="4445" b="1905"/>
                      <wp:docPr id="315271969" name="Group 315271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12007999" name="docshape1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9AF8A1" id="Group 31527196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bkODqhAIA&#10;AF4FAAAOAAAAAAAAAAAAAAAAAC4CAABkcnMvZTJvRG9jLnhtbFBLAQItABQABgAIAAAAIQDcLC9h&#10;2QAAAAMBAAAPAAAAAAAAAAAAAAAAAN4EAABkcnMvZG93bnJldi54bWxQSwUGAAAAAAQABADzAAAA&#10;5AU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" filled="f" strokecolor="#37373b" strokeweight=".72pt"/>
                      <w10:anchorlock/>
                    </v:group>
                  </w:pict>
                </mc:Fallback>
              </mc:AlternateContent>
            </w:r>
          </w:p>
        </w:tc>
        <w:tc>
          <w:tcPr>
            <w:tcW w:w="709" w:type="dxa"/>
          </w:tcPr>
          <w:p w14:paraId="3065E366" w14:textId="77777777" w:rsidR="007C7B4E" w:rsidRPr="00310EDE" w:rsidRDefault="007C7B4E" w:rsidP="007C7B4E">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75B5806E" wp14:editId="4F0CF7AB">
                      <wp:extent cx="160020" cy="160020"/>
                      <wp:effectExtent l="6985" t="9525" r="4445" b="1905"/>
                      <wp:docPr id="529561865" name="Group 529561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54409939" name="docshape1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233702" id="Group 52956186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wz02gIUC&#10;AABeBQAADgAAAAAAAAAAAAAAAAAuAgAAZHJzL2Uyb0RvYy54bWxQSwECLQAUAAYACAAAACEA3Cwv&#10;YdkAAAADAQAADwAAAAAAAAAAAAAAAADfBAAAZHJzL2Rvd25yZXYueG1sUEsFBgAAAAAEAAQA8wAA&#10;AOUFA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" filled="f" strokecolor="#37373b" strokeweight=".72pt"/>
                      <w10:anchorlock/>
                    </v:group>
                  </w:pict>
                </mc:Fallback>
              </mc:AlternateContent>
            </w:r>
          </w:p>
        </w:tc>
        <w:tc>
          <w:tcPr>
            <w:tcW w:w="4536" w:type="dxa"/>
          </w:tcPr>
          <w:p w14:paraId="4FD19CD1" w14:textId="586AE011" w:rsidR="007C7B4E" w:rsidRPr="00AD6863" w:rsidRDefault="007C7B4E" w:rsidP="00AD6863"/>
        </w:tc>
      </w:tr>
      <w:tr w:rsidR="007C7B4E" w:rsidRPr="00310EDE" w14:paraId="16EC77E8" w14:textId="77777777">
        <w:trPr>
          <w:gridAfter w:val="3"/>
          <w:wAfter w:w="12759" w:type="dxa"/>
          <w:trHeight w:val="986"/>
        </w:trPr>
        <w:tc>
          <w:tcPr>
            <w:tcW w:w="4395" w:type="dxa"/>
          </w:tcPr>
          <w:p w14:paraId="57999469" w14:textId="07B37541" w:rsidR="007C7B4E" w:rsidRPr="00C54004" w:rsidRDefault="007C7B4E" w:rsidP="00DA41BF">
            <w:pPr>
              <w:pStyle w:val="ListParagraph"/>
              <w:numPr>
                <w:ilvl w:val="0"/>
                <w:numId w:val="80"/>
              </w:numPr>
            </w:pPr>
            <w:r w:rsidRPr="00ED1F02">
              <w:t xml:space="preserve">Asking </w:t>
            </w:r>
            <w:r w:rsidR="00AD46ED">
              <w:t>John</w:t>
            </w:r>
            <w:r w:rsidRPr="00ED1F02">
              <w:t xml:space="preserve"> directly whether he has had thoughts of harming h</w:t>
            </w:r>
            <w:r w:rsidR="006C301F">
              <w:t>im</w:t>
            </w:r>
            <w:r w:rsidRPr="00ED1F02">
              <w:t>self</w:t>
            </w:r>
          </w:p>
        </w:tc>
        <w:tc>
          <w:tcPr>
            <w:tcW w:w="850" w:type="dxa"/>
            <w:gridSpan w:val="2"/>
          </w:tcPr>
          <w:p w14:paraId="39DF5CFB" w14:textId="77777777" w:rsidR="007C7B4E" w:rsidRPr="00310EDE" w:rsidRDefault="007C7B4E" w:rsidP="007C7B4E">
            <w:pPr>
              <w:pStyle w:val="TableParagraph"/>
              <w:spacing w:before="5"/>
              <w:jc w:val="center"/>
              <w:rPr>
                <w:rFonts w:ascii="Simplon Norm" w:hAnsi="Simplon Norm"/>
                <w:b/>
              </w:rPr>
            </w:pPr>
          </w:p>
          <w:p w14:paraId="48FEE50C" w14:textId="77777777" w:rsidR="007C7B4E" w:rsidRPr="00310EDE"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F8630C4" wp14:editId="1A099A49">
                      <wp:extent cx="160020" cy="160020"/>
                      <wp:effectExtent l="6985" t="8255" r="4445" b="3175"/>
                      <wp:docPr id="1565155797" name="Group 1565155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59369519"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E7623E" id="Group 156515579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pKxzshAIA&#10;AF0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" filled="f" strokecolor="#37373b" strokeweight=".72pt"/>
                      <w10:anchorlock/>
                    </v:group>
                  </w:pict>
                </mc:Fallback>
              </mc:AlternateContent>
            </w:r>
          </w:p>
        </w:tc>
        <w:tc>
          <w:tcPr>
            <w:tcW w:w="709" w:type="dxa"/>
          </w:tcPr>
          <w:p w14:paraId="75A5CB5B" w14:textId="77777777" w:rsidR="007C7B4E" w:rsidRPr="00310EDE" w:rsidRDefault="007C7B4E" w:rsidP="007C7B4E">
            <w:pPr>
              <w:pStyle w:val="TableParagraph"/>
              <w:spacing w:before="5"/>
              <w:jc w:val="center"/>
              <w:rPr>
                <w:rFonts w:ascii="Simplon Norm" w:hAnsi="Simplon Norm"/>
                <w:b/>
              </w:rPr>
            </w:pPr>
          </w:p>
          <w:p w14:paraId="747765A1" w14:textId="77777777" w:rsidR="007C7B4E" w:rsidRPr="00310EDE"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7D709624" wp14:editId="633CE90C">
                      <wp:extent cx="160020" cy="160020"/>
                      <wp:effectExtent l="8890" t="8255" r="2540" b="3175"/>
                      <wp:docPr id="2142185857" name="Group 2142185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81258870"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8E3788" id="Group 214218585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IW36iC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" filled="f" strokecolor="#37373b" strokeweight=".72pt"/>
                      <w10:anchorlock/>
                    </v:group>
                  </w:pict>
                </mc:Fallback>
              </mc:AlternateContent>
            </w:r>
          </w:p>
        </w:tc>
        <w:tc>
          <w:tcPr>
            <w:tcW w:w="4536" w:type="dxa"/>
          </w:tcPr>
          <w:p w14:paraId="6C79C7A2" w14:textId="1722D694" w:rsidR="007C7B4E" w:rsidRPr="00AD6863" w:rsidRDefault="007C7B4E" w:rsidP="00AD6863"/>
        </w:tc>
      </w:tr>
      <w:tr w:rsidR="007C7B4E" w:rsidRPr="00310EDE" w14:paraId="0ADA5E04" w14:textId="77777777">
        <w:trPr>
          <w:gridAfter w:val="3"/>
          <w:wAfter w:w="12759" w:type="dxa"/>
          <w:trHeight w:val="270"/>
        </w:trPr>
        <w:tc>
          <w:tcPr>
            <w:tcW w:w="4395" w:type="dxa"/>
          </w:tcPr>
          <w:p w14:paraId="08C0C20C" w14:textId="40292582" w:rsidR="007C7B4E" w:rsidRPr="00ED1F02" w:rsidRDefault="007C7B4E" w:rsidP="00DA41BF">
            <w:pPr>
              <w:pStyle w:val="ListParagraph"/>
              <w:numPr>
                <w:ilvl w:val="0"/>
                <w:numId w:val="80"/>
              </w:numPr>
              <w:spacing w:after="0"/>
            </w:pPr>
            <w:r w:rsidRPr="00ED1F02">
              <w:t>Asking appropriate questions from the organisation’s Client Suicide and Self</w:t>
            </w:r>
            <w:r>
              <w:t>-h</w:t>
            </w:r>
            <w:r w:rsidRPr="00ED1F02">
              <w:t xml:space="preserve">arm Policy and Procedure </w:t>
            </w:r>
            <w:r>
              <w:t>(</w:t>
            </w:r>
            <w:r w:rsidRPr="00AC03C3">
              <w:rPr>
                <w:b/>
                <w:bCs/>
                <w:color w:val="0D0D0D" w:themeColor="text1" w:themeTint="F2"/>
              </w:rPr>
              <w:t>Appendix E</w:t>
            </w:r>
            <w:r>
              <w:t xml:space="preserve">) </w:t>
            </w:r>
            <w:r w:rsidRPr="00ED1F02">
              <w:t xml:space="preserve">to adequately determine </w:t>
            </w:r>
            <w:r w:rsidR="00AD46ED">
              <w:t>John</w:t>
            </w:r>
            <w:r w:rsidRPr="00ED1F02">
              <w:t>’s level of risk based on h</w:t>
            </w:r>
            <w:r w:rsidR="001D4C9A">
              <w:t>is</w:t>
            </w:r>
            <w:r w:rsidRPr="00ED1F02">
              <w:t xml:space="preserve"> responses</w:t>
            </w:r>
          </w:p>
        </w:tc>
        <w:tc>
          <w:tcPr>
            <w:tcW w:w="850" w:type="dxa"/>
            <w:gridSpan w:val="2"/>
          </w:tcPr>
          <w:p w14:paraId="65E0F3C4" w14:textId="77777777" w:rsidR="007C7B4E" w:rsidRPr="00310EDE" w:rsidRDefault="007C7B4E" w:rsidP="007C7B4E">
            <w:pPr>
              <w:pStyle w:val="TableParagraph"/>
              <w:spacing w:before="5"/>
              <w:jc w:val="center"/>
              <w:rPr>
                <w:rFonts w:ascii="Simplon Norm" w:hAnsi="Simplon Norm"/>
                <w:b/>
              </w:rPr>
            </w:pPr>
          </w:p>
          <w:p w14:paraId="01F482E5" w14:textId="77777777" w:rsidR="007C7B4E" w:rsidRPr="00310EDE" w:rsidRDefault="007C7B4E" w:rsidP="007C7B4E">
            <w:pPr>
              <w:pStyle w:val="TableParagraph"/>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2C568DF" wp14:editId="5A5501FC">
                      <wp:extent cx="160020" cy="160020"/>
                      <wp:effectExtent l="6985" t="8255" r="4445" b="3175"/>
                      <wp:docPr id="1119054579" name="Group 1119054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89117917"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97505A" id="Group 111905457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iBGN7oICAABe&#10;BQAADgAAAAAAAAAAAAAAAAAuAgAAZHJzL2Uyb0RvYy54bWxQSwECLQAUAAYACAAAACEA3CwvYdkA&#10;AAADAQAADwAAAAAAAAAAAAAAAADcBAAAZHJzL2Rvd25yZXYueG1sUEsFBgAAAAAEAAQA8wAAAOIF&#10;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" filled="f" strokecolor="#37373b" strokeweight=".72pt"/>
                      <w10:anchorlock/>
                    </v:group>
                  </w:pict>
                </mc:Fallback>
              </mc:AlternateContent>
            </w:r>
          </w:p>
        </w:tc>
        <w:tc>
          <w:tcPr>
            <w:tcW w:w="709" w:type="dxa"/>
          </w:tcPr>
          <w:p w14:paraId="1C4E32C2" w14:textId="77777777" w:rsidR="007C7B4E" w:rsidRPr="00310EDE" w:rsidRDefault="007C7B4E" w:rsidP="007C7B4E">
            <w:pPr>
              <w:pStyle w:val="TableParagraph"/>
              <w:spacing w:before="5"/>
              <w:jc w:val="center"/>
              <w:rPr>
                <w:rFonts w:ascii="Simplon Norm" w:hAnsi="Simplon Norm"/>
                <w:b/>
              </w:rPr>
            </w:pPr>
          </w:p>
          <w:p w14:paraId="7EFDEC5B" w14:textId="77777777" w:rsidR="007C7B4E" w:rsidRPr="00310EDE"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A3A0B9F" wp14:editId="6FDC9BE4">
                      <wp:extent cx="160020" cy="160020"/>
                      <wp:effectExtent l="8890" t="8255" r="2540" b="3175"/>
                      <wp:docPr id="843190067" name="Group 843190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99808160"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E88B30" id="Group 84319006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FNfF66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" filled="f" strokecolor="#37373b" strokeweight=".72pt"/>
                      <w10:anchorlock/>
                    </v:group>
                  </w:pict>
                </mc:Fallback>
              </mc:AlternateContent>
            </w:r>
          </w:p>
        </w:tc>
        <w:tc>
          <w:tcPr>
            <w:tcW w:w="4536" w:type="dxa"/>
          </w:tcPr>
          <w:p w14:paraId="26A7B513" w14:textId="2E8EA802" w:rsidR="007C7B4E" w:rsidRPr="00AD6863" w:rsidRDefault="007C7B4E" w:rsidP="00AD6863">
            <w:pPr>
              <w:rPr>
                <w:b/>
              </w:rPr>
            </w:pPr>
          </w:p>
        </w:tc>
      </w:tr>
      <w:tr w:rsidR="007C7B4E" w:rsidRPr="00310EDE" w14:paraId="014DD075" w14:textId="77777777">
        <w:trPr>
          <w:gridAfter w:val="3"/>
          <w:wAfter w:w="12759" w:type="dxa"/>
          <w:trHeight w:val="986"/>
        </w:trPr>
        <w:tc>
          <w:tcPr>
            <w:tcW w:w="4395" w:type="dxa"/>
          </w:tcPr>
          <w:p w14:paraId="76557732" w14:textId="77777777" w:rsidR="007C7B4E" w:rsidRPr="00ED1F02" w:rsidRDefault="007C7B4E" w:rsidP="00DA41BF">
            <w:pPr>
              <w:pStyle w:val="ListParagraph"/>
              <w:numPr>
                <w:ilvl w:val="0"/>
                <w:numId w:val="80"/>
              </w:numPr>
            </w:pPr>
            <w:r w:rsidRPr="00ED1F02">
              <w:lastRenderedPageBreak/>
              <w:t>Integrating questions into the counselling conversation and using effective counselling communication skills (</w:t>
            </w:r>
            <w:r>
              <w:t>for example</w:t>
            </w:r>
            <w:r w:rsidRPr="00ED1F02">
              <w:t>, not simply asking each question one after the other)</w:t>
            </w:r>
          </w:p>
        </w:tc>
        <w:tc>
          <w:tcPr>
            <w:tcW w:w="850" w:type="dxa"/>
            <w:gridSpan w:val="2"/>
          </w:tcPr>
          <w:p w14:paraId="47CABEC3" w14:textId="77777777" w:rsidR="007C7B4E" w:rsidRPr="00310EDE" w:rsidRDefault="007C7B4E" w:rsidP="007C7B4E">
            <w:pPr>
              <w:pStyle w:val="TableParagraph"/>
              <w:spacing w:before="5"/>
              <w:jc w:val="center"/>
              <w:rPr>
                <w:rFonts w:ascii="Simplon Norm" w:hAnsi="Simplon Norm"/>
                <w:b/>
              </w:rPr>
            </w:pPr>
          </w:p>
          <w:p w14:paraId="48051395" w14:textId="77777777" w:rsidR="007C7B4E" w:rsidRPr="00310EDE"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7D555E74" wp14:editId="4F15863F">
                      <wp:extent cx="160020" cy="160020"/>
                      <wp:effectExtent l="6985" t="8255" r="4445" b="3175"/>
                      <wp:docPr id="335464641" name="Group 335464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5703712"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5A4914" id="Group 33546464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DuRkBdgQIAAFwF&#10;AAAOAAAAAAAAAAAAAAAAAC4CAABkcnMvZTJvRG9jLnhtbFBLAQItABQABgAIAAAAIQDcLC9h2QAA&#10;AAMBAAAPAAAAAAAAAAAAAAAAANsEAABkcnMvZG93bnJldi54bWxQSwUGAAAAAAQABADzAAAA4QUA&#10;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" filled="f" strokecolor="#37373b" strokeweight=".72pt"/>
                      <w10:anchorlock/>
                    </v:group>
                  </w:pict>
                </mc:Fallback>
              </mc:AlternateContent>
            </w:r>
          </w:p>
        </w:tc>
        <w:tc>
          <w:tcPr>
            <w:tcW w:w="709" w:type="dxa"/>
          </w:tcPr>
          <w:p w14:paraId="05CD25AE" w14:textId="77777777" w:rsidR="007C7B4E" w:rsidRPr="00310EDE" w:rsidRDefault="007C7B4E" w:rsidP="007C7B4E">
            <w:pPr>
              <w:pStyle w:val="TableParagraph"/>
              <w:spacing w:before="5"/>
              <w:jc w:val="center"/>
              <w:rPr>
                <w:rFonts w:ascii="Simplon Norm" w:hAnsi="Simplon Norm"/>
                <w:b/>
              </w:rPr>
            </w:pPr>
          </w:p>
          <w:p w14:paraId="2A2B42ED" w14:textId="77777777" w:rsidR="007C7B4E" w:rsidRPr="00310EDE"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7CBED57" wp14:editId="355CDCE7">
                      <wp:extent cx="160020" cy="160020"/>
                      <wp:effectExtent l="8890" t="8255" r="2540" b="3175"/>
                      <wp:docPr id="1274262026" name="Group 1274262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40827358"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9BACBD" id="Group 127426202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cNEI2oICAABe&#10;BQAADgAAAAAAAAAAAAAAAAAuAgAAZHJzL2Uyb0RvYy54bWxQSwECLQAUAAYACAAAACEA3CwvYdkA&#10;AAADAQAADwAAAAAAAAAAAAAAAADcBAAAZHJzL2Rvd25yZXYueG1sUEsFBgAAAAAEAAQA8wAAAOIF&#10;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" filled="f" strokecolor="#37373b" strokeweight=".72pt"/>
                      <w10:anchorlock/>
                    </v:group>
                  </w:pict>
                </mc:Fallback>
              </mc:AlternateContent>
            </w:r>
          </w:p>
        </w:tc>
        <w:tc>
          <w:tcPr>
            <w:tcW w:w="4536" w:type="dxa"/>
          </w:tcPr>
          <w:p w14:paraId="737241A8" w14:textId="31D03011" w:rsidR="007C7B4E" w:rsidRPr="00AD6863" w:rsidRDefault="007C7B4E" w:rsidP="00AD6863"/>
        </w:tc>
      </w:tr>
      <w:tr w:rsidR="007C7B4E" w:rsidRPr="00310EDE" w14:paraId="19D4B6A7" w14:textId="77777777">
        <w:trPr>
          <w:gridAfter w:val="3"/>
          <w:wAfter w:w="12759" w:type="dxa"/>
        </w:trPr>
        <w:tc>
          <w:tcPr>
            <w:tcW w:w="10490" w:type="dxa"/>
            <w:gridSpan w:val="5"/>
            <w:shd w:val="clear" w:color="auto" w:fill="FFF2CC" w:themeFill="accent4" w:themeFillTint="33"/>
          </w:tcPr>
          <w:p w14:paraId="2142C6E3" w14:textId="425E6734" w:rsidR="007C7B4E" w:rsidRPr="00D97AC7" w:rsidRDefault="007C7B4E" w:rsidP="007C7B4E">
            <w:pPr>
              <w:spacing w:before="80" w:after="80"/>
              <w:rPr>
                <w:b/>
                <w:bCs/>
              </w:rPr>
            </w:pPr>
            <w:r w:rsidRPr="00ED1F02">
              <w:rPr>
                <w:b/>
                <w:bCs/>
              </w:rPr>
              <w:t xml:space="preserve">Ob3. </w:t>
            </w:r>
            <w:r w:rsidR="00C473AC">
              <w:rPr>
                <w:b/>
                <w:bCs/>
              </w:rPr>
              <w:t>E</w:t>
            </w:r>
            <w:r w:rsidR="00C473AC" w:rsidRPr="00C473AC">
              <w:rPr>
                <w:b/>
                <w:bCs/>
              </w:rPr>
              <w:t xml:space="preserve">xplore options for support and obtain commitment, developing a Counselling Plan together to meet </w:t>
            </w:r>
            <w:r w:rsidR="00C753A5" w:rsidRPr="00C473AC">
              <w:rPr>
                <w:b/>
                <w:bCs/>
              </w:rPr>
              <w:t>h</w:t>
            </w:r>
            <w:r w:rsidR="00C753A5">
              <w:rPr>
                <w:b/>
                <w:bCs/>
              </w:rPr>
              <w:t>is</w:t>
            </w:r>
            <w:r w:rsidR="00C473AC" w:rsidRPr="00C473AC">
              <w:rPr>
                <w:b/>
                <w:bCs/>
              </w:rPr>
              <w:t xml:space="preserve"> immediate and long-term needs (approximately </w:t>
            </w:r>
            <w:r w:rsidR="00C473AC">
              <w:rPr>
                <w:b/>
                <w:bCs/>
              </w:rPr>
              <w:t>5</w:t>
            </w:r>
            <w:r w:rsidR="00C473AC" w:rsidRPr="00C473AC">
              <w:rPr>
                <w:b/>
                <w:bCs/>
              </w:rPr>
              <w:t xml:space="preserve"> minutes)</w:t>
            </w:r>
            <w:r w:rsidRPr="00ED1F02">
              <w:rPr>
                <w:b/>
                <w:bCs/>
              </w:rPr>
              <w:t>, as demonstrated by:</w:t>
            </w:r>
          </w:p>
        </w:tc>
      </w:tr>
      <w:tr w:rsidR="007C7B4E" w:rsidRPr="00310EDE" w14:paraId="73674589" w14:textId="77777777">
        <w:trPr>
          <w:gridAfter w:val="3"/>
          <w:wAfter w:w="12759" w:type="dxa"/>
          <w:trHeight w:val="700"/>
        </w:trPr>
        <w:tc>
          <w:tcPr>
            <w:tcW w:w="4395" w:type="dxa"/>
          </w:tcPr>
          <w:p w14:paraId="106FEEE3" w14:textId="78B25B66" w:rsidR="007C7B4E" w:rsidRPr="00ED1F02" w:rsidRDefault="007C7B4E" w:rsidP="00DA41BF">
            <w:pPr>
              <w:pStyle w:val="ListParagraph"/>
              <w:numPr>
                <w:ilvl w:val="0"/>
                <w:numId w:val="78"/>
              </w:numPr>
            </w:pPr>
            <w:r w:rsidRPr="00ED1F02">
              <w:t xml:space="preserve">Taking appropriate steps to strengthen </w:t>
            </w:r>
            <w:r w:rsidR="005674C5">
              <w:t>John</w:t>
            </w:r>
            <w:r w:rsidRPr="00ED1F02">
              <w:t xml:space="preserve">’s links to safety and appropriate support based on </w:t>
            </w:r>
            <w:r w:rsidR="005674C5">
              <w:t>John</w:t>
            </w:r>
            <w:r w:rsidRPr="00ED1F02">
              <w:t>’s level of risk</w:t>
            </w:r>
          </w:p>
        </w:tc>
        <w:tc>
          <w:tcPr>
            <w:tcW w:w="850" w:type="dxa"/>
            <w:gridSpan w:val="2"/>
          </w:tcPr>
          <w:p w14:paraId="312C3DDD" w14:textId="77777777" w:rsidR="007C7B4E" w:rsidRPr="00310EDE" w:rsidRDefault="007C7B4E" w:rsidP="007C7B4E">
            <w:pPr>
              <w:pStyle w:val="TableParagraph"/>
              <w:spacing w:before="5"/>
              <w:jc w:val="center"/>
              <w:rPr>
                <w:rFonts w:ascii="Simplon Norm" w:hAnsi="Simplon Norm"/>
                <w:b/>
              </w:rPr>
            </w:pPr>
          </w:p>
          <w:p w14:paraId="094E1CBF" w14:textId="77777777" w:rsidR="007C7B4E" w:rsidRPr="00864712"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46934988" wp14:editId="1B78C86A">
                      <wp:extent cx="160020" cy="160020"/>
                      <wp:effectExtent l="6985" t="8255" r="4445" b="3175"/>
                      <wp:docPr id="1217646012" name="Group 1217646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28502018"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FC5B61" id="Group 121764601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BhspRwgQIAAF4F&#10;AAAOAAAAAAAAAAAAAAAAAC4CAABkcnMvZTJvRG9jLnhtbFBLAQItABQABgAIAAAAIQDcLC9h2QAA&#10;AAMBAAAPAAAAAAAAAAAAAAAAANsEAABkcnMvZG93bnJldi54bWxQSwUGAAAAAAQABADzAAAA4QUA&#10;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" filled="f" strokecolor="#37373b" strokeweight=".72pt"/>
                      <w10:anchorlock/>
                    </v:group>
                  </w:pict>
                </mc:Fallback>
              </mc:AlternateContent>
            </w:r>
          </w:p>
        </w:tc>
        <w:tc>
          <w:tcPr>
            <w:tcW w:w="709" w:type="dxa"/>
          </w:tcPr>
          <w:p w14:paraId="14B171DE" w14:textId="77777777" w:rsidR="007C7B4E" w:rsidRPr="00310EDE" w:rsidRDefault="007C7B4E" w:rsidP="007C7B4E">
            <w:pPr>
              <w:pStyle w:val="TableParagraph"/>
              <w:spacing w:before="5"/>
              <w:jc w:val="center"/>
              <w:rPr>
                <w:rFonts w:ascii="Simplon Norm" w:hAnsi="Simplon Norm"/>
                <w:b/>
              </w:rPr>
            </w:pPr>
          </w:p>
          <w:p w14:paraId="7669FC64" w14:textId="77777777" w:rsidR="007C7B4E" w:rsidRPr="00310EDE" w:rsidRDefault="007C7B4E" w:rsidP="007C7B4E">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03AD5477" wp14:editId="2B8E176C">
                      <wp:extent cx="160020" cy="160020"/>
                      <wp:effectExtent l="8890" t="8255" r="2540" b="3175"/>
                      <wp:docPr id="275927705" name="Group 275927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72199908"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E51F30" id="Group 27592770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jbzzo4ICAABe&#10;BQAADgAAAAAAAAAAAAAAAAAuAgAAZHJzL2Uyb0RvYy54bWxQSwECLQAUAAYACAAAACEA3CwvYdkA&#10;AAADAQAADwAAAAAAAAAAAAAAAADcBAAAZHJzL2Rvd25yZXYueG1sUEsFBgAAAAAEAAQA8wAAAOIF&#10;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" filled="f" strokecolor="#37373b" strokeweight=".72pt"/>
                      <w10:anchorlock/>
                    </v:group>
                  </w:pict>
                </mc:Fallback>
              </mc:AlternateContent>
            </w:r>
          </w:p>
        </w:tc>
        <w:tc>
          <w:tcPr>
            <w:tcW w:w="4536" w:type="dxa"/>
          </w:tcPr>
          <w:p w14:paraId="58B002C6" w14:textId="68238F67" w:rsidR="007C7B4E" w:rsidRPr="00AD6863" w:rsidRDefault="007C7B4E" w:rsidP="00AD6863"/>
        </w:tc>
      </w:tr>
      <w:tr w:rsidR="007C7B4E" w:rsidRPr="00310EDE" w14:paraId="754AF60E" w14:textId="77777777">
        <w:trPr>
          <w:gridAfter w:val="3"/>
          <w:wAfter w:w="12759" w:type="dxa"/>
          <w:trHeight w:val="1271"/>
        </w:trPr>
        <w:tc>
          <w:tcPr>
            <w:tcW w:w="4395" w:type="dxa"/>
          </w:tcPr>
          <w:p w14:paraId="5BE39047" w14:textId="0B09ABA7" w:rsidR="007C7B4E" w:rsidRPr="00ED1F02" w:rsidRDefault="007C7B4E" w:rsidP="00DA41BF">
            <w:pPr>
              <w:pStyle w:val="ListParagraph"/>
              <w:numPr>
                <w:ilvl w:val="0"/>
                <w:numId w:val="78"/>
              </w:numPr>
            </w:pPr>
            <w:r w:rsidRPr="00ED1F02">
              <w:t xml:space="preserve">Facilitating a discussion with </w:t>
            </w:r>
            <w:r w:rsidR="005674C5">
              <w:t xml:space="preserve">John </w:t>
            </w:r>
            <w:r w:rsidRPr="00ED1F02">
              <w:t xml:space="preserve">about the options he has </w:t>
            </w:r>
            <w:r>
              <w:t>regarding</w:t>
            </w:r>
            <w:r w:rsidRPr="00ED1F02">
              <w:t xml:space="preserve"> h</w:t>
            </w:r>
            <w:r w:rsidR="005674C5">
              <w:t>is</w:t>
            </w:r>
            <w:r w:rsidRPr="00ED1F02">
              <w:t xml:space="preserve"> most pressing concerns, e</w:t>
            </w:r>
            <w:r>
              <w:t>mpowering</w:t>
            </w:r>
            <w:r w:rsidRPr="00ED1F02">
              <w:t xml:space="preserve"> h</w:t>
            </w:r>
            <w:r w:rsidR="005674C5">
              <w:t>im</w:t>
            </w:r>
            <w:r w:rsidRPr="00ED1F02">
              <w:t xml:space="preserve"> to brainstorm options for support, providing suggestions as needed</w:t>
            </w:r>
            <w:r>
              <w:t>, a</w:t>
            </w:r>
            <w:r w:rsidRPr="000E15CA">
              <w:t xml:space="preserve">ssisting </w:t>
            </w:r>
            <w:r>
              <w:t>in creating</w:t>
            </w:r>
            <w:r w:rsidRPr="000E15CA">
              <w:t xml:space="preserve"> reali</w:t>
            </w:r>
            <w:r>
              <w:t>s</w:t>
            </w:r>
            <w:r w:rsidRPr="000E15CA">
              <w:t xml:space="preserve">tic goals and </w:t>
            </w:r>
            <w:r>
              <w:t xml:space="preserve">taking </w:t>
            </w:r>
            <w:r w:rsidRPr="000E15CA">
              <w:t>personal responsibility.</w:t>
            </w:r>
          </w:p>
        </w:tc>
        <w:tc>
          <w:tcPr>
            <w:tcW w:w="850" w:type="dxa"/>
            <w:gridSpan w:val="2"/>
          </w:tcPr>
          <w:p w14:paraId="4422E935" w14:textId="77777777" w:rsidR="007C7B4E" w:rsidRPr="00310EDE" w:rsidRDefault="007C7B4E" w:rsidP="007C7B4E">
            <w:pPr>
              <w:pStyle w:val="TableParagraph"/>
              <w:spacing w:before="5"/>
              <w:jc w:val="center"/>
              <w:rPr>
                <w:rFonts w:ascii="Simplon Norm" w:hAnsi="Simplon Norm"/>
                <w:b/>
              </w:rPr>
            </w:pPr>
          </w:p>
          <w:p w14:paraId="0A5961EF" w14:textId="77777777" w:rsidR="007C7B4E" w:rsidRPr="00864712"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5255AF0" wp14:editId="051E4E5B">
                      <wp:extent cx="160020" cy="160020"/>
                      <wp:effectExtent l="6985" t="8255" r="4445" b="3175"/>
                      <wp:docPr id="2075821381" name="Group 2075821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65766771"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BDE765" id="Group 207582138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BarSe+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" filled="f" strokecolor="#37373b" strokeweight=".72pt"/>
                      <w10:anchorlock/>
                    </v:group>
                  </w:pict>
                </mc:Fallback>
              </mc:AlternateContent>
            </w:r>
          </w:p>
        </w:tc>
        <w:tc>
          <w:tcPr>
            <w:tcW w:w="709" w:type="dxa"/>
          </w:tcPr>
          <w:p w14:paraId="220ED2D6" w14:textId="77777777" w:rsidR="007C7B4E" w:rsidRPr="00310EDE" w:rsidRDefault="007C7B4E" w:rsidP="007C7B4E">
            <w:pPr>
              <w:pStyle w:val="TableParagraph"/>
              <w:spacing w:before="5"/>
              <w:jc w:val="center"/>
              <w:rPr>
                <w:rFonts w:ascii="Simplon Norm" w:hAnsi="Simplon Norm"/>
                <w:b/>
              </w:rPr>
            </w:pPr>
          </w:p>
          <w:p w14:paraId="2DBB1A62" w14:textId="77777777" w:rsidR="007C7B4E" w:rsidRPr="00310EDE" w:rsidRDefault="007C7B4E" w:rsidP="007C7B4E">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76B0B021" wp14:editId="7361CF3B">
                      <wp:extent cx="160020" cy="160020"/>
                      <wp:effectExtent l="8890" t="8255" r="2540" b="3175"/>
                      <wp:docPr id="821283830" name="Group 821283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70019219"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363E2A" id="Group 82128383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8wbk2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" filled="f" strokecolor="#37373b" strokeweight=".72pt"/>
                      <w10:anchorlock/>
                    </v:group>
                  </w:pict>
                </mc:Fallback>
              </mc:AlternateContent>
            </w:r>
          </w:p>
        </w:tc>
        <w:tc>
          <w:tcPr>
            <w:tcW w:w="4536" w:type="dxa"/>
          </w:tcPr>
          <w:p w14:paraId="79B3798C" w14:textId="37415F53" w:rsidR="007C7B4E" w:rsidRPr="00AD6863" w:rsidRDefault="007C7B4E" w:rsidP="00AD6863"/>
        </w:tc>
      </w:tr>
      <w:tr w:rsidR="007C7B4E" w:rsidRPr="00310EDE" w14:paraId="35757B64" w14:textId="77777777">
        <w:trPr>
          <w:gridAfter w:val="3"/>
          <w:wAfter w:w="12759" w:type="dxa"/>
          <w:trHeight w:val="703"/>
        </w:trPr>
        <w:tc>
          <w:tcPr>
            <w:tcW w:w="4395" w:type="dxa"/>
          </w:tcPr>
          <w:p w14:paraId="57CE5D36" w14:textId="33FB04E4" w:rsidR="007C7B4E" w:rsidRPr="00ED1F02" w:rsidRDefault="007C7B4E" w:rsidP="00DA41BF">
            <w:pPr>
              <w:pStyle w:val="ListParagraph"/>
              <w:numPr>
                <w:ilvl w:val="0"/>
                <w:numId w:val="78"/>
              </w:numPr>
            </w:pPr>
            <w:r w:rsidRPr="00ED1F02">
              <w:t xml:space="preserve">Supporting </w:t>
            </w:r>
            <w:r w:rsidR="00AC22DF">
              <w:t>John</w:t>
            </w:r>
            <w:r w:rsidRPr="00ED1F02">
              <w:t xml:space="preserve"> </w:t>
            </w:r>
            <w:r>
              <w:t>in deciding</w:t>
            </w:r>
            <w:r w:rsidRPr="00ED1F02">
              <w:t xml:space="preserve"> upon h</w:t>
            </w:r>
            <w:r w:rsidR="00AC22DF">
              <w:t>is</w:t>
            </w:r>
            <w:r w:rsidRPr="00ED1F02">
              <w:t xml:space="preserve"> preferred support option</w:t>
            </w:r>
            <w:r>
              <w:t>, addressing h</w:t>
            </w:r>
            <w:r w:rsidR="00AC22DF">
              <w:t>is</w:t>
            </w:r>
            <w:r>
              <w:t xml:space="preserve"> immediate and long-term needs</w:t>
            </w:r>
            <w:r w:rsidR="009F2C26">
              <w:t>.</w:t>
            </w:r>
          </w:p>
        </w:tc>
        <w:tc>
          <w:tcPr>
            <w:tcW w:w="850" w:type="dxa"/>
            <w:gridSpan w:val="2"/>
          </w:tcPr>
          <w:p w14:paraId="22DAD0A3" w14:textId="77777777" w:rsidR="007C7B4E" w:rsidRPr="00310EDE" w:rsidRDefault="007C7B4E" w:rsidP="007C7B4E">
            <w:pPr>
              <w:pStyle w:val="TableParagraph"/>
              <w:spacing w:before="5"/>
              <w:jc w:val="center"/>
              <w:rPr>
                <w:rFonts w:ascii="Simplon Norm" w:hAnsi="Simplon Norm"/>
                <w:b/>
              </w:rPr>
            </w:pPr>
          </w:p>
          <w:p w14:paraId="3F82C5E5" w14:textId="77777777" w:rsidR="007C7B4E" w:rsidRPr="00864712"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A580458" wp14:editId="6DAB6BD3">
                      <wp:extent cx="160020" cy="160020"/>
                      <wp:effectExtent l="6985" t="8255" r="4445" b="3175"/>
                      <wp:docPr id="1519041666" name="Group 1519041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967977889"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8363A7" id="Group 151904166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DNKrfG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" filled="f" strokecolor="#37373b" strokeweight=".72pt"/>
                      <w10:anchorlock/>
                    </v:group>
                  </w:pict>
                </mc:Fallback>
              </mc:AlternateContent>
            </w:r>
          </w:p>
        </w:tc>
        <w:tc>
          <w:tcPr>
            <w:tcW w:w="709" w:type="dxa"/>
          </w:tcPr>
          <w:p w14:paraId="16EEC360" w14:textId="77777777" w:rsidR="007C7B4E" w:rsidRPr="00310EDE" w:rsidRDefault="007C7B4E" w:rsidP="007C7B4E">
            <w:pPr>
              <w:pStyle w:val="TableParagraph"/>
              <w:spacing w:before="5"/>
              <w:jc w:val="center"/>
              <w:rPr>
                <w:rFonts w:ascii="Simplon Norm" w:hAnsi="Simplon Norm"/>
                <w:b/>
              </w:rPr>
            </w:pPr>
          </w:p>
          <w:p w14:paraId="60CA03E7" w14:textId="77777777" w:rsidR="007C7B4E" w:rsidRPr="00310EDE" w:rsidRDefault="007C7B4E" w:rsidP="007C7B4E">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64545EE8" wp14:editId="13C9E1CB">
                      <wp:extent cx="160020" cy="160020"/>
                      <wp:effectExtent l="8890" t="8255" r="2540" b="3175"/>
                      <wp:docPr id="695384486" name="Group 695384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96678786"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065EB6" id="Group 69538448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T+gIf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" filled="f" strokecolor="#37373b" strokeweight=".72pt"/>
                      <w10:anchorlock/>
                    </v:group>
                  </w:pict>
                </mc:Fallback>
              </mc:AlternateContent>
            </w:r>
          </w:p>
        </w:tc>
        <w:tc>
          <w:tcPr>
            <w:tcW w:w="4536" w:type="dxa"/>
          </w:tcPr>
          <w:p w14:paraId="698BDBA0" w14:textId="61F2C51F" w:rsidR="007C7B4E" w:rsidRPr="00AD6863" w:rsidRDefault="007C7B4E" w:rsidP="00AD6863"/>
        </w:tc>
      </w:tr>
      <w:tr w:rsidR="007C7B4E" w:rsidRPr="00310EDE" w14:paraId="2CCF590F" w14:textId="77777777">
        <w:trPr>
          <w:gridAfter w:val="3"/>
          <w:wAfter w:w="12759" w:type="dxa"/>
          <w:trHeight w:val="702"/>
        </w:trPr>
        <w:tc>
          <w:tcPr>
            <w:tcW w:w="4395" w:type="dxa"/>
          </w:tcPr>
          <w:p w14:paraId="770B853D" w14:textId="75EEE0BC" w:rsidR="007C7B4E" w:rsidRPr="00ED1F02" w:rsidRDefault="007C7B4E" w:rsidP="00DA41BF">
            <w:pPr>
              <w:pStyle w:val="ListParagraph"/>
              <w:numPr>
                <w:ilvl w:val="0"/>
                <w:numId w:val="78"/>
              </w:numPr>
            </w:pPr>
            <w:r w:rsidRPr="00ED1F02">
              <w:t xml:space="preserve">Facilitating a discussion about possible barriers that </w:t>
            </w:r>
            <w:r w:rsidR="009F2C26">
              <w:t xml:space="preserve">John </w:t>
            </w:r>
            <w:r w:rsidRPr="00ED1F02">
              <w:t>might face and alternatives that he could pursue in this case</w:t>
            </w:r>
          </w:p>
        </w:tc>
        <w:tc>
          <w:tcPr>
            <w:tcW w:w="850" w:type="dxa"/>
            <w:gridSpan w:val="2"/>
          </w:tcPr>
          <w:p w14:paraId="1003742B" w14:textId="77777777" w:rsidR="007C7B4E" w:rsidRPr="00310EDE" w:rsidRDefault="007C7B4E" w:rsidP="007C7B4E">
            <w:pPr>
              <w:pStyle w:val="TableParagraph"/>
              <w:spacing w:before="5"/>
              <w:jc w:val="center"/>
              <w:rPr>
                <w:rFonts w:ascii="Simplon Norm" w:hAnsi="Simplon Norm"/>
                <w:b/>
              </w:rPr>
            </w:pPr>
          </w:p>
          <w:p w14:paraId="6F8C4499" w14:textId="77777777" w:rsidR="007C7B4E" w:rsidRPr="00864712"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42E7F7B8" wp14:editId="581738EA">
                      <wp:extent cx="160020" cy="160020"/>
                      <wp:effectExtent l="6985" t="8255" r="4445" b="3175"/>
                      <wp:docPr id="1252663745" name="Group 1252663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382047052"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D95A65" id="Group 125266374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A+AvluDAgAA&#10;Xg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" filled="f" strokecolor="#37373b" strokeweight=".72pt"/>
                      <w10:anchorlock/>
                    </v:group>
                  </w:pict>
                </mc:Fallback>
              </mc:AlternateContent>
            </w:r>
          </w:p>
        </w:tc>
        <w:tc>
          <w:tcPr>
            <w:tcW w:w="709" w:type="dxa"/>
          </w:tcPr>
          <w:p w14:paraId="73309D83" w14:textId="77777777" w:rsidR="007C7B4E" w:rsidRPr="00310EDE" w:rsidRDefault="007C7B4E" w:rsidP="007C7B4E">
            <w:pPr>
              <w:pStyle w:val="TableParagraph"/>
              <w:spacing w:before="5"/>
              <w:jc w:val="center"/>
              <w:rPr>
                <w:rFonts w:ascii="Simplon Norm" w:hAnsi="Simplon Norm"/>
                <w:b/>
              </w:rPr>
            </w:pPr>
          </w:p>
          <w:p w14:paraId="2B179537" w14:textId="77777777" w:rsidR="007C7B4E" w:rsidRPr="00310EDE" w:rsidRDefault="007C7B4E" w:rsidP="007C7B4E">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0DEF5881" wp14:editId="32230B21">
                      <wp:extent cx="160020" cy="160020"/>
                      <wp:effectExtent l="8890" t="8255" r="2540" b="3175"/>
                      <wp:docPr id="1038116359" name="Group 1038116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87461889"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169048" id="Group 103811635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MTB6k2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" filled="f" strokecolor="#37373b" strokeweight=".72pt"/>
                      <w10:anchorlock/>
                    </v:group>
                  </w:pict>
                </mc:Fallback>
              </mc:AlternateContent>
            </w:r>
          </w:p>
        </w:tc>
        <w:tc>
          <w:tcPr>
            <w:tcW w:w="4536" w:type="dxa"/>
          </w:tcPr>
          <w:p w14:paraId="79C2449E" w14:textId="39812B86" w:rsidR="007C7B4E" w:rsidRPr="00AD6863" w:rsidRDefault="007C7B4E" w:rsidP="00AD6863"/>
        </w:tc>
      </w:tr>
      <w:tr w:rsidR="007C7B4E" w:rsidRPr="00310EDE" w14:paraId="6A49091E" w14:textId="77777777">
        <w:trPr>
          <w:gridAfter w:val="3"/>
          <w:wAfter w:w="12759" w:type="dxa"/>
          <w:trHeight w:val="702"/>
        </w:trPr>
        <w:tc>
          <w:tcPr>
            <w:tcW w:w="4395" w:type="dxa"/>
          </w:tcPr>
          <w:p w14:paraId="29987170" w14:textId="77777777" w:rsidR="007C7B4E" w:rsidRDefault="007C7B4E" w:rsidP="00DA41BF">
            <w:pPr>
              <w:pStyle w:val="ListParagraph"/>
              <w:numPr>
                <w:ilvl w:val="0"/>
                <w:numId w:val="78"/>
              </w:numPr>
            </w:pPr>
            <w:r>
              <w:t>Develop a Counselling plan with the client, including:</w:t>
            </w:r>
          </w:p>
          <w:p w14:paraId="5844991F" w14:textId="10DED658" w:rsidR="007C7B4E" w:rsidRDefault="007C7B4E" w:rsidP="00DA41BF">
            <w:pPr>
              <w:pStyle w:val="ListParagraph"/>
              <w:numPr>
                <w:ilvl w:val="0"/>
                <w:numId w:val="79"/>
              </w:numPr>
            </w:pPr>
            <w:r>
              <w:t>i</w:t>
            </w:r>
            <w:r w:rsidRPr="00E826A3">
              <w:t>dentify</w:t>
            </w:r>
            <w:r>
              <w:t>ing</w:t>
            </w:r>
            <w:r w:rsidRPr="00746B32">
              <w:t xml:space="preserve"> and agree</w:t>
            </w:r>
            <w:r>
              <w:t>ing</w:t>
            </w:r>
            <w:r w:rsidRPr="00746B32">
              <w:t xml:space="preserve"> on actions to reduce immediate danger to self and others</w:t>
            </w:r>
            <w:r>
              <w:t xml:space="preserve"> </w:t>
            </w:r>
          </w:p>
          <w:p w14:paraId="5AB32662" w14:textId="77777777" w:rsidR="007C7B4E" w:rsidRDefault="007C7B4E" w:rsidP="00DA41BF">
            <w:pPr>
              <w:pStyle w:val="ListParagraph"/>
              <w:numPr>
                <w:ilvl w:val="0"/>
                <w:numId w:val="79"/>
              </w:numPr>
            </w:pPr>
            <w:r w:rsidRPr="003F2971">
              <w:t xml:space="preserve">a process to monitor and </w:t>
            </w:r>
            <w:r>
              <w:t xml:space="preserve">negotiate </w:t>
            </w:r>
            <w:r w:rsidRPr="003F2971">
              <w:t>change</w:t>
            </w:r>
            <w:r>
              <w:t>s</w:t>
            </w:r>
            <w:r w:rsidRPr="003F2971">
              <w:t xml:space="preserve"> </w:t>
            </w:r>
            <w:r>
              <w:t>to</w:t>
            </w:r>
            <w:r w:rsidRPr="003F2971">
              <w:t xml:space="preserve"> </w:t>
            </w:r>
            <w:r>
              <w:t xml:space="preserve">the </w:t>
            </w:r>
            <w:r w:rsidRPr="003F2971">
              <w:t>case plan</w:t>
            </w:r>
            <w:r>
              <w:t xml:space="preserve">, </w:t>
            </w:r>
            <w:r w:rsidRPr="00C71176">
              <w:t>focusing on agreed goals, service provision and client/stakeholder satisfaction</w:t>
            </w:r>
          </w:p>
          <w:p w14:paraId="25D45B90" w14:textId="38762C3A" w:rsidR="007C7B4E" w:rsidRPr="00ED1F02" w:rsidRDefault="007C7B4E" w:rsidP="00DA41BF">
            <w:pPr>
              <w:pStyle w:val="ListParagraph"/>
              <w:numPr>
                <w:ilvl w:val="0"/>
                <w:numId w:val="79"/>
              </w:numPr>
            </w:pPr>
            <w:r>
              <w:lastRenderedPageBreak/>
              <w:t>Used the counselling plan template</w:t>
            </w:r>
          </w:p>
        </w:tc>
        <w:tc>
          <w:tcPr>
            <w:tcW w:w="850" w:type="dxa"/>
            <w:gridSpan w:val="2"/>
          </w:tcPr>
          <w:p w14:paraId="5EC9749C" w14:textId="77777777" w:rsidR="007C7B4E" w:rsidRDefault="007C7B4E" w:rsidP="007C7B4E">
            <w:pPr>
              <w:pStyle w:val="TableParagraph"/>
              <w:spacing w:before="5"/>
              <w:jc w:val="center"/>
              <w:rPr>
                <w:rFonts w:ascii="Simplon Norm" w:hAnsi="Simplon Norm"/>
                <w:b/>
              </w:rPr>
            </w:pPr>
            <w:r w:rsidRPr="00864712">
              <w:rPr>
                <w:rFonts w:ascii="Simplon Norm" w:hAnsi="Simplon Norm"/>
                <w:b/>
                <w:noProof/>
              </w:rPr>
              <w:lastRenderedPageBreak/>
              <mc:AlternateContent>
                <mc:Choice Requires="wpg">
                  <w:drawing>
                    <wp:inline distT="0" distB="0" distL="0" distR="0" wp14:anchorId="056EC8A9" wp14:editId="06149C71">
                      <wp:extent cx="160020" cy="160020"/>
                      <wp:effectExtent l="6985" t="8255" r="4445" b="3175"/>
                      <wp:docPr id="2020884485" name="Group 2020884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70522266"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243E20" id="Group 202088448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M9xfwO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" filled="f" strokecolor="#37373b" strokeweight=".72pt"/>
                      <w10:anchorlock/>
                    </v:group>
                  </w:pict>
                </mc:Fallback>
              </mc:AlternateContent>
            </w:r>
          </w:p>
          <w:p w14:paraId="718B6195" w14:textId="77777777" w:rsidR="007C7B4E" w:rsidRDefault="007C7B4E" w:rsidP="007C7B4E">
            <w:pPr>
              <w:jc w:val="center"/>
              <w:rPr>
                <w:lang w:val="en-US" w:eastAsia="en-US" w:bidi="ar-SA"/>
              </w:rPr>
            </w:pPr>
          </w:p>
          <w:p w14:paraId="0B2B73F6" w14:textId="77777777" w:rsidR="007C7B4E" w:rsidRDefault="007C7B4E" w:rsidP="007C7B4E">
            <w:pPr>
              <w:jc w:val="center"/>
              <w:rPr>
                <w:lang w:val="en-US" w:eastAsia="en-US" w:bidi="ar-SA"/>
              </w:rPr>
            </w:pPr>
          </w:p>
          <w:p w14:paraId="1D0C6E53" w14:textId="77777777" w:rsidR="007C7B4E" w:rsidRDefault="007C7B4E" w:rsidP="007C7B4E">
            <w:pPr>
              <w:jc w:val="center"/>
              <w:rPr>
                <w:lang w:val="en-US" w:eastAsia="en-US" w:bidi="ar-SA"/>
              </w:rPr>
            </w:pPr>
          </w:p>
          <w:p w14:paraId="00F12459" w14:textId="77777777" w:rsidR="007C7B4E" w:rsidRDefault="007C7B4E" w:rsidP="007C7B4E">
            <w:pPr>
              <w:jc w:val="center"/>
              <w:rPr>
                <w:lang w:val="en-US" w:eastAsia="en-US" w:bidi="ar-SA"/>
              </w:rPr>
            </w:pPr>
          </w:p>
          <w:p w14:paraId="3E0C14AB" w14:textId="77777777" w:rsidR="007C7B4E" w:rsidRDefault="007C7B4E" w:rsidP="007C7B4E">
            <w:pPr>
              <w:jc w:val="center"/>
              <w:rPr>
                <w:lang w:val="en-US" w:eastAsia="en-US" w:bidi="ar-SA"/>
              </w:rPr>
            </w:pPr>
          </w:p>
          <w:p w14:paraId="7081AFA6" w14:textId="77777777" w:rsidR="007C7B4E" w:rsidRPr="00B45358" w:rsidRDefault="007C7B4E" w:rsidP="007C7B4E">
            <w:pPr>
              <w:jc w:val="center"/>
              <w:rPr>
                <w:lang w:val="en-US" w:eastAsia="en-US" w:bidi="ar-SA"/>
              </w:rPr>
            </w:pPr>
          </w:p>
        </w:tc>
        <w:tc>
          <w:tcPr>
            <w:tcW w:w="709" w:type="dxa"/>
          </w:tcPr>
          <w:p w14:paraId="3A3C5C34" w14:textId="77777777" w:rsidR="007C7B4E"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5FC2527F" wp14:editId="3CE3BBDC">
                      <wp:extent cx="160020" cy="160020"/>
                      <wp:effectExtent l="6985" t="8255" r="4445" b="3175"/>
                      <wp:docPr id="1126873419" name="Group 1126873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01809932"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3F6688" id="Group 112687341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FFBqP6DAgAA&#10;Xg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" filled="f" strokecolor="#37373b" strokeweight=".72pt"/>
                      <w10:anchorlock/>
                    </v:group>
                  </w:pict>
                </mc:Fallback>
              </mc:AlternateContent>
            </w:r>
          </w:p>
          <w:p w14:paraId="38AA1C1F" w14:textId="77777777" w:rsidR="007C7B4E" w:rsidRDefault="007C7B4E" w:rsidP="007C7B4E">
            <w:pPr>
              <w:pStyle w:val="TableParagraph"/>
              <w:spacing w:before="5"/>
              <w:jc w:val="center"/>
              <w:rPr>
                <w:rFonts w:ascii="Simplon Norm" w:hAnsi="Simplon Norm"/>
                <w:b/>
              </w:rPr>
            </w:pPr>
          </w:p>
          <w:p w14:paraId="710593F2" w14:textId="77777777" w:rsidR="007C7B4E" w:rsidRDefault="007C7B4E" w:rsidP="007C7B4E">
            <w:pPr>
              <w:pStyle w:val="TableParagraph"/>
              <w:spacing w:before="5"/>
              <w:jc w:val="center"/>
              <w:rPr>
                <w:rFonts w:ascii="Simplon Norm" w:hAnsi="Simplon Norm"/>
                <w:b/>
              </w:rPr>
            </w:pPr>
          </w:p>
          <w:p w14:paraId="7E099E13" w14:textId="77777777" w:rsidR="007C7B4E" w:rsidRDefault="007C7B4E" w:rsidP="007C7B4E">
            <w:pPr>
              <w:pStyle w:val="TableParagraph"/>
              <w:spacing w:before="5"/>
              <w:jc w:val="center"/>
              <w:rPr>
                <w:rFonts w:ascii="Simplon Norm" w:hAnsi="Simplon Norm"/>
                <w:b/>
              </w:rPr>
            </w:pPr>
          </w:p>
          <w:p w14:paraId="52024626" w14:textId="77777777" w:rsidR="007C7B4E" w:rsidRDefault="007C7B4E" w:rsidP="007C7B4E">
            <w:pPr>
              <w:pStyle w:val="TableParagraph"/>
              <w:spacing w:before="5"/>
              <w:jc w:val="center"/>
              <w:rPr>
                <w:rFonts w:ascii="Simplon Norm" w:hAnsi="Simplon Norm"/>
                <w:b/>
              </w:rPr>
            </w:pPr>
          </w:p>
          <w:p w14:paraId="3C49F466" w14:textId="77777777" w:rsidR="007C7B4E" w:rsidRDefault="007C7B4E" w:rsidP="007C7B4E">
            <w:pPr>
              <w:pStyle w:val="TableParagraph"/>
              <w:spacing w:before="5"/>
              <w:jc w:val="center"/>
              <w:rPr>
                <w:rFonts w:ascii="Simplon Norm" w:hAnsi="Simplon Norm"/>
                <w:b/>
              </w:rPr>
            </w:pPr>
          </w:p>
          <w:p w14:paraId="7C31C9AA" w14:textId="77777777" w:rsidR="007C7B4E" w:rsidRDefault="007C7B4E" w:rsidP="007C7B4E">
            <w:pPr>
              <w:pStyle w:val="TableParagraph"/>
              <w:spacing w:before="5"/>
              <w:jc w:val="center"/>
              <w:rPr>
                <w:rFonts w:ascii="Simplon Norm" w:hAnsi="Simplon Norm"/>
                <w:b/>
              </w:rPr>
            </w:pPr>
          </w:p>
          <w:p w14:paraId="1D126C15" w14:textId="77777777" w:rsidR="007C7B4E" w:rsidRDefault="007C7B4E" w:rsidP="007C7B4E">
            <w:pPr>
              <w:pStyle w:val="TableParagraph"/>
              <w:spacing w:before="5"/>
              <w:jc w:val="center"/>
              <w:rPr>
                <w:rFonts w:ascii="Simplon Norm" w:hAnsi="Simplon Norm"/>
                <w:b/>
              </w:rPr>
            </w:pPr>
          </w:p>
          <w:p w14:paraId="66C915B4" w14:textId="77777777" w:rsidR="007C7B4E" w:rsidRDefault="007C7B4E" w:rsidP="007C7B4E">
            <w:pPr>
              <w:pStyle w:val="TableParagraph"/>
              <w:spacing w:before="5"/>
              <w:jc w:val="center"/>
              <w:rPr>
                <w:rFonts w:ascii="Simplon Norm" w:hAnsi="Simplon Norm"/>
                <w:b/>
              </w:rPr>
            </w:pPr>
          </w:p>
          <w:p w14:paraId="4B527D72" w14:textId="77777777" w:rsidR="007C7B4E" w:rsidRDefault="007C7B4E" w:rsidP="007C7B4E">
            <w:pPr>
              <w:pStyle w:val="TableParagraph"/>
              <w:spacing w:before="5"/>
              <w:jc w:val="center"/>
              <w:rPr>
                <w:rFonts w:ascii="Simplon Norm" w:hAnsi="Simplon Norm"/>
                <w:b/>
              </w:rPr>
            </w:pPr>
          </w:p>
          <w:p w14:paraId="36A35D33" w14:textId="77777777" w:rsidR="007C7B4E" w:rsidRPr="00310EDE" w:rsidRDefault="007C7B4E" w:rsidP="007C7B4E">
            <w:pPr>
              <w:pStyle w:val="TableParagraph"/>
              <w:spacing w:before="5"/>
              <w:jc w:val="center"/>
              <w:rPr>
                <w:rFonts w:ascii="Simplon Norm" w:hAnsi="Simplon Norm"/>
                <w:b/>
              </w:rPr>
            </w:pPr>
          </w:p>
        </w:tc>
        <w:tc>
          <w:tcPr>
            <w:tcW w:w="4536" w:type="dxa"/>
          </w:tcPr>
          <w:p w14:paraId="27906A41" w14:textId="2B6F97C9" w:rsidR="007C7B4E" w:rsidRPr="00AD6863" w:rsidRDefault="007C7B4E" w:rsidP="00AD6863"/>
        </w:tc>
      </w:tr>
      <w:tr w:rsidR="007C7B4E" w:rsidRPr="00310EDE" w14:paraId="19B5F674" w14:textId="77777777">
        <w:trPr>
          <w:gridAfter w:val="3"/>
          <w:wAfter w:w="12759" w:type="dxa"/>
          <w:trHeight w:val="702"/>
        </w:trPr>
        <w:tc>
          <w:tcPr>
            <w:tcW w:w="4395" w:type="dxa"/>
          </w:tcPr>
          <w:p w14:paraId="0EEFA502" w14:textId="1B5FBB30" w:rsidR="007C7B4E" w:rsidRPr="00ED1F02" w:rsidRDefault="007C7B4E" w:rsidP="00DA41BF">
            <w:pPr>
              <w:pStyle w:val="ListParagraph"/>
              <w:numPr>
                <w:ilvl w:val="0"/>
                <w:numId w:val="78"/>
              </w:numPr>
            </w:pPr>
            <w:r w:rsidRPr="00ED1F02">
              <w:t xml:space="preserve">Asking </w:t>
            </w:r>
            <w:r w:rsidR="009F2C26">
              <w:t>John</w:t>
            </w:r>
            <w:r w:rsidRPr="00ED1F02">
              <w:t xml:space="preserve"> to summarise the steps that he will be taking and clarify any points as needed</w:t>
            </w:r>
          </w:p>
        </w:tc>
        <w:tc>
          <w:tcPr>
            <w:tcW w:w="850" w:type="dxa"/>
            <w:gridSpan w:val="2"/>
          </w:tcPr>
          <w:p w14:paraId="1A9A00CA" w14:textId="77777777" w:rsidR="007C7B4E" w:rsidRPr="00310EDE" w:rsidRDefault="007C7B4E" w:rsidP="007C7B4E">
            <w:pPr>
              <w:pStyle w:val="TableParagraph"/>
              <w:spacing w:before="5"/>
              <w:jc w:val="center"/>
              <w:rPr>
                <w:rFonts w:ascii="Simplon Norm" w:hAnsi="Simplon Norm"/>
                <w:b/>
              </w:rPr>
            </w:pPr>
          </w:p>
          <w:p w14:paraId="211D0EAA" w14:textId="77777777" w:rsidR="007C7B4E" w:rsidRPr="00310EDE"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7AACC14" wp14:editId="3E63D6FC">
                      <wp:extent cx="160020" cy="160020"/>
                      <wp:effectExtent l="6985" t="8255" r="4445" b="3175"/>
                      <wp:docPr id="381527255" name="Group 381527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62964229"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4461D7" id="Group 38152725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yl9fkhAIA&#10;AF0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" filled="f" strokecolor="#37373b" strokeweight=".72pt"/>
                      <w10:anchorlock/>
                    </v:group>
                  </w:pict>
                </mc:Fallback>
              </mc:AlternateContent>
            </w:r>
          </w:p>
        </w:tc>
        <w:tc>
          <w:tcPr>
            <w:tcW w:w="709" w:type="dxa"/>
          </w:tcPr>
          <w:p w14:paraId="72C85BF5" w14:textId="77777777" w:rsidR="007C7B4E" w:rsidRPr="00310EDE" w:rsidRDefault="007C7B4E" w:rsidP="007C7B4E">
            <w:pPr>
              <w:pStyle w:val="TableParagraph"/>
              <w:spacing w:before="5"/>
              <w:jc w:val="center"/>
              <w:rPr>
                <w:rFonts w:ascii="Simplon Norm" w:hAnsi="Simplon Norm"/>
                <w:b/>
              </w:rPr>
            </w:pPr>
          </w:p>
          <w:p w14:paraId="0B7CBBCB" w14:textId="77777777" w:rsidR="007C7B4E" w:rsidRPr="00310EDE" w:rsidRDefault="007C7B4E" w:rsidP="007C7B4E">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173B5279" wp14:editId="59D7A606">
                      <wp:extent cx="160020" cy="160020"/>
                      <wp:effectExtent l="8890" t="8255" r="2540" b="3175"/>
                      <wp:docPr id="245924644" name="Group 245924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21619719"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0A7A92" id="Group 24592464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wnvxS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" filled="f" strokecolor="#37373b" strokeweight=".72pt"/>
                      <w10:anchorlock/>
                    </v:group>
                  </w:pict>
                </mc:Fallback>
              </mc:AlternateContent>
            </w:r>
          </w:p>
        </w:tc>
        <w:tc>
          <w:tcPr>
            <w:tcW w:w="4536" w:type="dxa"/>
          </w:tcPr>
          <w:p w14:paraId="0370CEB0" w14:textId="731EC745" w:rsidR="007C7B4E" w:rsidRPr="00AD6863" w:rsidRDefault="007C7B4E" w:rsidP="00AD6863"/>
        </w:tc>
      </w:tr>
      <w:tr w:rsidR="007C7B4E" w:rsidRPr="00310EDE" w14:paraId="7D2E0487" w14:textId="77777777">
        <w:trPr>
          <w:gridAfter w:val="3"/>
          <w:wAfter w:w="12759" w:type="dxa"/>
          <w:trHeight w:val="702"/>
        </w:trPr>
        <w:tc>
          <w:tcPr>
            <w:tcW w:w="4395" w:type="dxa"/>
          </w:tcPr>
          <w:p w14:paraId="005B4447" w14:textId="2FEF51DD" w:rsidR="007C7B4E" w:rsidRDefault="007C7B4E" w:rsidP="00DA41BF">
            <w:pPr>
              <w:pStyle w:val="ListParagraph"/>
              <w:numPr>
                <w:ilvl w:val="0"/>
                <w:numId w:val="78"/>
              </w:numPr>
            </w:pPr>
            <w:r w:rsidRPr="001B5AFC">
              <w:rPr>
                <w:color w:val="37373B"/>
              </w:rPr>
              <w:t>Provide a suitable and practical referral service that matches h</w:t>
            </w:r>
            <w:r w:rsidR="009F4EA7" w:rsidRPr="001B5AFC">
              <w:rPr>
                <w:color w:val="37373B"/>
              </w:rPr>
              <w:t xml:space="preserve">is </w:t>
            </w:r>
            <w:r w:rsidRPr="001B5AFC">
              <w:rPr>
                <w:color w:val="37373B"/>
              </w:rPr>
              <w:t>needs</w:t>
            </w:r>
          </w:p>
        </w:tc>
        <w:tc>
          <w:tcPr>
            <w:tcW w:w="850" w:type="dxa"/>
            <w:gridSpan w:val="2"/>
          </w:tcPr>
          <w:p w14:paraId="4857171B" w14:textId="77777777" w:rsidR="007C7B4E" w:rsidRPr="00864712" w:rsidRDefault="007C7B4E" w:rsidP="007C7B4E">
            <w:pPr>
              <w:pStyle w:val="TableParagraph"/>
              <w:spacing w:before="5"/>
              <w:jc w:val="center"/>
              <w:rPr>
                <w:rFonts w:ascii="Simplon Norm" w:hAnsi="Simplon Norm"/>
                <w:b/>
                <w:noProof/>
              </w:rPr>
            </w:pPr>
          </w:p>
        </w:tc>
        <w:tc>
          <w:tcPr>
            <w:tcW w:w="709" w:type="dxa"/>
          </w:tcPr>
          <w:p w14:paraId="501E534E" w14:textId="77777777" w:rsidR="007C7B4E" w:rsidRPr="00864712" w:rsidRDefault="007C7B4E" w:rsidP="007C7B4E">
            <w:pPr>
              <w:pStyle w:val="TableParagraph"/>
              <w:spacing w:before="5"/>
              <w:jc w:val="center"/>
              <w:rPr>
                <w:rFonts w:ascii="Simplon Norm" w:hAnsi="Simplon Norm"/>
                <w:b/>
                <w:noProof/>
              </w:rPr>
            </w:pPr>
          </w:p>
        </w:tc>
        <w:tc>
          <w:tcPr>
            <w:tcW w:w="4536" w:type="dxa"/>
          </w:tcPr>
          <w:p w14:paraId="756D4CF3" w14:textId="7ECF8651" w:rsidR="007C7B4E" w:rsidRPr="00AD6863" w:rsidRDefault="007C7B4E" w:rsidP="00AD6863">
            <w:pPr>
              <w:rPr>
                <w:szCs w:val="22"/>
              </w:rPr>
            </w:pPr>
          </w:p>
        </w:tc>
      </w:tr>
      <w:tr w:rsidR="007C7B4E" w:rsidRPr="00310EDE" w14:paraId="2361913D" w14:textId="77777777">
        <w:trPr>
          <w:gridAfter w:val="3"/>
          <w:wAfter w:w="12759" w:type="dxa"/>
          <w:trHeight w:val="702"/>
        </w:trPr>
        <w:tc>
          <w:tcPr>
            <w:tcW w:w="10490" w:type="dxa"/>
            <w:gridSpan w:val="5"/>
            <w:shd w:val="clear" w:color="auto" w:fill="FFF2CC" w:themeFill="accent4" w:themeFillTint="33"/>
          </w:tcPr>
          <w:p w14:paraId="6970B1CA" w14:textId="77777777" w:rsidR="007C7B4E" w:rsidRDefault="007C7B4E" w:rsidP="007C7B4E">
            <w:pPr>
              <w:rPr>
                <w:bCs/>
                <w:color w:val="FF0000"/>
              </w:rPr>
            </w:pPr>
            <w:r w:rsidRPr="00523803">
              <w:rPr>
                <w:b/>
                <w:bCs/>
              </w:rPr>
              <w:t>Ob</w:t>
            </w:r>
            <w:r>
              <w:rPr>
                <w:b/>
                <w:bCs/>
              </w:rPr>
              <w:t>4</w:t>
            </w:r>
            <w:r w:rsidRPr="00523803">
              <w:rPr>
                <w:b/>
                <w:bCs/>
              </w:rPr>
              <w:t>. Demonstrate appropriate counsellor behaviour, as demonstrated by:</w:t>
            </w:r>
          </w:p>
        </w:tc>
      </w:tr>
      <w:tr w:rsidR="007C7B4E" w:rsidRPr="00310EDE" w14:paraId="7FAAA7CA" w14:textId="77777777">
        <w:trPr>
          <w:gridAfter w:val="3"/>
          <w:wAfter w:w="12759" w:type="dxa"/>
          <w:trHeight w:val="702"/>
        </w:trPr>
        <w:tc>
          <w:tcPr>
            <w:tcW w:w="4395" w:type="dxa"/>
          </w:tcPr>
          <w:p w14:paraId="710D987D" w14:textId="77777777" w:rsidR="007C7B4E" w:rsidRPr="00ED1F02" w:rsidRDefault="007C7B4E" w:rsidP="00DA41BF">
            <w:pPr>
              <w:pStyle w:val="ListParagraph"/>
              <w:numPr>
                <w:ilvl w:val="0"/>
                <w:numId w:val="78"/>
              </w:numPr>
            </w:pPr>
            <w:r w:rsidRPr="008E586D">
              <w:t>Using warm, empathetic</w:t>
            </w:r>
            <w:r>
              <w:t>,</w:t>
            </w:r>
            <w:r w:rsidRPr="008E586D">
              <w:t xml:space="preserve"> and professional communication skills throughout the role-play</w:t>
            </w:r>
          </w:p>
        </w:tc>
        <w:tc>
          <w:tcPr>
            <w:tcW w:w="850" w:type="dxa"/>
            <w:gridSpan w:val="2"/>
          </w:tcPr>
          <w:p w14:paraId="319FF09E" w14:textId="77777777" w:rsidR="007C7B4E" w:rsidRPr="00310EDE" w:rsidRDefault="007C7B4E" w:rsidP="007C7B4E">
            <w:pPr>
              <w:pStyle w:val="TableParagraph"/>
              <w:spacing w:before="10"/>
              <w:rPr>
                <w:rFonts w:ascii="Simplon Norm" w:hAnsi="Simplon Norm"/>
                <w:b/>
              </w:rPr>
            </w:pPr>
          </w:p>
          <w:p w14:paraId="5FDEA4F4" w14:textId="77777777" w:rsidR="007C7B4E" w:rsidRPr="00310EDE" w:rsidRDefault="007C7B4E" w:rsidP="007C7B4E">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52A91288" wp14:editId="3B38D7AE">
                      <wp:extent cx="160020" cy="160020"/>
                      <wp:effectExtent l="6985" t="5715" r="4445" b="5715"/>
                      <wp:docPr id="2031174650" name="Group 2031174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97684500" name="docshape8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E40E7D" id="Group 203117465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2FcMLhAIA&#10;AF0FAAAOAAAAAAAAAAAAAAAAAC4CAABkcnMvZTJvRG9jLnhtbFBLAQItABQABgAIAAAAIQDcLC9h&#10;2QAAAAMBAAAPAAAAAAAAAAAAAAAAAN4EAABkcnMvZG93bnJldi54bWxQSwUGAAAAAAQABADzAAAA&#10;5AUAAAAA&#10;">
                      <v:rect id="docshape8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" filled="f" strokecolor="#37373b" strokeweight=".72pt"/>
                      <w10:anchorlock/>
                    </v:group>
                  </w:pict>
                </mc:Fallback>
              </mc:AlternateContent>
            </w:r>
          </w:p>
        </w:tc>
        <w:tc>
          <w:tcPr>
            <w:tcW w:w="709" w:type="dxa"/>
          </w:tcPr>
          <w:p w14:paraId="7B6B1062" w14:textId="77777777" w:rsidR="007C7B4E" w:rsidRPr="00310EDE" w:rsidRDefault="007C7B4E" w:rsidP="007C7B4E">
            <w:pPr>
              <w:pStyle w:val="TableParagraph"/>
              <w:spacing w:before="10"/>
              <w:rPr>
                <w:rFonts w:ascii="Simplon Norm" w:hAnsi="Simplon Norm"/>
                <w:b/>
              </w:rPr>
            </w:pPr>
          </w:p>
          <w:p w14:paraId="55608772" w14:textId="77777777" w:rsidR="007C7B4E" w:rsidRPr="00310EDE" w:rsidRDefault="007C7B4E" w:rsidP="007C7B4E">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0EB6F3BF" wp14:editId="1BB1AF72">
                      <wp:extent cx="160020" cy="160020"/>
                      <wp:effectExtent l="8890" t="5715" r="2540" b="5715"/>
                      <wp:docPr id="1242235892" name="Group 1242235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84361628" name="docshape8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2C93FC" id="Group 12422358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ytA1hYICAABe&#10;BQAADgAAAAAAAAAAAAAAAAAuAgAAZHJzL2Uyb0RvYy54bWxQSwECLQAUAAYACAAAACEA3CwvYdkA&#10;AAADAQAADwAAAAAAAAAAAAAAAADcBAAAZHJzL2Rvd25yZXYueG1sUEsFBgAAAAAEAAQA8wAAAOIF&#10;AAAAAA==&#10;">
                      <v:rect id="docshape8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" filled="f" strokecolor="#37373b" strokeweight=".72pt"/>
                      <w10:anchorlock/>
                    </v:group>
                  </w:pict>
                </mc:Fallback>
              </mc:AlternateContent>
            </w:r>
          </w:p>
        </w:tc>
        <w:tc>
          <w:tcPr>
            <w:tcW w:w="4536" w:type="dxa"/>
          </w:tcPr>
          <w:p w14:paraId="22610933" w14:textId="32F8FEB9" w:rsidR="007C7B4E" w:rsidRPr="00AD6863" w:rsidRDefault="007C7B4E" w:rsidP="00AD6863">
            <w:pPr>
              <w:rPr>
                <w:bCs/>
              </w:rPr>
            </w:pPr>
          </w:p>
        </w:tc>
      </w:tr>
      <w:tr w:rsidR="00E03C26" w:rsidRPr="00310EDE" w14:paraId="45ED9FC6" w14:textId="77777777">
        <w:trPr>
          <w:gridAfter w:val="3"/>
          <w:wAfter w:w="12759" w:type="dxa"/>
          <w:trHeight w:val="702"/>
        </w:trPr>
        <w:tc>
          <w:tcPr>
            <w:tcW w:w="4395" w:type="dxa"/>
          </w:tcPr>
          <w:p w14:paraId="4FEEDCB9" w14:textId="554D3EB4" w:rsidR="00E03C26" w:rsidRPr="008E586D" w:rsidRDefault="00E03C26" w:rsidP="00DA41BF">
            <w:pPr>
              <w:pStyle w:val="ListParagraph"/>
              <w:numPr>
                <w:ilvl w:val="0"/>
                <w:numId w:val="78"/>
              </w:numPr>
            </w:pPr>
            <w:r>
              <w:t>Follow all legal procedures as outlined in the Organisation</w:t>
            </w:r>
            <w:r w:rsidR="00ED733F">
              <w:t>'s</w:t>
            </w:r>
            <w:r>
              <w:t xml:space="preserve"> polic</w:t>
            </w:r>
            <w:r w:rsidR="00ED733F">
              <w:t>i</w:t>
            </w:r>
            <w:r>
              <w:t>es and procedures</w:t>
            </w:r>
          </w:p>
        </w:tc>
        <w:tc>
          <w:tcPr>
            <w:tcW w:w="850" w:type="dxa"/>
            <w:gridSpan w:val="2"/>
          </w:tcPr>
          <w:p w14:paraId="19968844" w14:textId="77777777" w:rsidR="00E03C26" w:rsidRPr="00310EDE" w:rsidRDefault="00E03C26" w:rsidP="007C7B4E">
            <w:pPr>
              <w:pStyle w:val="TableParagraph"/>
              <w:spacing w:before="10"/>
              <w:rPr>
                <w:rFonts w:ascii="Simplon Norm" w:hAnsi="Simplon Norm"/>
                <w:b/>
              </w:rPr>
            </w:pPr>
          </w:p>
        </w:tc>
        <w:tc>
          <w:tcPr>
            <w:tcW w:w="709" w:type="dxa"/>
          </w:tcPr>
          <w:p w14:paraId="3EF65120" w14:textId="77777777" w:rsidR="00E03C26" w:rsidRPr="00310EDE" w:rsidRDefault="00E03C26" w:rsidP="007C7B4E">
            <w:pPr>
              <w:pStyle w:val="TableParagraph"/>
              <w:spacing w:before="10"/>
              <w:rPr>
                <w:rFonts w:ascii="Simplon Norm" w:hAnsi="Simplon Norm"/>
                <w:b/>
              </w:rPr>
            </w:pPr>
          </w:p>
        </w:tc>
        <w:tc>
          <w:tcPr>
            <w:tcW w:w="4536" w:type="dxa"/>
          </w:tcPr>
          <w:p w14:paraId="0A9309DA" w14:textId="1550C4F8" w:rsidR="00E03C26" w:rsidRPr="00AD6863" w:rsidRDefault="00E03C26" w:rsidP="00AD6863">
            <w:pPr>
              <w:rPr>
                <w:lang w:val="en-US" w:eastAsia="en-US" w:bidi="ar-SA"/>
              </w:rPr>
            </w:pPr>
          </w:p>
        </w:tc>
      </w:tr>
      <w:tr w:rsidR="007C7B4E" w:rsidRPr="00310EDE" w14:paraId="6982D231" w14:textId="77777777">
        <w:trPr>
          <w:gridAfter w:val="3"/>
          <w:wAfter w:w="12759" w:type="dxa"/>
          <w:trHeight w:val="702"/>
        </w:trPr>
        <w:tc>
          <w:tcPr>
            <w:tcW w:w="4395" w:type="dxa"/>
          </w:tcPr>
          <w:p w14:paraId="50F3EE69" w14:textId="252B3405" w:rsidR="007C7B4E" w:rsidRPr="00564713" w:rsidRDefault="007C7B4E" w:rsidP="00DA41BF">
            <w:pPr>
              <w:pStyle w:val="ListParagraph"/>
              <w:numPr>
                <w:ilvl w:val="0"/>
                <w:numId w:val="78"/>
              </w:numPr>
              <w:rPr>
                <w:rFonts w:eastAsia="Calibri" w:cs="Calibri"/>
                <w:spacing w:val="-2"/>
                <w:w w:val="110"/>
                <w:szCs w:val="22"/>
                <w:lang w:val="en-US" w:eastAsia="en-US" w:bidi="ar-SA"/>
              </w:rPr>
            </w:pPr>
            <w:r w:rsidRPr="00564713">
              <w:rPr>
                <w:rFonts w:eastAsia="Calibri" w:cs="Calibri"/>
                <w:spacing w:val="-2"/>
                <w:w w:val="110"/>
                <w:szCs w:val="22"/>
                <w:lang w:val="en-US" w:eastAsia="en-US" w:bidi="ar-SA"/>
              </w:rPr>
              <w:t>Use the Counselling Notes Template</w:t>
            </w:r>
            <w:r>
              <w:rPr>
                <w:rFonts w:eastAsia="Calibri" w:cs="Calibri"/>
                <w:spacing w:val="-2"/>
                <w:w w:val="110"/>
                <w:szCs w:val="22"/>
                <w:lang w:val="en-US" w:eastAsia="en-US" w:bidi="ar-SA"/>
              </w:rPr>
              <w:t xml:space="preserve"> without disrupting the flow of the client session</w:t>
            </w:r>
          </w:p>
          <w:p w14:paraId="390E2011" w14:textId="77777777" w:rsidR="007C7B4E" w:rsidRPr="00671D41" w:rsidRDefault="007C7B4E" w:rsidP="007C7B4E">
            <w:pPr>
              <w:pStyle w:val="TableParagraph"/>
              <w:tabs>
                <w:tab w:val="left" w:pos="712"/>
                <w:tab w:val="left" w:pos="713"/>
              </w:tabs>
              <w:spacing w:before="59"/>
              <w:ind w:left="360"/>
              <w:rPr>
                <w:rFonts w:ascii="Simplon Norm" w:hAnsi="Simplon Norm"/>
                <w:spacing w:val="-2"/>
                <w:w w:val="110"/>
              </w:rPr>
            </w:pPr>
          </w:p>
        </w:tc>
        <w:tc>
          <w:tcPr>
            <w:tcW w:w="850" w:type="dxa"/>
            <w:gridSpan w:val="2"/>
          </w:tcPr>
          <w:p w14:paraId="6DF0F18F" w14:textId="77777777" w:rsidR="007C7B4E" w:rsidRPr="00310EDE" w:rsidRDefault="007C7B4E" w:rsidP="007C7B4E">
            <w:pPr>
              <w:pStyle w:val="TableParagraph"/>
              <w:spacing w:before="3"/>
              <w:rPr>
                <w:rFonts w:ascii="Simplon Norm" w:hAnsi="Simplon Norm"/>
                <w:b/>
              </w:rPr>
            </w:pPr>
          </w:p>
        </w:tc>
        <w:tc>
          <w:tcPr>
            <w:tcW w:w="709" w:type="dxa"/>
          </w:tcPr>
          <w:p w14:paraId="4F6FDC6E" w14:textId="77777777" w:rsidR="007C7B4E" w:rsidRPr="00310EDE" w:rsidRDefault="007C7B4E" w:rsidP="007C7B4E">
            <w:pPr>
              <w:pStyle w:val="TableParagraph"/>
              <w:spacing w:before="3"/>
              <w:rPr>
                <w:rFonts w:ascii="Simplon Norm" w:hAnsi="Simplon Norm"/>
                <w:b/>
              </w:rPr>
            </w:pPr>
          </w:p>
        </w:tc>
        <w:tc>
          <w:tcPr>
            <w:tcW w:w="4536" w:type="dxa"/>
          </w:tcPr>
          <w:p w14:paraId="11684DF1" w14:textId="56A115B1" w:rsidR="007C7B4E" w:rsidRPr="00AD6863" w:rsidRDefault="007C7B4E" w:rsidP="00AD6863"/>
        </w:tc>
      </w:tr>
      <w:tr w:rsidR="007C7B4E" w:rsidRPr="00310EDE" w14:paraId="77BF9315" w14:textId="77777777">
        <w:trPr>
          <w:trHeight w:val="2469"/>
        </w:trPr>
        <w:tc>
          <w:tcPr>
            <w:tcW w:w="10490" w:type="dxa"/>
            <w:gridSpan w:val="5"/>
          </w:tcPr>
          <w:p w14:paraId="2F3743C4" w14:textId="4CC8B809" w:rsidR="007C7B4E" w:rsidRPr="00310EDE" w:rsidRDefault="007C7B4E" w:rsidP="007C7B4E">
            <w:pPr>
              <w:pStyle w:val="TableParagraph"/>
              <w:spacing w:before="56"/>
              <w:ind w:left="8"/>
              <w:rPr>
                <w:rFonts w:ascii="Simplon Norm" w:hAnsi="Simplon Norm"/>
                <w:b/>
              </w:rPr>
            </w:pPr>
            <w:r w:rsidRPr="00310EDE">
              <w:rPr>
                <w:rFonts w:ascii="Simplon Norm" w:hAnsi="Simplon Norm"/>
                <w:b/>
                <w:color w:val="37373B"/>
                <w:w w:val="110"/>
              </w:rPr>
              <w:t>Overall</w:t>
            </w:r>
            <w:r w:rsidRPr="00310EDE">
              <w:rPr>
                <w:rFonts w:ascii="Simplon Norm" w:hAnsi="Simplon Norm"/>
                <w:b/>
                <w:color w:val="37373B"/>
                <w:spacing w:val="18"/>
                <w:w w:val="110"/>
              </w:rPr>
              <w:t xml:space="preserve"> </w:t>
            </w:r>
            <w:r w:rsidRPr="00310EDE">
              <w:rPr>
                <w:rFonts w:ascii="Simplon Norm" w:hAnsi="Simplon Norm"/>
                <w:b/>
                <w:color w:val="37373B"/>
                <w:w w:val="110"/>
              </w:rPr>
              <w:t>Comments</w:t>
            </w:r>
            <w:r w:rsidRPr="00310EDE">
              <w:rPr>
                <w:rFonts w:ascii="Simplon Norm" w:hAnsi="Simplon Norm"/>
                <w:b/>
                <w:color w:val="37373B"/>
                <w:spacing w:val="16"/>
                <w:w w:val="110"/>
              </w:rPr>
              <w:t xml:space="preserve"> </w:t>
            </w:r>
            <w:r w:rsidRPr="00310EDE">
              <w:rPr>
                <w:rFonts w:ascii="Simplon Norm" w:hAnsi="Simplon Norm"/>
                <w:b/>
                <w:color w:val="37373B"/>
                <w:w w:val="110"/>
              </w:rPr>
              <w:t>for</w:t>
            </w:r>
            <w:r w:rsidRPr="00310EDE">
              <w:rPr>
                <w:rFonts w:ascii="Simplon Norm" w:hAnsi="Simplon Norm"/>
                <w:b/>
                <w:color w:val="37373B"/>
                <w:spacing w:val="19"/>
                <w:w w:val="110"/>
              </w:rPr>
              <w:t xml:space="preserve"> </w:t>
            </w:r>
            <w:r w:rsidRPr="00310EDE">
              <w:rPr>
                <w:rFonts w:ascii="Simplon Norm" w:hAnsi="Simplon Norm"/>
                <w:b/>
                <w:color w:val="37373B"/>
                <w:w w:val="110"/>
              </w:rPr>
              <w:t>Role-Play</w:t>
            </w:r>
            <w:r w:rsidRPr="00310EDE">
              <w:rPr>
                <w:rFonts w:ascii="Simplon Norm" w:hAnsi="Simplon Norm"/>
                <w:b/>
                <w:color w:val="37373B"/>
                <w:spacing w:val="19"/>
                <w:w w:val="110"/>
              </w:rPr>
              <w:t xml:space="preserve"> </w:t>
            </w:r>
            <w:r w:rsidR="00C650D6">
              <w:rPr>
                <w:rFonts w:ascii="Simplon Norm" w:hAnsi="Simplon Norm"/>
                <w:b/>
                <w:color w:val="37373B"/>
                <w:w w:val="110"/>
              </w:rPr>
              <w:t>2</w:t>
            </w:r>
            <w:r w:rsidRPr="00310EDE">
              <w:rPr>
                <w:rFonts w:ascii="Simplon Norm" w:hAnsi="Simplon Norm"/>
                <w:b/>
                <w:color w:val="37373B"/>
                <w:spacing w:val="-5"/>
                <w:w w:val="110"/>
              </w:rPr>
              <w:t>:</w:t>
            </w:r>
          </w:p>
          <w:p w14:paraId="762F8999" w14:textId="77777777" w:rsidR="007C7B4E" w:rsidRPr="00ED1F02" w:rsidRDefault="007C7B4E" w:rsidP="007C7B4E">
            <w:pPr>
              <w:pStyle w:val="TableParagraph"/>
              <w:tabs>
                <w:tab w:val="left" w:pos="712"/>
                <w:tab w:val="left" w:pos="713"/>
              </w:tabs>
              <w:spacing w:before="59"/>
              <w:rPr>
                <w:b/>
                <w:bCs/>
              </w:rPr>
            </w:pPr>
          </w:p>
        </w:tc>
        <w:tc>
          <w:tcPr>
            <w:tcW w:w="4253" w:type="dxa"/>
          </w:tcPr>
          <w:p w14:paraId="18BEA9CC" w14:textId="77777777" w:rsidR="007C7B4E" w:rsidRPr="00310EDE" w:rsidRDefault="007C7B4E" w:rsidP="007C7B4E">
            <w:r w:rsidRPr="00310EDE">
              <w:rPr>
                <w:noProof/>
                <w:position w:val="-4"/>
              </w:rPr>
              <mc:AlternateContent>
                <mc:Choice Requires="wpg">
                  <w:drawing>
                    <wp:inline distT="0" distB="0" distL="0" distR="0" wp14:anchorId="1206F7A9" wp14:editId="3057CB50">
                      <wp:extent cx="160020" cy="160020"/>
                      <wp:effectExtent l="6985" t="6350" r="4445" b="5080"/>
                      <wp:docPr id="1563202107" name="Group 1563202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64531429"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8BB072" id="Group 156320210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qiSP+hAIA&#10;AF4FAAAOAAAAAAAAAAAAAAAAAC4CAABkcnMvZTJvRG9jLnhtbFBLAQItABQABgAIAAAAIQDcLC9h&#10;2QAAAAMBAAAPAAAAAAAAAAAAAAAAAN4EAABkcnMvZG93bnJldi54bWxQSwUGAAAAAAQABADzAAAA&#10;5AU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" filled="f" strokecolor="#37373b" strokeweight=".72pt"/>
                      <w10:anchorlock/>
                    </v:group>
                  </w:pict>
                </mc:Fallback>
              </mc:AlternateContent>
            </w:r>
          </w:p>
        </w:tc>
        <w:tc>
          <w:tcPr>
            <w:tcW w:w="4253" w:type="dxa"/>
          </w:tcPr>
          <w:p w14:paraId="6584AA49" w14:textId="77777777" w:rsidR="007C7B4E" w:rsidRPr="00310EDE" w:rsidRDefault="007C7B4E" w:rsidP="007C7B4E">
            <w:r w:rsidRPr="00310EDE">
              <w:rPr>
                <w:noProof/>
                <w:position w:val="-4"/>
              </w:rPr>
              <mc:AlternateContent>
                <mc:Choice Requires="wpg">
                  <w:drawing>
                    <wp:inline distT="0" distB="0" distL="0" distR="0" wp14:anchorId="331F8964" wp14:editId="5BE68630">
                      <wp:extent cx="160020" cy="160020"/>
                      <wp:effectExtent l="6985" t="6350" r="4445" b="5080"/>
                      <wp:docPr id="1542297806" name="Group 1542297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0737874"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FB3798" id="Group 154229780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xCIOZYICAABd&#10;BQAADgAAAAAAAAAAAAAAAAAuAgAAZHJzL2Uyb0RvYy54bWxQSwECLQAUAAYACAAAACEA3CwvYdkA&#10;AAADAQAADwAAAAAAAAAAAAAAAADcBAAAZHJzL2Rvd25yZXYueG1sUEsFBgAAAAAEAAQA8wAAAOIF&#10;A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" filled="f" strokecolor="#37373b" strokeweight=".72pt"/>
                      <w10:anchorlock/>
                    </v:group>
                  </w:pict>
                </mc:Fallback>
              </mc:AlternateContent>
            </w:r>
          </w:p>
        </w:tc>
        <w:tc>
          <w:tcPr>
            <w:tcW w:w="4253" w:type="dxa"/>
          </w:tcPr>
          <w:p w14:paraId="2D858EAF" w14:textId="77777777" w:rsidR="007C7B4E" w:rsidRPr="00310EDE" w:rsidRDefault="007C7B4E" w:rsidP="007C7B4E">
            <w:r>
              <w:rPr>
                <w:color w:val="FF0000"/>
              </w:rPr>
              <w:t xml:space="preserve">The student used the Counselling Notes Template. </w:t>
            </w:r>
          </w:p>
        </w:tc>
      </w:tr>
    </w:tbl>
    <w:p w14:paraId="0B7A7FB9" w14:textId="77777777" w:rsidR="00C20F40" w:rsidRDefault="00C20F40" w:rsidP="00C20F40">
      <w:pPr>
        <w:pStyle w:val="5Textbox"/>
        <w:spacing w:before="360"/>
        <w:textAlignment w:val="baseline"/>
        <w:rPr>
          <w:rFonts w:asciiTheme="majorHAnsi" w:eastAsiaTheme="minorEastAsia" w:hAnsiTheme="majorHAnsi"/>
          <w:color w:val="0D0D0D" w:themeColor="text1" w:themeTint="F2"/>
          <w:sz w:val="40"/>
          <w:szCs w:val="40"/>
          <w:lang w:eastAsia="zh-CN" w:bidi="th-TH"/>
        </w:rPr>
      </w:pPr>
    </w:p>
    <w:p w14:paraId="4F00D225" w14:textId="77777777" w:rsidR="0008748D" w:rsidRDefault="0008748D" w:rsidP="00C20F40">
      <w:pPr>
        <w:pStyle w:val="5Textbox"/>
        <w:spacing w:before="360"/>
        <w:textAlignment w:val="baseline"/>
        <w:rPr>
          <w:rFonts w:asciiTheme="majorHAnsi" w:eastAsiaTheme="minorEastAsia" w:hAnsiTheme="majorHAnsi"/>
          <w:color w:val="0D0D0D" w:themeColor="text1" w:themeTint="F2"/>
          <w:sz w:val="40"/>
          <w:szCs w:val="40"/>
          <w:lang w:eastAsia="zh-CN" w:bidi="th-TH"/>
        </w:rPr>
      </w:pPr>
    </w:p>
    <w:p w14:paraId="6EFB0085" w14:textId="77777777" w:rsidR="0008748D" w:rsidRDefault="0008748D" w:rsidP="00C20F40">
      <w:pPr>
        <w:pStyle w:val="5Textbox"/>
        <w:spacing w:before="360"/>
        <w:textAlignment w:val="baseline"/>
        <w:rPr>
          <w:rFonts w:asciiTheme="majorHAnsi" w:eastAsiaTheme="minorEastAsia" w:hAnsiTheme="majorHAnsi"/>
          <w:color w:val="0D0D0D" w:themeColor="text1" w:themeTint="F2"/>
          <w:sz w:val="40"/>
          <w:szCs w:val="40"/>
          <w:lang w:eastAsia="zh-CN" w:bidi="th-TH"/>
        </w:rPr>
      </w:pPr>
    </w:p>
    <w:p w14:paraId="4FE30789" w14:textId="626B9957" w:rsidR="00F857B9" w:rsidRPr="003D2EBA" w:rsidRDefault="00F857B9" w:rsidP="00F857B9">
      <w:pPr>
        <w:pStyle w:val="Heading2"/>
        <w:spacing w:before="400" w:after="240"/>
        <w:rPr>
          <w:color w:val="0D0D0D" w:themeColor="text1" w:themeTint="F2"/>
        </w:rPr>
      </w:pPr>
      <w:bookmarkStart w:id="34" w:name="_Toc169163620"/>
      <w:r w:rsidRPr="00AD6863">
        <w:rPr>
          <w:color w:val="0D0D0D" w:themeColor="text1" w:themeTint="F2"/>
        </w:rPr>
        <w:lastRenderedPageBreak/>
        <w:t xml:space="preserve">Role-play 3: Part A: </w:t>
      </w:r>
      <w:r w:rsidR="004076ED" w:rsidRPr="00AD6863">
        <w:rPr>
          <w:color w:val="0D0D0D" w:themeColor="text1" w:themeTint="F2"/>
        </w:rPr>
        <w:t>Initial</w:t>
      </w:r>
      <w:r w:rsidRPr="00AD6863">
        <w:rPr>
          <w:color w:val="0D0D0D" w:themeColor="text1" w:themeTint="F2"/>
        </w:rPr>
        <w:t xml:space="preserve"> Session with a client in crisis </w:t>
      </w:r>
      <w:r w:rsidR="006B5DFD" w:rsidRPr="00AD6863">
        <w:rPr>
          <w:color w:val="0D0D0D" w:themeColor="text1" w:themeTint="F2"/>
        </w:rPr>
        <w:t>–</w:t>
      </w:r>
      <w:r w:rsidRPr="00AD6863">
        <w:rPr>
          <w:color w:val="0D0D0D" w:themeColor="text1" w:themeTint="F2"/>
        </w:rPr>
        <w:t xml:space="preserve"> </w:t>
      </w:r>
      <w:r w:rsidR="00F11B0B" w:rsidRPr="00AD6863">
        <w:rPr>
          <w:color w:val="0D0D0D" w:themeColor="text1" w:themeTint="F2"/>
        </w:rPr>
        <w:t>Emily</w:t>
      </w:r>
      <w:r w:rsidR="006B5DFD" w:rsidRPr="00AD6863">
        <w:rPr>
          <w:color w:val="0D0D0D" w:themeColor="text1" w:themeTint="F2"/>
        </w:rPr>
        <w:t xml:space="preserve"> Skoro</w:t>
      </w:r>
      <w:bookmarkEnd w:id="34"/>
    </w:p>
    <w:p w14:paraId="53CC4184" w14:textId="2E4FE6A7" w:rsidR="00F857B9" w:rsidRPr="0008748D" w:rsidRDefault="00F857B9" w:rsidP="0008748D">
      <w:pPr>
        <w:pStyle w:val="Heading3"/>
      </w:pPr>
      <w:bookmarkStart w:id="35" w:name="_Toc169163621"/>
      <w:r w:rsidRPr="0032573A">
        <w:t>Observation Checklist</w:t>
      </w:r>
      <w:bookmarkEnd w:id="35"/>
    </w:p>
    <w:p w14:paraId="5DFA3739" w14:textId="77777777" w:rsidR="00F857B9" w:rsidRPr="0032573A" w:rsidRDefault="00F857B9" w:rsidP="00F857B9">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6325707A" w14:textId="77777777" w:rsidR="00F857B9" w:rsidRPr="0014543A" w:rsidRDefault="00F857B9" w:rsidP="00F857B9">
      <w:pPr>
        <w:rPr>
          <w:color w:val="FF0000"/>
          <w:sz w:val="28"/>
          <w:szCs w:val="24"/>
        </w:rPr>
      </w:pPr>
      <w:r w:rsidRPr="0032573A">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32573A">
        <w:rPr>
          <w:rFonts w:eastAsia="Calibri" w:cs="Times New Roman"/>
          <w:color w:val="FF0000"/>
          <w:szCs w:val="22"/>
          <w:lang w:bidi="ar-SA"/>
        </w:rPr>
        <w:t>result as Satisfactory (S) or Not Yet Satisfactory (NYS)</w:t>
      </w:r>
    </w:p>
    <w:tbl>
      <w:tblPr>
        <w:tblW w:w="232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4395"/>
        <w:gridCol w:w="708"/>
        <w:gridCol w:w="71"/>
        <w:gridCol w:w="780"/>
        <w:gridCol w:w="4536"/>
        <w:gridCol w:w="4253"/>
        <w:gridCol w:w="4253"/>
        <w:gridCol w:w="4253"/>
      </w:tblGrid>
      <w:tr w:rsidR="00F857B9" w:rsidRPr="00310EDE" w14:paraId="008F4A79" w14:textId="77777777">
        <w:trPr>
          <w:gridAfter w:val="3"/>
          <w:wAfter w:w="12759" w:type="dxa"/>
          <w:tblHeader/>
        </w:trPr>
        <w:tc>
          <w:tcPr>
            <w:tcW w:w="4395" w:type="dxa"/>
            <w:tcBorders>
              <w:top w:val="single" w:sz="4" w:space="0" w:color="auto"/>
            </w:tcBorders>
            <w:shd w:val="clear" w:color="auto" w:fill="DEEAF6" w:themeFill="accent5" w:themeFillTint="33"/>
            <w:vAlign w:val="center"/>
          </w:tcPr>
          <w:p w14:paraId="2E58F24E" w14:textId="77777777" w:rsidR="00F857B9" w:rsidRPr="00360F5F" w:rsidRDefault="00F857B9">
            <w:pPr>
              <w:spacing w:after="0"/>
              <w:rPr>
                <w:b/>
                <w:bCs/>
                <w:color w:val="000000" w:themeColor="text1"/>
                <w:sz w:val="24"/>
                <w:szCs w:val="22"/>
              </w:rPr>
            </w:pPr>
            <w:r w:rsidRPr="00360F5F">
              <w:rPr>
                <w:b/>
                <w:bCs/>
                <w:color w:val="000000" w:themeColor="text1"/>
                <w:szCs w:val="20"/>
              </w:rPr>
              <w:t>Observation</w:t>
            </w:r>
          </w:p>
        </w:tc>
        <w:tc>
          <w:tcPr>
            <w:tcW w:w="779" w:type="dxa"/>
            <w:gridSpan w:val="2"/>
            <w:tcBorders>
              <w:bottom w:val="single" w:sz="4" w:space="0" w:color="auto"/>
            </w:tcBorders>
            <w:shd w:val="clear" w:color="auto" w:fill="DEEAF6" w:themeFill="accent5" w:themeFillTint="33"/>
            <w:vAlign w:val="center"/>
          </w:tcPr>
          <w:p w14:paraId="25546916" w14:textId="77777777" w:rsidR="00F857B9" w:rsidRPr="00ED1F02" w:rsidRDefault="00F857B9">
            <w:pPr>
              <w:spacing w:after="0"/>
              <w:jc w:val="center"/>
              <w:rPr>
                <w:b/>
                <w:bCs/>
              </w:rPr>
            </w:pPr>
            <w:r w:rsidRPr="00F86273">
              <w:rPr>
                <w:b/>
                <w:bCs/>
              </w:rPr>
              <w:t>S</w:t>
            </w:r>
          </w:p>
        </w:tc>
        <w:tc>
          <w:tcPr>
            <w:tcW w:w="780" w:type="dxa"/>
            <w:tcBorders>
              <w:bottom w:val="single" w:sz="4" w:space="0" w:color="auto"/>
            </w:tcBorders>
            <w:shd w:val="clear" w:color="auto" w:fill="DEEAF6" w:themeFill="accent5" w:themeFillTint="33"/>
            <w:vAlign w:val="center"/>
          </w:tcPr>
          <w:p w14:paraId="32504729" w14:textId="77777777" w:rsidR="00F857B9" w:rsidRPr="00ED1F02" w:rsidRDefault="00F857B9">
            <w:pPr>
              <w:spacing w:after="0"/>
              <w:jc w:val="center"/>
              <w:rPr>
                <w:b/>
                <w:bCs/>
              </w:rPr>
            </w:pPr>
            <w:r w:rsidRPr="00F86273">
              <w:rPr>
                <w:b/>
                <w:bCs/>
              </w:rPr>
              <w:t>NYS</w:t>
            </w:r>
          </w:p>
        </w:tc>
        <w:tc>
          <w:tcPr>
            <w:tcW w:w="4536" w:type="dxa"/>
            <w:shd w:val="clear" w:color="auto" w:fill="DEEAF6" w:themeFill="accent5" w:themeFillTint="33"/>
            <w:vAlign w:val="center"/>
          </w:tcPr>
          <w:p w14:paraId="4CC6C563" w14:textId="77777777" w:rsidR="00F857B9" w:rsidRPr="00485490" w:rsidRDefault="00F857B9">
            <w:pPr>
              <w:pStyle w:val="TableParagraph"/>
              <w:jc w:val="center"/>
              <w:rPr>
                <w:rFonts w:ascii="Simplon Norm" w:hAnsi="Simplon Norm"/>
                <w:b/>
                <w:bCs/>
              </w:rPr>
            </w:pPr>
            <w:r w:rsidRPr="00485490">
              <w:rPr>
                <w:rFonts w:ascii="Simplon Norm" w:hAnsi="Simplon Norm"/>
                <w:b/>
                <w:bCs/>
              </w:rPr>
              <w:t>Comments</w:t>
            </w:r>
          </w:p>
        </w:tc>
      </w:tr>
      <w:tr w:rsidR="00F857B9" w:rsidRPr="00310EDE" w14:paraId="7ED8E547" w14:textId="77777777">
        <w:trPr>
          <w:gridAfter w:val="3"/>
          <w:wAfter w:w="12759" w:type="dxa"/>
          <w:trHeight w:val="688"/>
        </w:trPr>
        <w:tc>
          <w:tcPr>
            <w:tcW w:w="10490" w:type="dxa"/>
            <w:gridSpan w:val="5"/>
            <w:shd w:val="clear" w:color="auto" w:fill="E2EFD9" w:themeFill="accent6" w:themeFillTint="33"/>
          </w:tcPr>
          <w:p w14:paraId="1428BFD4" w14:textId="77777777" w:rsidR="00F857B9" w:rsidRPr="00360F5F" w:rsidRDefault="00F857B9">
            <w:pPr>
              <w:rPr>
                <w:color w:val="000000" w:themeColor="text1"/>
              </w:rPr>
            </w:pPr>
            <w:r w:rsidRPr="00360F5F">
              <w:rPr>
                <w:b/>
                <w:bCs/>
                <w:color w:val="000000" w:themeColor="text1"/>
              </w:rPr>
              <w:t xml:space="preserve">Q1. </w:t>
            </w:r>
            <w:r w:rsidRPr="00360F5F">
              <w:rPr>
                <w:color w:val="000000" w:themeColor="text1"/>
              </w:rPr>
              <w:t xml:space="preserve">Did the student demonstrate an ability to competently assess and respond to a client in a state of crisis? </w:t>
            </w:r>
          </w:p>
          <w:p w14:paraId="7A53E082" w14:textId="77777777" w:rsidR="00F857B9" w:rsidRPr="00360F5F" w:rsidRDefault="00F857B9">
            <w:pPr>
              <w:rPr>
                <w:color w:val="000000" w:themeColor="text1"/>
                <w:szCs w:val="22"/>
                <w:lang w:val="en-US" w:eastAsia="en-US" w:bidi="ar-SA"/>
              </w:rPr>
            </w:pPr>
            <w:r w:rsidRPr="00360F5F">
              <w:rPr>
                <w:color w:val="000000" w:themeColor="text1"/>
              </w:rPr>
              <w:t>Specifically, did the student demonstrate an ability to competently:</w:t>
            </w:r>
          </w:p>
        </w:tc>
      </w:tr>
      <w:tr w:rsidR="00F857B9" w:rsidRPr="00310EDE" w14:paraId="0A5AC0BF" w14:textId="77777777">
        <w:trPr>
          <w:gridAfter w:val="3"/>
          <w:wAfter w:w="12759" w:type="dxa"/>
          <w:trHeight w:val="286"/>
        </w:trPr>
        <w:tc>
          <w:tcPr>
            <w:tcW w:w="10490" w:type="dxa"/>
            <w:gridSpan w:val="5"/>
            <w:shd w:val="clear" w:color="auto" w:fill="FFF2CC" w:themeFill="accent4" w:themeFillTint="33"/>
          </w:tcPr>
          <w:p w14:paraId="61E0DBBD" w14:textId="2BB31AF3" w:rsidR="00F857B9" w:rsidRPr="00310EDE" w:rsidRDefault="00F857B9">
            <w:pPr>
              <w:spacing w:before="80" w:after="80"/>
              <w:rPr>
                <w:szCs w:val="22"/>
                <w:lang w:val="en-US" w:eastAsia="en-US" w:bidi="ar-SA"/>
              </w:rPr>
            </w:pPr>
            <w:r w:rsidRPr="00ED1F02">
              <w:rPr>
                <w:b/>
                <w:bCs/>
              </w:rPr>
              <w:t xml:space="preserve">Ob1. </w:t>
            </w:r>
            <w:r w:rsidRPr="00DD29E2">
              <w:rPr>
                <w:b/>
                <w:bCs/>
              </w:rPr>
              <w:t xml:space="preserve">Greet </w:t>
            </w:r>
            <w:r w:rsidR="00533160">
              <w:rPr>
                <w:b/>
                <w:bCs/>
              </w:rPr>
              <w:t>Emily</w:t>
            </w:r>
            <w:r w:rsidRPr="00DD29E2">
              <w:rPr>
                <w:b/>
                <w:bCs/>
              </w:rPr>
              <w:t xml:space="preserve"> and begin to build rapport</w:t>
            </w:r>
            <w:r w:rsidRPr="00ED1F02">
              <w:rPr>
                <w:b/>
                <w:bCs/>
              </w:rPr>
              <w:t>, as demonstrated by:</w:t>
            </w:r>
          </w:p>
        </w:tc>
      </w:tr>
      <w:tr w:rsidR="00F857B9" w:rsidRPr="00310EDE" w14:paraId="001FF7EF" w14:textId="77777777" w:rsidTr="005108F9">
        <w:trPr>
          <w:gridAfter w:val="3"/>
          <w:wAfter w:w="12759" w:type="dxa"/>
          <w:trHeight w:val="417"/>
        </w:trPr>
        <w:tc>
          <w:tcPr>
            <w:tcW w:w="4395" w:type="dxa"/>
          </w:tcPr>
          <w:p w14:paraId="56A1261E" w14:textId="06841860" w:rsidR="00F857B9" w:rsidRPr="008B1DA5" w:rsidRDefault="00F857B9" w:rsidP="00DA41BF">
            <w:pPr>
              <w:pStyle w:val="ListParagraph"/>
              <w:numPr>
                <w:ilvl w:val="0"/>
                <w:numId w:val="84"/>
              </w:numPr>
            </w:pPr>
            <w:r w:rsidRPr="008B1DA5">
              <w:t xml:space="preserve">Greeting </w:t>
            </w:r>
            <w:r w:rsidR="00533160" w:rsidRPr="008B1DA5">
              <w:t>Emily</w:t>
            </w:r>
            <w:r w:rsidRPr="008B1DA5">
              <w:t xml:space="preserve"> by name </w:t>
            </w:r>
          </w:p>
        </w:tc>
        <w:tc>
          <w:tcPr>
            <w:tcW w:w="708" w:type="dxa"/>
          </w:tcPr>
          <w:p w14:paraId="7F4038B7" w14:textId="77777777" w:rsidR="00F857B9" w:rsidRPr="00310EDE" w:rsidRDefault="00F857B9">
            <w:pPr>
              <w:pStyle w:val="TableParagraph"/>
              <w:spacing w:before="5"/>
              <w:jc w:val="center"/>
              <w:rPr>
                <w:rFonts w:ascii="Simplon Norm" w:hAnsi="Simplon Norm"/>
                <w:b/>
              </w:rPr>
            </w:pPr>
          </w:p>
          <w:p w14:paraId="5DCCD34B" w14:textId="77777777" w:rsidR="00F857B9" w:rsidRPr="00864712" w:rsidRDefault="00F857B9">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28FF8C11" wp14:editId="6EAD40E3">
                      <wp:extent cx="160020" cy="160020"/>
                      <wp:effectExtent l="6985" t="8890" r="4445" b="2540"/>
                      <wp:docPr id="1762124054" name="Group 1762124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2525145" name="docshape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023B2A" id="Group 17621240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A20he6gQIAAFsF&#10;AAAOAAAAAAAAAAAAAAAAAC4CAABkcnMvZTJvRG9jLnhtbFBLAQItABQABgAIAAAAIQDcLC9h2QAA&#10;AAMBAAAPAAAAAAAAAAAAAAAAANsEAABkcnMvZG93bnJldi54bWxQSwUGAAAAAAQABADzAAAA4QUA&#10;AAAA&#10;">
                      <v:rect id="docshape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" filled="f" strokecolor="#37373b" strokeweight=".72pt"/>
                      <w10:anchorlock/>
                    </v:group>
                  </w:pict>
                </mc:Fallback>
              </mc:AlternateContent>
            </w:r>
          </w:p>
        </w:tc>
        <w:tc>
          <w:tcPr>
            <w:tcW w:w="851" w:type="dxa"/>
            <w:gridSpan w:val="2"/>
          </w:tcPr>
          <w:p w14:paraId="15D2C62E" w14:textId="77777777" w:rsidR="00F857B9" w:rsidRPr="00310EDE" w:rsidRDefault="00F857B9">
            <w:pPr>
              <w:pStyle w:val="TableParagraph"/>
              <w:spacing w:before="5"/>
              <w:jc w:val="center"/>
              <w:rPr>
                <w:rFonts w:ascii="Simplon Norm" w:hAnsi="Simplon Norm"/>
                <w:b/>
              </w:rPr>
            </w:pPr>
          </w:p>
          <w:p w14:paraId="520995B2" w14:textId="77777777" w:rsidR="00F857B9" w:rsidRPr="00864712" w:rsidRDefault="00F857B9">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79F4712" wp14:editId="047621BC">
                      <wp:extent cx="160020" cy="160020"/>
                      <wp:effectExtent l="8890" t="8890" r="2540" b="2540"/>
                      <wp:docPr id="215284197" name="Group 215284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65681359" name="docshape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B8FA67" id="Group 21528419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aBM3WhAIA&#10;AF4FAAAOAAAAAAAAAAAAAAAAAC4CAABkcnMvZTJvRG9jLnhtbFBLAQItABQABgAIAAAAIQDcLC9h&#10;2QAAAAMBAAAPAAAAAAAAAAAAAAAAAN4EAABkcnMvZG93bnJldi54bWxQSwUGAAAAAAQABADzAAAA&#10;5AUAAAAA&#10;">
                      <v:rect id="docshape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" filled="f" strokecolor="#37373b" strokeweight=".72pt"/>
                      <w10:anchorlock/>
                    </v:group>
                  </w:pict>
                </mc:Fallback>
              </mc:AlternateContent>
            </w:r>
          </w:p>
        </w:tc>
        <w:tc>
          <w:tcPr>
            <w:tcW w:w="4536" w:type="dxa"/>
          </w:tcPr>
          <w:p w14:paraId="54C0B657" w14:textId="3E7F4D0E" w:rsidR="00F857B9" w:rsidRPr="00FC4834" w:rsidRDefault="00F857B9">
            <w:pPr>
              <w:spacing w:after="0"/>
            </w:pPr>
          </w:p>
        </w:tc>
      </w:tr>
      <w:tr w:rsidR="00F857B9" w:rsidRPr="00310EDE" w14:paraId="08A20AD6" w14:textId="77777777" w:rsidTr="005108F9">
        <w:trPr>
          <w:gridAfter w:val="3"/>
          <w:wAfter w:w="12759" w:type="dxa"/>
          <w:trHeight w:val="417"/>
        </w:trPr>
        <w:tc>
          <w:tcPr>
            <w:tcW w:w="4395" w:type="dxa"/>
          </w:tcPr>
          <w:p w14:paraId="65773482" w14:textId="77777777" w:rsidR="00F857B9" w:rsidRPr="008B1DA5" w:rsidRDefault="00F857B9" w:rsidP="00DA41BF">
            <w:pPr>
              <w:pStyle w:val="ListParagraph"/>
              <w:numPr>
                <w:ilvl w:val="0"/>
                <w:numId w:val="84"/>
              </w:numPr>
            </w:pPr>
            <w:r w:rsidRPr="008B1DA5">
              <w:rPr>
                <w:w w:val="110"/>
              </w:rPr>
              <w:t>Engaging in appropriate small talk to help the client feel comfortable</w:t>
            </w:r>
          </w:p>
        </w:tc>
        <w:tc>
          <w:tcPr>
            <w:tcW w:w="708" w:type="dxa"/>
          </w:tcPr>
          <w:p w14:paraId="29265145" w14:textId="77777777" w:rsidR="00F857B9" w:rsidRPr="00310EDE" w:rsidRDefault="00F857B9">
            <w:pPr>
              <w:pStyle w:val="TableParagraph"/>
              <w:spacing w:before="3"/>
              <w:rPr>
                <w:rFonts w:ascii="Simplon Norm" w:hAnsi="Simplon Norm"/>
                <w:b/>
              </w:rPr>
            </w:pPr>
          </w:p>
          <w:p w14:paraId="3E089776" w14:textId="77777777" w:rsidR="00F857B9" w:rsidRPr="00310EDE" w:rsidRDefault="00F857B9">
            <w:pPr>
              <w:pStyle w:val="TableParagraph"/>
              <w:spacing w:before="5"/>
              <w:jc w:val="center"/>
              <w:rPr>
                <w:rFonts w:ascii="Simplon Norm" w:hAnsi="Simplon Norm"/>
                <w:b/>
              </w:rPr>
            </w:pPr>
            <w:r w:rsidRPr="001D336D">
              <w:rPr>
                <w:rFonts w:ascii="Simplon Norm" w:hAnsi="Simplon Norm"/>
                <w:noProof/>
                <w:position w:val="-4"/>
              </w:rPr>
              <mc:AlternateContent>
                <mc:Choice Requires="wpg">
                  <w:drawing>
                    <wp:inline distT="0" distB="0" distL="0" distR="0" wp14:anchorId="42F8D282" wp14:editId="5EB09B51">
                      <wp:extent cx="160020" cy="160020"/>
                      <wp:effectExtent l="6985" t="8255" r="4445" b="3175"/>
                      <wp:docPr id="481799412" name="Group 481799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66603644"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3FE333" id="Group 48179941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HvmryW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" filled="f" strokecolor="#37373b" strokeweight=".72pt"/>
                      <w10:anchorlock/>
                    </v:group>
                  </w:pict>
                </mc:Fallback>
              </mc:AlternateContent>
            </w:r>
          </w:p>
        </w:tc>
        <w:tc>
          <w:tcPr>
            <w:tcW w:w="851" w:type="dxa"/>
            <w:gridSpan w:val="2"/>
          </w:tcPr>
          <w:p w14:paraId="6AA76A13" w14:textId="77777777" w:rsidR="00F857B9" w:rsidRPr="00310EDE" w:rsidRDefault="00F857B9">
            <w:pPr>
              <w:pStyle w:val="TableParagraph"/>
              <w:spacing w:before="3"/>
              <w:rPr>
                <w:rFonts w:ascii="Simplon Norm" w:hAnsi="Simplon Norm"/>
                <w:b/>
              </w:rPr>
            </w:pPr>
          </w:p>
          <w:p w14:paraId="339D3D6F" w14:textId="77777777" w:rsidR="00F857B9" w:rsidRPr="00310EDE" w:rsidRDefault="00F857B9">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8436751" wp14:editId="0CDF4FB1">
                      <wp:extent cx="160020" cy="160020"/>
                      <wp:effectExtent l="8890" t="3810" r="2540" b="7620"/>
                      <wp:docPr id="1265071632" name="Group 1265071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22423851" name="docshape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A0F2A0" id="Group 126507163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Aqx7gmgQIAAF4F&#10;AAAOAAAAAAAAAAAAAAAAAC4CAABkcnMvZTJvRG9jLnhtbFBLAQItABQABgAIAAAAIQDcLC9h2QAA&#10;AAMBAAAPAAAAAAAAAAAAAAAAANsEAABkcnMvZG93bnJldi54bWxQSwUGAAAAAAQABADzAAAA4QUA&#10;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" filled="f" strokecolor="#37373b" strokeweight=".72pt"/>
                      <w10:anchorlock/>
                    </v:group>
                  </w:pict>
                </mc:Fallback>
              </mc:AlternateContent>
            </w:r>
          </w:p>
        </w:tc>
        <w:tc>
          <w:tcPr>
            <w:tcW w:w="4536" w:type="dxa"/>
          </w:tcPr>
          <w:p w14:paraId="73DD375E" w14:textId="34BBF8BD" w:rsidR="00F857B9" w:rsidRPr="00FC4834" w:rsidRDefault="00F857B9">
            <w:pPr>
              <w:spacing w:after="0"/>
            </w:pPr>
          </w:p>
        </w:tc>
      </w:tr>
      <w:tr w:rsidR="00F857B9" w:rsidRPr="00310EDE" w14:paraId="2A8EEBAF" w14:textId="77777777" w:rsidTr="005108F9">
        <w:trPr>
          <w:gridAfter w:val="3"/>
          <w:wAfter w:w="12759" w:type="dxa"/>
          <w:trHeight w:val="417"/>
        </w:trPr>
        <w:tc>
          <w:tcPr>
            <w:tcW w:w="4395" w:type="dxa"/>
          </w:tcPr>
          <w:p w14:paraId="4B86669E" w14:textId="77777777" w:rsidR="00F857B9" w:rsidRPr="008B1DA5" w:rsidRDefault="00F857B9" w:rsidP="00DA41BF">
            <w:pPr>
              <w:pStyle w:val="ListParagraph"/>
              <w:numPr>
                <w:ilvl w:val="0"/>
                <w:numId w:val="84"/>
              </w:numPr>
            </w:pPr>
            <w:r w:rsidRPr="008B1DA5">
              <w:rPr>
                <w:w w:val="110"/>
              </w:rPr>
              <w:t xml:space="preserve">Using appropriate communication skills to respond to the client </w:t>
            </w:r>
          </w:p>
        </w:tc>
        <w:tc>
          <w:tcPr>
            <w:tcW w:w="708" w:type="dxa"/>
          </w:tcPr>
          <w:p w14:paraId="7E1BA20C" w14:textId="77777777" w:rsidR="00F857B9" w:rsidRPr="00310EDE" w:rsidRDefault="00F857B9">
            <w:pPr>
              <w:pStyle w:val="TableParagraph"/>
              <w:spacing w:before="3"/>
              <w:rPr>
                <w:rFonts w:ascii="Simplon Norm" w:hAnsi="Simplon Norm"/>
                <w:b/>
              </w:rPr>
            </w:pPr>
          </w:p>
          <w:p w14:paraId="0524A0B9" w14:textId="77777777" w:rsidR="00F857B9" w:rsidRPr="00310EDE" w:rsidRDefault="00F857B9">
            <w:pPr>
              <w:pStyle w:val="TableParagraph"/>
              <w:spacing w:before="5"/>
              <w:jc w:val="center"/>
              <w:rPr>
                <w:rFonts w:ascii="Simplon Norm" w:hAnsi="Simplon Norm"/>
                <w:b/>
              </w:rPr>
            </w:pPr>
            <w:r w:rsidRPr="001D336D">
              <w:rPr>
                <w:rFonts w:ascii="Simplon Norm" w:hAnsi="Simplon Norm"/>
                <w:noProof/>
                <w:position w:val="-4"/>
              </w:rPr>
              <mc:AlternateContent>
                <mc:Choice Requires="wpg">
                  <w:drawing>
                    <wp:inline distT="0" distB="0" distL="0" distR="0" wp14:anchorId="6E00F4CB" wp14:editId="35BBF221">
                      <wp:extent cx="160020" cy="160020"/>
                      <wp:effectExtent l="6985" t="8255" r="4445" b="3175"/>
                      <wp:docPr id="1429204879" name="Group 1429204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25227845"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7BA404" id="Group 142920487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m4IBn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" filled="f" strokecolor="#37373b" strokeweight=".72pt"/>
                      <w10:anchorlock/>
                    </v:group>
                  </w:pict>
                </mc:Fallback>
              </mc:AlternateContent>
            </w:r>
          </w:p>
        </w:tc>
        <w:tc>
          <w:tcPr>
            <w:tcW w:w="851" w:type="dxa"/>
            <w:gridSpan w:val="2"/>
          </w:tcPr>
          <w:p w14:paraId="69367E25" w14:textId="77777777" w:rsidR="00F857B9" w:rsidRPr="00310EDE" w:rsidRDefault="00F857B9">
            <w:pPr>
              <w:pStyle w:val="TableParagraph"/>
              <w:spacing w:before="3"/>
              <w:rPr>
                <w:rFonts w:ascii="Simplon Norm" w:hAnsi="Simplon Norm"/>
                <w:b/>
              </w:rPr>
            </w:pPr>
          </w:p>
          <w:p w14:paraId="6A924055" w14:textId="77777777" w:rsidR="00F857B9" w:rsidRPr="00310EDE" w:rsidRDefault="00F857B9">
            <w:pPr>
              <w:pStyle w:val="TableParagraph"/>
              <w:spacing w:before="5"/>
              <w:jc w:val="center"/>
              <w:rPr>
                <w:rFonts w:ascii="Simplon Norm" w:hAnsi="Simplon Norm"/>
                <w:b/>
              </w:rPr>
            </w:pPr>
            <w:r w:rsidRPr="001D336D">
              <w:rPr>
                <w:rFonts w:ascii="Simplon Norm" w:hAnsi="Simplon Norm"/>
                <w:noProof/>
                <w:position w:val="-4"/>
              </w:rPr>
              <mc:AlternateContent>
                <mc:Choice Requires="wpg">
                  <w:drawing>
                    <wp:inline distT="0" distB="0" distL="0" distR="0" wp14:anchorId="0644A280" wp14:editId="121AB90F">
                      <wp:extent cx="160020" cy="160020"/>
                      <wp:effectExtent l="8890" t="3810" r="2540" b="7620"/>
                      <wp:docPr id="299640088" name="Group 299640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11860588" name="docshape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C37D17" id="Group 29964008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LrF614ICAABd&#10;BQAADgAAAAAAAAAAAAAAAAAuAgAAZHJzL2Uyb0RvYy54bWxQSwECLQAUAAYACAAAACEA3CwvYdkA&#10;AAADAQAADwAAAAAAAAAAAAAAAADcBAAAZHJzL2Rvd25yZXYueG1sUEsFBgAAAAAEAAQA8wAAAOIF&#10;A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" filled="f" strokecolor="#37373b" strokeweight=".72pt"/>
                      <w10:anchorlock/>
                    </v:group>
                  </w:pict>
                </mc:Fallback>
              </mc:AlternateContent>
            </w:r>
          </w:p>
        </w:tc>
        <w:tc>
          <w:tcPr>
            <w:tcW w:w="4536" w:type="dxa"/>
          </w:tcPr>
          <w:p w14:paraId="07BAF67E" w14:textId="2A423EA8" w:rsidR="00F857B9" w:rsidRPr="00FC4834" w:rsidRDefault="00F857B9">
            <w:pPr>
              <w:spacing w:after="0"/>
            </w:pPr>
          </w:p>
        </w:tc>
      </w:tr>
      <w:tr w:rsidR="00F857B9" w:rsidRPr="00310EDE" w14:paraId="04A0032C" w14:textId="77777777">
        <w:trPr>
          <w:gridAfter w:val="3"/>
          <w:wAfter w:w="12759" w:type="dxa"/>
          <w:trHeight w:val="417"/>
        </w:trPr>
        <w:tc>
          <w:tcPr>
            <w:tcW w:w="10490" w:type="dxa"/>
            <w:gridSpan w:val="5"/>
            <w:shd w:val="clear" w:color="auto" w:fill="FFF2CC" w:themeFill="accent4" w:themeFillTint="33"/>
          </w:tcPr>
          <w:p w14:paraId="47F45CFC" w14:textId="77777777" w:rsidR="00F857B9" w:rsidRPr="00F41008" w:rsidRDefault="00F857B9">
            <w:pPr>
              <w:rPr>
                <w:color w:val="FF0000"/>
              </w:rPr>
            </w:pPr>
            <w:r w:rsidRPr="005C673A">
              <w:rPr>
                <w:b/>
                <w:bCs/>
                <w:w w:val="110"/>
              </w:rPr>
              <w:t>Ob2. Begin</w:t>
            </w:r>
            <w:r w:rsidRPr="005C673A">
              <w:rPr>
                <w:b/>
                <w:bCs/>
                <w:spacing w:val="5"/>
                <w:w w:val="110"/>
              </w:rPr>
              <w:t xml:space="preserve"> </w:t>
            </w:r>
            <w:r w:rsidRPr="005C673A">
              <w:rPr>
                <w:b/>
                <w:bCs/>
                <w:w w:val="110"/>
              </w:rPr>
              <w:t>the</w:t>
            </w:r>
            <w:r w:rsidRPr="005C673A">
              <w:rPr>
                <w:b/>
                <w:bCs/>
                <w:spacing w:val="5"/>
                <w:w w:val="110"/>
              </w:rPr>
              <w:t xml:space="preserve"> </w:t>
            </w:r>
            <w:r w:rsidRPr="005C673A">
              <w:rPr>
                <w:b/>
                <w:bCs/>
                <w:w w:val="110"/>
              </w:rPr>
              <w:t>contracting</w:t>
            </w:r>
            <w:r w:rsidRPr="005C673A">
              <w:rPr>
                <w:b/>
                <w:bCs/>
                <w:spacing w:val="5"/>
                <w:w w:val="110"/>
              </w:rPr>
              <w:t xml:space="preserve"> </w:t>
            </w:r>
            <w:r w:rsidRPr="005C673A">
              <w:rPr>
                <w:b/>
                <w:bCs/>
                <w:w w:val="110"/>
              </w:rPr>
              <w:t>process</w:t>
            </w:r>
            <w:r w:rsidRPr="005C673A">
              <w:rPr>
                <w:b/>
                <w:bCs/>
                <w:spacing w:val="3"/>
                <w:w w:val="110"/>
              </w:rPr>
              <w:t xml:space="preserve"> </w:t>
            </w:r>
            <w:r w:rsidRPr="005C673A">
              <w:rPr>
                <w:b/>
                <w:bCs/>
                <w:w w:val="110"/>
              </w:rPr>
              <w:t>by</w:t>
            </w:r>
            <w:r w:rsidRPr="005C673A">
              <w:rPr>
                <w:b/>
                <w:bCs/>
                <w:spacing w:val="5"/>
                <w:w w:val="110"/>
              </w:rPr>
              <w:t xml:space="preserve"> </w:t>
            </w:r>
            <w:r w:rsidRPr="005C673A">
              <w:rPr>
                <w:b/>
                <w:bCs/>
                <w:w w:val="110"/>
              </w:rPr>
              <w:t>providing</w:t>
            </w:r>
            <w:r w:rsidRPr="005C673A">
              <w:rPr>
                <w:b/>
                <w:bCs/>
                <w:spacing w:val="5"/>
                <w:w w:val="110"/>
              </w:rPr>
              <w:t xml:space="preserve"> </w:t>
            </w:r>
            <w:r w:rsidRPr="005C673A">
              <w:rPr>
                <w:b/>
                <w:bCs/>
                <w:w w:val="110"/>
              </w:rPr>
              <w:t>information</w:t>
            </w:r>
            <w:r w:rsidRPr="005C673A">
              <w:rPr>
                <w:b/>
                <w:bCs/>
                <w:spacing w:val="6"/>
                <w:w w:val="110"/>
              </w:rPr>
              <w:t xml:space="preserve"> </w:t>
            </w:r>
            <w:r w:rsidRPr="005C673A">
              <w:rPr>
                <w:b/>
                <w:bCs/>
                <w:w w:val="110"/>
              </w:rPr>
              <w:t>about</w:t>
            </w:r>
            <w:r w:rsidRPr="005C673A">
              <w:rPr>
                <w:b/>
                <w:bCs/>
                <w:spacing w:val="3"/>
                <w:w w:val="110"/>
              </w:rPr>
              <w:t xml:space="preserve"> </w:t>
            </w:r>
            <w:r w:rsidRPr="005C673A">
              <w:rPr>
                <w:b/>
                <w:bCs/>
                <w:w w:val="110"/>
              </w:rPr>
              <w:t>the</w:t>
            </w:r>
            <w:r w:rsidRPr="005C673A">
              <w:rPr>
                <w:b/>
                <w:bCs/>
                <w:spacing w:val="5"/>
                <w:w w:val="110"/>
              </w:rPr>
              <w:t xml:space="preserve"> </w:t>
            </w:r>
            <w:r w:rsidRPr="005C673A">
              <w:rPr>
                <w:b/>
                <w:bCs/>
                <w:w w:val="110"/>
              </w:rPr>
              <w:t>service</w:t>
            </w:r>
            <w:r w:rsidRPr="005C673A">
              <w:rPr>
                <w:b/>
                <w:bCs/>
                <w:spacing w:val="6"/>
                <w:w w:val="110"/>
              </w:rPr>
              <w:t xml:space="preserve"> </w:t>
            </w:r>
            <w:r w:rsidRPr="005C673A">
              <w:rPr>
                <w:b/>
                <w:bCs/>
                <w:spacing w:val="-5"/>
                <w:w w:val="110"/>
              </w:rPr>
              <w:t>on</w:t>
            </w:r>
            <w:r w:rsidRPr="005C673A">
              <w:rPr>
                <w:b/>
                <w:bCs/>
              </w:rPr>
              <w:t xml:space="preserve"> </w:t>
            </w:r>
            <w:r w:rsidRPr="005C673A">
              <w:rPr>
                <w:b/>
                <w:bCs/>
                <w:w w:val="110"/>
              </w:rPr>
              <w:t>offer</w:t>
            </w:r>
            <w:r w:rsidRPr="005C673A">
              <w:rPr>
                <w:b/>
                <w:bCs/>
                <w:spacing w:val="8"/>
                <w:w w:val="110"/>
              </w:rPr>
              <w:t xml:space="preserve"> </w:t>
            </w:r>
            <w:r w:rsidRPr="005C673A">
              <w:rPr>
                <w:b/>
                <w:bCs/>
                <w:w w:val="110"/>
              </w:rPr>
              <w:t>and</w:t>
            </w:r>
            <w:r w:rsidRPr="005C673A">
              <w:rPr>
                <w:b/>
                <w:bCs/>
                <w:spacing w:val="9"/>
                <w:w w:val="110"/>
              </w:rPr>
              <w:t xml:space="preserve"> </w:t>
            </w:r>
            <w:r w:rsidRPr="005C673A">
              <w:rPr>
                <w:b/>
                <w:bCs/>
                <w:w w:val="110"/>
              </w:rPr>
              <w:t>clarifying</w:t>
            </w:r>
            <w:r w:rsidRPr="005C673A">
              <w:rPr>
                <w:b/>
                <w:bCs/>
                <w:spacing w:val="8"/>
                <w:w w:val="110"/>
              </w:rPr>
              <w:t xml:space="preserve"> </w:t>
            </w:r>
            <w:r w:rsidRPr="005C673A">
              <w:rPr>
                <w:b/>
                <w:bCs/>
                <w:w w:val="110"/>
              </w:rPr>
              <w:t>the</w:t>
            </w:r>
            <w:r w:rsidRPr="005C673A">
              <w:rPr>
                <w:b/>
                <w:bCs/>
                <w:spacing w:val="8"/>
                <w:w w:val="110"/>
              </w:rPr>
              <w:t xml:space="preserve"> </w:t>
            </w:r>
            <w:r w:rsidRPr="005C673A">
              <w:rPr>
                <w:b/>
                <w:bCs/>
                <w:w w:val="110"/>
              </w:rPr>
              <w:t>client’s</w:t>
            </w:r>
            <w:r w:rsidRPr="005C673A">
              <w:rPr>
                <w:b/>
                <w:bCs/>
                <w:spacing w:val="7"/>
                <w:w w:val="110"/>
              </w:rPr>
              <w:t xml:space="preserve"> </w:t>
            </w:r>
            <w:r w:rsidRPr="005C673A">
              <w:rPr>
                <w:b/>
                <w:bCs/>
                <w:w w:val="110"/>
              </w:rPr>
              <w:t>understanding,</w:t>
            </w:r>
            <w:r w:rsidRPr="005C673A">
              <w:rPr>
                <w:b/>
                <w:bCs/>
                <w:spacing w:val="10"/>
                <w:w w:val="110"/>
              </w:rPr>
              <w:t xml:space="preserve"> </w:t>
            </w:r>
            <w:r w:rsidRPr="005C673A">
              <w:rPr>
                <w:b/>
                <w:bCs/>
                <w:w w:val="110"/>
              </w:rPr>
              <w:t>as</w:t>
            </w:r>
            <w:r w:rsidRPr="005C673A">
              <w:rPr>
                <w:b/>
                <w:bCs/>
                <w:spacing w:val="5"/>
                <w:w w:val="110"/>
              </w:rPr>
              <w:t xml:space="preserve"> </w:t>
            </w:r>
            <w:r w:rsidRPr="005C673A">
              <w:rPr>
                <w:b/>
                <w:bCs/>
                <w:w w:val="110"/>
              </w:rPr>
              <w:t>demonstrated</w:t>
            </w:r>
            <w:r w:rsidRPr="005C673A">
              <w:rPr>
                <w:b/>
                <w:bCs/>
                <w:spacing w:val="9"/>
                <w:w w:val="110"/>
              </w:rPr>
              <w:t xml:space="preserve"> </w:t>
            </w:r>
            <w:r w:rsidRPr="005C673A">
              <w:rPr>
                <w:b/>
                <w:bCs/>
                <w:spacing w:val="-5"/>
                <w:w w:val="110"/>
              </w:rPr>
              <w:t>by:</w:t>
            </w:r>
          </w:p>
        </w:tc>
      </w:tr>
      <w:tr w:rsidR="00F857B9" w:rsidRPr="00310EDE" w14:paraId="5213668E" w14:textId="77777777" w:rsidTr="005108F9">
        <w:trPr>
          <w:gridAfter w:val="3"/>
          <w:wAfter w:w="12759" w:type="dxa"/>
          <w:trHeight w:val="417"/>
        </w:trPr>
        <w:tc>
          <w:tcPr>
            <w:tcW w:w="4395" w:type="dxa"/>
          </w:tcPr>
          <w:p w14:paraId="09A65760" w14:textId="77777777" w:rsidR="00F857B9" w:rsidRPr="00422B42" w:rsidRDefault="00F857B9" w:rsidP="00DA41BF">
            <w:pPr>
              <w:pStyle w:val="ListParagraph"/>
              <w:numPr>
                <w:ilvl w:val="0"/>
                <w:numId w:val="85"/>
              </w:numPr>
            </w:pPr>
            <w:r w:rsidRPr="00422B42">
              <w:rPr>
                <w:w w:val="110"/>
              </w:rPr>
              <w:t xml:space="preserve">Clearly outlining their approach to counselling and providing sufficient information to the client to understand the nature of their counselling </w:t>
            </w:r>
            <w:r w:rsidRPr="00422B42">
              <w:rPr>
                <w:spacing w:val="-2"/>
                <w:w w:val="110"/>
              </w:rPr>
              <w:t>service</w:t>
            </w:r>
          </w:p>
        </w:tc>
        <w:tc>
          <w:tcPr>
            <w:tcW w:w="708" w:type="dxa"/>
          </w:tcPr>
          <w:p w14:paraId="4D72ADAE" w14:textId="77777777" w:rsidR="00F857B9" w:rsidRPr="00310EDE" w:rsidRDefault="00F857B9">
            <w:pPr>
              <w:pStyle w:val="TableParagraph"/>
              <w:jc w:val="center"/>
              <w:rPr>
                <w:rFonts w:ascii="Simplon Norm" w:hAnsi="Simplon Norm"/>
                <w:b/>
              </w:rPr>
            </w:pPr>
          </w:p>
          <w:p w14:paraId="437DC1B4" w14:textId="77777777" w:rsidR="00F857B9" w:rsidRPr="00310EDE" w:rsidRDefault="00F857B9">
            <w:pPr>
              <w:pStyle w:val="TableParagraph"/>
              <w:spacing w:before="5"/>
              <w:jc w:val="center"/>
              <w:rPr>
                <w:rFonts w:ascii="Simplon Norm" w:hAnsi="Simplon Norm"/>
                <w:b/>
              </w:rPr>
            </w:pPr>
          </w:p>
          <w:p w14:paraId="4A7CF9E5"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63A1C8A" wp14:editId="1E65946E">
                      <wp:extent cx="160020" cy="160020"/>
                      <wp:effectExtent l="6985" t="8255" r="4445" b="3175"/>
                      <wp:docPr id="1170187082" name="Group 1170187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85060890"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48EF6E" id="Group 117018708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YKenB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" filled="f" strokecolor="#37373b" strokeweight=".72pt"/>
                      <w10:anchorlock/>
                    </v:group>
                  </w:pict>
                </mc:Fallback>
              </mc:AlternateContent>
            </w:r>
          </w:p>
        </w:tc>
        <w:tc>
          <w:tcPr>
            <w:tcW w:w="851" w:type="dxa"/>
            <w:gridSpan w:val="2"/>
          </w:tcPr>
          <w:p w14:paraId="378BA86C" w14:textId="77777777" w:rsidR="00F857B9" w:rsidRPr="00310EDE" w:rsidRDefault="00F857B9">
            <w:pPr>
              <w:pStyle w:val="TableParagraph"/>
              <w:jc w:val="center"/>
              <w:rPr>
                <w:rFonts w:ascii="Simplon Norm" w:hAnsi="Simplon Norm"/>
                <w:b/>
              </w:rPr>
            </w:pPr>
          </w:p>
          <w:p w14:paraId="03C91619" w14:textId="77777777" w:rsidR="00F857B9" w:rsidRPr="00310EDE" w:rsidRDefault="00F857B9">
            <w:pPr>
              <w:pStyle w:val="TableParagraph"/>
              <w:spacing w:before="5"/>
              <w:jc w:val="center"/>
              <w:rPr>
                <w:rFonts w:ascii="Simplon Norm" w:hAnsi="Simplon Norm"/>
                <w:b/>
              </w:rPr>
            </w:pPr>
          </w:p>
          <w:p w14:paraId="54616EE9"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9FBFF93" wp14:editId="13888C69">
                      <wp:extent cx="160020" cy="160020"/>
                      <wp:effectExtent l="8890" t="8255" r="2540" b="3175"/>
                      <wp:docPr id="897349227" name="Group 897349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7024618"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7C527D" id="Group 89734922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CqTcvYgQIAAF0F&#10;AAAOAAAAAAAAAAAAAAAAAC4CAABkcnMvZTJvRG9jLnhtbFBLAQItABQABgAIAAAAIQDcLC9h2QAA&#10;AAMBAAAPAAAAAAAAAAAAAAAAANsEAABkcnMvZG93bnJldi54bWxQSwUGAAAAAAQABADzAAAA4QUA&#10;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" filled="f" strokecolor="#37373b" strokeweight=".72pt"/>
                      <w10:anchorlock/>
                    </v:group>
                  </w:pict>
                </mc:Fallback>
              </mc:AlternateContent>
            </w:r>
          </w:p>
        </w:tc>
        <w:tc>
          <w:tcPr>
            <w:tcW w:w="4536" w:type="dxa"/>
          </w:tcPr>
          <w:p w14:paraId="38E8B278" w14:textId="260EA071" w:rsidR="00F857B9" w:rsidRPr="00FC4834" w:rsidRDefault="00F857B9" w:rsidP="00FC4834"/>
        </w:tc>
      </w:tr>
      <w:tr w:rsidR="00F857B9" w:rsidRPr="00310EDE" w14:paraId="1EDDE872" w14:textId="77777777" w:rsidTr="005108F9">
        <w:trPr>
          <w:gridAfter w:val="3"/>
          <w:wAfter w:w="12759" w:type="dxa"/>
          <w:trHeight w:val="417"/>
        </w:trPr>
        <w:tc>
          <w:tcPr>
            <w:tcW w:w="4395" w:type="dxa"/>
          </w:tcPr>
          <w:p w14:paraId="4D5241EF" w14:textId="77777777" w:rsidR="00F857B9" w:rsidRPr="00422B42" w:rsidRDefault="00F857B9" w:rsidP="00DA41BF">
            <w:pPr>
              <w:pStyle w:val="ListParagraph"/>
              <w:numPr>
                <w:ilvl w:val="0"/>
                <w:numId w:val="85"/>
              </w:numPr>
            </w:pPr>
            <w:r w:rsidRPr="00422B42">
              <w:rPr>
                <w:w w:val="110"/>
              </w:rPr>
              <w:t>Clarify expectations and commitment to the counselling relationship and confirm with the client by asking the client to sign the Contract and Agreement Form.</w:t>
            </w:r>
          </w:p>
        </w:tc>
        <w:tc>
          <w:tcPr>
            <w:tcW w:w="708" w:type="dxa"/>
          </w:tcPr>
          <w:p w14:paraId="67B83A53" w14:textId="77777777" w:rsidR="00F857B9" w:rsidRPr="001D336D" w:rsidRDefault="00F857B9">
            <w:pPr>
              <w:pStyle w:val="TableParagraph"/>
              <w:spacing w:before="3"/>
              <w:jc w:val="center"/>
              <w:rPr>
                <w:rFonts w:ascii="Simplon Norm" w:hAnsi="Simplon Norm"/>
                <w:b/>
              </w:rPr>
            </w:pPr>
          </w:p>
          <w:p w14:paraId="21A26D74" w14:textId="77777777" w:rsidR="00F857B9" w:rsidRPr="00310EDE" w:rsidRDefault="00F857B9">
            <w:pPr>
              <w:pStyle w:val="TableParagraph"/>
              <w:spacing w:before="3"/>
              <w:jc w:val="center"/>
              <w:rPr>
                <w:rFonts w:ascii="Simplon Norm" w:hAnsi="Simplon Norm"/>
                <w:b/>
              </w:rPr>
            </w:pPr>
            <w:r w:rsidRPr="001D336D">
              <w:rPr>
                <w:rFonts w:ascii="Simplon Norm" w:hAnsi="Simplon Norm"/>
                <w:noProof/>
                <w:position w:val="-4"/>
              </w:rPr>
              <mc:AlternateContent>
                <mc:Choice Requires="wpg">
                  <w:drawing>
                    <wp:inline distT="0" distB="0" distL="0" distR="0" wp14:anchorId="787F6218" wp14:editId="49E33DA3">
                      <wp:extent cx="160020" cy="160020"/>
                      <wp:effectExtent l="6985" t="3810" r="4445" b="7620"/>
                      <wp:docPr id="442030768" name="Group 442030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53751849" name="docshape2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9F746A" id="Group 44203076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ctNrChAIA&#10;AF4FAAAOAAAAAAAAAAAAAAAAAC4CAABkcnMvZTJvRG9jLnhtbFBLAQItABQABgAIAAAAIQDcLC9h&#10;2QAAAAMBAAAPAAAAAAAAAAAAAAAAAN4EAABkcnMvZG93bnJldi54bWxQSwUGAAAAAAQABADzAAAA&#10;5AU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" filled="f" strokecolor="#37373b" strokeweight=".72pt"/>
                      <w10:anchorlock/>
                    </v:group>
                  </w:pict>
                </mc:Fallback>
              </mc:AlternateContent>
            </w:r>
          </w:p>
        </w:tc>
        <w:tc>
          <w:tcPr>
            <w:tcW w:w="851" w:type="dxa"/>
            <w:gridSpan w:val="2"/>
          </w:tcPr>
          <w:p w14:paraId="6F4DB2CF" w14:textId="77777777" w:rsidR="00F857B9" w:rsidRPr="001D336D" w:rsidRDefault="00F857B9">
            <w:pPr>
              <w:pStyle w:val="TableParagraph"/>
              <w:spacing w:before="3"/>
              <w:jc w:val="center"/>
              <w:rPr>
                <w:rFonts w:ascii="Simplon Norm" w:hAnsi="Simplon Norm"/>
                <w:b/>
              </w:rPr>
            </w:pPr>
          </w:p>
          <w:p w14:paraId="12D1ADD5" w14:textId="77777777" w:rsidR="00F857B9" w:rsidRPr="00310EDE" w:rsidRDefault="00F857B9">
            <w:pPr>
              <w:pStyle w:val="TableParagraph"/>
              <w:spacing w:before="3"/>
              <w:jc w:val="center"/>
              <w:rPr>
                <w:rFonts w:ascii="Simplon Norm" w:hAnsi="Simplon Norm"/>
                <w:b/>
              </w:rPr>
            </w:pPr>
            <w:r w:rsidRPr="001D336D">
              <w:rPr>
                <w:rFonts w:ascii="Simplon Norm" w:hAnsi="Simplon Norm"/>
                <w:noProof/>
                <w:position w:val="-4"/>
              </w:rPr>
              <mc:AlternateContent>
                <mc:Choice Requires="wpg">
                  <w:drawing>
                    <wp:inline distT="0" distB="0" distL="0" distR="0" wp14:anchorId="2DC06710" wp14:editId="493EAA47">
                      <wp:extent cx="160020" cy="160020"/>
                      <wp:effectExtent l="8890" t="3810" r="2540" b="7620"/>
                      <wp:docPr id="916029824" name="Group 916029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33616939" name="docshape2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1A962A" id="Group 9160298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sNfD5oUC&#10;AABeBQAADgAAAAAAAAAAAAAAAAAuAgAAZHJzL2Uyb0RvYy54bWxQSwECLQAUAAYACAAAACEA3Cwv&#10;YdkAAAADAQAADwAAAAAAAAAAAAAAAADfBAAAZHJzL2Rvd25yZXYueG1sUEsFBgAAAAAEAAQA8wAA&#10;AOUFA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" filled="f" strokecolor="#37373b" strokeweight=".72pt"/>
                      <w10:anchorlock/>
                    </v:group>
                  </w:pict>
                </mc:Fallback>
              </mc:AlternateContent>
            </w:r>
          </w:p>
        </w:tc>
        <w:tc>
          <w:tcPr>
            <w:tcW w:w="4536" w:type="dxa"/>
          </w:tcPr>
          <w:p w14:paraId="027D6024" w14:textId="1A2DE2F9" w:rsidR="00F857B9" w:rsidRPr="00FC4834" w:rsidRDefault="00F857B9" w:rsidP="00FC4834"/>
        </w:tc>
      </w:tr>
      <w:tr w:rsidR="00F857B9" w:rsidRPr="00310EDE" w14:paraId="3D242A65" w14:textId="77777777" w:rsidTr="005108F9">
        <w:trPr>
          <w:gridAfter w:val="3"/>
          <w:wAfter w:w="12759" w:type="dxa"/>
          <w:trHeight w:val="417"/>
        </w:trPr>
        <w:tc>
          <w:tcPr>
            <w:tcW w:w="4395" w:type="dxa"/>
          </w:tcPr>
          <w:p w14:paraId="422B2D11" w14:textId="77777777" w:rsidR="00F857B9" w:rsidRPr="00422B42" w:rsidRDefault="00F857B9" w:rsidP="00DA41BF">
            <w:pPr>
              <w:pStyle w:val="TableParagraph"/>
              <w:numPr>
                <w:ilvl w:val="0"/>
                <w:numId w:val="85"/>
              </w:numPr>
              <w:tabs>
                <w:tab w:val="left" w:pos="712"/>
                <w:tab w:val="left" w:pos="713"/>
              </w:tabs>
              <w:spacing w:before="59"/>
              <w:rPr>
                <w:rFonts w:ascii="Simplon Norm" w:hAnsi="Simplon Norm"/>
              </w:rPr>
            </w:pPr>
            <w:r w:rsidRPr="00422B42">
              <w:rPr>
                <w:rFonts w:ascii="Simplon Norm" w:hAnsi="Simplon Norm"/>
                <w:w w:val="110"/>
              </w:rPr>
              <w:t>Clearly</w:t>
            </w:r>
            <w:r w:rsidRPr="00422B42">
              <w:rPr>
                <w:rFonts w:ascii="Simplon Norm" w:hAnsi="Simplon Norm"/>
                <w:spacing w:val="8"/>
                <w:w w:val="110"/>
              </w:rPr>
              <w:t xml:space="preserve"> </w:t>
            </w:r>
            <w:r w:rsidRPr="00422B42">
              <w:rPr>
                <w:rFonts w:ascii="Simplon Norm" w:hAnsi="Simplon Norm"/>
                <w:w w:val="110"/>
              </w:rPr>
              <w:t>explaining</w:t>
            </w:r>
            <w:r w:rsidRPr="00422B42">
              <w:rPr>
                <w:rFonts w:ascii="Simplon Norm" w:hAnsi="Simplon Norm"/>
                <w:spacing w:val="10"/>
                <w:w w:val="110"/>
              </w:rPr>
              <w:t xml:space="preserve"> </w:t>
            </w:r>
            <w:r w:rsidRPr="00422B42">
              <w:rPr>
                <w:rFonts w:ascii="Simplon Norm" w:hAnsi="Simplon Norm"/>
                <w:w w:val="110"/>
              </w:rPr>
              <w:t>confidentiality</w:t>
            </w:r>
            <w:r w:rsidRPr="00422B42">
              <w:rPr>
                <w:rFonts w:ascii="Simplon Norm" w:hAnsi="Simplon Norm"/>
                <w:spacing w:val="9"/>
                <w:w w:val="110"/>
              </w:rPr>
              <w:t xml:space="preserve"> </w:t>
            </w:r>
            <w:r w:rsidRPr="00422B42">
              <w:rPr>
                <w:rFonts w:ascii="Simplon Norm" w:hAnsi="Simplon Norm"/>
                <w:w w:val="110"/>
              </w:rPr>
              <w:t>and</w:t>
            </w:r>
            <w:r w:rsidRPr="00422B42">
              <w:rPr>
                <w:rFonts w:ascii="Simplon Norm" w:hAnsi="Simplon Norm"/>
                <w:spacing w:val="11"/>
                <w:w w:val="110"/>
              </w:rPr>
              <w:t xml:space="preserve"> </w:t>
            </w:r>
            <w:r w:rsidRPr="00422B42">
              <w:rPr>
                <w:rFonts w:ascii="Simplon Norm" w:hAnsi="Simplon Norm"/>
                <w:spacing w:val="-2"/>
                <w:w w:val="110"/>
              </w:rPr>
              <w:t>disclosure</w:t>
            </w:r>
          </w:p>
        </w:tc>
        <w:tc>
          <w:tcPr>
            <w:tcW w:w="708" w:type="dxa"/>
          </w:tcPr>
          <w:p w14:paraId="0D6CB2E1" w14:textId="77777777" w:rsidR="00F857B9" w:rsidRPr="00310EDE" w:rsidRDefault="00F857B9">
            <w:pPr>
              <w:pStyle w:val="TableParagraph"/>
              <w:spacing w:before="3"/>
              <w:jc w:val="center"/>
              <w:rPr>
                <w:rFonts w:ascii="Simplon Norm" w:hAnsi="Simplon Norm"/>
                <w:b/>
              </w:rPr>
            </w:pPr>
          </w:p>
          <w:p w14:paraId="1E172314"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04173AFE" wp14:editId="0A3EC38C">
                      <wp:extent cx="160020" cy="160020"/>
                      <wp:effectExtent l="6985" t="3810" r="4445" b="7620"/>
                      <wp:docPr id="1014749904" name="Group 1014749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765044191" name="docshape2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0DFB30" id="Group 10147499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MOrK3GDAgAA&#10;XQUAAA4AAAAAAAAAAAAAAAAALgIAAGRycy9lMm9Eb2MueG1sUEsBAi0AFAAGAAgAAAAhANwsL2HZ&#10;AAAAAwEAAA8AAAAAAAAAAAAAAAAA3QQAAGRycy9kb3ducmV2LnhtbFBLBQYAAAAABAAEAPMAAADj&#10;BQAAAAA=&#10;">
                      <v:rect id="docshape2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" filled="f" strokecolor="#37373b" strokeweight=".72pt"/>
                      <w10:anchorlock/>
                    </v:group>
                  </w:pict>
                </mc:Fallback>
              </mc:AlternateContent>
            </w:r>
          </w:p>
        </w:tc>
        <w:tc>
          <w:tcPr>
            <w:tcW w:w="851" w:type="dxa"/>
            <w:gridSpan w:val="2"/>
          </w:tcPr>
          <w:p w14:paraId="78A978B9" w14:textId="77777777" w:rsidR="00F857B9" w:rsidRPr="00310EDE" w:rsidRDefault="00F857B9">
            <w:pPr>
              <w:pStyle w:val="TableParagraph"/>
              <w:spacing w:before="3"/>
              <w:jc w:val="center"/>
              <w:rPr>
                <w:rFonts w:ascii="Simplon Norm" w:hAnsi="Simplon Norm"/>
                <w:b/>
              </w:rPr>
            </w:pPr>
          </w:p>
          <w:p w14:paraId="188955D5"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4E077DA" wp14:editId="52629D31">
                      <wp:extent cx="160020" cy="160020"/>
                      <wp:effectExtent l="8890" t="3810" r="2540" b="7620"/>
                      <wp:docPr id="1179123192" name="Group 1179123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2519588" name="docshape2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B08EFE" id="Group 11791231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N7OnwSDAgAA&#10;XAUAAA4AAAAAAAAAAAAAAAAALgIAAGRycy9lMm9Eb2MueG1sUEsBAi0AFAAGAAgAAAAhANwsL2HZ&#10;AAAAAwEAAA8AAAAAAAAAAAAAAAAA3QQAAGRycy9kb3ducmV2LnhtbFBLBQYAAAAABAAEAPMAAADj&#10;BQAAAAA=&#10;">
                      <v:rect id="docshape2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" filled="f" strokecolor="#37373b" strokeweight=".72pt"/>
                      <w10:anchorlock/>
                    </v:group>
                  </w:pict>
                </mc:Fallback>
              </mc:AlternateContent>
            </w:r>
          </w:p>
        </w:tc>
        <w:tc>
          <w:tcPr>
            <w:tcW w:w="4536" w:type="dxa"/>
          </w:tcPr>
          <w:p w14:paraId="2F57249B" w14:textId="77777777" w:rsidR="00F857B9" w:rsidRPr="00FC4834" w:rsidRDefault="00F857B9" w:rsidP="00FC4834"/>
        </w:tc>
      </w:tr>
      <w:tr w:rsidR="00F857B9" w:rsidRPr="00310EDE" w14:paraId="6EC6DF88" w14:textId="77777777" w:rsidTr="005108F9">
        <w:trPr>
          <w:gridAfter w:val="3"/>
          <w:wAfter w:w="12759" w:type="dxa"/>
          <w:trHeight w:val="417"/>
        </w:trPr>
        <w:tc>
          <w:tcPr>
            <w:tcW w:w="4395" w:type="dxa"/>
          </w:tcPr>
          <w:p w14:paraId="2F7B4799" w14:textId="77777777" w:rsidR="00F857B9" w:rsidRPr="00422B42" w:rsidRDefault="00F857B9" w:rsidP="00DA41BF">
            <w:pPr>
              <w:pStyle w:val="ListParagraph"/>
              <w:numPr>
                <w:ilvl w:val="0"/>
                <w:numId w:val="85"/>
              </w:numPr>
            </w:pPr>
            <w:r w:rsidRPr="00422B42">
              <w:rPr>
                <w:w w:val="110"/>
              </w:rPr>
              <w:t>Clearly discussing the counselling process, including contracted sessions, methods of contact, payments/cancellations, record</w:t>
            </w:r>
            <w:r w:rsidRPr="00422B42">
              <w:rPr>
                <w:spacing w:val="80"/>
                <w:w w:val="110"/>
              </w:rPr>
              <w:t xml:space="preserve"> </w:t>
            </w:r>
            <w:r w:rsidRPr="00422B42">
              <w:rPr>
                <w:w w:val="110"/>
              </w:rPr>
              <w:lastRenderedPageBreak/>
              <w:t xml:space="preserve">keeping, complaints procedures and ending counselling </w:t>
            </w:r>
          </w:p>
        </w:tc>
        <w:tc>
          <w:tcPr>
            <w:tcW w:w="708" w:type="dxa"/>
          </w:tcPr>
          <w:p w14:paraId="2776896E" w14:textId="77777777" w:rsidR="00F857B9" w:rsidRPr="00310EDE" w:rsidRDefault="00F857B9">
            <w:pPr>
              <w:pStyle w:val="TableParagraph"/>
              <w:jc w:val="center"/>
              <w:rPr>
                <w:rFonts w:ascii="Simplon Norm" w:hAnsi="Simplon Norm"/>
                <w:b/>
              </w:rPr>
            </w:pPr>
          </w:p>
          <w:p w14:paraId="09831A6E" w14:textId="77777777" w:rsidR="00F857B9" w:rsidRPr="00310EDE" w:rsidRDefault="00F857B9">
            <w:pPr>
              <w:pStyle w:val="TableParagraph"/>
              <w:spacing w:before="5"/>
              <w:jc w:val="center"/>
              <w:rPr>
                <w:rFonts w:ascii="Simplon Norm" w:hAnsi="Simplon Norm"/>
                <w:b/>
              </w:rPr>
            </w:pPr>
          </w:p>
          <w:p w14:paraId="05999CCC"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C354714" wp14:editId="12F4A1C9">
                      <wp:extent cx="160020" cy="160020"/>
                      <wp:effectExtent l="6985" t="8255" r="4445" b="3175"/>
                      <wp:docPr id="311718058" name="Group 311718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112188403" name="docshape2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2628DA" id="Group 31171805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iqRn9hAIA&#10;AF4FAAAOAAAAAAAAAAAAAAAAAC4CAABkcnMvZTJvRG9jLnhtbFBLAQItABQABgAIAAAAIQDcLC9h&#10;2QAAAAMBAAAPAAAAAAAAAAAAAAAAAN4EAABkcnMvZG93bnJldi54bWxQSwUGAAAAAAQABADzAAAA&#10;5AUAAAAA&#10;">
                      <v:rect id="docshape2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" filled="f" strokecolor="#37373b" strokeweight=".72pt"/>
                      <w10:anchorlock/>
                    </v:group>
                  </w:pict>
                </mc:Fallback>
              </mc:AlternateContent>
            </w:r>
          </w:p>
        </w:tc>
        <w:tc>
          <w:tcPr>
            <w:tcW w:w="851" w:type="dxa"/>
            <w:gridSpan w:val="2"/>
          </w:tcPr>
          <w:p w14:paraId="7120DF60" w14:textId="77777777" w:rsidR="00F857B9" w:rsidRPr="00310EDE" w:rsidRDefault="00F857B9">
            <w:pPr>
              <w:pStyle w:val="TableParagraph"/>
              <w:jc w:val="center"/>
              <w:rPr>
                <w:rFonts w:ascii="Simplon Norm" w:hAnsi="Simplon Norm"/>
                <w:b/>
              </w:rPr>
            </w:pPr>
          </w:p>
          <w:p w14:paraId="15265898" w14:textId="77777777" w:rsidR="00F857B9" w:rsidRPr="00310EDE" w:rsidRDefault="00F857B9">
            <w:pPr>
              <w:pStyle w:val="TableParagraph"/>
              <w:spacing w:before="5"/>
              <w:jc w:val="center"/>
              <w:rPr>
                <w:rFonts w:ascii="Simplon Norm" w:hAnsi="Simplon Norm"/>
                <w:b/>
              </w:rPr>
            </w:pPr>
          </w:p>
          <w:p w14:paraId="7B21764A"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4DEF557D" wp14:editId="71AF8276">
                      <wp:extent cx="160020" cy="160020"/>
                      <wp:effectExtent l="8890" t="8255" r="2540" b="3175"/>
                      <wp:docPr id="59215264" name="Group 59215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50792616" name="docshape3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4CAC5A" id="Group 5921526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D1vtBDhAIA&#10;AF0FAAAOAAAAAAAAAAAAAAAAAC4CAABkcnMvZTJvRG9jLnhtbFBLAQItABQABgAIAAAAIQDcLC9h&#10;2QAAAAMBAAAPAAAAAAAAAAAAAAAAAN4EAABkcnMvZG93bnJldi54bWxQSwUGAAAAAAQABADzAAAA&#10;5AUAAAAA&#10;">
                      <v:rect id="docshape3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" filled="f" strokecolor="#37373b" strokeweight=".72pt"/>
                      <w10:anchorlock/>
                    </v:group>
                  </w:pict>
                </mc:Fallback>
              </mc:AlternateContent>
            </w:r>
          </w:p>
        </w:tc>
        <w:tc>
          <w:tcPr>
            <w:tcW w:w="4536" w:type="dxa"/>
          </w:tcPr>
          <w:p w14:paraId="4DC3E221" w14:textId="6D692EB7" w:rsidR="00F857B9" w:rsidRPr="00FC4834" w:rsidRDefault="00F857B9" w:rsidP="00FC4834"/>
        </w:tc>
      </w:tr>
      <w:tr w:rsidR="00F857B9" w:rsidRPr="00310EDE" w14:paraId="22CEAF1B" w14:textId="77777777" w:rsidTr="005108F9">
        <w:trPr>
          <w:gridAfter w:val="3"/>
          <w:wAfter w:w="12759" w:type="dxa"/>
          <w:trHeight w:val="417"/>
        </w:trPr>
        <w:tc>
          <w:tcPr>
            <w:tcW w:w="4395" w:type="dxa"/>
          </w:tcPr>
          <w:p w14:paraId="5E7A528D" w14:textId="77777777" w:rsidR="00F857B9" w:rsidRPr="00422B42" w:rsidRDefault="00F857B9" w:rsidP="00DA41BF">
            <w:pPr>
              <w:pStyle w:val="TableParagraph"/>
              <w:numPr>
                <w:ilvl w:val="0"/>
                <w:numId w:val="85"/>
              </w:numPr>
              <w:tabs>
                <w:tab w:val="left" w:pos="713"/>
              </w:tabs>
              <w:spacing w:before="60"/>
              <w:rPr>
                <w:rFonts w:ascii="Simplon Norm" w:hAnsi="Simplon Norm"/>
              </w:rPr>
            </w:pPr>
            <w:r w:rsidRPr="00422B42">
              <w:rPr>
                <w:rFonts w:ascii="Simplon Norm" w:hAnsi="Simplon Norm"/>
                <w:w w:val="110"/>
              </w:rPr>
              <w:t>Asking</w:t>
            </w:r>
            <w:r w:rsidRPr="00422B42">
              <w:rPr>
                <w:rFonts w:ascii="Simplon Norm" w:hAnsi="Simplon Norm"/>
                <w:spacing w:val="8"/>
                <w:w w:val="110"/>
              </w:rPr>
              <w:t xml:space="preserve"> </w:t>
            </w:r>
            <w:r w:rsidRPr="00422B42">
              <w:rPr>
                <w:rFonts w:ascii="Simplon Norm" w:hAnsi="Simplon Norm"/>
                <w:w w:val="110"/>
              </w:rPr>
              <w:t>for</w:t>
            </w:r>
            <w:r w:rsidRPr="00422B42">
              <w:rPr>
                <w:rFonts w:ascii="Simplon Norm" w:hAnsi="Simplon Norm"/>
                <w:spacing w:val="9"/>
                <w:w w:val="110"/>
              </w:rPr>
              <w:t xml:space="preserve"> </w:t>
            </w:r>
            <w:r w:rsidRPr="00422B42">
              <w:rPr>
                <w:rFonts w:ascii="Simplon Norm" w:hAnsi="Simplon Norm"/>
                <w:w w:val="110"/>
              </w:rPr>
              <w:t>permission</w:t>
            </w:r>
            <w:r w:rsidRPr="00422B42">
              <w:rPr>
                <w:rFonts w:ascii="Simplon Norm" w:hAnsi="Simplon Norm"/>
                <w:spacing w:val="10"/>
                <w:w w:val="110"/>
              </w:rPr>
              <w:t xml:space="preserve"> </w:t>
            </w:r>
            <w:r w:rsidRPr="00422B42">
              <w:rPr>
                <w:rFonts w:ascii="Simplon Norm" w:hAnsi="Simplon Norm"/>
                <w:w w:val="110"/>
              </w:rPr>
              <w:t>to</w:t>
            </w:r>
            <w:r w:rsidRPr="00422B42">
              <w:rPr>
                <w:rFonts w:ascii="Simplon Norm" w:hAnsi="Simplon Norm"/>
                <w:spacing w:val="7"/>
                <w:w w:val="110"/>
              </w:rPr>
              <w:t xml:space="preserve"> </w:t>
            </w:r>
            <w:r w:rsidRPr="00422B42">
              <w:rPr>
                <w:rFonts w:ascii="Simplon Norm" w:hAnsi="Simplon Norm"/>
                <w:w w:val="110"/>
              </w:rPr>
              <w:t>take</w:t>
            </w:r>
            <w:r w:rsidRPr="00422B42">
              <w:rPr>
                <w:rFonts w:ascii="Simplon Norm" w:hAnsi="Simplon Norm"/>
                <w:spacing w:val="10"/>
                <w:w w:val="110"/>
              </w:rPr>
              <w:t xml:space="preserve"> </w:t>
            </w:r>
            <w:r w:rsidRPr="00422B42">
              <w:rPr>
                <w:rFonts w:ascii="Simplon Norm" w:hAnsi="Simplon Norm"/>
                <w:w w:val="110"/>
              </w:rPr>
              <w:t>notes</w:t>
            </w:r>
            <w:r w:rsidRPr="00422B42">
              <w:rPr>
                <w:rFonts w:ascii="Simplon Norm" w:hAnsi="Simplon Norm"/>
                <w:spacing w:val="8"/>
                <w:w w:val="110"/>
              </w:rPr>
              <w:t xml:space="preserve"> </w:t>
            </w:r>
            <w:r w:rsidRPr="00422B42">
              <w:rPr>
                <w:rFonts w:ascii="Simplon Norm" w:hAnsi="Simplon Norm"/>
                <w:w w:val="110"/>
              </w:rPr>
              <w:t>during</w:t>
            </w:r>
            <w:r w:rsidRPr="00422B42">
              <w:rPr>
                <w:rFonts w:ascii="Simplon Norm" w:hAnsi="Simplon Norm"/>
                <w:spacing w:val="9"/>
                <w:w w:val="110"/>
              </w:rPr>
              <w:t xml:space="preserve"> </w:t>
            </w:r>
            <w:r w:rsidRPr="00422B42">
              <w:rPr>
                <w:rFonts w:ascii="Simplon Norm" w:hAnsi="Simplon Norm"/>
                <w:w w:val="110"/>
              </w:rPr>
              <w:t>the</w:t>
            </w:r>
            <w:r w:rsidRPr="00422B42">
              <w:rPr>
                <w:rFonts w:ascii="Simplon Norm" w:hAnsi="Simplon Norm"/>
                <w:spacing w:val="9"/>
                <w:w w:val="110"/>
              </w:rPr>
              <w:t xml:space="preserve"> </w:t>
            </w:r>
            <w:r w:rsidRPr="00422B42">
              <w:rPr>
                <w:rFonts w:ascii="Simplon Norm" w:hAnsi="Simplon Norm"/>
                <w:spacing w:val="-2"/>
                <w:w w:val="110"/>
              </w:rPr>
              <w:t>session</w:t>
            </w:r>
          </w:p>
        </w:tc>
        <w:tc>
          <w:tcPr>
            <w:tcW w:w="708" w:type="dxa"/>
          </w:tcPr>
          <w:p w14:paraId="15BDC5AA" w14:textId="77777777" w:rsidR="00F857B9" w:rsidRPr="00310EDE" w:rsidRDefault="00F857B9">
            <w:pPr>
              <w:pStyle w:val="TableParagraph"/>
              <w:spacing w:before="3"/>
              <w:jc w:val="center"/>
              <w:rPr>
                <w:rFonts w:ascii="Simplon Norm" w:hAnsi="Simplon Norm"/>
                <w:b/>
              </w:rPr>
            </w:pPr>
          </w:p>
          <w:p w14:paraId="2C54C774"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752CD1D7" wp14:editId="537B1160">
                      <wp:extent cx="160020" cy="160020"/>
                      <wp:effectExtent l="6985" t="3810" r="4445" b="7620"/>
                      <wp:docPr id="1092070774" name="Group 1092070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05555974" name="docshape3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FBC12F" id="Group 109207077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DNBoAygQIAAF4F&#10;AAAOAAAAAAAAAAAAAAAAAC4CAABkcnMvZTJvRG9jLnhtbFBLAQItABQABgAIAAAAIQDcLC9h2QAA&#10;AAMBAAAPAAAAAAAAAAAAAAAAANsEAABkcnMvZG93bnJldi54bWxQSwUGAAAAAAQABADzAAAA4QUA&#10;AAAA&#10;">
                      <v:rect id="docshape3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" filled="f" strokecolor="#37373b" strokeweight=".72pt"/>
                      <w10:anchorlock/>
                    </v:group>
                  </w:pict>
                </mc:Fallback>
              </mc:AlternateContent>
            </w:r>
          </w:p>
        </w:tc>
        <w:tc>
          <w:tcPr>
            <w:tcW w:w="851" w:type="dxa"/>
            <w:gridSpan w:val="2"/>
          </w:tcPr>
          <w:p w14:paraId="4B746590" w14:textId="77777777" w:rsidR="00F857B9" w:rsidRPr="00310EDE" w:rsidRDefault="00F857B9">
            <w:pPr>
              <w:pStyle w:val="TableParagraph"/>
              <w:spacing w:before="3"/>
              <w:jc w:val="center"/>
              <w:rPr>
                <w:rFonts w:ascii="Simplon Norm" w:hAnsi="Simplon Norm"/>
                <w:b/>
              </w:rPr>
            </w:pPr>
          </w:p>
          <w:p w14:paraId="4B691689"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33567BD9" wp14:editId="17DA03DC">
                      <wp:extent cx="160020" cy="160020"/>
                      <wp:effectExtent l="8890" t="3810" r="2540" b="7620"/>
                      <wp:docPr id="1765249833" name="Group 1765249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11422318" name="docshape3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F67B56" id="Group 176524983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OzKQKYICAABe&#10;BQAADgAAAAAAAAAAAAAAAAAuAgAAZHJzL2Uyb0RvYy54bWxQSwECLQAUAAYACAAAACEA3CwvYdkA&#10;AAADAQAADwAAAAAAAAAAAAAAAADcBAAAZHJzL2Rvd25yZXYueG1sUEsFBgAAAAAEAAQA8wAAAOIF&#10;AAAAAA==&#10;">
                      <v:rect id="docshape3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" filled="f" strokecolor="#37373b" strokeweight=".72pt"/>
                      <w10:anchorlock/>
                    </v:group>
                  </w:pict>
                </mc:Fallback>
              </mc:AlternateContent>
            </w:r>
          </w:p>
        </w:tc>
        <w:tc>
          <w:tcPr>
            <w:tcW w:w="4536" w:type="dxa"/>
          </w:tcPr>
          <w:p w14:paraId="756E480A" w14:textId="77320E86" w:rsidR="00F857B9" w:rsidRPr="00FC4834" w:rsidRDefault="00F857B9" w:rsidP="00FC4834"/>
        </w:tc>
      </w:tr>
      <w:tr w:rsidR="00F857B9" w:rsidRPr="00310EDE" w14:paraId="2D2D8072" w14:textId="77777777" w:rsidTr="005108F9">
        <w:trPr>
          <w:gridAfter w:val="3"/>
          <w:wAfter w:w="12759" w:type="dxa"/>
          <w:trHeight w:val="417"/>
        </w:trPr>
        <w:tc>
          <w:tcPr>
            <w:tcW w:w="4395" w:type="dxa"/>
          </w:tcPr>
          <w:p w14:paraId="6E2061DE" w14:textId="77777777" w:rsidR="00F857B9" w:rsidRPr="00422B42" w:rsidRDefault="00F857B9" w:rsidP="00DA41BF">
            <w:pPr>
              <w:pStyle w:val="TableParagraph"/>
              <w:numPr>
                <w:ilvl w:val="0"/>
                <w:numId w:val="85"/>
              </w:numPr>
              <w:tabs>
                <w:tab w:val="left" w:pos="713"/>
              </w:tabs>
              <w:spacing w:before="59"/>
              <w:rPr>
                <w:rFonts w:ascii="Simplon Norm" w:hAnsi="Simplon Norm"/>
              </w:rPr>
            </w:pPr>
            <w:r w:rsidRPr="00422B42">
              <w:rPr>
                <w:rFonts w:ascii="Simplon Norm" w:hAnsi="Simplon Norm"/>
                <w:w w:val="110"/>
              </w:rPr>
              <w:t>Responding</w:t>
            </w:r>
            <w:r w:rsidRPr="00422B42">
              <w:rPr>
                <w:rFonts w:ascii="Simplon Norm" w:hAnsi="Simplon Norm"/>
                <w:spacing w:val="13"/>
                <w:w w:val="110"/>
              </w:rPr>
              <w:t xml:space="preserve"> </w:t>
            </w:r>
            <w:r w:rsidRPr="00422B42">
              <w:rPr>
                <w:rFonts w:ascii="Simplon Norm" w:hAnsi="Simplon Norm"/>
                <w:w w:val="110"/>
              </w:rPr>
              <w:t>appropriately</w:t>
            </w:r>
            <w:r w:rsidRPr="00422B42">
              <w:rPr>
                <w:rFonts w:ascii="Simplon Norm" w:hAnsi="Simplon Norm"/>
                <w:spacing w:val="12"/>
                <w:w w:val="110"/>
              </w:rPr>
              <w:t xml:space="preserve"> </w:t>
            </w:r>
            <w:r w:rsidRPr="00422B42">
              <w:rPr>
                <w:rFonts w:ascii="Simplon Norm" w:hAnsi="Simplon Norm"/>
                <w:w w:val="110"/>
              </w:rPr>
              <w:t>to</w:t>
            </w:r>
            <w:r w:rsidRPr="00422B42">
              <w:rPr>
                <w:rFonts w:ascii="Simplon Norm" w:hAnsi="Simplon Norm"/>
                <w:spacing w:val="13"/>
                <w:w w:val="110"/>
              </w:rPr>
              <w:t xml:space="preserve"> </w:t>
            </w:r>
            <w:r w:rsidRPr="00422B42">
              <w:rPr>
                <w:rFonts w:ascii="Simplon Norm" w:hAnsi="Simplon Norm"/>
                <w:w w:val="110"/>
              </w:rPr>
              <w:t>any</w:t>
            </w:r>
            <w:r w:rsidRPr="00422B42">
              <w:rPr>
                <w:rFonts w:ascii="Simplon Norm" w:hAnsi="Simplon Norm"/>
                <w:spacing w:val="12"/>
                <w:w w:val="110"/>
              </w:rPr>
              <w:t xml:space="preserve"> </w:t>
            </w:r>
            <w:r w:rsidRPr="00422B42">
              <w:rPr>
                <w:rFonts w:ascii="Simplon Norm" w:hAnsi="Simplon Norm"/>
                <w:w w:val="110"/>
              </w:rPr>
              <w:t>questions</w:t>
            </w:r>
            <w:r w:rsidRPr="00422B42">
              <w:rPr>
                <w:rFonts w:ascii="Simplon Norm" w:hAnsi="Simplon Norm"/>
                <w:spacing w:val="12"/>
                <w:w w:val="110"/>
              </w:rPr>
              <w:t xml:space="preserve"> </w:t>
            </w:r>
            <w:r w:rsidRPr="00422B42">
              <w:rPr>
                <w:rFonts w:ascii="Simplon Norm" w:hAnsi="Simplon Norm"/>
                <w:w w:val="110"/>
              </w:rPr>
              <w:t>that</w:t>
            </w:r>
            <w:r w:rsidRPr="00422B42">
              <w:rPr>
                <w:rFonts w:ascii="Simplon Norm" w:hAnsi="Simplon Norm"/>
                <w:spacing w:val="12"/>
                <w:w w:val="110"/>
              </w:rPr>
              <w:t xml:space="preserve"> </w:t>
            </w:r>
            <w:r w:rsidRPr="00422B42">
              <w:rPr>
                <w:rFonts w:ascii="Simplon Norm" w:hAnsi="Simplon Norm"/>
                <w:w w:val="110"/>
              </w:rPr>
              <w:t>the</w:t>
            </w:r>
            <w:r w:rsidRPr="00422B42">
              <w:rPr>
                <w:rFonts w:ascii="Simplon Norm" w:hAnsi="Simplon Norm"/>
                <w:spacing w:val="14"/>
                <w:w w:val="110"/>
              </w:rPr>
              <w:t xml:space="preserve"> </w:t>
            </w:r>
            <w:r w:rsidRPr="00422B42">
              <w:rPr>
                <w:rFonts w:ascii="Simplon Norm" w:hAnsi="Simplon Norm"/>
                <w:w w:val="110"/>
              </w:rPr>
              <w:t>client</w:t>
            </w:r>
            <w:r w:rsidRPr="00422B42">
              <w:rPr>
                <w:rFonts w:ascii="Simplon Norm" w:hAnsi="Simplon Norm"/>
                <w:spacing w:val="12"/>
                <w:w w:val="110"/>
              </w:rPr>
              <w:t xml:space="preserve"> </w:t>
            </w:r>
            <w:r w:rsidRPr="00422B42">
              <w:rPr>
                <w:rFonts w:ascii="Simplon Norm" w:hAnsi="Simplon Norm"/>
                <w:spacing w:val="-5"/>
                <w:w w:val="110"/>
              </w:rPr>
              <w:t>had</w:t>
            </w:r>
          </w:p>
        </w:tc>
        <w:tc>
          <w:tcPr>
            <w:tcW w:w="708" w:type="dxa"/>
          </w:tcPr>
          <w:p w14:paraId="6B57714A" w14:textId="77777777" w:rsidR="00F857B9" w:rsidRPr="00310EDE" w:rsidRDefault="00F857B9">
            <w:pPr>
              <w:pStyle w:val="TableParagraph"/>
              <w:spacing w:before="3"/>
              <w:jc w:val="center"/>
              <w:rPr>
                <w:rFonts w:ascii="Simplon Norm" w:hAnsi="Simplon Norm"/>
                <w:b/>
              </w:rPr>
            </w:pPr>
          </w:p>
          <w:p w14:paraId="14A2169A"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21D2C21A" wp14:editId="2D6D153F">
                      <wp:extent cx="160020" cy="160020"/>
                      <wp:effectExtent l="6985" t="8255" r="4445" b="3175"/>
                      <wp:docPr id="1362029987" name="Group 1362029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06288015" name="docshape3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405199" id="Group 136202998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k5jQxhAIA&#10;AF4FAAAOAAAAAAAAAAAAAAAAAC4CAABkcnMvZTJvRG9jLnhtbFBLAQItABQABgAIAAAAIQDcLC9h&#10;2QAAAAMBAAAPAAAAAAAAAAAAAAAAAN4EAABkcnMvZG93bnJldi54bWxQSwUGAAAAAAQABADzAAAA&#10;5AUAAAAA&#10;">
                      <v:rect id="docshape3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" filled="f" strokecolor="#37373b" strokeweight=".72pt"/>
                      <w10:anchorlock/>
                    </v:group>
                  </w:pict>
                </mc:Fallback>
              </mc:AlternateContent>
            </w:r>
          </w:p>
        </w:tc>
        <w:tc>
          <w:tcPr>
            <w:tcW w:w="851" w:type="dxa"/>
            <w:gridSpan w:val="2"/>
          </w:tcPr>
          <w:p w14:paraId="2949C905" w14:textId="77777777" w:rsidR="00F857B9" w:rsidRPr="00310EDE" w:rsidRDefault="00F857B9">
            <w:pPr>
              <w:pStyle w:val="TableParagraph"/>
              <w:spacing w:before="3"/>
              <w:jc w:val="center"/>
              <w:rPr>
                <w:rFonts w:ascii="Simplon Norm" w:hAnsi="Simplon Norm"/>
                <w:b/>
              </w:rPr>
            </w:pPr>
          </w:p>
          <w:p w14:paraId="0EB18BB4" w14:textId="77777777" w:rsidR="00F857B9" w:rsidRPr="00310EDE" w:rsidRDefault="00F857B9">
            <w:pPr>
              <w:pStyle w:val="TableParagraph"/>
              <w:spacing w:before="3"/>
              <w:jc w:val="center"/>
              <w:rPr>
                <w:rFonts w:ascii="Simplon Norm" w:hAnsi="Simplon Norm"/>
                <w:b/>
              </w:rPr>
            </w:pPr>
            <w:r w:rsidRPr="00310EDE">
              <w:rPr>
                <w:rFonts w:ascii="Simplon Norm" w:hAnsi="Simplon Norm"/>
                <w:noProof/>
                <w:position w:val="-4"/>
              </w:rPr>
              <mc:AlternateContent>
                <mc:Choice Requires="wpg">
                  <w:drawing>
                    <wp:inline distT="0" distB="0" distL="0" distR="0" wp14:anchorId="4CD4D566" wp14:editId="1C0B76C9">
                      <wp:extent cx="160020" cy="160020"/>
                      <wp:effectExtent l="8890" t="8255" r="2540" b="3175"/>
                      <wp:docPr id="1314877910" name="Group 1314877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82381203" name="docshape3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F251BD" id="Group 131487791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">
                      <v:rect id="docshape3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" filled="f" strokecolor="#37373b" strokeweight=".72pt"/>
                      <w10:anchorlock/>
                    </v:group>
                  </w:pict>
                </mc:Fallback>
              </mc:AlternateContent>
            </w:r>
          </w:p>
        </w:tc>
        <w:tc>
          <w:tcPr>
            <w:tcW w:w="4536" w:type="dxa"/>
          </w:tcPr>
          <w:p w14:paraId="4C49256C" w14:textId="5664282F" w:rsidR="00F857B9" w:rsidRPr="00FC4834" w:rsidRDefault="00F857B9" w:rsidP="00FC4834"/>
        </w:tc>
      </w:tr>
      <w:tr w:rsidR="00F857B9" w:rsidRPr="00310EDE" w14:paraId="7237957F" w14:textId="77777777">
        <w:trPr>
          <w:gridAfter w:val="3"/>
          <w:wAfter w:w="12759" w:type="dxa"/>
          <w:trHeight w:val="417"/>
        </w:trPr>
        <w:tc>
          <w:tcPr>
            <w:tcW w:w="10490" w:type="dxa"/>
            <w:gridSpan w:val="5"/>
            <w:shd w:val="clear" w:color="auto" w:fill="FFF2CC" w:themeFill="accent4" w:themeFillTint="33"/>
          </w:tcPr>
          <w:p w14:paraId="45A55195" w14:textId="4689F9EF" w:rsidR="00F857B9" w:rsidRDefault="00F857B9">
            <w:pPr>
              <w:rPr>
                <w:color w:val="FF0000"/>
                <w:szCs w:val="22"/>
              </w:rPr>
            </w:pPr>
            <w:r>
              <w:rPr>
                <w:b/>
                <w:bCs/>
              </w:rPr>
              <w:t xml:space="preserve">Ob3. </w:t>
            </w:r>
            <w:r w:rsidRPr="00F05E84">
              <w:rPr>
                <w:b/>
                <w:bCs/>
              </w:rPr>
              <w:t xml:space="preserve">Begin to explore </w:t>
            </w:r>
            <w:r w:rsidR="00533160">
              <w:rPr>
                <w:b/>
                <w:bCs/>
              </w:rPr>
              <w:t>Emily</w:t>
            </w:r>
            <w:r w:rsidRPr="00F05E84">
              <w:rPr>
                <w:b/>
                <w:bCs/>
              </w:rPr>
              <w:t>'s current situation gently</w:t>
            </w:r>
            <w:r w:rsidRPr="005C673A">
              <w:rPr>
                <w:b/>
                <w:bCs/>
                <w:w w:val="110"/>
              </w:rPr>
              <w:t>,</w:t>
            </w:r>
            <w:r w:rsidRPr="005C673A">
              <w:rPr>
                <w:b/>
                <w:bCs/>
                <w:spacing w:val="10"/>
                <w:w w:val="110"/>
              </w:rPr>
              <w:t xml:space="preserve"> </w:t>
            </w:r>
            <w:r w:rsidRPr="005C673A">
              <w:rPr>
                <w:b/>
                <w:bCs/>
                <w:w w:val="110"/>
              </w:rPr>
              <w:t>as</w:t>
            </w:r>
            <w:r w:rsidRPr="005C673A">
              <w:rPr>
                <w:b/>
                <w:bCs/>
                <w:spacing w:val="5"/>
                <w:w w:val="110"/>
              </w:rPr>
              <w:t xml:space="preserve"> </w:t>
            </w:r>
            <w:r w:rsidRPr="005C673A">
              <w:rPr>
                <w:b/>
                <w:bCs/>
                <w:w w:val="110"/>
              </w:rPr>
              <w:t>demonstrated</w:t>
            </w:r>
            <w:r w:rsidRPr="005C673A">
              <w:rPr>
                <w:b/>
                <w:bCs/>
                <w:spacing w:val="9"/>
                <w:w w:val="110"/>
              </w:rPr>
              <w:t xml:space="preserve"> </w:t>
            </w:r>
            <w:r w:rsidRPr="005C673A">
              <w:rPr>
                <w:b/>
                <w:bCs/>
                <w:spacing w:val="-5"/>
                <w:w w:val="110"/>
              </w:rPr>
              <w:t>by:</w:t>
            </w:r>
          </w:p>
        </w:tc>
      </w:tr>
      <w:tr w:rsidR="00F857B9" w:rsidRPr="00310EDE" w14:paraId="6486C929" w14:textId="77777777" w:rsidTr="005108F9">
        <w:trPr>
          <w:gridAfter w:val="3"/>
          <w:wAfter w:w="12759" w:type="dxa"/>
          <w:trHeight w:val="417"/>
        </w:trPr>
        <w:tc>
          <w:tcPr>
            <w:tcW w:w="4395" w:type="dxa"/>
          </w:tcPr>
          <w:p w14:paraId="596F1735" w14:textId="309F576D" w:rsidR="00F857B9" w:rsidRPr="0099379B" w:rsidRDefault="00F857B9" w:rsidP="00DA41BF">
            <w:pPr>
              <w:pStyle w:val="TableParagraph"/>
              <w:numPr>
                <w:ilvl w:val="0"/>
                <w:numId w:val="86"/>
              </w:numPr>
              <w:tabs>
                <w:tab w:val="left" w:pos="713"/>
              </w:tabs>
              <w:spacing w:before="59"/>
              <w:rPr>
                <w:rFonts w:ascii="Simplon Norm" w:hAnsi="Simplon Norm"/>
                <w:w w:val="110"/>
              </w:rPr>
            </w:pPr>
            <w:r w:rsidRPr="0099379B">
              <w:t xml:space="preserve">Using an appropriate combination of effective counselling communication skills (for example, attending behaviours, effective questioning, reflection, focusing, etc.) to explore </w:t>
            </w:r>
            <w:r w:rsidR="002E4DB7" w:rsidRPr="0099379B">
              <w:t>Emily</w:t>
            </w:r>
            <w:r w:rsidRPr="0099379B">
              <w:t>’s story and h</w:t>
            </w:r>
            <w:r w:rsidR="002E4DB7" w:rsidRPr="0099379B">
              <w:t>er</w:t>
            </w:r>
            <w:r w:rsidRPr="0099379B">
              <w:t xml:space="preserve"> understanding of h</w:t>
            </w:r>
            <w:r w:rsidR="00C74866" w:rsidRPr="0099379B">
              <w:t>er</w:t>
            </w:r>
            <w:r w:rsidRPr="0099379B">
              <w:t xml:space="preserve"> situation</w:t>
            </w:r>
            <w:r w:rsidR="002E4DB7" w:rsidRPr="0099379B">
              <w:t>.</w:t>
            </w:r>
          </w:p>
        </w:tc>
        <w:tc>
          <w:tcPr>
            <w:tcW w:w="708" w:type="dxa"/>
          </w:tcPr>
          <w:p w14:paraId="15DA1FA7" w14:textId="77777777" w:rsidR="00F857B9" w:rsidRPr="007C7B4E" w:rsidRDefault="00F857B9">
            <w:pPr>
              <w:pStyle w:val="TableParagraph"/>
              <w:spacing w:before="5"/>
              <w:ind w:left="360"/>
              <w:jc w:val="center"/>
              <w:rPr>
                <w:rFonts w:ascii="Simplon Norm" w:hAnsi="Simplon Norm"/>
                <w:b/>
              </w:rPr>
            </w:pPr>
          </w:p>
          <w:p w14:paraId="6BFD0383" w14:textId="77777777" w:rsidR="00F857B9" w:rsidRPr="007C7B4E" w:rsidRDefault="00F857B9">
            <w:pPr>
              <w:pStyle w:val="TableParagraph"/>
              <w:spacing w:before="3"/>
              <w:jc w:val="center"/>
              <w:rPr>
                <w:rFonts w:ascii="Simplon Norm" w:hAnsi="Simplon Norm"/>
                <w:b/>
              </w:rPr>
            </w:pPr>
            <w:r w:rsidRPr="007C7B4E">
              <w:rPr>
                <w:rFonts w:ascii="Simplon Norm" w:hAnsi="Simplon Norm"/>
                <w:b/>
                <w:noProof/>
              </w:rPr>
              <mc:AlternateContent>
                <mc:Choice Requires="wpg">
                  <w:drawing>
                    <wp:inline distT="0" distB="0" distL="0" distR="0" wp14:anchorId="7ED8B07E" wp14:editId="59F7C9CF">
                      <wp:extent cx="160020" cy="160020"/>
                      <wp:effectExtent l="6985" t="3810" r="4445" b="7620"/>
                      <wp:docPr id="1015553506" name="Group 1015553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45367673" name="docshape1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0972C7" id="Group 101555350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QtxAlhAIA&#10;AF4FAAAOAAAAAAAAAAAAAAAAAC4CAABkcnMvZTJvRG9jLnhtbFBLAQItABQABgAIAAAAIQDcLC9h&#10;2QAAAAMBAAAPAAAAAAAAAAAAAAAAAN4EAABkcnMvZG93bnJldi54bWxQSwUGAAAAAAQABADzAAAA&#10;5AUAAAAA&#10;">
                      <v:rect id="docshape1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" filled="f" strokecolor="#37373b" strokeweight=".72pt"/>
                      <w10:anchorlock/>
                    </v:group>
                  </w:pict>
                </mc:Fallback>
              </mc:AlternateContent>
            </w:r>
          </w:p>
        </w:tc>
        <w:tc>
          <w:tcPr>
            <w:tcW w:w="851" w:type="dxa"/>
            <w:gridSpan w:val="2"/>
          </w:tcPr>
          <w:p w14:paraId="647C9B1E" w14:textId="77777777" w:rsidR="00F857B9" w:rsidRPr="007C7B4E" w:rsidRDefault="00F857B9">
            <w:pPr>
              <w:pStyle w:val="TableParagraph"/>
              <w:spacing w:before="5"/>
              <w:ind w:left="360"/>
              <w:jc w:val="center"/>
              <w:rPr>
                <w:rFonts w:ascii="Simplon Norm" w:hAnsi="Simplon Norm"/>
                <w:b/>
              </w:rPr>
            </w:pPr>
          </w:p>
          <w:p w14:paraId="1B57C8B5" w14:textId="77777777" w:rsidR="00F857B9" w:rsidRPr="007C7B4E" w:rsidRDefault="00F857B9">
            <w:pPr>
              <w:pStyle w:val="TableParagraph"/>
              <w:spacing w:before="3"/>
              <w:jc w:val="center"/>
              <w:rPr>
                <w:rFonts w:ascii="Simplon Norm" w:hAnsi="Simplon Norm"/>
                <w:b/>
              </w:rPr>
            </w:pPr>
            <w:r w:rsidRPr="007C7B4E">
              <w:rPr>
                <w:rFonts w:ascii="Simplon Norm" w:hAnsi="Simplon Norm"/>
                <w:b/>
                <w:noProof/>
              </w:rPr>
              <mc:AlternateContent>
                <mc:Choice Requires="wpg">
                  <w:drawing>
                    <wp:inline distT="0" distB="0" distL="0" distR="0" wp14:anchorId="1205E3BE" wp14:editId="06FEA5D3">
                      <wp:extent cx="160020" cy="160020"/>
                      <wp:effectExtent l="8890" t="3810" r="2540" b="7620"/>
                      <wp:docPr id="2109915297" name="Group 2109915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60452592" name="docshape1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29CCA3" id="Group 210991529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EJWqMyDAgAA&#10;XgUAAA4AAAAAAAAAAAAAAAAALgIAAGRycy9lMm9Eb2MueG1sUEsBAi0AFAAGAAgAAAAhANwsL2HZ&#10;AAAAAwEAAA8AAAAAAAAAAAAAAAAA3QQAAGRycy9kb3ducmV2LnhtbFBLBQYAAAAABAAEAPMAAADj&#10;BQAAAAA=&#10;">
                      <v:rect id="docshape1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" filled="f" strokecolor="#37373b" strokeweight=".72pt"/>
                      <w10:anchorlock/>
                    </v:group>
                  </w:pict>
                </mc:Fallback>
              </mc:AlternateContent>
            </w:r>
          </w:p>
        </w:tc>
        <w:tc>
          <w:tcPr>
            <w:tcW w:w="4536" w:type="dxa"/>
          </w:tcPr>
          <w:p w14:paraId="11BB966F" w14:textId="6DA26432" w:rsidR="00F857B9" w:rsidRPr="00FC4834" w:rsidRDefault="00F857B9">
            <w:pPr>
              <w:rPr>
                <w:szCs w:val="22"/>
              </w:rPr>
            </w:pPr>
          </w:p>
        </w:tc>
      </w:tr>
      <w:tr w:rsidR="00F857B9" w:rsidRPr="00310EDE" w14:paraId="3B704F08" w14:textId="77777777" w:rsidTr="005108F9">
        <w:trPr>
          <w:gridAfter w:val="3"/>
          <w:wAfter w:w="12759" w:type="dxa"/>
          <w:trHeight w:val="417"/>
        </w:trPr>
        <w:tc>
          <w:tcPr>
            <w:tcW w:w="4395" w:type="dxa"/>
          </w:tcPr>
          <w:p w14:paraId="21E00383" w14:textId="1E8ED1CB" w:rsidR="00BF2106" w:rsidRPr="0099379B" w:rsidRDefault="006347B1" w:rsidP="00DA41BF">
            <w:pPr>
              <w:pStyle w:val="TableParagraph"/>
              <w:numPr>
                <w:ilvl w:val="0"/>
                <w:numId w:val="86"/>
              </w:numPr>
              <w:tabs>
                <w:tab w:val="left" w:pos="713"/>
              </w:tabs>
              <w:spacing w:before="59"/>
              <w:rPr>
                <w:rFonts w:ascii="Simplon Norm" w:hAnsi="Simplon Norm"/>
                <w:w w:val="110"/>
              </w:rPr>
            </w:pPr>
            <w:bookmarkStart w:id="36" w:name="_Hlk159322146"/>
            <w:r w:rsidRPr="0099379B">
              <w:t>Applying</w:t>
            </w:r>
            <w:r w:rsidR="00F857B9" w:rsidRPr="0099379B">
              <w:t xml:space="preserve"> empathic listening skills to the client’s crisis</w:t>
            </w:r>
            <w:r w:rsidR="00655122" w:rsidRPr="0099379B">
              <w:t xml:space="preserve">, validating her experiences and emotions, </w:t>
            </w:r>
            <w:bookmarkEnd w:id="36"/>
            <w:r w:rsidR="00AF2E83">
              <w:t xml:space="preserve">and </w:t>
            </w:r>
            <w:r w:rsidR="00655122" w:rsidRPr="0099379B">
              <w:t>maintain</w:t>
            </w:r>
            <w:r w:rsidR="00DF1AF1" w:rsidRPr="0099379B">
              <w:t xml:space="preserve">ing </w:t>
            </w:r>
            <w:r w:rsidR="00655122" w:rsidRPr="0099379B">
              <w:t>composure/calmness throughout the discussion</w:t>
            </w:r>
            <w:r w:rsidR="00DF1AF1" w:rsidRPr="0099379B">
              <w:t>.</w:t>
            </w:r>
          </w:p>
        </w:tc>
        <w:tc>
          <w:tcPr>
            <w:tcW w:w="708" w:type="dxa"/>
          </w:tcPr>
          <w:p w14:paraId="29F3755C" w14:textId="77777777" w:rsidR="00F857B9" w:rsidRDefault="00F857B9">
            <w:pPr>
              <w:pStyle w:val="TableParagraph"/>
              <w:spacing w:before="5"/>
              <w:rPr>
                <w:rFonts w:ascii="Simplon Norm" w:hAnsi="Simplon Norm"/>
                <w:b/>
              </w:rPr>
            </w:pPr>
          </w:p>
          <w:p w14:paraId="7BEA09CF" w14:textId="77777777" w:rsidR="00F857B9" w:rsidRPr="007C7B4E" w:rsidRDefault="00F857B9">
            <w:pPr>
              <w:pStyle w:val="TableParagraph"/>
              <w:spacing w:before="5"/>
              <w:rPr>
                <w:rFonts w:ascii="Simplon Norm" w:hAnsi="Simplon Norm"/>
                <w:b/>
              </w:rPr>
            </w:pPr>
            <w:r w:rsidRPr="007C7B4E">
              <w:rPr>
                <w:rFonts w:ascii="Simplon Norm" w:hAnsi="Simplon Norm"/>
                <w:b/>
                <w:noProof/>
              </w:rPr>
              <mc:AlternateContent>
                <mc:Choice Requires="wpg">
                  <w:drawing>
                    <wp:inline distT="0" distB="0" distL="0" distR="0" wp14:anchorId="722C5329" wp14:editId="297F3EFC">
                      <wp:extent cx="160020" cy="160020"/>
                      <wp:effectExtent l="6985" t="9525" r="4445" b="1905"/>
                      <wp:docPr id="2003590543" name="Group 2003590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42671252" name="docshape1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D8445F" id="Group 200359054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88YsfoICAABd&#10;BQAADgAAAAAAAAAAAAAAAAAuAgAAZHJzL2Uyb0RvYy54bWxQSwECLQAUAAYACAAAACEA3CwvYdkA&#10;AAADAQAADwAAAAAAAAAAAAAAAADcBAAAZHJzL2Rvd25yZXYueG1sUEsFBgAAAAAEAAQA8wAAAOIF&#10;AAAAAA==&#10;">
                      <v:rect id="docshape1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" filled="f" strokecolor="#37373b" strokeweight=".72pt"/>
                      <w10:anchorlock/>
                    </v:group>
                  </w:pict>
                </mc:Fallback>
              </mc:AlternateContent>
            </w:r>
          </w:p>
        </w:tc>
        <w:tc>
          <w:tcPr>
            <w:tcW w:w="851" w:type="dxa"/>
            <w:gridSpan w:val="2"/>
          </w:tcPr>
          <w:p w14:paraId="5C873DAA" w14:textId="77777777" w:rsidR="00F857B9" w:rsidRPr="007C7B4E" w:rsidRDefault="00F857B9">
            <w:pPr>
              <w:pStyle w:val="TableParagraph"/>
              <w:spacing w:before="5"/>
              <w:ind w:left="360"/>
              <w:rPr>
                <w:rFonts w:ascii="Simplon Norm" w:hAnsi="Simplon Norm"/>
                <w:b/>
              </w:rPr>
            </w:pPr>
          </w:p>
          <w:p w14:paraId="4B557926" w14:textId="77777777" w:rsidR="00F857B9" w:rsidRPr="007C7B4E" w:rsidRDefault="00F857B9">
            <w:pPr>
              <w:pStyle w:val="TableParagraph"/>
              <w:spacing w:before="3"/>
              <w:rPr>
                <w:rFonts w:ascii="Simplon Norm" w:hAnsi="Simplon Norm"/>
                <w:b/>
              </w:rPr>
            </w:pPr>
            <w:r w:rsidRPr="007C7B4E">
              <w:rPr>
                <w:rFonts w:ascii="Simplon Norm" w:hAnsi="Simplon Norm"/>
                <w:b/>
                <w:noProof/>
              </w:rPr>
              <mc:AlternateContent>
                <mc:Choice Requires="wpg">
                  <w:drawing>
                    <wp:inline distT="0" distB="0" distL="0" distR="0" wp14:anchorId="11A02364" wp14:editId="477A5EA3">
                      <wp:extent cx="160020" cy="160020"/>
                      <wp:effectExtent l="8890" t="9525" r="2540" b="1905"/>
                      <wp:docPr id="962790112" name="Group 962790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65914943" name="docshape1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DC56AE" id="Group 96279011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MNrivWDAgAA&#10;XgUAAA4AAAAAAAAAAAAAAAAALgIAAGRycy9lMm9Eb2MueG1sUEsBAi0AFAAGAAgAAAAhANwsL2HZ&#10;AAAAAwEAAA8AAAAAAAAAAAAAAAAA3QQAAGRycy9kb3ducmV2LnhtbFBLBQYAAAAABAAEAPMAAADj&#10;BQAAAAA=&#10;">
                      <v:rect id="docshape1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" filled="f" strokecolor="#37373b" strokeweight=".72pt"/>
                      <w10:anchorlock/>
                    </v:group>
                  </w:pict>
                </mc:Fallback>
              </mc:AlternateContent>
            </w:r>
          </w:p>
        </w:tc>
        <w:tc>
          <w:tcPr>
            <w:tcW w:w="4536" w:type="dxa"/>
          </w:tcPr>
          <w:p w14:paraId="29159134" w14:textId="09EAB35A" w:rsidR="00F857B9" w:rsidRPr="00FC4834" w:rsidRDefault="00F857B9"/>
        </w:tc>
      </w:tr>
      <w:tr w:rsidR="00F857B9" w:rsidRPr="00310EDE" w14:paraId="6A042688" w14:textId="77777777">
        <w:trPr>
          <w:gridAfter w:val="3"/>
          <w:wAfter w:w="12759" w:type="dxa"/>
        </w:trPr>
        <w:tc>
          <w:tcPr>
            <w:tcW w:w="10490" w:type="dxa"/>
            <w:gridSpan w:val="5"/>
            <w:shd w:val="clear" w:color="auto" w:fill="FFF2CC" w:themeFill="accent4" w:themeFillTint="33"/>
          </w:tcPr>
          <w:p w14:paraId="01AD2229" w14:textId="05F84EB4" w:rsidR="00F857B9" w:rsidRPr="00D97AC7" w:rsidRDefault="00F857B9">
            <w:pPr>
              <w:spacing w:before="80" w:after="80"/>
              <w:rPr>
                <w:b/>
                <w:bCs/>
              </w:rPr>
            </w:pPr>
            <w:r w:rsidRPr="00ED1F02">
              <w:rPr>
                <w:b/>
                <w:bCs/>
              </w:rPr>
              <w:t>Ob</w:t>
            </w:r>
            <w:r w:rsidR="00C74866">
              <w:rPr>
                <w:b/>
                <w:bCs/>
              </w:rPr>
              <w:t>4</w:t>
            </w:r>
            <w:r w:rsidRPr="00ED1F02">
              <w:rPr>
                <w:b/>
                <w:bCs/>
              </w:rPr>
              <w:t xml:space="preserve">. </w:t>
            </w:r>
            <w:r w:rsidR="004B0EEF" w:rsidRPr="004B0EEF">
              <w:rPr>
                <w:b/>
                <w:bCs/>
              </w:rPr>
              <w:t>Assess Emily's immediate safety needs</w:t>
            </w:r>
            <w:r w:rsidRPr="00ED1F02">
              <w:rPr>
                <w:b/>
                <w:bCs/>
              </w:rPr>
              <w:t>, as demonstrated by:</w:t>
            </w:r>
          </w:p>
        </w:tc>
      </w:tr>
      <w:tr w:rsidR="00F857B9" w:rsidRPr="00310EDE" w14:paraId="3D4922A0" w14:textId="77777777" w:rsidTr="005108F9">
        <w:trPr>
          <w:gridAfter w:val="3"/>
          <w:wAfter w:w="12759" w:type="dxa"/>
          <w:trHeight w:val="700"/>
        </w:trPr>
        <w:tc>
          <w:tcPr>
            <w:tcW w:w="4395" w:type="dxa"/>
          </w:tcPr>
          <w:p w14:paraId="3C470C9F" w14:textId="3093A27B" w:rsidR="00F857B9" w:rsidRPr="000724C1" w:rsidRDefault="008E6C8F" w:rsidP="00DA41BF">
            <w:pPr>
              <w:pStyle w:val="ListParagraph"/>
              <w:numPr>
                <w:ilvl w:val="0"/>
                <w:numId w:val="87"/>
              </w:numPr>
            </w:pPr>
            <w:r w:rsidRPr="000724C1">
              <w:t>Assess</w:t>
            </w:r>
            <w:r w:rsidR="0099379B" w:rsidRPr="000724C1">
              <w:t>ing</w:t>
            </w:r>
            <w:r w:rsidRPr="000724C1">
              <w:t xml:space="preserve"> Emily's immediate safety needs and assist her to develop a safety plan, paying attention to any indicators of heightened risk.</w:t>
            </w:r>
          </w:p>
        </w:tc>
        <w:tc>
          <w:tcPr>
            <w:tcW w:w="708" w:type="dxa"/>
          </w:tcPr>
          <w:p w14:paraId="0CBBF8BF" w14:textId="77777777" w:rsidR="00F857B9" w:rsidRPr="00310EDE" w:rsidRDefault="00F857B9">
            <w:pPr>
              <w:pStyle w:val="TableParagraph"/>
              <w:spacing w:before="5"/>
              <w:jc w:val="center"/>
              <w:rPr>
                <w:rFonts w:ascii="Simplon Norm" w:hAnsi="Simplon Norm"/>
                <w:b/>
              </w:rPr>
            </w:pPr>
          </w:p>
          <w:p w14:paraId="224267B8" w14:textId="77777777" w:rsidR="00F857B9" w:rsidRPr="00864712" w:rsidRDefault="00F857B9">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86DBF94" wp14:editId="655B6DAD">
                      <wp:extent cx="160020" cy="160020"/>
                      <wp:effectExtent l="6985" t="8255" r="4445" b="3175"/>
                      <wp:docPr id="1168174275" name="Group 1168174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5698464"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C1B318" id="Group 116817427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3wKihhAIA&#10;AF0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" filled="f" strokecolor="#37373b" strokeweight=".72pt"/>
                      <w10:anchorlock/>
                    </v:group>
                  </w:pict>
                </mc:Fallback>
              </mc:AlternateContent>
            </w:r>
          </w:p>
        </w:tc>
        <w:tc>
          <w:tcPr>
            <w:tcW w:w="851" w:type="dxa"/>
            <w:gridSpan w:val="2"/>
          </w:tcPr>
          <w:p w14:paraId="6891B763" w14:textId="77777777" w:rsidR="00F857B9" w:rsidRPr="00310EDE" w:rsidRDefault="00F857B9">
            <w:pPr>
              <w:pStyle w:val="TableParagraph"/>
              <w:spacing w:before="5"/>
              <w:jc w:val="center"/>
              <w:rPr>
                <w:rFonts w:ascii="Simplon Norm" w:hAnsi="Simplon Norm"/>
                <w:b/>
              </w:rPr>
            </w:pPr>
          </w:p>
          <w:p w14:paraId="39353DFC" w14:textId="77777777" w:rsidR="00F857B9" w:rsidRPr="00310EDE" w:rsidRDefault="00F857B9">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7F8B68AD" wp14:editId="223BA518">
                      <wp:extent cx="160020" cy="160020"/>
                      <wp:effectExtent l="8890" t="8255" r="2540" b="3175"/>
                      <wp:docPr id="2119423696" name="Group 2119423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00845311"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5DB8CB" id="Group 211942369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dEzfihAIA&#10;AF4FAAAOAAAAAAAAAAAAAAAAAC4CAABkcnMvZTJvRG9jLnhtbFBLAQItABQABgAIAAAAIQDcLC9h&#10;2QAAAAMBAAAPAAAAAAAAAAAAAAAAAN4EAABkcnMvZG93bnJldi54bWxQSwUGAAAAAAQABADzAAAA&#10;5AU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" filled="f" strokecolor="#37373b" strokeweight=".72pt"/>
                      <w10:anchorlock/>
                    </v:group>
                  </w:pict>
                </mc:Fallback>
              </mc:AlternateContent>
            </w:r>
          </w:p>
        </w:tc>
        <w:tc>
          <w:tcPr>
            <w:tcW w:w="4536" w:type="dxa"/>
          </w:tcPr>
          <w:p w14:paraId="4A97D166" w14:textId="0BEF2771" w:rsidR="00EF43B9" w:rsidRPr="00FC4834" w:rsidRDefault="00EF43B9" w:rsidP="00EE5239">
            <w:pPr>
              <w:rPr>
                <w:bCs/>
              </w:rPr>
            </w:pPr>
          </w:p>
        </w:tc>
      </w:tr>
      <w:tr w:rsidR="00EE5239" w:rsidRPr="00310EDE" w14:paraId="07CF379C" w14:textId="77777777" w:rsidTr="005108F9">
        <w:trPr>
          <w:gridAfter w:val="3"/>
          <w:wAfter w:w="12759" w:type="dxa"/>
          <w:trHeight w:val="700"/>
        </w:trPr>
        <w:tc>
          <w:tcPr>
            <w:tcW w:w="4395" w:type="dxa"/>
          </w:tcPr>
          <w:p w14:paraId="29D87D4A" w14:textId="7BAC886F" w:rsidR="00A63D3A" w:rsidRPr="00683713" w:rsidRDefault="000724C1" w:rsidP="00683713">
            <w:pPr>
              <w:pStyle w:val="ListParagraph"/>
              <w:numPr>
                <w:ilvl w:val="0"/>
                <w:numId w:val="87"/>
              </w:numPr>
              <w:rPr>
                <w:color w:val="0D0D0D" w:themeColor="text1" w:themeTint="F2"/>
              </w:rPr>
            </w:pPr>
            <w:r w:rsidRPr="000724C1">
              <w:t>Fulfilled</w:t>
            </w:r>
            <w:r w:rsidR="00EE5239" w:rsidRPr="000724C1">
              <w:t xml:space="preserve"> any legal </w:t>
            </w:r>
            <w:r w:rsidR="002354CF">
              <w:t xml:space="preserve">and ethical </w:t>
            </w:r>
            <w:r w:rsidR="00EE5239" w:rsidRPr="000724C1">
              <w:t xml:space="preserve">requirements </w:t>
            </w:r>
            <w:r w:rsidRPr="000724C1">
              <w:t>of a</w:t>
            </w:r>
            <w:r w:rsidR="00EE5239" w:rsidRPr="000724C1">
              <w:t xml:space="preserve"> Counsellor once the </w:t>
            </w:r>
            <w:r w:rsidR="00EE5239" w:rsidRPr="00AF5A9F">
              <w:t>level of risk</w:t>
            </w:r>
            <w:r w:rsidRPr="00AF5A9F">
              <w:t xml:space="preserve"> has been assessed</w:t>
            </w:r>
            <w:r w:rsidR="00227D50" w:rsidRPr="00AF5A9F">
              <w:t xml:space="preserve">, in line with the </w:t>
            </w:r>
            <w:r w:rsidR="00227D50" w:rsidRPr="00AF5A9F">
              <w:rPr>
                <w:b/>
                <w:bCs/>
                <w:color w:val="0D0D0D" w:themeColor="text1" w:themeTint="F2"/>
              </w:rPr>
              <w:t xml:space="preserve">Client Domestic Violence Policy and Procedure (Appendix </w:t>
            </w:r>
            <w:r w:rsidR="124344FB" w:rsidRPr="00AF5A9F">
              <w:rPr>
                <w:b/>
                <w:bCs/>
                <w:color w:val="0D0D0D" w:themeColor="text1" w:themeTint="F2"/>
              </w:rPr>
              <w:t>G</w:t>
            </w:r>
            <w:r w:rsidR="00227D50" w:rsidRPr="00AF5A9F">
              <w:rPr>
                <w:b/>
                <w:bCs/>
                <w:color w:val="0D0D0D" w:themeColor="text1" w:themeTint="F2"/>
              </w:rPr>
              <w:t>)</w:t>
            </w:r>
            <w:r w:rsidR="00227D50" w:rsidRPr="00AF5A9F">
              <w:rPr>
                <w:color w:val="0D0D0D" w:themeColor="text1" w:themeTint="F2"/>
              </w:rPr>
              <w:t>.</w:t>
            </w:r>
            <w:r w:rsidR="00A63D3A">
              <w:t xml:space="preserve"> </w:t>
            </w:r>
            <w:r w:rsidR="00A63D3A" w:rsidRPr="00683713">
              <w:rPr>
                <w:color w:val="0D0D0D" w:themeColor="text1" w:themeTint="F2"/>
              </w:rPr>
              <w:t xml:space="preserve">and explained the Domestic Violence Policy and Procedure and both of their process, rights and responsibilities, coming to an agreement before beginning the risk assessment. </w:t>
            </w:r>
          </w:p>
          <w:p w14:paraId="4FA00E0A" w14:textId="714B49D6" w:rsidR="00227D50" w:rsidRPr="00227D50" w:rsidRDefault="00227D50" w:rsidP="00683713">
            <w:pPr>
              <w:pStyle w:val="ListParagraph"/>
              <w:rPr>
                <w:highlight w:val="yellow"/>
              </w:rPr>
            </w:pPr>
          </w:p>
          <w:p w14:paraId="6FF98547" w14:textId="4A4774F1" w:rsidR="00EE5239" w:rsidRPr="000724C1" w:rsidRDefault="00EE5239" w:rsidP="00227D50">
            <w:pPr>
              <w:pStyle w:val="ListParagraph"/>
            </w:pPr>
          </w:p>
        </w:tc>
        <w:tc>
          <w:tcPr>
            <w:tcW w:w="708" w:type="dxa"/>
          </w:tcPr>
          <w:p w14:paraId="527AF43F" w14:textId="49519B2E" w:rsidR="00EE5239" w:rsidRPr="00310EDE" w:rsidRDefault="00B5230C">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5ABB1305" wp14:editId="55D58274">
                      <wp:extent cx="160020" cy="160020"/>
                      <wp:effectExtent l="6985" t="8255" r="4445" b="3175"/>
                      <wp:docPr id="309023860" name="Group 309023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4050724"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51CB97" id="Group 30902386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gMRLeoICAABc&#10;BQAADgAAAAAAAAAAAAAAAAAuAgAAZHJzL2Uyb0RvYy54bWxQSwECLQAUAAYACAAAACEA3CwvYdkA&#10;AAADAQAADwAAAAAAAAAAAAAAAADcBAAAZHJzL2Rvd25yZXYueG1sUEsFBgAAAAAEAAQA8wAAAOIF&#10;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" filled="f" strokecolor="#37373b" strokeweight=".72pt"/>
                      <w10:anchorlock/>
                    </v:group>
                  </w:pict>
                </mc:Fallback>
              </mc:AlternateContent>
            </w:r>
          </w:p>
        </w:tc>
        <w:tc>
          <w:tcPr>
            <w:tcW w:w="851" w:type="dxa"/>
            <w:gridSpan w:val="2"/>
          </w:tcPr>
          <w:p w14:paraId="51F8F937" w14:textId="264712FD" w:rsidR="00EE5239" w:rsidRPr="00310EDE" w:rsidRDefault="00B5230C">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FB038EC" wp14:editId="7684745F">
                      <wp:extent cx="160020" cy="160020"/>
                      <wp:effectExtent l="6985" t="8255" r="4445" b="3175"/>
                      <wp:docPr id="234119854" name="Group 234119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70776850"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9D5F01" id="Group 23411985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EEu46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" filled="f" strokecolor="#37373b" strokeweight=".72pt"/>
                      <w10:anchorlock/>
                    </v:group>
                  </w:pict>
                </mc:Fallback>
              </mc:AlternateContent>
            </w:r>
          </w:p>
        </w:tc>
        <w:tc>
          <w:tcPr>
            <w:tcW w:w="4536" w:type="dxa"/>
          </w:tcPr>
          <w:p w14:paraId="577D9523" w14:textId="70C8BFD0" w:rsidR="00EE5239" w:rsidRPr="00FC4834" w:rsidRDefault="00EE5239">
            <w:pPr>
              <w:rPr>
                <w:bCs/>
              </w:rPr>
            </w:pPr>
          </w:p>
        </w:tc>
      </w:tr>
      <w:tr w:rsidR="00D52435" w:rsidRPr="00310EDE" w14:paraId="4D724635" w14:textId="77777777" w:rsidTr="005108F9">
        <w:trPr>
          <w:gridAfter w:val="3"/>
          <w:wAfter w:w="12759" w:type="dxa"/>
          <w:trHeight w:val="700"/>
        </w:trPr>
        <w:tc>
          <w:tcPr>
            <w:tcW w:w="4395" w:type="dxa"/>
          </w:tcPr>
          <w:p w14:paraId="3B69411F" w14:textId="277D0002" w:rsidR="00D52435" w:rsidRPr="000724C1" w:rsidRDefault="00A9663E" w:rsidP="00683713">
            <w:pPr>
              <w:pStyle w:val="ListParagraph"/>
              <w:numPr>
                <w:ilvl w:val="0"/>
                <w:numId w:val="87"/>
              </w:numPr>
            </w:pPr>
            <w:r w:rsidRPr="000724C1">
              <w:lastRenderedPageBreak/>
              <w:t xml:space="preserve">Provide information </w:t>
            </w:r>
            <w:r w:rsidR="00A8726C" w:rsidRPr="000724C1">
              <w:t xml:space="preserve">and suggestions </w:t>
            </w:r>
            <w:r w:rsidRPr="000724C1">
              <w:t xml:space="preserve">about available resources and services </w:t>
            </w:r>
            <w:r w:rsidR="00A47C5B" w:rsidRPr="000724C1">
              <w:t>relevant to Emily’s needs</w:t>
            </w:r>
          </w:p>
        </w:tc>
        <w:tc>
          <w:tcPr>
            <w:tcW w:w="708" w:type="dxa"/>
          </w:tcPr>
          <w:p w14:paraId="4FF403C0" w14:textId="6DA9607D" w:rsidR="00D52435" w:rsidRPr="00310EDE" w:rsidRDefault="00B5230C">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15E78895" wp14:editId="6E6F88A1">
                      <wp:extent cx="160020" cy="160020"/>
                      <wp:effectExtent l="6985" t="8255" r="4445" b="3175"/>
                      <wp:docPr id="306419249" name="Group 306419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55653614"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2BF601" id="Group 30641924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3x9+i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" filled="f" strokecolor="#37373b" strokeweight=".72pt"/>
                      <w10:anchorlock/>
                    </v:group>
                  </w:pict>
                </mc:Fallback>
              </mc:AlternateContent>
            </w:r>
          </w:p>
        </w:tc>
        <w:tc>
          <w:tcPr>
            <w:tcW w:w="851" w:type="dxa"/>
            <w:gridSpan w:val="2"/>
          </w:tcPr>
          <w:p w14:paraId="5F40AD25" w14:textId="3FAECF73" w:rsidR="00D52435" w:rsidRPr="00310EDE" w:rsidRDefault="00B5230C">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05938F5" wp14:editId="69EAE219">
                      <wp:extent cx="160020" cy="160020"/>
                      <wp:effectExtent l="6985" t="8255" r="4445" b="3175"/>
                      <wp:docPr id="175337424" name="Group 175337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28028483"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79BB57" id="Group 17533742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H00YHq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" filled="f" strokecolor="#37373b" strokeweight=".72pt"/>
                      <w10:anchorlock/>
                    </v:group>
                  </w:pict>
                </mc:Fallback>
              </mc:AlternateContent>
            </w:r>
          </w:p>
        </w:tc>
        <w:tc>
          <w:tcPr>
            <w:tcW w:w="4536" w:type="dxa"/>
          </w:tcPr>
          <w:p w14:paraId="4F3F60D2" w14:textId="60737D61" w:rsidR="00D52435" w:rsidRDefault="00FC5D53">
            <w:pPr>
              <w:rPr>
                <w:bCs/>
                <w:color w:val="FF0000"/>
              </w:rPr>
            </w:pPr>
            <w:r>
              <w:rPr>
                <w:bCs/>
                <w:color w:val="FF0000"/>
              </w:rPr>
              <w:t xml:space="preserve">. </w:t>
            </w:r>
          </w:p>
        </w:tc>
      </w:tr>
      <w:tr w:rsidR="00B361F3" w:rsidRPr="00310EDE" w14:paraId="2024AEB1" w14:textId="77777777">
        <w:trPr>
          <w:gridAfter w:val="3"/>
          <w:wAfter w:w="12759" w:type="dxa"/>
          <w:trHeight w:val="702"/>
        </w:trPr>
        <w:tc>
          <w:tcPr>
            <w:tcW w:w="10490" w:type="dxa"/>
            <w:gridSpan w:val="5"/>
            <w:shd w:val="clear" w:color="auto" w:fill="FFF2CC" w:themeFill="accent4" w:themeFillTint="33"/>
          </w:tcPr>
          <w:p w14:paraId="156D60BB" w14:textId="442AD57C" w:rsidR="00B361F3" w:rsidRDefault="00B361F3">
            <w:pPr>
              <w:rPr>
                <w:bCs/>
                <w:color w:val="FF0000"/>
              </w:rPr>
            </w:pPr>
            <w:r w:rsidRPr="00523803">
              <w:rPr>
                <w:b/>
                <w:bCs/>
              </w:rPr>
              <w:t>Ob</w:t>
            </w:r>
            <w:r w:rsidR="000E26F2">
              <w:rPr>
                <w:b/>
                <w:bCs/>
              </w:rPr>
              <w:t>5</w:t>
            </w:r>
            <w:r w:rsidRPr="00523803">
              <w:rPr>
                <w:b/>
                <w:bCs/>
              </w:rPr>
              <w:t xml:space="preserve">. </w:t>
            </w:r>
            <w:r w:rsidR="00C41396" w:rsidRPr="00C41396">
              <w:rPr>
                <w:b/>
                <w:bCs/>
              </w:rPr>
              <w:t>Collaboratively develop a counselling plan with Emily to address her immediate and long-term needs</w:t>
            </w:r>
            <w:r w:rsidRPr="00523803">
              <w:rPr>
                <w:b/>
                <w:bCs/>
              </w:rPr>
              <w:t>, as demonstrated by:</w:t>
            </w:r>
          </w:p>
        </w:tc>
      </w:tr>
      <w:tr w:rsidR="00F857B9" w:rsidRPr="00310EDE" w14:paraId="59A504F7" w14:textId="77777777" w:rsidTr="005108F9">
        <w:trPr>
          <w:gridAfter w:val="3"/>
          <w:wAfter w:w="12759" w:type="dxa"/>
          <w:trHeight w:val="1271"/>
        </w:trPr>
        <w:tc>
          <w:tcPr>
            <w:tcW w:w="4395" w:type="dxa"/>
          </w:tcPr>
          <w:p w14:paraId="08142467" w14:textId="6F34EF07" w:rsidR="00D30EDB" w:rsidRPr="00D30EDB" w:rsidRDefault="00D30EDB" w:rsidP="00DA41BF">
            <w:pPr>
              <w:pStyle w:val="ListParagraph"/>
              <w:numPr>
                <w:ilvl w:val="0"/>
                <w:numId w:val="88"/>
              </w:numPr>
            </w:pPr>
            <w:r w:rsidRPr="00D30EDB">
              <w:t>Empower Emily</w:t>
            </w:r>
            <w:r w:rsidR="002419B4" w:rsidRPr="002419B4">
              <w:t xml:space="preserve"> to take personal responsibility for her and her baby’s well-being</w:t>
            </w:r>
            <w:r w:rsidR="002419B4">
              <w:t xml:space="preserve">, </w:t>
            </w:r>
            <w:r w:rsidRPr="00D30EDB">
              <w:t>brainstorm</w:t>
            </w:r>
            <w:r w:rsidR="002419B4">
              <w:t>ing</w:t>
            </w:r>
            <w:r w:rsidRPr="00D30EDB">
              <w:t xml:space="preserve"> </w:t>
            </w:r>
            <w:r w:rsidR="00F41006">
              <w:t>about</w:t>
            </w:r>
            <w:r w:rsidR="00AB2C23">
              <w:t xml:space="preserve"> </w:t>
            </w:r>
            <w:r w:rsidRPr="00D30EDB">
              <w:t>potential coping strategies and support networks</w:t>
            </w:r>
            <w:r w:rsidR="0030530D">
              <w:t xml:space="preserve">, </w:t>
            </w:r>
            <w:r w:rsidR="00F41006">
              <w:t>a</w:t>
            </w:r>
            <w:r w:rsidR="00F41006" w:rsidRPr="0030530D">
              <w:t>ssis</w:t>
            </w:r>
            <w:r w:rsidR="00F41006">
              <w:t>ting</w:t>
            </w:r>
            <w:r w:rsidR="0030530D" w:rsidRPr="0030530D">
              <w:t xml:space="preserve"> her </w:t>
            </w:r>
            <w:r w:rsidR="00F41006">
              <w:t xml:space="preserve">to </w:t>
            </w:r>
            <w:r w:rsidR="0030530D">
              <w:t>set</w:t>
            </w:r>
            <w:r w:rsidR="0030530D" w:rsidRPr="0030530D">
              <w:t xml:space="preserve"> realistic goals </w:t>
            </w:r>
          </w:p>
          <w:p w14:paraId="39C23588" w14:textId="4A4453D4" w:rsidR="00F857B9" w:rsidRPr="00ED1F02" w:rsidRDefault="00F857B9" w:rsidP="00AB2C23">
            <w:pPr>
              <w:pStyle w:val="ListParagraph"/>
            </w:pPr>
          </w:p>
        </w:tc>
        <w:tc>
          <w:tcPr>
            <w:tcW w:w="708" w:type="dxa"/>
          </w:tcPr>
          <w:p w14:paraId="6A8C8157" w14:textId="77777777" w:rsidR="00F857B9" w:rsidRPr="00310EDE" w:rsidRDefault="00F857B9">
            <w:pPr>
              <w:pStyle w:val="TableParagraph"/>
              <w:spacing w:before="5"/>
              <w:jc w:val="center"/>
              <w:rPr>
                <w:rFonts w:ascii="Simplon Norm" w:hAnsi="Simplon Norm"/>
                <w:b/>
              </w:rPr>
            </w:pPr>
          </w:p>
          <w:p w14:paraId="2B4AC5C4" w14:textId="77777777" w:rsidR="00F857B9" w:rsidRPr="00864712" w:rsidRDefault="00F857B9">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65394117" wp14:editId="6082F21C">
                      <wp:extent cx="160020" cy="160020"/>
                      <wp:effectExtent l="6985" t="8255" r="4445" b="3175"/>
                      <wp:docPr id="1644333408" name="Group 1644333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10500269"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BDBC00" id="Group 164433340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4LcjOoICAABd&#10;BQAADgAAAAAAAAAAAAAAAAAuAgAAZHJzL2Uyb0RvYy54bWxQSwECLQAUAAYACAAAACEA3CwvYdkA&#10;AAADAQAADwAAAAAAAAAAAAAAAADcBAAAZHJzL2Rvd25yZXYueG1sUEsFBgAAAAAEAAQA8wAAAOIF&#10;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" filled="f" strokecolor="#37373b" strokeweight=".72pt"/>
                      <w10:anchorlock/>
                    </v:group>
                  </w:pict>
                </mc:Fallback>
              </mc:AlternateContent>
            </w:r>
          </w:p>
        </w:tc>
        <w:tc>
          <w:tcPr>
            <w:tcW w:w="851" w:type="dxa"/>
            <w:gridSpan w:val="2"/>
          </w:tcPr>
          <w:p w14:paraId="6E91BDE7" w14:textId="77777777" w:rsidR="00F857B9" w:rsidRPr="00310EDE" w:rsidRDefault="00F857B9">
            <w:pPr>
              <w:pStyle w:val="TableParagraph"/>
              <w:spacing w:before="5"/>
              <w:jc w:val="center"/>
              <w:rPr>
                <w:rFonts w:ascii="Simplon Norm" w:hAnsi="Simplon Norm"/>
                <w:b/>
              </w:rPr>
            </w:pPr>
          </w:p>
          <w:p w14:paraId="682F2E9E" w14:textId="77777777" w:rsidR="00F857B9" w:rsidRPr="00310EDE" w:rsidRDefault="00F857B9">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1A8F0573" wp14:editId="7BD0C81E">
                      <wp:extent cx="160020" cy="160020"/>
                      <wp:effectExtent l="8890" t="8255" r="2540" b="3175"/>
                      <wp:docPr id="1255770076" name="Group 1255770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712350830"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3C22A7" id="Group 125577007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JrZT2G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" filled="f" strokecolor="#37373b" strokeweight=".72pt"/>
                      <w10:anchorlock/>
                    </v:group>
                  </w:pict>
                </mc:Fallback>
              </mc:AlternateContent>
            </w:r>
          </w:p>
        </w:tc>
        <w:tc>
          <w:tcPr>
            <w:tcW w:w="4536" w:type="dxa"/>
          </w:tcPr>
          <w:p w14:paraId="751C4C38" w14:textId="0DD36EA8" w:rsidR="000E26F2" w:rsidRPr="00FC4834" w:rsidRDefault="000E26F2" w:rsidP="00FC4834"/>
        </w:tc>
      </w:tr>
      <w:tr w:rsidR="00802ADB" w:rsidRPr="00310EDE" w14:paraId="43077353" w14:textId="77777777" w:rsidTr="005108F9">
        <w:trPr>
          <w:gridAfter w:val="3"/>
          <w:wAfter w:w="12759" w:type="dxa"/>
          <w:trHeight w:val="1271"/>
        </w:trPr>
        <w:tc>
          <w:tcPr>
            <w:tcW w:w="4395" w:type="dxa"/>
          </w:tcPr>
          <w:p w14:paraId="7A8422D5" w14:textId="75ACC07D" w:rsidR="00802ADB" w:rsidRPr="00D30EDB" w:rsidRDefault="00E96C82" w:rsidP="00DA41BF">
            <w:pPr>
              <w:pStyle w:val="ListParagraph"/>
              <w:numPr>
                <w:ilvl w:val="0"/>
                <w:numId w:val="88"/>
              </w:numPr>
            </w:pPr>
            <w:r>
              <w:t>Providing structure a</w:t>
            </w:r>
            <w:r w:rsidR="00AA3D05">
              <w:t>nd strategies to help</w:t>
            </w:r>
            <w:r w:rsidR="00802ADB" w:rsidRPr="00ED1F02">
              <w:t xml:space="preserve"> </w:t>
            </w:r>
            <w:r w:rsidR="00802ADB">
              <w:t>Emily</w:t>
            </w:r>
            <w:r w:rsidR="00802ADB" w:rsidRPr="00ED1F02">
              <w:t xml:space="preserve"> </w:t>
            </w:r>
            <w:r w:rsidR="008A09C2">
              <w:t>decide</w:t>
            </w:r>
            <w:r w:rsidR="00802ADB" w:rsidRPr="00ED1F02">
              <w:t xml:space="preserve"> upon h</w:t>
            </w:r>
            <w:r w:rsidR="00802ADB">
              <w:t>er</w:t>
            </w:r>
            <w:r w:rsidR="00802ADB" w:rsidRPr="00ED1F02">
              <w:t xml:space="preserve"> preferred support option</w:t>
            </w:r>
            <w:r w:rsidR="00802ADB">
              <w:t xml:space="preserve"> addressing her immediate </w:t>
            </w:r>
            <w:r w:rsidR="006A690B">
              <w:t>safety needs</w:t>
            </w:r>
            <w:r w:rsidR="005B6602">
              <w:t xml:space="preserve"> </w:t>
            </w:r>
          </w:p>
        </w:tc>
        <w:tc>
          <w:tcPr>
            <w:tcW w:w="708" w:type="dxa"/>
          </w:tcPr>
          <w:p w14:paraId="30C80C52" w14:textId="77777777" w:rsidR="00802ADB" w:rsidRPr="00310EDE" w:rsidRDefault="00802ADB" w:rsidP="00802ADB">
            <w:pPr>
              <w:pStyle w:val="TableParagraph"/>
              <w:spacing w:before="5"/>
              <w:jc w:val="center"/>
              <w:rPr>
                <w:rFonts w:ascii="Simplon Norm" w:hAnsi="Simplon Norm"/>
                <w:b/>
              </w:rPr>
            </w:pPr>
          </w:p>
          <w:p w14:paraId="3A393B2B" w14:textId="058D8554" w:rsidR="00802ADB" w:rsidRPr="00310EDE" w:rsidRDefault="00802ADB" w:rsidP="00802ADB">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21408B55" wp14:editId="442E0EF9">
                      <wp:extent cx="160020" cy="160020"/>
                      <wp:effectExtent l="6985" t="8255" r="4445" b="3175"/>
                      <wp:docPr id="50197355" name="Group 50197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517612932"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2A34BC" id="Group 50197355"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I6wjvKDAgAA&#10;Xg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" filled="f" strokecolor="#37373b" strokeweight=".72pt"/>
                      <w10:anchorlock/>
                    </v:group>
                  </w:pict>
                </mc:Fallback>
              </mc:AlternateContent>
            </w:r>
          </w:p>
        </w:tc>
        <w:tc>
          <w:tcPr>
            <w:tcW w:w="851" w:type="dxa"/>
            <w:gridSpan w:val="2"/>
          </w:tcPr>
          <w:p w14:paraId="36015128" w14:textId="77777777" w:rsidR="00802ADB" w:rsidRPr="00310EDE" w:rsidRDefault="00802ADB" w:rsidP="00802ADB">
            <w:pPr>
              <w:pStyle w:val="TableParagraph"/>
              <w:spacing w:before="5"/>
              <w:jc w:val="center"/>
              <w:rPr>
                <w:rFonts w:ascii="Simplon Norm" w:hAnsi="Simplon Norm"/>
                <w:b/>
              </w:rPr>
            </w:pPr>
          </w:p>
          <w:p w14:paraId="409FA8C7" w14:textId="6B93382E" w:rsidR="00802ADB" w:rsidRPr="00310EDE" w:rsidRDefault="00802ADB" w:rsidP="00802ADB">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9DF35F3" wp14:editId="53255ADB">
                      <wp:extent cx="160020" cy="160020"/>
                      <wp:effectExtent l="8890" t="8255" r="2540" b="3175"/>
                      <wp:docPr id="360538361" name="Group 360538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82871641"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69778" id="Group 36053836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NY6q8SDAgAA&#10;Xg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" filled="f" strokecolor="#37373b" strokeweight=".72pt"/>
                      <w10:anchorlock/>
                    </v:group>
                  </w:pict>
                </mc:Fallback>
              </mc:AlternateContent>
            </w:r>
          </w:p>
        </w:tc>
        <w:tc>
          <w:tcPr>
            <w:tcW w:w="4536" w:type="dxa"/>
          </w:tcPr>
          <w:p w14:paraId="481AB10F" w14:textId="0348CB46" w:rsidR="00802ADB" w:rsidRPr="00FC4834" w:rsidRDefault="00802ADB" w:rsidP="00FC4834"/>
        </w:tc>
      </w:tr>
      <w:tr w:rsidR="00802ADB" w:rsidRPr="00310EDE" w14:paraId="30C05FDD" w14:textId="77777777" w:rsidTr="005108F9">
        <w:trPr>
          <w:gridAfter w:val="3"/>
          <w:wAfter w:w="12759" w:type="dxa"/>
          <w:trHeight w:val="1271"/>
        </w:trPr>
        <w:tc>
          <w:tcPr>
            <w:tcW w:w="4395" w:type="dxa"/>
          </w:tcPr>
          <w:p w14:paraId="5EBF0723" w14:textId="23AD94E6" w:rsidR="00802ADB" w:rsidRPr="00AB2C23" w:rsidRDefault="00802ADB" w:rsidP="00DA41BF">
            <w:pPr>
              <w:pStyle w:val="ListParagraph"/>
              <w:numPr>
                <w:ilvl w:val="0"/>
                <w:numId w:val="88"/>
              </w:numPr>
            </w:pPr>
            <w:r w:rsidRPr="00ED1F02">
              <w:t xml:space="preserve">Facilitating a discussion about possible barriers that </w:t>
            </w:r>
            <w:r>
              <w:t xml:space="preserve">Emily </w:t>
            </w:r>
            <w:r w:rsidRPr="00ED1F02">
              <w:t xml:space="preserve">might face and alternatives that </w:t>
            </w:r>
            <w:r>
              <w:t>s</w:t>
            </w:r>
            <w:r w:rsidRPr="00ED1F02">
              <w:t>he could pursue in this case</w:t>
            </w:r>
          </w:p>
        </w:tc>
        <w:tc>
          <w:tcPr>
            <w:tcW w:w="708" w:type="dxa"/>
          </w:tcPr>
          <w:p w14:paraId="5535FD1E" w14:textId="77777777" w:rsidR="00802ADB" w:rsidRPr="00310EDE" w:rsidRDefault="00802ADB" w:rsidP="00802ADB">
            <w:pPr>
              <w:pStyle w:val="TableParagraph"/>
              <w:spacing w:before="5"/>
              <w:jc w:val="center"/>
              <w:rPr>
                <w:rFonts w:ascii="Simplon Norm" w:hAnsi="Simplon Norm"/>
                <w:b/>
              </w:rPr>
            </w:pPr>
          </w:p>
          <w:p w14:paraId="6181B636" w14:textId="133C3F45" w:rsidR="00802ADB" w:rsidRPr="00310EDE" w:rsidRDefault="00802ADB" w:rsidP="00802ADB">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953E59A" wp14:editId="729C0CE0">
                      <wp:extent cx="160020" cy="160020"/>
                      <wp:effectExtent l="6985" t="8255" r="4445" b="3175"/>
                      <wp:docPr id="1979998587" name="Group 1979998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80515997"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791F1C" id="Group 1979998587"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OaLzzODAgAA&#10;XQ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" filled="f" strokecolor="#37373b" strokeweight=".72pt"/>
                      <w10:anchorlock/>
                    </v:group>
                  </w:pict>
                </mc:Fallback>
              </mc:AlternateContent>
            </w:r>
          </w:p>
        </w:tc>
        <w:tc>
          <w:tcPr>
            <w:tcW w:w="851" w:type="dxa"/>
            <w:gridSpan w:val="2"/>
          </w:tcPr>
          <w:p w14:paraId="67A6D599" w14:textId="77777777" w:rsidR="00802ADB" w:rsidRPr="00310EDE" w:rsidRDefault="00802ADB" w:rsidP="00802ADB">
            <w:pPr>
              <w:pStyle w:val="TableParagraph"/>
              <w:spacing w:before="5"/>
              <w:jc w:val="center"/>
              <w:rPr>
                <w:rFonts w:ascii="Simplon Norm" w:hAnsi="Simplon Norm"/>
                <w:b/>
              </w:rPr>
            </w:pPr>
          </w:p>
          <w:p w14:paraId="4838100E" w14:textId="065D41E7" w:rsidR="00802ADB" w:rsidRPr="00310EDE" w:rsidRDefault="00802ADB" w:rsidP="00802ADB">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42B5DCF0" wp14:editId="55E9A87F">
                      <wp:extent cx="160020" cy="160020"/>
                      <wp:effectExtent l="8890" t="8255" r="2540" b="3175"/>
                      <wp:docPr id="825107661" name="Group 825107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88587006"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3DEFD8" id="Group 82510766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NICNRCDAgAA&#10;XQUAAA4AAAAAAAAAAAAAAAAALgIAAGRycy9lMm9Eb2MueG1sUEsBAi0AFAAGAAgAAAAhANwsL2HZ&#10;AAAAAwEAAA8AAAAAAAAAAAAAAAAA3QQAAGRycy9kb3ducmV2LnhtbFBLBQYAAAAABAAEAPMAAADj&#10;BQ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" filled="f" strokecolor="#37373b" strokeweight=".72pt"/>
                      <w10:anchorlock/>
                    </v:group>
                  </w:pict>
                </mc:Fallback>
              </mc:AlternateContent>
            </w:r>
          </w:p>
        </w:tc>
        <w:tc>
          <w:tcPr>
            <w:tcW w:w="4536" w:type="dxa"/>
          </w:tcPr>
          <w:p w14:paraId="29CCCC25" w14:textId="1AAADE4D" w:rsidR="00802ADB" w:rsidRPr="00FC4834" w:rsidRDefault="00802ADB" w:rsidP="00FC4834">
            <w:pPr>
              <w:rPr>
                <w:bCs/>
              </w:rPr>
            </w:pPr>
          </w:p>
        </w:tc>
      </w:tr>
      <w:tr w:rsidR="00802ADB" w:rsidRPr="00310EDE" w14:paraId="146AC7AA" w14:textId="77777777" w:rsidTr="005108F9">
        <w:trPr>
          <w:gridAfter w:val="3"/>
          <w:wAfter w:w="12759" w:type="dxa"/>
          <w:trHeight w:val="703"/>
        </w:trPr>
        <w:tc>
          <w:tcPr>
            <w:tcW w:w="4395" w:type="dxa"/>
          </w:tcPr>
          <w:p w14:paraId="2ABC650D" w14:textId="31196514" w:rsidR="00802ADB" w:rsidRPr="00ED1F02" w:rsidRDefault="004B566D" w:rsidP="004B566D">
            <w:pPr>
              <w:pStyle w:val="ListParagraph"/>
              <w:numPr>
                <w:ilvl w:val="0"/>
                <w:numId w:val="88"/>
              </w:numPr>
            </w:pPr>
            <w:r w:rsidRPr="004B566D">
              <w:t>Agree on a suitable and practical referral service and the first steps to be taken to meet her immediate safety needs</w:t>
            </w:r>
          </w:p>
        </w:tc>
        <w:tc>
          <w:tcPr>
            <w:tcW w:w="708" w:type="dxa"/>
          </w:tcPr>
          <w:p w14:paraId="215AEE15" w14:textId="5ED1B157" w:rsidR="00802ADB" w:rsidRPr="00864712" w:rsidRDefault="00742551" w:rsidP="00802ADB">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2D8D4FEA" wp14:editId="213FA0C5">
                      <wp:extent cx="160020" cy="160020"/>
                      <wp:effectExtent l="6985" t="8255" r="4445" b="3175"/>
                      <wp:docPr id="63322616" name="Group 63322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88156167"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2CD07A" id="Group 63322616"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kmd454ICAABc&#10;BQAADgAAAAAAAAAAAAAAAAAuAgAAZHJzL2Uyb0RvYy54bWxQSwECLQAUAAYACAAAACEA3CwvYdkA&#10;AAADAQAADwAAAAAAAAAAAAAAAADcBAAAZHJzL2Rvd25yZXYueG1sUEsFBgAAAAAEAAQA8wAAAOIF&#10;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" filled="f" strokecolor="#37373b" strokeweight=".72pt"/>
                      <w10:anchorlock/>
                    </v:group>
                  </w:pict>
                </mc:Fallback>
              </mc:AlternateContent>
            </w:r>
          </w:p>
        </w:tc>
        <w:tc>
          <w:tcPr>
            <w:tcW w:w="851" w:type="dxa"/>
            <w:gridSpan w:val="2"/>
          </w:tcPr>
          <w:p w14:paraId="2F7F60D5" w14:textId="12FB3350" w:rsidR="00802ADB" w:rsidRPr="00310EDE" w:rsidRDefault="00742551" w:rsidP="00802ADB">
            <w:pPr>
              <w:pStyle w:val="TableParagraph"/>
              <w:spacing w:before="5"/>
              <w:jc w:val="center"/>
              <w:rPr>
                <w:rFonts w:ascii="Simplon Norm" w:hAnsi="Simplon Norm"/>
              </w:rPr>
            </w:pPr>
            <w:r w:rsidRPr="00864712">
              <w:rPr>
                <w:rFonts w:ascii="Simplon Norm" w:hAnsi="Simplon Norm"/>
                <w:b/>
                <w:noProof/>
              </w:rPr>
              <mc:AlternateContent>
                <mc:Choice Requires="wpg">
                  <w:drawing>
                    <wp:inline distT="0" distB="0" distL="0" distR="0" wp14:anchorId="49EC464D" wp14:editId="0851C155">
                      <wp:extent cx="160020" cy="160020"/>
                      <wp:effectExtent l="6985" t="8255" r="4445" b="3175"/>
                      <wp:docPr id="1768651613" name="Group 1768651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884448447"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6B9E6A" id="Group 1768651613"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TqGAZYICAABe&#10;BQAADgAAAAAAAAAAAAAAAAAuAgAAZHJzL2Uyb0RvYy54bWxQSwECLQAUAAYACAAAACEA3CwvYdkA&#10;AAADAQAADwAAAAAAAAAAAAAAAADcBAAAZHJzL2Rvd25yZXYueG1sUEsFBgAAAAAEAAQA8wAAAOIF&#10;A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" filled="f" strokecolor="#37373b" strokeweight=".72pt"/>
                      <w10:anchorlock/>
                    </v:group>
                  </w:pict>
                </mc:Fallback>
              </mc:AlternateContent>
            </w:r>
          </w:p>
        </w:tc>
        <w:tc>
          <w:tcPr>
            <w:tcW w:w="4536" w:type="dxa"/>
          </w:tcPr>
          <w:p w14:paraId="44B2A4D8" w14:textId="281EE759" w:rsidR="00802ADB" w:rsidRPr="00FC4834" w:rsidRDefault="00802ADB" w:rsidP="00FC4834">
            <w:pPr>
              <w:rPr>
                <w:bCs/>
              </w:rPr>
            </w:pPr>
          </w:p>
        </w:tc>
      </w:tr>
      <w:tr w:rsidR="00802ADB" w:rsidRPr="00310EDE" w14:paraId="1477CEBF" w14:textId="77777777" w:rsidTr="005108F9">
        <w:trPr>
          <w:gridAfter w:val="3"/>
          <w:wAfter w:w="12759" w:type="dxa"/>
          <w:trHeight w:val="702"/>
        </w:trPr>
        <w:tc>
          <w:tcPr>
            <w:tcW w:w="4395" w:type="dxa"/>
          </w:tcPr>
          <w:p w14:paraId="1169D6F6" w14:textId="060E6493" w:rsidR="00802ADB" w:rsidRDefault="00802ADB" w:rsidP="004B566D">
            <w:pPr>
              <w:pStyle w:val="ListParagraph"/>
              <w:numPr>
                <w:ilvl w:val="0"/>
                <w:numId w:val="88"/>
              </w:numPr>
            </w:pPr>
            <w:r>
              <w:t>Develop a Counselling plan with the client, including:</w:t>
            </w:r>
          </w:p>
          <w:p w14:paraId="24684913" w14:textId="0C7E7090" w:rsidR="00802ADB" w:rsidRDefault="00802ADB" w:rsidP="00DA41BF">
            <w:pPr>
              <w:pStyle w:val="ListParagraph"/>
              <w:numPr>
                <w:ilvl w:val="0"/>
                <w:numId w:val="79"/>
              </w:numPr>
            </w:pPr>
            <w:r>
              <w:t>i</w:t>
            </w:r>
            <w:r w:rsidRPr="00E826A3">
              <w:t>dentify</w:t>
            </w:r>
            <w:r>
              <w:t>ing</w:t>
            </w:r>
            <w:r w:rsidRPr="00746B32">
              <w:t xml:space="preserve"> and agree</w:t>
            </w:r>
            <w:r>
              <w:t>ing</w:t>
            </w:r>
            <w:r w:rsidRPr="00746B32">
              <w:t xml:space="preserve"> on actions to reduce immediate danger to </w:t>
            </w:r>
            <w:r w:rsidR="00993372">
              <w:t>her and her baby</w:t>
            </w:r>
            <w:r>
              <w:t xml:space="preserve"> </w:t>
            </w:r>
          </w:p>
          <w:p w14:paraId="4FC83019" w14:textId="77777777" w:rsidR="00802ADB" w:rsidRDefault="00802ADB" w:rsidP="00DA41BF">
            <w:pPr>
              <w:pStyle w:val="ListParagraph"/>
              <w:numPr>
                <w:ilvl w:val="0"/>
                <w:numId w:val="79"/>
              </w:numPr>
            </w:pPr>
            <w:r w:rsidRPr="003F2971">
              <w:t xml:space="preserve">a process to monitor and </w:t>
            </w:r>
            <w:r>
              <w:t xml:space="preserve">negotiate </w:t>
            </w:r>
            <w:r w:rsidRPr="003F2971">
              <w:t>change</w:t>
            </w:r>
            <w:r>
              <w:t>s</w:t>
            </w:r>
            <w:r w:rsidRPr="003F2971">
              <w:t xml:space="preserve"> </w:t>
            </w:r>
            <w:r>
              <w:t>to</w:t>
            </w:r>
            <w:r w:rsidRPr="003F2971">
              <w:t xml:space="preserve"> </w:t>
            </w:r>
            <w:r>
              <w:t xml:space="preserve">the </w:t>
            </w:r>
            <w:r w:rsidRPr="003F2971">
              <w:t>case plan</w:t>
            </w:r>
            <w:r>
              <w:t xml:space="preserve">, </w:t>
            </w:r>
            <w:r w:rsidRPr="00C71176">
              <w:t>focusing on agreed goals, service provision and client/stakeholder satisfaction</w:t>
            </w:r>
          </w:p>
          <w:p w14:paraId="4DEA12E3" w14:textId="77777777" w:rsidR="00802ADB" w:rsidRPr="00ED1F02" w:rsidRDefault="00802ADB" w:rsidP="00DA41BF">
            <w:pPr>
              <w:pStyle w:val="ListParagraph"/>
              <w:numPr>
                <w:ilvl w:val="0"/>
                <w:numId w:val="79"/>
              </w:numPr>
            </w:pPr>
            <w:r>
              <w:t>Used the counselling plan template</w:t>
            </w:r>
          </w:p>
        </w:tc>
        <w:tc>
          <w:tcPr>
            <w:tcW w:w="708" w:type="dxa"/>
          </w:tcPr>
          <w:p w14:paraId="27E36635" w14:textId="77777777" w:rsidR="00802ADB" w:rsidRDefault="00802ADB" w:rsidP="00802ADB">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01F45742" wp14:editId="15C43FF1">
                      <wp:extent cx="160020" cy="160020"/>
                      <wp:effectExtent l="6985" t="8255" r="4445" b="3175"/>
                      <wp:docPr id="269059792" name="Group 269059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88084666"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41CEEF" id="Group 269059792"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wdCcX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" filled="f" strokecolor="#37373b" strokeweight=".72pt"/>
                      <w10:anchorlock/>
                    </v:group>
                  </w:pict>
                </mc:Fallback>
              </mc:AlternateContent>
            </w:r>
          </w:p>
          <w:p w14:paraId="59D4CDA1" w14:textId="77777777" w:rsidR="00802ADB" w:rsidRDefault="00802ADB" w:rsidP="00802ADB">
            <w:pPr>
              <w:jc w:val="center"/>
              <w:rPr>
                <w:lang w:val="en-US" w:eastAsia="en-US" w:bidi="ar-SA"/>
              </w:rPr>
            </w:pPr>
          </w:p>
          <w:p w14:paraId="53E1732D" w14:textId="77777777" w:rsidR="00802ADB" w:rsidRDefault="00802ADB" w:rsidP="00802ADB">
            <w:pPr>
              <w:jc w:val="center"/>
              <w:rPr>
                <w:lang w:val="en-US" w:eastAsia="en-US" w:bidi="ar-SA"/>
              </w:rPr>
            </w:pPr>
          </w:p>
          <w:p w14:paraId="0B0C6F73" w14:textId="77777777" w:rsidR="00802ADB" w:rsidRDefault="00802ADB" w:rsidP="00802ADB">
            <w:pPr>
              <w:jc w:val="center"/>
              <w:rPr>
                <w:lang w:val="en-US" w:eastAsia="en-US" w:bidi="ar-SA"/>
              </w:rPr>
            </w:pPr>
          </w:p>
          <w:p w14:paraId="771C4A0B" w14:textId="77777777" w:rsidR="00802ADB" w:rsidRDefault="00802ADB" w:rsidP="00802ADB">
            <w:pPr>
              <w:jc w:val="center"/>
              <w:rPr>
                <w:lang w:val="en-US" w:eastAsia="en-US" w:bidi="ar-SA"/>
              </w:rPr>
            </w:pPr>
          </w:p>
          <w:p w14:paraId="13517BD7" w14:textId="77777777" w:rsidR="00802ADB" w:rsidRDefault="00802ADB" w:rsidP="00802ADB">
            <w:pPr>
              <w:jc w:val="center"/>
              <w:rPr>
                <w:lang w:val="en-US" w:eastAsia="en-US" w:bidi="ar-SA"/>
              </w:rPr>
            </w:pPr>
          </w:p>
          <w:p w14:paraId="380893B0" w14:textId="77777777" w:rsidR="00802ADB" w:rsidRPr="00B45358" w:rsidRDefault="00802ADB" w:rsidP="00802ADB">
            <w:pPr>
              <w:jc w:val="center"/>
              <w:rPr>
                <w:lang w:val="en-US" w:eastAsia="en-US" w:bidi="ar-SA"/>
              </w:rPr>
            </w:pPr>
          </w:p>
        </w:tc>
        <w:tc>
          <w:tcPr>
            <w:tcW w:w="851" w:type="dxa"/>
            <w:gridSpan w:val="2"/>
          </w:tcPr>
          <w:p w14:paraId="3C16A3B3" w14:textId="77777777" w:rsidR="00802ADB" w:rsidRDefault="00802ADB" w:rsidP="00802ADB">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24D5C68A" wp14:editId="382E5946">
                      <wp:extent cx="160020" cy="160020"/>
                      <wp:effectExtent l="6985" t="8255" r="4445" b="3175"/>
                      <wp:docPr id="1366906300" name="Group 1366906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976770786"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A5C36E" id="Group 136690630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pi/c5hAIA&#10;AF4FAAAOAAAAAAAAAAAAAAAAAC4CAABkcnMvZTJvRG9jLnhtbFBLAQItABQABgAIAAAAIQDcLC9h&#10;2QAAAAMBAAAPAAAAAAAAAAAAAAAAAN4EAABkcnMvZG93bnJldi54bWxQSwUGAAAAAAQABADzAAAA&#10;5AU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" filled="f" strokecolor="#37373b" strokeweight=".72pt"/>
                      <w10:anchorlock/>
                    </v:group>
                  </w:pict>
                </mc:Fallback>
              </mc:AlternateContent>
            </w:r>
          </w:p>
          <w:p w14:paraId="4B92DEEC" w14:textId="77777777" w:rsidR="00802ADB" w:rsidRDefault="00802ADB" w:rsidP="00802ADB">
            <w:pPr>
              <w:pStyle w:val="TableParagraph"/>
              <w:spacing w:before="5"/>
              <w:jc w:val="center"/>
              <w:rPr>
                <w:rFonts w:ascii="Simplon Norm" w:hAnsi="Simplon Norm"/>
                <w:b/>
              </w:rPr>
            </w:pPr>
          </w:p>
          <w:p w14:paraId="5C7ED5DB" w14:textId="77777777" w:rsidR="00802ADB" w:rsidRDefault="00802ADB" w:rsidP="00802ADB">
            <w:pPr>
              <w:pStyle w:val="TableParagraph"/>
              <w:spacing w:before="5"/>
              <w:jc w:val="center"/>
              <w:rPr>
                <w:rFonts w:ascii="Simplon Norm" w:hAnsi="Simplon Norm"/>
                <w:b/>
              </w:rPr>
            </w:pPr>
          </w:p>
          <w:p w14:paraId="08DF0F66" w14:textId="77777777" w:rsidR="00802ADB" w:rsidRDefault="00802ADB" w:rsidP="00802ADB">
            <w:pPr>
              <w:pStyle w:val="TableParagraph"/>
              <w:spacing w:before="5"/>
              <w:jc w:val="center"/>
              <w:rPr>
                <w:rFonts w:ascii="Simplon Norm" w:hAnsi="Simplon Norm"/>
                <w:b/>
              </w:rPr>
            </w:pPr>
          </w:p>
          <w:p w14:paraId="705E718D" w14:textId="77777777" w:rsidR="00802ADB" w:rsidRDefault="00802ADB" w:rsidP="00802ADB">
            <w:pPr>
              <w:pStyle w:val="TableParagraph"/>
              <w:spacing w:before="5"/>
              <w:jc w:val="center"/>
              <w:rPr>
                <w:rFonts w:ascii="Simplon Norm" w:hAnsi="Simplon Norm"/>
                <w:b/>
              </w:rPr>
            </w:pPr>
          </w:p>
          <w:p w14:paraId="72372295" w14:textId="77777777" w:rsidR="00802ADB" w:rsidRDefault="00802ADB" w:rsidP="00802ADB">
            <w:pPr>
              <w:pStyle w:val="TableParagraph"/>
              <w:spacing w:before="5"/>
              <w:jc w:val="center"/>
              <w:rPr>
                <w:rFonts w:ascii="Simplon Norm" w:hAnsi="Simplon Norm"/>
                <w:b/>
              </w:rPr>
            </w:pPr>
          </w:p>
          <w:p w14:paraId="4836B1C7" w14:textId="77777777" w:rsidR="00802ADB" w:rsidRDefault="00802ADB" w:rsidP="00802ADB">
            <w:pPr>
              <w:pStyle w:val="TableParagraph"/>
              <w:spacing w:before="5"/>
              <w:jc w:val="center"/>
              <w:rPr>
                <w:rFonts w:ascii="Simplon Norm" w:hAnsi="Simplon Norm"/>
                <w:b/>
              </w:rPr>
            </w:pPr>
          </w:p>
          <w:p w14:paraId="754EFEAC" w14:textId="77777777" w:rsidR="00802ADB" w:rsidRDefault="00802ADB" w:rsidP="00802ADB">
            <w:pPr>
              <w:pStyle w:val="TableParagraph"/>
              <w:spacing w:before="5"/>
              <w:jc w:val="center"/>
              <w:rPr>
                <w:rFonts w:ascii="Simplon Norm" w:hAnsi="Simplon Norm"/>
                <w:b/>
              </w:rPr>
            </w:pPr>
          </w:p>
          <w:p w14:paraId="728D1573" w14:textId="77777777" w:rsidR="00802ADB" w:rsidRDefault="00802ADB" w:rsidP="00802ADB">
            <w:pPr>
              <w:pStyle w:val="TableParagraph"/>
              <w:spacing w:before="5"/>
              <w:jc w:val="center"/>
              <w:rPr>
                <w:rFonts w:ascii="Simplon Norm" w:hAnsi="Simplon Norm"/>
                <w:b/>
              </w:rPr>
            </w:pPr>
          </w:p>
          <w:p w14:paraId="297CDE7B" w14:textId="77777777" w:rsidR="00802ADB" w:rsidRDefault="00802ADB" w:rsidP="00802ADB">
            <w:pPr>
              <w:pStyle w:val="TableParagraph"/>
              <w:spacing w:before="5"/>
              <w:jc w:val="center"/>
              <w:rPr>
                <w:rFonts w:ascii="Simplon Norm" w:hAnsi="Simplon Norm"/>
                <w:b/>
              </w:rPr>
            </w:pPr>
          </w:p>
          <w:p w14:paraId="366FD858" w14:textId="77777777" w:rsidR="00802ADB" w:rsidRPr="00310EDE" w:rsidRDefault="00802ADB" w:rsidP="00802ADB">
            <w:pPr>
              <w:pStyle w:val="TableParagraph"/>
              <w:spacing w:before="5"/>
              <w:jc w:val="center"/>
              <w:rPr>
                <w:rFonts w:ascii="Simplon Norm" w:hAnsi="Simplon Norm"/>
                <w:b/>
              </w:rPr>
            </w:pPr>
          </w:p>
        </w:tc>
        <w:tc>
          <w:tcPr>
            <w:tcW w:w="4536" w:type="dxa"/>
          </w:tcPr>
          <w:p w14:paraId="68EAD845" w14:textId="449E14BA" w:rsidR="00802ADB" w:rsidRPr="00FC4834" w:rsidRDefault="00802ADB" w:rsidP="00FC4834">
            <w:pPr>
              <w:rPr>
                <w:bCs/>
              </w:rPr>
            </w:pPr>
          </w:p>
        </w:tc>
      </w:tr>
      <w:tr w:rsidR="00802ADB" w:rsidRPr="00310EDE" w14:paraId="23B90E3C" w14:textId="77777777" w:rsidTr="005108F9">
        <w:trPr>
          <w:gridAfter w:val="3"/>
          <w:wAfter w:w="12759" w:type="dxa"/>
          <w:trHeight w:val="702"/>
        </w:trPr>
        <w:tc>
          <w:tcPr>
            <w:tcW w:w="4395" w:type="dxa"/>
          </w:tcPr>
          <w:p w14:paraId="53433CA5" w14:textId="7F99F4E5" w:rsidR="00802ADB" w:rsidRPr="00ED1F02" w:rsidRDefault="00802ADB" w:rsidP="004B566D">
            <w:pPr>
              <w:pStyle w:val="ListParagraph"/>
              <w:numPr>
                <w:ilvl w:val="0"/>
                <w:numId w:val="88"/>
              </w:numPr>
            </w:pPr>
            <w:r w:rsidRPr="00ED1F02">
              <w:lastRenderedPageBreak/>
              <w:t xml:space="preserve">Asking </w:t>
            </w:r>
            <w:r>
              <w:t>Emily</w:t>
            </w:r>
            <w:r w:rsidRPr="00ED1F02">
              <w:t xml:space="preserve"> to summarise the steps that </w:t>
            </w:r>
            <w:r>
              <w:t>s</w:t>
            </w:r>
            <w:r w:rsidRPr="00ED1F02">
              <w:t>he will be taking and clarify any points as needed</w:t>
            </w:r>
          </w:p>
        </w:tc>
        <w:tc>
          <w:tcPr>
            <w:tcW w:w="708" w:type="dxa"/>
          </w:tcPr>
          <w:p w14:paraId="557A55D0" w14:textId="77777777" w:rsidR="00802ADB" w:rsidRPr="00310EDE" w:rsidRDefault="00802ADB" w:rsidP="00802ADB">
            <w:pPr>
              <w:pStyle w:val="TableParagraph"/>
              <w:spacing w:before="5"/>
              <w:jc w:val="center"/>
              <w:rPr>
                <w:rFonts w:ascii="Simplon Norm" w:hAnsi="Simplon Norm"/>
                <w:b/>
              </w:rPr>
            </w:pPr>
          </w:p>
          <w:p w14:paraId="513AFE87" w14:textId="77777777" w:rsidR="00802ADB" w:rsidRPr="00310EDE" w:rsidRDefault="00802ADB" w:rsidP="00802ADB">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6523B4A9" wp14:editId="25D69641">
                      <wp:extent cx="160020" cy="160020"/>
                      <wp:effectExtent l="6985" t="8255" r="4445" b="3175"/>
                      <wp:docPr id="1976980634" name="Group 1976980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73431511" name="docshape2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075E44" id="Group 197698063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CBWywSDAgAA&#10;XgUAAA4AAAAAAAAAAAAAAAAALgIAAGRycy9lMm9Eb2MueG1sUEsBAi0AFAAGAAgAAAAhANwsL2HZ&#10;AAAAAwEAAA8AAAAAAAAAAAAAAAAA3QQAAGRycy9kb3ducmV2LnhtbFBLBQYAAAAABAAEAPMAAADj&#10;BQAAAAA=&#10;">
                      <v:rect id="docshape2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" filled="f" strokecolor="#37373b" strokeweight=".72pt"/>
                      <w10:anchorlock/>
                    </v:group>
                  </w:pict>
                </mc:Fallback>
              </mc:AlternateContent>
            </w:r>
          </w:p>
        </w:tc>
        <w:tc>
          <w:tcPr>
            <w:tcW w:w="851" w:type="dxa"/>
            <w:gridSpan w:val="2"/>
          </w:tcPr>
          <w:p w14:paraId="5F436572" w14:textId="77777777" w:rsidR="00802ADB" w:rsidRPr="00310EDE" w:rsidRDefault="00802ADB" w:rsidP="00802ADB">
            <w:pPr>
              <w:pStyle w:val="TableParagraph"/>
              <w:spacing w:before="5"/>
              <w:jc w:val="center"/>
              <w:rPr>
                <w:rFonts w:ascii="Simplon Norm" w:hAnsi="Simplon Norm"/>
                <w:b/>
              </w:rPr>
            </w:pPr>
          </w:p>
          <w:p w14:paraId="3797AF8A" w14:textId="77777777" w:rsidR="00802ADB" w:rsidRPr="00310EDE" w:rsidRDefault="00802ADB" w:rsidP="00802ADB">
            <w:pPr>
              <w:pStyle w:val="TableParagraph"/>
              <w:spacing w:before="5"/>
              <w:jc w:val="center"/>
              <w:rPr>
                <w:rFonts w:ascii="Simplon Norm" w:hAnsi="Simplon Norm"/>
                <w:b/>
              </w:rPr>
            </w:pPr>
            <w:r w:rsidRPr="00864712">
              <w:rPr>
                <w:rFonts w:ascii="Simplon Norm" w:hAnsi="Simplon Norm"/>
                <w:b/>
                <w:noProof/>
              </w:rPr>
              <mc:AlternateContent>
                <mc:Choice Requires="wpg">
                  <w:drawing>
                    <wp:inline distT="0" distB="0" distL="0" distR="0" wp14:anchorId="344F13CE" wp14:editId="58B797A8">
                      <wp:extent cx="160020" cy="160020"/>
                      <wp:effectExtent l="8890" t="8255" r="2540" b="3175"/>
                      <wp:docPr id="730002404" name="Group 730002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70900452" name="docshape2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55C992" id="Group 730002404"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2G0Zt4ICAABe&#10;BQAADgAAAAAAAAAAAAAAAAAuAgAAZHJzL2Uyb0RvYy54bWxQSwECLQAUAAYACAAAACEA3CwvYdkA&#10;AAADAQAADwAAAAAAAAAAAAAAAADcBAAAZHJzL2Rvd25yZXYueG1sUEsFBgAAAAAEAAQA8wAAAOIF&#10;AAAAAA==&#10;">
                      <v:rect id="docshape2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" filled="f" strokecolor="#37373b" strokeweight=".72pt"/>
                      <w10:anchorlock/>
                    </v:group>
                  </w:pict>
                </mc:Fallback>
              </mc:AlternateContent>
            </w:r>
          </w:p>
        </w:tc>
        <w:tc>
          <w:tcPr>
            <w:tcW w:w="4536" w:type="dxa"/>
          </w:tcPr>
          <w:p w14:paraId="22CCBE9B" w14:textId="7F8E03C6" w:rsidR="00802ADB" w:rsidRPr="00FC4834" w:rsidRDefault="00802ADB" w:rsidP="00FC4834">
            <w:pPr>
              <w:rPr>
                <w:bCs/>
              </w:rPr>
            </w:pPr>
          </w:p>
        </w:tc>
      </w:tr>
      <w:tr w:rsidR="00802ADB" w:rsidRPr="00310EDE" w14:paraId="6FCCDB51" w14:textId="77777777">
        <w:trPr>
          <w:gridAfter w:val="3"/>
          <w:wAfter w:w="12759" w:type="dxa"/>
          <w:trHeight w:val="702"/>
        </w:trPr>
        <w:tc>
          <w:tcPr>
            <w:tcW w:w="10490" w:type="dxa"/>
            <w:gridSpan w:val="5"/>
            <w:shd w:val="clear" w:color="auto" w:fill="FFF2CC" w:themeFill="accent4" w:themeFillTint="33"/>
          </w:tcPr>
          <w:p w14:paraId="383F4F2A" w14:textId="71BF689E" w:rsidR="00802ADB" w:rsidRDefault="00802ADB" w:rsidP="00802ADB">
            <w:pPr>
              <w:rPr>
                <w:bCs/>
                <w:color w:val="FF0000"/>
              </w:rPr>
            </w:pPr>
            <w:bookmarkStart w:id="37" w:name="_Hlk159331318"/>
            <w:r w:rsidRPr="00523803">
              <w:rPr>
                <w:b/>
                <w:bCs/>
              </w:rPr>
              <w:t>Ob</w:t>
            </w:r>
            <w:r w:rsidR="001D7DA9">
              <w:rPr>
                <w:b/>
                <w:bCs/>
              </w:rPr>
              <w:t>6</w:t>
            </w:r>
            <w:r w:rsidRPr="00523803">
              <w:rPr>
                <w:b/>
                <w:bCs/>
              </w:rPr>
              <w:t>. Demonstrate appropriate counsellor behaviour, as demonstrated by:</w:t>
            </w:r>
          </w:p>
        </w:tc>
      </w:tr>
      <w:bookmarkEnd w:id="37"/>
      <w:tr w:rsidR="00802ADB" w:rsidRPr="00310EDE" w14:paraId="2340B640" w14:textId="77777777" w:rsidTr="005108F9">
        <w:trPr>
          <w:gridAfter w:val="3"/>
          <w:wAfter w:w="12759" w:type="dxa"/>
          <w:trHeight w:val="702"/>
        </w:trPr>
        <w:tc>
          <w:tcPr>
            <w:tcW w:w="4395" w:type="dxa"/>
          </w:tcPr>
          <w:p w14:paraId="2106A332" w14:textId="77777777" w:rsidR="00802ADB" w:rsidRPr="00ED1F02" w:rsidRDefault="00802ADB" w:rsidP="00802ADB">
            <w:pPr>
              <w:pStyle w:val="ListParagraph"/>
              <w:numPr>
                <w:ilvl w:val="0"/>
                <w:numId w:val="69"/>
              </w:numPr>
            </w:pPr>
            <w:r w:rsidRPr="008E586D">
              <w:t>Using warm, empathetic</w:t>
            </w:r>
            <w:r>
              <w:t>,</w:t>
            </w:r>
            <w:r w:rsidRPr="008E586D">
              <w:t xml:space="preserve"> and professional communication skills throughout the role-play</w:t>
            </w:r>
          </w:p>
        </w:tc>
        <w:tc>
          <w:tcPr>
            <w:tcW w:w="708" w:type="dxa"/>
          </w:tcPr>
          <w:p w14:paraId="16AF76E1" w14:textId="77777777" w:rsidR="00802ADB" w:rsidRPr="00310EDE" w:rsidRDefault="00802ADB" w:rsidP="00802ADB">
            <w:pPr>
              <w:pStyle w:val="TableParagraph"/>
              <w:spacing w:before="10"/>
              <w:rPr>
                <w:rFonts w:ascii="Simplon Norm" w:hAnsi="Simplon Norm"/>
                <w:b/>
              </w:rPr>
            </w:pPr>
          </w:p>
          <w:p w14:paraId="647054AD" w14:textId="77777777" w:rsidR="00802ADB" w:rsidRPr="00310EDE" w:rsidRDefault="00802ADB" w:rsidP="00802ADB">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1641EF5C" wp14:editId="7A886267">
                      <wp:extent cx="160020" cy="160020"/>
                      <wp:effectExtent l="6985" t="5715" r="4445" b="5715"/>
                      <wp:docPr id="1311811199" name="Group 1311811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4791582" name="docshape8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E4F19A" id="Group 131181119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IdhYgeDAgAA&#10;XQUAAA4AAAAAAAAAAAAAAAAALgIAAGRycy9lMm9Eb2MueG1sUEsBAi0AFAAGAAgAAAAhANwsL2HZ&#10;AAAAAwEAAA8AAAAAAAAAAAAAAAAA3QQAAGRycy9kb3ducmV2LnhtbFBLBQYAAAAABAAEAPMAAADj&#10;BQAAAAA=&#10;">
                      <v:rect id="docshape8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" filled="f" strokecolor="#37373b" strokeweight=".72pt"/>
                      <w10:anchorlock/>
                    </v:group>
                  </w:pict>
                </mc:Fallback>
              </mc:AlternateContent>
            </w:r>
          </w:p>
        </w:tc>
        <w:tc>
          <w:tcPr>
            <w:tcW w:w="851" w:type="dxa"/>
            <w:gridSpan w:val="2"/>
          </w:tcPr>
          <w:p w14:paraId="446D60DE" w14:textId="77777777" w:rsidR="00802ADB" w:rsidRPr="00310EDE" w:rsidRDefault="00802ADB" w:rsidP="00802ADB">
            <w:pPr>
              <w:pStyle w:val="TableParagraph"/>
              <w:spacing w:before="10"/>
              <w:rPr>
                <w:rFonts w:ascii="Simplon Norm" w:hAnsi="Simplon Norm"/>
                <w:b/>
              </w:rPr>
            </w:pPr>
          </w:p>
          <w:p w14:paraId="3329ED54" w14:textId="77777777" w:rsidR="00802ADB" w:rsidRPr="00310EDE" w:rsidRDefault="00802ADB" w:rsidP="00802ADB">
            <w:pPr>
              <w:pStyle w:val="TableParagraph"/>
              <w:spacing w:before="5"/>
              <w:jc w:val="center"/>
              <w:rPr>
                <w:rFonts w:ascii="Simplon Norm" w:hAnsi="Simplon Norm"/>
                <w:b/>
              </w:rPr>
            </w:pPr>
            <w:r w:rsidRPr="00310EDE">
              <w:rPr>
                <w:rFonts w:ascii="Simplon Norm" w:hAnsi="Simplon Norm"/>
                <w:noProof/>
                <w:position w:val="-4"/>
              </w:rPr>
              <mc:AlternateContent>
                <mc:Choice Requires="wpg">
                  <w:drawing>
                    <wp:inline distT="0" distB="0" distL="0" distR="0" wp14:anchorId="5D33FC48" wp14:editId="2E624188">
                      <wp:extent cx="160020" cy="160020"/>
                      <wp:effectExtent l="8890" t="5715" r="2540" b="5715"/>
                      <wp:docPr id="1386914940" name="Group 1386914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61958141" name="docshape83"/>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20D414" id="Group 138691494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LR+z3SDAgAA&#10;XAUAAA4AAAAAAAAAAAAAAAAALgIAAGRycy9lMm9Eb2MueG1sUEsBAi0AFAAGAAgAAAAhANwsL2HZ&#10;AAAAAwEAAA8AAAAAAAAAAAAAAAAA3QQAAGRycy9kb3ducmV2LnhtbFBLBQYAAAAABAAEAPMAAADj&#10;BQAAAAA=&#10;">
                      <v:rect id="docshape83"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" filled="f" strokecolor="#37373b" strokeweight=".72pt"/>
                      <w10:anchorlock/>
                    </v:group>
                  </w:pict>
                </mc:Fallback>
              </mc:AlternateContent>
            </w:r>
          </w:p>
        </w:tc>
        <w:tc>
          <w:tcPr>
            <w:tcW w:w="4536" w:type="dxa"/>
          </w:tcPr>
          <w:p w14:paraId="4E941D9C" w14:textId="4D54FE0D" w:rsidR="00802ADB" w:rsidRPr="00FC4834" w:rsidRDefault="00802ADB" w:rsidP="00FC4834">
            <w:pPr>
              <w:rPr>
                <w:bCs/>
              </w:rPr>
            </w:pPr>
          </w:p>
        </w:tc>
      </w:tr>
      <w:tr w:rsidR="00802ADB" w:rsidRPr="00310EDE" w14:paraId="61E8948B" w14:textId="77777777" w:rsidTr="005108F9">
        <w:trPr>
          <w:gridAfter w:val="3"/>
          <w:wAfter w:w="12759" w:type="dxa"/>
          <w:trHeight w:val="702"/>
        </w:trPr>
        <w:tc>
          <w:tcPr>
            <w:tcW w:w="4395" w:type="dxa"/>
          </w:tcPr>
          <w:p w14:paraId="1D292D00" w14:textId="77777777" w:rsidR="00802ADB" w:rsidRPr="00564713" w:rsidRDefault="00802ADB" w:rsidP="00802ADB">
            <w:pPr>
              <w:pStyle w:val="ListParagraph"/>
              <w:numPr>
                <w:ilvl w:val="0"/>
                <w:numId w:val="69"/>
              </w:numPr>
              <w:rPr>
                <w:rFonts w:eastAsia="Calibri" w:cs="Calibri"/>
                <w:spacing w:val="-2"/>
                <w:w w:val="110"/>
                <w:szCs w:val="22"/>
                <w:lang w:val="en-US" w:eastAsia="en-US" w:bidi="ar-SA"/>
              </w:rPr>
            </w:pPr>
            <w:r w:rsidRPr="00564713">
              <w:rPr>
                <w:rFonts w:eastAsia="Calibri" w:cs="Calibri"/>
                <w:spacing w:val="-2"/>
                <w:w w:val="110"/>
                <w:szCs w:val="22"/>
                <w:lang w:val="en-US" w:eastAsia="en-US" w:bidi="ar-SA"/>
              </w:rPr>
              <w:t>Use the Counselling Notes Template</w:t>
            </w:r>
            <w:r>
              <w:rPr>
                <w:rFonts w:eastAsia="Calibri" w:cs="Calibri"/>
                <w:spacing w:val="-2"/>
                <w:w w:val="110"/>
                <w:szCs w:val="22"/>
                <w:lang w:val="en-US" w:eastAsia="en-US" w:bidi="ar-SA"/>
              </w:rPr>
              <w:t xml:space="preserve"> without disrupting the flow of the client session. </w:t>
            </w:r>
          </w:p>
          <w:p w14:paraId="4FB01132" w14:textId="77777777" w:rsidR="00802ADB" w:rsidRPr="00671D41" w:rsidRDefault="00802ADB" w:rsidP="00802ADB">
            <w:pPr>
              <w:pStyle w:val="TableParagraph"/>
              <w:tabs>
                <w:tab w:val="left" w:pos="712"/>
                <w:tab w:val="left" w:pos="713"/>
              </w:tabs>
              <w:spacing w:before="59"/>
              <w:ind w:left="360"/>
              <w:rPr>
                <w:rFonts w:ascii="Simplon Norm" w:hAnsi="Simplon Norm"/>
                <w:spacing w:val="-2"/>
                <w:w w:val="110"/>
              </w:rPr>
            </w:pPr>
          </w:p>
        </w:tc>
        <w:tc>
          <w:tcPr>
            <w:tcW w:w="708" w:type="dxa"/>
          </w:tcPr>
          <w:p w14:paraId="30908DD9" w14:textId="3466EDE2" w:rsidR="00802ADB" w:rsidRPr="00310EDE" w:rsidRDefault="00FC4834" w:rsidP="00802ADB">
            <w:pPr>
              <w:pStyle w:val="TableParagraph"/>
              <w:spacing w:before="3"/>
              <w:rPr>
                <w:rFonts w:ascii="Simplon Norm" w:hAnsi="Simplon Norm"/>
                <w:b/>
              </w:rPr>
            </w:pPr>
            <w:r w:rsidRPr="00310EDE">
              <w:rPr>
                <w:noProof/>
                <w:position w:val="-4"/>
              </w:rPr>
              <mc:AlternateContent>
                <mc:Choice Requires="wpg">
                  <w:drawing>
                    <wp:inline distT="0" distB="0" distL="0" distR="0" wp14:anchorId="6BC0B5F7" wp14:editId="5B11ADC7">
                      <wp:extent cx="160020" cy="160020"/>
                      <wp:effectExtent l="6985" t="6350" r="4445" b="5080"/>
                      <wp:docPr id="944506921" name="Group 944506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28587526"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65EB3B" id="Group 944506921"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Ae8q/3hAIA&#10;AF4FAAAOAAAAAAAAAAAAAAAAAC4CAABkcnMvZTJvRG9jLnhtbFBLAQItABQABgAIAAAAIQDcLC9h&#10;2QAAAAMBAAAPAAAAAAAAAAAAAAAAAN4EAABkcnMvZG93bnJldi54bWxQSwUGAAAAAAQABADzAAAA&#10;5AU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" filled="f" strokecolor="#37373b" strokeweight=".72pt"/>
                      <w10:anchorlock/>
                    </v:group>
                  </w:pict>
                </mc:Fallback>
              </mc:AlternateContent>
            </w:r>
          </w:p>
        </w:tc>
        <w:tc>
          <w:tcPr>
            <w:tcW w:w="851" w:type="dxa"/>
            <w:gridSpan w:val="2"/>
          </w:tcPr>
          <w:p w14:paraId="349E79C7" w14:textId="08EC9E0B" w:rsidR="00802ADB" w:rsidRPr="00310EDE" w:rsidRDefault="00FC4834" w:rsidP="00802ADB">
            <w:pPr>
              <w:pStyle w:val="TableParagraph"/>
              <w:spacing w:before="3"/>
              <w:rPr>
                <w:rFonts w:ascii="Simplon Norm" w:hAnsi="Simplon Norm"/>
                <w:b/>
              </w:rPr>
            </w:pPr>
            <w:r w:rsidRPr="00310EDE">
              <w:rPr>
                <w:noProof/>
                <w:position w:val="-4"/>
              </w:rPr>
              <mc:AlternateContent>
                <mc:Choice Requires="wpg">
                  <w:drawing>
                    <wp:inline distT="0" distB="0" distL="0" distR="0" wp14:anchorId="7877D13A" wp14:editId="27A297FB">
                      <wp:extent cx="160020" cy="160020"/>
                      <wp:effectExtent l="6985" t="6350" r="4445" b="5080"/>
                      <wp:docPr id="1632267769" name="Group 1632267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084576928"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15C2B4" id="Group 163226776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bz4n54ICAABe&#10;BQAADgAAAAAAAAAAAAAAAAAuAgAAZHJzL2Uyb0RvYy54bWxQSwECLQAUAAYACAAAACEA3CwvYdkA&#10;AAADAQAADwAAAAAAAAAAAAAAAADcBAAAZHJzL2Rvd25yZXYueG1sUEsFBgAAAAAEAAQA8wAAAOIF&#10;A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" filled="f" strokecolor="#37373b" strokeweight=".72pt"/>
                      <w10:anchorlock/>
                    </v:group>
                  </w:pict>
                </mc:Fallback>
              </mc:AlternateContent>
            </w:r>
          </w:p>
        </w:tc>
        <w:tc>
          <w:tcPr>
            <w:tcW w:w="4536" w:type="dxa"/>
          </w:tcPr>
          <w:p w14:paraId="3EB286C2" w14:textId="50A30B4B" w:rsidR="00802ADB" w:rsidRPr="00FC4834" w:rsidRDefault="00802ADB" w:rsidP="00FC4834"/>
        </w:tc>
      </w:tr>
      <w:tr w:rsidR="00802ADB" w:rsidRPr="00310EDE" w14:paraId="5A0C6806" w14:textId="77777777" w:rsidTr="00FC4834">
        <w:trPr>
          <w:trHeight w:val="2469"/>
        </w:trPr>
        <w:tc>
          <w:tcPr>
            <w:tcW w:w="10490" w:type="dxa"/>
            <w:gridSpan w:val="5"/>
          </w:tcPr>
          <w:p w14:paraId="3297910F" w14:textId="77777777" w:rsidR="00802ADB" w:rsidRPr="00310EDE" w:rsidRDefault="00802ADB" w:rsidP="00802ADB">
            <w:pPr>
              <w:pStyle w:val="TableParagraph"/>
              <w:spacing w:before="56"/>
              <w:ind w:left="8"/>
              <w:rPr>
                <w:rFonts w:ascii="Simplon Norm" w:hAnsi="Simplon Norm"/>
                <w:b/>
              </w:rPr>
            </w:pPr>
            <w:r w:rsidRPr="00310EDE">
              <w:rPr>
                <w:rFonts w:ascii="Simplon Norm" w:hAnsi="Simplon Norm"/>
                <w:b/>
                <w:color w:val="37373B"/>
                <w:w w:val="110"/>
              </w:rPr>
              <w:t>Overall</w:t>
            </w:r>
            <w:r w:rsidRPr="00310EDE">
              <w:rPr>
                <w:rFonts w:ascii="Simplon Norm" w:hAnsi="Simplon Norm"/>
                <w:b/>
                <w:color w:val="37373B"/>
                <w:spacing w:val="18"/>
                <w:w w:val="110"/>
              </w:rPr>
              <w:t xml:space="preserve"> </w:t>
            </w:r>
            <w:r w:rsidRPr="00310EDE">
              <w:rPr>
                <w:rFonts w:ascii="Simplon Norm" w:hAnsi="Simplon Norm"/>
                <w:b/>
                <w:color w:val="37373B"/>
                <w:w w:val="110"/>
              </w:rPr>
              <w:t>Comments</w:t>
            </w:r>
            <w:r w:rsidRPr="00310EDE">
              <w:rPr>
                <w:rFonts w:ascii="Simplon Norm" w:hAnsi="Simplon Norm"/>
                <w:b/>
                <w:color w:val="37373B"/>
                <w:spacing w:val="16"/>
                <w:w w:val="110"/>
              </w:rPr>
              <w:t xml:space="preserve"> </w:t>
            </w:r>
            <w:r w:rsidRPr="00310EDE">
              <w:rPr>
                <w:rFonts w:ascii="Simplon Norm" w:hAnsi="Simplon Norm"/>
                <w:b/>
                <w:color w:val="37373B"/>
                <w:w w:val="110"/>
              </w:rPr>
              <w:t>for</w:t>
            </w:r>
            <w:r w:rsidRPr="00310EDE">
              <w:rPr>
                <w:rFonts w:ascii="Simplon Norm" w:hAnsi="Simplon Norm"/>
                <w:b/>
                <w:color w:val="37373B"/>
                <w:spacing w:val="19"/>
                <w:w w:val="110"/>
              </w:rPr>
              <w:t xml:space="preserve"> </w:t>
            </w:r>
            <w:r w:rsidRPr="00310EDE">
              <w:rPr>
                <w:rFonts w:ascii="Simplon Norm" w:hAnsi="Simplon Norm"/>
                <w:b/>
                <w:color w:val="37373B"/>
                <w:w w:val="110"/>
              </w:rPr>
              <w:t>Role-Play</w:t>
            </w:r>
            <w:r w:rsidRPr="00310EDE">
              <w:rPr>
                <w:rFonts w:ascii="Simplon Norm" w:hAnsi="Simplon Norm"/>
                <w:b/>
                <w:color w:val="37373B"/>
                <w:spacing w:val="19"/>
                <w:w w:val="110"/>
              </w:rPr>
              <w:t xml:space="preserve"> </w:t>
            </w:r>
            <w:r>
              <w:rPr>
                <w:rFonts w:ascii="Simplon Norm" w:hAnsi="Simplon Norm"/>
                <w:b/>
                <w:color w:val="37373B"/>
                <w:w w:val="110"/>
              </w:rPr>
              <w:t>2</w:t>
            </w:r>
            <w:r w:rsidRPr="00310EDE">
              <w:rPr>
                <w:rFonts w:ascii="Simplon Norm" w:hAnsi="Simplon Norm"/>
                <w:b/>
                <w:color w:val="37373B"/>
                <w:spacing w:val="-5"/>
                <w:w w:val="110"/>
              </w:rPr>
              <w:t>:</w:t>
            </w:r>
          </w:p>
          <w:p w14:paraId="7BA4A9E3" w14:textId="77777777" w:rsidR="00802ADB" w:rsidRPr="00ED1F02" w:rsidRDefault="00802ADB" w:rsidP="00802ADB">
            <w:pPr>
              <w:pStyle w:val="TableParagraph"/>
              <w:tabs>
                <w:tab w:val="left" w:pos="712"/>
                <w:tab w:val="left" w:pos="713"/>
              </w:tabs>
              <w:spacing w:before="59"/>
              <w:rPr>
                <w:b/>
                <w:bCs/>
              </w:rPr>
            </w:pPr>
          </w:p>
        </w:tc>
        <w:tc>
          <w:tcPr>
            <w:tcW w:w="4253" w:type="dxa"/>
            <w:tcBorders>
              <w:top w:val="nil"/>
            </w:tcBorders>
          </w:tcPr>
          <w:p w14:paraId="77166791" w14:textId="3B0E7338" w:rsidR="00802ADB" w:rsidRPr="00310EDE" w:rsidRDefault="00802ADB" w:rsidP="00802ADB"/>
        </w:tc>
        <w:tc>
          <w:tcPr>
            <w:tcW w:w="4253" w:type="dxa"/>
          </w:tcPr>
          <w:p w14:paraId="31901A7D" w14:textId="77777777" w:rsidR="00802ADB" w:rsidRPr="00310EDE" w:rsidRDefault="00802ADB" w:rsidP="00802ADB">
            <w:r w:rsidRPr="00310EDE">
              <w:rPr>
                <w:noProof/>
                <w:position w:val="-4"/>
              </w:rPr>
              <mc:AlternateContent>
                <mc:Choice Requires="wpg">
                  <w:drawing>
                    <wp:inline distT="0" distB="0" distL="0" distR="0" wp14:anchorId="7A85B306" wp14:editId="7631F339">
                      <wp:extent cx="160020" cy="160020"/>
                      <wp:effectExtent l="6985" t="6350" r="4445" b="5080"/>
                      <wp:docPr id="939584378" name="Group 939584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514450639" name="docshape8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F32642" id="Group 93958437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Ne3wCeDAgAA&#10;XQUAAA4AAAAAAAAAAAAAAAAALgIAAGRycy9lMm9Eb2MueG1sUEsBAi0AFAAGAAgAAAAhANwsL2HZ&#10;AAAAAwEAAA8AAAAAAAAAAAAAAAAA3QQAAGRycy9kb3ducmV2LnhtbFBLBQYAAAAABAAEAPMAAADj&#10;BQAAAAA=&#10;">
                      <v:rect id="docshape8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" filled="f" strokecolor="#37373b" strokeweight=".72pt"/>
                      <w10:anchorlock/>
                    </v:group>
                  </w:pict>
                </mc:Fallback>
              </mc:AlternateContent>
            </w:r>
          </w:p>
        </w:tc>
        <w:tc>
          <w:tcPr>
            <w:tcW w:w="4253" w:type="dxa"/>
          </w:tcPr>
          <w:p w14:paraId="00550E26" w14:textId="77777777" w:rsidR="00802ADB" w:rsidRPr="00310EDE" w:rsidRDefault="00802ADB" w:rsidP="00802ADB">
            <w:r>
              <w:rPr>
                <w:color w:val="FF0000"/>
              </w:rPr>
              <w:t xml:space="preserve">The student used the Counselling Notes Template. </w:t>
            </w:r>
          </w:p>
        </w:tc>
      </w:tr>
    </w:tbl>
    <w:p w14:paraId="6FA63AA4" w14:textId="77777777" w:rsidR="0093536C" w:rsidRDefault="0093536C"/>
    <w:p w14:paraId="56575394" w14:textId="77777777" w:rsidR="003159FB" w:rsidRDefault="003159FB">
      <w:pPr>
        <w:rPr>
          <w:rFonts w:asciiTheme="majorHAnsi" w:eastAsiaTheme="majorEastAsia" w:hAnsiTheme="majorHAnsi" w:cstheme="majorBidi"/>
          <w:sz w:val="36"/>
          <w:szCs w:val="36"/>
          <w:highlight w:val="yellow"/>
        </w:rPr>
      </w:pPr>
      <w:r>
        <w:rPr>
          <w:highlight w:val="yellow"/>
        </w:rPr>
        <w:br w:type="page"/>
      </w:r>
    </w:p>
    <w:p w14:paraId="74A34C1A" w14:textId="23A399FD" w:rsidR="00645FAB" w:rsidRPr="006450C7" w:rsidRDefault="00645FAB" w:rsidP="00645FAB">
      <w:pPr>
        <w:pStyle w:val="Heading2"/>
        <w:spacing w:before="400" w:after="240"/>
        <w:rPr>
          <w:color w:val="auto"/>
        </w:rPr>
      </w:pPr>
      <w:bookmarkStart w:id="38" w:name="_Toc169163622"/>
      <w:r w:rsidRPr="00671780">
        <w:rPr>
          <w:color w:val="auto"/>
        </w:rPr>
        <w:lastRenderedPageBreak/>
        <w:t>Role-play 3: Part</w:t>
      </w:r>
      <w:r w:rsidRPr="00671780">
        <w:rPr>
          <w:b/>
          <w:bCs/>
          <w:color w:val="auto"/>
        </w:rPr>
        <w:t xml:space="preserve"> </w:t>
      </w:r>
      <w:r w:rsidRPr="00671780">
        <w:rPr>
          <w:color w:val="auto"/>
        </w:rPr>
        <w:t>B: Legal and ethical requirements</w:t>
      </w:r>
      <w:bookmarkEnd w:id="38"/>
    </w:p>
    <w:p w14:paraId="729FBA4F" w14:textId="730915E3" w:rsidR="00645FAB" w:rsidRPr="00FC4834" w:rsidRDefault="00645FAB" w:rsidP="00645FAB">
      <w:pPr>
        <w:rPr>
          <w:color w:val="FF0000"/>
          <w:sz w:val="28"/>
          <w:szCs w:val="28"/>
        </w:rPr>
      </w:pPr>
      <w:r w:rsidRPr="003552C1">
        <w:rPr>
          <w:color w:val="FF0000"/>
          <w:sz w:val="28"/>
          <w:szCs w:val="28"/>
        </w:rPr>
        <w:t xml:space="preserve">Discussion and Review with Supervisor </w:t>
      </w:r>
      <w:r w:rsidRPr="002A123E">
        <w:rPr>
          <w:color w:val="FF0000"/>
          <w:sz w:val="28"/>
          <w:szCs w:val="28"/>
        </w:rPr>
        <w:t>(approximately 5 minutes)</w:t>
      </w:r>
    </w:p>
    <w:p w14:paraId="743A9D23" w14:textId="77777777" w:rsidR="0008748D" w:rsidRDefault="00645FAB" w:rsidP="0008748D">
      <w:r w:rsidRPr="00EC2CD8">
        <w:rPr>
          <w:b/>
          <w:bCs/>
          <w:color w:val="FF0000"/>
        </w:rPr>
        <w:t>Assessor instructions:</w:t>
      </w:r>
      <w:r w:rsidRPr="00EC2CD8">
        <w:rPr>
          <w:color w:val="FF0000"/>
        </w:rPr>
        <w:t xml:space="preserve"> The assessor must ensure the client has left the room before commencing </w:t>
      </w:r>
      <w:r>
        <w:rPr>
          <w:color w:val="FF0000"/>
        </w:rPr>
        <w:t>the role play</w:t>
      </w:r>
      <w:r w:rsidRPr="00EC2CD8">
        <w:rPr>
          <w:color w:val="FF0000"/>
        </w:rPr>
        <w:t>. Inform the student you will be asking questions about their session. Provide the student with sufficient time to respond to each question. The student’s response should demonstrate the ability to reflect on their counselling skills.</w:t>
      </w:r>
    </w:p>
    <w:p w14:paraId="01160C13" w14:textId="3BB04457" w:rsidR="00EA0899" w:rsidRPr="0008748D" w:rsidRDefault="00EA0899" w:rsidP="0008748D">
      <w:pPr>
        <w:pStyle w:val="Heading3"/>
      </w:pPr>
      <w:bookmarkStart w:id="39" w:name="_Toc169163623"/>
      <w:r w:rsidRPr="00FC4834">
        <w:t>Observation Checklist</w:t>
      </w:r>
      <w:bookmarkEnd w:id="39"/>
    </w:p>
    <w:p w14:paraId="45D9D964" w14:textId="77777777" w:rsidR="00EA0899" w:rsidRPr="00192C04" w:rsidRDefault="00EA0899" w:rsidP="00EA0899">
      <w:pPr>
        <w:rPr>
          <w:color w:val="FF0000"/>
          <w:sz w:val="28"/>
          <w:szCs w:val="24"/>
        </w:rPr>
      </w:pPr>
      <w:r w:rsidRPr="00E91B93">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E91B93">
        <w:rPr>
          <w:rFonts w:eastAsia="Calibri" w:cs="Times New Roman"/>
          <w:color w:val="FF0000"/>
          <w:szCs w:val="22"/>
          <w:lang w:bidi="ar-SA"/>
        </w:rPr>
        <w:t xml:space="preserve">result as Satisfactory (S) or Not </w:t>
      </w:r>
      <w:r>
        <w:rPr>
          <w:rFonts w:eastAsia="Calibri" w:cs="Times New Roman"/>
          <w:color w:val="FF0000"/>
          <w:szCs w:val="22"/>
          <w:lang w:bidi="ar-SA"/>
        </w:rPr>
        <w:t>Y</w:t>
      </w:r>
      <w:r w:rsidRPr="00E91B93">
        <w:rPr>
          <w:rFonts w:eastAsia="Calibri" w:cs="Times New Roman"/>
          <w:color w:val="FF0000"/>
          <w:szCs w:val="22"/>
          <w:lang w:bidi="ar-SA"/>
        </w:rPr>
        <w:t>et Satisfactory (NYS)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536"/>
        <w:gridCol w:w="709"/>
        <w:gridCol w:w="709"/>
        <w:gridCol w:w="3969"/>
      </w:tblGrid>
      <w:tr w:rsidR="00EA0899" w:rsidRPr="003037B3" w14:paraId="0A64FC8B" w14:textId="77777777">
        <w:trPr>
          <w:trHeight w:val="257"/>
          <w:tblHeader/>
        </w:trPr>
        <w:tc>
          <w:tcPr>
            <w:tcW w:w="4536" w:type="dxa"/>
            <w:shd w:val="clear" w:color="auto" w:fill="DEEAF6" w:themeFill="accent5" w:themeFillTint="33"/>
            <w:vAlign w:val="center"/>
          </w:tcPr>
          <w:p w14:paraId="5175BCC7" w14:textId="77777777" w:rsidR="00EA0899" w:rsidRPr="00AF61D9" w:rsidRDefault="00EA0899">
            <w:pPr>
              <w:spacing w:after="0"/>
              <w:rPr>
                <w:b/>
                <w:bCs/>
                <w:sz w:val="24"/>
                <w:szCs w:val="22"/>
              </w:rPr>
            </w:pPr>
            <w:r>
              <w:rPr>
                <w:b/>
                <w:bCs/>
                <w:sz w:val="24"/>
                <w:szCs w:val="22"/>
              </w:rPr>
              <w:t>Observations</w:t>
            </w:r>
          </w:p>
        </w:tc>
        <w:tc>
          <w:tcPr>
            <w:tcW w:w="709" w:type="dxa"/>
            <w:shd w:val="clear" w:color="auto" w:fill="DEEAF6" w:themeFill="accent5" w:themeFillTint="33"/>
            <w:vAlign w:val="center"/>
          </w:tcPr>
          <w:p w14:paraId="2CD7EF5E" w14:textId="77777777" w:rsidR="00EA0899" w:rsidRPr="00AF61D9" w:rsidRDefault="00EA0899">
            <w:pPr>
              <w:spacing w:after="0"/>
              <w:jc w:val="center"/>
              <w:rPr>
                <w:b/>
                <w:bCs/>
              </w:rPr>
            </w:pPr>
            <w:r>
              <w:rPr>
                <w:b/>
                <w:bCs/>
              </w:rPr>
              <w:t>S</w:t>
            </w:r>
          </w:p>
        </w:tc>
        <w:tc>
          <w:tcPr>
            <w:tcW w:w="709" w:type="dxa"/>
            <w:shd w:val="clear" w:color="auto" w:fill="DEEAF6" w:themeFill="accent5" w:themeFillTint="33"/>
            <w:vAlign w:val="center"/>
          </w:tcPr>
          <w:p w14:paraId="7306B127" w14:textId="77777777" w:rsidR="00EA0899" w:rsidRPr="00AF61D9" w:rsidRDefault="00EA0899">
            <w:pPr>
              <w:spacing w:after="0"/>
              <w:jc w:val="center"/>
              <w:rPr>
                <w:b/>
                <w:bCs/>
              </w:rPr>
            </w:pPr>
            <w:r>
              <w:rPr>
                <w:b/>
                <w:bCs/>
              </w:rPr>
              <w:t>NYS</w:t>
            </w:r>
          </w:p>
        </w:tc>
        <w:tc>
          <w:tcPr>
            <w:tcW w:w="3969" w:type="dxa"/>
            <w:shd w:val="clear" w:color="auto" w:fill="DEEAF6" w:themeFill="accent5" w:themeFillTint="33"/>
            <w:vAlign w:val="center"/>
          </w:tcPr>
          <w:p w14:paraId="62C7145C" w14:textId="77777777" w:rsidR="00EA0899" w:rsidRPr="00AF61D9" w:rsidRDefault="00EA0899">
            <w:pPr>
              <w:spacing w:after="0"/>
              <w:jc w:val="center"/>
              <w:rPr>
                <w:b/>
                <w:bCs/>
              </w:rPr>
            </w:pPr>
            <w:r>
              <w:rPr>
                <w:b/>
                <w:bCs/>
              </w:rPr>
              <w:t>Comments</w:t>
            </w:r>
          </w:p>
        </w:tc>
      </w:tr>
      <w:tr w:rsidR="00EA0899" w:rsidRPr="003037B3" w14:paraId="2DE5106E" w14:textId="77777777">
        <w:trPr>
          <w:trHeight w:val="510"/>
        </w:trPr>
        <w:tc>
          <w:tcPr>
            <w:tcW w:w="9923" w:type="dxa"/>
            <w:gridSpan w:val="4"/>
            <w:shd w:val="clear" w:color="auto" w:fill="E2EFD9" w:themeFill="accent6" w:themeFillTint="33"/>
            <w:vAlign w:val="center"/>
          </w:tcPr>
          <w:p w14:paraId="5F392248" w14:textId="77777777" w:rsidR="00EA0899" w:rsidRPr="00AF61D9" w:rsidRDefault="00EA0899">
            <w:pPr>
              <w:spacing w:after="0"/>
              <w:rPr>
                <w:b/>
                <w:bCs/>
              </w:rPr>
            </w:pPr>
            <w:r>
              <w:rPr>
                <w:b/>
                <w:bCs/>
              </w:rPr>
              <w:t>Did the student competently demonstrate the ability to:</w:t>
            </w:r>
          </w:p>
        </w:tc>
      </w:tr>
      <w:tr w:rsidR="00EA0899" w:rsidRPr="003037B3" w14:paraId="216FA908" w14:textId="77777777">
        <w:trPr>
          <w:trHeight w:val="971"/>
        </w:trPr>
        <w:tc>
          <w:tcPr>
            <w:tcW w:w="4536" w:type="dxa"/>
          </w:tcPr>
          <w:p w14:paraId="47B4117F" w14:textId="4033C35E" w:rsidR="00EA0899" w:rsidRPr="00DD500B" w:rsidRDefault="00EA0899">
            <w:r w:rsidRPr="00D57EA7">
              <w:rPr>
                <w:b/>
                <w:bCs/>
              </w:rPr>
              <w:t>Q1.</w:t>
            </w:r>
            <w:r w:rsidRPr="00DD500B">
              <w:t xml:space="preserve"> </w:t>
            </w:r>
            <w:r w:rsidR="00983CCE">
              <w:t>E</w:t>
            </w:r>
            <w:r w:rsidR="00983CCE" w:rsidRPr="00983CCE">
              <w:t xml:space="preserve">xplain how </w:t>
            </w:r>
            <w:r w:rsidR="00983CCE">
              <w:t xml:space="preserve">they </w:t>
            </w:r>
            <w:r w:rsidR="00983CCE" w:rsidRPr="00983CCE">
              <w:t>confirmed that the actions taken to address Emily's immediate safety concerns were legal, ethical, consistent with organisation policy, and met duty of care requirements</w:t>
            </w:r>
            <w:r w:rsidR="009D687B">
              <w:t>.</w:t>
            </w:r>
          </w:p>
        </w:tc>
        <w:tc>
          <w:tcPr>
            <w:tcW w:w="709" w:type="dxa"/>
          </w:tcPr>
          <w:p w14:paraId="620FFE31" w14:textId="77777777" w:rsidR="00EA0899" w:rsidRPr="003037B3" w:rsidRDefault="00EA0899">
            <w:pPr>
              <w:pStyle w:val="TableParagraph"/>
              <w:jc w:val="center"/>
              <w:rPr>
                <w:rFonts w:ascii="Simplon Norm" w:hAnsi="Simplon Norm"/>
                <w:b/>
              </w:rPr>
            </w:pPr>
          </w:p>
          <w:p w14:paraId="1A977B77" w14:textId="77777777" w:rsidR="00EA0899" w:rsidRPr="00A71985" w:rsidRDefault="00EA0899">
            <w:pPr>
              <w:pStyle w:val="TableParagraph"/>
              <w:jc w:val="center"/>
              <w:rPr>
                <w:rFonts w:ascii="Simplon Norm" w:hAnsi="Simplon Norm"/>
                <w:b/>
              </w:rPr>
            </w:pPr>
            <w:r w:rsidRPr="00A71985">
              <w:rPr>
                <w:rFonts w:ascii="Simplon Norm" w:hAnsi="Simplon Norm"/>
                <w:b/>
                <w:noProof/>
              </w:rPr>
              <mc:AlternateContent>
                <mc:Choice Requires="wpg">
                  <w:drawing>
                    <wp:inline distT="0" distB="0" distL="0" distR="0" wp14:anchorId="27A796D8" wp14:editId="6352AA18">
                      <wp:extent cx="160020" cy="160020"/>
                      <wp:effectExtent l="6985" t="1270" r="4445" b="635"/>
                      <wp:docPr id="1520063479" name="Group 1520063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475094571" name="docshape105"/>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54C15F" id="Group 152006347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PBGMHuDAgAA&#10;XgUAAA4AAAAAAAAAAAAAAAAALgIAAGRycy9lMm9Eb2MueG1sUEsBAi0AFAAGAAgAAAAhANwsL2HZ&#10;AAAAAwEAAA8AAAAAAAAAAAAAAAAA3QQAAGRycy9kb3ducmV2LnhtbFBLBQYAAAAABAAEAPMAAADj&#10;BQAAAAA=&#10;">
                      <v:rect id="docshape105"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" filled="f" strokecolor="#37373b" strokeweight=".72pt"/>
                      <w10:anchorlock/>
                    </v:group>
                  </w:pict>
                </mc:Fallback>
              </mc:AlternateContent>
            </w:r>
          </w:p>
        </w:tc>
        <w:tc>
          <w:tcPr>
            <w:tcW w:w="709" w:type="dxa"/>
          </w:tcPr>
          <w:p w14:paraId="406839A8" w14:textId="77777777" w:rsidR="00EA0899" w:rsidRPr="003037B3" w:rsidRDefault="00EA0899">
            <w:pPr>
              <w:pStyle w:val="TableParagraph"/>
              <w:jc w:val="center"/>
              <w:rPr>
                <w:rFonts w:ascii="Simplon Norm" w:hAnsi="Simplon Norm"/>
                <w:b/>
              </w:rPr>
            </w:pPr>
          </w:p>
          <w:p w14:paraId="7978A90F" w14:textId="77777777" w:rsidR="00EA0899" w:rsidRPr="00A71985" w:rsidRDefault="00EA0899">
            <w:pPr>
              <w:pStyle w:val="TableParagraph"/>
              <w:jc w:val="center"/>
              <w:rPr>
                <w:rFonts w:ascii="Simplon Norm" w:hAnsi="Simplon Norm"/>
                <w:b/>
              </w:rPr>
            </w:pPr>
            <w:r w:rsidRPr="00A71985">
              <w:rPr>
                <w:rFonts w:ascii="Simplon Norm" w:hAnsi="Simplon Norm"/>
                <w:b/>
                <w:noProof/>
              </w:rPr>
              <mc:AlternateContent>
                <mc:Choice Requires="wpg">
                  <w:drawing>
                    <wp:inline distT="0" distB="0" distL="0" distR="0" wp14:anchorId="75543B73" wp14:editId="3B7997B9">
                      <wp:extent cx="160020" cy="160020"/>
                      <wp:effectExtent l="8890" t="1270" r="2540" b="635"/>
                      <wp:docPr id="741646980" name="Group 741646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1669159114" name="docshape107"/>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5B54D6" id="Group 741646980"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">
                      <v:rect id="docshape107"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" filled="f" strokecolor="#37373b" strokeweight=".72pt"/>
                      <w10:anchorlock/>
                    </v:group>
                  </w:pict>
                </mc:Fallback>
              </mc:AlternateContent>
            </w:r>
          </w:p>
        </w:tc>
        <w:tc>
          <w:tcPr>
            <w:tcW w:w="3969" w:type="dxa"/>
          </w:tcPr>
          <w:p w14:paraId="194C5BEF" w14:textId="0A2E7A8A" w:rsidR="00EA0899" w:rsidRPr="00FC4834" w:rsidRDefault="00EA0899" w:rsidP="00FC4834"/>
        </w:tc>
      </w:tr>
      <w:tr w:rsidR="00EA0899" w:rsidRPr="003037B3" w14:paraId="3B839117" w14:textId="77777777">
        <w:trPr>
          <w:trHeight w:val="971"/>
        </w:trPr>
        <w:tc>
          <w:tcPr>
            <w:tcW w:w="4536" w:type="dxa"/>
          </w:tcPr>
          <w:p w14:paraId="53B45D24" w14:textId="0DE8C26A" w:rsidR="00EA0899" w:rsidRPr="00DD500B" w:rsidRDefault="00EA0899">
            <w:r w:rsidRPr="00D57EA7">
              <w:rPr>
                <w:b/>
                <w:bCs/>
              </w:rPr>
              <w:t>Q2.</w:t>
            </w:r>
            <w:r w:rsidRPr="00DD500B">
              <w:t xml:space="preserve"> </w:t>
            </w:r>
            <w:r w:rsidR="0019350E" w:rsidRPr="0019350E">
              <w:t xml:space="preserve">Discuss two (2) potential ethical issues and dilemmas </w:t>
            </w:r>
            <w:r w:rsidR="0019350E">
              <w:t xml:space="preserve">they </w:t>
            </w:r>
            <w:r w:rsidR="0019350E" w:rsidRPr="0019350E">
              <w:t>might face with Emily’s situation</w:t>
            </w:r>
            <w:r w:rsidR="009D687B">
              <w:t>.</w:t>
            </w:r>
          </w:p>
        </w:tc>
        <w:tc>
          <w:tcPr>
            <w:tcW w:w="709" w:type="dxa"/>
          </w:tcPr>
          <w:p w14:paraId="4966019F" w14:textId="77777777" w:rsidR="00EA0899" w:rsidRPr="003037B3" w:rsidRDefault="00EA0899">
            <w:pPr>
              <w:pStyle w:val="TableParagraph"/>
              <w:jc w:val="center"/>
              <w:rPr>
                <w:rFonts w:ascii="Simplon Norm" w:hAnsi="Simplon Norm"/>
                <w:b/>
              </w:rPr>
            </w:pPr>
          </w:p>
          <w:p w14:paraId="69591EE7" w14:textId="77777777" w:rsidR="00EA0899" w:rsidRPr="003037B3" w:rsidRDefault="00EA0899">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42BE723E" wp14:editId="1F318CCB">
                      <wp:extent cx="160020" cy="160020"/>
                      <wp:effectExtent l="6985" t="4445" r="4445" b="6985"/>
                      <wp:docPr id="931220119" name="Group 931220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2005874591" name="docshape109"/>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274AE9" id="Group 931220119"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BkCmlshAIA&#10;AF8FAAAOAAAAAAAAAAAAAAAAAC4CAABkcnMvZTJvRG9jLnhtbFBLAQItABQABgAIAAAAIQDcLC9h&#10;2QAAAAMBAAAPAAAAAAAAAAAAAAAAAN4EAABkcnMvZG93bnJldi54bWxQSwUGAAAAAAQABADzAAAA&#10;5AUAAAAA&#10;">
                      <v:rect id="docshape109"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" filled="f" strokecolor="#37373b" strokeweight=".72pt"/>
                      <w10:anchorlock/>
                    </v:group>
                  </w:pict>
                </mc:Fallback>
              </mc:AlternateContent>
            </w:r>
          </w:p>
        </w:tc>
        <w:tc>
          <w:tcPr>
            <w:tcW w:w="709" w:type="dxa"/>
          </w:tcPr>
          <w:p w14:paraId="1B038493" w14:textId="77777777" w:rsidR="00EA0899" w:rsidRPr="003037B3" w:rsidRDefault="00EA0899">
            <w:pPr>
              <w:pStyle w:val="TableParagraph"/>
              <w:jc w:val="center"/>
              <w:rPr>
                <w:rFonts w:ascii="Simplon Norm" w:hAnsi="Simplon Norm"/>
                <w:b/>
              </w:rPr>
            </w:pPr>
          </w:p>
          <w:p w14:paraId="7101AA28" w14:textId="77777777" w:rsidR="00EA0899" w:rsidRPr="003037B3" w:rsidRDefault="00EA0899">
            <w:pPr>
              <w:pStyle w:val="TableParagraph"/>
              <w:spacing w:line="237" w:lineRule="exact"/>
              <w:rPr>
                <w:rFonts w:ascii="Simplon Norm" w:hAnsi="Simplon Norm"/>
              </w:rPr>
            </w:pPr>
            <w:r w:rsidRPr="003037B3">
              <w:rPr>
                <w:rFonts w:ascii="Simplon Norm" w:hAnsi="Simplon Norm"/>
                <w:noProof/>
                <w:position w:val="-4"/>
              </w:rPr>
              <mc:AlternateContent>
                <mc:Choice Requires="wpg">
                  <w:drawing>
                    <wp:inline distT="0" distB="0" distL="0" distR="0" wp14:anchorId="4AF2FA2C" wp14:editId="66744D30">
                      <wp:extent cx="160020" cy="160020"/>
                      <wp:effectExtent l="8890" t="4445" r="2540" b="6985"/>
                      <wp:docPr id="295935638" name="Group 295935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60020"/>
                                <a:chOff x="0" y="0"/>
                                <a:chExt cx="252" cy="252"/>
                              </a:xfrm>
                            </wpg:grpSpPr>
                            <wps:wsp>
                              <wps:cNvPr id="373861854" name="docshape111"/>
                              <wps:cNvSpPr>
                                <a:spLocks noChangeArrowheads="1"/>
                              </wps:cNvSpPr>
                              <wps:spPr bwMode="auto">
                                <a:xfrm>
                                  <a:off x="7" y="7"/>
                                  <a:ext cx="238" cy="238"/>
                                </a:xfrm>
                                <a:prstGeom prst="rect">
                                  <a:avLst/>
                                </a:prstGeom>
                                <a:noFill/>
                                <a:ln w="9144">
                                  <a:solidFill>
                                    <a:srgbClr val="3737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E550A2" id="Group 295935638" o:spid="_x0000_s1026" style="width:12.6pt;height:12.6pt;mso-position-horizontal-relative:char;mso-position-vertical-relative:line" coordsize="2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">
                      <v:rect id="docshape111" o:spid="_x0000_s1027" style="position:absolute;left:7;top: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" filled="f" strokecolor="#37373b" strokeweight=".72pt"/>
                      <w10:anchorlock/>
                    </v:group>
                  </w:pict>
                </mc:Fallback>
              </mc:AlternateContent>
            </w:r>
          </w:p>
        </w:tc>
        <w:tc>
          <w:tcPr>
            <w:tcW w:w="3969" w:type="dxa"/>
          </w:tcPr>
          <w:p w14:paraId="09CDE980" w14:textId="341FB1E3" w:rsidR="00EA0899" w:rsidRPr="00FC4834" w:rsidRDefault="00EA0899" w:rsidP="00FC4834"/>
        </w:tc>
      </w:tr>
      <w:tr w:rsidR="00EA0899" w:rsidRPr="003037B3" w14:paraId="4203EA86" w14:textId="77777777">
        <w:trPr>
          <w:trHeight w:val="2613"/>
        </w:trPr>
        <w:tc>
          <w:tcPr>
            <w:tcW w:w="9923" w:type="dxa"/>
            <w:gridSpan w:val="4"/>
          </w:tcPr>
          <w:p w14:paraId="113EA893" w14:textId="3FCC9773" w:rsidR="00EA0899" w:rsidRPr="00AF098D" w:rsidRDefault="00EA0899">
            <w:pPr>
              <w:rPr>
                <w:b/>
                <w:bCs/>
              </w:rPr>
            </w:pPr>
            <w:r w:rsidRPr="00AF61D9">
              <w:rPr>
                <w:b/>
                <w:bCs/>
              </w:rPr>
              <w:t xml:space="preserve">Overall Comments for </w:t>
            </w:r>
            <w:r w:rsidR="00442C7E" w:rsidRPr="00442C7E">
              <w:rPr>
                <w:b/>
                <w:bCs/>
              </w:rPr>
              <w:t>Role-play 3: Part B: Legal and ethical requirements</w:t>
            </w:r>
          </w:p>
          <w:p w14:paraId="2BD5BEC2" w14:textId="77777777" w:rsidR="00EA0899" w:rsidRPr="00AF61D9" w:rsidRDefault="00EA0899">
            <w:pPr>
              <w:rPr>
                <w:b/>
                <w:bCs/>
              </w:rPr>
            </w:pPr>
          </w:p>
        </w:tc>
      </w:tr>
    </w:tbl>
    <w:p w14:paraId="2B48EC8D" w14:textId="77777777" w:rsidR="00EA0899" w:rsidRDefault="00EA0899" w:rsidP="00EA0899"/>
    <w:p w14:paraId="5E1C5C84" w14:textId="77777777" w:rsidR="00EA0899" w:rsidRDefault="00EA0899" w:rsidP="00B90588">
      <w:pPr>
        <w:rPr>
          <w:rFonts w:eastAsiaTheme="majorEastAsia" w:cstheme="majorBidi"/>
          <w:b/>
          <w:bCs/>
          <w:color w:val="FF0000"/>
          <w:sz w:val="28"/>
          <w:szCs w:val="28"/>
        </w:rPr>
      </w:pPr>
    </w:p>
    <w:p w14:paraId="738D1FB9" w14:textId="77777777" w:rsidR="009A156C" w:rsidRDefault="009A156C" w:rsidP="00B90588">
      <w:pPr>
        <w:rPr>
          <w:rFonts w:eastAsiaTheme="majorEastAsia" w:cstheme="majorBidi"/>
          <w:b/>
          <w:bCs/>
          <w:color w:val="FF0000"/>
          <w:sz w:val="28"/>
          <w:szCs w:val="28"/>
        </w:rPr>
      </w:pPr>
    </w:p>
    <w:p w14:paraId="0FAF12A7" w14:textId="77777777" w:rsidR="009A156C" w:rsidRDefault="009A156C" w:rsidP="00B90588">
      <w:pPr>
        <w:rPr>
          <w:rFonts w:eastAsiaTheme="majorEastAsia" w:cstheme="majorBidi"/>
          <w:b/>
          <w:bCs/>
          <w:color w:val="FF0000"/>
          <w:sz w:val="28"/>
          <w:szCs w:val="28"/>
        </w:rPr>
      </w:pPr>
    </w:p>
    <w:p w14:paraId="110526E6" w14:textId="77777777" w:rsidR="009A156C" w:rsidRDefault="009A156C" w:rsidP="00B90588">
      <w:pPr>
        <w:rPr>
          <w:rFonts w:eastAsiaTheme="majorEastAsia" w:cstheme="majorBidi"/>
          <w:b/>
          <w:bCs/>
          <w:color w:val="FF0000"/>
          <w:sz w:val="28"/>
          <w:szCs w:val="28"/>
        </w:rPr>
      </w:pPr>
    </w:p>
    <w:p w14:paraId="1B9EF714" w14:textId="77777777" w:rsidR="008E7595" w:rsidRDefault="008E7595" w:rsidP="00B90588">
      <w:pPr>
        <w:rPr>
          <w:rFonts w:eastAsiaTheme="majorEastAsia" w:cstheme="majorBidi"/>
          <w:b/>
          <w:bCs/>
          <w:color w:val="FF0000"/>
          <w:sz w:val="28"/>
          <w:szCs w:val="28"/>
        </w:rPr>
      </w:pPr>
    </w:p>
    <w:p w14:paraId="1BA39304" w14:textId="77777777" w:rsidR="008E7595" w:rsidRDefault="008E7595" w:rsidP="00B90588">
      <w:pPr>
        <w:rPr>
          <w:rFonts w:eastAsiaTheme="majorEastAsia" w:cstheme="majorBidi"/>
          <w:b/>
          <w:bCs/>
          <w:color w:val="FF0000"/>
          <w:sz w:val="28"/>
          <w:szCs w:val="28"/>
        </w:rPr>
      </w:pPr>
    </w:p>
    <w:bookmarkStart w:id="40" w:name="_Toc169163624"/>
    <w:p w14:paraId="274D6A41" w14:textId="36195352" w:rsidR="00034742" w:rsidRPr="00E34B7C" w:rsidRDefault="00034742" w:rsidP="00D23DED">
      <w:pPr>
        <w:pStyle w:val="Heading1"/>
      </w:pPr>
      <w:r>
        <w:rPr>
          <w:noProof/>
        </w:rPr>
        <w:lastRenderedPageBreak/>
        <mc:AlternateContent>
          <mc:Choice Requires="wps">
            <w:drawing>
              <wp:anchor distT="0" distB="0" distL="114300" distR="114300" simplePos="0" relativeHeight="251658246" behindDoc="0" locked="0" layoutInCell="1" allowOverlap="1" wp14:anchorId="65CD140E" wp14:editId="07873CD9">
                <wp:simplePos x="0" y="0"/>
                <wp:positionH relativeFrom="column">
                  <wp:posOffset>2193</wp:posOffset>
                </wp:positionH>
                <wp:positionV relativeFrom="paragraph">
                  <wp:posOffset>382155</wp:posOffset>
                </wp:positionV>
                <wp:extent cx="6366163" cy="0"/>
                <wp:effectExtent l="0" t="0" r="0" b="0"/>
                <wp:wrapNone/>
                <wp:docPr id="123612099" name="Straight Connector 123612099"/>
                <wp:cNvGraphicFramePr/>
                <a:graphic xmlns:a="http://schemas.openxmlformats.org/drawingml/2006/main">
                  <a:graphicData uri="http://schemas.microsoft.com/office/word/2010/wordprocessingShape">
                    <wps:wsp>
                      <wps:cNvCnPr/>
                      <wps:spPr>
                        <a:xfrm>
                          <a:off x="0" y="0"/>
                          <a:ext cx="6366163"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47353A" id="Straight Connector 123612099"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1pt" to="50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" strokecolor="#ed7d31" strokeweight=".5pt">
                <v:stroke joinstyle="miter"/>
              </v:line>
            </w:pict>
          </mc:Fallback>
        </mc:AlternateContent>
      </w:r>
      <w:r w:rsidRPr="00E34B7C">
        <w:t xml:space="preserve">Practical </w:t>
      </w:r>
      <w:r>
        <w:t>11</w:t>
      </w:r>
      <w:r w:rsidRPr="00E34B7C">
        <w:t>A</w:t>
      </w:r>
      <w:bookmarkEnd w:id="40"/>
    </w:p>
    <w:p w14:paraId="1E8A27BA" w14:textId="77777777" w:rsidR="00C14504" w:rsidRPr="008159AE" w:rsidRDefault="00C14504" w:rsidP="00C14504">
      <w:pPr>
        <w:spacing w:before="120" w:after="0"/>
        <w:rPr>
          <w:rFonts w:asciiTheme="majorHAnsi" w:hAnsiTheme="majorHAnsi" w:cstheme="majorHAnsi"/>
          <w:sz w:val="36"/>
          <w:szCs w:val="36"/>
        </w:rPr>
      </w:pPr>
      <w:r w:rsidRPr="00CE50BF">
        <w:rPr>
          <w:rFonts w:asciiTheme="majorHAnsi" w:hAnsiTheme="majorHAnsi" w:cstheme="majorHAnsi"/>
          <w:sz w:val="36"/>
          <w:szCs w:val="36"/>
        </w:rPr>
        <w:t>Recognise and Respond to Crisis Situations</w:t>
      </w:r>
      <w:r w:rsidRPr="00F1760F">
        <w:rPr>
          <w:rFonts w:asciiTheme="majorHAnsi" w:hAnsiTheme="majorHAnsi" w:cstheme="majorHAnsi"/>
          <w:sz w:val="36"/>
          <w:szCs w:val="36"/>
        </w:rPr>
        <w:t xml:space="preserve"> |</w:t>
      </w:r>
      <w:r w:rsidRPr="008159AE">
        <w:rPr>
          <w:rFonts w:asciiTheme="majorHAnsi" w:hAnsiTheme="majorHAnsi" w:cstheme="majorHAnsi"/>
          <w:sz w:val="36"/>
          <w:szCs w:val="36"/>
        </w:rPr>
        <w:t>CHCC</w:t>
      </w:r>
      <w:r>
        <w:rPr>
          <w:rFonts w:asciiTheme="majorHAnsi" w:hAnsiTheme="majorHAnsi" w:cstheme="majorHAnsi"/>
          <w:sz w:val="36"/>
          <w:szCs w:val="36"/>
        </w:rPr>
        <w:t>C</w:t>
      </w:r>
      <w:r w:rsidRPr="008159AE">
        <w:rPr>
          <w:rFonts w:asciiTheme="majorHAnsi" w:hAnsiTheme="majorHAnsi" w:cstheme="majorHAnsi"/>
          <w:sz w:val="36"/>
          <w:szCs w:val="36"/>
        </w:rPr>
        <w:t>S0</w:t>
      </w:r>
      <w:r>
        <w:rPr>
          <w:rFonts w:asciiTheme="majorHAnsi" w:hAnsiTheme="majorHAnsi" w:cstheme="majorHAnsi"/>
          <w:sz w:val="36"/>
          <w:szCs w:val="36"/>
        </w:rPr>
        <w:t>19</w:t>
      </w:r>
    </w:p>
    <w:p w14:paraId="2E7854FD" w14:textId="1A69B430" w:rsidR="00E27A93" w:rsidRPr="0008748D" w:rsidRDefault="008E7595" w:rsidP="0008748D">
      <w:pPr>
        <w:pStyle w:val="Heading2"/>
        <w:spacing w:before="400" w:after="240"/>
        <w:rPr>
          <w:color w:val="0D0D0D" w:themeColor="text1" w:themeTint="F2"/>
        </w:rPr>
      </w:pPr>
      <w:bookmarkStart w:id="41" w:name="_Toc169163625"/>
      <w:r>
        <w:rPr>
          <w:color w:val="0D0D0D" w:themeColor="text1" w:themeTint="F2"/>
        </w:rPr>
        <w:t xml:space="preserve">Role-play 1 </w:t>
      </w:r>
      <w:r w:rsidR="00776A06">
        <w:rPr>
          <w:color w:val="0D0D0D" w:themeColor="text1" w:themeTint="F2"/>
        </w:rPr>
        <w:t>–</w:t>
      </w:r>
      <w:r>
        <w:rPr>
          <w:color w:val="0D0D0D" w:themeColor="text1" w:themeTint="F2"/>
        </w:rPr>
        <w:t xml:space="preserve"> </w:t>
      </w:r>
      <w:r w:rsidR="008B4966">
        <w:rPr>
          <w:color w:val="0D0D0D" w:themeColor="text1" w:themeTint="F2"/>
        </w:rPr>
        <w:t>Follow</w:t>
      </w:r>
      <w:r w:rsidR="00776A06">
        <w:rPr>
          <w:color w:val="0D0D0D" w:themeColor="text1" w:themeTint="F2"/>
        </w:rPr>
        <w:t>-</w:t>
      </w:r>
      <w:r w:rsidR="008B4966">
        <w:rPr>
          <w:color w:val="0D0D0D" w:themeColor="text1" w:themeTint="F2"/>
        </w:rPr>
        <w:t>on session</w:t>
      </w:r>
      <w:r w:rsidR="00034742" w:rsidRPr="003D2EBA">
        <w:rPr>
          <w:color w:val="0D0D0D" w:themeColor="text1" w:themeTint="F2"/>
        </w:rPr>
        <w:t xml:space="preserve"> with </w:t>
      </w:r>
      <w:r w:rsidR="008B4966">
        <w:rPr>
          <w:color w:val="0D0D0D" w:themeColor="text1" w:themeTint="F2"/>
        </w:rPr>
        <w:t>Pierre</w:t>
      </w:r>
      <w:r w:rsidR="00EC205C">
        <w:rPr>
          <w:color w:val="0D0D0D" w:themeColor="text1" w:themeTint="F2"/>
        </w:rPr>
        <w:t xml:space="preserve"> Lyman</w:t>
      </w:r>
      <w:bookmarkEnd w:id="41"/>
    </w:p>
    <w:p w14:paraId="56DF175A" w14:textId="77777777" w:rsidR="006E339C" w:rsidRDefault="006E339C" w:rsidP="006E339C">
      <w:pPr>
        <w:pStyle w:val="Heading3"/>
      </w:pPr>
      <w:bookmarkStart w:id="42" w:name="_Hlk161926298"/>
      <w:bookmarkStart w:id="43" w:name="_Toc169163626"/>
      <w:r w:rsidRPr="006E339C">
        <w:t>Part C - Role-Play Strategy Implementation</w:t>
      </w:r>
      <w:bookmarkEnd w:id="43"/>
    </w:p>
    <w:p w14:paraId="1BE1E106" w14:textId="77777777" w:rsidR="006F6B3D" w:rsidRPr="006E339C" w:rsidRDefault="006F6B3D" w:rsidP="006E339C">
      <w:pPr>
        <w:pStyle w:val="BodyText"/>
      </w:pPr>
    </w:p>
    <w:p w14:paraId="6F8C0F13" w14:textId="77777777" w:rsidR="003957C7" w:rsidRPr="003A7DC4" w:rsidRDefault="003957C7" w:rsidP="003957C7">
      <w:pPr>
        <w:pStyle w:val="Heading3"/>
      </w:pPr>
      <w:bookmarkStart w:id="44" w:name="_Toc169163627"/>
      <w:r w:rsidRPr="004767B8">
        <w:t>Observation Checklist</w:t>
      </w:r>
      <w:bookmarkEnd w:id="44"/>
    </w:p>
    <w:p w14:paraId="6B2B30E7" w14:textId="77777777" w:rsidR="003957C7" w:rsidRPr="0032573A" w:rsidRDefault="003957C7" w:rsidP="003957C7">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7300086C" w14:textId="77777777" w:rsidR="003957C7" w:rsidRPr="004767B8" w:rsidRDefault="003957C7" w:rsidP="003957C7">
      <w:pPr>
        <w:rPr>
          <w:color w:val="FF0000"/>
          <w:sz w:val="28"/>
          <w:szCs w:val="24"/>
        </w:rPr>
      </w:pPr>
      <w:r w:rsidRPr="0032573A">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32573A">
        <w:rPr>
          <w:rFonts w:eastAsia="Calibri" w:cs="Times New Roman"/>
          <w:color w:val="FF0000"/>
          <w:szCs w:val="22"/>
          <w:lang w:bidi="ar-SA"/>
        </w:rPr>
        <w:t>result as Satisfactory (S) or Not Yet Satisfactory (NYS)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6"/>
        <w:gridCol w:w="4247"/>
        <w:gridCol w:w="709"/>
        <w:gridCol w:w="655"/>
        <w:gridCol w:w="4873"/>
      </w:tblGrid>
      <w:tr w:rsidR="003957C7" w:rsidRPr="00310EDE" w14:paraId="0155025E" w14:textId="77777777" w:rsidTr="00C94528">
        <w:trPr>
          <w:gridBefore w:val="1"/>
          <w:wBefore w:w="6" w:type="dxa"/>
          <w:trHeight w:val="1880"/>
        </w:trPr>
        <w:tc>
          <w:tcPr>
            <w:tcW w:w="4247" w:type="dxa"/>
            <w:vMerge w:val="restart"/>
            <w:tcBorders>
              <w:top w:val="single" w:sz="4" w:space="0" w:color="auto"/>
            </w:tcBorders>
            <w:shd w:val="clear" w:color="auto" w:fill="DEEAF6" w:themeFill="accent5" w:themeFillTint="33"/>
          </w:tcPr>
          <w:p w14:paraId="635016D6" w14:textId="77777777" w:rsidR="003957C7" w:rsidRPr="00310EDE" w:rsidRDefault="003957C7" w:rsidP="002E39A2">
            <w:pPr>
              <w:pStyle w:val="TableParagraph"/>
              <w:spacing w:before="56"/>
              <w:ind w:left="107"/>
              <w:rPr>
                <w:rFonts w:ascii="Simplon Norm" w:hAnsi="Simplon Norm"/>
                <w:b/>
              </w:rPr>
            </w:pPr>
            <w:r w:rsidRPr="00310EDE">
              <w:rPr>
                <w:rFonts w:ascii="Simplon Norm" w:hAnsi="Simplon Norm"/>
                <w:b/>
                <w:color w:val="37373B"/>
                <w:w w:val="110"/>
              </w:rPr>
              <w:t>Role-Play</w:t>
            </w:r>
            <w:r w:rsidRPr="00310EDE">
              <w:rPr>
                <w:rFonts w:ascii="Simplon Norm" w:hAnsi="Simplon Norm"/>
                <w:b/>
                <w:color w:val="37373B"/>
                <w:spacing w:val="20"/>
                <w:w w:val="110"/>
              </w:rPr>
              <w:t xml:space="preserve"> </w:t>
            </w:r>
            <w:r w:rsidRPr="00310EDE">
              <w:rPr>
                <w:rFonts w:ascii="Simplon Norm" w:hAnsi="Simplon Norm"/>
                <w:b/>
                <w:color w:val="37373B"/>
                <w:w w:val="105"/>
              </w:rPr>
              <w:t>1</w:t>
            </w:r>
            <w:r w:rsidRPr="00310EDE">
              <w:rPr>
                <w:rFonts w:ascii="Simplon Norm" w:hAnsi="Simplon Norm"/>
                <w:b/>
                <w:color w:val="37373B"/>
                <w:spacing w:val="14"/>
                <w:w w:val="110"/>
              </w:rPr>
              <w:t xml:space="preserve"> </w:t>
            </w:r>
            <w:r w:rsidRPr="00310EDE">
              <w:rPr>
                <w:rFonts w:ascii="Simplon Norm" w:hAnsi="Simplon Norm"/>
                <w:b/>
                <w:color w:val="37373B"/>
                <w:w w:val="110"/>
              </w:rPr>
              <w:t>with</w:t>
            </w:r>
            <w:r w:rsidRPr="00310EDE">
              <w:rPr>
                <w:rFonts w:ascii="Simplon Norm" w:hAnsi="Simplon Norm"/>
                <w:b/>
                <w:color w:val="37373B"/>
                <w:spacing w:val="17"/>
                <w:w w:val="110"/>
              </w:rPr>
              <w:t xml:space="preserve"> </w:t>
            </w:r>
            <w:r>
              <w:rPr>
                <w:rFonts w:ascii="Simplon Norm" w:hAnsi="Simplon Norm"/>
                <w:b/>
                <w:color w:val="37373B"/>
                <w:spacing w:val="17"/>
                <w:w w:val="110"/>
              </w:rPr>
              <w:t>Pierre</w:t>
            </w:r>
          </w:p>
          <w:p w14:paraId="1288F679" w14:textId="3E5DE2CE" w:rsidR="003957C7" w:rsidRDefault="003957C7" w:rsidP="002E39A2">
            <w:pPr>
              <w:pStyle w:val="TableParagraph"/>
              <w:spacing w:before="75" w:line="254" w:lineRule="auto"/>
              <w:ind w:left="107" w:right="215"/>
              <w:rPr>
                <w:rFonts w:ascii="Simplon Norm" w:hAnsi="Simplon Norm"/>
                <w:color w:val="37373B"/>
                <w:w w:val="110"/>
              </w:rPr>
            </w:pPr>
            <w:r w:rsidRPr="00D07B92">
              <w:rPr>
                <w:rFonts w:ascii="Simplon Norm" w:hAnsi="Simplon Norm"/>
                <w:b/>
                <w:bCs/>
                <w:color w:val="37373B"/>
                <w:w w:val="110"/>
              </w:rPr>
              <w:t>Q1.</w:t>
            </w:r>
            <w:r>
              <w:rPr>
                <w:rFonts w:ascii="Simplon Norm" w:hAnsi="Simplon Norm"/>
                <w:color w:val="37373B"/>
                <w:w w:val="110"/>
              </w:rPr>
              <w:t xml:space="preserve"> </w:t>
            </w:r>
            <w:r w:rsidRPr="00205C80">
              <w:rPr>
                <w:rFonts w:ascii="Simplon Norm" w:hAnsi="Simplon Norm"/>
                <w:color w:val="37373B"/>
                <w:w w:val="110"/>
              </w:rPr>
              <w:t xml:space="preserve">Did the student demonstrate an ability to competently conduct </w:t>
            </w:r>
            <w:r w:rsidR="00965A33">
              <w:rPr>
                <w:rFonts w:ascii="Simplon Norm" w:hAnsi="Simplon Norm"/>
                <w:color w:val="37373B"/>
                <w:w w:val="110"/>
              </w:rPr>
              <w:t xml:space="preserve">a </w:t>
            </w:r>
            <w:r w:rsidR="0031774C">
              <w:rPr>
                <w:rFonts w:ascii="Simplon Norm" w:hAnsi="Simplon Norm"/>
                <w:color w:val="37373B"/>
                <w:w w:val="110"/>
              </w:rPr>
              <w:t>follow-on</w:t>
            </w:r>
            <w:r w:rsidR="00965A33">
              <w:rPr>
                <w:rFonts w:ascii="Simplon Norm" w:hAnsi="Simplon Norm"/>
                <w:color w:val="37373B"/>
                <w:w w:val="110"/>
              </w:rPr>
              <w:t xml:space="preserve"> session with Pierre</w:t>
            </w:r>
            <w:r w:rsidR="000531AF">
              <w:rPr>
                <w:rFonts w:ascii="Simplon Norm" w:hAnsi="Simplon Norm"/>
                <w:color w:val="37373B"/>
                <w:w w:val="110"/>
              </w:rPr>
              <w:t>,</w:t>
            </w:r>
            <w:r w:rsidR="00965A33">
              <w:rPr>
                <w:rFonts w:ascii="Simplon Norm" w:hAnsi="Simplon Norm"/>
                <w:color w:val="37373B"/>
                <w:w w:val="110"/>
              </w:rPr>
              <w:t xml:space="preserve"> </w:t>
            </w:r>
            <w:r w:rsidR="00613F97" w:rsidRPr="00613F97">
              <w:rPr>
                <w:rFonts w:ascii="Simplon Norm" w:hAnsi="Simplon Norm"/>
                <w:color w:val="37373B"/>
                <w:w w:val="110"/>
              </w:rPr>
              <w:t>addressing the need for changes in the case plan and exploring ongoing interventions</w:t>
            </w:r>
            <w:r w:rsidRPr="00205C80">
              <w:rPr>
                <w:rFonts w:ascii="Simplon Norm" w:hAnsi="Simplon Norm"/>
                <w:color w:val="37373B"/>
                <w:w w:val="110"/>
              </w:rPr>
              <w:t xml:space="preserve">? </w:t>
            </w:r>
          </w:p>
          <w:p w14:paraId="2B64348F" w14:textId="77777777" w:rsidR="003957C7" w:rsidRPr="00310EDE" w:rsidRDefault="003957C7" w:rsidP="002E39A2">
            <w:pPr>
              <w:pStyle w:val="TableParagraph"/>
              <w:spacing w:before="75" w:line="254" w:lineRule="auto"/>
              <w:ind w:left="107" w:right="215"/>
              <w:rPr>
                <w:rFonts w:ascii="Simplon Norm" w:hAnsi="Simplon Norm"/>
              </w:rPr>
            </w:pPr>
            <w:r w:rsidRPr="00205C80">
              <w:rPr>
                <w:rFonts w:ascii="Simplon Norm" w:hAnsi="Simplon Norm"/>
                <w:color w:val="37373B"/>
                <w:w w:val="110"/>
              </w:rPr>
              <w:t>Specifically, did the student demonstrate an ability to competently:</w:t>
            </w:r>
          </w:p>
        </w:tc>
        <w:tc>
          <w:tcPr>
            <w:tcW w:w="1364" w:type="dxa"/>
            <w:gridSpan w:val="2"/>
            <w:tcBorders>
              <w:bottom w:val="single" w:sz="4" w:space="0" w:color="auto"/>
            </w:tcBorders>
            <w:shd w:val="clear" w:color="auto" w:fill="DEEAF6" w:themeFill="accent5" w:themeFillTint="33"/>
          </w:tcPr>
          <w:p w14:paraId="3E41190E" w14:textId="77777777" w:rsidR="003957C7" w:rsidRPr="00310EDE" w:rsidRDefault="003957C7" w:rsidP="002E39A2">
            <w:pPr>
              <w:pStyle w:val="TableParagraph"/>
              <w:rPr>
                <w:rFonts w:ascii="Simplon Norm" w:hAnsi="Simplon Norm"/>
                <w:b/>
              </w:rPr>
            </w:pPr>
          </w:p>
          <w:p w14:paraId="626B1662" w14:textId="77777777" w:rsidR="003957C7" w:rsidRPr="00310EDE" w:rsidRDefault="003957C7" w:rsidP="002E39A2">
            <w:pPr>
              <w:pStyle w:val="TableParagraph"/>
              <w:jc w:val="center"/>
              <w:rPr>
                <w:rFonts w:ascii="Simplon Norm" w:hAnsi="Simplon Norm"/>
                <w:b/>
              </w:rPr>
            </w:pPr>
            <w:r w:rsidRPr="00310EDE">
              <w:rPr>
                <w:rFonts w:ascii="Simplon Norm" w:hAnsi="Simplon Norm"/>
                <w:b/>
              </w:rPr>
              <w:t>Satisfactory</w:t>
            </w:r>
          </w:p>
        </w:tc>
        <w:tc>
          <w:tcPr>
            <w:tcW w:w="4873" w:type="dxa"/>
            <w:vMerge w:val="restart"/>
            <w:shd w:val="clear" w:color="auto" w:fill="DEEAF6" w:themeFill="accent5" w:themeFillTint="33"/>
          </w:tcPr>
          <w:p w14:paraId="4146A7CF" w14:textId="77777777" w:rsidR="003957C7" w:rsidRPr="00310EDE" w:rsidRDefault="003957C7" w:rsidP="002E39A2">
            <w:pPr>
              <w:pStyle w:val="TableParagraph"/>
              <w:rPr>
                <w:rFonts w:ascii="Simplon Norm" w:hAnsi="Simplon Norm"/>
                <w:b/>
                <w:bCs/>
              </w:rPr>
            </w:pPr>
          </w:p>
          <w:p w14:paraId="4EA093DA" w14:textId="77777777" w:rsidR="003957C7" w:rsidRPr="00310EDE" w:rsidRDefault="003957C7" w:rsidP="002E39A2">
            <w:pPr>
              <w:jc w:val="center"/>
              <w:rPr>
                <w:b/>
                <w:bCs/>
                <w:szCs w:val="22"/>
                <w:lang w:val="en-US" w:eastAsia="en-US" w:bidi="ar-SA"/>
              </w:rPr>
            </w:pPr>
            <w:r w:rsidRPr="00310EDE">
              <w:rPr>
                <w:b/>
                <w:bCs/>
                <w:szCs w:val="22"/>
                <w:lang w:val="en-US" w:eastAsia="en-US" w:bidi="ar-SA"/>
              </w:rPr>
              <w:t>Comments</w:t>
            </w:r>
          </w:p>
        </w:tc>
      </w:tr>
      <w:tr w:rsidR="003957C7" w:rsidRPr="00310EDE" w14:paraId="62D8F568" w14:textId="77777777" w:rsidTr="00C94528">
        <w:trPr>
          <w:gridBefore w:val="1"/>
          <w:wBefore w:w="6" w:type="dxa"/>
          <w:trHeight w:val="610"/>
        </w:trPr>
        <w:tc>
          <w:tcPr>
            <w:tcW w:w="4247" w:type="dxa"/>
            <w:vMerge/>
            <w:tcBorders>
              <w:bottom w:val="single" w:sz="4" w:space="0" w:color="auto"/>
            </w:tcBorders>
            <w:shd w:val="clear" w:color="auto" w:fill="D9DFEE"/>
          </w:tcPr>
          <w:p w14:paraId="35488067" w14:textId="77777777" w:rsidR="003957C7" w:rsidRPr="00310EDE" w:rsidRDefault="003957C7" w:rsidP="002E39A2">
            <w:pPr>
              <w:pStyle w:val="TableParagraph"/>
              <w:spacing w:before="56"/>
              <w:ind w:left="107"/>
              <w:rPr>
                <w:rFonts w:ascii="Simplon Norm" w:hAnsi="Simplon Norm"/>
                <w:b/>
                <w:color w:val="37373B"/>
                <w:w w:val="110"/>
              </w:rPr>
            </w:pPr>
          </w:p>
        </w:tc>
        <w:tc>
          <w:tcPr>
            <w:tcW w:w="709" w:type="dxa"/>
            <w:tcBorders>
              <w:top w:val="single" w:sz="4" w:space="0" w:color="auto"/>
              <w:bottom w:val="single" w:sz="4" w:space="0" w:color="auto"/>
              <w:right w:val="single" w:sz="4" w:space="0" w:color="auto"/>
            </w:tcBorders>
            <w:shd w:val="clear" w:color="auto" w:fill="DEEAF6" w:themeFill="accent5" w:themeFillTint="33"/>
          </w:tcPr>
          <w:p w14:paraId="3972C85C" w14:textId="77777777" w:rsidR="003957C7" w:rsidRPr="00310EDE" w:rsidRDefault="003957C7" w:rsidP="00011EC7">
            <w:pPr>
              <w:pStyle w:val="TableParagraph"/>
              <w:rPr>
                <w:rFonts w:ascii="Simplon Norm" w:hAnsi="Simplon Norm"/>
                <w:b/>
              </w:rPr>
            </w:pPr>
            <w:r w:rsidRPr="00310EDE">
              <w:rPr>
                <w:rFonts w:ascii="Simplon Norm" w:hAnsi="Simplon Norm"/>
                <w:b/>
              </w:rPr>
              <w:t>Yes</w:t>
            </w:r>
          </w:p>
          <w:p w14:paraId="037D47B5" w14:textId="77777777" w:rsidR="003957C7" w:rsidRPr="00310EDE" w:rsidRDefault="003957C7" w:rsidP="002E39A2">
            <w:pPr>
              <w:pStyle w:val="TableParagraph"/>
              <w:jc w:val="center"/>
              <w:rPr>
                <w:rFonts w:ascii="Simplon Norm" w:hAnsi="Simplon Norm"/>
                <w:b/>
              </w:rPr>
            </w:pPr>
          </w:p>
        </w:tc>
        <w:tc>
          <w:tcPr>
            <w:tcW w:w="655" w:type="dxa"/>
            <w:tcBorders>
              <w:top w:val="single" w:sz="4" w:space="0" w:color="auto"/>
              <w:bottom w:val="single" w:sz="4" w:space="0" w:color="auto"/>
              <w:right w:val="single" w:sz="4" w:space="0" w:color="auto"/>
            </w:tcBorders>
            <w:shd w:val="clear" w:color="auto" w:fill="DEEAF6" w:themeFill="accent5" w:themeFillTint="33"/>
          </w:tcPr>
          <w:p w14:paraId="7834911D" w14:textId="77777777" w:rsidR="003957C7" w:rsidRPr="00310EDE" w:rsidRDefault="003957C7" w:rsidP="002E39A2">
            <w:pPr>
              <w:pStyle w:val="TableParagraph"/>
              <w:jc w:val="center"/>
              <w:rPr>
                <w:rFonts w:ascii="Simplon Norm" w:hAnsi="Simplon Norm"/>
                <w:b/>
              </w:rPr>
            </w:pPr>
            <w:r w:rsidRPr="00310EDE">
              <w:rPr>
                <w:rFonts w:ascii="Simplon Norm" w:hAnsi="Simplon Norm"/>
                <w:b/>
              </w:rPr>
              <w:t>No</w:t>
            </w:r>
          </w:p>
        </w:tc>
        <w:tc>
          <w:tcPr>
            <w:tcW w:w="4873" w:type="dxa"/>
            <w:vMerge/>
            <w:tcBorders>
              <w:left w:val="single" w:sz="4" w:space="0" w:color="auto"/>
              <w:bottom w:val="single" w:sz="4" w:space="0" w:color="auto"/>
            </w:tcBorders>
            <w:shd w:val="clear" w:color="auto" w:fill="DEEAF6" w:themeFill="accent5" w:themeFillTint="33"/>
          </w:tcPr>
          <w:p w14:paraId="13B005BE" w14:textId="77777777" w:rsidR="003957C7" w:rsidRPr="00310EDE" w:rsidRDefault="003957C7" w:rsidP="002E39A2">
            <w:pPr>
              <w:pStyle w:val="TableParagraph"/>
              <w:rPr>
                <w:rFonts w:ascii="Simplon Norm" w:hAnsi="Simplon Norm"/>
                <w:b/>
                <w:bCs/>
              </w:rPr>
            </w:pPr>
          </w:p>
        </w:tc>
      </w:tr>
      <w:tr w:rsidR="003957C7" w:rsidRPr="00310EDE" w14:paraId="56C45933" w14:textId="77777777" w:rsidTr="00C94528">
        <w:trPr>
          <w:gridBefore w:val="1"/>
          <w:wBefore w:w="6" w:type="dxa"/>
          <w:trHeight w:val="729"/>
        </w:trPr>
        <w:tc>
          <w:tcPr>
            <w:tcW w:w="4247" w:type="dxa"/>
            <w:tcBorders>
              <w:right w:val="single" w:sz="4" w:space="0" w:color="auto"/>
            </w:tcBorders>
            <w:shd w:val="clear" w:color="auto" w:fill="F2F2F2" w:themeFill="background1" w:themeFillShade="F2"/>
          </w:tcPr>
          <w:p w14:paraId="384B7724" w14:textId="77777777" w:rsidR="003957C7" w:rsidRPr="00310EDE" w:rsidRDefault="003957C7" w:rsidP="002E39A2">
            <w:pPr>
              <w:rPr>
                <w:szCs w:val="22"/>
                <w:lang w:val="en-US" w:eastAsia="en-US" w:bidi="ar-SA"/>
              </w:rPr>
            </w:pPr>
            <w:bookmarkStart w:id="45" w:name="_Hlk161843595"/>
            <w:r>
              <w:rPr>
                <w:b/>
                <w:bCs/>
                <w:color w:val="37373B"/>
                <w:w w:val="110"/>
                <w:szCs w:val="22"/>
              </w:rPr>
              <w:t xml:space="preserve">Ob1. </w:t>
            </w:r>
            <w:r w:rsidRPr="00975AF9">
              <w:rPr>
                <w:b/>
                <w:bCs/>
                <w:color w:val="37373B"/>
                <w:w w:val="110"/>
                <w:szCs w:val="22"/>
              </w:rPr>
              <w:t>Greet the client and build rapport</w:t>
            </w:r>
            <w:bookmarkEnd w:id="45"/>
            <w:r w:rsidRPr="00975AF9">
              <w:rPr>
                <w:b/>
                <w:bCs/>
                <w:color w:val="37373B"/>
                <w:w w:val="110"/>
                <w:szCs w:val="22"/>
              </w:rPr>
              <w:t>, as demonstrated by:</w:t>
            </w:r>
          </w:p>
        </w:tc>
        <w:tc>
          <w:tcPr>
            <w:tcW w:w="6237" w:type="dxa"/>
            <w:gridSpan w:val="3"/>
            <w:tcBorders>
              <w:left w:val="single" w:sz="4" w:space="0" w:color="auto"/>
            </w:tcBorders>
            <w:shd w:val="clear" w:color="auto" w:fill="F2F2F2" w:themeFill="background1" w:themeFillShade="F2"/>
          </w:tcPr>
          <w:p w14:paraId="42266A2F" w14:textId="77777777" w:rsidR="003957C7" w:rsidRPr="00310EDE" w:rsidRDefault="003957C7" w:rsidP="002E39A2">
            <w:pPr>
              <w:rPr>
                <w:szCs w:val="22"/>
                <w:lang w:val="en-US" w:eastAsia="en-US" w:bidi="ar-SA"/>
              </w:rPr>
            </w:pPr>
          </w:p>
        </w:tc>
      </w:tr>
      <w:tr w:rsidR="005609BC" w:rsidRPr="00310EDE" w14:paraId="71B0BC1A" w14:textId="77777777" w:rsidTr="00C94528">
        <w:trPr>
          <w:trHeight w:val="417"/>
        </w:trPr>
        <w:tc>
          <w:tcPr>
            <w:tcW w:w="4253" w:type="dxa"/>
            <w:gridSpan w:val="2"/>
          </w:tcPr>
          <w:p w14:paraId="459EE859" w14:textId="77777777" w:rsidR="005609BC" w:rsidRPr="00310EDE" w:rsidRDefault="005609BC" w:rsidP="001729CD">
            <w:pPr>
              <w:pStyle w:val="TableParagraph"/>
              <w:numPr>
                <w:ilvl w:val="0"/>
                <w:numId w:val="92"/>
              </w:numPr>
              <w:tabs>
                <w:tab w:val="left" w:pos="712"/>
                <w:tab w:val="left" w:pos="713"/>
              </w:tabs>
              <w:spacing w:before="59"/>
              <w:rPr>
                <w:rFonts w:ascii="Simplon Norm" w:hAnsi="Simplon Norm"/>
              </w:rPr>
            </w:pPr>
            <w:r w:rsidRPr="004A54B5">
              <w:rPr>
                <w:rFonts w:ascii="Simplon Norm" w:hAnsi="Simplon Norm"/>
                <w:color w:val="37373B"/>
                <w:w w:val="110"/>
              </w:rPr>
              <w:t>Greeting the client by name and welcoming them</w:t>
            </w:r>
          </w:p>
        </w:tc>
        <w:tc>
          <w:tcPr>
            <w:tcW w:w="709" w:type="dxa"/>
          </w:tcPr>
          <w:p w14:paraId="67BAB910" w14:textId="380D746B" w:rsidR="005609BC" w:rsidRPr="00310EDE" w:rsidRDefault="005609BC" w:rsidP="005609BC">
            <w:pPr>
              <w:pStyle w:val="TableParagraph"/>
              <w:spacing w:line="237" w:lineRule="exact"/>
              <w:jc w:val="center"/>
              <w:rPr>
                <w:rFonts w:ascii="Simplon Norm" w:hAnsi="Simplon Norm"/>
              </w:rPr>
            </w:pPr>
          </w:p>
        </w:tc>
        <w:tc>
          <w:tcPr>
            <w:tcW w:w="655" w:type="dxa"/>
          </w:tcPr>
          <w:p w14:paraId="08B81FA2" w14:textId="5344F21E" w:rsidR="005609BC" w:rsidRPr="00310EDE" w:rsidRDefault="005609BC" w:rsidP="005609BC">
            <w:pPr>
              <w:pStyle w:val="TableParagraph"/>
              <w:spacing w:line="237" w:lineRule="exact"/>
              <w:ind w:left="232"/>
              <w:jc w:val="center"/>
              <w:rPr>
                <w:rFonts w:ascii="Simplon Norm" w:hAnsi="Simplon Norm"/>
              </w:rPr>
            </w:pPr>
          </w:p>
        </w:tc>
        <w:tc>
          <w:tcPr>
            <w:tcW w:w="4873" w:type="dxa"/>
          </w:tcPr>
          <w:p w14:paraId="5DE69360" w14:textId="515F8CC4" w:rsidR="005609BC" w:rsidRPr="0008748D" w:rsidRDefault="005609BC" w:rsidP="005609BC">
            <w:pPr>
              <w:rPr>
                <w:szCs w:val="22"/>
              </w:rPr>
            </w:pPr>
          </w:p>
        </w:tc>
      </w:tr>
      <w:tr w:rsidR="005609BC" w:rsidRPr="00310EDE" w14:paraId="6EF45737" w14:textId="77777777" w:rsidTr="00C94528">
        <w:trPr>
          <w:trHeight w:val="419"/>
        </w:trPr>
        <w:tc>
          <w:tcPr>
            <w:tcW w:w="4253" w:type="dxa"/>
            <w:gridSpan w:val="2"/>
          </w:tcPr>
          <w:p w14:paraId="242D1B19" w14:textId="77777777" w:rsidR="005609BC" w:rsidRPr="00963E79" w:rsidRDefault="005609BC" w:rsidP="001729CD">
            <w:pPr>
              <w:pStyle w:val="TableParagraph"/>
              <w:numPr>
                <w:ilvl w:val="0"/>
                <w:numId w:val="92"/>
              </w:numPr>
              <w:rPr>
                <w:rFonts w:ascii="Simplon Norm" w:hAnsi="Simplon Norm"/>
                <w:color w:val="37373B"/>
                <w:w w:val="110"/>
              </w:rPr>
            </w:pPr>
            <w:r w:rsidRPr="00B707E1">
              <w:rPr>
                <w:rFonts w:ascii="Simplon Norm" w:hAnsi="Simplon Norm"/>
                <w:color w:val="37373B"/>
                <w:w w:val="110"/>
              </w:rPr>
              <w:t>Engaging in appropriate small</w:t>
            </w:r>
            <w:r>
              <w:rPr>
                <w:rFonts w:ascii="Simplon Norm" w:hAnsi="Simplon Norm"/>
                <w:color w:val="37373B"/>
                <w:w w:val="110"/>
              </w:rPr>
              <w:t xml:space="preserve"> </w:t>
            </w:r>
            <w:r w:rsidRPr="00B707E1">
              <w:rPr>
                <w:rFonts w:ascii="Simplon Norm" w:hAnsi="Simplon Norm"/>
                <w:color w:val="37373B"/>
                <w:w w:val="110"/>
              </w:rPr>
              <w:t>talk to help the client feel comfortable</w:t>
            </w:r>
          </w:p>
        </w:tc>
        <w:tc>
          <w:tcPr>
            <w:tcW w:w="709" w:type="dxa"/>
          </w:tcPr>
          <w:p w14:paraId="3B0D54DD" w14:textId="3DF9597C" w:rsidR="005609BC" w:rsidRPr="00310EDE" w:rsidRDefault="005609BC" w:rsidP="005609BC">
            <w:pPr>
              <w:pStyle w:val="TableParagraph"/>
              <w:spacing w:line="237" w:lineRule="exact"/>
              <w:jc w:val="center"/>
              <w:rPr>
                <w:rFonts w:ascii="Simplon Norm" w:hAnsi="Simplon Norm"/>
              </w:rPr>
            </w:pPr>
          </w:p>
        </w:tc>
        <w:tc>
          <w:tcPr>
            <w:tcW w:w="655" w:type="dxa"/>
          </w:tcPr>
          <w:p w14:paraId="2B74C74D" w14:textId="7546F386" w:rsidR="005609BC" w:rsidRPr="00310EDE" w:rsidRDefault="005609BC" w:rsidP="005609BC">
            <w:pPr>
              <w:pStyle w:val="TableParagraph"/>
              <w:spacing w:line="237" w:lineRule="exact"/>
              <w:ind w:left="232"/>
              <w:jc w:val="center"/>
              <w:rPr>
                <w:rFonts w:ascii="Simplon Norm" w:hAnsi="Simplon Norm"/>
              </w:rPr>
            </w:pPr>
          </w:p>
        </w:tc>
        <w:tc>
          <w:tcPr>
            <w:tcW w:w="4873" w:type="dxa"/>
          </w:tcPr>
          <w:p w14:paraId="5FD0F92F" w14:textId="59A825C0" w:rsidR="005609BC" w:rsidRPr="0008748D" w:rsidRDefault="005609BC" w:rsidP="005609BC">
            <w:pPr>
              <w:rPr>
                <w:szCs w:val="22"/>
              </w:rPr>
            </w:pPr>
          </w:p>
        </w:tc>
      </w:tr>
      <w:tr w:rsidR="005609BC" w:rsidRPr="00310EDE" w14:paraId="53EB9896" w14:textId="77777777" w:rsidTr="00C94528">
        <w:trPr>
          <w:trHeight w:val="417"/>
        </w:trPr>
        <w:tc>
          <w:tcPr>
            <w:tcW w:w="4253" w:type="dxa"/>
            <w:gridSpan w:val="2"/>
          </w:tcPr>
          <w:p w14:paraId="2EC2BC56" w14:textId="77777777" w:rsidR="005609BC" w:rsidRPr="00310EDE" w:rsidRDefault="005609BC" w:rsidP="001729CD">
            <w:pPr>
              <w:pStyle w:val="TableParagraph"/>
              <w:numPr>
                <w:ilvl w:val="0"/>
                <w:numId w:val="92"/>
              </w:numPr>
              <w:tabs>
                <w:tab w:val="left" w:pos="712"/>
                <w:tab w:val="left" w:pos="713"/>
              </w:tabs>
              <w:spacing w:before="60"/>
              <w:rPr>
                <w:rFonts w:ascii="Simplon Norm" w:hAnsi="Simplon Norm"/>
              </w:rPr>
            </w:pPr>
            <w:r w:rsidRPr="00384535">
              <w:rPr>
                <w:rFonts w:ascii="Simplon Norm" w:hAnsi="Simplon Norm"/>
                <w:color w:val="37373B"/>
                <w:w w:val="110"/>
              </w:rPr>
              <w:t xml:space="preserve">Using appropriate communication skills to respond to the client </w:t>
            </w:r>
          </w:p>
        </w:tc>
        <w:tc>
          <w:tcPr>
            <w:tcW w:w="709" w:type="dxa"/>
          </w:tcPr>
          <w:p w14:paraId="045A459E" w14:textId="21EAC2FD" w:rsidR="005609BC" w:rsidRPr="00310EDE" w:rsidRDefault="005609BC" w:rsidP="005609BC">
            <w:pPr>
              <w:pStyle w:val="TableParagraph"/>
              <w:spacing w:line="237" w:lineRule="exact"/>
              <w:ind w:left="232"/>
              <w:jc w:val="center"/>
              <w:rPr>
                <w:rFonts w:ascii="Simplon Norm" w:hAnsi="Simplon Norm"/>
              </w:rPr>
            </w:pPr>
          </w:p>
        </w:tc>
        <w:tc>
          <w:tcPr>
            <w:tcW w:w="655" w:type="dxa"/>
          </w:tcPr>
          <w:p w14:paraId="66E40227" w14:textId="46472EB0" w:rsidR="005609BC" w:rsidRPr="00310EDE" w:rsidRDefault="005609BC" w:rsidP="005609BC">
            <w:pPr>
              <w:pStyle w:val="TableParagraph"/>
              <w:spacing w:line="237" w:lineRule="exact"/>
              <w:jc w:val="center"/>
              <w:rPr>
                <w:rFonts w:ascii="Simplon Norm" w:hAnsi="Simplon Norm"/>
              </w:rPr>
            </w:pPr>
          </w:p>
        </w:tc>
        <w:tc>
          <w:tcPr>
            <w:tcW w:w="4873" w:type="dxa"/>
          </w:tcPr>
          <w:p w14:paraId="54336D0E" w14:textId="22BD1BD5" w:rsidR="005609BC" w:rsidRPr="0008748D" w:rsidRDefault="005609BC" w:rsidP="005609BC">
            <w:pPr>
              <w:rPr>
                <w:b/>
                <w:szCs w:val="22"/>
              </w:rPr>
            </w:pPr>
          </w:p>
        </w:tc>
      </w:tr>
      <w:tr w:rsidR="003957C7" w:rsidRPr="00310EDE" w14:paraId="1CD01180" w14:textId="77777777" w:rsidTr="00C94528">
        <w:trPr>
          <w:gridBefore w:val="1"/>
          <w:wBefore w:w="6" w:type="dxa"/>
          <w:trHeight w:val="417"/>
        </w:trPr>
        <w:tc>
          <w:tcPr>
            <w:tcW w:w="4247" w:type="dxa"/>
            <w:shd w:val="clear" w:color="auto" w:fill="EDEDED" w:themeFill="accent3" w:themeFillTint="33"/>
          </w:tcPr>
          <w:p w14:paraId="10499EEB" w14:textId="223E9C6B" w:rsidR="003957C7" w:rsidRPr="00384535" w:rsidRDefault="003957C7" w:rsidP="002E39A2">
            <w:pPr>
              <w:pStyle w:val="TableParagraph"/>
              <w:tabs>
                <w:tab w:val="left" w:pos="712"/>
                <w:tab w:val="left" w:pos="713"/>
              </w:tabs>
              <w:spacing w:before="60"/>
              <w:rPr>
                <w:rFonts w:ascii="Simplon Norm" w:hAnsi="Simplon Norm"/>
                <w:color w:val="37373B"/>
                <w:w w:val="110"/>
              </w:rPr>
            </w:pPr>
            <w:bookmarkStart w:id="46" w:name="_Hlk161843636"/>
            <w:r>
              <w:rPr>
                <w:rFonts w:ascii="Simplon Norm" w:hAnsi="Simplon Norm"/>
                <w:b/>
                <w:bCs/>
                <w:color w:val="37373B"/>
                <w:w w:val="110"/>
              </w:rPr>
              <w:t xml:space="preserve">Ob2. </w:t>
            </w:r>
            <w:r w:rsidRPr="00310EDE">
              <w:rPr>
                <w:rFonts w:ascii="Simplon Norm" w:hAnsi="Simplon Norm"/>
                <w:b/>
                <w:bCs/>
                <w:color w:val="37373B"/>
                <w:w w:val="110"/>
              </w:rPr>
              <w:t>Beg</w:t>
            </w:r>
            <w:r w:rsidR="00175DE7">
              <w:rPr>
                <w:rFonts w:ascii="Simplon Norm" w:hAnsi="Simplon Norm"/>
                <w:b/>
                <w:bCs/>
                <w:color w:val="37373B"/>
                <w:w w:val="110"/>
              </w:rPr>
              <w:t>an</w:t>
            </w:r>
            <w:r w:rsidRPr="00310EDE">
              <w:rPr>
                <w:rFonts w:ascii="Simplon Norm" w:hAnsi="Simplon Norm"/>
                <w:b/>
                <w:bCs/>
                <w:color w:val="37373B"/>
                <w:spacing w:val="5"/>
                <w:w w:val="110"/>
              </w:rPr>
              <w:t xml:space="preserve"> </w:t>
            </w:r>
            <w:r w:rsidR="00E90B70">
              <w:rPr>
                <w:rFonts w:ascii="Simplon Norm" w:hAnsi="Simplon Norm"/>
                <w:b/>
                <w:bCs/>
                <w:color w:val="37373B"/>
                <w:w w:val="110"/>
              </w:rPr>
              <w:t>r</w:t>
            </w:r>
            <w:r w:rsidR="00022862" w:rsidRPr="00022862">
              <w:rPr>
                <w:rFonts w:ascii="Simplon Norm" w:hAnsi="Simplon Norm"/>
                <w:b/>
                <w:bCs/>
                <w:color w:val="37373B"/>
                <w:w w:val="110"/>
              </w:rPr>
              <w:t>eviewing the Individualised Plan</w:t>
            </w:r>
            <w:r w:rsidRPr="00310EDE">
              <w:rPr>
                <w:rFonts w:ascii="Simplon Norm" w:hAnsi="Simplon Norm"/>
                <w:b/>
                <w:bCs/>
                <w:color w:val="37373B"/>
                <w:w w:val="110"/>
              </w:rPr>
              <w:t>,</w:t>
            </w:r>
            <w:bookmarkEnd w:id="46"/>
            <w:r w:rsidRPr="00310EDE">
              <w:rPr>
                <w:rFonts w:ascii="Simplon Norm" w:hAnsi="Simplon Norm"/>
                <w:b/>
                <w:bCs/>
                <w:color w:val="37373B"/>
                <w:spacing w:val="10"/>
                <w:w w:val="110"/>
              </w:rPr>
              <w:t xml:space="preserve"> </w:t>
            </w:r>
            <w:r w:rsidRPr="00310EDE">
              <w:rPr>
                <w:rFonts w:ascii="Simplon Norm" w:hAnsi="Simplon Norm"/>
                <w:b/>
                <w:bCs/>
                <w:color w:val="37373B"/>
                <w:w w:val="110"/>
              </w:rPr>
              <w:t>as</w:t>
            </w:r>
            <w:r w:rsidRPr="00310EDE">
              <w:rPr>
                <w:rFonts w:ascii="Simplon Norm" w:hAnsi="Simplon Norm"/>
                <w:b/>
                <w:bCs/>
                <w:color w:val="37373B"/>
                <w:spacing w:val="5"/>
                <w:w w:val="110"/>
              </w:rPr>
              <w:t xml:space="preserve"> </w:t>
            </w:r>
            <w:r w:rsidRPr="00310EDE">
              <w:rPr>
                <w:rFonts w:ascii="Simplon Norm" w:hAnsi="Simplon Norm"/>
                <w:b/>
                <w:bCs/>
                <w:color w:val="37373B"/>
                <w:w w:val="110"/>
              </w:rPr>
              <w:t>demonstrated</w:t>
            </w:r>
            <w:r w:rsidRPr="00310EDE">
              <w:rPr>
                <w:rFonts w:ascii="Simplon Norm" w:hAnsi="Simplon Norm"/>
                <w:b/>
                <w:bCs/>
                <w:color w:val="37373B"/>
                <w:spacing w:val="9"/>
                <w:w w:val="110"/>
              </w:rPr>
              <w:t xml:space="preserve"> </w:t>
            </w:r>
            <w:r w:rsidRPr="00310EDE">
              <w:rPr>
                <w:rFonts w:ascii="Simplon Norm" w:hAnsi="Simplon Norm"/>
                <w:b/>
                <w:bCs/>
                <w:color w:val="37373B"/>
                <w:spacing w:val="-5"/>
                <w:w w:val="110"/>
              </w:rPr>
              <w:t>by:</w:t>
            </w:r>
          </w:p>
        </w:tc>
        <w:tc>
          <w:tcPr>
            <w:tcW w:w="6237" w:type="dxa"/>
            <w:gridSpan w:val="3"/>
            <w:shd w:val="clear" w:color="auto" w:fill="EDEDED" w:themeFill="accent3" w:themeFillTint="33"/>
          </w:tcPr>
          <w:p w14:paraId="73624A7A" w14:textId="77777777" w:rsidR="003957C7" w:rsidRPr="00B00960" w:rsidRDefault="003957C7" w:rsidP="002E39A2">
            <w:pPr>
              <w:rPr>
                <w:color w:val="FF0000"/>
                <w:szCs w:val="22"/>
              </w:rPr>
            </w:pPr>
          </w:p>
        </w:tc>
      </w:tr>
      <w:tr w:rsidR="003957C7" w:rsidRPr="00310EDE" w14:paraId="441E75DB" w14:textId="77777777" w:rsidTr="00C94528">
        <w:trPr>
          <w:trHeight w:val="417"/>
        </w:trPr>
        <w:tc>
          <w:tcPr>
            <w:tcW w:w="4253" w:type="dxa"/>
            <w:gridSpan w:val="2"/>
          </w:tcPr>
          <w:p w14:paraId="753C139E" w14:textId="4E840E54" w:rsidR="003957C7" w:rsidRPr="00384535" w:rsidRDefault="00E90B70" w:rsidP="001729CD">
            <w:pPr>
              <w:pStyle w:val="TableParagraph"/>
              <w:numPr>
                <w:ilvl w:val="0"/>
                <w:numId w:val="93"/>
              </w:numPr>
              <w:tabs>
                <w:tab w:val="left" w:pos="712"/>
                <w:tab w:val="left" w:pos="713"/>
              </w:tabs>
              <w:spacing w:before="60"/>
              <w:rPr>
                <w:rFonts w:ascii="Simplon Norm" w:hAnsi="Simplon Norm"/>
                <w:color w:val="37373B"/>
                <w:w w:val="110"/>
              </w:rPr>
            </w:pPr>
            <w:r w:rsidRPr="00E90B70">
              <w:rPr>
                <w:rFonts w:ascii="Simplon Norm" w:hAnsi="Simplon Norm"/>
                <w:color w:val="37373B"/>
                <w:w w:val="110"/>
              </w:rPr>
              <w:t>accurately recalled key elements of Pierre’s individualised plan.</w:t>
            </w:r>
          </w:p>
        </w:tc>
        <w:tc>
          <w:tcPr>
            <w:tcW w:w="709" w:type="dxa"/>
          </w:tcPr>
          <w:p w14:paraId="1CC9967A" w14:textId="77777777" w:rsidR="003957C7" w:rsidRPr="00310EDE" w:rsidRDefault="003957C7" w:rsidP="002E39A2">
            <w:pPr>
              <w:pStyle w:val="TableParagraph"/>
              <w:jc w:val="center"/>
              <w:rPr>
                <w:rFonts w:ascii="Simplon Norm" w:hAnsi="Simplon Norm"/>
                <w:b/>
              </w:rPr>
            </w:pPr>
          </w:p>
          <w:p w14:paraId="7C9E8661" w14:textId="77777777" w:rsidR="003957C7" w:rsidRPr="00310EDE" w:rsidRDefault="003957C7" w:rsidP="002E39A2">
            <w:pPr>
              <w:pStyle w:val="TableParagraph"/>
              <w:spacing w:before="5"/>
              <w:jc w:val="center"/>
              <w:rPr>
                <w:rFonts w:ascii="Simplon Norm" w:hAnsi="Simplon Norm"/>
                <w:b/>
              </w:rPr>
            </w:pPr>
          </w:p>
          <w:p w14:paraId="6896430D" w14:textId="33D6FA6B" w:rsidR="003957C7" w:rsidRPr="00310EDE" w:rsidRDefault="003957C7" w:rsidP="002E39A2">
            <w:pPr>
              <w:pStyle w:val="TableParagraph"/>
              <w:spacing w:before="3"/>
              <w:jc w:val="center"/>
              <w:rPr>
                <w:rFonts w:ascii="Simplon Norm" w:hAnsi="Simplon Norm"/>
                <w:b/>
              </w:rPr>
            </w:pPr>
          </w:p>
        </w:tc>
        <w:tc>
          <w:tcPr>
            <w:tcW w:w="655" w:type="dxa"/>
          </w:tcPr>
          <w:p w14:paraId="679747D3" w14:textId="77777777" w:rsidR="003957C7" w:rsidRPr="00310EDE" w:rsidRDefault="003957C7" w:rsidP="002E39A2">
            <w:pPr>
              <w:pStyle w:val="TableParagraph"/>
              <w:jc w:val="center"/>
              <w:rPr>
                <w:rFonts w:ascii="Simplon Norm" w:hAnsi="Simplon Norm"/>
                <w:b/>
              </w:rPr>
            </w:pPr>
          </w:p>
          <w:p w14:paraId="31AB5E64" w14:textId="77777777" w:rsidR="003957C7" w:rsidRPr="00310EDE" w:rsidRDefault="003957C7" w:rsidP="002E39A2">
            <w:pPr>
              <w:pStyle w:val="TableParagraph"/>
              <w:spacing w:before="5"/>
              <w:jc w:val="center"/>
              <w:rPr>
                <w:rFonts w:ascii="Simplon Norm" w:hAnsi="Simplon Norm"/>
                <w:b/>
              </w:rPr>
            </w:pPr>
          </w:p>
          <w:p w14:paraId="1650FC05" w14:textId="5951A499" w:rsidR="003957C7" w:rsidRPr="00310EDE" w:rsidRDefault="003957C7" w:rsidP="002E39A2">
            <w:pPr>
              <w:pStyle w:val="TableParagraph"/>
              <w:spacing w:before="3"/>
              <w:jc w:val="center"/>
              <w:rPr>
                <w:rFonts w:ascii="Simplon Norm" w:hAnsi="Simplon Norm"/>
                <w:b/>
              </w:rPr>
            </w:pPr>
          </w:p>
        </w:tc>
        <w:tc>
          <w:tcPr>
            <w:tcW w:w="4873" w:type="dxa"/>
          </w:tcPr>
          <w:p w14:paraId="3BE10F8D" w14:textId="4BE16F21" w:rsidR="003957C7" w:rsidRPr="0008748D" w:rsidRDefault="003957C7" w:rsidP="002E39A2">
            <w:pPr>
              <w:rPr>
                <w:szCs w:val="22"/>
              </w:rPr>
            </w:pPr>
          </w:p>
        </w:tc>
      </w:tr>
      <w:tr w:rsidR="003957C7" w:rsidRPr="00310EDE" w14:paraId="70ED0426" w14:textId="77777777" w:rsidTr="00C94528">
        <w:trPr>
          <w:trHeight w:val="417"/>
        </w:trPr>
        <w:tc>
          <w:tcPr>
            <w:tcW w:w="4253" w:type="dxa"/>
            <w:gridSpan w:val="2"/>
          </w:tcPr>
          <w:p w14:paraId="5F9C2008" w14:textId="278EAD00" w:rsidR="003957C7" w:rsidRPr="00384535" w:rsidRDefault="00E90B70" w:rsidP="001729CD">
            <w:pPr>
              <w:pStyle w:val="TableParagraph"/>
              <w:numPr>
                <w:ilvl w:val="0"/>
                <w:numId w:val="93"/>
              </w:numPr>
              <w:tabs>
                <w:tab w:val="left" w:pos="712"/>
                <w:tab w:val="left" w:pos="713"/>
              </w:tabs>
              <w:spacing w:before="60"/>
              <w:rPr>
                <w:rFonts w:ascii="Simplon Norm" w:hAnsi="Simplon Norm"/>
                <w:color w:val="37373B"/>
                <w:w w:val="110"/>
              </w:rPr>
            </w:pPr>
            <w:r w:rsidRPr="00E90B70">
              <w:rPr>
                <w:rFonts w:ascii="Simplon Norm" w:hAnsi="Simplon Norm"/>
                <w:w w:val="110"/>
              </w:rPr>
              <w:t>checked Pierre's understanding and feelings about the current plan.</w:t>
            </w:r>
          </w:p>
        </w:tc>
        <w:tc>
          <w:tcPr>
            <w:tcW w:w="709" w:type="dxa"/>
          </w:tcPr>
          <w:p w14:paraId="0385CC12" w14:textId="77777777" w:rsidR="003957C7" w:rsidRPr="001D336D" w:rsidRDefault="003957C7" w:rsidP="002E39A2">
            <w:pPr>
              <w:pStyle w:val="TableParagraph"/>
              <w:spacing w:before="3"/>
              <w:jc w:val="center"/>
              <w:rPr>
                <w:rFonts w:ascii="Simplon Norm" w:hAnsi="Simplon Norm"/>
                <w:b/>
              </w:rPr>
            </w:pPr>
          </w:p>
          <w:p w14:paraId="3EF27700" w14:textId="0E0CDF48" w:rsidR="003957C7" w:rsidRPr="00310EDE" w:rsidRDefault="003957C7" w:rsidP="002E39A2">
            <w:pPr>
              <w:pStyle w:val="TableParagraph"/>
              <w:tabs>
                <w:tab w:val="center" w:pos="278"/>
              </w:tabs>
              <w:spacing w:before="3"/>
              <w:jc w:val="center"/>
              <w:rPr>
                <w:rFonts w:ascii="Simplon Norm" w:hAnsi="Simplon Norm"/>
                <w:b/>
              </w:rPr>
            </w:pPr>
          </w:p>
        </w:tc>
        <w:tc>
          <w:tcPr>
            <w:tcW w:w="655" w:type="dxa"/>
          </w:tcPr>
          <w:p w14:paraId="76CC1822" w14:textId="77777777" w:rsidR="003957C7" w:rsidRPr="001D336D" w:rsidRDefault="003957C7" w:rsidP="002E39A2">
            <w:pPr>
              <w:pStyle w:val="TableParagraph"/>
              <w:spacing w:before="3"/>
              <w:jc w:val="center"/>
              <w:rPr>
                <w:rFonts w:ascii="Simplon Norm" w:hAnsi="Simplon Norm"/>
                <w:b/>
              </w:rPr>
            </w:pPr>
          </w:p>
          <w:p w14:paraId="0EC6C817" w14:textId="2C247798" w:rsidR="003957C7" w:rsidRPr="00310EDE" w:rsidRDefault="003957C7" w:rsidP="002E39A2">
            <w:pPr>
              <w:pStyle w:val="TableParagraph"/>
              <w:tabs>
                <w:tab w:val="left" w:pos="204"/>
                <w:tab w:val="center" w:pos="349"/>
              </w:tabs>
              <w:spacing w:before="3"/>
              <w:jc w:val="center"/>
              <w:rPr>
                <w:rFonts w:ascii="Simplon Norm" w:hAnsi="Simplon Norm"/>
                <w:b/>
              </w:rPr>
            </w:pPr>
          </w:p>
        </w:tc>
        <w:tc>
          <w:tcPr>
            <w:tcW w:w="4873" w:type="dxa"/>
          </w:tcPr>
          <w:p w14:paraId="67E5AB64" w14:textId="22711A09" w:rsidR="003957C7" w:rsidRPr="0008748D" w:rsidRDefault="003957C7" w:rsidP="00295E6D">
            <w:pPr>
              <w:rPr>
                <w:szCs w:val="22"/>
              </w:rPr>
            </w:pPr>
          </w:p>
        </w:tc>
      </w:tr>
      <w:tr w:rsidR="003957C7" w:rsidRPr="00310EDE" w14:paraId="1953AB9A" w14:textId="77777777" w:rsidTr="00C94528">
        <w:trPr>
          <w:trHeight w:val="417"/>
        </w:trPr>
        <w:tc>
          <w:tcPr>
            <w:tcW w:w="4253" w:type="dxa"/>
            <w:gridSpan w:val="2"/>
          </w:tcPr>
          <w:p w14:paraId="59F984EB" w14:textId="69F38F8A" w:rsidR="003957C7" w:rsidRPr="00384535" w:rsidRDefault="00D743B9" w:rsidP="001729CD">
            <w:pPr>
              <w:pStyle w:val="TableParagraph"/>
              <w:numPr>
                <w:ilvl w:val="0"/>
                <w:numId w:val="93"/>
              </w:numPr>
              <w:tabs>
                <w:tab w:val="left" w:pos="712"/>
                <w:tab w:val="left" w:pos="713"/>
              </w:tabs>
              <w:spacing w:before="60"/>
              <w:rPr>
                <w:rFonts w:ascii="Simplon Norm" w:hAnsi="Simplon Norm"/>
                <w:color w:val="37373B"/>
                <w:w w:val="110"/>
              </w:rPr>
            </w:pPr>
            <w:r w:rsidRPr="00D743B9">
              <w:rPr>
                <w:rFonts w:ascii="Simplon Norm" w:hAnsi="Simplon Norm"/>
                <w:color w:val="37373B"/>
                <w:w w:val="110"/>
              </w:rPr>
              <w:lastRenderedPageBreak/>
              <w:t>demonstrated flexibility in responding to Pierre’s feedback.</w:t>
            </w:r>
          </w:p>
        </w:tc>
        <w:tc>
          <w:tcPr>
            <w:tcW w:w="709" w:type="dxa"/>
          </w:tcPr>
          <w:p w14:paraId="546D05BC" w14:textId="77777777" w:rsidR="003957C7" w:rsidRPr="00310EDE" w:rsidRDefault="003957C7" w:rsidP="002E39A2">
            <w:pPr>
              <w:pStyle w:val="TableParagraph"/>
              <w:spacing w:before="3"/>
              <w:jc w:val="center"/>
              <w:rPr>
                <w:rFonts w:ascii="Simplon Norm" w:hAnsi="Simplon Norm"/>
                <w:b/>
              </w:rPr>
            </w:pPr>
          </w:p>
          <w:p w14:paraId="7581D961" w14:textId="1EDE9790" w:rsidR="003957C7" w:rsidRPr="00310EDE" w:rsidRDefault="003957C7" w:rsidP="002E39A2">
            <w:pPr>
              <w:pStyle w:val="TableParagraph"/>
              <w:spacing w:before="3"/>
              <w:jc w:val="center"/>
              <w:rPr>
                <w:rFonts w:ascii="Simplon Norm" w:hAnsi="Simplon Norm"/>
                <w:b/>
              </w:rPr>
            </w:pPr>
          </w:p>
        </w:tc>
        <w:tc>
          <w:tcPr>
            <w:tcW w:w="655" w:type="dxa"/>
          </w:tcPr>
          <w:p w14:paraId="117D6783" w14:textId="77777777" w:rsidR="003957C7" w:rsidRPr="00310EDE" w:rsidRDefault="003957C7" w:rsidP="002E39A2">
            <w:pPr>
              <w:pStyle w:val="TableParagraph"/>
              <w:spacing w:before="3"/>
              <w:jc w:val="center"/>
              <w:rPr>
                <w:rFonts w:ascii="Simplon Norm" w:hAnsi="Simplon Norm"/>
                <w:b/>
              </w:rPr>
            </w:pPr>
          </w:p>
          <w:p w14:paraId="12F8B714" w14:textId="5C6930F3" w:rsidR="003957C7" w:rsidRPr="00310EDE" w:rsidRDefault="003957C7" w:rsidP="002E39A2">
            <w:pPr>
              <w:pStyle w:val="TableParagraph"/>
              <w:spacing w:before="3"/>
              <w:jc w:val="center"/>
              <w:rPr>
                <w:rFonts w:ascii="Simplon Norm" w:hAnsi="Simplon Norm"/>
                <w:b/>
              </w:rPr>
            </w:pPr>
          </w:p>
        </w:tc>
        <w:tc>
          <w:tcPr>
            <w:tcW w:w="4873" w:type="dxa"/>
          </w:tcPr>
          <w:p w14:paraId="519D4457" w14:textId="680084F6" w:rsidR="003957C7" w:rsidRPr="0008748D" w:rsidRDefault="003957C7" w:rsidP="002E39A2">
            <w:pPr>
              <w:rPr>
                <w:szCs w:val="22"/>
              </w:rPr>
            </w:pPr>
          </w:p>
        </w:tc>
      </w:tr>
      <w:tr w:rsidR="003957C7" w:rsidRPr="00310EDE" w14:paraId="3FF8C4DB" w14:textId="77777777" w:rsidTr="00C94528">
        <w:trPr>
          <w:gridBefore w:val="1"/>
          <w:wBefore w:w="6" w:type="dxa"/>
          <w:trHeight w:val="688"/>
        </w:trPr>
        <w:tc>
          <w:tcPr>
            <w:tcW w:w="4247" w:type="dxa"/>
            <w:shd w:val="clear" w:color="auto" w:fill="F2F2F2" w:themeFill="background1" w:themeFillShade="F2"/>
          </w:tcPr>
          <w:p w14:paraId="2B45C436" w14:textId="64A28C21" w:rsidR="003957C7" w:rsidRPr="00310EDE" w:rsidRDefault="003957C7" w:rsidP="002E39A2">
            <w:pPr>
              <w:pStyle w:val="TableParagraph"/>
              <w:spacing w:before="56"/>
              <w:ind w:left="107"/>
              <w:rPr>
                <w:rFonts w:ascii="Simplon Norm" w:hAnsi="Simplon Norm"/>
                <w:b/>
                <w:bCs/>
              </w:rPr>
            </w:pPr>
            <w:r>
              <w:rPr>
                <w:rFonts w:ascii="Simplon Norm" w:hAnsi="Simplon Norm"/>
                <w:b/>
                <w:bCs/>
                <w:color w:val="37373B"/>
                <w:w w:val="110"/>
                <w:lang w:val="en-AU"/>
              </w:rPr>
              <w:t xml:space="preserve">Ob3. </w:t>
            </w:r>
            <w:r w:rsidR="00BA0E48">
              <w:rPr>
                <w:rFonts w:ascii="Simplon Norm" w:hAnsi="Simplon Norm"/>
                <w:b/>
                <w:bCs/>
                <w:color w:val="37373B"/>
                <w:w w:val="110"/>
                <w:lang w:val="en-AU"/>
              </w:rPr>
              <w:t>Discussed the a</w:t>
            </w:r>
            <w:r w:rsidR="00D743B9" w:rsidRPr="00D743B9">
              <w:rPr>
                <w:rFonts w:ascii="Simplon Norm" w:hAnsi="Simplon Norm"/>
                <w:b/>
                <w:bCs/>
                <w:color w:val="37373B"/>
                <w:w w:val="110"/>
                <w:lang w:val="en-AU"/>
              </w:rPr>
              <w:t xml:space="preserve">pplication of </w:t>
            </w:r>
            <w:r w:rsidR="00BA0E48">
              <w:rPr>
                <w:rFonts w:ascii="Simplon Norm" w:hAnsi="Simplon Norm"/>
                <w:b/>
                <w:bCs/>
                <w:color w:val="37373B"/>
                <w:w w:val="110"/>
                <w:lang w:val="en-AU"/>
              </w:rPr>
              <w:t>s</w:t>
            </w:r>
            <w:r w:rsidR="00D743B9" w:rsidRPr="00D743B9">
              <w:rPr>
                <w:rFonts w:ascii="Simplon Norm" w:hAnsi="Simplon Norm"/>
                <w:b/>
                <w:bCs/>
                <w:color w:val="37373B"/>
                <w:w w:val="110"/>
                <w:lang w:val="en-AU"/>
              </w:rPr>
              <w:t>trategies</w:t>
            </w:r>
            <w:r w:rsidRPr="00C84BF0">
              <w:rPr>
                <w:rFonts w:ascii="Simplon Norm" w:hAnsi="Simplon Norm"/>
                <w:b/>
                <w:bCs/>
                <w:color w:val="37373B"/>
                <w:w w:val="110"/>
                <w:lang w:val="en-AU"/>
              </w:rPr>
              <w:t>, as demonstrated by:</w:t>
            </w:r>
          </w:p>
        </w:tc>
        <w:tc>
          <w:tcPr>
            <w:tcW w:w="6237" w:type="dxa"/>
            <w:gridSpan w:val="3"/>
            <w:shd w:val="clear" w:color="auto" w:fill="F2F2F2" w:themeFill="background1" w:themeFillShade="F2"/>
          </w:tcPr>
          <w:p w14:paraId="2E85040A" w14:textId="77777777" w:rsidR="003957C7" w:rsidRPr="00310EDE" w:rsidRDefault="003957C7" w:rsidP="002E39A2">
            <w:pPr>
              <w:pStyle w:val="TableParagraph"/>
              <w:rPr>
                <w:rFonts w:ascii="Simplon Norm" w:hAnsi="Simplon Norm"/>
              </w:rPr>
            </w:pPr>
          </w:p>
        </w:tc>
      </w:tr>
      <w:tr w:rsidR="003957C7" w:rsidRPr="00310EDE" w14:paraId="1A62B731" w14:textId="77777777" w:rsidTr="00C94528">
        <w:trPr>
          <w:trHeight w:val="986"/>
        </w:trPr>
        <w:tc>
          <w:tcPr>
            <w:tcW w:w="4253" w:type="dxa"/>
            <w:gridSpan w:val="2"/>
          </w:tcPr>
          <w:p w14:paraId="45A4DB80" w14:textId="42B27277" w:rsidR="003957C7" w:rsidRPr="001D336D" w:rsidRDefault="00564D69" w:rsidP="001729CD">
            <w:pPr>
              <w:pStyle w:val="ListParagraph"/>
              <w:numPr>
                <w:ilvl w:val="0"/>
                <w:numId w:val="94"/>
              </w:numPr>
              <w:rPr>
                <w:szCs w:val="22"/>
              </w:rPr>
            </w:pPr>
            <w:r w:rsidRPr="00564D69">
              <w:rPr>
                <w:szCs w:val="22"/>
              </w:rPr>
              <w:t>clearly explained the strategies for assessing the need for changes.</w:t>
            </w:r>
          </w:p>
        </w:tc>
        <w:tc>
          <w:tcPr>
            <w:tcW w:w="709" w:type="dxa"/>
          </w:tcPr>
          <w:p w14:paraId="6085A473" w14:textId="77777777" w:rsidR="003957C7" w:rsidRPr="00310EDE" w:rsidRDefault="003957C7" w:rsidP="002E39A2">
            <w:pPr>
              <w:pStyle w:val="TableParagraph"/>
              <w:jc w:val="center"/>
              <w:rPr>
                <w:rFonts w:ascii="Simplon Norm" w:hAnsi="Simplon Norm"/>
                <w:b/>
              </w:rPr>
            </w:pPr>
          </w:p>
          <w:p w14:paraId="0202BFA6" w14:textId="77777777" w:rsidR="003957C7" w:rsidRPr="00310EDE" w:rsidRDefault="003957C7" w:rsidP="002E39A2">
            <w:pPr>
              <w:pStyle w:val="TableParagraph"/>
              <w:spacing w:before="5"/>
              <w:jc w:val="center"/>
              <w:rPr>
                <w:rFonts w:ascii="Simplon Norm" w:hAnsi="Simplon Norm"/>
                <w:b/>
              </w:rPr>
            </w:pPr>
          </w:p>
          <w:p w14:paraId="3E7EFE0D" w14:textId="4A87B89D" w:rsidR="003957C7" w:rsidRPr="00310EDE" w:rsidRDefault="003957C7" w:rsidP="002E39A2">
            <w:pPr>
              <w:pStyle w:val="TableParagraph"/>
              <w:spacing w:line="237" w:lineRule="exact"/>
              <w:ind w:left="232"/>
              <w:jc w:val="center"/>
              <w:rPr>
                <w:rFonts w:ascii="Simplon Norm" w:hAnsi="Simplon Norm"/>
              </w:rPr>
            </w:pPr>
          </w:p>
        </w:tc>
        <w:tc>
          <w:tcPr>
            <w:tcW w:w="655" w:type="dxa"/>
          </w:tcPr>
          <w:p w14:paraId="28E4FBCA" w14:textId="77777777" w:rsidR="003957C7" w:rsidRPr="00310EDE" w:rsidRDefault="003957C7" w:rsidP="002E39A2">
            <w:pPr>
              <w:pStyle w:val="TableParagraph"/>
              <w:jc w:val="center"/>
              <w:rPr>
                <w:rFonts w:ascii="Simplon Norm" w:hAnsi="Simplon Norm"/>
                <w:b/>
              </w:rPr>
            </w:pPr>
          </w:p>
          <w:p w14:paraId="739C2E4D" w14:textId="77777777" w:rsidR="003957C7" w:rsidRPr="00310EDE" w:rsidRDefault="003957C7" w:rsidP="002E39A2">
            <w:pPr>
              <w:pStyle w:val="TableParagraph"/>
              <w:spacing w:before="5"/>
              <w:jc w:val="center"/>
              <w:rPr>
                <w:rFonts w:ascii="Simplon Norm" w:hAnsi="Simplon Norm"/>
                <w:b/>
              </w:rPr>
            </w:pPr>
          </w:p>
          <w:p w14:paraId="49A92979" w14:textId="53C22CCF" w:rsidR="003957C7" w:rsidRPr="00310EDE" w:rsidRDefault="003957C7" w:rsidP="002E39A2">
            <w:pPr>
              <w:pStyle w:val="TableParagraph"/>
              <w:spacing w:line="237" w:lineRule="exact"/>
              <w:ind w:left="232"/>
              <w:jc w:val="center"/>
              <w:rPr>
                <w:rFonts w:ascii="Simplon Norm" w:hAnsi="Simplon Norm"/>
              </w:rPr>
            </w:pPr>
          </w:p>
        </w:tc>
        <w:tc>
          <w:tcPr>
            <w:tcW w:w="4873" w:type="dxa"/>
          </w:tcPr>
          <w:p w14:paraId="5D54D455" w14:textId="76F9CC52" w:rsidR="003957C7" w:rsidRPr="0008748D" w:rsidRDefault="003957C7" w:rsidP="002E39A2">
            <w:pPr>
              <w:rPr>
                <w:szCs w:val="22"/>
              </w:rPr>
            </w:pPr>
          </w:p>
        </w:tc>
      </w:tr>
      <w:tr w:rsidR="003957C7" w:rsidRPr="00310EDE" w14:paraId="2F76AC88" w14:textId="77777777" w:rsidTr="00C94528">
        <w:trPr>
          <w:trHeight w:val="986"/>
        </w:trPr>
        <w:tc>
          <w:tcPr>
            <w:tcW w:w="4253" w:type="dxa"/>
            <w:gridSpan w:val="2"/>
          </w:tcPr>
          <w:p w14:paraId="581AA55F" w14:textId="62B9F13A" w:rsidR="003957C7" w:rsidRPr="001D336D" w:rsidRDefault="00564D69" w:rsidP="001729CD">
            <w:pPr>
              <w:pStyle w:val="ListParagraph"/>
              <w:numPr>
                <w:ilvl w:val="0"/>
                <w:numId w:val="94"/>
              </w:numPr>
              <w:rPr>
                <w:szCs w:val="22"/>
              </w:rPr>
            </w:pPr>
            <w:r w:rsidRPr="00564D69">
              <w:rPr>
                <w:szCs w:val="22"/>
              </w:rPr>
              <w:t>involve Pierre in the decision-making process.</w:t>
            </w:r>
          </w:p>
        </w:tc>
        <w:tc>
          <w:tcPr>
            <w:tcW w:w="709" w:type="dxa"/>
          </w:tcPr>
          <w:p w14:paraId="11470DCC" w14:textId="77777777" w:rsidR="003957C7" w:rsidRPr="00310EDE" w:rsidRDefault="003957C7" w:rsidP="002E39A2">
            <w:pPr>
              <w:pStyle w:val="TableParagraph"/>
              <w:jc w:val="center"/>
              <w:rPr>
                <w:rFonts w:ascii="Simplon Norm" w:hAnsi="Simplon Norm"/>
                <w:b/>
              </w:rPr>
            </w:pPr>
          </w:p>
          <w:p w14:paraId="6DE90E3E" w14:textId="77777777" w:rsidR="003957C7" w:rsidRPr="00310EDE" w:rsidRDefault="003957C7" w:rsidP="002E39A2">
            <w:pPr>
              <w:pStyle w:val="TableParagraph"/>
              <w:spacing w:before="5"/>
              <w:jc w:val="center"/>
              <w:rPr>
                <w:rFonts w:ascii="Simplon Norm" w:hAnsi="Simplon Norm"/>
                <w:b/>
              </w:rPr>
            </w:pPr>
          </w:p>
          <w:p w14:paraId="20D45723" w14:textId="5B3DEFDE" w:rsidR="003957C7" w:rsidRPr="00310EDE" w:rsidRDefault="003957C7" w:rsidP="002E39A2">
            <w:pPr>
              <w:pStyle w:val="TableParagraph"/>
              <w:ind w:left="227"/>
              <w:jc w:val="center"/>
              <w:rPr>
                <w:rFonts w:ascii="Simplon Norm" w:hAnsi="Simplon Norm"/>
                <w:b/>
              </w:rPr>
            </w:pPr>
          </w:p>
        </w:tc>
        <w:tc>
          <w:tcPr>
            <w:tcW w:w="655" w:type="dxa"/>
          </w:tcPr>
          <w:p w14:paraId="0D1FA1E0" w14:textId="77777777" w:rsidR="003957C7" w:rsidRPr="00310EDE" w:rsidRDefault="003957C7" w:rsidP="002E39A2">
            <w:pPr>
              <w:pStyle w:val="TableParagraph"/>
              <w:jc w:val="center"/>
              <w:rPr>
                <w:rFonts w:ascii="Simplon Norm" w:hAnsi="Simplon Norm"/>
                <w:b/>
              </w:rPr>
            </w:pPr>
          </w:p>
          <w:p w14:paraId="1191BEC8" w14:textId="77777777" w:rsidR="003957C7" w:rsidRPr="00310EDE" w:rsidRDefault="003957C7" w:rsidP="002E39A2">
            <w:pPr>
              <w:pStyle w:val="TableParagraph"/>
              <w:spacing w:before="5"/>
              <w:jc w:val="center"/>
              <w:rPr>
                <w:rFonts w:ascii="Simplon Norm" w:hAnsi="Simplon Norm"/>
                <w:b/>
              </w:rPr>
            </w:pPr>
          </w:p>
          <w:p w14:paraId="1F50BF2C" w14:textId="7C9BEF26" w:rsidR="003957C7" w:rsidRPr="00310EDE" w:rsidRDefault="003957C7" w:rsidP="002E39A2">
            <w:pPr>
              <w:pStyle w:val="TableParagraph"/>
              <w:ind w:left="227"/>
              <w:jc w:val="center"/>
              <w:rPr>
                <w:rFonts w:ascii="Simplon Norm" w:hAnsi="Simplon Norm"/>
                <w:b/>
              </w:rPr>
            </w:pPr>
          </w:p>
        </w:tc>
        <w:tc>
          <w:tcPr>
            <w:tcW w:w="4873" w:type="dxa"/>
          </w:tcPr>
          <w:p w14:paraId="25CFC99F" w14:textId="682068C3" w:rsidR="003957C7" w:rsidRPr="0008748D" w:rsidRDefault="003957C7" w:rsidP="00BA0E48">
            <w:pPr>
              <w:rPr>
                <w:szCs w:val="22"/>
              </w:rPr>
            </w:pPr>
          </w:p>
        </w:tc>
      </w:tr>
      <w:tr w:rsidR="003957C7" w:rsidRPr="00310EDE" w14:paraId="2AA79766" w14:textId="77777777" w:rsidTr="00C94528">
        <w:trPr>
          <w:trHeight w:val="986"/>
        </w:trPr>
        <w:tc>
          <w:tcPr>
            <w:tcW w:w="4253" w:type="dxa"/>
            <w:gridSpan w:val="2"/>
          </w:tcPr>
          <w:p w14:paraId="76C5BA17" w14:textId="249AA154" w:rsidR="003957C7" w:rsidRPr="001D336D" w:rsidRDefault="00E35BCF" w:rsidP="001729CD">
            <w:pPr>
              <w:pStyle w:val="ListParagraph"/>
              <w:numPr>
                <w:ilvl w:val="0"/>
                <w:numId w:val="94"/>
              </w:numPr>
              <w:rPr>
                <w:szCs w:val="22"/>
              </w:rPr>
            </w:pPr>
            <w:r w:rsidRPr="00E35BCF">
              <w:rPr>
                <w:szCs w:val="22"/>
              </w:rPr>
              <w:t>provid</w:t>
            </w:r>
            <w:r w:rsidR="008C08CC">
              <w:rPr>
                <w:szCs w:val="22"/>
              </w:rPr>
              <w:t>ing</w:t>
            </w:r>
            <w:r w:rsidRPr="00E35BCF">
              <w:rPr>
                <w:szCs w:val="22"/>
              </w:rPr>
              <w:t xml:space="preserve"> clear explanations of any new interventions or tools.</w:t>
            </w:r>
          </w:p>
        </w:tc>
        <w:tc>
          <w:tcPr>
            <w:tcW w:w="709" w:type="dxa"/>
          </w:tcPr>
          <w:p w14:paraId="1A80F8A6" w14:textId="77777777" w:rsidR="003957C7" w:rsidRPr="00310EDE" w:rsidRDefault="003957C7" w:rsidP="002E39A2">
            <w:pPr>
              <w:pStyle w:val="TableParagraph"/>
              <w:spacing w:before="5"/>
              <w:jc w:val="center"/>
              <w:rPr>
                <w:rFonts w:ascii="Simplon Norm" w:hAnsi="Simplon Norm"/>
                <w:b/>
              </w:rPr>
            </w:pPr>
          </w:p>
          <w:p w14:paraId="60CFA82F" w14:textId="77777777" w:rsidR="003957C7" w:rsidRPr="00310EDE" w:rsidRDefault="003957C7" w:rsidP="002E39A2">
            <w:pPr>
              <w:pStyle w:val="TableParagraph"/>
              <w:spacing w:before="5"/>
              <w:jc w:val="center"/>
              <w:rPr>
                <w:rFonts w:ascii="Simplon Norm" w:hAnsi="Simplon Norm"/>
                <w:b/>
              </w:rPr>
            </w:pPr>
          </w:p>
          <w:p w14:paraId="1973EF8A" w14:textId="05326ED5" w:rsidR="003957C7" w:rsidRPr="00310EDE" w:rsidRDefault="003957C7" w:rsidP="002E39A2">
            <w:pPr>
              <w:pStyle w:val="TableParagraph"/>
              <w:spacing w:before="5"/>
              <w:ind w:left="227"/>
              <w:jc w:val="center"/>
              <w:rPr>
                <w:rFonts w:ascii="Simplon Norm" w:hAnsi="Simplon Norm"/>
                <w:b/>
              </w:rPr>
            </w:pPr>
          </w:p>
        </w:tc>
        <w:tc>
          <w:tcPr>
            <w:tcW w:w="655" w:type="dxa"/>
          </w:tcPr>
          <w:p w14:paraId="0FB93A28" w14:textId="77777777" w:rsidR="003957C7" w:rsidRPr="00310EDE" w:rsidRDefault="003957C7" w:rsidP="002E39A2">
            <w:pPr>
              <w:pStyle w:val="TableParagraph"/>
              <w:spacing w:before="5"/>
              <w:jc w:val="center"/>
              <w:rPr>
                <w:rFonts w:ascii="Simplon Norm" w:hAnsi="Simplon Norm"/>
                <w:b/>
              </w:rPr>
            </w:pPr>
          </w:p>
          <w:p w14:paraId="4FF8CCC6" w14:textId="77777777" w:rsidR="003957C7" w:rsidRPr="00310EDE" w:rsidRDefault="003957C7" w:rsidP="002E39A2">
            <w:pPr>
              <w:pStyle w:val="TableParagraph"/>
              <w:spacing w:before="5"/>
              <w:jc w:val="center"/>
              <w:rPr>
                <w:rFonts w:ascii="Simplon Norm" w:hAnsi="Simplon Norm"/>
                <w:b/>
              </w:rPr>
            </w:pPr>
          </w:p>
          <w:p w14:paraId="16D4A345" w14:textId="7AD295C0" w:rsidR="003957C7" w:rsidRPr="00310EDE" w:rsidRDefault="003957C7" w:rsidP="002E39A2">
            <w:pPr>
              <w:pStyle w:val="TableParagraph"/>
              <w:spacing w:before="5"/>
              <w:ind w:left="227"/>
              <w:jc w:val="center"/>
              <w:rPr>
                <w:rFonts w:ascii="Simplon Norm" w:hAnsi="Simplon Norm"/>
                <w:b/>
              </w:rPr>
            </w:pPr>
          </w:p>
        </w:tc>
        <w:tc>
          <w:tcPr>
            <w:tcW w:w="4873" w:type="dxa"/>
          </w:tcPr>
          <w:p w14:paraId="524B37C6" w14:textId="3E5FEE29" w:rsidR="003957C7" w:rsidRPr="0008748D" w:rsidRDefault="003957C7" w:rsidP="008C08CC">
            <w:pPr>
              <w:rPr>
                <w:szCs w:val="22"/>
              </w:rPr>
            </w:pPr>
          </w:p>
        </w:tc>
      </w:tr>
      <w:tr w:rsidR="003957C7" w:rsidRPr="00310EDE" w14:paraId="4A7244C2" w14:textId="77777777" w:rsidTr="00C94528">
        <w:trPr>
          <w:gridBefore w:val="1"/>
          <w:wBefore w:w="6" w:type="dxa"/>
          <w:trHeight w:val="1017"/>
        </w:trPr>
        <w:tc>
          <w:tcPr>
            <w:tcW w:w="4247" w:type="dxa"/>
            <w:shd w:val="clear" w:color="auto" w:fill="F2F2F2" w:themeFill="background1" w:themeFillShade="F2"/>
          </w:tcPr>
          <w:p w14:paraId="7A67F02E" w14:textId="458CF8DE" w:rsidR="003957C7" w:rsidRPr="00310EDE" w:rsidRDefault="003957C7" w:rsidP="002E39A2">
            <w:pPr>
              <w:pStyle w:val="TableParagraph"/>
              <w:spacing w:before="56" w:line="252" w:lineRule="auto"/>
              <w:ind w:left="107"/>
              <w:rPr>
                <w:rFonts w:ascii="Simplon Norm" w:hAnsi="Simplon Norm"/>
                <w:b/>
                <w:bCs/>
              </w:rPr>
            </w:pPr>
            <w:r>
              <w:rPr>
                <w:rFonts w:ascii="Simplon Norm" w:hAnsi="Simplon Norm"/>
                <w:b/>
                <w:bCs/>
                <w:color w:val="37373B"/>
                <w:w w:val="110"/>
              </w:rPr>
              <w:t xml:space="preserve">Ob4. </w:t>
            </w:r>
            <w:r w:rsidR="00DB5210">
              <w:rPr>
                <w:rFonts w:ascii="Simplon Norm" w:hAnsi="Simplon Norm"/>
                <w:b/>
              </w:rPr>
              <w:t>The student used c</w:t>
            </w:r>
            <w:r w:rsidR="00E35BCF" w:rsidRPr="00E35BCF">
              <w:rPr>
                <w:rFonts w:ascii="Simplon Norm" w:hAnsi="Simplon Norm"/>
                <w:b/>
              </w:rPr>
              <w:t xml:space="preserve">ollaboration </w:t>
            </w:r>
            <w:r w:rsidR="00DB5210">
              <w:rPr>
                <w:rFonts w:ascii="Simplon Norm" w:hAnsi="Simplon Norm"/>
                <w:b/>
              </w:rPr>
              <w:t xml:space="preserve">techniques </w:t>
            </w:r>
            <w:r w:rsidR="00E35BCF" w:rsidRPr="00E35BCF">
              <w:rPr>
                <w:rFonts w:ascii="Simplon Norm" w:hAnsi="Simplon Norm"/>
                <w:b/>
              </w:rPr>
              <w:t xml:space="preserve">and </w:t>
            </w:r>
            <w:r w:rsidR="000531AF">
              <w:rPr>
                <w:rFonts w:ascii="Simplon Norm" w:hAnsi="Simplon Norm"/>
                <w:b/>
              </w:rPr>
              <w:t xml:space="preserve">a </w:t>
            </w:r>
            <w:r w:rsidR="00DB5210">
              <w:rPr>
                <w:rFonts w:ascii="Simplon Norm" w:hAnsi="Simplon Norm"/>
                <w:b/>
              </w:rPr>
              <w:t>c</w:t>
            </w:r>
            <w:r w:rsidR="00E35BCF" w:rsidRPr="00E35BCF">
              <w:rPr>
                <w:rFonts w:ascii="Simplon Norm" w:hAnsi="Simplon Norm"/>
                <w:b/>
              </w:rPr>
              <w:t>lient-</w:t>
            </w:r>
            <w:proofErr w:type="spellStart"/>
            <w:r w:rsidR="00DB5210">
              <w:rPr>
                <w:rFonts w:ascii="Simplon Norm" w:hAnsi="Simplon Norm"/>
                <w:b/>
              </w:rPr>
              <w:t>c</w:t>
            </w:r>
            <w:r w:rsidR="00E35BCF" w:rsidRPr="00E35BCF">
              <w:rPr>
                <w:rFonts w:ascii="Simplon Norm" w:hAnsi="Simplon Norm"/>
                <w:b/>
              </w:rPr>
              <w:t>entred</w:t>
            </w:r>
            <w:proofErr w:type="spellEnd"/>
            <w:r w:rsidR="00E35BCF" w:rsidRPr="00E35BCF">
              <w:rPr>
                <w:rFonts w:ascii="Simplon Norm" w:hAnsi="Simplon Norm"/>
                <w:b/>
              </w:rPr>
              <w:t xml:space="preserve"> </w:t>
            </w:r>
            <w:r w:rsidR="00DB5210">
              <w:rPr>
                <w:rFonts w:ascii="Simplon Norm" w:hAnsi="Simplon Norm"/>
                <w:b/>
              </w:rPr>
              <w:t>a</w:t>
            </w:r>
            <w:r w:rsidR="00E35BCF" w:rsidRPr="00E35BCF">
              <w:rPr>
                <w:rFonts w:ascii="Simplon Norm" w:hAnsi="Simplon Norm"/>
                <w:b/>
              </w:rPr>
              <w:t>pproach</w:t>
            </w:r>
            <w:r w:rsidR="00AB563D">
              <w:rPr>
                <w:rFonts w:ascii="Simplon Norm" w:hAnsi="Simplon Norm"/>
                <w:b/>
              </w:rPr>
              <w:t xml:space="preserve"> to discuss</w:t>
            </w:r>
            <w:r w:rsidR="00142F7A">
              <w:rPr>
                <w:rFonts w:ascii="Simplon Norm" w:hAnsi="Simplon Norm"/>
                <w:b/>
              </w:rPr>
              <w:t xml:space="preserve"> changes</w:t>
            </w:r>
            <w:r w:rsidRPr="00CF5CA6">
              <w:rPr>
                <w:rFonts w:ascii="Simplon Norm" w:hAnsi="Simplon Norm"/>
                <w:b/>
                <w:bCs/>
                <w:color w:val="37373B"/>
                <w:w w:val="110"/>
              </w:rPr>
              <w:t xml:space="preserve">, </w:t>
            </w:r>
            <w:r w:rsidRPr="00671934">
              <w:rPr>
                <w:rFonts w:ascii="Simplon Norm" w:hAnsi="Simplon Norm"/>
                <w:b/>
                <w:bCs/>
                <w:w w:val="110"/>
              </w:rPr>
              <w:t>as demonstrated by:</w:t>
            </w:r>
          </w:p>
        </w:tc>
        <w:tc>
          <w:tcPr>
            <w:tcW w:w="6237" w:type="dxa"/>
            <w:gridSpan w:val="3"/>
            <w:shd w:val="clear" w:color="auto" w:fill="F2F2F2" w:themeFill="background1" w:themeFillShade="F2"/>
          </w:tcPr>
          <w:p w14:paraId="00760389" w14:textId="77777777" w:rsidR="003957C7" w:rsidRPr="00310EDE" w:rsidRDefault="003957C7" w:rsidP="002E39A2">
            <w:pPr>
              <w:pStyle w:val="TableParagraph"/>
              <w:rPr>
                <w:rFonts w:ascii="Simplon Norm" w:hAnsi="Simplon Norm"/>
              </w:rPr>
            </w:pPr>
          </w:p>
        </w:tc>
      </w:tr>
      <w:tr w:rsidR="003957C7" w:rsidRPr="00310EDE" w14:paraId="714DA3F8" w14:textId="77777777" w:rsidTr="00C94528">
        <w:trPr>
          <w:trHeight w:val="700"/>
        </w:trPr>
        <w:tc>
          <w:tcPr>
            <w:tcW w:w="4253" w:type="dxa"/>
            <w:gridSpan w:val="2"/>
          </w:tcPr>
          <w:p w14:paraId="1CC4A3D7" w14:textId="5262D74D" w:rsidR="003957C7" w:rsidRPr="00671934" w:rsidRDefault="009425C5" w:rsidP="001729CD">
            <w:pPr>
              <w:pStyle w:val="TableParagraph"/>
              <w:numPr>
                <w:ilvl w:val="0"/>
                <w:numId w:val="95"/>
              </w:numPr>
              <w:tabs>
                <w:tab w:val="left" w:pos="713"/>
                <w:tab w:val="left" w:pos="713"/>
              </w:tabs>
              <w:spacing w:before="59" w:line="252" w:lineRule="auto"/>
              <w:ind w:right="99"/>
              <w:rPr>
                <w:rFonts w:ascii="Simplon Norm" w:hAnsi="Simplon Norm"/>
              </w:rPr>
            </w:pPr>
            <w:r w:rsidRPr="00671934">
              <w:rPr>
                <w:rFonts w:ascii="Simplon Norm" w:hAnsi="Simplon Norm"/>
              </w:rPr>
              <w:t>actively sought Pierre's input and preferences.</w:t>
            </w:r>
          </w:p>
        </w:tc>
        <w:tc>
          <w:tcPr>
            <w:tcW w:w="709" w:type="dxa"/>
          </w:tcPr>
          <w:p w14:paraId="3ECE3A7C" w14:textId="77777777" w:rsidR="003957C7" w:rsidRPr="00310EDE" w:rsidRDefault="003957C7" w:rsidP="002E39A2">
            <w:pPr>
              <w:pStyle w:val="TableParagraph"/>
              <w:spacing w:before="10"/>
              <w:rPr>
                <w:rFonts w:ascii="Simplon Norm" w:hAnsi="Simplon Norm"/>
                <w:b/>
              </w:rPr>
            </w:pPr>
          </w:p>
          <w:p w14:paraId="08A6768D" w14:textId="7BC7E5AD" w:rsidR="003957C7" w:rsidRPr="00310EDE" w:rsidRDefault="003957C7" w:rsidP="002E39A2">
            <w:pPr>
              <w:pStyle w:val="TableParagraph"/>
              <w:spacing w:line="237" w:lineRule="exact"/>
              <w:rPr>
                <w:rFonts w:ascii="Simplon Norm" w:hAnsi="Simplon Norm"/>
              </w:rPr>
            </w:pPr>
          </w:p>
        </w:tc>
        <w:tc>
          <w:tcPr>
            <w:tcW w:w="655" w:type="dxa"/>
          </w:tcPr>
          <w:p w14:paraId="751EA7FB" w14:textId="77777777" w:rsidR="003957C7" w:rsidRPr="00310EDE" w:rsidRDefault="003957C7" w:rsidP="002E39A2">
            <w:pPr>
              <w:pStyle w:val="TableParagraph"/>
              <w:spacing w:before="10"/>
              <w:rPr>
                <w:rFonts w:ascii="Simplon Norm" w:hAnsi="Simplon Norm"/>
                <w:b/>
              </w:rPr>
            </w:pPr>
          </w:p>
          <w:p w14:paraId="341F4132" w14:textId="4A0D7E7E" w:rsidR="003957C7" w:rsidRPr="00310EDE" w:rsidRDefault="003957C7" w:rsidP="005609BC">
            <w:pPr>
              <w:pStyle w:val="TableParagraph"/>
              <w:spacing w:line="237" w:lineRule="exact"/>
              <w:ind w:left="232"/>
              <w:rPr>
                <w:rFonts w:ascii="Simplon Norm" w:hAnsi="Simplon Norm"/>
              </w:rPr>
            </w:pPr>
          </w:p>
        </w:tc>
        <w:tc>
          <w:tcPr>
            <w:tcW w:w="4873" w:type="dxa"/>
          </w:tcPr>
          <w:p w14:paraId="2E14DC21" w14:textId="01407543" w:rsidR="003957C7" w:rsidRPr="0008748D" w:rsidRDefault="003957C7" w:rsidP="002E39A2">
            <w:pPr>
              <w:rPr>
                <w:szCs w:val="22"/>
              </w:rPr>
            </w:pPr>
          </w:p>
        </w:tc>
      </w:tr>
      <w:tr w:rsidR="003957C7" w:rsidRPr="00310EDE" w14:paraId="2CD7E245" w14:textId="77777777" w:rsidTr="00C94528">
        <w:trPr>
          <w:trHeight w:val="700"/>
        </w:trPr>
        <w:tc>
          <w:tcPr>
            <w:tcW w:w="4253" w:type="dxa"/>
            <w:gridSpan w:val="2"/>
          </w:tcPr>
          <w:p w14:paraId="4A9853F5" w14:textId="7DF19EB5" w:rsidR="003957C7" w:rsidRPr="00671934" w:rsidRDefault="009425C5" w:rsidP="001729CD">
            <w:pPr>
              <w:pStyle w:val="TableParagraph"/>
              <w:numPr>
                <w:ilvl w:val="0"/>
                <w:numId w:val="95"/>
              </w:numPr>
              <w:tabs>
                <w:tab w:val="left" w:pos="713"/>
                <w:tab w:val="left" w:pos="713"/>
              </w:tabs>
              <w:spacing w:before="59" w:line="252" w:lineRule="auto"/>
              <w:ind w:right="99"/>
              <w:rPr>
                <w:rFonts w:ascii="Simplon Norm" w:hAnsi="Simplon Norm"/>
              </w:rPr>
            </w:pPr>
            <w:proofErr w:type="spellStart"/>
            <w:r w:rsidRPr="00671934">
              <w:rPr>
                <w:rFonts w:ascii="Simplon Norm" w:hAnsi="Simplon Norm"/>
              </w:rPr>
              <w:t>prioriti</w:t>
            </w:r>
            <w:r w:rsidR="00DB5210" w:rsidRPr="00671934">
              <w:rPr>
                <w:rFonts w:ascii="Simplon Norm" w:hAnsi="Simplon Norm"/>
              </w:rPr>
              <w:t>s</w:t>
            </w:r>
            <w:r w:rsidRPr="00671934">
              <w:rPr>
                <w:rFonts w:ascii="Simplon Norm" w:hAnsi="Simplon Norm"/>
              </w:rPr>
              <w:t>ed</w:t>
            </w:r>
            <w:proofErr w:type="spellEnd"/>
            <w:r w:rsidRPr="00671934">
              <w:rPr>
                <w:rFonts w:ascii="Simplon Norm" w:hAnsi="Simplon Norm"/>
              </w:rPr>
              <w:t xml:space="preserve"> Pierre's autonomy in directing his recovery.</w:t>
            </w:r>
          </w:p>
        </w:tc>
        <w:tc>
          <w:tcPr>
            <w:tcW w:w="709" w:type="dxa"/>
          </w:tcPr>
          <w:p w14:paraId="50D9C960" w14:textId="130892B5" w:rsidR="003957C7" w:rsidRPr="00310EDE" w:rsidRDefault="003957C7" w:rsidP="002E39A2">
            <w:pPr>
              <w:pStyle w:val="TableParagraph"/>
              <w:spacing w:before="10"/>
              <w:jc w:val="center"/>
              <w:rPr>
                <w:rFonts w:ascii="Simplon Norm" w:hAnsi="Simplon Norm"/>
                <w:b/>
              </w:rPr>
            </w:pPr>
          </w:p>
        </w:tc>
        <w:tc>
          <w:tcPr>
            <w:tcW w:w="655" w:type="dxa"/>
          </w:tcPr>
          <w:p w14:paraId="4E0F4CE1" w14:textId="22639C5C" w:rsidR="003957C7" w:rsidRPr="00310EDE" w:rsidRDefault="003957C7" w:rsidP="002E39A2">
            <w:pPr>
              <w:pStyle w:val="TableParagraph"/>
              <w:spacing w:before="10"/>
              <w:jc w:val="center"/>
              <w:rPr>
                <w:rFonts w:ascii="Simplon Norm" w:hAnsi="Simplon Norm"/>
                <w:b/>
              </w:rPr>
            </w:pPr>
          </w:p>
        </w:tc>
        <w:tc>
          <w:tcPr>
            <w:tcW w:w="4873" w:type="dxa"/>
          </w:tcPr>
          <w:p w14:paraId="3C0527E2" w14:textId="20DF4111" w:rsidR="003957C7" w:rsidRPr="0008748D" w:rsidRDefault="003957C7" w:rsidP="002E39A2">
            <w:pPr>
              <w:rPr>
                <w:szCs w:val="22"/>
              </w:rPr>
            </w:pPr>
          </w:p>
        </w:tc>
      </w:tr>
      <w:tr w:rsidR="003957C7" w:rsidRPr="00310EDE" w14:paraId="101F6E55" w14:textId="77777777" w:rsidTr="00C94528">
        <w:trPr>
          <w:trHeight w:val="818"/>
        </w:trPr>
        <w:tc>
          <w:tcPr>
            <w:tcW w:w="4253" w:type="dxa"/>
            <w:gridSpan w:val="2"/>
          </w:tcPr>
          <w:p w14:paraId="1AA5207C" w14:textId="64E2EAD2" w:rsidR="003957C7" w:rsidRPr="00671934" w:rsidRDefault="009425C5" w:rsidP="001729CD">
            <w:pPr>
              <w:pStyle w:val="5Textbox"/>
              <w:numPr>
                <w:ilvl w:val="0"/>
                <w:numId w:val="95"/>
              </w:numPr>
              <w:spacing w:before="0" w:after="160"/>
              <w:jc w:val="left"/>
              <w:textAlignment w:val="baseline"/>
              <w:rPr>
                <w:rFonts w:ascii="Simplon Norm" w:hAnsi="Simplon Norm" w:cs="Segoe UI"/>
                <w:color w:val="auto"/>
              </w:rPr>
            </w:pPr>
            <w:r w:rsidRPr="00671934">
              <w:rPr>
                <w:rFonts w:ascii="Simplon Norm" w:hAnsi="Simplon Norm"/>
                <w:color w:val="auto"/>
              </w:rPr>
              <w:t>collaboratively developed or adjusted the counselling plan.</w:t>
            </w:r>
          </w:p>
        </w:tc>
        <w:tc>
          <w:tcPr>
            <w:tcW w:w="709" w:type="dxa"/>
          </w:tcPr>
          <w:p w14:paraId="4BDBFA21" w14:textId="77777777" w:rsidR="003957C7" w:rsidRPr="00310EDE" w:rsidRDefault="003957C7" w:rsidP="002E39A2">
            <w:pPr>
              <w:pStyle w:val="TableParagraph"/>
              <w:rPr>
                <w:rFonts w:ascii="Simplon Norm" w:hAnsi="Simplon Norm"/>
                <w:b/>
              </w:rPr>
            </w:pPr>
          </w:p>
          <w:p w14:paraId="5117AFF6" w14:textId="77777777" w:rsidR="003957C7" w:rsidRPr="00310EDE" w:rsidRDefault="003957C7" w:rsidP="002E39A2">
            <w:pPr>
              <w:pStyle w:val="TableParagraph"/>
              <w:spacing w:before="3"/>
              <w:rPr>
                <w:rFonts w:ascii="Simplon Norm" w:hAnsi="Simplon Norm"/>
                <w:b/>
              </w:rPr>
            </w:pPr>
          </w:p>
          <w:p w14:paraId="14C64065" w14:textId="62724B4A" w:rsidR="003957C7" w:rsidRPr="00310EDE" w:rsidRDefault="003957C7" w:rsidP="002E39A2">
            <w:pPr>
              <w:pStyle w:val="TableParagraph"/>
              <w:spacing w:line="237" w:lineRule="exact"/>
              <w:rPr>
                <w:rFonts w:ascii="Simplon Norm" w:hAnsi="Simplon Norm"/>
              </w:rPr>
            </w:pPr>
          </w:p>
        </w:tc>
        <w:tc>
          <w:tcPr>
            <w:tcW w:w="655" w:type="dxa"/>
          </w:tcPr>
          <w:p w14:paraId="14A115DF" w14:textId="77777777" w:rsidR="003957C7" w:rsidRPr="00310EDE" w:rsidRDefault="003957C7" w:rsidP="002E39A2">
            <w:pPr>
              <w:pStyle w:val="TableParagraph"/>
              <w:rPr>
                <w:rFonts w:ascii="Simplon Norm" w:hAnsi="Simplon Norm"/>
                <w:b/>
              </w:rPr>
            </w:pPr>
          </w:p>
          <w:p w14:paraId="02D0C1D0" w14:textId="77777777" w:rsidR="003957C7" w:rsidRPr="00310EDE" w:rsidRDefault="003957C7" w:rsidP="002E39A2">
            <w:pPr>
              <w:pStyle w:val="TableParagraph"/>
              <w:spacing w:before="3"/>
              <w:rPr>
                <w:rFonts w:ascii="Simplon Norm" w:hAnsi="Simplon Norm"/>
                <w:b/>
              </w:rPr>
            </w:pPr>
          </w:p>
          <w:p w14:paraId="1DA80C13" w14:textId="55BF35DD" w:rsidR="003957C7" w:rsidRPr="00310EDE" w:rsidRDefault="003957C7" w:rsidP="002E39A2">
            <w:pPr>
              <w:pStyle w:val="TableParagraph"/>
              <w:spacing w:line="237" w:lineRule="exact"/>
              <w:ind w:left="232"/>
              <w:rPr>
                <w:rFonts w:ascii="Simplon Norm" w:hAnsi="Simplon Norm"/>
              </w:rPr>
            </w:pPr>
          </w:p>
        </w:tc>
        <w:tc>
          <w:tcPr>
            <w:tcW w:w="4873" w:type="dxa"/>
          </w:tcPr>
          <w:p w14:paraId="52E401A1" w14:textId="2FCFE5B8" w:rsidR="003957C7" w:rsidRPr="0008748D" w:rsidRDefault="003957C7" w:rsidP="002E39A2">
            <w:pPr>
              <w:rPr>
                <w:szCs w:val="22"/>
              </w:rPr>
            </w:pPr>
          </w:p>
        </w:tc>
      </w:tr>
      <w:tr w:rsidR="00136F8E" w:rsidRPr="00310EDE" w14:paraId="200EF107" w14:textId="77777777" w:rsidTr="00C94528">
        <w:trPr>
          <w:trHeight w:val="818"/>
        </w:trPr>
        <w:tc>
          <w:tcPr>
            <w:tcW w:w="4253" w:type="dxa"/>
            <w:gridSpan w:val="2"/>
          </w:tcPr>
          <w:p w14:paraId="7203A917" w14:textId="5086659F" w:rsidR="00136F8E" w:rsidRPr="00671934" w:rsidRDefault="00136F8E" w:rsidP="001729CD">
            <w:pPr>
              <w:pStyle w:val="5Textbox"/>
              <w:numPr>
                <w:ilvl w:val="0"/>
                <w:numId w:val="95"/>
              </w:numPr>
              <w:spacing w:before="0" w:after="160"/>
              <w:jc w:val="left"/>
              <w:textAlignment w:val="baseline"/>
              <w:rPr>
                <w:rFonts w:ascii="Simplon Norm" w:hAnsi="Simplon Norm"/>
                <w:color w:val="auto"/>
              </w:rPr>
            </w:pPr>
            <w:r w:rsidRPr="00671934">
              <w:rPr>
                <w:rFonts w:ascii="Simplon Norm" w:hAnsi="Simplon Norm"/>
                <w:color w:val="auto"/>
              </w:rPr>
              <w:t>adapted strategies based on Pierre's immediate feedback, recognising and validating Pierre's emotions and reactions</w:t>
            </w:r>
          </w:p>
        </w:tc>
        <w:tc>
          <w:tcPr>
            <w:tcW w:w="709" w:type="dxa"/>
          </w:tcPr>
          <w:p w14:paraId="117AD8FC" w14:textId="23825347" w:rsidR="00136F8E" w:rsidRPr="00310EDE" w:rsidRDefault="00136F8E" w:rsidP="00136F8E">
            <w:pPr>
              <w:pStyle w:val="TableParagraph"/>
              <w:rPr>
                <w:rFonts w:ascii="Simplon Norm" w:hAnsi="Simplon Norm"/>
                <w:b/>
              </w:rPr>
            </w:pPr>
          </w:p>
        </w:tc>
        <w:tc>
          <w:tcPr>
            <w:tcW w:w="655" w:type="dxa"/>
          </w:tcPr>
          <w:p w14:paraId="30E2F851" w14:textId="59C18529" w:rsidR="00136F8E" w:rsidRPr="00310EDE" w:rsidRDefault="00136F8E" w:rsidP="00136F8E">
            <w:pPr>
              <w:pStyle w:val="TableParagraph"/>
              <w:rPr>
                <w:rFonts w:ascii="Simplon Norm" w:hAnsi="Simplon Norm"/>
                <w:b/>
              </w:rPr>
            </w:pPr>
          </w:p>
        </w:tc>
        <w:tc>
          <w:tcPr>
            <w:tcW w:w="4873" w:type="dxa"/>
          </w:tcPr>
          <w:p w14:paraId="0E5CFAD2" w14:textId="55ACA031" w:rsidR="00136F8E" w:rsidRPr="0008748D" w:rsidRDefault="00136F8E" w:rsidP="00136F8E">
            <w:pPr>
              <w:rPr>
                <w:szCs w:val="22"/>
              </w:rPr>
            </w:pPr>
          </w:p>
        </w:tc>
      </w:tr>
      <w:tr w:rsidR="003957C7" w:rsidRPr="00310EDE" w14:paraId="25BFD51A" w14:textId="77777777" w:rsidTr="00C94528">
        <w:trPr>
          <w:gridBefore w:val="1"/>
          <w:wBefore w:w="6" w:type="dxa"/>
          <w:trHeight w:val="688"/>
        </w:trPr>
        <w:tc>
          <w:tcPr>
            <w:tcW w:w="4247" w:type="dxa"/>
            <w:shd w:val="clear" w:color="auto" w:fill="F2F2F2" w:themeFill="background1" w:themeFillShade="F2"/>
          </w:tcPr>
          <w:p w14:paraId="5CA00C9A" w14:textId="5E1255FF" w:rsidR="003957C7" w:rsidRPr="00671934" w:rsidRDefault="003957C7" w:rsidP="002E39A2">
            <w:pPr>
              <w:pStyle w:val="TableParagraph"/>
              <w:spacing w:before="15"/>
              <w:ind w:left="107"/>
              <w:rPr>
                <w:rFonts w:ascii="Simplon Norm" w:hAnsi="Simplon Norm"/>
              </w:rPr>
            </w:pPr>
            <w:r w:rsidRPr="00671934">
              <w:rPr>
                <w:rFonts w:ascii="Simplon Norm" w:hAnsi="Simplon Norm"/>
                <w:b/>
                <w:bCs/>
                <w:w w:val="110"/>
              </w:rPr>
              <w:t xml:space="preserve">Ob5. </w:t>
            </w:r>
            <w:r w:rsidR="00DB5210" w:rsidRPr="00671934">
              <w:rPr>
                <w:rFonts w:ascii="Simplon Norm" w:hAnsi="Simplon Norm"/>
                <w:b/>
                <w:bCs/>
                <w:w w:val="110"/>
              </w:rPr>
              <w:t>The student implemented</w:t>
            </w:r>
            <w:r w:rsidR="00077882" w:rsidRPr="00671934">
              <w:rPr>
                <w:rFonts w:ascii="Simplon Norm" w:hAnsi="Simplon Norm"/>
                <w:b/>
                <w:bCs/>
                <w:w w:val="110"/>
              </w:rPr>
              <w:t xml:space="preserve"> </w:t>
            </w:r>
            <w:r w:rsidR="00DB5210" w:rsidRPr="00671934">
              <w:rPr>
                <w:rFonts w:ascii="Simplon Norm" w:hAnsi="Simplon Norm"/>
                <w:b/>
                <w:bCs/>
                <w:w w:val="110"/>
              </w:rPr>
              <w:t>techniques for g</w:t>
            </w:r>
            <w:r w:rsidR="00077882" w:rsidRPr="00671934">
              <w:rPr>
                <w:rFonts w:ascii="Simplon Norm" w:hAnsi="Simplon Norm"/>
                <w:b/>
                <w:bCs/>
                <w:w w:val="110"/>
              </w:rPr>
              <w:t xml:space="preserve">oal </w:t>
            </w:r>
            <w:r w:rsidR="00DB5210" w:rsidRPr="00671934">
              <w:rPr>
                <w:rFonts w:ascii="Simplon Norm" w:hAnsi="Simplon Norm"/>
                <w:b/>
                <w:bCs/>
                <w:w w:val="110"/>
              </w:rPr>
              <w:t>s</w:t>
            </w:r>
            <w:r w:rsidR="00077882" w:rsidRPr="00671934">
              <w:rPr>
                <w:rFonts w:ascii="Simplon Norm" w:hAnsi="Simplon Norm"/>
                <w:b/>
                <w:bCs/>
                <w:w w:val="110"/>
              </w:rPr>
              <w:t>etting</w:t>
            </w:r>
            <w:r w:rsidR="00DB5210" w:rsidRPr="00671934">
              <w:rPr>
                <w:rFonts w:ascii="Simplon Norm" w:hAnsi="Simplon Norm"/>
                <w:b/>
                <w:bCs/>
                <w:w w:val="110"/>
              </w:rPr>
              <w:t>, including p</w:t>
            </w:r>
            <w:r w:rsidR="00077882" w:rsidRPr="00671934">
              <w:rPr>
                <w:rFonts w:ascii="Simplon Norm" w:hAnsi="Simplon Norm"/>
                <w:b/>
                <w:bCs/>
                <w:w w:val="110"/>
              </w:rPr>
              <w:t>lanning</w:t>
            </w:r>
            <w:r w:rsidR="00077882" w:rsidRPr="00671934">
              <w:t xml:space="preserve"> </w:t>
            </w:r>
            <w:r w:rsidR="00DB5210" w:rsidRPr="00671934">
              <w:rPr>
                <w:rFonts w:ascii="Simplon Norm" w:hAnsi="Simplon Norm"/>
                <w:b/>
                <w:bCs/>
                <w:w w:val="110"/>
              </w:rPr>
              <w:t>e</w:t>
            </w:r>
            <w:r w:rsidR="00077882" w:rsidRPr="00671934">
              <w:rPr>
                <w:rFonts w:ascii="Simplon Norm" w:hAnsi="Simplon Norm"/>
                <w:b/>
                <w:bCs/>
                <w:w w:val="110"/>
              </w:rPr>
              <w:t xml:space="preserve">mergency </w:t>
            </w:r>
            <w:r w:rsidR="00DB5210" w:rsidRPr="00671934">
              <w:rPr>
                <w:rFonts w:ascii="Simplon Norm" w:hAnsi="Simplon Norm"/>
                <w:b/>
                <w:bCs/>
                <w:w w:val="110"/>
              </w:rPr>
              <w:t>p</w:t>
            </w:r>
            <w:r w:rsidR="00077882" w:rsidRPr="00671934">
              <w:rPr>
                <w:rFonts w:ascii="Simplon Norm" w:hAnsi="Simplon Norm"/>
                <w:b/>
                <w:bCs/>
                <w:w w:val="110"/>
              </w:rPr>
              <w:t xml:space="preserve">rotocols and </w:t>
            </w:r>
            <w:r w:rsidR="00845F65" w:rsidRPr="00671934">
              <w:rPr>
                <w:rFonts w:ascii="Simplon Norm" w:hAnsi="Simplon Norm"/>
                <w:b/>
                <w:bCs/>
                <w:w w:val="110"/>
              </w:rPr>
              <w:t>r</w:t>
            </w:r>
            <w:r w:rsidR="00077882" w:rsidRPr="00671934">
              <w:rPr>
                <w:rFonts w:ascii="Simplon Norm" w:hAnsi="Simplon Norm"/>
                <w:b/>
                <w:bCs/>
                <w:w w:val="110"/>
              </w:rPr>
              <w:t xml:space="preserve">isk </w:t>
            </w:r>
            <w:r w:rsidR="00845F65" w:rsidRPr="00671934">
              <w:rPr>
                <w:rFonts w:ascii="Simplon Norm" w:hAnsi="Simplon Norm"/>
                <w:b/>
                <w:bCs/>
                <w:w w:val="110"/>
              </w:rPr>
              <w:t>m</w:t>
            </w:r>
            <w:r w:rsidR="00077882" w:rsidRPr="00671934">
              <w:rPr>
                <w:rFonts w:ascii="Simplon Norm" w:hAnsi="Simplon Norm"/>
                <w:b/>
                <w:bCs/>
                <w:w w:val="110"/>
              </w:rPr>
              <w:t>anagement</w:t>
            </w:r>
            <w:r w:rsidR="00FA0B1C" w:rsidRPr="00671934">
              <w:rPr>
                <w:rFonts w:ascii="Simplon Norm" w:hAnsi="Simplon Norm"/>
                <w:b/>
                <w:bCs/>
                <w:w w:val="110"/>
              </w:rPr>
              <w:t>,</w:t>
            </w:r>
            <w:r w:rsidRPr="00671934">
              <w:rPr>
                <w:rFonts w:ascii="Simplon Norm" w:hAnsi="Simplon Norm"/>
                <w:b/>
                <w:bCs/>
                <w:w w:val="110"/>
              </w:rPr>
              <w:t xml:space="preserve"> as demonstrated by:</w:t>
            </w:r>
          </w:p>
        </w:tc>
        <w:tc>
          <w:tcPr>
            <w:tcW w:w="6237" w:type="dxa"/>
            <w:gridSpan w:val="3"/>
            <w:shd w:val="clear" w:color="auto" w:fill="F2F2F2" w:themeFill="background1" w:themeFillShade="F2"/>
          </w:tcPr>
          <w:p w14:paraId="03105CAC" w14:textId="77777777" w:rsidR="003957C7" w:rsidRPr="00310EDE" w:rsidRDefault="003957C7" w:rsidP="002E39A2">
            <w:pPr>
              <w:pStyle w:val="TableParagraph"/>
              <w:rPr>
                <w:rFonts w:ascii="Simplon Norm" w:hAnsi="Simplon Norm"/>
              </w:rPr>
            </w:pPr>
          </w:p>
        </w:tc>
      </w:tr>
      <w:tr w:rsidR="00136F8E" w:rsidRPr="00310EDE" w14:paraId="2B5C24E7" w14:textId="77777777" w:rsidTr="00C94528">
        <w:trPr>
          <w:gridBefore w:val="1"/>
          <w:wBefore w:w="6" w:type="dxa"/>
          <w:trHeight w:val="635"/>
        </w:trPr>
        <w:tc>
          <w:tcPr>
            <w:tcW w:w="4247" w:type="dxa"/>
          </w:tcPr>
          <w:p w14:paraId="65B9EF44" w14:textId="69967901" w:rsidR="00136F8E" w:rsidRPr="00671934" w:rsidRDefault="00136F8E" w:rsidP="001729CD">
            <w:pPr>
              <w:pStyle w:val="TableParagraph"/>
              <w:numPr>
                <w:ilvl w:val="0"/>
                <w:numId w:val="96"/>
              </w:numPr>
              <w:spacing w:line="263" w:lineRule="exact"/>
              <w:rPr>
                <w:rFonts w:ascii="Simplon Norm" w:hAnsi="Simplon Norm"/>
                <w:w w:val="110"/>
              </w:rPr>
            </w:pPr>
            <w:r w:rsidRPr="00671934">
              <w:rPr>
                <w:rFonts w:ascii="Simplon Norm" w:hAnsi="Simplon Norm"/>
                <w:w w:val="110"/>
              </w:rPr>
              <w:t>discussed realistic and achievable goals with Pierre.</w:t>
            </w:r>
          </w:p>
        </w:tc>
        <w:tc>
          <w:tcPr>
            <w:tcW w:w="709" w:type="dxa"/>
          </w:tcPr>
          <w:p w14:paraId="291CE290" w14:textId="701E62D6" w:rsidR="00136F8E" w:rsidRPr="00310EDE" w:rsidRDefault="00136F8E" w:rsidP="00136F8E">
            <w:pPr>
              <w:pStyle w:val="TableParagraph"/>
              <w:jc w:val="center"/>
              <w:rPr>
                <w:rFonts w:ascii="Simplon Norm" w:hAnsi="Simplon Norm"/>
                <w:noProof/>
                <w:position w:val="-4"/>
              </w:rPr>
            </w:pPr>
          </w:p>
        </w:tc>
        <w:tc>
          <w:tcPr>
            <w:tcW w:w="655" w:type="dxa"/>
            <w:tcBorders>
              <w:right w:val="single" w:sz="4" w:space="0" w:color="auto"/>
            </w:tcBorders>
          </w:tcPr>
          <w:p w14:paraId="542C8681" w14:textId="58C2AFFD" w:rsidR="00136F8E" w:rsidRPr="00310EDE" w:rsidRDefault="00136F8E" w:rsidP="00136F8E">
            <w:pPr>
              <w:pStyle w:val="TableParagraph"/>
              <w:jc w:val="center"/>
              <w:rPr>
                <w:rFonts w:ascii="Simplon Norm" w:hAnsi="Simplon Norm"/>
                <w:noProof/>
                <w:position w:val="-4"/>
              </w:rPr>
            </w:pPr>
          </w:p>
        </w:tc>
        <w:tc>
          <w:tcPr>
            <w:tcW w:w="4873" w:type="dxa"/>
            <w:tcBorders>
              <w:left w:val="single" w:sz="4" w:space="0" w:color="auto"/>
            </w:tcBorders>
          </w:tcPr>
          <w:p w14:paraId="4B30D4AF" w14:textId="5A8A5FEA" w:rsidR="00136F8E" w:rsidRPr="0008748D" w:rsidRDefault="00136F8E" w:rsidP="00136F8E">
            <w:pPr>
              <w:widowControl w:val="0"/>
              <w:tabs>
                <w:tab w:val="left" w:pos="1981"/>
              </w:tabs>
              <w:autoSpaceDE w:val="0"/>
              <w:autoSpaceDN w:val="0"/>
              <w:spacing w:before="122" w:after="0" w:line="252" w:lineRule="auto"/>
              <w:ind w:right="318"/>
              <w:rPr>
                <w:szCs w:val="22"/>
              </w:rPr>
            </w:pPr>
          </w:p>
        </w:tc>
      </w:tr>
      <w:tr w:rsidR="00136F8E" w:rsidRPr="00310EDE" w14:paraId="39BD6263" w14:textId="77777777" w:rsidTr="00C94528">
        <w:trPr>
          <w:gridBefore w:val="1"/>
          <w:wBefore w:w="6" w:type="dxa"/>
          <w:trHeight w:val="635"/>
        </w:trPr>
        <w:tc>
          <w:tcPr>
            <w:tcW w:w="4247" w:type="dxa"/>
          </w:tcPr>
          <w:p w14:paraId="35FA320E" w14:textId="24DDB833" w:rsidR="00136F8E" w:rsidRPr="00671934" w:rsidRDefault="00136F8E" w:rsidP="001729CD">
            <w:pPr>
              <w:pStyle w:val="TableParagraph"/>
              <w:numPr>
                <w:ilvl w:val="0"/>
                <w:numId w:val="96"/>
              </w:numPr>
              <w:spacing w:line="263" w:lineRule="exact"/>
              <w:rPr>
                <w:rFonts w:ascii="Simplon Norm" w:hAnsi="Simplon Norm"/>
                <w:w w:val="110"/>
              </w:rPr>
            </w:pPr>
            <w:r w:rsidRPr="00671934">
              <w:rPr>
                <w:rFonts w:ascii="Simplon Norm" w:hAnsi="Simplon Norm"/>
                <w:w w:val="110"/>
              </w:rPr>
              <w:t>helped Pierre outline steps toward these goals.</w:t>
            </w:r>
          </w:p>
        </w:tc>
        <w:tc>
          <w:tcPr>
            <w:tcW w:w="709" w:type="dxa"/>
          </w:tcPr>
          <w:p w14:paraId="5A5F1654" w14:textId="3FE66DAD" w:rsidR="00136F8E" w:rsidRPr="00310EDE" w:rsidRDefault="00136F8E" w:rsidP="00136F8E">
            <w:pPr>
              <w:pStyle w:val="TableParagraph"/>
              <w:jc w:val="center"/>
              <w:rPr>
                <w:rFonts w:ascii="Simplon Norm" w:hAnsi="Simplon Norm"/>
                <w:noProof/>
                <w:position w:val="-4"/>
              </w:rPr>
            </w:pPr>
          </w:p>
        </w:tc>
        <w:tc>
          <w:tcPr>
            <w:tcW w:w="655" w:type="dxa"/>
            <w:tcBorders>
              <w:right w:val="single" w:sz="4" w:space="0" w:color="auto"/>
            </w:tcBorders>
          </w:tcPr>
          <w:p w14:paraId="0CE88D27" w14:textId="060A6DDA" w:rsidR="00136F8E" w:rsidRPr="00310EDE" w:rsidRDefault="00136F8E" w:rsidP="00972675">
            <w:pPr>
              <w:pStyle w:val="TableParagraph"/>
              <w:rPr>
                <w:rFonts w:ascii="Simplon Norm" w:hAnsi="Simplon Norm"/>
                <w:noProof/>
                <w:position w:val="-4"/>
              </w:rPr>
            </w:pPr>
          </w:p>
        </w:tc>
        <w:tc>
          <w:tcPr>
            <w:tcW w:w="4873" w:type="dxa"/>
            <w:tcBorders>
              <w:left w:val="single" w:sz="4" w:space="0" w:color="auto"/>
            </w:tcBorders>
          </w:tcPr>
          <w:p w14:paraId="507BD594" w14:textId="098E6994" w:rsidR="00136F8E" w:rsidRPr="0008748D" w:rsidRDefault="00136F8E" w:rsidP="00136F8E">
            <w:pPr>
              <w:widowControl w:val="0"/>
              <w:tabs>
                <w:tab w:val="left" w:pos="1981"/>
              </w:tabs>
              <w:autoSpaceDE w:val="0"/>
              <w:autoSpaceDN w:val="0"/>
              <w:spacing w:before="122" w:after="0" w:line="252" w:lineRule="auto"/>
              <w:ind w:right="318"/>
              <w:rPr>
                <w:szCs w:val="22"/>
              </w:rPr>
            </w:pPr>
          </w:p>
        </w:tc>
      </w:tr>
      <w:tr w:rsidR="00136F8E" w:rsidRPr="00310EDE" w14:paraId="1EB5446E" w14:textId="77777777" w:rsidTr="00C94528">
        <w:trPr>
          <w:gridBefore w:val="1"/>
          <w:wBefore w:w="6" w:type="dxa"/>
          <w:trHeight w:val="635"/>
        </w:trPr>
        <w:tc>
          <w:tcPr>
            <w:tcW w:w="4247" w:type="dxa"/>
          </w:tcPr>
          <w:p w14:paraId="0F567620" w14:textId="6A270A0F" w:rsidR="00136F8E" w:rsidRPr="00671934" w:rsidRDefault="00136F8E" w:rsidP="001729CD">
            <w:pPr>
              <w:pStyle w:val="TableParagraph"/>
              <w:numPr>
                <w:ilvl w:val="0"/>
                <w:numId w:val="96"/>
              </w:numPr>
              <w:spacing w:line="263" w:lineRule="exact"/>
              <w:rPr>
                <w:rFonts w:ascii="Simplon Norm" w:hAnsi="Simplon Norm"/>
                <w:w w:val="110"/>
              </w:rPr>
            </w:pPr>
            <w:r w:rsidRPr="00671934">
              <w:rPr>
                <w:rFonts w:ascii="Simplon Norm" w:hAnsi="Simplon Norm"/>
                <w:w w:val="110"/>
              </w:rPr>
              <w:lastRenderedPageBreak/>
              <w:t>considered the implications of changes to the plan.</w:t>
            </w:r>
          </w:p>
        </w:tc>
        <w:tc>
          <w:tcPr>
            <w:tcW w:w="709" w:type="dxa"/>
          </w:tcPr>
          <w:p w14:paraId="02FE6905" w14:textId="5924FC2A" w:rsidR="00136F8E" w:rsidRPr="00310EDE" w:rsidRDefault="00136F8E" w:rsidP="00136F8E">
            <w:pPr>
              <w:pStyle w:val="TableParagraph"/>
              <w:jc w:val="center"/>
              <w:rPr>
                <w:rFonts w:ascii="Simplon Norm" w:hAnsi="Simplon Norm"/>
                <w:noProof/>
                <w:position w:val="-4"/>
              </w:rPr>
            </w:pPr>
          </w:p>
        </w:tc>
        <w:tc>
          <w:tcPr>
            <w:tcW w:w="655" w:type="dxa"/>
            <w:tcBorders>
              <w:right w:val="single" w:sz="4" w:space="0" w:color="auto"/>
            </w:tcBorders>
          </w:tcPr>
          <w:p w14:paraId="750F8B8D" w14:textId="7AEACB65" w:rsidR="00136F8E" w:rsidRPr="00310EDE" w:rsidRDefault="00136F8E" w:rsidP="00136F8E">
            <w:pPr>
              <w:pStyle w:val="TableParagraph"/>
              <w:jc w:val="center"/>
              <w:rPr>
                <w:rFonts w:ascii="Simplon Norm" w:hAnsi="Simplon Norm"/>
                <w:noProof/>
                <w:position w:val="-4"/>
              </w:rPr>
            </w:pPr>
          </w:p>
        </w:tc>
        <w:tc>
          <w:tcPr>
            <w:tcW w:w="4873" w:type="dxa"/>
            <w:tcBorders>
              <w:left w:val="single" w:sz="4" w:space="0" w:color="auto"/>
            </w:tcBorders>
          </w:tcPr>
          <w:p w14:paraId="70699CE7" w14:textId="377516E0" w:rsidR="00136F8E" w:rsidRPr="0008748D" w:rsidRDefault="00136F8E" w:rsidP="00136F8E">
            <w:pPr>
              <w:widowControl w:val="0"/>
              <w:tabs>
                <w:tab w:val="left" w:pos="1981"/>
              </w:tabs>
              <w:autoSpaceDE w:val="0"/>
              <w:autoSpaceDN w:val="0"/>
              <w:spacing w:before="122" w:after="0" w:line="252" w:lineRule="auto"/>
              <w:ind w:right="318"/>
              <w:rPr>
                <w:szCs w:val="22"/>
              </w:rPr>
            </w:pPr>
          </w:p>
        </w:tc>
      </w:tr>
      <w:tr w:rsidR="00136F8E" w:rsidRPr="00310EDE" w14:paraId="6B92CC0D" w14:textId="77777777" w:rsidTr="00C94528">
        <w:trPr>
          <w:gridBefore w:val="1"/>
          <w:wBefore w:w="6" w:type="dxa"/>
          <w:trHeight w:val="635"/>
        </w:trPr>
        <w:tc>
          <w:tcPr>
            <w:tcW w:w="4247" w:type="dxa"/>
          </w:tcPr>
          <w:p w14:paraId="146B3379" w14:textId="4C4983CA" w:rsidR="00136F8E" w:rsidRPr="00671934" w:rsidRDefault="00136F8E" w:rsidP="001729CD">
            <w:pPr>
              <w:pStyle w:val="TableParagraph"/>
              <w:numPr>
                <w:ilvl w:val="0"/>
                <w:numId w:val="96"/>
              </w:numPr>
              <w:spacing w:line="263" w:lineRule="exact"/>
              <w:rPr>
                <w:rFonts w:ascii="Simplon Norm" w:hAnsi="Simplon Norm"/>
                <w:w w:val="110"/>
              </w:rPr>
            </w:pPr>
            <w:r w:rsidRPr="00671934">
              <w:rPr>
                <w:rFonts w:ascii="Simplon Norm" w:hAnsi="Simplon Norm"/>
                <w:w w:val="110"/>
              </w:rPr>
              <w:t>ensured Pierre understood how to proceed in high-risk situations.</w:t>
            </w:r>
          </w:p>
        </w:tc>
        <w:tc>
          <w:tcPr>
            <w:tcW w:w="709" w:type="dxa"/>
          </w:tcPr>
          <w:p w14:paraId="6FA26054" w14:textId="1C89D05D" w:rsidR="00136F8E" w:rsidRPr="00310EDE" w:rsidRDefault="00136F8E" w:rsidP="00136F8E">
            <w:pPr>
              <w:pStyle w:val="TableParagraph"/>
              <w:jc w:val="center"/>
              <w:rPr>
                <w:rFonts w:ascii="Simplon Norm" w:hAnsi="Simplon Norm"/>
                <w:noProof/>
                <w:position w:val="-4"/>
              </w:rPr>
            </w:pPr>
          </w:p>
        </w:tc>
        <w:tc>
          <w:tcPr>
            <w:tcW w:w="655" w:type="dxa"/>
            <w:tcBorders>
              <w:right w:val="single" w:sz="4" w:space="0" w:color="auto"/>
            </w:tcBorders>
          </w:tcPr>
          <w:p w14:paraId="43565945" w14:textId="6E0B3E33" w:rsidR="00136F8E" w:rsidRPr="00310EDE" w:rsidRDefault="00136F8E" w:rsidP="00136F8E">
            <w:pPr>
              <w:pStyle w:val="TableParagraph"/>
              <w:jc w:val="center"/>
              <w:rPr>
                <w:rFonts w:ascii="Simplon Norm" w:hAnsi="Simplon Norm"/>
                <w:noProof/>
                <w:position w:val="-4"/>
              </w:rPr>
            </w:pPr>
          </w:p>
        </w:tc>
        <w:tc>
          <w:tcPr>
            <w:tcW w:w="4873" w:type="dxa"/>
            <w:tcBorders>
              <w:left w:val="single" w:sz="4" w:space="0" w:color="auto"/>
            </w:tcBorders>
          </w:tcPr>
          <w:p w14:paraId="62AB957D" w14:textId="21FB6D7D" w:rsidR="00136F8E" w:rsidRPr="0008748D" w:rsidRDefault="00136F8E" w:rsidP="00136F8E">
            <w:pPr>
              <w:widowControl w:val="0"/>
              <w:tabs>
                <w:tab w:val="left" w:pos="1981"/>
              </w:tabs>
              <w:autoSpaceDE w:val="0"/>
              <w:autoSpaceDN w:val="0"/>
              <w:spacing w:before="122" w:after="0" w:line="252" w:lineRule="auto"/>
              <w:ind w:right="318"/>
              <w:rPr>
                <w:szCs w:val="22"/>
              </w:rPr>
            </w:pPr>
          </w:p>
        </w:tc>
      </w:tr>
      <w:tr w:rsidR="00136F8E" w:rsidRPr="00310EDE" w14:paraId="59BC592D" w14:textId="77777777" w:rsidTr="00C94528">
        <w:trPr>
          <w:gridBefore w:val="1"/>
          <w:wBefore w:w="6" w:type="dxa"/>
          <w:trHeight w:val="635"/>
        </w:trPr>
        <w:tc>
          <w:tcPr>
            <w:tcW w:w="4247" w:type="dxa"/>
          </w:tcPr>
          <w:p w14:paraId="4B9CBAC9" w14:textId="3311C94F" w:rsidR="00136F8E" w:rsidRPr="00671934" w:rsidRDefault="00136F8E" w:rsidP="001729CD">
            <w:pPr>
              <w:pStyle w:val="TableParagraph"/>
              <w:numPr>
                <w:ilvl w:val="0"/>
                <w:numId w:val="96"/>
              </w:numPr>
              <w:spacing w:line="263" w:lineRule="exact"/>
              <w:rPr>
                <w:rFonts w:ascii="Simplon Norm" w:hAnsi="Simplon Norm"/>
                <w:w w:val="110"/>
              </w:rPr>
            </w:pPr>
            <w:r w:rsidRPr="00671934">
              <w:rPr>
                <w:rFonts w:ascii="Simplon Norm" w:hAnsi="Simplon Norm"/>
                <w:w w:val="110"/>
              </w:rPr>
              <w:t>reassured Pierre of the support available to him.</w:t>
            </w:r>
          </w:p>
        </w:tc>
        <w:tc>
          <w:tcPr>
            <w:tcW w:w="709" w:type="dxa"/>
          </w:tcPr>
          <w:p w14:paraId="56B687A3" w14:textId="405E1021" w:rsidR="00136F8E" w:rsidRPr="00310EDE" w:rsidRDefault="00136F8E" w:rsidP="00136F8E">
            <w:pPr>
              <w:pStyle w:val="TableParagraph"/>
              <w:jc w:val="center"/>
              <w:rPr>
                <w:rFonts w:ascii="Simplon Norm" w:hAnsi="Simplon Norm"/>
                <w:noProof/>
                <w:position w:val="-4"/>
              </w:rPr>
            </w:pPr>
          </w:p>
        </w:tc>
        <w:tc>
          <w:tcPr>
            <w:tcW w:w="655" w:type="dxa"/>
            <w:tcBorders>
              <w:right w:val="single" w:sz="4" w:space="0" w:color="auto"/>
            </w:tcBorders>
          </w:tcPr>
          <w:p w14:paraId="337E5128" w14:textId="739DA783" w:rsidR="00136F8E" w:rsidRPr="00310EDE" w:rsidRDefault="00136F8E" w:rsidP="00136F8E">
            <w:pPr>
              <w:pStyle w:val="TableParagraph"/>
              <w:jc w:val="center"/>
              <w:rPr>
                <w:rFonts w:ascii="Simplon Norm" w:hAnsi="Simplon Norm"/>
                <w:noProof/>
                <w:position w:val="-4"/>
              </w:rPr>
            </w:pPr>
          </w:p>
        </w:tc>
        <w:tc>
          <w:tcPr>
            <w:tcW w:w="4873" w:type="dxa"/>
            <w:tcBorders>
              <w:left w:val="single" w:sz="4" w:space="0" w:color="auto"/>
            </w:tcBorders>
          </w:tcPr>
          <w:p w14:paraId="0FFC3650" w14:textId="45A40D48" w:rsidR="00136F8E" w:rsidRPr="0008748D" w:rsidRDefault="00136F8E" w:rsidP="00136F8E">
            <w:pPr>
              <w:widowControl w:val="0"/>
              <w:tabs>
                <w:tab w:val="left" w:pos="1981"/>
              </w:tabs>
              <w:autoSpaceDE w:val="0"/>
              <w:autoSpaceDN w:val="0"/>
              <w:spacing w:before="122" w:after="0" w:line="252" w:lineRule="auto"/>
              <w:ind w:right="318"/>
              <w:rPr>
                <w:szCs w:val="22"/>
              </w:rPr>
            </w:pPr>
          </w:p>
        </w:tc>
      </w:tr>
      <w:tr w:rsidR="00011EC7" w:rsidRPr="00310EDE" w14:paraId="3088C0C3" w14:textId="77777777" w:rsidTr="00C94528">
        <w:trPr>
          <w:gridBefore w:val="1"/>
          <w:wBefore w:w="6" w:type="dxa"/>
          <w:trHeight w:val="635"/>
        </w:trPr>
        <w:tc>
          <w:tcPr>
            <w:tcW w:w="4247" w:type="dxa"/>
            <w:shd w:val="clear" w:color="auto" w:fill="EDEDED" w:themeFill="accent3" w:themeFillTint="33"/>
          </w:tcPr>
          <w:p w14:paraId="38F0578A" w14:textId="0079F5E7" w:rsidR="00011EC7" w:rsidRPr="00671934" w:rsidRDefault="004C2BA4" w:rsidP="003F1FFF">
            <w:pPr>
              <w:pStyle w:val="TableParagraph"/>
              <w:spacing w:line="263" w:lineRule="exact"/>
              <w:rPr>
                <w:rFonts w:ascii="Simplon Norm" w:hAnsi="Simplon Norm"/>
                <w:b/>
                <w:bCs/>
                <w:w w:val="110"/>
              </w:rPr>
            </w:pPr>
            <w:r w:rsidRPr="00671934">
              <w:rPr>
                <w:rFonts w:ascii="Simplon Norm" w:hAnsi="Simplon Norm"/>
                <w:b/>
                <w:bCs/>
                <w:w w:val="110"/>
              </w:rPr>
              <w:t xml:space="preserve">Ob6. </w:t>
            </w:r>
            <w:r w:rsidR="00011EC7" w:rsidRPr="00671934">
              <w:rPr>
                <w:rFonts w:ascii="Simplon Norm" w:hAnsi="Simplon Norm"/>
                <w:b/>
                <w:bCs/>
                <w:w w:val="110"/>
              </w:rPr>
              <w:t xml:space="preserve">The student conducted an appropriate closure of </w:t>
            </w:r>
            <w:r w:rsidR="00FA0B1C" w:rsidRPr="00671934">
              <w:rPr>
                <w:rFonts w:ascii="Simplon Norm" w:hAnsi="Simplon Norm"/>
                <w:b/>
                <w:bCs/>
                <w:w w:val="110"/>
              </w:rPr>
              <w:t xml:space="preserve">the </w:t>
            </w:r>
            <w:r w:rsidR="00011EC7" w:rsidRPr="00671934">
              <w:rPr>
                <w:rFonts w:ascii="Simplon Norm" w:hAnsi="Simplon Norm"/>
                <w:b/>
                <w:bCs/>
                <w:w w:val="110"/>
              </w:rPr>
              <w:t>session, demonstrated by:</w:t>
            </w:r>
          </w:p>
        </w:tc>
        <w:tc>
          <w:tcPr>
            <w:tcW w:w="6237" w:type="dxa"/>
            <w:gridSpan w:val="3"/>
            <w:shd w:val="clear" w:color="auto" w:fill="EDEDED" w:themeFill="accent3" w:themeFillTint="33"/>
          </w:tcPr>
          <w:p w14:paraId="1E72ADF8" w14:textId="6944068F" w:rsidR="00011EC7" w:rsidRPr="001D336D" w:rsidRDefault="00011EC7" w:rsidP="002E39A2">
            <w:pPr>
              <w:widowControl w:val="0"/>
              <w:tabs>
                <w:tab w:val="left" w:pos="1981"/>
              </w:tabs>
              <w:autoSpaceDE w:val="0"/>
              <w:autoSpaceDN w:val="0"/>
              <w:spacing w:before="122" w:after="0" w:line="252" w:lineRule="auto"/>
              <w:ind w:right="318"/>
              <w:rPr>
                <w:color w:val="FF0000"/>
                <w:szCs w:val="22"/>
              </w:rPr>
            </w:pPr>
          </w:p>
        </w:tc>
      </w:tr>
      <w:tr w:rsidR="00136F8E" w:rsidRPr="00310EDE" w14:paraId="7307E8FA" w14:textId="77777777" w:rsidTr="00C94528">
        <w:trPr>
          <w:gridBefore w:val="1"/>
          <w:wBefore w:w="6" w:type="dxa"/>
          <w:trHeight w:val="635"/>
        </w:trPr>
        <w:tc>
          <w:tcPr>
            <w:tcW w:w="4247" w:type="dxa"/>
          </w:tcPr>
          <w:p w14:paraId="4DCDDB01" w14:textId="3B71DE89" w:rsidR="00136F8E" w:rsidRPr="00671934" w:rsidRDefault="00136F8E" w:rsidP="00F2226A">
            <w:pPr>
              <w:pStyle w:val="TableParagraph"/>
              <w:numPr>
                <w:ilvl w:val="0"/>
                <w:numId w:val="114"/>
              </w:numPr>
              <w:spacing w:line="263" w:lineRule="exact"/>
              <w:rPr>
                <w:rFonts w:ascii="Simplon Norm" w:hAnsi="Simplon Norm"/>
                <w:w w:val="110"/>
              </w:rPr>
            </w:pPr>
            <w:proofErr w:type="spellStart"/>
            <w:r w:rsidRPr="00671934">
              <w:rPr>
                <w:rFonts w:ascii="Simplon Norm" w:hAnsi="Simplon Norm"/>
                <w:w w:val="110"/>
              </w:rPr>
              <w:t>summarised</w:t>
            </w:r>
            <w:proofErr w:type="spellEnd"/>
            <w:r w:rsidRPr="00671934">
              <w:rPr>
                <w:rFonts w:ascii="Simplon Norm" w:hAnsi="Simplon Norm"/>
                <w:w w:val="110"/>
              </w:rPr>
              <w:t xml:space="preserve"> the key points discussed during the session.</w:t>
            </w:r>
          </w:p>
        </w:tc>
        <w:tc>
          <w:tcPr>
            <w:tcW w:w="709" w:type="dxa"/>
          </w:tcPr>
          <w:p w14:paraId="6D578FCD" w14:textId="02305184" w:rsidR="00136F8E" w:rsidRPr="00310EDE" w:rsidRDefault="00136F8E" w:rsidP="00136F8E">
            <w:pPr>
              <w:pStyle w:val="TableParagraph"/>
              <w:jc w:val="center"/>
              <w:rPr>
                <w:rFonts w:ascii="Simplon Norm" w:hAnsi="Simplon Norm"/>
                <w:noProof/>
                <w:position w:val="-4"/>
              </w:rPr>
            </w:pPr>
          </w:p>
        </w:tc>
        <w:tc>
          <w:tcPr>
            <w:tcW w:w="655" w:type="dxa"/>
            <w:tcBorders>
              <w:right w:val="single" w:sz="4" w:space="0" w:color="auto"/>
            </w:tcBorders>
          </w:tcPr>
          <w:p w14:paraId="53348E87" w14:textId="12B3F16C" w:rsidR="00136F8E" w:rsidRPr="00310EDE" w:rsidRDefault="00136F8E" w:rsidP="00972675">
            <w:pPr>
              <w:pStyle w:val="TableParagraph"/>
              <w:rPr>
                <w:rFonts w:ascii="Simplon Norm" w:hAnsi="Simplon Norm"/>
                <w:noProof/>
                <w:position w:val="-4"/>
              </w:rPr>
            </w:pPr>
          </w:p>
        </w:tc>
        <w:tc>
          <w:tcPr>
            <w:tcW w:w="4873" w:type="dxa"/>
            <w:tcBorders>
              <w:left w:val="single" w:sz="4" w:space="0" w:color="auto"/>
            </w:tcBorders>
          </w:tcPr>
          <w:p w14:paraId="224CAFFB" w14:textId="419E57D3" w:rsidR="00136F8E" w:rsidRPr="0008748D" w:rsidRDefault="00136F8E" w:rsidP="00136F8E">
            <w:pPr>
              <w:widowControl w:val="0"/>
              <w:tabs>
                <w:tab w:val="left" w:pos="1981"/>
              </w:tabs>
              <w:autoSpaceDE w:val="0"/>
              <w:autoSpaceDN w:val="0"/>
              <w:spacing w:before="122" w:after="0" w:line="252" w:lineRule="auto"/>
              <w:ind w:right="318"/>
              <w:rPr>
                <w:szCs w:val="22"/>
              </w:rPr>
            </w:pPr>
          </w:p>
        </w:tc>
      </w:tr>
      <w:tr w:rsidR="00136F8E" w:rsidRPr="00310EDE" w14:paraId="6F2494FB" w14:textId="77777777" w:rsidTr="00C94528">
        <w:trPr>
          <w:gridBefore w:val="1"/>
          <w:wBefore w:w="6" w:type="dxa"/>
          <w:trHeight w:val="635"/>
        </w:trPr>
        <w:tc>
          <w:tcPr>
            <w:tcW w:w="4247" w:type="dxa"/>
          </w:tcPr>
          <w:p w14:paraId="024BFFFC" w14:textId="52B6C115" w:rsidR="00136F8E" w:rsidRPr="00671934" w:rsidRDefault="00136F8E" w:rsidP="00F2226A">
            <w:pPr>
              <w:pStyle w:val="TableParagraph"/>
              <w:numPr>
                <w:ilvl w:val="0"/>
                <w:numId w:val="114"/>
              </w:numPr>
              <w:spacing w:line="263" w:lineRule="exact"/>
              <w:rPr>
                <w:rFonts w:ascii="Simplon Norm" w:hAnsi="Simplon Norm"/>
                <w:w w:val="110"/>
              </w:rPr>
            </w:pPr>
            <w:r w:rsidRPr="00671934">
              <w:rPr>
                <w:rFonts w:ascii="Simplon Norm" w:hAnsi="Simplon Norm"/>
                <w:w w:val="110"/>
              </w:rPr>
              <w:t>outlined the next steps and scheduled follow-up.</w:t>
            </w:r>
          </w:p>
        </w:tc>
        <w:tc>
          <w:tcPr>
            <w:tcW w:w="709" w:type="dxa"/>
          </w:tcPr>
          <w:p w14:paraId="38A813BB" w14:textId="1C41861E" w:rsidR="00136F8E" w:rsidRPr="00310EDE" w:rsidRDefault="00136F8E" w:rsidP="00136F8E">
            <w:pPr>
              <w:pStyle w:val="TableParagraph"/>
              <w:jc w:val="center"/>
              <w:rPr>
                <w:rFonts w:ascii="Simplon Norm" w:hAnsi="Simplon Norm"/>
                <w:noProof/>
                <w:position w:val="-4"/>
              </w:rPr>
            </w:pPr>
          </w:p>
        </w:tc>
        <w:tc>
          <w:tcPr>
            <w:tcW w:w="655" w:type="dxa"/>
            <w:tcBorders>
              <w:right w:val="single" w:sz="4" w:space="0" w:color="auto"/>
            </w:tcBorders>
          </w:tcPr>
          <w:p w14:paraId="2309B4B8" w14:textId="18C2FB20" w:rsidR="00136F8E" w:rsidRPr="00310EDE" w:rsidRDefault="00136F8E" w:rsidP="00136F8E">
            <w:pPr>
              <w:pStyle w:val="TableParagraph"/>
              <w:jc w:val="center"/>
              <w:rPr>
                <w:rFonts w:ascii="Simplon Norm" w:hAnsi="Simplon Norm"/>
                <w:noProof/>
                <w:position w:val="-4"/>
              </w:rPr>
            </w:pPr>
          </w:p>
        </w:tc>
        <w:tc>
          <w:tcPr>
            <w:tcW w:w="4873" w:type="dxa"/>
            <w:tcBorders>
              <w:left w:val="single" w:sz="4" w:space="0" w:color="auto"/>
            </w:tcBorders>
          </w:tcPr>
          <w:p w14:paraId="4666C1C6" w14:textId="729C1D3B" w:rsidR="00136F8E" w:rsidRPr="0008748D" w:rsidRDefault="00136F8E" w:rsidP="00136F8E">
            <w:pPr>
              <w:widowControl w:val="0"/>
              <w:tabs>
                <w:tab w:val="left" w:pos="1981"/>
              </w:tabs>
              <w:autoSpaceDE w:val="0"/>
              <w:autoSpaceDN w:val="0"/>
              <w:spacing w:before="122" w:after="0" w:line="252" w:lineRule="auto"/>
              <w:ind w:right="318"/>
              <w:rPr>
                <w:szCs w:val="22"/>
              </w:rPr>
            </w:pPr>
          </w:p>
        </w:tc>
      </w:tr>
      <w:tr w:rsidR="00136F8E" w:rsidRPr="00310EDE" w14:paraId="27AA4453" w14:textId="77777777" w:rsidTr="00C94528">
        <w:trPr>
          <w:gridBefore w:val="1"/>
          <w:wBefore w:w="6" w:type="dxa"/>
          <w:trHeight w:val="635"/>
        </w:trPr>
        <w:tc>
          <w:tcPr>
            <w:tcW w:w="4247" w:type="dxa"/>
          </w:tcPr>
          <w:p w14:paraId="3B9318E2" w14:textId="5ADFD5D5" w:rsidR="00136F8E" w:rsidRPr="00671934" w:rsidRDefault="00F2226A" w:rsidP="00F2226A">
            <w:pPr>
              <w:pStyle w:val="TableParagraph"/>
              <w:numPr>
                <w:ilvl w:val="0"/>
                <w:numId w:val="114"/>
              </w:numPr>
              <w:spacing w:line="263" w:lineRule="exact"/>
              <w:rPr>
                <w:rFonts w:ascii="Simplon Norm" w:hAnsi="Simplon Norm"/>
                <w:w w:val="110"/>
              </w:rPr>
            </w:pPr>
            <w:r>
              <w:rPr>
                <w:rFonts w:ascii="Simplon Norm" w:hAnsi="Simplon Norm"/>
                <w:w w:val="110"/>
              </w:rPr>
              <w:t>u</w:t>
            </w:r>
            <w:r w:rsidR="00136F8E" w:rsidRPr="00671934">
              <w:rPr>
                <w:rFonts w:ascii="Simplon Norm" w:hAnsi="Simplon Norm"/>
                <w:w w:val="110"/>
              </w:rPr>
              <w:t>sed the counselling notes template to record change</w:t>
            </w:r>
            <w:r w:rsidR="00FA0B1C" w:rsidRPr="00671934">
              <w:rPr>
                <w:rFonts w:ascii="Simplon Norm" w:hAnsi="Simplon Norm"/>
                <w:w w:val="110"/>
              </w:rPr>
              <w:t>s</w:t>
            </w:r>
            <w:r w:rsidR="00136F8E" w:rsidRPr="00671934">
              <w:rPr>
                <w:rFonts w:ascii="Simplon Norm" w:hAnsi="Simplon Norm"/>
                <w:w w:val="110"/>
              </w:rPr>
              <w:t xml:space="preserve"> to his plan. </w:t>
            </w:r>
          </w:p>
        </w:tc>
        <w:tc>
          <w:tcPr>
            <w:tcW w:w="709" w:type="dxa"/>
          </w:tcPr>
          <w:p w14:paraId="152E7051" w14:textId="0B28C662" w:rsidR="00136F8E" w:rsidRPr="00136F8E" w:rsidRDefault="00136F8E" w:rsidP="00136F8E">
            <w:pPr>
              <w:pStyle w:val="TableParagraph"/>
              <w:jc w:val="center"/>
              <w:rPr>
                <w:rFonts w:ascii="Simplon Norm" w:hAnsi="Simplon Norm"/>
                <w:noProof/>
                <w:position w:val="-4"/>
              </w:rPr>
            </w:pPr>
          </w:p>
        </w:tc>
        <w:tc>
          <w:tcPr>
            <w:tcW w:w="655" w:type="dxa"/>
            <w:tcBorders>
              <w:right w:val="single" w:sz="4" w:space="0" w:color="auto"/>
            </w:tcBorders>
          </w:tcPr>
          <w:p w14:paraId="3197A194" w14:textId="364F4337" w:rsidR="00136F8E" w:rsidRPr="00136F8E" w:rsidRDefault="00136F8E" w:rsidP="00136F8E">
            <w:pPr>
              <w:pStyle w:val="TableParagraph"/>
              <w:jc w:val="center"/>
              <w:rPr>
                <w:rFonts w:ascii="Simplon Norm" w:hAnsi="Simplon Norm"/>
                <w:noProof/>
                <w:position w:val="-4"/>
              </w:rPr>
            </w:pPr>
          </w:p>
        </w:tc>
        <w:tc>
          <w:tcPr>
            <w:tcW w:w="4873" w:type="dxa"/>
            <w:tcBorders>
              <w:left w:val="single" w:sz="4" w:space="0" w:color="auto"/>
            </w:tcBorders>
          </w:tcPr>
          <w:p w14:paraId="211E6F8D" w14:textId="6A1A49A1" w:rsidR="00136F8E" w:rsidRPr="0008748D" w:rsidRDefault="00136F8E" w:rsidP="00136F8E">
            <w:pPr>
              <w:widowControl w:val="0"/>
              <w:tabs>
                <w:tab w:val="left" w:pos="1981"/>
              </w:tabs>
              <w:autoSpaceDE w:val="0"/>
              <w:autoSpaceDN w:val="0"/>
              <w:spacing w:before="122" w:after="0" w:line="252" w:lineRule="auto"/>
              <w:ind w:right="318"/>
              <w:rPr>
                <w:szCs w:val="22"/>
              </w:rPr>
            </w:pPr>
          </w:p>
        </w:tc>
      </w:tr>
      <w:tr w:rsidR="003957C7" w:rsidRPr="00310EDE" w14:paraId="13199A46" w14:textId="77777777">
        <w:trPr>
          <w:trHeight w:val="2469"/>
        </w:trPr>
        <w:tc>
          <w:tcPr>
            <w:tcW w:w="10490" w:type="dxa"/>
            <w:gridSpan w:val="5"/>
          </w:tcPr>
          <w:p w14:paraId="2399B993" w14:textId="77777777" w:rsidR="003957C7" w:rsidRPr="00FD28E5" w:rsidRDefault="003957C7" w:rsidP="002E39A2">
            <w:pPr>
              <w:pStyle w:val="TableParagraph"/>
              <w:spacing w:before="56"/>
              <w:ind w:left="8"/>
              <w:rPr>
                <w:rFonts w:ascii="Simplon Norm" w:hAnsi="Simplon Norm"/>
                <w:b/>
              </w:rPr>
            </w:pPr>
            <w:r w:rsidRPr="00FD28E5">
              <w:rPr>
                <w:rFonts w:ascii="Simplon Norm" w:hAnsi="Simplon Norm"/>
                <w:b/>
                <w:w w:val="110"/>
              </w:rPr>
              <w:t>Overall</w:t>
            </w:r>
            <w:r w:rsidRPr="00FD28E5">
              <w:rPr>
                <w:rFonts w:ascii="Simplon Norm" w:hAnsi="Simplon Norm"/>
                <w:b/>
                <w:spacing w:val="18"/>
                <w:w w:val="110"/>
              </w:rPr>
              <w:t xml:space="preserve"> </w:t>
            </w:r>
            <w:r w:rsidRPr="00FD28E5">
              <w:rPr>
                <w:rFonts w:ascii="Simplon Norm" w:hAnsi="Simplon Norm"/>
                <w:b/>
                <w:w w:val="110"/>
              </w:rPr>
              <w:t>Comments</w:t>
            </w:r>
            <w:r w:rsidRPr="00FD28E5">
              <w:rPr>
                <w:rFonts w:ascii="Simplon Norm" w:hAnsi="Simplon Norm"/>
                <w:b/>
                <w:spacing w:val="16"/>
                <w:w w:val="110"/>
              </w:rPr>
              <w:t xml:space="preserve"> </w:t>
            </w:r>
            <w:r w:rsidRPr="00FD28E5">
              <w:rPr>
                <w:rFonts w:ascii="Simplon Norm" w:hAnsi="Simplon Norm"/>
                <w:b/>
                <w:w w:val="110"/>
              </w:rPr>
              <w:t>for</w:t>
            </w:r>
            <w:r w:rsidRPr="00FD28E5">
              <w:rPr>
                <w:rFonts w:ascii="Simplon Norm" w:hAnsi="Simplon Norm"/>
                <w:b/>
                <w:spacing w:val="19"/>
                <w:w w:val="110"/>
              </w:rPr>
              <w:t xml:space="preserve"> </w:t>
            </w:r>
            <w:r w:rsidRPr="00FD28E5">
              <w:rPr>
                <w:rFonts w:ascii="Simplon Norm" w:hAnsi="Simplon Norm"/>
                <w:b/>
                <w:w w:val="110"/>
              </w:rPr>
              <w:t>Role-Play</w:t>
            </w:r>
            <w:r w:rsidRPr="00FD28E5">
              <w:rPr>
                <w:rFonts w:ascii="Simplon Norm" w:hAnsi="Simplon Norm"/>
                <w:b/>
                <w:spacing w:val="19"/>
                <w:w w:val="110"/>
              </w:rPr>
              <w:t xml:space="preserve"> </w:t>
            </w:r>
            <w:r w:rsidRPr="00FD28E5">
              <w:rPr>
                <w:rFonts w:ascii="Simplon Norm" w:hAnsi="Simplon Norm"/>
                <w:b/>
                <w:w w:val="110"/>
              </w:rPr>
              <w:t>1</w:t>
            </w:r>
            <w:r w:rsidRPr="00FD28E5">
              <w:rPr>
                <w:rFonts w:ascii="Simplon Norm" w:hAnsi="Simplon Norm"/>
                <w:b/>
                <w:spacing w:val="-5"/>
                <w:w w:val="110"/>
              </w:rPr>
              <w:t>:</w:t>
            </w:r>
          </w:p>
          <w:p w14:paraId="5B70F5B9" w14:textId="77777777" w:rsidR="003957C7" w:rsidRDefault="003957C7" w:rsidP="002E39A2">
            <w:pPr>
              <w:pStyle w:val="TableParagraph"/>
              <w:tabs>
                <w:tab w:val="left" w:pos="1456"/>
              </w:tabs>
              <w:ind w:left="8"/>
              <w:jc w:val="center"/>
              <w:rPr>
                <w:rFonts w:ascii="Simplon Norm" w:hAnsi="Simplon Norm"/>
                <w:i/>
              </w:rPr>
            </w:pPr>
          </w:p>
          <w:p w14:paraId="178F9253" w14:textId="77777777" w:rsidR="003957C7" w:rsidRDefault="003957C7" w:rsidP="002E39A2">
            <w:pPr>
              <w:pStyle w:val="TableParagraph"/>
              <w:tabs>
                <w:tab w:val="left" w:pos="1456"/>
              </w:tabs>
              <w:ind w:left="8"/>
              <w:jc w:val="center"/>
              <w:rPr>
                <w:rFonts w:ascii="Simplon Norm" w:hAnsi="Simplon Norm"/>
                <w:i/>
              </w:rPr>
            </w:pPr>
          </w:p>
          <w:p w14:paraId="79ED4501" w14:textId="77777777" w:rsidR="003957C7" w:rsidRDefault="003957C7" w:rsidP="002E39A2">
            <w:pPr>
              <w:pStyle w:val="TableParagraph"/>
              <w:tabs>
                <w:tab w:val="left" w:pos="1456"/>
              </w:tabs>
              <w:ind w:left="8"/>
              <w:jc w:val="center"/>
              <w:rPr>
                <w:rFonts w:ascii="Simplon Norm" w:hAnsi="Simplon Norm"/>
                <w:i/>
              </w:rPr>
            </w:pPr>
          </w:p>
          <w:p w14:paraId="1E7D22D0" w14:textId="77777777" w:rsidR="003957C7" w:rsidRDefault="003957C7" w:rsidP="002E39A2">
            <w:pPr>
              <w:pStyle w:val="TableParagraph"/>
              <w:tabs>
                <w:tab w:val="left" w:pos="1456"/>
              </w:tabs>
              <w:ind w:left="8"/>
              <w:jc w:val="center"/>
              <w:rPr>
                <w:rFonts w:ascii="Simplon Norm" w:hAnsi="Simplon Norm"/>
                <w:i/>
              </w:rPr>
            </w:pPr>
          </w:p>
          <w:p w14:paraId="41AD4B52" w14:textId="77777777" w:rsidR="003957C7" w:rsidRDefault="003957C7" w:rsidP="002E39A2">
            <w:pPr>
              <w:pStyle w:val="TableParagraph"/>
              <w:tabs>
                <w:tab w:val="left" w:pos="1456"/>
              </w:tabs>
              <w:ind w:left="8"/>
              <w:jc w:val="center"/>
              <w:rPr>
                <w:rFonts w:ascii="Simplon Norm" w:hAnsi="Simplon Norm"/>
                <w:i/>
              </w:rPr>
            </w:pPr>
          </w:p>
          <w:p w14:paraId="302F66C0" w14:textId="77777777" w:rsidR="003957C7" w:rsidRDefault="003957C7" w:rsidP="002E39A2">
            <w:pPr>
              <w:pStyle w:val="TableParagraph"/>
              <w:tabs>
                <w:tab w:val="left" w:pos="1456"/>
              </w:tabs>
              <w:ind w:left="8"/>
              <w:jc w:val="center"/>
              <w:rPr>
                <w:rFonts w:ascii="Simplon Norm" w:hAnsi="Simplon Norm"/>
                <w:i/>
              </w:rPr>
            </w:pPr>
          </w:p>
          <w:p w14:paraId="2585A50D" w14:textId="77777777" w:rsidR="003957C7" w:rsidRPr="004838E0" w:rsidRDefault="003957C7" w:rsidP="002E39A2">
            <w:pPr>
              <w:tabs>
                <w:tab w:val="left" w:pos="960"/>
              </w:tabs>
              <w:rPr>
                <w:lang w:val="en-US" w:eastAsia="en-US" w:bidi="ar-SA"/>
              </w:rPr>
            </w:pPr>
          </w:p>
        </w:tc>
      </w:tr>
      <w:bookmarkEnd w:id="42"/>
    </w:tbl>
    <w:p w14:paraId="3A67FAD2" w14:textId="77777777" w:rsidR="00A96989" w:rsidRDefault="00A96989" w:rsidP="005B0B21">
      <w:pPr>
        <w:pStyle w:val="BodyText"/>
      </w:pPr>
    </w:p>
    <w:p w14:paraId="24EF460B" w14:textId="77777777" w:rsidR="0008748D" w:rsidRDefault="0008748D" w:rsidP="005B0B21">
      <w:pPr>
        <w:pStyle w:val="BodyText"/>
      </w:pPr>
    </w:p>
    <w:p w14:paraId="124683B7" w14:textId="77777777" w:rsidR="0008748D" w:rsidRDefault="0008748D" w:rsidP="005B0B21">
      <w:pPr>
        <w:pStyle w:val="BodyText"/>
      </w:pPr>
    </w:p>
    <w:p w14:paraId="065C4473" w14:textId="77777777" w:rsidR="0008748D" w:rsidRDefault="0008748D" w:rsidP="005B0B21">
      <w:pPr>
        <w:pStyle w:val="BodyText"/>
      </w:pPr>
    </w:p>
    <w:p w14:paraId="2D30EB20" w14:textId="77777777" w:rsidR="0008748D" w:rsidRDefault="0008748D" w:rsidP="005B0B21">
      <w:pPr>
        <w:pStyle w:val="BodyText"/>
      </w:pPr>
    </w:p>
    <w:p w14:paraId="1FD67FA2" w14:textId="77777777" w:rsidR="0008748D" w:rsidRDefault="0008748D" w:rsidP="005B0B21">
      <w:pPr>
        <w:pStyle w:val="BodyText"/>
      </w:pPr>
    </w:p>
    <w:p w14:paraId="0C9E12E9" w14:textId="77777777" w:rsidR="0008748D" w:rsidRDefault="0008748D" w:rsidP="005B0B21">
      <w:pPr>
        <w:pStyle w:val="BodyText"/>
      </w:pPr>
    </w:p>
    <w:p w14:paraId="2FDE5393" w14:textId="77777777" w:rsidR="0008748D" w:rsidRDefault="0008748D" w:rsidP="005B0B21">
      <w:pPr>
        <w:pStyle w:val="BodyText"/>
      </w:pPr>
    </w:p>
    <w:p w14:paraId="332A90B2" w14:textId="77777777" w:rsidR="0008748D" w:rsidRDefault="0008748D" w:rsidP="005B0B21">
      <w:pPr>
        <w:pStyle w:val="BodyText"/>
      </w:pPr>
    </w:p>
    <w:p w14:paraId="0516A0F1" w14:textId="77777777" w:rsidR="0008748D" w:rsidRDefault="0008748D" w:rsidP="005B0B21">
      <w:pPr>
        <w:pStyle w:val="BodyText"/>
      </w:pPr>
    </w:p>
    <w:p w14:paraId="66DD648A" w14:textId="77777777" w:rsidR="0008748D" w:rsidRDefault="0008748D" w:rsidP="005B0B21">
      <w:pPr>
        <w:pStyle w:val="BodyText"/>
      </w:pPr>
    </w:p>
    <w:p w14:paraId="0EF8EC97" w14:textId="77777777" w:rsidR="0008748D" w:rsidRDefault="0008748D" w:rsidP="005B0B21">
      <w:pPr>
        <w:pStyle w:val="BodyText"/>
      </w:pPr>
    </w:p>
    <w:p w14:paraId="76E4A6A3" w14:textId="77777777" w:rsidR="0008748D" w:rsidRDefault="0008748D" w:rsidP="005B0B21">
      <w:pPr>
        <w:pStyle w:val="BodyText"/>
      </w:pPr>
    </w:p>
    <w:p w14:paraId="2D4CFB1C" w14:textId="77777777" w:rsidR="0008748D" w:rsidRDefault="0008748D" w:rsidP="005B0B21">
      <w:pPr>
        <w:pStyle w:val="BodyText"/>
      </w:pPr>
    </w:p>
    <w:p w14:paraId="41F4BF1E" w14:textId="0D87A698" w:rsidR="001A57A3" w:rsidRPr="0008748D" w:rsidRDefault="00F83B75" w:rsidP="0008748D">
      <w:pPr>
        <w:pStyle w:val="Heading2"/>
        <w:spacing w:before="400" w:after="240"/>
        <w:rPr>
          <w:color w:val="0D0D0D" w:themeColor="text1" w:themeTint="F2"/>
        </w:rPr>
      </w:pPr>
      <w:bookmarkStart w:id="47" w:name="_Hlk161929537"/>
      <w:bookmarkStart w:id="48" w:name="_Toc169163628"/>
      <w:r>
        <w:rPr>
          <w:color w:val="0D0D0D" w:themeColor="text1" w:themeTint="F2"/>
        </w:rPr>
        <w:t>Role-play 2 – Follow-on session</w:t>
      </w:r>
      <w:r w:rsidRPr="003D2EBA">
        <w:rPr>
          <w:color w:val="0D0D0D" w:themeColor="text1" w:themeTint="F2"/>
        </w:rPr>
        <w:t xml:space="preserve"> with </w:t>
      </w:r>
      <w:r>
        <w:rPr>
          <w:color w:val="0D0D0D" w:themeColor="text1" w:themeTint="F2"/>
        </w:rPr>
        <w:t>Anika Gupta</w:t>
      </w:r>
      <w:bookmarkEnd w:id="48"/>
    </w:p>
    <w:p w14:paraId="50C85394" w14:textId="77777777" w:rsidR="001A57A3" w:rsidRDefault="001A57A3" w:rsidP="001A57A3">
      <w:pPr>
        <w:pStyle w:val="Heading3"/>
      </w:pPr>
      <w:bookmarkStart w:id="49" w:name="_Toc169163629"/>
      <w:r w:rsidRPr="006E339C">
        <w:t>Part C - Role-Play Strategy Implementation</w:t>
      </w:r>
      <w:bookmarkEnd w:id="49"/>
    </w:p>
    <w:p w14:paraId="1E00D149" w14:textId="77777777" w:rsidR="001A57A3" w:rsidRPr="006E339C" w:rsidRDefault="001A57A3" w:rsidP="001A57A3">
      <w:pPr>
        <w:pStyle w:val="BodyText"/>
      </w:pPr>
    </w:p>
    <w:p w14:paraId="2069957E" w14:textId="77777777" w:rsidR="001A57A3" w:rsidRPr="003A7DC4" w:rsidRDefault="001A57A3" w:rsidP="00681FAA">
      <w:pPr>
        <w:pStyle w:val="Heading3"/>
      </w:pPr>
      <w:bookmarkStart w:id="50" w:name="_Toc169163630"/>
      <w:r w:rsidRPr="004767B8">
        <w:t>Observation Checklist</w:t>
      </w:r>
      <w:bookmarkEnd w:id="50"/>
    </w:p>
    <w:p w14:paraId="0D98D08D" w14:textId="77777777" w:rsidR="001A57A3" w:rsidRPr="0032573A" w:rsidRDefault="001A57A3" w:rsidP="001A57A3">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3A857987" w14:textId="77777777" w:rsidR="001A57A3" w:rsidRPr="004767B8" w:rsidRDefault="001A57A3" w:rsidP="001A57A3">
      <w:pPr>
        <w:rPr>
          <w:color w:val="FF0000"/>
          <w:sz w:val="28"/>
          <w:szCs w:val="24"/>
        </w:rPr>
      </w:pPr>
      <w:r w:rsidRPr="0032573A">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32573A">
        <w:rPr>
          <w:rFonts w:eastAsia="Calibri" w:cs="Times New Roman"/>
          <w:color w:val="FF0000"/>
          <w:szCs w:val="22"/>
          <w:lang w:bidi="ar-SA"/>
        </w:rPr>
        <w:t>result as Satisfactory (S) or Not Yet Satisfactory (NYS)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6"/>
        <w:gridCol w:w="4247"/>
        <w:gridCol w:w="709"/>
        <w:gridCol w:w="655"/>
        <w:gridCol w:w="4873"/>
      </w:tblGrid>
      <w:tr w:rsidR="001A57A3" w:rsidRPr="00310EDE" w14:paraId="6D02ACCB" w14:textId="77777777" w:rsidTr="00C36B7E">
        <w:trPr>
          <w:gridBefore w:val="1"/>
          <w:wBefore w:w="6" w:type="dxa"/>
          <w:trHeight w:val="1880"/>
        </w:trPr>
        <w:tc>
          <w:tcPr>
            <w:tcW w:w="4247" w:type="dxa"/>
            <w:vMerge w:val="restart"/>
            <w:tcBorders>
              <w:top w:val="single" w:sz="4" w:space="0" w:color="auto"/>
            </w:tcBorders>
            <w:shd w:val="clear" w:color="auto" w:fill="DEEAF6" w:themeFill="accent5" w:themeFillTint="33"/>
          </w:tcPr>
          <w:p w14:paraId="2D9414BF" w14:textId="77777777" w:rsidR="001A57A3" w:rsidRPr="00310EDE" w:rsidRDefault="001A57A3" w:rsidP="00C36B7E">
            <w:pPr>
              <w:pStyle w:val="TableParagraph"/>
              <w:spacing w:before="56"/>
              <w:ind w:left="107"/>
              <w:rPr>
                <w:rFonts w:ascii="Simplon Norm" w:hAnsi="Simplon Norm"/>
                <w:b/>
              </w:rPr>
            </w:pPr>
            <w:r w:rsidRPr="00310EDE">
              <w:rPr>
                <w:rFonts w:ascii="Simplon Norm" w:hAnsi="Simplon Norm"/>
                <w:b/>
                <w:color w:val="37373B"/>
                <w:w w:val="110"/>
              </w:rPr>
              <w:t>Role-Play</w:t>
            </w:r>
            <w:r w:rsidRPr="00310EDE">
              <w:rPr>
                <w:rFonts w:ascii="Simplon Norm" w:hAnsi="Simplon Norm"/>
                <w:b/>
                <w:color w:val="37373B"/>
                <w:spacing w:val="20"/>
                <w:w w:val="110"/>
              </w:rPr>
              <w:t xml:space="preserve"> </w:t>
            </w:r>
            <w:r w:rsidRPr="00310EDE">
              <w:rPr>
                <w:rFonts w:ascii="Simplon Norm" w:hAnsi="Simplon Norm"/>
                <w:b/>
                <w:color w:val="37373B"/>
                <w:w w:val="105"/>
              </w:rPr>
              <w:t>1</w:t>
            </w:r>
            <w:r w:rsidRPr="00310EDE">
              <w:rPr>
                <w:rFonts w:ascii="Simplon Norm" w:hAnsi="Simplon Norm"/>
                <w:b/>
                <w:color w:val="37373B"/>
                <w:spacing w:val="14"/>
                <w:w w:val="110"/>
              </w:rPr>
              <w:t xml:space="preserve"> </w:t>
            </w:r>
            <w:r w:rsidRPr="00310EDE">
              <w:rPr>
                <w:rFonts w:ascii="Simplon Norm" w:hAnsi="Simplon Norm"/>
                <w:b/>
                <w:color w:val="37373B"/>
                <w:w w:val="110"/>
              </w:rPr>
              <w:t>with</w:t>
            </w:r>
            <w:r w:rsidRPr="00310EDE">
              <w:rPr>
                <w:rFonts w:ascii="Simplon Norm" w:hAnsi="Simplon Norm"/>
                <w:b/>
                <w:color w:val="37373B"/>
                <w:spacing w:val="17"/>
                <w:w w:val="110"/>
              </w:rPr>
              <w:t xml:space="preserve"> </w:t>
            </w:r>
            <w:r>
              <w:rPr>
                <w:rFonts w:ascii="Simplon Norm" w:hAnsi="Simplon Norm"/>
                <w:b/>
                <w:color w:val="37373B"/>
                <w:spacing w:val="17"/>
                <w:w w:val="110"/>
              </w:rPr>
              <w:t>Pierre</w:t>
            </w:r>
          </w:p>
          <w:p w14:paraId="24ECC206" w14:textId="77777777" w:rsidR="001A57A3" w:rsidRDefault="001A57A3" w:rsidP="00C36B7E">
            <w:pPr>
              <w:pStyle w:val="TableParagraph"/>
              <w:spacing w:before="75" w:line="254" w:lineRule="auto"/>
              <w:ind w:left="107" w:right="215"/>
              <w:rPr>
                <w:rFonts w:ascii="Simplon Norm" w:hAnsi="Simplon Norm"/>
                <w:color w:val="37373B"/>
                <w:w w:val="110"/>
              </w:rPr>
            </w:pPr>
            <w:r w:rsidRPr="00D07B92">
              <w:rPr>
                <w:rFonts w:ascii="Simplon Norm" w:hAnsi="Simplon Norm"/>
                <w:b/>
                <w:bCs/>
                <w:color w:val="37373B"/>
                <w:w w:val="110"/>
              </w:rPr>
              <w:t>Q1.</w:t>
            </w:r>
            <w:r>
              <w:rPr>
                <w:rFonts w:ascii="Simplon Norm" w:hAnsi="Simplon Norm"/>
                <w:color w:val="37373B"/>
                <w:w w:val="110"/>
              </w:rPr>
              <w:t xml:space="preserve"> </w:t>
            </w:r>
            <w:r w:rsidRPr="00205C80">
              <w:rPr>
                <w:rFonts w:ascii="Simplon Norm" w:hAnsi="Simplon Norm"/>
                <w:color w:val="37373B"/>
                <w:w w:val="110"/>
              </w:rPr>
              <w:t xml:space="preserve">Did the student demonstrate an ability to competently conduct </w:t>
            </w:r>
            <w:r>
              <w:rPr>
                <w:rFonts w:ascii="Simplon Norm" w:hAnsi="Simplon Norm"/>
                <w:color w:val="37373B"/>
                <w:w w:val="110"/>
              </w:rPr>
              <w:t xml:space="preserve">a follow-on session with Pierre, </w:t>
            </w:r>
            <w:r w:rsidRPr="00613F97">
              <w:rPr>
                <w:rFonts w:ascii="Simplon Norm" w:hAnsi="Simplon Norm"/>
                <w:color w:val="37373B"/>
                <w:w w:val="110"/>
              </w:rPr>
              <w:t>addressing the need for changes in the case plan and exploring ongoing interventions</w:t>
            </w:r>
            <w:r w:rsidRPr="00205C80">
              <w:rPr>
                <w:rFonts w:ascii="Simplon Norm" w:hAnsi="Simplon Norm"/>
                <w:color w:val="37373B"/>
                <w:w w:val="110"/>
              </w:rPr>
              <w:t xml:space="preserve">? </w:t>
            </w:r>
          </w:p>
          <w:p w14:paraId="29DC2378" w14:textId="77777777" w:rsidR="001A57A3" w:rsidRPr="00310EDE" w:rsidRDefault="001A57A3" w:rsidP="00C36B7E">
            <w:pPr>
              <w:pStyle w:val="TableParagraph"/>
              <w:spacing w:before="75" w:line="254" w:lineRule="auto"/>
              <w:ind w:left="107" w:right="215"/>
              <w:rPr>
                <w:rFonts w:ascii="Simplon Norm" w:hAnsi="Simplon Norm"/>
              </w:rPr>
            </w:pPr>
            <w:r w:rsidRPr="00205C80">
              <w:rPr>
                <w:rFonts w:ascii="Simplon Norm" w:hAnsi="Simplon Norm"/>
                <w:color w:val="37373B"/>
                <w:w w:val="110"/>
              </w:rPr>
              <w:t>Specifically, did the student demonstrate an ability to competently:</w:t>
            </w:r>
          </w:p>
        </w:tc>
        <w:tc>
          <w:tcPr>
            <w:tcW w:w="1364" w:type="dxa"/>
            <w:gridSpan w:val="2"/>
            <w:tcBorders>
              <w:bottom w:val="single" w:sz="4" w:space="0" w:color="auto"/>
            </w:tcBorders>
            <w:shd w:val="clear" w:color="auto" w:fill="DEEAF6" w:themeFill="accent5" w:themeFillTint="33"/>
          </w:tcPr>
          <w:p w14:paraId="7D496A69" w14:textId="77777777" w:rsidR="001A57A3" w:rsidRPr="00310EDE" w:rsidRDefault="001A57A3" w:rsidP="00C36B7E">
            <w:pPr>
              <w:pStyle w:val="TableParagraph"/>
              <w:rPr>
                <w:rFonts w:ascii="Simplon Norm" w:hAnsi="Simplon Norm"/>
                <w:b/>
              </w:rPr>
            </w:pPr>
          </w:p>
          <w:p w14:paraId="04844AB7" w14:textId="77777777" w:rsidR="001A57A3" w:rsidRPr="00310EDE" w:rsidRDefault="001A57A3" w:rsidP="00C36B7E">
            <w:pPr>
              <w:pStyle w:val="TableParagraph"/>
              <w:jc w:val="center"/>
              <w:rPr>
                <w:rFonts w:ascii="Simplon Norm" w:hAnsi="Simplon Norm"/>
                <w:b/>
              </w:rPr>
            </w:pPr>
            <w:r w:rsidRPr="00310EDE">
              <w:rPr>
                <w:rFonts w:ascii="Simplon Norm" w:hAnsi="Simplon Norm"/>
                <w:b/>
              </w:rPr>
              <w:t>Satisfactory</w:t>
            </w:r>
          </w:p>
        </w:tc>
        <w:tc>
          <w:tcPr>
            <w:tcW w:w="4873" w:type="dxa"/>
            <w:vMerge w:val="restart"/>
            <w:shd w:val="clear" w:color="auto" w:fill="DEEAF6" w:themeFill="accent5" w:themeFillTint="33"/>
          </w:tcPr>
          <w:p w14:paraId="6232F8AA" w14:textId="77777777" w:rsidR="001A57A3" w:rsidRPr="00310EDE" w:rsidRDefault="001A57A3" w:rsidP="00C36B7E">
            <w:pPr>
              <w:pStyle w:val="TableParagraph"/>
              <w:rPr>
                <w:rFonts w:ascii="Simplon Norm" w:hAnsi="Simplon Norm"/>
                <w:b/>
                <w:bCs/>
              </w:rPr>
            </w:pPr>
          </w:p>
          <w:p w14:paraId="587A75B6" w14:textId="77777777" w:rsidR="001A57A3" w:rsidRPr="00310EDE" w:rsidRDefault="001A57A3" w:rsidP="00C36B7E">
            <w:pPr>
              <w:jc w:val="center"/>
              <w:rPr>
                <w:b/>
                <w:bCs/>
                <w:szCs w:val="22"/>
                <w:lang w:val="en-US" w:eastAsia="en-US" w:bidi="ar-SA"/>
              </w:rPr>
            </w:pPr>
            <w:r w:rsidRPr="00310EDE">
              <w:rPr>
                <w:b/>
                <w:bCs/>
                <w:szCs w:val="22"/>
                <w:lang w:val="en-US" w:eastAsia="en-US" w:bidi="ar-SA"/>
              </w:rPr>
              <w:t>Comments</w:t>
            </w:r>
          </w:p>
        </w:tc>
      </w:tr>
      <w:tr w:rsidR="001A57A3" w:rsidRPr="00310EDE" w14:paraId="45F36893" w14:textId="77777777" w:rsidTr="00C36B7E">
        <w:trPr>
          <w:gridBefore w:val="1"/>
          <w:wBefore w:w="6" w:type="dxa"/>
          <w:trHeight w:val="610"/>
        </w:trPr>
        <w:tc>
          <w:tcPr>
            <w:tcW w:w="4247" w:type="dxa"/>
            <w:vMerge/>
            <w:tcBorders>
              <w:bottom w:val="single" w:sz="4" w:space="0" w:color="auto"/>
            </w:tcBorders>
            <w:shd w:val="clear" w:color="auto" w:fill="D9DFEE"/>
          </w:tcPr>
          <w:p w14:paraId="1AABD43F" w14:textId="77777777" w:rsidR="001A57A3" w:rsidRPr="00310EDE" w:rsidRDefault="001A57A3" w:rsidP="00C36B7E">
            <w:pPr>
              <w:pStyle w:val="TableParagraph"/>
              <w:spacing w:before="56"/>
              <w:ind w:left="107"/>
              <w:rPr>
                <w:rFonts w:ascii="Simplon Norm" w:hAnsi="Simplon Norm"/>
                <w:b/>
                <w:color w:val="37373B"/>
                <w:w w:val="110"/>
              </w:rPr>
            </w:pPr>
          </w:p>
        </w:tc>
        <w:tc>
          <w:tcPr>
            <w:tcW w:w="709" w:type="dxa"/>
            <w:tcBorders>
              <w:top w:val="single" w:sz="4" w:space="0" w:color="auto"/>
              <w:bottom w:val="single" w:sz="4" w:space="0" w:color="auto"/>
              <w:right w:val="single" w:sz="4" w:space="0" w:color="auto"/>
            </w:tcBorders>
            <w:shd w:val="clear" w:color="auto" w:fill="DEEAF6" w:themeFill="accent5" w:themeFillTint="33"/>
          </w:tcPr>
          <w:p w14:paraId="4CFA28F6" w14:textId="77777777" w:rsidR="001A57A3" w:rsidRPr="00310EDE" w:rsidRDefault="001A57A3" w:rsidP="00C36B7E">
            <w:pPr>
              <w:pStyle w:val="TableParagraph"/>
              <w:rPr>
                <w:rFonts w:ascii="Simplon Norm" w:hAnsi="Simplon Norm"/>
                <w:b/>
              </w:rPr>
            </w:pPr>
            <w:r w:rsidRPr="00310EDE">
              <w:rPr>
                <w:rFonts w:ascii="Simplon Norm" w:hAnsi="Simplon Norm"/>
                <w:b/>
              </w:rPr>
              <w:t>Yes</w:t>
            </w:r>
          </w:p>
          <w:p w14:paraId="3402486C" w14:textId="77777777" w:rsidR="001A57A3" w:rsidRPr="00310EDE" w:rsidRDefault="001A57A3" w:rsidP="00C36B7E">
            <w:pPr>
              <w:pStyle w:val="TableParagraph"/>
              <w:jc w:val="center"/>
              <w:rPr>
                <w:rFonts w:ascii="Simplon Norm" w:hAnsi="Simplon Norm"/>
                <w:b/>
              </w:rPr>
            </w:pPr>
          </w:p>
        </w:tc>
        <w:tc>
          <w:tcPr>
            <w:tcW w:w="655" w:type="dxa"/>
            <w:tcBorders>
              <w:top w:val="single" w:sz="4" w:space="0" w:color="auto"/>
              <w:bottom w:val="single" w:sz="4" w:space="0" w:color="auto"/>
              <w:right w:val="single" w:sz="4" w:space="0" w:color="auto"/>
            </w:tcBorders>
            <w:shd w:val="clear" w:color="auto" w:fill="DEEAF6" w:themeFill="accent5" w:themeFillTint="33"/>
          </w:tcPr>
          <w:p w14:paraId="56A13605" w14:textId="77777777" w:rsidR="001A57A3" w:rsidRPr="00310EDE" w:rsidRDefault="001A57A3" w:rsidP="00C36B7E">
            <w:pPr>
              <w:pStyle w:val="TableParagraph"/>
              <w:jc w:val="center"/>
              <w:rPr>
                <w:rFonts w:ascii="Simplon Norm" w:hAnsi="Simplon Norm"/>
                <w:b/>
              </w:rPr>
            </w:pPr>
            <w:r w:rsidRPr="00310EDE">
              <w:rPr>
                <w:rFonts w:ascii="Simplon Norm" w:hAnsi="Simplon Norm"/>
                <w:b/>
              </w:rPr>
              <w:t>No</w:t>
            </w:r>
          </w:p>
        </w:tc>
        <w:tc>
          <w:tcPr>
            <w:tcW w:w="4873" w:type="dxa"/>
            <w:vMerge/>
            <w:tcBorders>
              <w:left w:val="single" w:sz="4" w:space="0" w:color="auto"/>
              <w:bottom w:val="single" w:sz="4" w:space="0" w:color="auto"/>
            </w:tcBorders>
            <w:shd w:val="clear" w:color="auto" w:fill="DEEAF6" w:themeFill="accent5" w:themeFillTint="33"/>
          </w:tcPr>
          <w:p w14:paraId="01A22F0B" w14:textId="77777777" w:rsidR="001A57A3" w:rsidRPr="00310EDE" w:rsidRDefault="001A57A3" w:rsidP="00C36B7E">
            <w:pPr>
              <w:pStyle w:val="TableParagraph"/>
              <w:rPr>
                <w:rFonts w:ascii="Simplon Norm" w:hAnsi="Simplon Norm"/>
                <w:b/>
                <w:bCs/>
              </w:rPr>
            </w:pPr>
          </w:p>
        </w:tc>
      </w:tr>
      <w:tr w:rsidR="001A57A3" w:rsidRPr="00310EDE" w14:paraId="4A9F63A2" w14:textId="77777777" w:rsidTr="00C36B7E">
        <w:trPr>
          <w:gridBefore w:val="1"/>
          <w:wBefore w:w="6" w:type="dxa"/>
          <w:trHeight w:val="729"/>
        </w:trPr>
        <w:tc>
          <w:tcPr>
            <w:tcW w:w="4247" w:type="dxa"/>
            <w:tcBorders>
              <w:right w:val="single" w:sz="4" w:space="0" w:color="auto"/>
            </w:tcBorders>
            <w:shd w:val="clear" w:color="auto" w:fill="F2F2F2" w:themeFill="background1" w:themeFillShade="F2"/>
          </w:tcPr>
          <w:p w14:paraId="25FFB65B" w14:textId="77777777" w:rsidR="001A57A3" w:rsidRPr="00310EDE" w:rsidRDefault="001A57A3" w:rsidP="00C36B7E">
            <w:pPr>
              <w:rPr>
                <w:szCs w:val="22"/>
                <w:lang w:val="en-US" w:eastAsia="en-US" w:bidi="ar-SA"/>
              </w:rPr>
            </w:pPr>
            <w:r>
              <w:rPr>
                <w:b/>
                <w:bCs/>
                <w:color w:val="37373B"/>
                <w:w w:val="110"/>
                <w:szCs w:val="22"/>
              </w:rPr>
              <w:t xml:space="preserve">Ob1. </w:t>
            </w:r>
            <w:r w:rsidRPr="00975AF9">
              <w:rPr>
                <w:b/>
                <w:bCs/>
                <w:color w:val="37373B"/>
                <w:w w:val="110"/>
                <w:szCs w:val="22"/>
              </w:rPr>
              <w:t>Greet the client and build rapport, as demonstrated by:</w:t>
            </w:r>
          </w:p>
        </w:tc>
        <w:tc>
          <w:tcPr>
            <w:tcW w:w="6237" w:type="dxa"/>
            <w:gridSpan w:val="3"/>
            <w:tcBorders>
              <w:left w:val="single" w:sz="4" w:space="0" w:color="auto"/>
            </w:tcBorders>
            <w:shd w:val="clear" w:color="auto" w:fill="F2F2F2" w:themeFill="background1" w:themeFillShade="F2"/>
          </w:tcPr>
          <w:p w14:paraId="5E039607" w14:textId="77777777" w:rsidR="001A57A3" w:rsidRPr="00310EDE" w:rsidRDefault="001A57A3" w:rsidP="00C36B7E">
            <w:pPr>
              <w:rPr>
                <w:szCs w:val="22"/>
                <w:lang w:val="en-US" w:eastAsia="en-US" w:bidi="ar-SA"/>
              </w:rPr>
            </w:pPr>
          </w:p>
        </w:tc>
      </w:tr>
      <w:tr w:rsidR="001A57A3" w:rsidRPr="00310EDE" w14:paraId="670DF445" w14:textId="77777777" w:rsidTr="00C36B7E">
        <w:trPr>
          <w:trHeight w:val="417"/>
        </w:trPr>
        <w:tc>
          <w:tcPr>
            <w:tcW w:w="4253" w:type="dxa"/>
            <w:gridSpan w:val="2"/>
          </w:tcPr>
          <w:p w14:paraId="5FBE1691" w14:textId="6D4893BE" w:rsidR="001A57A3" w:rsidRPr="00310EDE" w:rsidRDefault="001A57A3" w:rsidP="001729CD">
            <w:pPr>
              <w:pStyle w:val="TableParagraph"/>
              <w:numPr>
                <w:ilvl w:val="0"/>
                <w:numId w:val="101"/>
              </w:numPr>
              <w:tabs>
                <w:tab w:val="left" w:pos="712"/>
                <w:tab w:val="left" w:pos="713"/>
              </w:tabs>
              <w:spacing w:before="59"/>
              <w:rPr>
                <w:rFonts w:ascii="Simplon Norm" w:hAnsi="Simplon Norm"/>
              </w:rPr>
            </w:pPr>
            <w:r w:rsidRPr="004A54B5">
              <w:rPr>
                <w:rFonts w:ascii="Simplon Norm" w:hAnsi="Simplon Norm"/>
                <w:color w:val="37373B"/>
                <w:w w:val="110"/>
              </w:rPr>
              <w:t>Greeting the client by name and welcoming them</w:t>
            </w:r>
          </w:p>
        </w:tc>
        <w:tc>
          <w:tcPr>
            <w:tcW w:w="709" w:type="dxa"/>
          </w:tcPr>
          <w:p w14:paraId="1A7494EA" w14:textId="77777777" w:rsidR="001A57A3" w:rsidRPr="00310EDE" w:rsidRDefault="001A57A3" w:rsidP="00C36B7E">
            <w:pPr>
              <w:pStyle w:val="TableParagraph"/>
              <w:spacing w:line="237" w:lineRule="exact"/>
              <w:jc w:val="center"/>
              <w:rPr>
                <w:rFonts w:ascii="Simplon Norm" w:hAnsi="Simplon Norm"/>
              </w:rPr>
            </w:pPr>
          </w:p>
        </w:tc>
        <w:tc>
          <w:tcPr>
            <w:tcW w:w="655" w:type="dxa"/>
          </w:tcPr>
          <w:p w14:paraId="05819F7E" w14:textId="77777777" w:rsidR="001A57A3" w:rsidRPr="00310EDE" w:rsidRDefault="001A57A3" w:rsidP="00C36B7E">
            <w:pPr>
              <w:pStyle w:val="TableParagraph"/>
              <w:spacing w:line="237" w:lineRule="exact"/>
              <w:ind w:left="232"/>
              <w:jc w:val="center"/>
              <w:rPr>
                <w:rFonts w:ascii="Simplon Norm" w:hAnsi="Simplon Norm"/>
              </w:rPr>
            </w:pPr>
          </w:p>
        </w:tc>
        <w:tc>
          <w:tcPr>
            <w:tcW w:w="4873" w:type="dxa"/>
          </w:tcPr>
          <w:p w14:paraId="49413EAB" w14:textId="0626C299" w:rsidR="001A57A3" w:rsidRPr="0008748D" w:rsidRDefault="001A57A3" w:rsidP="00C36B7E">
            <w:pPr>
              <w:rPr>
                <w:szCs w:val="22"/>
              </w:rPr>
            </w:pPr>
          </w:p>
        </w:tc>
      </w:tr>
      <w:tr w:rsidR="001A57A3" w:rsidRPr="00310EDE" w14:paraId="1E51CF2D" w14:textId="77777777" w:rsidTr="00C36B7E">
        <w:trPr>
          <w:trHeight w:val="419"/>
        </w:trPr>
        <w:tc>
          <w:tcPr>
            <w:tcW w:w="4253" w:type="dxa"/>
            <w:gridSpan w:val="2"/>
          </w:tcPr>
          <w:p w14:paraId="1D60E637" w14:textId="77777777" w:rsidR="001A57A3" w:rsidRPr="00963E79" w:rsidRDefault="001A57A3" w:rsidP="001729CD">
            <w:pPr>
              <w:pStyle w:val="TableParagraph"/>
              <w:numPr>
                <w:ilvl w:val="0"/>
                <w:numId w:val="101"/>
              </w:numPr>
              <w:rPr>
                <w:rFonts w:ascii="Simplon Norm" w:hAnsi="Simplon Norm"/>
                <w:color w:val="37373B"/>
                <w:w w:val="110"/>
              </w:rPr>
            </w:pPr>
            <w:r w:rsidRPr="00B707E1">
              <w:rPr>
                <w:rFonts w:ascii="Simplon Norm" w:hAnsi="Simplon Norm"/>
                <w:color w:val="37373B"/>
                <w:w w:val="110"/>
              </w:rPr>
              <w:t>Engaging in appropriate small</w:t>
            </w:r>
            <w:r>
              <w:rPr>
                <w:rFonts w:ascii="Simplon Norm" w:hAnsi="Simplon Norm"/>
                <w:color w:val="37373B"/>
                <w:w w:val="110"/>
              </w:rPr>
              <w:t xml:space="preserve"> </w:t>
            </w:r>
            <w:r w:rsidRPr="00B707E1">
              <w:rPr>
                <w:rFonts w:ascii="Simplon Norm" w:hAnsi="Simplon Norm"/>
                <w:color w:val="37373B"/>
                <w:w w:val="110"/>
              </w:rPr>
              <w:t>talk to help the client feel comfortable</w:t>
            </w:r>
          </w:p>
        </w:tc>
        <w:tc>
          <w:tcPr>
            <w:tcW w:w="709" w:type="dxa"/>
          </w:tcPr>
          <w:p w14:paraId="296C9C15" w14:textId="77777777" w:rsidR="001A57A3" w:rsidRPr="00310EDE" w:rsidRDefault="001A57A3" w:rsidP="00C36B7E">
            <w:pPr>
              <w:pStyle w:val="TableParagraph"/>
              <w:spacing w:line="237" w:lineRule="exact"/>
              <w:jc w:val="center"/>
              <w:rPr>
                <w:rFonts w:ascii="Simplon Norm" w:hAnsi="Simplon Norm"/>
              </w:rPr>
            </w:pPr>
          </w:p>
        </w:tc>
        <w:tc>
          <w:tcPr>
            <w:tcW w:w="655" w:type="dxa"/>
          </w:tcPr>
          <w:p w14:paraId="46AC8BC6" w14:textId="77777777" w:rsidR="001A57A3" w:rsidRPr="00310EDE" w:rsidRDefault="001A57A3" w:rsidP="00C36B7E">
            <w:pPr>
              <w:pStyle w:val="TableParagraph"/>
              <w:spacing w:line="237" w:lineRule="exact"/>
              <w:ind w:left="232"/>
              <w:jc w:val="center"/>
              <w:rPr>
                <w:rFonts w:ascii="Simplon Norm" w:hAnsi="Simplon Norm"/>
              </w:rPr>
            </w:pPr>
          </w:p>
        </w:tc>
        <w:tc>
          <w:tcPr>
            <w:tcW w:w="4873" w:type="dxa"/>
          </w:tcPr>
          <w:p w14:paraId="5E2DCE57" w14:textId="18040E53" w:rsidR="001A57A3" w:rsidRPr="0008748D" w:rsidRDefault="001A57A3" w:rsidP="00C36B7E">
            <w:pPr>
              <w:rPr>
                <w:szCs w:val="22"/>
              </w:rPr>
            </w:pPr>
          </w:p>
        </w:tc>
      </w:tr>
      <w:tr w:rsidR="001A57A3" w:rsidRPr="00310EDE" w14:paraId="748DE626" w14:textId="77777777" w:rsidTr="00C36B7E">
        <w:trPr>
          <w:trHeight w:val="417"/>
        </w:trPr>
        <w:tc>
          <w:tcPr>
            <w:tcW w:w="4253" w:type="dxa"/>
            <w:gridSpan w:val="2"/>
          </w:tcPr>
          <w:p w14:paraId="4385B695" w14:textId="77777777" w:rsidR="001A57A3" w:rsidRPr="00310EDE" w:rsidRDefault="001A57A3" w:rsidP="001729CD">
            <w:pPr>
              <w:pStyle w:val="TableParagraph"/>
              <w:numPr>
                <w:ilvl w:val="0"/>
                <w:numId w:val="101"/>
              </w:numPr>
              <w:tabs>
                <w:tab w:val="left" w:pos="712"/>
                <w:tab w:val="left" w:pos="713"/>
              </w:tabs>
              <w:spacing w:before="60"/>
              <w:rPr>
                <w:rFonts w:ascii="Simplon Norm" w:hAnsi="Simplon Norm"/>
              </w:rPr>
            </w:pPr>
            <w:r w:rsidRPr="00384535">
              <w:rPr>
                <w:rFonts w:ascii="Simplon Norm" w:hAnsi="Simplon Norm"/>
                <w:color w:val="37373B"/>
                <w:w w:val="110"/>
              </w:rPr>
              <w:t xml:space="preserve">Using appropriate communication skills to respond to the client </w:t>
            </w:r>
          </w:p>
        </w:tc>
        <w:tc>
          <w:tcPr>
            <w:tcW w:w="709" w:type="dxa"/>
          </w:tcPr>
          <w:p w14:paraId="7BBA45AC" w14:textId="77777777" w:rsidR="001A57A3" w:rsidRPr="00310EDE" w:rsidRDefault="001A57A3" w:rsidP="00C36B7E">
            <w:pPr>
              <w:pStyle w:val="TableParagraph"/>
              <w:spacing w:line="237" w:lineRule="exact"/>
              <w:ind w:left="232"/>
              <w:jc w:val="center"/>
              <w:rPr>
                <w:rFonts w:ascii="Simplon Norm" w:hAnsi="Simplon Norm"/>
              </w:rPr>
            </w:pPr>
          </w:p>
        </w:tc>
        <w:tc>
          <w:tcPr>
            <w:tcW w:w="655" w:type="dxa"/>
          </w:tcPr>
          <w:p w14:paraId="340FC5A1" w14:textId="77777777" w:rsidR="001A57A3" w:rsidRPr="00310EDE" w:rsidRDefault="001A57A3" w:rsidP="00C36B7E">
            <w:pPr>
              <w:pStyle w:val="TableParagraph"/>
              <w:spacing w:line="237" w:lineRule="exact"/>
              <w:jc w:val="center"/>
              <w:rPr>
                <w:rFonts w:ascii="Simplon Norm" w:hAnsi="Simplon Norm"/>
              </w:rPr>
            </w:pPr>
          </w:p>
        </w:tc>
        <w:tc>
          <w:tcPr>
            <w:tcW w:w="4873" w:type="dxa"/>
          </w:tcPr>
          <w:p w14:paraId="5C1D8BED" w14:textId="6EA6361B" w:rsidR="001A57A3" w:rsidRPr="0008748D" w:rsidRDefault="001A57A3" w:rsidP="00C36B7E">
            <w:pPr>
              <w:rPr>
                <w:b/>
                <w:szCs w:val="22"/>
              </w:rPr>
            </w:pPr>
          </w:p>
        </w:tc>
      </w:tr>
      <w:tr w:rsidR="001A57A3" w:rsidRPr="00310EDE" w14:paraId="610B7519" w14:textId="77777777" w:rsidTr="00C36B7E">
        <w:trPr>
          <w:gridBefore w:val="1"/>
          <w:wBefore w:w="6" w:type="dxa"/>
          <w:trHeight w:val="417"/>
        </w:trPr>
        <w:tc>
          <w:tcPr>
            <w:tcW w:w="4247" w:type="dxa"/>
            <w:shd w:val="clear" w:color="auto" w:fill="EDEDED" w:themeFill="accent3" w:themeFillTint="33"/>
          </w:tcPr>
          <w:p w14:paraId="02C344F5" w14:textId="77777777" w:rsidR="001A57A3" w:rsidRPr="00384535" w:rsidRDefault="001A57A3" w:rsidP="00C36B7E">
            <w:pPr>
              <w:pStyle w:val="TableParagraph"/>
              <w:tabs>
                <w:tab w:val="left" w:pos="712"/>
                <w:tab w:val="left" w:pos="713"/>
              </w:tabs>
              <w:spacing w:before="60"/>
              <w:rPr>
                <w:rFonts w:ascii="Simplon Norm" w:hAnsi="Simplon Norm"/>
                <w:color w:val="37373B"/>
                <w:w w:val="110"/>
              </w:rPr>
            </w:pPr>
            <w:r>
              <w:rPr>
                <w:rFonts w:ascii="Simplon Norm" w:hAnsi="Simplon Norm"/>
                <w:b/>
                <w:bCs/>
                <w:color w:val="37373B"/>
                <w:w w:val="110"/>
              </w:rPr>
              <w:t xml:space="preserve">Ob2. </w:t>
            </w:r>
            <w:r w:rsidRPr="00310EDE">
              <w:rPr>
                <w:rFonts w:ascii="Simplon Norm" w:hAnsi="Simplon Norm"/>
                <w:b/>
                <w:bCs/>
                <w:color w:val="37373B"/>
                <w:w w:val="110"/>
              </w:rPr>
              <w:t>Beg</w:t>
            </w:r>
            <w:r>
              <w:rPr>
                <w:rFonts w:ascii="Simplon Norm" w:hAnsi="Simplon Norm"/>
                <w:b/>
                <w:bCs/>
                <w:color w:val="37373B"/>
                <w:w w:val="110"/>
              </w:rPr>
              <w:t>an</w:t>
            </w:r>
            <w:r w:rsidRPr="00310EDE">
              <w:rPr>
                <w:rFonts w:ascii="Simplon Norm" w:hAnsi="Simplon Norm"/>
                <w:b/>
                <w:bCs/>
                <w:color w:val="37373B"/>
                <w:spacing w:val="5"/>
                <w:w w:val="110"/>
              </w:rPr>
              <w:t xml:space="preserve"> </w:t>
            </w:r>
            <w:r>
              <w:rPr>
                <w:rFonts w:ascii="Simplon Norm" w:hAnsi="Simplon Norm"/>
                <w:b/>
                <w:bCs/>
                <w:color w:val="37373B"/>
                <w:w w:val="110"/>
              </w:rPr>
              <w:t>r</w:t>
            </w:r>
            <w:r w:rsidRPr="00022862">
              <w:rPr>
                <w:rFonts w:ascii="Simplon Norm" w:hAnsi="Simplon Norm"/>
                <w:b/>
                <w:bCs/>
                <w:color w:val="37373B"/>
                <w:w w:val="110"/>
              </w:rPr>
              <w:t>eviewing the Individualised Plan</w:t>
            </w:r>
            <w:r w:rsidRPr="00310EDE">
              <w:rPr>
                <w:rFonts w:ascii="Simplon Norm" w:hAnsi="Simplon Norm"/>
                <w:b/>
                <w:bCs/>
                <w:color w:val="37373B"/>
                <w:w w:val="110"/>
              </w:rPr>
              <w:t>,</w:t>
            </w:r>
            <w:r w:rsidRPr="00310EDE">
              <w:rPr>
                <w:rFonts w:ascii="Simplon Norm" w:hAnsi="Simplon Norm"/>
                <w:b/>
                <w:bCs/>
                <w:color w:val="37373B"/>
                <w:spacing w:val="10"/>
                <w:w w:val="110"/>
              </w:rPr>
              <w:t xml:space="preserve"> </w:t>
            </w:r>
            <w:r w:rsidRPr="00310EDE">
              <w:rPr>
                <w:rFonts w:ascii="Simplon Norm" w:hAnsi="Simplon Norm"/>
                <w:b/>
                <w:bCs/>
                <w:color w:val="37373B"/>
                <w:w w:val="110"/>
              </w:rPr>
              <w:t>as</w:t>
            </w:r>
            <w:r w:rsidRPr="00310EDE">
              <w:rPr>
                <w:rFonts w:ascii="Simplon Norm" w:hAnsi="Simplon Norm"/>
                <w:b/>
                <w:bCs/>
                <w:color w:val="37373B"/>
                <w:spacing w:val="5"/>
                <w:w w:val="110"/>
              </w:rPr>
              <w:t xml:space="preserve"> </w:t>
            </w:r>
            <w:r w:rsidRPr="00310EDE">
              <w:rPr>
                <w:rFonts w:ascii="Simplon Norm" w:hAnsi="Simplon Norm"/>
                <w:b/>
                <w:bCs/>
                <w:color w:val="37373B"/>
                <w:w w:val="110"/>
              </w:rPr>
              <w:t>demonstrated</w:t>
            </w:r>
            <w:r w:rsidRPr="00310EDE">
              <w:rPr>
                <w:rFonts w:ascii="Simplon Norm" w:hAnsi="Simplon Norm"/>
                <w:b/>
                <w:bCs/>
                <w:color w:val="37373B"/>
                <w:spacing w:val="9"/>
                <w:w w:val="110"/>
              </w:rPr>
              <w:t xml:space="preserve"> </w:t>
            </w:r>
            <w:r w:rsidRPr="00310EDE">
              <w:rPr>
                <w:rFonts w:ascii="Simplon Norm" w:hAnsi="Simplon Norm"/>
                <w:b/>
                <w:bCs/>
                <w:color w:val="37373B"/>
                <w:spacing w:val="-5"/>
                <w:w w:val="110"/>
              </w:rPr>
              <w:t>by:</w:t>
            </w:r>
          </w:p>
        </w:tc>
        <w:tc>
          <w:tcPr>
            <w:tcW w:w="6237" w:type="dxa"/>
            <w:gridSpan w:val="3"/>
            <w:shd w:val="clear" w:color="auto" w:fill="EDEDED" w:themeFill="accent3" w:themeFillTint="33"/>
          </w:tcPr>
          <w:p w14:paraId="183915F1" w14:textId="77777777" w:rsidR="001A57A3" w:rsidRPr="00B00960" w:rsidRDefault="001A57A3" w:rsidP="00C36B7E">
            <w:pPr>
              <w:rPr>
                <w:color w:val="FF0000"/>
                <w:szCs w:val="22"/>
              </w:rPr>
            </w:pPr>
          </w:p>
        </w:tc>
      </w:tr>
      <w:tr w:rsidR="001A57A3" w:rsidRPr="00310EDE" w14:paraId="3AD7E769" w14:textId="77777777" w:rsidTr="00C36B7E">
        <w:trPr>
          <w:trHeight w:val="417"/>
        </w:trPr>
        <w:tc>
          <w:tcPr>
            <w:tcW w:w="4253" w:type="dxa"/>
            <w:gridSpan w:val="2"/>
          </w:tcPr>
          <w:p w14:paraId="0F9839EB" w14:textId="3D3A62CD" w:rsidR="001A57A3" w:rsidRPr="00384535" w:rsidRDefault="001A57A3" w:rsidP="001729CD">
            <w:pPr>
              <w:pStyle w:val="TableParagraph"/>
              <w:numPr>
                <w:ilvl w:val="0"/>
                <w:numId w:val="102"/>
              </w:numPr>
              <w:tabs>
                <w:tab w:val="left" w:pos="712"/>
                <w:tab w:val="left" w:pos="713"/>
              </w:tabs>
              <w:spacing w:before="60"/>
              <w:rPr>
                <w:rFonts w:ascii="Simplon Norm" w:hAnsi="Simplon Norm"/>
                <w:color w:val="37373B"/>
                <w:w w:val="110"/>
              </w:rPr>
            </w:pPr>
            <w:r w:rsidRPr="00E90B70">
              <w:rPr>
                <w:rFonts w:ascii="Simplon Norm" w:hAnsi="Simplon Norm"/>
                <w:color w:val="37373B"/>
                <w:w w:val="110"/>
              </w:rPr>
              <w:t xml:space="preserve">accurately recalled key elements of </w:t>
            </w:r>
            <w:r w:rsidR="00317196">
              <w:rPr>
                <w:rFonts w:ascii="Simplon Norm" w:hAnsi="Simplon Norm"/>
                <w:color w:val="37373B"/>
                <w:w w:val="110"/>
              </w:rPr>
              <w:t>Anika</w:t>
            </w:r>
            <w:r w:rsidRPr="00E90B70">
              <w:rPr>
                <w:rFonts w:ascii="Simplon Norm" w:hAnsi="Simplon Norm"/>
                <w:color w:val="37373B"/>
                <w:w w:val="110"/>
              </w:rPr>
              <w:t xml:space="preserve">’s </w:t>
            </w:r>
            <w:r w:rsidR="00317196">
              <w:rPr>
                <w:rFonts w:ascii="Simplon Norm" w:hAnsi="Simplon Norm"/>
                <w:color w:val="37373B"/>
                <w:w w:val="110"/>
              </w:rPr>
              <w:t>counselling</w:t>
            </w:r>
            <w:r w:rsidRPr="00E90B70">
              <w:rPr>
                <w:rFonts w:ascii="Simplon Norm" w:hAnsi="Simplon Norm"/>
                <w:color w:val="37373B"/>
                <w:w w:val="110"/>
              </w:rPr>
              <w:t xml:space="preserve"> plan.</w:t>
            </w:r>
          </w:p>
        </w:tc>
        <w:tc>
          <w:tcPr>
            <w:tcW w:w="709" w:type="dxa"/>
          </w:tcPr>
          <w:p w14:paraId="5DF2AD2F" w14:textId="77777777" w:rsidR="001A57A3" w:rsidRPr="00310EDE" w:rsidRDefault="001A57A3" w:rsidP="00C36B7E">
            <w:pPr>
              <w:pStyle w:val="TableParagraph"/>
              <w:jc w:val="center"/>
              <w:rPr>
                <w:rFonts w:ascii="Simplon Norm" w:hAnsi="Simplon Norm"/>
                <w:b/>
              </w:rPr>
            </w:pPr>
          </w:p>
          <w:p w14:paraId="41EAC27C" w14:textId="77777777" w:rsidR="001A57A3" w:rsidRPr="00310EDE" w:rsidRDefault="001A57A3" w:rsidP="00C36B7E">
            <w:pPr>
              <w:pStyle w:val="TableParagraph"/>
              <w:spacing w:before="5"/>
              <w:jc w:val="center"/>
              <w:rPr>
                <w:rFonts w:ascii="Simplon Norm" w:hAnsi="Simplon Norm"/>
                <w:b/>
              </w:rPr>
            </w:pPr>
          </w:p>
          <w:p w14:paraId="6633E3CA" w14:textId="77777777" w:rsidR="001A57A3" w:rsidRPr="00310EDE" w:rsidRDefault="001A57A3" w:rsidP="00C36B7E">
            <w:pPr>
              <w:pStyle w:val="TableParagraph"/>
              <w:spacing w:before="3"/>
              <w:jc w:val="center"/>
              <w:rPr>
                <w:rFonts w:ascii="Simplon Norm" w:hAnsi="Simplon Norm"/>
                <w:b/>
              </w:rPr>
            </w:pPr>
          </w:p>
        </w:tc>
        <w:tc>
          <w:tcPr>
            <w:tcW w:w="655" w:type="dxa"/>
          </w:tcPr>
          <w:p w14:paraId="6FB6A6EE" w14:textId="77777777" w:rsidR="001A57A3" w:rsidRPr="00310EDE" w:rsidRDefault="001A57A3" w:rsidP="00C36B7E">
            <w:pPr>
              <w:pStyle w:val="TableParagraph"/>
              <w:jc w:val="center"/>
              <w:rPr>
                <w:rFonts w:ascii="Simplon Norm" w:hAnsi="Simplon Norm"/>
                <w:b/>
              </w:rPr>
            </w:pPr>
          </w:p>
          <w:p w14:paraId="4D2EDD8A" w14:textId="77777777" w:rsidR="001A57A3" w:rsidRPr="00310EDE" w:rsidRDefault="001A57A3" w:rsidP="00C36B7E">
            <w:pPr>
              <w:pStyle w:val="TableParagraph"/>
              <w:spacing w:before="5"/>
              <w:jc w:val="center"/>
              <w:rPr>
                <w:rFonts w:ascii="Simplon Norm" w:hAnsi="Simplon Norm"/>
                <w:b/>
              </w:rPr>
            </w:pPr>
          </w:p>
          <w:p w14:paraId="19F5D253" w14:textId="77777777" w:rsidR="001A57A3" w:rsidRPr="00310EDE" w:rsidRDefault="001A57A3" w:rsidP="00C36B7E">
            <w:pPr>
              <w:pStyle w:val="TableParagraph"/>
              <w:spacing w:before="3"/>
              <w:jc w:val="center"/>
              <w:rPr>
                <w:rFonts w:ascii="Simplon Norm" w:hAnsi="Simplon Norm"/>
                <w:b/>
              </w:rPr>
            </w:pPr>
          </w:p>
        </w:tc>
        <w:tc>
          <w:tcPr>
            <w:tcW w:w="4873" w:type="dxa"/>
          </w:tcPr>
          <w:p w14:paraId="06926FCE" w14:textId="79768D3C" w:rsidR="001A57A3" w:rsidRPr="0008748D" w:rsidRDefault="001A57A3" w:rsidP="00C36B7E">
            <w:pPr>
              <w:rPr>
                <w:szCs w:val="22"/>
              </w:rPr>
            </w:pPr>
          </w:p>
        </w:tc>
      </w:tr>
      <w:tr w:rsidR="001A57A3" w:rsidRPr="00310EDE" w14:paraId="7B2096E3" w14:textId="77777777" w:rsidTr="00C36B7E">
        <w:trPr>
          <w:trHeight w:val="417"/>
        </w:trPr>
        <w:tc>
          <w:tcPr>
            <w:tcW w:w="4253" w:type="dxa"/>
            <w:gridSpan w:val="2"/>
          </w:tcPr>
          <w:p w14:paraId="07D57C1E" w14:textId="73C3C176" w:rsidR="001A57A3" w:rsidRPr="00384535" w:rsidRDefault="001A57A3" w:rsidP="001729CD">
            <w:pPr>
              <w:pStyle w:val="TableParagraph"/>
              <w:numPr>
                <w:ilvl w:val="0"/>
                <w:numId w:val="102"/>
              </w:numPr>
              <w:tabs>
                <w:tab w:val="left" w:pos="712"/>
                <w:tab w:val="left" w:pos="713"/>
              </w:tabs>
              <w:spacing w:before="60"/>
              <w:rPr>
                <w:rFonts w:ascii="Simplon Norm" w:hAnsi="Simplon Norm"/>
                <w:color w:val="37373B"/>
                <w:w w:val="110"/>
              </w:rPr>
            </w:pPr>
            <w:r w:rsidRPr="00E90B70">
              <w:rPr>
                <w:rFonts w:ascii="Simplon Norm" w:hAnsi="Simplon Norm"/>
                <w:w w:val="110"/>
              </w:rPr>
              <w:t xml:space="preserve">checked </w:t>
            </w:r>
            <w:r w:rsidR="00317196">
              <w:rPr>
                <w:rFonts w:ascii="Simplon Norm" w:hAnsi="Simplon Norm"/>
                <w:w w:val="110"/>
              </w:rPr>
              <w:t>Anika</w:t>
            </w:r>
            <w:r w:rsidRPr="00E90B70">
              <w:rPr>
                <w:rFonts w:ascii="Simplon Norm" w:hAnsi="Simplon Norm"/>
                <w:w w:val="110"/>
              </w:rPr>
              <w:t>'s understanding and feelings about the current plan.</w:t>
            </w:r>
          </w:p>
        </w:tc>
        <w:tc>
          <w:tcPr>
            <w:tcW w:w="709" w:type="dxa"/>
          </w:tcPr>
          <w:p w14:paraId="24073DA0" w14:textId="77777777" w:rsidR="001A57A3" w:rsidRPr="001D336D" w:rsidRDefault="001A57A3" w:rsidP="00C36B7E">
            <w:pPr>
              <w:pStyle w:val="TableParagraph"/>
              <w:spacing w:before="3"/>
              <w:jc w:val="center"/>
              <w:rPr>
                <w:rFonts w:ascii="Simplon Norm" w:hAnsi="Simplon Norm"/>
                <w:b/>
              </w:rPr>
            </w:pPr>
          </w:p>
          <w:p w14:paraId="44D3FBD7" w14:textId="77777777" w:rsidR="001A57A3" w:rsidRPr="00310EDE" w:rsidRDefault="001A57A3" w:rsidP="00C36B7E">
            <w:pPr>
              <w:pStyle w:val="TableParagraph"/>
              <w:tabs>
                <w:tab w:val="center" w:pos="278"/>
              </w:tabs>
              <w:spacing w:before="3"/>
              <w:jc w:val="center"/>
              <w:rPr>
                <w:rFonts w:ascii="Simplon Norm" w:hAnsi="Simplon Norm"/>
                <w:b/>
              </w:rPr>
            </w:pPr>
          </w:p>
        </w:tc>
        <w:tc>
          <w:tcPr>
            <w:tcW w:w="655" w:type="dxa"/>
          </w:tcPr>
          <w:p w14:paraId="13714358" w14:textId="77777777" w:rsidR="001A57A3" w:rsidRPr="001D336D" w:rsidRDefault="001A57A3" w:rsidP="00C36B7E">
            <w:pPr>
              <w:pStyle w:val="TableParagraph"/>
              <w:spacing w:before="3"/>
              <w:jc w:val="center"/>
              <w:rPr>
                <w:rFonts w:ascii="Simplon Norm" w:hAnsi="Simplon Norm"/>
                <w:b/>
              </w:rPr>
            </w:pPr>
          </w:p>
          <w:p w14:paraId="7B315172" w14:textId="77777777" w:rsidR="001A57A3" w:rsidRPr="00310EDE" w:rsidRDefault="001A57A3" w:rsidP="00C36B7E">
            <w:pPr>
              <w:pStyle w:val="TableParagraph"/>
              <w:tabs>
                <w:tab w:val="left" w:pos="204"/>
                <w:tab w:val="center" w:pos="349"/>
              </w:tabs>
              <w:spacing w:before="3"/>
              <w:jc w:val="center"/>
              <w:rPr>
                <w:rFonts w:ascii="Simplon Norm" w:hAnsi="Simplon Norm"/>
                <w:b/>
              </w:rPr>
            </w:pPr>
          </w:p>
        </w:tc>
        <w:tc>
          <w:tcPr>
            <w:tcW w:w="4873" w:type="dxa"/>
          </w:tcPr>
          <w:p w14:paraId="2E0E7162" w14:textId="5415387F" w:rsidR="001A57A3" w:rsidRPr="0008748D" w:rsidRDefault="001A57A3" w:rsidP="00C36B7E">
            <w:pPr>
              <w:rPr>
                <w:szCs w:val="22"/>
              </w:rPr>
            </w:pPr>
          </w:p>
        </w:tc>
      </w:tr>
      <w:tr w:rsidR="001A57A3" w:rsidRPr="00310EDE" w14:paraId="15E7714B" w14:textId="77777777" w:rsidTr="00C36B7E">
        <w:trPr>
          <w:trHeight w:val="417"/>
        </w:trPr>
        <w:tc>
          <w:tcPr>
            <w:tcW w:w="4253" w:type="dxa"/>
            <w:gridSpan w:val="2"/>
          </w:tcPr>
          <w:p w14:paraId="2C497DF3" w14:textId="79DA431D" w:rsidR="001A57A3" w:rsidRPr="00384535" w:rsidRDefault="001A57A3" w:rsidP="001729CD">
            <w:pPr>
              <w:pStyle w:val="TableParagraph"/>
              <w:numPr>
                <w:ilvl w:val="0"/>
                <w:numId w:val="102"/>
              </w:numPr>
              <w:tabs>
                <w:tab w:val="left" w:pos="712"/>
                <w:tab w:val="left" w:pos="713"/>
              </w:tabs>
              <w:spacing w:before="60"/>
              <w:rPr>
                <w:rFonts w:ascii="Simplon Norm" w:hAnsi="Simplon Norm"/>
                <w:color w:val="37373B"/>
                <w:w w:val="110"/>
              </w:rPr>
            </w:pPr>
            <w:r w:rsidRPr="00D743B9">
              <w:rPr>
                <w:rFonts w:ascii="Simplon Norm" w:hAnsi="Simplon Norm"/>
                <w:color w:val="37373B"/>
                <w:w w:val="110"/>
              </w:rPr>
              <w:t xml:space="preserve">demonstrated flexibility in responding to </w:t>
            </w:r>
            <w:r w:rsidR="00317196">
              <w:rPr>
                <w:rFonts w:ascii="Simplon Norm" w:hAnsi="Simplon Norm"/>
                <w:color w:val="37373B"/>
                <w:w w:val="110"/>
              </w:rPr>
              <w:t>Anika</w:t>
            </w:r>
            <w:r w:rsidRPr="00D743B9">
              <w:rPr>
                <w:rFonts w:ascii="Simplon Norm" w:hAnsi="Simplon Norm"/>
                <w:color w:val="37373B"/>
                <w:w w:val="110"/>
              </w:rPr>
              <w:t>’s feedback.</w:t>
            </w:r>
          </w:p>
        </w:tc>
        <w:tc>
          <w:tcPr>
            <w:tcW w:w="709" w:type="dxa"/>
          </w:tcPr>
          <w:p w14:paraId="1A7193F1" w14:textId="77777777" w:rsidR="001A57A3" w:rsidRPr="00310EDE" w:rsidRDefault="001A57A3" w:rsidP="00C36B7E">
            <w:pPr>
              <w:pStyle w:val="TableParagraph"/>
              <w:spacing w:before="3"/>
              <w:jc w:val="center"/>
              <w:rPr>
                <w:rFonts w:ascii="Simplon Norm" w:hAnsi="Simplon Norm"/>
                <w:b/>
              </w:rPr>
            </w:pPr>
          </w:p>
          <w:p w14:paraId="12455507" w14:textId="77777777" w:rsidR="001A57A3" w:rsidRPr="00310EDE" w:rsidRDefault="001A57A3" w:rsidP="00C36B7E">
            <w:pPr>
              <w:pStyle w:val="TableParagraph"/>
              <w:spacing w:before="3"/>
              <w:jc w:val="center"/>
              <w:rPr>
                <w:rFonts w:ascii="Simplon Norm" w:hAnsi="Simplon Norm"/>
                <w:b/>
              </w:rPr>
            </w:pPr>
          </w:p>
        </w:tc>
        <w:tc>
          <w:tcPr>
            <w:tcW w:w="655" w:type="dxa"/>
          </w:tcPr>
          <w:p w14:paraId="08DBA42B" w14:textId="77777777" w:rsidR="001A57A3" w:rsidRPr="00310EDE" w:rsidRDefault="001A57A3" w:rsidP="00C36B7E">
            <w:pPr>
              <w:pStyle w:val="TableParagraph"/>
              <w:spacing w:before="3"/>
              <w:jc w:val="center"/>
              <w:rPr>
                <w:rFonts w:ascii="Simplon Norm" w:hAnsi="Simplon Norm"/>
                <w:b/>
              </w:rPr>
            </w:pPr>
          </w:p>
          <w:p w14:paraId="6D35C90E" w14:textId="77777777" w:rsidR="001A57A3" w:rsidRPr="00310EDE" w:rsidRDefault="001A57A3" w:rsidP="00C36B7E">
            <w:pPr>
              <w:pStyle w:val="TableParagraph"/>
              <w:spacing w:before="3"/>
              <w:jc w:val="center"/>
              <w:rPr>
                <w:rFonts w:ascii="Simplon Norm" w:hAnsi="Simplon Norm"/>
                <w:b/>
              </w:rPr>
            </w:pPr>
          </w:p>
        </w:tc>
        <w:tc>
          <w:tcPr>
            <w:tcW w:w="4873" w:type="dxa"/>
          </w:tcPr>
          <w:p w14:paraId="436F0A35" w14:textId="4D254A29" w:rsidR="001A57A3" w:rsidRPr="0008748D" w:rsidRDefault="001A57A3" w:rsidP="00C36B7E">
            <w:pPr>
              <w:rPr>
                <w:szCs w:val="22"/>
              </w:rPr>
            </w:pPr>
          </w:p>
        </w:tc>
      </w:tr>
      <w:tr w:rsidR="001A57A3" w:rsidRPr="00310EDE" w14:paraId="5466A87F" w14:textId="77777777" w:rsidTr="00C36B7E">
        <w:trPr>
          <w:gridBefore w:val="1"/>
          <w:wBefore w:w="6" w:type="dxa"/>
          <w:trHeight w:val="688"/>
        </w:trPr>
        <w:tc>
          <w:tcPr>
            <w:tcW w:w="4247" w:type="dxa"/>
            <w:shd w:val="clear" w:color="auto" w:fill="F2F2F2" w:themeFill="background1" w:themeFillShade="F2"/>
          </w:tcPr>
          <w:p w14:paraId="6AF1FC25" w14:textId="77777777" w:rsidR="001A57A3" w:rsidRPr="00310EDE" w:rsidRDefault="001A57A3" w:rsidP="00C36B7E">
            <w:pPr>
              <w:pStyle w:val="TableParagraph"/>
              <w:spacing w:before="56"/>
              <w:ind w:left="107"/>
              <w:rPr>
                <w:rFonts w:ascii="Simplon Norm" w:hAnsi="Simplon Norm"/>
                <w:b/>
                <w:bCs/>
              </w:rPr>
            </w:pPr>
            <w:r>
              <w:rPr>
                <w:rFonts w:ascii="Simplon Norm" w:hAnsi="Simplon Norm"/>
                <w:b/>
                <w:bCs/>
                <w:color w:val="37373B"/>
                <w:w w:val="110"/>
                <w:lang w:val="en-AU"/>
              </w:rPr>
              <w:lastRenderedPageBreak/>
              <w:t>Ob3. Discussed the a</w:t>
            </w:r>
            <w:r w:rsidRPr="00D743B9">
              <w:rPr>
                <w:rFonts w:ascii="Simplon Norm" w:hAnsi="Simplon Norm"/>
                <w:b/>
                <w:bCs/>
                <w:color w:val="37373B"/>
                <w:w w:val="110"/>
                <w:lang w:val="en-AU"/>
              </w:rPr>
              <w:t xml:space="preserve">pplication of </w:t>
            </w:r>
            <w:r>
              <w:rPr>
                <w:rFonts w:ascii="Simplon Norm" w:hAnsi="Simplon Norm"/>
                <w:b/>
                <w:bCs/>
                <w:color w:val="37373B"/>
                <w:w w:val="110"/>
                <w:lang w:val="en-AU"/>
              </w:rPr>
              <w:t>s</w:t>
            </w:r>
            <w:r w:rsidRPr="00D743B9">
              <w:rPr>
                <w:rFonts w:ascii="Simplon Norm" w:hAnsi="Simplon Norm"/>
                <w:b/>
                <w:bCs/>
                <w:color w:val="37373B"/>
                <w:w w:val="110"/>
                <w:lang w:val="en-AU"/>
              </w:rPr>
              <w:t>trategies</w:t>
            </w:r>
            <w:r w:rsidRPr="00C84BF0">
              <w:rPr>
                <w:rFonts w:ascii="Simplon Norm" w:hAnsi="Simplon Norm"/>
                <w:b/>
                <w:bCs/>
                <w:color w:val="37373B"/>
                <w:w w:val="110"/>
                <w:lang w:val="en-AU"/>
              </w:rPr>
              <w:t>, as demonstrated by:</w:t>
            </w:r>
          </w:p>
        </w:tc>
        <w:tc>
          <w:tcPr>
            <w:tcW w:w="6237" w:type="dxa"/>
            <w:gridSpan w:val="3"/>
            <w:shd w:val="clear" w:color="auto" w:fill="F2F2F2" w:themeFill="background1" w:themeFillShade="F2"/>
          </w:tcPr>
          <w:p w14:paraId="60631698" w14:textId="77777777" w:rsidR="001A57A3" w:rsidRPr="00310EDE" w:rsidRDefault="001A57A3" w:rsidP="00C36B7E">
            <w:pPr>
              <w:pStyle w:val="TableParagraph"/>
              <w:rPr>
                <w:rFonts w:ascii="Simplon Norm" w:hAnsi="Simplon Norm"/>
              </w:rPr>
            </w:pPr>
          </w:p>
        </w:tc>
      </w:tr>
      <w:tr w:rsidR="001A57A3" w:rsidRPr="00310EDE" w14:paraId="186980F1" w14:textId="77777777" w:rsidTr="00C36B7E">
        <w:trPr>
          <w:trHeight w:val="986"/>
        </w:trPr>
        <w:tc>
          <w:tcPr>
            <w:tcW w:w="4253" w:type="dxa"/>
            <w:gridSpan w:val="2"/>
          </w:tcPr>
          <w:p w14:paraId="015B03D5" w14:textId="77777777" w:rsidR="001A57A3" w:rsidRPr="001D336D" w:rsidRDefault="001A57A3" w:rsidP="001729CD">
            <w:pPr>
              <w:pStyle w:val="ListParagraph"/>
              <w:numPr>
                <w:ilvl w:val="0"/>
                <w:numId w:val="103"/>
              </w:numPr>
              <w:rPr>
                <w:szCs w:val="22"/>
              </w:rPr>
            </w:pPr>
            <w:r w:rsidRPr="00564D69">
              <w:rPr>
                <w:szCs w:val="22"/>
              </w:rPr>
              <w:t>clearly explained the strategies for assessing the need for changes.</w:t>
            </w:r>
          </w:p>
        </w:tc>
        <w:tc>
          <w:tcPr>
            <w:tcW w:w="709" w:type="dxa"/>
          </w:tcPr>
          <w:p w14:paraId="1BAEA0E1" w14:textId="77777777" w:rsidR="001A57A3" w:rsidRPr="00310EDE" w:rsidRDefault="001A57A3" w:rsidP="00C36B7E">
            <w:pPr>
              <w:pStyle w:val="TableParagraph"/>
              <w:jc w:val="center"/>
              <w:rPr>
                <w:rFonts w:ascii="Simplon Norm" w:hAnsi="Simplon Norm"/>
                <w:b/>
              </w:rPr>
            </w:pPr>
          </w:p>
          <w:p w14:paraId="155E8872" w14:textId="77777777" w:rsidR="001A57A3" w:rsidRPr="00310EDE" w:rsidRDefault="001A57A3" w:rsidP="00C36B7E">
            <w:pPr>
              <w:pStyle w:val="TableParagraph"/>
              <w:spacing w:before="5"/>
              <w:jc w:val="center"/>
              <w:rPr>
                <w:rFonts w:ascii="Simplon Norm" w:hAnsi="Simplon Norm"/>
                <w:b/>
              </w:rPr>
            </w:pPr>
          </w:p>
          <w:p w14:paraId="66A53EF0" w14:textId="77777777" w:rsidR="001A57A3" w:rsidRPr="00310EDE" w:rsidRDefault="001A57A3" w:rsidP="00C36B7E">
            <w:pPr>
              <w:pStyle w:val="TableParagraph"/>
              <w:spacing w:line="237" w:lineRule="exact"/>
              <w:ind w:left="232"/>
              <w:jc w:val="center"/>
              <w:rPr>
                <w:rFonts w:ascii="Simplon Norm" w:hAnsi="Simplon Norm"/>
              </w:rPr>
            </w:pPr>
          </w:p>
        </w:tc>
        <w:tc>
          <w:tcPr>
            <w:tcW w:w="655" w:type="dxa"/>
          </w:tcPr>
          <w:p w14:paraId="6C6C6440" w14:textId="77777777" w:rsidR="001A57A3" w:rsidRPr="00310EDE" w:rsidRDefault="001A57A3" w:rsidP="00C36B7E">
            <w:pPr>
              <w:pStyle w:val="TableParagraph"/>
              <w:jc w:val="center"/>
              <w:rPr>
                <w:rFonts w:ascii="Simplon Norm" w:hAnsi="Simplon Norm"/>
                <w:b/>
              </w:rPr>
            </w:pPr>
          </w:p>
          <w:p w14:paraId="154ED25B" w14:textId="77777777" w:rsidR="001A57A3" w:rsidRPr="00310EDE" w:rsidRDefault="001A57A3" w:rsidP="00C36B7E">
            <w:pPr>
              <w:pStyle w:val="TableParagraph"/>
              <w:spacing w:before="5"/>
              <w:jc w:val="center"/>
              <w:rPr>
                <w:rFonts w:ascii="Simplon Norm" w:hAnsi="Simplon Norm"/>
                <w:b/>
              </w:rPr>
            </w:pPr>
          </w:p>
          <w:p w14:paraId="0BE89E24" w14:textId="77777777" w:rsidR="001A57A3" w:rsidRPr="00310EDE" w:rsidRDefault="001A57A3" w:rsidP="00C36B7E">
            <w:pPr>
              <w:pStyle w:val="TableParagraph"/>
              <w:spacing w:line="237" w:lineRule="exact"/>
              <w:ind w:left="232"/>
              <w:jc w:val="center"/>
              <w:rPr>
                <w:rFonts w:ascii="Simplon Norm" w:hAnsi="Simplon Norm"/>
              </w:rPr>
            </w:pPr>
          </w:p>
        </w:tc>
        <w:tc>
          <w:tcPr>
            <w:tcW w:w="4873" w:type="dxa"/>
          </w:tcPr>
          <w:p w14:paraId="76077D94" w14:textId="2A9AE18F" w:rsidR="001A57A3" w:rsidRPr="0008748D" w:rsidRDefault="001A57A3" w:rsidP="00C36B7E">
            <w:pPr>
              <w:rPr>
                <w:szCs w:val="22"/>
              </w:rPr>
            </w:pPr>
          </w:p>
        </w:tc>
      </w:tr>
      <w:tr w:rsidR="001A57A3" w:rsidRPr="00310EDE" w14:paraId="154DAA05" w14:textId="77777777" w:rsidTr="00C36B7E">
        <w:trPr>
          <w:trHeight w:val="986"/>
        </w:trPr>
        <w:tc>
          <w:tcPr>
            <w:tcW w:w="4253" w:type="dxa"/>
            <w:gridSpan w:val="2"/>
          </w:tcPr>
          <w:p w14:paraId="22845FDD" w14:textId="613898D2" w:rsidR="001A57A3" w:rsidRPr="001D336D" w:rsidRDefault="001A57A3" w:rsidP="001729CD">
            <w:pPr>
              <w:pStyle w:val="ListParagraph"/>
              <w:numPr>
                <w:ilvl w:val="0"/>
                <w:numId w:val="103"/>
              </w:numPr>
              <w:rPr>
                <w:szCs w:val="22"/>
              </w:rPr>
            </w:pPr>
            <w:r w:rsidRPr="00564D69">
              <w:rPr>
                <w:szCs w:val="22"/>
              </w:rPr>
              <w:t xml:space="preserve">involve </w:t>
            </w:r>
            <w:r w:rsidR="00317196">
              <w:rPr>
                <w:szCs w:val="22"/>
              </w:rPr>
              <w:t>Anika</w:t>
            </w:r>
            <w:r w:rsidRPr="00564D69">
              <w:rPr>
                <w:szCs w:val="22"/>
              </w:rPr>
              <w:t xml:space="preserve"> in the decision-making process.</w:t>
            </w:r>
          </w:p>
        </w:tc>
        <w:tc>
          <w:tcPr>
            <w:tcW w:w="709" w:type="dxa"/>
          </w:tcPr>
          <w:p w14:paraId="4B5E719C" w14:textId="77777777" w:rsidR="001A57A3" w:rsidRPr="00310EDE" w:rsidRDefault="001A57A3" w:rsidP="00C36B7E">
            <w:pPr>
              <w:pStyle w:val="TableParagraph"/>
              <w:jc w:val="center"/>
              <w:rPr>
                <w:rFonts w:ascii="Simplon Norm" w:hAnsi="Simplon Norm"/>
                <w:b/>
              </w:rPr>
            </w:pPr>
          </w:p>
          <w:p w14:paraId="01393CBA" w14:textId="77777777" w:rsidR="001A57A3" w:rsidRPr="00310EDE" w:rsidRDefault="001A57A3" w:rsidP="00C36B7E">
            <w:pPr>
              <w:pStyle w:val="TableParagraph"/>
              <w:spacing w:before="5"/>
              <w:jc w:val="center"/>
              <w:rPr>
                <w:rFonts w:ascii="Simplon Norm" w:hAnsi="Simplon Norm"/>
                <w:b/>
              </w:rPr>
            </w:pPr>
          </w:p>
          <w:p w14:paraId="0BDB50E3" w14:textId="77777777" w:rsidR="001A57A3" w:rsidRPr="00310EDE" w:rsidRDefault="001A57A3" w:rsidP="00C36B7E">
            <w:pPr>
              <w:pStyle w:val="TableParagraph"/>
              <w:ind w:left="227"/>
              <w:jc w:val="center"/>
              <w:rPr>
                <w:rFonts w:ascii="Simplon Norm" w:hAnsi="Simplon Norm"/>
                <w:b/>
              </w:rPr>
            </w:pPr>
          </w:p>
        </w:tc>
        <w:tc>
          <w:tcPr>
            <w:tcW w:w="655" w:type="dxa"/>
          </w:tcPr>
          <w:p w14:paraId="77BAD979" w14:textId="77777777" w:rsidR="001A57A3" w:rsidRPr="00310EDE" w:rsidRDefault="001A57A3" w:rsidP="00C36B7E">
            <w:pPr>
              <w:pStyle w:val="TableParagraph"/>
              <w:jc w:val="center"/>
              <w:rPr>
                <w:rFonts w:ascii="Simplon Norm" w:hAnsi="Simplon Norm"/>
                <w:b/>
              </w:rPr>
            </w:pPr>
          </w:p>
          <w:p w14:paraId="5635E776" w14:textId="77777777" w:rsidR="001A57A3" w:rsidRPr="00310EDE" w:rsidRDefault="001A57A3" w:rsidP="00C36B7E">
            <w:pPr>
              <w:pStyle w:val="TableParagraph"/>
              <w:spacing w:before="5"/>
              <w:jc w:val="center"/>
              <w:rPr>
                <w:rFonts w:ascii="Simplon Norm" w:hAnsi="Simplon Norm"/>
                <w:b/>
              </w:rPr>
            </w:pPr>
          </w:p>
          <w:p w14:paraId="6CFD7CB2" w14:textId="77777777" w:rsidR="001A57A3" w:rsidRPr="00310EDE" w:rsidRDefault="001A57A3" w:rsidP="00C36B7E">
            <w:pPr>
              <w:pStyle w:val="TableParagraph"/>
              <w:ind w:left="227"/>
              <w:jc w:val="center"/>
              <w:rPr>
                <w:rFonts w:ascii="Simplon Norm" w:hAnsi="Simplon Norm"/>
                <w:b/>
              </w:rPr>
            </w:pPr>
          </w:p>
        </w:tc>
        <w:tc>
          <w:tcPr>
            <w:tcW w:w="4873" w:type="dxa"/>
          </w:tcPr>
          <w:p w14:paraId="53A5A8E8" w14:textId="12CBFC8D" w:rsidR="001A57A3" w:rsidRPr="0008748D" w:rsidRDefault="001A57A3" w:rsidP="00C36B7E">
            <w:pPr>
              <w:rPr>
                <w:szCs w:val="22"/>
              </w:rPr>
            </w:pPr>
          </w:p>
        </w:tc>
      </w:tr>
      <w:tr w:rsidR="001A57A3" w:rsidRPr="00310EDE" w14:paraId="208639E8" w14:textId="77777777" w:rsidTr="00C36B7E">
        <w:trPr>
          <w:trHeight w:val="986"/>
        </w:trPr>
        <w:tc>
          <w:tcPr>
            <w:tcW w:w="4253" w:type="dxa"/>
            <w:gridSpan w:val="2"/>
          </w:tcPr>
          <w:p w14:paraId="5F803E35" w14:textId="77777777" w:rsidR="001A57A3" w:rsidRPr="001D336D" w:rsidRDefault="001A57A3" w:rsidP="001729CD">
            <w:pPr>
              <w:pStyle w:val="ListParagraph"/>
              <w:numPr>
                <w:ilvl w:val="0"/>
                <w:numId w:val="103"/>
              </w:numPr>
              <w:rPr>
                <w:szCs w:val="22"/>
              </w:rPr>
            </w:pPr>
            <w:r w:rsidRPr="00E35BCF">
              <w:rPr>
                <w:szCs w:val="22"/>
              </w:rPr>
              <w:t>provid</w:t>
            </w:r>
            <w:r>
              <w:rPr>
                <w:szCs w:val="22"/>
              </w:rPr>
              <w:t>ing</w:t>
            </w:r>
            <w:r w:rsidRPr="00E35BCF">
              <w:rPr>
                <w:szCs w:val="22"/>
              </w:rPr>
              <w:t xml:space="preserve"> clear explanations of any new interventions or tools.</w:t>
            </w:r>
          </w:p>
        </w:tc>
        <w:tc>
          <w:tcPr>
            <w:tcW w:w="709" w:type="dxa"/>
          </w:tcPr>
          <w:p w14:paraId="55DF6087" w14:textId="77777777" w:rsidR="001A57A3" w:rsidRPr="00310EDE" w:rsidRDefault="001A57A3" w:rsidP="00C36B7E">
            <w:pPr>
              <w:pStyle w:val="TableParagraph"/>
              <w:spacing w:before="5"/>
              <w:jc w:val="center"/>
              <w:rPr>
                <w:rFonts w:ascii="Simplon Norm" w:hAnsi="Simplon Norm"/>
                <w:b/>
              </w:rPr>
            </w:pPr>
          </w:p>
          <w:p w14:paraId="7586FCBF" w14:textId="77777777" w:rsidR="001A57A3" w:rsidRPr="00310EDE" w:rsidRDefault="001A57A3" w:rsidP="00C36B7E">
            <w:pPr>
              <w:pStyle w:val="TableParagraph"/>
              <w:spacing w:before="5"/>
              <w:jc w:val="center"/>
              <w:rPr>
                <w:rFonts w:ascii="Simplon Norm" w:hAnsi="Simplon Norm"/>
                <w:b/>
              </w:rPr>
            </w:pPr>
          </w:p>
          <w:p w14:paraId="569B2631" w14:textId="77777777" w:rsidR="001A57A3" w:rsidRPr="00310EDE" w:rsidRDefault="001A57A3" w:rsidP="00C36B7E">
            <w:pPr>
              <w:pStyle w:val="TableParagraph"/>
              <w:spacing w:before="5"/>
              <w:ind w:left="227"/>
              <w:jc w:val="center"/>
              <w:rPr>
                <w:rFonts w:ascii="Simplon Norm" w:hAnsi="Simplon Norm"/>
                <w:b/>
              </w:rPr>
            </w:pPr>
          </w:p>
        </w:tc>
        <w:tc>
          <w:tcPr>
            <w:tcW w:w="655" w:type="dxa"/>
          </w:tcPr>
          <w:p w14:paraId="19151AEB" w14:textId="77777777" w:rsidR="001A57A3" w:rsidRPr="00310EDE" w:rsidRDefault="001A57A3" w:rsidP="00C36B7E">
            <w:pPr>
              <w:pStyle w:val="TableParagraph"/>
              <w:spacing w:before="5"/>
              <w:jc w:val="center"/>
              <w:rPr>
                <w:rFonts w:ascii="Simplon Norm" w:hAnsi="Simplon Norm"/>
                <w:b/>
              </w:rPr>
            </w:pPr>
          </w:p>
          <w:p w14:paraId="59B6592D" w14:textId="77777777" w:rsidR="001A57A3" w:rsidRPr="00310EDE" w:rsidRDefault="001A57A3" w:rsidP="00C36B7E">
            <w:pPr>
              <w:pStyle w:val="TableParagraph"/>
              <w:spacing w:before="5"/>
              <w:jc w:val="center"/>
              <w:rPr>
                <w:rFonts w:ascii="Simplon Norm" w:hAnsi="Simplon Norm"/>
                <w:b/>
              </w:rPr>
            </w:pPr>
          </w:p>
          <w:p w14:paraId="4387E8D7" w14:textId="77777777" w:rsidR="001A57A3" w:rsidRPr="00310EDE" w:rsidRDefault="001A57A3" w:rsidP="00C36B7E">
            <w:pPr>
              <w:pStyle w:val="TableParagraph"/>
              <w:spacing w:before="5"/>
              <w:ind w:left="227"/>
              <w:jc w:val="center"/>
              <w:rPr>
                <w:rFonts w:ascii="Simplon Norm" w:hAnsi="Simplon Norm"/>
                <w:b/>
              </w:rPr>
            </w:pPr>
          </w:p>
        </w:tc>
        <w:tc>
          <w:tcPr>
            <w:tcW w:w="4873" w:type="dxa"/>
          </w:tcPr>
          <w:p w14:paraId="4FFC639C" w14:textId="36A45948" w:rsidR="001A57A3" w:rsidRPr="0008748D" w:rsidRDefault="001A57A3" w:rsidP="00C36B7E">
            <w:pPr>
              <w:rPr>
                <w:szCs w:val="22"/>
              </w:rPr>
            </w:pPr>
          </w:p>
        </w:tc>
      </w:tr>
      <w:tr w:rsidR="001A57A3" w:rsidRPr="00310EDE" w14:paraId="33D6A1DF" w14:textId="77777777" w:rsidTr="00C36B7E">
        <w:trPr>
          <w:gridBefore w:val="1"/>
          <w:wBefore w:w="6" w:type="dxa"/>
          <w:trHeight w:val="1017"/>
        </w:trPr>
        <w:tc>
          <w:tcPr>
            <w:tcW w:w="4247" w:type="dxa"/>
            <w:shd w:val="clear" w:color="auto" w:fill="F2F2F2" w:themeFill="background1" w:themeFillShade="F2"/>
          </w:tcPr>
          <w:p w14:paraId="586831C7" w14:textId="77777777" w:rsidR="001A57A3" w:rsidRPr="00310EDE" w:rsidRDefault="001A57A3" w:rsidP="00C36B7E">
            <w:pPr>
              <w:pStyle w:val="TableParagraph"/>
              <w:spacing w:before="56" w:line="252" w:lineRule="auto"/>
              <w:ind w:left="107"/>
              <w:rPr>
                <w:rFonts w:ascii="Simplon Norm" w:hAnsi="Simplon Norm"/>
                <w:b/>
                <w:bCs/>
              </w:rPr>
            </w:pPr>
            <w:r>
              <w:rPr>
                <w:rFonts w:ascii="Simplon Norm" w:hAnsi="Simplon Norm"/>
                <w:b/>
                <w:bCs/>
                <w:color w:val="37373B"/>
                <w:w w:val="110"/>
              </w:rPr>
              <w:t xml:space="preserve">Ob4. </w:t>
            </w:r>
            <w:r>
              <w:rPr>
                <w:rFonts w:ascii="Simplon Norm" w:hAnsi="Simplon Norm"/>
                <w:b/>
              </w:rPr>
              <w:t>The student used c</w:t>
            </w:r>
            <w:r w:rsidRPr="00E35BCF">
              <w:rPr>
                <w:rFonts w:ascii="Simplon Norm" w:hAnsi="Simplon Norm"/>
                <w:b/>
              </w:rPr>
              <w:t xml:space="preserve">ollaboration </w:t>
            </w:r>
            <w:r>
              <w:rPr>
                <w:rFonts w:ascii="Simplon Norm" w:hAnsi="Simplon Norm"/>
                <w:b/>
              </w:rPr>
              <w:t xml:space="preserve">techniques </w:t>
            </w:r>
            <w:r w:rsidRPr="00E35BCF">
              <w:rPr>
                <w:rFonts w:ascii="Simplon Norm" w:hAnsi="Simplon Norm"/>
                <w:b/>
              </w:rPr>
              <w:t xml:space="preserve">and </w:t>
            </w:r>
            <w:r>
              <w:rPr>
                <w:rFonts w:ascii="Simplon Norm" w:hAnsi="Simplon Norm"/>
                <w:b/>
              </w:rPr>
              <w:t>a c</w:t>
            </w:r>
            <w:r w:rsidRPr="00E35BCF">
              <w:rPr>
                <w:rFonts w:ascii="Simplon Norm" w:hAnsi="Simplon Norm"/>
                <w:b/>
              </w:rPr>
              <w:t>lient-</w:t>
            </w:r>
            <w:proofErr w:type="spellStart"/>
            <w:r>
              <w:rPr>
                <w:rFonts w:ascii="Simplon Norm" w:hAnsi="Simplon Norm"/>
                <w:b/>
              </w:rPr>
              <w:t>c</w:t>
            </w:r>
            <w:r w:rsidRPr="00E35BCF">
              <w:rPr>
                <w:rFonts w:ascii="Simplon Norm" w:hAnsi="Simplon Norm"/>
                <w:b/>
              </w:rPr>
              <w:t>entred</w:t>
            </w:r>
            <w:proofErr w:type="spellEnd"/>
            <w:r w:rsidRPr="00E35BCF">
              <w:rPr>
                <w:rFonts w:ascii="Simplon Norm" w:hAnsi="Simplon Norm"/>
                <w:b/>
              </w:rPr>
              <w:t xml:space="preserve"> </w:t>
            </w:r>
            <w:r>
              <w:rPr>
                <w:rFonts w:ascii="Simplon Norm" w:hAnsi="Simplon Norm"/>
                <w:b/>
              </w:rPr>
              <w:t>a</w:t>
            </w:r>
            <w:r w:rsidRPr="00E35BCF">
              <w:rPr>
                <w:rFonts w:ascii="Simplon Norm" w:hAnsi="Simplon Norm"/>
                <w:b/>
              </w:rPr>
              <w:t>pproach</w:t>
            </w:r>
            <w:r>
              <w:rPr>
                <w:rFonts w:ascii="Simplon Norm" w:hAnsi="Simplon Norm"/>
                <w:b/>
              </w:rPr>
              <w:t xml:space="preserve"> to discuss changes</w:t>
            </w:r>
            <w:r w:rsidRPr="00CF5CA6">
              <w:rPr>
                <w:rFonts w:ascii="Simplon Norm" w:hAnsi="Simplon Norm"/>
                <w:b/>
                <w:bCs/>
                <w:color w:val="37373B"/>
                <w:w w:val="110"/>
              </w:rPr>
              <w:t xml:space="preserve">, </w:t>
            </w:r>
            <w:r w:rsidRPr="00671934">
              <w:rPr>
                <w:rFonts w:ascii="Simplon Norm" w:hAnsi="Simplon Norm"/>
                <w:b/>
                <w:bCs/>
                <w:w w:val="110"/>
              </w:rPr>
              <w:t>as demonstrated by:</w:t>
            </w:r>
          </w:p>
        </w:tc>
        <w:tc>
          <w:tcPr>
            <w:tcW w:w="6237" w:type="dxa"/>
            <w:gridSpan w:val="3"/>
            <w:shd w:val="clear" w:color="auto" w:fill="F2F2F2" w:themeFill="background1" w:themeFillShade="F2"/>
          </w:tcPr>
          <w:p w14:paraId="304A777C" w14:textId="77777777" w:rsidR="001A57A3" w:rsidRPr="00310EDE" w:rsidRDefault="001A57A3" w:rsidP="00C36B7E">
            <w:pPr>
              <w:pStyle w:val="TableParagraph"/>
              <w:rPr>
                <w:rFonts w:ascii="Simplon Norm" w:hAnsi="Simplon Norm"/>
              </w:rPr>
            </w:pPr>
          </w:p>
        </w:tc>
      </w:tr>
      <w:tr w:rsidR="001A57A3" w:rsidRPr="00310EDE" w14:paraId="45EBEEB8" w14:textId="77777777" w:rsidTr="00C36B7E">
        <w:trPr>
          <w:trHeight w:val="700"/>
        </w:trPr>
        <w:tc>
          <w:tcPr>
            <w:tcW w:w="4253" w:type="dxa"/>
            <w:gridSpan w:val="2"/>
          </w:tcPr>
          <w:p w14:paraId="4C0CA8F9" w14:textId="71E60A85" w:rsidR="001A57A3" w:rsidRPr="00671934" w:rsidRDefault="001A57A3" w:rsidP="001729CD">
            <w:pPr>
              <w:pStyle w:val="TableParagraph"/>
              <w:numPr>
                <w:ilvl w:val="0"/>
                <w:numId w:val="104"/>
              </w:numPr>
              <w:tabs>
                <w:tab w:val="left" w:pos="713"/>
                <w:tab w:val="left" w:pos="713"/>
              </w:tabs>
              <w:spacing w:before="59" w:line="252" w:lineRule="auto"/>
              <w:ind w:right="99"/>
              <w:rPr>
                <w:rFonts w:ascii="Simplon Norm" w:hAnsi="Simplon Norm"/>
              </w:rPr>
            </w:pPr>
            <w:r w:rsidRPr="00671934">
              <w:rPr>
                <w:rFonts w:ascii="Simplon Norm" w:hAnsi="Simplon Norm"/>
              </w:rPr>
              <w:t xml:space="preserve">actively sought </w:t>
            </w:r>
            <w:r w:rsidR="00873453">
              <w:rPr>
                <w:rFonts w:ascii="Simplon Norm" w:hAnsi="Simplon Norm"/>
              </w:rPr>
              <w:t>Anika</w:t>
            </w:r>
            <w:r w:rsidRPr="00671934">
              <w:rPr>
                <w:rFonts w:ascii="Simplon Norm" w:hAnsi="Simplon Norm"/>
              </w:rPr>
              <w:t>'s input and preferences.</w:t>
            </w:r>
          </w:p>
        </w:tc>
        <w:tc>
          <w:tcPr>
            <w:tcW w:w="709" w:type="dxa"/>
          </w:tcPr>
          <w:p w14:paraId="1CBB44CE" w14:textId="77777777" w:rsidR="001A57A3" w:rsidRPr="00310EDE" w:rsidRDefault="001A57A3" w:rsidP="00C36B7E">
            <w:pPr>
              <w:pStyle w:val="TableParagraph"/>
              <w:spacing w:before="10"/>
              <w:rPr>
                <w:rFonts w:ascii="Simplon Norm" w:hAnsi="Simplon Norm"/>
                <w:b/>
              </w:rPr>
            </w:pPr>
          </w:p>
          <w:p w14:paraId="574B5F56" w14:textId="77777777" w:rsidR="001A57A3" w:rsidRPr="00310EDE" w:rsidRDefault="001A57A3" w:rsidP="00C36B7E">
            <w:pPr>
              <w:pStyle w:val="TableParagraph"/>
              <w:spacing w:line="237" w:lineRule="exact"/>
              <w:rPr>
                <w:rFonts w:ascii="Simplon Norm" w:hAnsi="Simplon Norm"/>
              </w:rPr>
            </w:pPr>
          </w:p>
        </w:tc>
        <w:tc>
          <w:tcPr>
            <w:tcW w:w="655" w:type="dxa"/>
          </w:tcPr>
          <w:p w14:paraId="0195518B" w14:textId="77777777" w:rsidR="001A57A3" w:rsidRPr="00310EDE" w:rsidRDefault="001A57A3" w:rsidP="00C36B7E">
            <w:pPr>
              <w:pStyle w:val="TableParagraph"/>
              <w:spacing w:before="10"/>
              <w:rPr>
                <w:rFonts w:ascii="Simplon Norm" w:hAnsi="Simplon Norm"/>
                <w:b/>
              </w:rPr>
            </w:pPr>
          </w:p>
          <w:p w14:paraId="5865F92B" w14:textId="77777777" w:rsidR="001A57A3" w:rsidRPr="00310EDE" w:rsidRDefault="001A57A3" w:rsidP="00C36B7E">
            <w:pPr>
              <w:pStyle w:val="TableParagraph"/>
              <w:spacing w:line="237" w:lineRule="exact"/>
              <w:ind w:left="232"/>
              <w:rPr>
                <w:rFonts w:ascii="Simplon Norm" w:hAnsi="Simplon Norm"/>
              </w:rPr>
            </w:pPr>
          </w:p>
        </w:tc>
        <w:tc>
          <w:tcPr>
            <w:tcW w:w="4873" w:type="dxa"/>
          </w:tcPr>
          <w:p w14:paraId="5B14BEE3" w14:textId="5A01F180" w:rsidR="001A57A3" w:rsidRPr="0008748D" w:rsidRDefault="001A57A3" w:rsidP="00C36B7E">
            <w:pPr>
              <w:rPr>
                <w:szCs w:val="22"/>
              </w:rPr>
            </w:pPr>
          </w:p>
        </w:tc>
      </w:tr>
      <w:tr w:rsidR="001A57A3" w:rsidRPr="00310EDE" w14:paraId="1EF1ED37" w14:textId="77777777" w:rsidTr="00C36B7E">
        <w:trPr>
          <w:trHeight w:val="700"/>
        </w:trPr>
        <w:tc>
          <w:tcPr>
            <w:tcW w:w="4253" w:type="dxa"/>
            <w:gridSpan w:val="2"/>
          </w:tcPr>
          <w:p w14:paraId="0731E409" w14:textId="64521319" w:rsidR="001A57A3" w:rsidRPr="00671934" w:rsidRDefault="001A57A3" w:rsidP="001729CD">
            <w:pPr>
              <w:pStyle w:val="TableParagraph"/>
              <w:numPr>
                <w:ilvl w:val="0"/>
                <w:numId w:val="104"/>
              </w:numPr>
              <w:tabs>
                <w:tab w:val="left" w:pos="713"/>
                <w:tab w:val="left" w:pos="713"/>
              </w:tabs>
              <w:spacing w:before="59" w:line="252" w:lineRule="auto"/>
              <w:ind w:right="99"/>
              <w:rPr>
                <w:rFonts w:ascii="Simplon Norm" w:hAnsi="Simplon Norm"/>
              </w:rPr>
            </w:pPr>
            <w:proofErr w:type="spellStart"/>
            <w:r w:rsidRPr="00671934">
              <w:rPr>
                <w:rFonts w:ascii="Simplon Norm" w:hAnsi="Simplon Norm"/>
              </w:rPr>
              <w:t>prioritised</w:t>
            </w:r>
            <w:proofErr w:type="spellEnd"/>
            <w:r w:rsidRPr="00671934">
              <w:rPr>
                <w:rFonts w:ascii="Simplon Norm" w:hAnsi="Simplon Norm"/>
              </w:rPr>
              <w:t xml:space="preserve"> </w:t>
            </w:r>
            <w:r w:rsidR="0041248C">
              <w:rPr>
                <w:rFonts w:ascii="Simplon Norm" w:hAnsi="Simplon Norm"/>
              </w:rPr>
              <w:t>Anika</w:t>
            </w:r>
            <w:r w:rsidRPr="00671934">
              <w:rPr>
                <w:rFonts w:ascii="Simplon Norm" w:hAnsi="Simplon Norm"/>
              </w:rPr>
              <w:t>'s autonomy in directing his recovery.</w:t>
            </w:r>
          </w:p>
        </w:tc>
        <w:tc>
          <w:tcPr>
            <w:tcW w:w="709" w:type="dxa"/>
          </w:tcPr>
          <w:p w14:paraId="2005E2EC" w14:textId="77777777" w:rsidR="001A57A3" w:rsidRPr="00310EDE" w:rsidRDefault="001A57A3" w:rsidP="00C36B7E">
            <w:pPr>
              <w:pStyle w:val="TableParagraph"/>
              <w:spacing w:before="10"/>
              <w:jc w:val="center"/>
              <w:rPr>
                <w:rFonts w:ascii="Simplon Norm" w:hAnsi="Simplon Norm"/>
                <w:b/>
              </w:rPr>
            </w:pPr>
          </w:p>
        </w:tc>
        <w:tc>
          <w:tcPr>
            <w:tcW w:w="655" w:type="dxa"/>
          </w:tcPr>
          <w:p w14:paraId="1CDF2D50" w14:textId="77777777" w:rsidR="001A57A3" w:rsidRPr="00310EDE" w:rsidRDefault="001A57A3" w:rsidP="00C36B7E">
            <w:pPr>
              <w:pStyle w:val="TableParagraph"/>
              <w:spacing w:before="10"/>
              <w:jc w:val="center"/>
              <w:rPr>
                <w:rFonts w:ascii="Simplon Norm" w:hAnsi="Simplon Norm"/>
                <w:b/>
              </w:rPr>
            </w:pPr>
          </w:p>
        </w:tc>
        <w:tc>
          <w:tcPr>
            <w:tcW w:w="4873" w:type="dxa"/>
          </w:tcPr>
          <w:p w14:paraId="38DA04AB" w14:textId="179AAD3E" w:rsidR="001A57A3" w:rsidRPr="0008748D" w:rsidRDefault="001A57A3" w:rsidP="00C36B7E">
            <w:pPr>
              <w:rPr>
                <w:szCs w:val="22"/>
              </w:rPr>
            </w:pPr>
          </w:p>
        </w:tc>
      </w:tr>
      <w:tr w:rsidR="001A57A3" w:rsidRPr="00310EDE" w14:paraId="07A67090" w14:textId="77777777" w:rsidTr="00C36B7E">
        <w:trPr>
          <w:trHeight w:val="818"/>
        </w:trPr>
        <w:tc>
          <w:tcPr>
            <w:tcW w:w="4253" w:type="dxa"/>
            <w:gridSpan w:val="2"/>
          </w:tcPr>
          <w:p w14:paraId="42260955" w14:textId="77777777" w:rsidR="001A57A3" w:rsidRPr="00671934" w:rsidRDefault="001A57A3" w:rsidP="001729CD">
            <w:pPr>
              <w:pStyle w:val="5Textbox"/>
              <w:numPr>
                <w:ilvl w:val="0"/>
                <w:numId w:val="104"/>
              </w:numPr>
              <w:spacing w:before="0" w:after="160"/>
              <w:jc w:val="left"/>
              <w:textAlignment w:val="baseline"/>
              <w:rPr>
                <w:rFonts w:ascii="Simplon Norm" w:hAnsi="Simplon Norm" w:cs="Segoe UI"/>
                <w:color w:val="auto"/>
              </w:rPr>
            </w:pPr>
            <w:r w:rsidRPr="00671934">
              <w:rPr>
                <w:rFonts w:ascii="Simplon Norm" w:hAnsi="Simplon Norm"/>
                <w:color w:val="auto"/>
              </w:rPr>
              <w:t>collaboratively developed or adjusted the counselling plan.</w:t>
            </w:r>
          </w:p>
        </w:tc>
        <w:tc>
          <w:tcPr>
            <w:tcW w:w="709" w:type="dxa"/>
          </w:tcPr>
          <w:p w14:paraId="4840DE1E" w14:textId="77777777" w:rsidR="001A57A3" w:rsidRPr="00310EDE" w:rsidRDefault="001A57A3" w:rsidP="00C36B7E">
            <w:pPr>
              <w:pStyle w:val="TableParagraph"/>
              <w:rPr>
                <w:rFonts w:ascii="Simplon Norm" w:hAnsi="Simplon Norm"/>
                <w:b/>
              </w:rPr>
            </w:pPr>
          </w:p>
          <w:p w14:paraId="7B95EF60" w14:textId="77777777" w:rsidR="001A57A3" w:rsidRPr="00310EDE" w:rsidRDefault="001A57A3" w:rsidP="00C36B7E">
            <w:pPr>
              <w:pStyle w:val="TableParagraph"/>
              <w:spacing w:before="3"/>
              <w:rPr>
                <w:rFonts w:ascii="Simplon Norm" w:hAnsi="Simplon Norm"/>
                <w:b/>
              </w:rPr>
            </w:pPr>
          </w:p>
          <w:p w14:paraId="420D24D8" w14:textId="77777777" w:rsidR="001A57A3" w:rsidRPr="00310EDE" w:rsidRDefault="001A57A3" w:rsidP="00C36B7E">
            <w:pPr>
              <w:pStyle w:val="TableParagraph"/>
              <w:spacing w:line="237" w:lineRule="exact"/>
              <w:rPr>
                <w:rFonts w:ascii="Simplon Norm" w:hAnsi="Simplon Norm"/>
              </w:rPr>
            </w:pPr>
          </w:p>
        </w:tc>
        <w:tc>
          <w:tcPr>
            <w:tcW w:w="655" w:type="dxa"/>
          </w:tcPr>
          <w:p w14:paraId="0D4B4CC3" w14:textId="77777777" w:rsidR="001A57A3" w:rsidRPr="00310EDE" w:rsidRDefault="001A57A3" w:rsidP="00C36B7E">
            <w:pPr>
              <w:pStyle w:val="TableParagraph"/>
              <w:rPr>
                <w:rFonts w:ascii="Simplon Norm" w:hAnsi="Simplon Norm"/>
                <w:b/>
              </w:rPr>
            </w:pPr>
          </w:p>
          <w:p w14:paraId="1CCC8399" w14:textId="77777777" w:rsidR="001A57A3" w:rsidRPr="00310EDE" w:rsidRDefault="001A57A3" w:rsidP="00C36B7E">
            <w:pPr>
              <w:pStyle w:val="TableParagraph"/>
              <w:spacing w:before="3"/>
              <w:rPr>
                <w:rFonts w:ascii="Simplon Norm" w:hAnsi="Simplon Norm"/>
                <w:b/>
              </w:rPr>
            </w:pPr>
          </w:p>
          <w:p w14:paraId="6CE1453E" w14:textId="77777777" w:rsidR="001A57A3" w:rsidRPr="00310EDE" w:rsidRDefault="001A57A3" w:rsidP="00C36B7E">
            <w:pPr>
              <w:pStyle w:val="TableParagraph"/>
              <w:spacing w:line="237" w:lineRule="exact"/>
              <w:ind w:left="232"/>
              <w:rPr>
                <w:rFonts w:ascii="Simplon Norm" w:hAnsi="Simplon Norm"/>
              </w:rPr>
            </w:pPr>
          </w:p>
        </w:tc>
        <w:tc>
          <w:tcPr>
            <w:tcW w:w="4873" w:type="dxa"/>
          </w:tcPr>
          <w:p w14:paraId="192A525D" w14:textId="23F4F306" w:rsidR="001A57A3" w:rsidRPr="0008748D" w:rsidRDefault="001A57A3" w:rsidP="00C36B7E">
            <w:pPr>
              <w:rPr>
                <w:szCs w:val="22"/>
              </w:rPr>
            </w:pPr>
          </w:p>
        </w:tc>
      </w:tr>
      <w:tr w:rsidR="001A57A3" w:rsidRPr="00310EDE" w14:paraId="62C9CFEA" w14:textId="77777777" w:rsidTr="00C36B7E">
        <w:trPr>
          <w:trHeight w:val="818"/>
        </w:trPr>
        <w:tc>
          <w:tcPr>
            <w:tcW w:w="4253" w:type="dxa"/>
            <w:gridSpan w:val="2"/>
          </w:tcPr>
          <w:p w14:paraId="1738EF53" w14:textId="6B3C6F84" w:rsidR="001A57A3" w:rsidRPr="00671934" w:rsidRDefault="001A57A3" w:rsidP="001729CD">
            <w:pPr>
              <w:pStyle w:val="5Textbox"/>
              <w:numPr>
                <w:ilvl w:val="0"/>
                <w:numId w:val="104"/>
              </w:numPr>
              <w:spacing w:before="0" w:after="160"/>
              <w:jc w:val="left"/>
              <w:textAlignment w:val="baseline"/>
              <w:rPr>
                <w:rFonts w:ascii="Simplon Norm" w:hAnsi="Simplon Norm"/>
                <w:color w:val="auto"/>
              </w:rPr>
            </w:pPr>
            <w:r w:rsidRPr="00671934">
              <w:rPr>
                <w:rFonts w:ascii="Simplon Norm" w:hAnsi="Simplon Norm"/>
                <w:color w:val="auto"/>
              </w:rPr>
              <w:t xml:space="preserve">adapted strategies based on </w:t>
            </w:r>
            <w:r w:rsidR="0041248C">
              <w:rPr>
                <w:rFonts w:ascii="Simplon Norm" w:hAnsi="Simplon Norm"/>
                <w:color w:val="auto"/>
              </w:rPr>
              <w:t>Anika</w:t>
            </w:r>
            <w:r w:rsidRPr="00671934">
              <w:rPr>
                <w:rFonts w:ascii="Simplon Norm" w:hAnsi="Simplon Norm"/>
                <w:color w:val="auto"/>
              </w:rPr>
              <w:t xml:space="preserve">'s immediate feedback, recognising and validating </w:t>
            </w:r>
            <w:r w:rsidR="0041248C">
              <w:rPr>
                <w:rFonts w:ascii="Simplon Norm" w:hAnsi="Simplon Norm"/>
                <w:color w:val="auto"/>
              </w:rPr>
              <w:t>Anika</w:t>
            </w:r>
            <w:r w:rsidRPr="00671934">
              <w:rPr>
                <w:rFonts w:ascii="Simplon Norm" w:hAnsi="Simplon Norm"/>
                <w:color w:val="auto"/>
              </w:rPr>
              <w:t>'s emotions and reactions</w:t>
            </w:r>
          </w:p>
        </w:tc>
        <w:tc>
          <w:tcPr>
            <w:tcW w:w="709" w:type="dxa"/>
          </w:tcPr>
          <w:p w14:paraId="7E4200AA" w14:textId="77777777" w:rsidR="001A57A3" w:rsidRPr="00310EDE" w:rsidRDefault="001A57A3" w:rsidP="00C36B7E">
            <w:pPr>
              <w:pStyle w:val="TableParagraph"/>
              <w:rPr>
                <w:rFonts w:ascii="Simplon Norm" w:hAnsi="Simplon Norm"/>
                <w:b/>
              </w:rPr>
            </w:pPr>
          </w:p>
        </w:tc>
        <w:tc>
          <w:tcPr>
            <w:tcW w:w="655" w:type="dxa"/>
          </w:tcPr>
          <w:p w14:paraId="45207ED5" w14:textId="77777777" w:rsidR="001A57A3" w:rsidRPr="00310EDE" w:rsidRDefault="001A57A3" w:rsidP="00C36B7E">
            <w:pPr>
              <w:pStyle w:val="TableParagraph"/>
              <w:rPr>
                <w:rFonts w:ascii="Simplon Norm" w:hAnsi="Simplon Norm"/>
                <w:b/>
              </w:rPr>
            </w:pPr>
          </w:p>
        </w:tc>
        <w:tc>
          <w:tcPr>
            <w:tcW w:w="4873" w:type="dxa"/>
          </w:tcPr>
          <w:p w14:paraId="0AAE7BA3" w14:textId="071BFC4F" w:rsidR="001A57A3" w:rsidRPr="0008748D" w:rsidRDefault="001A57A3" w:rsidP="00C36B7E">
            <w:pPr>
              <w:rPr>
                <w:szCs w:val="22"/>
              </w:rPr>
            </w:pPr>
          </w:p>
        </w:tc>
      </w:tr>
      <w:tr w:rsidR="001A57A3" w:rsidRPr="00310EDE" w14:paraId="732882AA" w14:textId="77777777" w:rsidTr="00C36B7E">
        <w:trPr>
          <w:gridBefore w:val="1"/>
          <w:wBefore w:w="6" w:type="dxa"/>
          <w:trHeight w:val="688"/>
        </w:trPr>
        <w:tc>
          <w:tcPr>
            <w:tcW w:w="4247" w:type="dxa"/>
            <w:shd w:val="clear" w:color="auto" w:fill="F2F2F2" w:themeFill="background1" w:themeFillShade="F2"/>
          </w:tcPr>
          <w:p w14:paraId="733A2A95" w14:textId="77777777" w:rsidR="001A57A3" w:rsidRPr="00671934" w:rsidRDefault="001A57A3" w:rsidP="00C36B7E">
            <w:pPr>
              <w:pStyle w:val="TableParagraph"/>
              <w:spacing w:before="15"/>
              <w:ind w:left="107"/>
              <w:rPr>
                <w:rFonts w:ascii="Simplon Norm" w:hAnsi="Simplon Norm"/>
              </w:rPr>
            </w:pPr>
            <w:r w:rsidRPr="00671934">
              <w:rPr>
                <w:rFonts w:ascii="Simplon Norm" w:hAnsi="Simplon Norm"/>
                <w:b/>
                <w:bCs/>
                <w:w w:val="110"/>
              </w:rPr>
              <w:t>Ob5. The student implemented techniques for goal setting, including planning</w:t>
            </w:r>
            <w:r w:rsidRPr="00671934">
              <w:t xml:space="preserve"> </w:t>
            </w:r>
            <w:r w:rsidRPr="00671934">
              <w:rPr>
                <w:rFonts w:ascii="Simplon Norm" w:hAnsi="Simplon Norm"/>
                <w:b/>
                <w:bCs/>
                <w:w w:val="110"/>
              </w:rPr>
              <w:t>emergency protocols and risk management, as demonstrated by:</w:t>
            </w:r>
          </w:p>
        </w:tc>
        <w:tc>
          <w:tcPr>
            <w:tcW w:w="6237" w:type="dxa"/>
            <w:gridSpan w:val="3"/>
            <w:shd w:val="clear" w:color="auto" w:fill="F2F2F2" w:themeFill="background1" w:themeFillShade="F2"/>
          </w:tcPr>
          <w:p w14:paraId="19808985" w14:textId="77777777" w:rsidR="001A57A3" w:rsidRPr="00310EDE" w:rsidRDefault="001A57A3" w:rsidP="00C36B7E">
            <w:pPr>
              <w:pStyle w:val="TableParagraph"/>
              <w:rPr>
                <w:rFonts w:ascii="Simplon Norm" w:hAnsi="Simplon Norm"/>
              </w:rPr>
            </w:pPr>
          </w:p>
        </w:tc>
      </w:tr>
      <w:tr w:rsidR="001A57A3" w:rsidRPr="00310EDE" w14:paraId="37B5564D" w14:textId="77777777" w:rsidTr="00C36B7E">
        <w:trPr>
          <w:gridBefore w:val="1"/>
          <w:wBefore w:w="6" w:type="dxa"/>
          <w:trHeight w:val="635"/>
        </w:trPr>
        <w:tc>
          <w:tcPr>
            <w:tcW w:w="4247" w:type="dxa"/>
          </w:tcPr>
          <w:p w14:paraId="74299B4E" w14:textId="12590DDF" w:rsidR="001A57A3" w:rsidRPr="00671934" w:rsidRDefault="001A57A3" w:rsidP="001729CD">
            <w:pPr>
              <w:pStyle w:val="TableParagraph"/>
              <w:numPr>
                <w:ilvl w:val="0"/>
                <w:numId w:val="105"/>
              </w:numPr>
              <w:spacing w:line="263" w:lineRule="exact"/>
              <w:rPr>
                <w:rFonts w:ascii="Simplon Norm" w:hAnsi="Simplon Norm"/>
                <w:w w:val="110"/>
              </w:rPr>
            </w:pPr>
            <w:r w:rsidRPr="00671934">
              <w:rPr>
                <w:rFonts w:ascii="Simplon Norm" w:hAnsi="Simplon Norm"/>
                <w:w w:val="110"/>
              </w:rPr>
              <w:t xml:space="preserve">discussed realistic and achievable goals with </w:t>
            </w:r>
            <w:r w:rsidR="0041248C">
              <w:rPr>
                <w:rFonts w:ascii="Simplon Norm" w:hAnsi="Simplon Norm"/>
                <w:w w:val="110"/>
              </w:rPr>
              <w:t>Anika</w:t>
            </w:r>
            <w:r w:rsidRPr="00671934">
              <w:rPr>
                <w:rFonts w:ascii="Simplon Norm" w:hAnsi="Simplon Norm"/>
                <w:w w:val="110"/>
              </w:rPr>
              <w:t>.</w:t>
            </w:r>
          </w:p>
        </w:tc>
        <w:tc>
          <w:tcPr>
            <w:tcW w:w="709" w:type="dxa"/>
          </w:tcPr>
          <w:p w14:paraId="7B3800BC" w14:textId="77777777" w:rsidR="001A57A3" w:rsidRPr="00310EDE" w:rsidRDefault="001A57A3" w:rsidP="00C36B7E">
            <w:pPr>
              <w:pStyle w:val="TableParagraph"/>
              <w:jc w:val="center"/>
              <w:rPr>
                <w:rFonts w:ascii="Simplon Norm" w:hAnsi="Simplon Norm"/>
                <w:noProof/>
                <w:position w:val="-4"/>
              </w:rPr>
            </w:pPr>
          </w:p>
        </w:tc>
        <w:tc>
          <w:tcPr>
            <w:tcW w:w="655" w:type="dxa"/>
            <w:tcBorders>
              <w:right w:val="single" w:sz="4" w:space="0" w:color="auto"/>
            </w:tcBorders>
          </w:tcPr>
          <w:p w14:paraId="2E8120D0" w14:textId="77777777" w:rsidR="001A57A3" w:rsidRPr="00310EDE" w:rsidRDefault="001A57A3" w:rsidP="00C36B7E">
            <w:pPr>
              <w:pStyle w:val="TableParagraph"/>
              <w:jc w:val="center"/>
              <w:rPr>
                <w:rFonts w:ascii="Simplon Norm" w:hAnsi="Simplon Norm"/>
                <w:noProof/>
                <w:position w:val="-4"/>
              </w:rPr>
            </w:pPr>
          </w:p>
        </w:tc>
        <w:tc>
          <w:tcPr>
            <w:tcW w:w="4873" w:type="dxa"/>
            <w:tcBorders>
              <w:left w:val="single" w:sz="4" w:space="0" w:color="auto"/>
            </w:tcBorders>
          </w:tcPr>
          <w:p w14:paraId="2AD4906C" w14:textId="57AB0EFB" w:rsidR="001A57A3" w:rsidRPr="0008748D" w:rsidRDefault="001A57A3" w:rsidP="00C36B7E">
            <w:pPr>
              <w:widowControl w:val="0"/>
              <w:tabs>
                <w:tab w:val="left" w:pos="1981"/>
              </w:tabs>
              <w:autoSpaceDE w:val="0"/>
              <w:autoSpaceDN w:val="0"/>
              <w:spacing w:before="122" w:after="0" w:line="252" w:lineRule="auto"/>
              <w:ind w:right="318"/>
              <w:rPr>
                <w:szCs w:val="22"/>
              </w:rPr>
            </w:pPr>
          </w:p>
        </w:tc>
      </w:tr>
      <w:tr w:rsidR="001A57A3" w:rsidRPr="00310EDE" w14:paraId="04CBB436" w14:textId="77777777" w:rsidTr="00C36B7E">
        <w:trPr>
          <w:gridBefore w:val="1"/>
          <w:wBefore w:w="6" w:type="dxa"/>
          <w:trHeight w:val="635"/>
        </w:trPr>
        <w:tc>
          <w:tcPr>
            <w:tcW w:w="4247" w:type="dxa"/>
          </w:tcPr>
          <w:p w14:paraId="42BCA45C" w14:textId="7EF61275" w:rsidR="001A57A3" w:rsidRPr="00671934" w:rsidRDefault="001A57A3" w:rsidP="001729CD">
            <w:pPr>
              <w:pStyle w:val="TableParagraph"/>
              <w:numPr>
                <w:ilvl w:val="0"/>
                <w:numId w:val="105"/>
              </w:numPr>
              <w:spacing w:line="263" w:lineRule="exact"/>
              <w:rPr>
                <w:rFonts w:ascii="Simplon Norm" w:hAnsi="Simplon Norm"/>
                <w:w w:val="110"/>
              </w:rPr>
            </w:pPr>
            <w:r w:rsidRPr="00671934">
              <w:rPr>
                <w:rFonts w:ascii="Simplon Norm" w:hAnsi="Simplon Norm"/>
                <w:w w:val="110"/>
              </w:rPr>
              <w:t xml:space="preserve">helped </w:t>
            </w:r>
            <w:r w:rsidR="0041248C">
              <w:rPr>
                <w:rFonts w:ascii="Simplon Norm" w:hAnsi="Simplon Norm"/>
                <w:w w:val="110"/>
              </w:rPr>
              <w:t>Anika</w:t>
            </w:r>
            <w:r w:rsidRPr="00671934">
              <w:rPr>
                <w:rFonts w:ascii="Simplon Norm" w:hAnsi="Simplon Norm"/>
                <w:w w:val="110"/>
              </w:rPr>
              <w:t xml:space="preserve"> outline steps toward these goals.</w:t>
            </w:r>
          </w:p>
        </w:tc>
        <w:tc>
          <w:tcPr>
            <w:tcW w:w="709" w:type="dxa"/>
          </w:tcPr>
          <w:p w14:paraId="59FA35D6" w14:textId="77777777" w:rsidR="001A57A3" w:rsidRPr="00310EDE" w:rsidRDefault="001A57A3" w:rsidP="00C36B7E">
            <w:pPr>
              <w:pStyle w:val="TableParagraph"/>
              <w:jc w:val="center"/>
              <w:rPr>
                <w:rFonts w:ascii="Simplon Norm" w:hAnsi="Simplon Norm"/>
                <w:noProof/>
                <w:position w:val="-4"/>
              </w:rPr>
            </w:pPr>
          </w:p>
        </w:tc>
        <w:tc>
          <w:tcPr>
            <w:tcW w:w="655" w:type="dxa"/>
            <w:tcBorders>
              <w:right w:val="single" w:sz="4" w:space="0" w:color="auto"/>
            </w:tcBorders>
          </w:tcPr>
          <w:p w14:paraId="6EF03977" w14:textId="77777777" w:rsidR="001A57A3" w:rsidRPr="00310EDE" w:rsidRDefault="001A57A3" w:rsidP="00C36B7E">
            <w:pPr>
              <w:pStyle w:val="TableParagraph"/>
              <w:rPr>
                <w:rFonts w:ascii="Simplon Norm" w:hAnsi="Simplon Norm"/>
                <w:noProof/>
                <w:position w:val="-4"/>
              </w:rPr>
            </w:pPr>
          </w:p>
        </w:tc>
        <w:tc>
          <w:tcPr>
            <w:tcW w:w="4873" w:type="dxa"/>
            <w:tcBorders>
              <w:left w:val="single" w:sz="4" w:space="0" w:color="auto"/>
            </w:tcBorders>
          </w:tcPr>
          <w:p w14:paraId="10D98B8F" w14:textId="586A9A6F" w:rsidR="001A57A3" w:rsidRPr="0008748D" w:rsidRDefault="001A57A3" w:rsidP="00C36B7E">
            <w:pPr>
              <w:widowControl w:val="0"/>
              <w:tabs>
                <w:tab w:val="left" w:pos="1981"/>
              </w:tabs>
              <w:autoSpaceDE w:val="0"/>
              <w:autoSpaceDN w:val="0"/>
              <w:spacing w:before="122" w:after="0" w:line="252" w:lineRule="auto"/>
              <w:ind w:right="318"/>
              <w:rPr>
                <w:szCs w:val="22"/>
              </w:rPr>
            </w:pPr>
          </w:p>
        </w:tc>
      </w:tr>
      <w:tr w:rsidR="001A57A3" w:rsidRPr="00310EDE" w14:paraId="383A8537" w14:textId="77777777" w:rsidTr="00C36B7E">
        <w:trPr>
          <w:gridBefore w:val="1"/>
          <w:wBefore w:w="6" w:type="dxa"/>
          <w:trHeight w:val="635"/>
        </w:trPr>
        <w:tc>
          <w:tcPr>
            <w:tcW w:w="4247" w:type="dxa"/>
          </w:tcPr>
          <w:p w14:paraId="15CD2521" w14:textId="77777777" w:rsidR="001A57A3" w:rsidRPr="00671934" w:rsidRDefault="001A57A3" w:rsidP="001729CD">
            <w:pPr>
              <w:pStyle w:val="TableParagraph"/>
              <w:numPr>
                <w:ilvl w:val="0"/>
                <w:numId w:val="105"/>
              </w:numPr>
              <w:spacing w:line="263" w:lineRule="exact"/>
              <w:rPr>
                <w:rFonts w:ascii="Simplon Norm" w:hAnsi="Simplon Norm"/>
                <w:w w:val="110"/>
              </w:rPr>
            </w:pPr>
            <w:r w:rsidRPr="00671934">
              <w:rPr>
                <w:rFonts w:ascii="Simplon Norm" w:hAnsi="Simplon Norm"/>
                <w:w w:val="110"/>
              </w:rPr>
              <w:t>considered the implications of changes to the plan.</w:t>
            </w:r>
          </w:p>
        </w:tc>
        <w:tc>
          <w:tcPr>
            <w:tcW w:w="709" w:type="dxa"/>
          </w:tcPr>
          <w:p w14:paraId="7A162E96" w14:textId="77777777" w:rsidR="001A57A3" w:rsidRPr="00310EDE" w:rsidRDefault="001A57A3" w:rsidP="00C36B7E">
            <w:pPr>
              <w:pStyle w:val="TableParagraph"/>
              <w:jc w:val="center"/>
              <w:rPr>
                <w:rFonts w:ascii="Simplon Norm" w:hAnsi="Simplon Norm"/>
                <w:noProof/>
                <w:position w:val="-4"/>
              </w:rPr>
            </w:pPr>
          </w:p>
        </w:tc>
        <w:tc>
          <w:tcPr>
            <w:tcW w:w="655" w:type="dxa"/>
            <w:tcBorders>
              <w:right w:val="single" w:sz="4" w:space="0" w:color="auto"/>
            </w:tcBorders>
          </w:tcPr>
          <w:p w14:paraId="40063B42" w14:textId="77777777" w:rsidR="001A57A3" w:rsidRPr="00310EDE" w:rsidRDefault="001A57A3" w:rsidP="00C36B7E">
            <w:pPr>
              <w:pStyle w:val="TableParagraph"/>
              <w:jc w:val="center"/>
              <w:rPr>
                <w:rFonts w:ascii="Simplon Norm" w:hAnsi="Simplon Norm"/>
                <w:noProof/>
                <w:position w:val="-4"/>
              </w:rPr>
            </w:pPr>
          </w:p>
        </w:tc>
        <w:tc>
          <w:tcPr>
            <w:tcW w:w="4873" w:type="dxa"/>
            <w:tcBorders>
              <w:left w:val="single" w:sz="4" w:space="0" w:color="auto"/>
            </w:tcBorders>
          </w:tcPr>
          <w:p w14:paraId="4A1C3C1A" w14:textId="0CB379B5" w:rsidR="001A57A3" w:rsidRPr="0008748D" w:rsidRDefault="001A57A3" w:rsidP="00C36B7E">
            <w:pPr>
              <w:widowControl w:val="0"/>
              <w:tabs>
                <w:tab w:val="left" w:pos="1981"/>
              </w:tabs>
              <w:autoSpaceDE w:val="0"/>
              <w:autoSpaceDN w:val="0"/>
              <w:spacing w:before="122" w:after="0" w:line="252" w:lineRule="auto"/>
              <w:ind w:right="318"/>
              <w:rPr>
                <w:szCs w:val="22"/>
              </w:rPr>
            </w:pPr>
          </w:p>
        </w:tc>
      </w:tr>
      <w:tr w:rsidR="001A57A3" w:rsidRPr="00310EDE" w14:paraId="361B582A" w14:textId="77777777" w:rsidTr="00C36B7E">
        <w:trPr>
          <w:gridBefore w:val="1"/>
          <w:wBefore w:w="6" w:type="dxa"/>
          <w:trHeight w:val="635"/>
        </w:trPr>
        <w:tc>
          <w:tcPr>
            <w:tcW w:w="4247" w:type="dxa"/>
          </w:tcPr>
          <w:p w14:paraId="38156BAB" w14:textId="4A515E11" w:rsidR="001A57A3" w:rsidRPr="00671934" w:rsidRDefault="001A57A3" w:rsidP="001729CD">
            <w:pPr>
              <w:pStyle w:val="TableParagraph"/>
              <w:numPr>
                <w:ilvl w:val="0"/>
                <w:numId w:val="105"/>
              </w:numPr>
              <w:spacing w:line="263" w:lineRule="exact"/>
              <w:rPr>
                <w:rFonts w:ascii="Simplon Norm" w:hAnsi="Simplon Norm"/>
                <w:w w:val="110"/>
              </w:rPr>
            </w:pPr>
            <w:r w:rsidRPr="00671934">
              <w:rPr>
                <w:rFonts w:ascii="Simplon Norm" w:hAnsi="Simplon Norm"/>
                <w:w w:val="110"/>
              </w:rPr>
              <w:lastRenderedPageBreak/>
              <w:t xml:space="preserve">ensured </w:t>
            </w:r>
            <w:r w:rsidR="0041248C">
              <w:rPr>
                <w:rFonts w:ascii="Simplon Norm" w:hAnsi="Simplon Norm"/>
                <w:w w:val="110"/>
              </w:rPr>
              <w:t>Anika</w:t>
            </w:r>
            <w:r w:rsidRPr="00671934">
              <w:rPr>
                <w:rFonts w:ascii="Simplon Norm" w:hAnsi="Simplon Norm"/>
                <w:w w:val="110"/>
              </w:rPr>
              <w:t xml:space="preserve"> understood how to proceed in high-risk situations.</w:t>
            </w:r>
          </w:p>
        </w:tc>
        <w:tc>
          <w:tcPr>
            <w:tcW w:w="709" w:type="dxa"/>
          </w:tcPr>
          <w:p w14:paraId="28D04D0C" w14:textId="77777777" w:rsidR="001A57A3" w:rsidRPr="00310EDE" w:rsidRDefault="001A57A3" w:rsidP="00C36B7E">
            <w:pPr>
              <w:pStyle w:val="TableParagraph"/>
              <w:jc w:val="center"/>
              <w:rPr>
                <w:rFonts w:ascii="Simplon Norm" w:hAnsi="Simplon Norm"/>
                <w:noProof/>
                <w:position w:val="-4"/>
              </w:rPr>
            </w:pPr>
          </w:p>
        </w:tc>
        <w:tc>
          <w:tcPr>
            <w:tcW w:w="655" w:type="dxa"/>
            <w:tcBorders>
              <w:right w:val="single" w:sz="4" w:space="0" w:color="auto"/>
            </w:tcBorders>
          </w:tcPr>
          <w:p w14:paraId="5A289B9A" w14:textId="77777777" w:rsidR="001A57A3" w:rsidRPr="00310EDE" w:rsidRDefault="001A57A3" w:rsidP="00C36B7E">
            <w:pPr>
              <w:pStyle w:val="TableParagraph"/>
              <w:jc w:val="center"/>
              <w:rPr>
                <w:rFonts w:ascii="Simplon Norm" w:hAnsi="Simplon Norm"/>
                <w:noProof/>
                <w:position w:val="-4"/>
              </w:rPr>
            </w:pPr>
          </w:p>
        </w:tc>
        <w:tc>
          <w:tcPr>
            <w:tcW w:w="4873" w:type="dxa"/>
            <w:tcBorders>
              <w:left w:val="single" w:sz="4" w:space="0" w:color="auto"/>
            </w:tcBorders>
          </w:tcPr>
          <w:p w14:paraId="62E63F68" w14:textId="5C50BF03" w:rsidR="001A57A3" w:rsidRPr="0008748D" w:rsidRDefault="001A57A3" w:rsidP="00C36B7E">
            <w:pPr>
              <w:widowControl w:val="0"/>
              <w:tabs>
                <w:tab w:val="left" w:pos="1981"/>
              </w:tabs>
              <w:autoSpaceDE w:val="0"/>
              <w:autoSpaceDN w:val="0"/>
              <w:spacing w:before="122" w:after="0" w:line="252" w:lineRule="auto"/>
              <w:ind w:right="318"/>
              <w:rPr>
                <w:szCs w:val="22"/>
              </w:rPr>
            </w:pPr>
          </w:p>
        </w:tc>
      </w:tr>
      <w:tr w:rsidR="001A57A3" w:rsidRPr="00310EDE" w14:paraId="79F58D47" w14:textId="77777777" w:rsidTr="00C36B7E">
        <w:trPr>
          <w:gridBefore w:val="1"/>
          <w:wBefore w:w="6" w:type="dxa"/>
          <w:trHeight w:val="635"/>
        </w:trPr>
        <w:tc>
          <w:tcPr>
            <w:tcW w:w="4247" w:type="dxa"/>
          </w:tcPr>
          <w:p w14:paraId="521225DD" w14:textId="26585A82" w:rsidR="001A57A3" w:rsidRPr="00671934" w:rsidRDefault="001A57A3" w:rsidP="001729CD">
            <w:pPr>
              <w:pStyle w:val="TableParagraph"/>
              <w:numPr>
                <w:ilvl w:val="0"/>
                <w:numId w:val="105"/>
              </w:numPr>
              <w:spacing w:line="263" w:lineRule="exact"/>
              <w:rPr>
                <w:rFonts w:ascii="Simplon Norm" w:hAnsi="Simplon Norm"/>
                <w:w w:val="110"/>
              </w:rPr>
            </w:pPr>
            <w:r w:rsidRPr="00671934">
              <w:rPr>
                <w:rFonts w:ascii="Simplon Norm" w:hAnsi="Simplon Norm"/>
                <w:w w:val="110"/>
              </w:rPr>
              <w:t xml:space="preserve">reassured </w:t>
            </w:r>
            <w:r w:rsidR="0041248C">
              <w:rPr>
                <w:rFonts w:ascii="Simplon Norm" w:hAnsi="Simplon Norm"/>
                <w:w w:val="110"/>
              </w:rPr>
              <w:t>Anika</w:t>
            </w:r>
            <w:r w:rsidRPr="00671934">
              <w:rPr>
                <w:rFonts w:ascii="Simplon Norm" w:hAnsi="Simplon Norm"/>
                <w:w w:val="110"/>
              </w:rPr>
              <w:t xml:space="preserve"> of the support available to h</w:t>
            </w:r>
            <w:r w:rsidR="0041248C">
              <w:rPr>
                <w:rFonts w:ascii="Simplon Norm" w:hAnsi="Simplon Norm"/>
                <w:w w:val="110"/>
              </w:rPr>
              <w:t>er</w:t>
            </w:r>
            <w:r w:rsidRPr="00671934">
              <w:rPr>
                <w:rFonts w:ascii="Simplon Norm" w:hAnsi="Simplon Norm"/>
                <w:w w:val="110"/>
              </w:rPr>
              <w:t>.</w:t>
            </w:r>
          </w:p>
        </w:tc>
        <w:tc>
          <w:tcPr>
            <w:tcW w:w="709" w:type="dxa"/>
          </w:tcPr>
          <w:p w14:paraId="1D436AA0" w14:textId="77777777" w:rsidR="001A57A3" w:rsidRPr="00310EDE" w:rsidRDefault="001A57A3" w:rsidP="00C36B7E">
            <w:pPr>
              <w:pStyle w:val="TableParagraph"/>
              <w:jc w:val="center"/>
              <w:rPr>
                <w:rFonts w:ascii="Simplon Norm" w:hAnsi="Simplon Norm"/>
                <w:noProof/>
                <w:position w:val="-4"/>
              </w:rPr>
            </w:pPr>
          </w:p>
        </w:tc>
        <w:tc>
          <w:tcPr>
            <w:tcW w:w="655" w:type="dxa"/>
            <w:tcBorders>
              <w:right w:val="single" w:sz="4" w:space="0" w:color="auto"/>
            </w:tcBorders>
          </w:tcPr>
          <w:p w14:paraId="3E5E3FB6" w14:textId="77777777" w:rsidR="001A57A3" w:rsidRPr="00310EDE" w:rsidRDefault="001A57A3" w:rsidP="00C36B7E">
            <w:pPr>
              <w:pStyle w:val="TableParagraph"/>
              <w:jc w:val="center"/>
              <w:rPr>
                <w:rFonts w:ascii="Simplon Norm" w:hAnsi="Simplon Norm"/>
                <w:noProof/>
                <w:position w:val="-4"/>
              </w:rPr>
            </w:pPr>
          </w:p>
        </w:tc>
        <w:tc>
          <w:tcPr>
            <w:tcW w:w="4873" w:type="dxa"/>
            <w:tcBorders>
              <w:left w:val="single" w:sz="4" w:space="0" w:color="auto"/>
            </w:tcBorders>
          </w:tcPr>
          <w:p w14:paraId="40BEFCD0" w14:textId="20BCC104" w:rsidR="001A57A3" w:rsidRPr="0008748D" w:rsidRDefault="001A57A3" w:rsidP="00C36B7E">
            <w:pPr>
              <w:widowControl w:val="0"/>
              <w:tabs>
                <w:tab w:val="left" w:pos="1981"/>
              </w:tabs>
              <w:autoSpaceDE w:val="0"/>
              <w:autoSpaceDN w:val="0"/>
              <w:spacing w:before="122" w:after="0" w:line="252" w:lineRule="auto"/>
              <w:ind w:right="318"/>
              <w:rPr>
                <w:szCs w:val="22"/>
              </w:rPr>
            </w:pPr>
          </w:p>
        </w:tc>
      </w:tr>
      <w:tr w:rsidR="001A57A3" w:rsidRPr="00310EDE" w14:paraId="08142F56" w14:textId="77777777" w:rsidTr="00C36B7E">
        <w:trPr>
          <w:gridBefore w:val="1"/>
          <w:wBefore w:w="6" w:type="dxa"/>
          <w:trHeight w:val="635"/>
        </w:trPr>
        <w:tc>
          <w:tcPr>
            <w:tcW w:w="4247" w:type="dxa"/>
            <w:shd w:val="clear" w:color="auto" w:fill="EDEDED" w:themeFill="accent3" w:themeFillTint="33"/>
          </w:tcPr>
          <w:p w14:paraId="5C39D534" w14:textId="77777777" w:rsidR="001A57A3" w:rsidRPr="00671934" w:rsidRDefault="001A57A3" w:rsidP="00C36B7E">
            <w:pPr>
              <w:pStyle w:val="TableParagraph"/>
              <w:spacing w:line="263" w:lineRule="exact"/>
              <w:rPr>
                <w:rFonts w:ascii="Simplon Norm" w:hAnsi="Simplon Norm"/>
                <w:b/>
                <w:bCs/>
                <w:w w:val="110"/>
              </w:rPr>
            </w:pPr>
            <w:r w:rsidRPr="00671934">
              <w:rPr>
                <w:rFonts w:ascii="Simplon Norm" w:hAnsi="Simplon Norm"/>
                <w:b/>
                <w:bCs/>
                <w:w w:val="110"/>
              </w:rPr>
              <w:t>Ob6. The student conducted an appropriate closure of the session, demonstrated by:</w:t>
            </w:r>
          </w:p>
        </w:tc>
        <w:tc>
          <w:tcPr>
            <w:tcW w:w="6237" w:type="dxa"/>
            <w:gridSpan w:val="3"/>
            <w:shd w:val="clear" w:color="auto" w:fill="EDEDED" w:themeFill="accent3" w:themeFillTint="33"/>
          </w:tcPr>
          <w:p w14:paraId="31B501D6" w14:textId="77777777" w:rsidR="001A57A3" w:rsidRPr="001D336D" w:rsidRDefault="001A57A3" w:rsidP="00C36B7E">
            <w:pPr>
              <w:widowControl w:val="0"/>
              <w:tabs>
                <w:tab w:val="left" w:pos="1981"/>
              </w:tabs>
              <w:autoSpaceDE w:val="0"/>
              <w:autoSpaceDN w:val="0"/>
              <w:spacing w:before="122" w:after="0" w:line="252" w:lineRule="auto"/>
              <w:ind w:right="318"/>
              <w:rPr>
                <w:color w:val="FF0000"/>
                <w:szCs w:val="22"/>
              </w:rPr>
            </w:pPr>
          </w:p>
        </w:tc>
      </w:tr>
      <w:tr w:rsidR="001A57A3" w:rsidRPr="00310EDE" w14:paraId="19187F7A" w14:textId="77777777" w:rsidTr="00C36B7E">
        <w:trPr>
          <w:gridBefore w:val="1"/>
          <w:wBefore w:w="6" w:type="dxa"/>
          <w:trHeight w:val="635"/>
        </w:trPr>
        <w:tc>
          <w:tcPr>
            <w:tcW w:w="4247" w:type="dxa"/>
          </w:tcPr>
          <w:p w14:paraId="09689963" w14:textId="77777777" w:rsidR="001A57A3" w:rsidRPr="00671934" w:rsidRDefault="001A57A3" w:rsidP="001729CD">
            <w:pPr>
              <w:pStyle w:val="TableParagraph"/>
              <w:numPr>
                <w:ilvl w:val="0"/>
                <w:numId w:val="106"/>
              </w:numPr>
              <w:spacing w:line="263" w:lineRule="exact"/>
              <w:rPr>
                <w:rFonts w:ascii="Simplon Norm" w:hAnsi="Simplon Norm"/>
                <w:w w:val="110"/>
              </w:rPr>
            </w:pPr>
            <w:proofErr w:type="spellStart"/>
            <w:r w:rsidRPr="00671934">
              <w:rPr>
                <w:rFonts w:ascii="Simplon Norm" w:hAnsi="Simplon Norm"/>
                <w:w w:val="110"/>
              </w:rPr>
              <w:t>summarised</w:t>
            </w:r>
            <w:proofErr w:type="spellEnd"/>
            <w:r w:rsidRPr="00671934">
              <w:rPr>
                <w:rFonts w:ascii="Simplon Norm" w:hAnsi="Simplon Norm"/>
                <w:w w:val="110"/>
              </w:rPr>
              <w:t xml:space="preserve"> the key points discussed during the session.</w:t>
            </w:r>
          </w:p>
        </w:tc>
        <w:tc>
          <w:tcPr>
            <w:tcW w:w="709" w:type="dxa"/>
          </w:tcPr>
          <w:p w14:paraId="0CD125B6" w14:textId="77777777" w:rsidR="001A57A3" w:rsidRPr="00310EDE" w:rsidRDefault="001A57A3" w:rsidP="00C36B7E">
            <w:pPr>
              <w:pStyle w:val="TableParagraph"/>
              <w:jc w:val="center"/>
              <w:rPr>
                <w:rFonts w:ascii="Simplon Norm" w:hAnsi="Simplon Norm"/>
                <w:noProof/>
                <w:position w:val="-4"/>
              </w:rPr>
            </w:pPr>
          </w:p>
        </w:tc>
        <w:tc>
          <w:tcPr>
            <w:tcW w:w="655" w:type="dxa"/>
            <w:tcBorders>
              <w:right w:val="single" w:sz="4" w:space="0" w:color="auto"/>
            </w:tcBorders>
          </w:tcPr>
          <w:p w14:paraId="4EA07A2D" w14:textId="77777777" w:rsidR="001A57A3" w:rsidRPr="00310EDE" w:rsidRDefault="001A57A3" w:rsidP="00C36B7E">
            <w:pPr>
              <w:pStyle w:val="TableParagraph"/>
              <w:rPr>
                <w:rFonts w:ascii="Simplon Norm" w:hAnsi="Simplon Norm"/>
                <w:noProof/>
                <w:position w:val="-4"/>
              </w:rPr>
            </w:pPr>
          </w:p>
        </w:tc>
        <w:tc>
          <w:tcPr>
            <w:tcW w:w="4873" w:type="dxa"/>
            <w:tcBorders>
              <w:left w:val="single" w:sz="4" w:space="0" w:color="auto"/>
            </w:tcBorders>
          </w:tcPr>
          <w:p w14:paraId="7D7BFFFD" w14:textId="044571A7" w:rsidR="001A57A3" w:rsidRPr="0008748D" w:rsidRDefault="001A57A3" w:rsidP="00C36B7E">
            <w:pPr>
              <w:widowControl w:val="0"/>
              <w:tabs>
                <w:tab w:val="left" w:pos="1981"/>
              </w:tabs>
              <w:autoSpaceDE w:val="0"/>
              <w:autoSpaceDN w:val="0"/>
              <w:spacing w:before="122" w:after="0" w:line="252" w:lineRule="auto"/>
              <w:ind w:right="318"/>
              <w:rPr>
                <w:szCs w:val="22"/>
              </w:rPr>
            </w:pPr>
          </w:p>
        </w:tc>
      </w:tr>
      <w:tr w:rsidR="001A57A3" w:rsidRPr="00310EDE" w14:paraId="755B2B3F" w14:textId="77777777" w:rsidTr="00C36B7E">
        <w:trPr>
          <w:gridBefore w:val="1"/>
          <w:wBefore w:w="6" w:type="dxa"/>
          <w:trHeight w:val="635"/>
        </w:trPr>
        <w:tc>
          <w:tcPr>
            <w:tcW w:w="4247" w:type="dxa"/>
          </w:tcPr>
          <w:p w14:paraId="5BDF3AD1" w14:textId="77777777" w:rsidR="001A57A3" w:rsidRPr="00671934" w:rsidRDefault="001A57A3" w:rsidP="001729CD">
            <w:pPr>
              <w:pStyle w:val="TableParagraph"/>
              <w:numPr>
                <w:ilvl w:val="0"/>
                <w:numId w:val="106"/>
              </w:numPr>
              <w:spacing w:line="263" w:lineRule="exact"/>
              <w:rPr>
                <w:rFonts w:ascii="Simplon Norm" w:hAnsi="Simplon Norm"/>
                <w:w w:val="110"/>
              </w:rPr>
            </w:pPr>
            <w:r w:rsidRPr="00671934">
              <w:rPr>
                <w:rFonts w:ascii="Simplon Norm" w:hAnsi="Simplon Norm"/>
                <w:w w:val="110"/>
              </w:rPr>
              <w:t>outlined the next steps and scheduled follow-up.</w:t>
            </w:r>
          </w:p>
        </w:tc>
        <w:tc>
          <w:tcPr>
            <w:tcW w:w="709" w:type="dxa"/>
          </w:tcPr>
          <w:p w14:paraId="1DE0596A" w14:textId="77777777" w:rsidR="001A57A3" w:rsidRPr="00310EDE" w:rsidRDefault="001A57A3" w:rsidP="00C36B7E">
            <w:pPr>
              <w:pStyle w:val="TableParagraph"/>
              <w:jc w:val="center"/>
              <w:rPr>
                <w:rFonts w:ascii="Simplon Norm" w:hAnsi="Simplon Norm"/>
                <w:noProof/>
                <w:position w:val="-4"/>
              </w:rPr>
            </w:pPr>
          </w:p>
        </w:tc>
        <w:tc>
          <w:tcPr>
            <w:tcW w:w="655" w:type="dxa"/>
            <w:tcBorders>
              <w:right w:val="single" w:sz="4" w:space="0" w:color="auto"/>
            </w:tcBorders>
          </w:tcPr>
          <w:p w14:paraId="42D30A27" w14:textId="77777777" w:rsidR="001A57A3" w:rsidRPr="00310EDE" w:rsidRDefault="001A57A3" w:rsidP="00C36B7E">
            <w:pPr>
              <w:pStyle w:val="TableParagraph"/>
              <w:jc w:val="center"/>
              <w:rPr>
                <w:rFonts w:ascii="Simplon Norm" w:hAnsi="Simplon Norm"/>
                <w:noProof/>
                <w:position w:val="-4"/>
              </w:rPr>
            </w:pPr>
          </w:p>
        </w:tc>
        <w:tc>
          <w:tcPr>
            <w:tcW w:w="4873" w:type="dxa"/>
            <w:tcBorders>
              <w:left w:val="single" w:sz="4" w:space="0" w:color="auto"/>
            </w:tcBorders>
          </w:tcPr>
          <w:p w14:paraId="3539616C" w14:textId="7725B3CF" w:rsidR="001A57A3" w:rsidRPr="0008748D" w:rsidRDefault="001A57A3" w:rsidP="00C36B7E">
            <w:pPr>
              <w:widowControl w:val="0"/>
              <w:tabs>
                <w:tab w:val="left" w:pos="1981"/>
              </w:tabs>
              <w:autoSpaceDE w:val="0"/>
              <w:autoSpaceDN w:val="0"/>
              <w:spacing w:before="122" w:after="0" w:line="252" w:lineRule="auto"/>
              <w:ind w:right="318"/>
              <w:rPr>
                <w:szCs w:val="22"/>
              </w:rPr>
            </w:pPr>
          </w:p>
        </w:tc>
      </w:tr>
      <w:tr w:rsidR="001A57A3" w:rsidRPr="00310EDE" w14:paraId="3F3A382A" w14:textId="77777777" w:rsidTr="00C36B7E">
        <w:trPr>
          <w:gridBefore w:val="1"/>
          <w:wBefore w:w="6" w:type="dxa"/>
          <w:trHeight w:val="635"/>
        </w:trPr>
        <w:tc>
          <w:tcPr>
            <w:tcW w:w="4247" w:type="dxa"/>
          </w:tcPr>
          <w:p w14:paraId="459706DF" w14:textId="77777777" w:rsidR="001A57A3" w:rsidRPr="00671934" w:rsidRDefault="001A57A3" w:rsidP="001729CD">
            <w:pPr>
              <w:pStyle w:val="TableParagraph"/>
              <w:numPr>
                <w:ilvl w:val="0"/>
                <w:numId w:val="106"/>
              </w:numPr>
              <w:spacing w:line="263" w:lineRule="exact"/>
              <w:rPr>
                <w:rFonts w:ascii="Simplon Norm" w:hAnsi="Simplon Norm"/>
                <w:w w:val="110"/>
              </w:rPr>
            </w:pPr>
            <w:r w:rsidRPr="00671934">
              <w:rPr>
                <w:rFonts w:ascii="Simplon Norm" w:hAnsi="Simplon Norm"/>
                <w:w w:val="110"/>
              </w:rPr>
              <w:t xml:space="preserve">Used the counselling notes template to record changes to his plan. </w:t>
            </w:r>
          </w:p>
        </w:tc>
        <w:tc>
          <w:tcPr>
            <w:tcW w:w="709" w:type="dxa"/>
          </w:tcPr>
          <w:p w14:paraId="4DEF83EF" w14:textId="77777777" w:rsidR="001A57A3" w:rsidRPr="00136F8E" w:rsidRDefault="001A57A3" w:rsidP="00C36B7E">
            <w:pPr>
              <w:pStyle w:val="TableParagraph"/>
              <w:jc w:val="center"/>
              <w:rPr>
                <w:rFonts w:ascii="Simplon Norm" w:hAnsi="Simplon Norm"/>
                <w:noProof/>
                <w:position w:val="-4"/>
              </w:rPr>
            </w:pPr>
          </w:p>
        </w:tc>
        <w:tc>
          <w:tcPr>
            <w:tcW w:w="655" w:type="dxa"/>
            <w:tcBorders>
              <w:right w:val="single" w:sz="4" w:space="0" w:color="auto"/>
            </w:tcBorders>
          </w:tcPr>
          <w:p w14:paraId="78A54961" w14:textId="77777777" w:rsidR="001A57A3" w:rsidRPr="00136F8E" w:rsidRDefault="001A57A3" w:rsidP="00C36B7E">
            <w:pPr>
              <w:pStyle w:val="TableParagraph"/>
              <w:jc w:val="center"/>
              <w:rPr>
                <w:rFonts w:ascii="Simplon Norm" w:hAnsi="Simplon Norm"/>
                <w:noProof/>
                <w:position w:val="-4"/>
              </w:rPr>
            </w:pPr>
          </w:p>
        </w:tc>
        <w:tc>
          <w:tcPr>
            <w:tcW w:w="4873" w:type="dxa"/>
            <w:tcBorders>
              <w:left w:val="single" w:sz="4" w:space="0" w:color="auto"/>
            </w:tcBorders>
          </w:tcPr>
          <w:p w14:paraId="77FCFB1B" w14:textId="7C70097A" w:rsidR="001A57A3" w:rsidRPr="0008748D" w:rsidRDefault="001A57A3" w:rsidP="00C36B7E">
            <w:pPr>
              <w:widowControl w:val="0"/>
              <w:tabs>
                <w:tab w:val="left" w:pos="1981"/>
              </w:tabs>
              <w:autoSpaceDE w:val="0"/>
              <w:autoSpaceDN w:val="0"/>
              <w:spacing w:before="122" w:after="0" w:line="252" w:lineRule="auto"/>
              <w:ind w:right="318"/>
              <w:rPr>
                <w:szCs w:val="22"/>
              </w:rPr>
            </w:pPr>
          </w:p>
        </w:tc>
      </w:tr>
      <w:tr w:rsidR="001A57A3" w:rsidRPr="00310EDE" w14:paraId="5CB478DF" w14:textId="77777777" w:rsidTr="00C36B7E">
        <w:trPr>
          <w:trHeight w:val="2469"/>
        </w:trPr>
        <w:tc>
          <w:tcPr>
            <w:tcW w:w="10490" w:type="dxa"/>
            <w:gridSpan w:val="5"/>
          </w:tcPr>
          <w:p w14:paraId="378978C0" w14:textId="5EF2DAFE" w:rsidR="001A57A3" w:rsidRPr="00FD28E5" w:rsidRDefault="001A57A3" w:rsidP="00C36B7E">
            <w:pPr>
              <w:pStyle w:val="TableParagraph"/>
              <w:spacing w:before="56"/>
              <w:ind w:left="8"/>
              <w:rPr>
                <w:rFonts w:ascii="Simplon Norm" w:hAnsi="Simplon Norm"/>
                <w:b/>
              </w:rPr>
            </w:pPr>
            <w:r w:rsidRPr="00FD28E5">
              <w:rPr>
                <w:rFonts w:ascii="Simplon Norm" w:hAnsi="Simplon Norm"/>
                <w:b/>
                <w:w w:val="110"/>
              </w:rPr>
              <w:t>Overall</w:t>
            </w:r>
            <w:r w:rsidRPr="00FD28E5">
              <w:rPr>
                <w:rFonts w:ascii="Simplon Norm" w:hAnsi="Simplon Norm"/>
                <w:b/>
                <w:spacing w:val="18"/>
                <w:w w:val="110"/>
              </w:rPr>
              <w:t xml:space="preserve"> </w:t>
            </w:r>
            <w:r w:rsidRPr="00FD28E5">
              <w:rPr>
                <w:rFonts w:ascii="Simplon Norm" w:hAnsi="Simplon Norm"/>
                <w:b/>
                <w:w w:val="110"/>
              </w:rPr>
              <w:t>Comments</w:t>
            </w:r>
            <w:r w:rsidRPr="00FD28E5">
              <w:rPr>
                <w:rFonts w:ascii="Simplon Norm" w:hAnsi="Simplon Norm"/>
                <w:b/>
                <w:spacing w:val="16"/>
                <w:w w:val="110"/>
              </w:rPr>
              <w:t xml:space="preserve"> </w:t>
            </w:r>
            <w:r w:rsidRPr="00FD28E5">
              <w:rPr>
                <w:rFonts w:ascii="Simplon Norm" w:hAnsi="Simplon Norm"/>
                <w:b/>
                <w:w w:val="110"/>
              </w:rPr>
              <w:t>for</w:t>
            </w:r>
            <w:r w:rsidRPr="00FD28E5">
              <w:rPr>
                <w:rFonts w:ascii="Simplon Norm" w:hAnsi="Simplon Norm"/>
                <w:b/>
                <w:spacing w:val="19"/>
                <w:w w:val="110"/>
              </w:rPr>
              <w:t xml:space="preserve"> </w:t>
            </w:r>
            <w:r w:rsidRPr="00FD28E5">
              <w:rPr>
                <w:rFonts w:ascii="Simplon Norm" w:hAnsi="Simplon Norm"/>
                <w:b/>
                <w:w w:val="110"/>
              </w:rPr>
              <w:t>Role-Play</w:t>
            </w:r>
            <w:r w:rsidRPr="00FD28E5">
              <w:rPr>
                <w:rFonts w:ascii="Simplon Norm" w:hAnsi="Simplon Norm"/>
                <w:b/>
                <w:spacing w:val="19"/>
                <w:w w:val="110"/>
              </w:rPr>
              <w:t xml:space="preserve"> </w:t>
            </w:r>
            <w:r w:rsidR="009F05F2">
              <w:rPr>
                <w:rFonts w:ascii="Simplon Norm" w:hAnsi="Simplon Norm"/>
                <w:b/>
                <w:w w:val="110"/>
              </w:rPr>
              <w:t>2</w:t>
            </w:r>
            <w:r w:rsidRPr="00FD28E5">
              <w:rPr>
                <w:rFonts w:ascii="Simplon Norm" w:hAnsi="Simplon Norm"/>
                <w:b/>
                <w:spacing w:val="-5"/>
                <w:w w:val="110"/>
              </w:rPr>
              <w:t>:</w:t>
            </w:r>
          </w:p>
          <w:p w14:paraId="2FEA4142" w14:textId="77777777" w:rsidR="001A57A3" w:rsidRDefault="001A57A3" w:rsidP="00C36B7E">
            <w:pPr>
              <w:pStyle w:val="TableParagraph"/>
              <w:tabs>
                <w:tab w:val="left" w:pos="1456"/>
              </w:tabs>
              <w:ind w:left="8"/>
              <w:jc w:val="center"/>
              <w:rPr>
                <w:rFonts w:ascii="Simplon Norm" w:hAnsi="Simplon Norm"/>
                <w:i/>
              </w:rPr>
            </w:pPr>
          </w:p>
          <w:p w14:paraId="48D63CD8" w14:textId="77777777" w:rsidR="001A57A3" w:rsidRDefault="001A57A3" w:rsidP="00C36B7E">
            <w:pPr>
              <w:pStyle w:val="TableParagraph"/>
              <w:tabs>
                <w:tab w:val="left" w:pos="1456"/>
              </w:tabs>
              <w:ind w:left="8"/>
              <w:jc w:val="center"/>
              <w:rPr>
                <w:rFonts w:ascii="Simplon Norm" w:hAnsi="Simplon Norm"/>
                <w:i/>
              </w:rPr>
            </w:pPr>
          </w:p>
          <w:p w14:paraId="5DE90954" w14:textId="77777777" w:rsidR="001A57A3" w:rsidRDefault="001A57A3" w:rsidP="00C36B7E">
            <w:pPr>
              <w:pStyle w:val="TableParagraph"/>
              <w:tabs>
                <w:tab w:val="left" w:pos="1456"/>
              </w:tabs>
              <w:ind w:left="8"/>
              <w:jc w:val="center"/>
              <w:rPr>
                <w:rFonts w:ascii="Simplon Norm" w:hAnsi="Simplon Norm"/>
                <w:i/>
              </w:rPr>
            </w:pPr>
          </w:p>
          <w:p w14:paraId="5017B3B5" w14:textId="77777777" w:rsidR="001A57A3" w:rsidRDefault="001A57A3" w:rsidP="00C36B7E">
            <w:pPr>
              <w:pStyle w:val="TableParagraph"/>
              <w:tabs>
                <w:tab w:val="left" w:pos="1456"/>
              </w:tabs>
              <w:ind w:left="8"/>
              <w:jc w:val="center"/>
              <w:rPr>
                <w:rFonts w:ascii="Simplon Norm" w:hAnsi="Simplon Norm"/>
                <w:i/>
              </w:rPr>
            </w:pPr>
          </w:p>
          <w:p w14:paraId="3855F894" w14:textId="77777777" w:rsidR="001A57A3" w:rsidRDefault="001A57A3" w:rsidP="00C36B7E">
            <w:pPr>
              <w:pStyle w:val="TableParagraph"/>
              <w:tabs>
                <w:tab w:val="left" w:pos="1456"/>
              </w:tabs>
              <w:ind w:left="8"/>
              <w:jc w:val="center"/>
              <w:rPr>
                <w:rFonts w:ascii="Simplon Norm" w:hAnsi="Simplon Norm"/>
                <w:i/>
              </w:rPr>
            </w:pPr>
          </w:p>
          <w:p w14:paraId="552E06BA" w14:textId="77777777" w:rsidR="001A57A3" w:rsidRDefault="001A57A3" w:rsidP="00C36B7E">
            <w:pPr>
              <w:pStyle w:val="TableParagraph"/>
              <w:tabs>
                <w:tab w:val="left" w:pos="1456"/>
              </w:tabs>
              <w:ind w:left="8"/>
              <w:jc w:val="center"/>
              <w:rPr>
                <w:rFonts w:ascii="Simplon Norm" w:hAnsi="Simplon Norm"/>
                <w:i/>
              </w:rPr>
            </w:pPr>
          </w:p>
          <w:p w14:paraId="61C4F9EA" w14:textId="77777777" w:rsidR="001A57A3" w:rsidRPr="004838E0" w:rsidRDefault="001A57A3" w:rsidP="00C36B7E">
            <w:pPr>
              <w:tabs>
                <w:tab w:val="left" w:pos="960"/>
              </w:tabs>
              <w:rPr>
                <w:lang w:val="en-US" w:eastAsia="en-US" w:bidi="ar-SA"/>
              </w:rPr>
            </w:pPr>
          </w:p>
        </w:tc>
      </w:tr>
      <w:bookmarkEnd w:id="47"/>
    </w:tbl>
    <w:p w14:paraId="1EDACDBF" w14:textId="77777777" w:rsidR="000B7620" w:rsidRDefault="000B7620"/>
    <w:p w14:paraId="7293E569" w14:textId="77777777" w:rsidR="00203F93" w:rsidRDefault="00203F93"/>
    <w:p w14:paraId="781C15FA" w14:textId="77777777" w:rsidR="00A47D73" w:rsidRDefault="00A47D73"/>
    <w:p w14:paraId="20714348" w14:textId="77777777" w:rsidR="0008748D" w:rsidRDefault="0008748D"/>
    <w:p w14:paraId="0E9CE517" w14:textId="77777777" w:rsidR="0008748D" w:rsidRDefault="0008748D"/>
    <w:p w14:paraId="1574742D" w14:textId="77777777" w:rsidR="0008748D" w:rsidRDefault="0008748D"/>
    <w:p w14:paraId="187A90AF" w14:textId="77777777" w:rsidR="0008748D" w:rsidRDefault="0008748D"/>
    <w:p w14:paraId="175AEBA8" w14:textId="77777777" w:rsidR="0008748D" w:rsidRDefault="0008748D"/>
    <w:p w14:paraId="617E665E" w14:textId="77777777" w:rsidR="0008748D" w:rsidRDefault="0008748D"/>
    <w:p w14:paraId="1AD09EEE" w14:textId="77777777" w:rsidR="0008748D" w:rsidRDefault="0008748D"/>
    <w:p w14:paraId="42E3603A" w14:textId="77777777" w:rsidR="0008748D" w:rsidRDefault="0008748D"/>
    <w:p w14:paraId="381CE2C5" w14:textId="7D9021BF" w:rsidR="00203F93" w:rsidRPr="0008748D" w:rsidRDefault="00203F93" w:rsidP="0008748D">
      <w:pPr>
        <w:pStyle w:val="Heading2"/>
        <w:spacing w:before="400" w:after="240"/>
        <w:rPr>
          <w:color w:val="0D0D0D" w:themeColor="text1" w:themeTint="F2"/>
        </w:rPr>
      </w:pPr>
      <w:bookmarkStart w:id="51" w:name="_Toc169163631"/>
      <w:r>
        <w:rPr>
          <w:color w:val="0D0D0D" w:themeColor="text1" w:themeTint="F2"/>
        </w:rPr>
        <w:lastRenderedPageBreak/>
        <w:t>Role-play 3 – Follow-on session</w:t>
      </w:r>
      <w:r w:rsidRPr="003D2EBA">
        <w:rPr>
          <w:color w:val="0D0D0D" w:themeColor="text1" w:themeTint="F2"/>
        </w:rPr>
        <w:t xml:space="preserve"> with </w:t>
      </w:r>
      <w:r w:rsidR="0067661A">
        <w:rPr>
          <w:color w:val="0D0D0D" w:themeColor="text1" w:themeTint="F2"/>
        </w:rPr>
        <w:t>Christine Baker</w:t>
      </w:r>
      <w:bookmarkEnd w:id="51"/>
    </w:p>
    <w:p w14:paraId="47347895" w14:textId="77777777" w:rsidR="00203F93" w:rsidRDefault="00203F93" w:rsidP="00203F93">
      <w:pPr>
        <w:pStyle w:val="Heading3"/>
      </w:pPr>
      <w:bookmarkStart w:id="52" w:name="_Toc169163632"/>
      <w:r w:rsidRPr="006E339C">
        <w:t>Part C - Role-Play Strategy Implementation</w:t>
      </w:r>
      <w:bookmarkEnd w:id="52"/>
    </w:p>
    <w:p w14:paraId="00FC0199" w14:textId="77777777" w:rsidR="00203F93" w:rsidRPr="006E339C" w:rsidRDefault="00203F93" w:rsidP="00203F93">
      <w:pPr>
        <w:pStyle w:val="BodyText"/>
      </w:pPr>
    </w:p>
    <w:p w14:paraId="5ED60A32" w14:textId="77777777" w:rsidR="00203F93" w:rsidRPr="003A7DC4" w:rsidRDefault="00203F93" w:rsidP="00203F93">
      <w:pPr>
        <w:pStyle w:val="Heading3"/>
      </w:pPr>
      <w:bookmarkStart w:id="53" w:name="_Toc169163633"/>
      <w:r w:rsidRPr="004767B8">
        <w:t>Observation Checklist</w:t>
      </w:r>
      <w:bookmarkEnd w:id="53"/>
    </w:p>
    <w:p w14:paraId="5452022C" w14:textId="77777777" w:rsidR="00203F93" w:rsidRPr="0032573A" w:rsidRDefault="00203F93" w:rsidP="00203F93">
      <w:pPr>
        <w:rPr>
          <w:rFonts w:eastAsia="Calibri" w:cs="Times New Roman"/>
          <w:color w:val="FF0000"/>
          <w:lang w:bidi="ar-SA"/>
        </w:rPr>
      </w:pPr>
      <w:r w:rsidRPr="0032573A">
        <w:rPr>
          <w:rFonts w:eastAsia="Calibri" w:cs="Times New Roman"/>
          <w:b/>
          <w:bCs/>
          <w:color w:val="FF0000"/>
          <w:lang w:bidi="ar-SA"/>
        </w:rPr>
        <w:t>Note:</w:t>
      </w:r>
      <w:r w:rsidRPr="0032573A">
        <w:rPr>
          <w:rFonts w:eastAsia="Calibri" w:cs="Times New Roman"/>
          <w:color w:val="FF0000"/>
          <w:lang w:bidi="ar-SA"/>
        </w:rPr>
        <w:t xml:space="preserve"> The Observation Checklist is for </w:t>
      </w:r>
      <w:r>
        <w:rPr>
          <w:rFonts w:eastAsia="Calibri" w:cs="Times New Roman"/>
          <w:color w:val="FF0000"/>
          <w:lang w:bidi="ar-SA"/>
        </w:rPr>
        <w:t xml:space="preserve">the </w:t>
      </w:r>
      <w:r w:rsidRPr="0032573A">
        <w:rPr>
          <w:rFonts w:eastAsia="Calibri" w:cs="Times New Roman"/>
          <w:color w:val="FF0000"/>
          <w:lang w:bidi="ar-SA"/>
        </w:rPr>
        <w:t>trainer</w:t>
      </w:r>
      <w:r>
        <w:rPr>
          <w:rFonts w:eastAsia="Calibri" w:cs="Times New Roman"/>
          <w:color w:val="FF0000"/>
          <w:lang w:bidi="ar-SA"/>
        </w:rPr>
        <w:t>’s</w:t>
      </w:r>
      <w:r w:rsidRPr="0032573A">
        <w:rPr>
          <w:rFonts w:eastAsia="Calibri" w:cs="Times New Roman"/>
          <w:color w:val="FF0000"/>
          <w:lang w:bidi="ar-SA"/>
        </w:rPr>
        <w:t xml:space="preserve"> use only. The student version does not include it.</w:t>
      </w:r>
    </w:p>
    <w:p w14:paraId="692A2767" w14:textId="77777777" w:rsidR="00203F93" w:rsidRPr="004767B8" w:rsidRDefault="00203F93" w:rsidP="00203F93">
      <w:pPr>
        <w:rPr>
          <w:color w:val="FF0000"/>
          <w:sz w:val="28"/>
          <w:szCs w:val="24"/>
        </w:rPr>
      </w:pPr>
      <w:r w:rsidRPr="0032573A">
        <w:rPr>
          <w:rFonts w:eastAsia="Calibri" w:cs="Times New Roman"/>
          <w:color w:val="FF0000"/>
          <w:szCs w:val="22"/>
          <w:lang w:bidi="ar-SA"/>
        </w:rPr>
        <w:t xml:space="preserve">Assessors are to indicate </w:t>
      </w:r>
      <w:r>
        <w:rPr>
          <w:rFonts w:eastAsia="Calibri" w:cs="Times New Roman"/>
          <w:color w:val="FF0000"/>
          <w:szCs w:val="22"/>
          <w:lang w:bidi="ar-SA"/>
        </w:rPr>
        <w:t xml:space="preserve">the </w:t>
      </w:r>
      <w:r w:rsidRPr="0032573A">
        <w:rPr>
          <w:rFonts w:eastAsia="Calibri" w:cs="Times New Roman"/>
          <w:color w:val="FF0000"/>
          <w:szCs w:val="22"/>
          <w:lang w:bidi="ar-SA"/>
        </w:rPr>
        <w:t>result as Satisfactory (S) or Not Yet Satisfactory (NYS)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6"/>
        <w:gridCol w:w="4247"/>
        <w:gridCol w:w="709"/>
        <w:gridCol w:w="655"/>
        <w:gridCol w:w="4873"/>
      </w:tblGrid>
      <w:tr w:rsidR="00203F93" w:rsidRPr="00310EDE" w14:paraId="591D3D6B" w14:textId="77777777" w:rsidTr="00C36B7E">
        <w:trPr>
          <w:gridBefore w:val="1"/>
          <w:wBefore w:w="6" w:type="dxa"/>
          <w:trHeight w:val="1880"/>
        </w:trPr>
        <w:tc>
          <w:tcPr>
            <w:tcW w:w="4247" w:type="dxa"/>
            <w:vMerge w:val="restart"/>
            <w:tcBorders>
              <w:top w:val="single" w:sz="4" w:space="0" w:color="auto"/>
            </w:tcBorders>
            <w:shd w:val="clear" w:color="auto" w:fill="DEEAF6" w:themeFill="accent5" w:themeFillTint="33"/>
          </w:tcPr>
          <w:p w14:paraId="113676F5" w14:textId="1DF13CDA" w:rsidR="00203F93" w:rsidRPr="00310EDE" w:rsidRDefault="00203F93" w:rsidP="00C36B7E">
            <w:pPr>
              <w:pStyle w:val="TableParagraph"/>
              <w:spacing w:before="56"/>
              <w:ind w:left="107"/>
              <w:rPr>
                <w:rFonts w:ascii="Simplon Norm" w:hAnsi="Simplon Norm"/>
                <w:b/>
              </w:rPr>
            </w:pPr>
            <w:r w:rsidRPr="00310EDE">
              <w:rPr>
                <w:rFonts w:ascii="Simplon Norm" w:hAnsi="Simplon Norm"/>
                <w:b/>
                <w:color w:val="37373B"/>
                <w:w w:val="110"/>
              </w:rPr>
              <w:t>Role-Play</w:t>
            </w:r>
            <w:r w:rsidRPr="00310EDE">
              <w:rPr>
                <w:rFonts w:ascii="Simplon Norm" w:hAnsi="Simplon Norm"/>
                <w:b/>
                <w:color w:val="37373B"/>
                <w:spacing w:val="20"/>
                <w:w w:val="110"/>
              </w:rPr>
              <w:t xml:space="preserve"> </w:t>
            </w:r>
            <w:r w:rsidR="000F6EDC">
              <w:rPr>
                <w:rFonts w:ascii="Simplon Norm" w:hAnsi="Simplon Norm"/>
                <w:b/>
                <w:color w:val="37373B"/>
                <w:w w:val="105"/>
              </w:rPr>
              <w:t>3</w:t>
            </w:r>
            <w:r w:rsidRPr="00310EDE">
              <w:rPr>
                <w:rFonts w:ascii="Simplon Norm" w:hAnsi="Simplon Norm"/>
                <w:b/>
                <w:color w:val="37373B"/>
                <w:spacing w:val="14"/>
                <w:w w:val="110"/>
              </w:rPr>
              <w:t xml:space="preserve"> </w:t>
            </w:r>
            <w:r w:rsidRPr="00310EDE">
              <w:rPr>
                <w:rFonts w:ascii="Simplon Norm" w:hAnsi="Simplon Norm"/>
                <w:b/>
                <w:color w:val="37373B"/>
                <w:w w:val="110"/>
              </w:rPr>
              <w:t>with</w:t>
            </w:r>
            <w:r w:rsidRPr="00310EDE">
              <w:rPr>
                <w:rFonts w:ascii="Simplon Norm" w:hAnsi="Simplon Norm"/>
                <w:b/>
                <w:color w:val="37373B"/>
                <w:spacing w:val="17"/>
                <w:w w:val="110"/>
              </w:rPr>
              <w:t xml:space="preserve"> </w:t>
            </w:r>
            <w:r w:rsidR="000F6EDC">
              <w:rPr>
                <w:rFonts w:ascii="Simplon Norm" w:hAnsi="Simplon Norm"/>
                <w:b/>
                <w:color w:val="37373B"/>
                <w:spacing w:val="17"/>
                <w:w w:val="110"/>
              </w:rPr>
              <w:t>Christine</w:t>
            </w:r>
          </w:p>
          <w:p w14:paraId="717E54FD" w14:textId="51D1BED2" w:rsidR="00203F93" w:rsidRDefault="00203F93" w:rsidP="00C36B7E">
            <w:pPr>
              <w:pStyle w:val="TableParagraph"/>
              <w:spacing w:before="75" w:line="254" w:lineRule="auto"/>
              <w:ind w:left="107" w:right="215"/>
              <w:rPr>
                <w:rFonts w:ascii="Simplon Norm" w:hAnsi="Simplon Norm"/>
                <w:color w:val="37373B"/>
                <w:w w:val="110"/>
              </w:rPr>
            </w:pPr>
            <w:r w:rsidRPr="00D07B92">
              <w:rPr>
                <w:rFonts w:ascii="Simplon Norm" w:hAnsi="Simplon Norm"/>
                <w:b/>
                <w:bCs/>
                <w:color w:val="37373B"/>
                <w:w w:val="110"/>
              </w:rPr>
              <w:t>Q1.</w:t>
            </w:r>
            <w:r>
              <w:rPr>
                <w:rFonts w:ascii="Simplon Norm" w:hAnsi="Simplon Norm"/>
                <w:color w:val="37373B"/>
                <w:w w:val="110"/>
              </w:rPr>
              <w:t xml:space="preserve"> </w:t>
            </w:r>
            <w:r w:rsidRPr="00205C80">
              <w:rPr>
                <w:rFonts w:ascii="Simplon Norm" w:hAnsi="Simplon Norm"/>
                <w:color w:val="37373B"/>
                <w:w w:val="110"/>
              </w:rPr>
              <w:t xml:space="preserve">Did the student demonstrate an ability to competently conduct </w:t>
            </w:r>
            <w:r>
              <w:rPr>
                <w:rFonts w:ascii="Simplon Norm" w:hAnsi="Simplon Norm"/>
                <w:color w:val="37373B"/>
                <w:w w:val="110"/>
              </w:rPr>
              <w:t xml:space="preserve">a follow-on session with </w:t>
            </w:r>
            <w:r w:rsidR="000F6EDC">
              <w:rPr>
                <w:rFonts w:ascii="Simplon Norm" w:hAnsi="Simplon Norm"/>
                <w:color w:val="37373B"/>
                <w:w w:val="110"/>
              </w:rPr>
              <w:t>Christine</w:t>
            </w:r>
            <w:r>
              <w:rPr>
                <w:rFonts w:ascii="Simplon Norm" w:hAnsi="Simplon Norm"/>
                <w:color w:val="37373B"/>
                <w:w w:val="110"/>
              </w:rPr>
              <w:t xml:space="preserve">, </w:t>
            </w:r>
            <w:r w:rsidRPr="00613F97">
              <w:rPr>
                <w:rFonts w:ascii="Simplon Norm" w:hAnsi="Simplon Norm"/>
                <w:color w:val="37373B"/>
                <w:w w:val="110"/>
              </w:rPr>
              <w:t>addressing the need for changes in the case plan and exploring ongoing interventions</w:t>
            </w:r>
            <w:r w:rsidRPr="00205C80">
              <w:rPr>
                <w:rFonts w:ascii="Simplon Norm" w:hAnsi="Simplon Norm"/>
                <w:color w:val="37373B"/>
                <w:w w:val="110"/>
              </w:rPr>
              <w:t xml:space="preserve">? </w:t>
            </w:r>
          </w:p>
          <w:p w14:paraId="168F72C3" w14:textId="77777777" w:rsidR="00203F93" w:rsidRPr="00310EDE" w:rsidRDefault="00203F93" w:rsidP="00C36B7E">
            <w:pPr>
              <w:pStyle w:val="TableParagraph"/>
              <w:spacing w:before="75" w:line="254" w:lineRule="auto"/>
              <w:ind w:left="107" w:right="215"/>
              <w:rPr>
                <w:rFonts w:ascii="Simplon Norm" w:hAnsi="Simplon Norm"/>
              </w:rPr>
            </w:pPr>
            <w:r w:rsidRPr="00205C80">
              <w:rPr>
                <w:rFonts w:ascii="Simplon Norm" w:hAnsi="Simplon Norm"/>
                <w:color w:val="37373B"/>
                <w:w w:val="110"/>
              </w:rPr>
              <w:t>Specifically, did the student demonstrate an ability to competently:</w:t>
            </w:r>
          </w:p>
        </w:tc>
        <w:tc>
          <w:tcPr>
            <w:tcW w:w="1364" w:type="dxa"/>
            <w:gridSpan w:val="2"/>
            <w:tcBorders>
              <w:bottom w:val="single" w:sz="4" w:space="0" w:color="auto"/>
            </w:tcBorders>
            <w:shd w:val="clear" w:color="auto" w:fill="DEEAF6" w:themeFill="accent5" w:themeFillTint="33"/>
          </w:tcPr>
          <w:p w14:paraId="18325844" w14:textId="77777777" w:rsidR="00203F93" w:rsidRPr="00310EDE" w:rsidRDefault="00203F93" w:rsidP="00C36B7E">
            <w:pPr>
              <w:pStyle w:val="TableParagraph"/>
              <w:rPr>
                <w:rFonts w:ascii="Simplon Norm" w:hAnsi="Simplon Norm"/>
                <w:b/>
              </w:rPr>
            </w:pPr>
          </w:p>
          <w:p w14:paraId="5E70EFBC" w14:textId="77777777" w:rsidR="00203F93" w:rsidRPr="00310EDE" w:rsidRDefault="00203F93" w:rsidP="00C36B7E">
            <w:pPr>
              <w:pStyle w:val="TableParagraph"/>
              <w:jc w:val="center"/>
              <w:rPr>
                <w:rFonts w:ascii="Simplon Norm" w:hAnsi="Simplon Norm"/>
                <w:b/>
              </w:rPr>
            </w:pPr>
            <w:r w:rsidRPr="00310EDE">
              <w:rPr>
                <w:rFonts w:ascii="Simplon Norm" w:hAnsi="Simplon Norm"/>
                <w:b/>
              </w:rPr>
              <w:t>Satisfactory</w:t>
            </w:r>
          </w:p>
        </w:tc>
        <w:tc>
          <w:tcPr>
            <w:tcW w:w="4873" w:type="dxa"/>
            <w:vMerge w:val="restart"/>
            <w:shd w:val="clear" w:color="auto" w:fill="DEEAF6" w:themeFill="accent5" w:themeFillTint="33"/>
          </w:tcPr>
          <w:p w14:paraId="2DA9E0A1" w14:textId="77777777" w:rsidR="00203F93" w:rsidRPr="00310EDE" w:rsidRDefault="00203F93" w:rsidP="00C36B7E">
            <w:pPr>
              <w:pStyle w:val="TableParagraph"/>
              <w:rPr>
                <w:rFonts w:ascii="Simplon Norm" w:hAnsi="Simplon Norm"/>
                <w:b/>
                <w:bCs/>
              </w:rPr>
            </w:pPr>
          </w:p>
          <w:p w14:paraId="691B5874" w14:textId="77777777" w:rsidR="00203F93" w:rsidRPr="00310EDE" w:rsidRDefault="00203F93" w:rsidP="00C36B7E">
            <w:pPr>
              <w:jc w:val="center"/>
              <w:rPr>
                <w:b/>
                <w:bCs/>
                <w:szCs w:val="22"/>
                <w:lang w:val="en-US" w:eastAsia="en-US" w:bidi="ar-SA"/>
              </w:rPr>
            </w:pPr>
            <w:r w:rsidRPr="00310EDE">
              <w:rPr>
                <w:b/>
                <w:bCs/>
                <w:szCs w:val="22"/>
                <w:lang w:val="en-US" w:eastAsia="en-US" w:bidi="ar-SA"/>
              </w:rPr>
              <w:t>Comments</w:t>
            </w:r>
          </w:p>
        </w:tc>
      </w:tr>
      <w:tr w:rsidR="00203F93" w:rsidRPr="00310EDE" w14:paraId="33869F38" w14:textId="77777777" w:rsidTr="00C36B7E">
        <w:trPr>
          <w:gridBefore w:val="1"/>
          <w:wBefore w:w="6" w:type="dxa"/>
          <w:trHeight w:val="610"/>
        </w:trPr>
        <w:tc>
          <w:tcPr>
            <w:tcW w:w="4247" w:type="dxa"/>
            <w:vMerge/>
            <w:tcBorders>
              <w:bottom w:val="single" w:sz="4" w:space="0" w:color="auto"/>
            </w:tcBorders>
            <w:shd w:val="clear" w:color="auto" w:fill="D9DFEE"/>
          </w:tcPr>
          <w:p w14:paraId="51CA258F" w14:textId="77777777" w:rsidR="00203F93" w:rsidRPr="00310EDE" w:rsidRDefault="00203F93" w:rsidP="00C36B7E">
            <w:pPr>
              <w:pStyle w:val="TableParagraph"/>
              <w:spacing w:before="56"/>
              <w:ind w:left="107"/>
              <w:rPr>
                <w:rFonts w:ascii="Simplon Norm" w:hAnsi="Simplon Norm"/>
                <w:b/>
                <w:color w:val="37373B"/>
                <w:w w:val="110"/>
              </w:rPr>
            </w:pPr>
          </w:p>
        </w:tc>
        <w:tc>
          <w:tcPr>
            <w:tcW w:w="709" w:type="dxa"/>
            <w:tcBorders>
              <w:top w:val="single" w:sz="4" w:space="0" w:color="auto"/>
              <w:bottom w:val="single" w:sz="4" w:space="0" w:color="auto"/>
              <w:right w:val="single" w:sz="4" w:space="0" w:color="auto"/>
            </w:tcBorders>
            <w:shd w:val="clear" w:color="auto" w:fill="DEEAF6" w:themeFill="accent5" w:themeFillTint="33"/>
          </w:tcPr>
          <w:p w14:paraId="530FCA2C" w14:textId="77777777" w:rsidR="00203F93" w:rsidRPr="00310EDE" w:rsidRDefault="00203F93" w:rsidP="00C36B7E">
            <w:pPr>
              <w:pStyle w:val="TableParagraph"/>
              <w:rPr>
                <w:rFonts w:ascii="Simplon Norm" w:hAnsi="Simplon Norm"/>
                <w:b/>
              </w:rPr>
            </w:pPr>
            <w:r w:rsidRPr="00310EDE">
              <w:rPr>
                <w:rFonts w:ascii="Simplon Norm" w:hAnsi="Simplon Norm"/>
                <w:b/>
              </w:rPr>
              <w:t>Yes</w:t>
            </w:r>
          </w:p>
          <w:p w14:paraId="1FCBD10E" w14:textId="77777777" w:rsidR="00203F93" w:rsidRPr="00310EDE" w:rsidRDefault="00203F93" w:rsidP="00C36B7E">
            <w:pPr>
              <w:pStyle w:val="TableParagraph"/>
              <w:jc w:val="center"/>
              <w:rPr>
                <w:rFonts w:ascii="Simplon Norm" w:hAnsi="Simplon Norm"/>
                <w:b/>
              </w:rPr>
            </w:pPr>
          </w:p>
        </w:tc>
        <w:tc>
          <w:tcPr>
            <w:tcW w:w="655" w:type="dxa"/>
            <w:tcBorders>
              <w:top w:val="single" w:sz="4" w:space="0" w:color="auto"/>
              <w:bottom w:val="single" w:sz="4" w:space="0" w:color="auto"/>
              <w:right w:val="single" w:sz="4" w:space="0" w:color="auto"/>
            </w:tcBorders>
            <w:shd w:val="clear" w:color="auto" w:fill="DEEAF6" w:themeFill="accent5" w:themeFillTint="33"/>
          </w:tcPr>
          <w:p w14:paraId="691FBC1B" w14:textId="77777777" w:rsidR="00203F93" w:rsidRPr="00310EDE" w:rsidRDefault="00203F93" w:rsidP="00C36B7E">
            <w:pPr>
              <w:pStyle w:val="TableParagraph"/>
              <w:jc w:val="center"/>
              <w:rPr>
                <w:rFonts w:ascii="Simplon Norm" w:hAnsi="Simplon Norm"/>
                <w:b/>
              </w:rPr>
            </w:pPr>
            <w:r w:rsidRPr="00310EDE">
              <w:rPr>
                <w:rFonts w:ascii="Simplon Norm" w:hAnsi="Simplon Norm"/>
                <w:b/>
              </w:rPr>
              <w:t>No</w:t>
            </w:r>
          </w:p>
        </w:tc>
        <w:tc>
          <w:tcPr>
            <w:tcW w:w="4873" w:type="dxa"/>
            <w:vMerge/>
            <w:tcBorders>
              <w:left w:val="single" w:sz="4" w:space="0" w:color="auto"/>
              <w:bottom w:val="single" w:sz="4" w:space="0" w:color="auto"/>
            </w:tcBorders>
            <w:shd w:val="clear" w:color="auto" w:fill="DEEAF6" w:themeFill="accent5" w:themeFillTint="33"/>
          </w:tcPr>
          <w:p w14:paraId="01805697" w14:textId="77777777" w:rsidR="00203F93" w:rsidRPr="00310EDE" w:rsidRDefault="00203F93" w:rsidP="00C36B7E">
            <w:pPr>
              <w:pStyle w:val="TableParagraph"/>
              <w:rPr>
                <w:rFonts w:ascii="Simplon Norm" w:hAnsi="Simplon Norm"/>
                <w:b/>
                <w:bCs/>
              </w:rPr>
            </w:pPr>
          </w:p>
        </w:tc>
      </w:tr>
      <w:tr w:rsidR="00203F93" w:rsidRPr="00310EDE" w14:paraId="4B2E9E52" w14:textId="77777777" w:rsidTr="00C36B7E">
        <w:trPr>
          <w:gridBefore w:val="1"/>
          <w:wBefore w:w="6" w:type="dxa"/>
          <w:trHeight w:val="729"/>
        </w:trPr>
        <w:tc>
          <w:tcPr>
            <w:tcW w:w="4247" w:type="dxa"/>
            <w:tcBorders>
              <w:right w:val="single" w:sz="4" w:space="0" w:color="auto"/>
            </w:tcBorders>
            <w:shd w:val="clear" w:color="auto" w:fill="F2F2F2" w:themeFill="background1" w:themeFillShade="F2"/>
          </w:tcPr>
          <w:p w14:paraId="4E97024F" w14:textId="77777777" w:rsidR="00203F93" w:rsidRPr="00310EDE" w:rsidRDefault="00203F93" w:rsidP="00C36B7E">
            <w:pPr>
              <w:rPr>
                <w:szCs w:val="22"/>
                <w:lang w:val="en-US" w:eastAsia="en-US" w:bidi="ar-SA"/>
              </w:rPr>
            </w:pPr>
            <w:r>
              <w:rPr>
                <w:b/>
                <w:bCs/>
                <w:color w:val="37373B"/>
                <w:w w:val="110"/>
                <w:szCs w:val="22"/>
              </w:rPr>
              <w:t xml:space="preserve">Ob1. </w:t>
            </w:r>
            <w:r w:rsidRPr="00975AF9">
              <w:rPr>
                <w:b/>
                <w:bCs/>
                <w:color w:val="37373B"/>
                <w:w w:val="110"/>
                <w:szCs w:val="22"/>
              </w:rPr>
              <w:t>Greet the client and build rapport, as demonstrated by:</w:t>
            </w:r>
          </w:p>
        </w:tc>
        <w:tc>
          <w:tcPr>
            <w:tcW w:w="6237" w:type="dxa"/>
            <w:gridSpan w:val="3"/>
            <w:tcBorders>
              <w:left w:val="single" w:sz="4" w:space="0" w:color="auto"/>
            </w:tcBorders>
            <w:shd w:val="clear" w:color="auto" w:fill="F2F2F2" w:themeFill="background1" w:themeFillShade="F2"/>
          </w:tcPr>
          <w:p w14:paraId="12406350" w14:textId="77777777" w:rsidR="00203F93" w:rsidRPr="00310EDE" w:rsidRDefault="00203F93" w:rsidP="00C36B7E">
            <w:pPr>
              <w:rPr>
                <w:szCs w:val="22"/>
                <w:lang w:val="en-US" w:eastAsia="en-US" w:bidi="ar-SA"/>
              </w:rPr>
            </w:pPr>
          </w:p>
        </w:tc>
      </w:tr>
      <w:tr w:rsidR="00203F93" w:rsidRPr="00310EDE" w14:paraId="4B3B31B9" w14:textId="77777777" w:rsidTr="00C36B7E">
        <w:trPr>
          <w:trHeight w:val="417"/>
        </w:trPr>
        <w:tc>
          <w:tcPr>
            <w:tcW w:w="4253" w:type="dxa"/>
            <w:gridSpan w:val="2"/>
          </w:tcPr>
          <w:p w14:paraId="567C9AB6" w14:textId="53115758" w:rsidR="00203F93" w:rsidRPr="00310EDE" w:rsidRDefault="00203F93" w:rsidP="00A47D73">
            <w:pPr>
              <w:pStyle w:val="TableParagraph"/>
              <w:numPr>
                <w:ilvl w:val="0"/>
                <w:numId w:val="115"/>
              </w:numPr>
              <w:tabs>
                <w:tab w:val="left" w:pos="712"/>
                <w:tab w:val="left" w:pos="713"/>
              </w:tabs>
              <w:spacing w:before="59"/>
              <w:rPr>
                <w:rFonts w:ascii="Simplon Norm" w:hAnsi="Simplon Norm"/>
              </w:rPr>
            </w:pPr>
            <w:r w:rsidRPr="004A54B5">
              <w:rPr>
                <w:rFonts w:ascii="Simplon Norm" w:hAnsi="Simplon Norm"/>
                <w:color w:val="37373B"/>
                <w:w w:val="110"/>
              </w:rPr>
              <w:t>Greeting the client by name and welcoming them</w:t>
            </w:r>
          </w:p>
        </w:tc>
        <w:tc>
          <w:tcPr>
            <w:tcW w:w="709" w:type="dxa"/>
          </w:tcPr>
          <w:p w14:paraId="054819AD" w14:textId="77777777" w:rsidR="00203F93" w:rsidRPr="00310EDE" w:rsidRDefault="00203F93" w:rsidP="00C36B7E">
            <w:pPr>
              <w:pStyle w:val="TableParagraph"/>
              <w:spacing w:line="237" w:lineRule="exact"/>
              <w:jc w:val="center"/>
              <w:rPr>
                <w:rFonts w:ascii="Simplon Norm" w:hAnsi="Simplon Norm"/>
              </w:rPr>
            </w:pPr>
          </w:p>
        </w:tc>
        <w:tc>
          <w:tcPr>
            <w:tcW w:w="655" w:type="dxa"/>
          </w:tcPr>
          <w:p w14:paraId="3A0DC85B" w14:textId="77777777" w:rsidR="00203F93" w:rsidRPr="00310EDE" w:rsidRDefault="00203F93" w:rsidP="00C36B7E">
            <w:pPr>
              <w:pStyle w:val="TableParagraph"/>
              <w:spacing w:line="237" w:lineRule="exact"/>
              <w:ind w:left="232"/>
              <w:jc w:val="center"/>
              <w:rPr>
                <w:rFonts w:ascii="Simplon Norm" w:hAnsi="Simplon Norm"/>
              </w:rPr>
            </w:pPr>
          </w:p>
        </w:tc>
        <w:tc>
          <w:tcPr>
            <w:tcW w:w="4873" w:type="dxa"/>
          </w:tcPr>
          <w:p w14:paraId="5B404245" w14:textId="6A10726D" w:rsidR="00203F93" w:rsidRPr="0008748D" w:rsidRDefault="00203F93" w:rsidP="00C36B7E">
            <w:pPr>
              <w:rPr>
                <w:szCs w:val="22"/>
              </w:rPr>
            </w:pPr>
          </w:p>
        </w:tc>
      </w:tr>
      <w:tr w:rsidR="00203F93" w:rsidRPr="00310EDE" w14:paraId="0264C6B4" w14:textId="77777777" w:rsidTr="00C36B7E">
        <w:trPr>
          <w:trHeight w:val="419"/>
        </w:trPr>
        <w:tc>
          <w:tcPr>
            <w:tcW w:w="4253" w:type="dxa"/>
            <w:gridSpan w:val="2"/>
          </w:tcPr>
          <w:p w14:paraId="38EF6C2F" w14:textId="77777777" w:rsidR="00203F93" w:rsidRPr="00963E79" w:rsidRDefault="00203F93" w:rsidP="00A47D73">
            <w:pPr>
              <w:pStyle w:val="TableParagraph"/>
              <w:numPr>
                <w:ilvl w:val="0"/>
                <w:numId w:val="115"/>
              </w:numPr>
              <w:rPr>
                <w:rFonts w:ascii="Simplon Norm" w:hAnsi="Simplon Norm"/>
                <w:color w:val="37373B"/>
                <w:w w:val="110"/>
              </w:rPr>
            </w:pPr>
            <w:r w:rsidRPr="00B707E1">
              <w:rPr>
                <w:rFonts w:ascii="Simplon Norm" w:hAnsi="Simplon Norm"/>
                <w:color w:val="37373B"/>
                <w:w w:val="110"/>
              </w:rPr>
              <w:t>Engaging in appropriate small</w:t>
            </w:r>
            <w:r>
              <w:rPr>
                <w:rFonts w:ascii="Simplon Norm" w:hAnsi="Simplon Norm"/>
                <w:color w:val="37373B"/>
                <w:w w:val="110"/>
              </w:rPr>
              <w:t xml:space="preserve"> </w:t>
            </w:r>
            <w:r w:rsidRPr="00B707E1">
              <w:rPr>
                <w:rFonts w:ascii="Simplon Norm" w:hAnsi="Simplon Norm"/>
                <w:color w:val="37373B"/>
                <w:w w:val="110"/>
              </w:rPr>
              <w:t>talk to help the client feel comfortable</w:t>
            </w:r>
          </w:p>
        </w:tc>
        <w:tc>
          <w:tcPr>
            <w:tcW w:w="709" w:type="dxa"/>
          </w:tcPr>
          <w:p w14:paraId="54162914" w14:textId="77777777" w:rsidR="00203F93" w:rsidRPr="00310EDE" w:rsidRDefault="00203F93" w:rsidP="00C36B7E">
            <w:pPr>
              <w:pStyle w:val="TableParagraph"/>
              <w:spacing w:line="237" w:lineRule="exact"/>
              <w:jc w:val="center"/>
              <w:rPr>
                <w:rFonts w:ascii="Simplon Norm" w:hAnsi="Simplon Norm"/>
              </w:rPr>
            </w:pPr>
          </w:p>
        </w:tc>
        <w:tc>
          <w:tcPr>
            <w:tcW w:w="655" w:type="dxa"/>
          </w:tcPr>
          <w:p w14:paraId="7132D495" w14:textId="77777777" w:rsidR="00203F93" w:rsidRPr="00310EDE" w:rsidRDefault="00203F93" w:rsidP="00C36B7E">
            <w:pPr>
              <w:pStyle w:val="TableParagraph"/>
              <w:spacing w:line="237" w:lineRule="exact"/>
              <w:ind w:left="232"/>
              <w:jc w:val="center"/>
              <w:rPr>
                <w:rFonts w:ascii="Simplon Norm" w:hAnsi="Simplon Norm"/>
              </w:rPr>
            </w:pPr>
          </w:p>
        </w:tc>
        <w:tc>
          <w:tcPr>
            <w:tcW w:w="4873" w:type="dxa"/>
          </w:tcPr>
          <w:p w14:paraId="44AED66C" w14:textId="1402A3C8" w:rsidR="00203F93" w:rsidRPr="0008748D" w:rsidRDefault="00203F93" w:rsidP="00C36B7E">
            <w:pPr>
              <w:rPr>
                <w:szCs w:val="22"/>
              </w:rPr>
            </w:pPr>
          </w:p>
        </w:tc>
      </w:tr>
      <w:tr w:rsidR="00203F93" w:rsidRPr="00310EDE" w14:paraId="7B7C4D62" w14:textId="77777777" w:rsidTr="00C36B7E">
        <w:trPr>
          <w:trHeight w:val="417"/>
        </w:trPr>
        <w:tc>
          <w:tcPr>
            <w:tcW w:w="4253" w:type="dxa"/>
            <w:gridSpan w:val="2"/>
          </w:tcPr>
          <w:p w14:paraId="6F279638" w14:textId="77777777" w:rsidR="00203F93" w:rsidRPr="00310EDE" w:rsidRDefault="00203F93" w:rsidP="00A47D73">
            <w:pPr>
              <w:pStyle w:val="TableParagraph"/>
              <w:numPr>
                <w:ilvl w:val="0"/>
                <w:numId w:val="115"/>
              </w:numPr>
              <w:tabs>
                <w:tab w:val="left" w:pos="712"/>
                <w:tab w:val="left" w:pos="713"/>
              </w:tabs>
              <w:spacing w:before="60"/>
              <w:rPr>
                <w:rFonts w:ascii="Simplon Norm" w:hAnsi="Simplon Norm"/>
              </w:rPr>
            </w:pPr>
            <w:r w:rsidRPr="00384535">
              <w:rPr>
                <w:rFonts w:ascii="Simplon Norm" w:hAnsi="Simplon Norm"/>
                <w:color w:val="37373B"/>
                <w:w w:val="110"/>
              </w:rPr>
              <w:t xml:space="preserve">Using appropriate communication skills to respond to the client </w:t>
            </w:r>
          </w:p>
        </w:tc>
        <w:tc>
          <w:tcPr>
            <w:tcW w:w="709" w:type="dxa"/>
          </w:tcPr>
          <w:p w14:paraId="5CBAD057" w14:textId="77777777" w:rsidR="00203F93" w:rsidRPr="00310EDE" w:rsidRDefault="00203F93" w:rsidP="00C36B7E">
            <w:pPr>
              <w:pStyle w:val="TableParagraph"/>
              <w:spacing w:line="237" w:lineRule="exact"/>
              <w:ind w:left="232"/>
              <w:jc w:val="center"/>
              <w:rPr>
                <w:rFonts w:ascii="Simplon Norm" w:hAnsi="Simplon Norm"/>
              </w:rPr>
            </w:pPr>
          </w:p>
        </w:tc>
        <w:tc>
          <w:tcPr>
            <w:tcW w:w="655" w:type="dxa"/>
          </w:tcPr>
          <w:p w14:paraId="05D77D0A" w14:textId="77777777" w:rsidR="00203F93" w:rsidRPr="00310EDE" w:rsidRDefault="00203F93" w:rsidP="00C36B7E">
            <w:pPr>
              <w:pStyle w:val="TableParagraph"/>
              <w:spacing w:line="237" w:lineRule="exact"/>
              <w:jc w:val="center"/>
              <w:rPr>
                <w:rFonts w:ascii="Simplon Norm" w:hAnsi="Simplon Norm"/>
              </w:rPr>
            </w:pPr>
          </w:p>
        </w:tc>
        <w:tc>
          <w:tcPr>
            <w:tcW w:w="4873" w:type="dxa"/>
          </w:tcPr>
          <w:p w14:paraId="36E49D88" w14:textId="4451DD83" w:rsidR="00203F93" w:rsidRPr="0008748D" w:rsidRDefault="00203F93" w:rsidP="00C36B7E">
            <w:pPr>
              <w:rPr>
                <w:b/>
                <w:szCs w:val="22"/>
              </w:rPr>
            </w:pPr>
          </w:p>
        </w:tc>
      </w:tr>
      <w:tr w:rsidR="00203F93" w:rsidRPr="00310EDE" w14:paraId="1B370192" w14:textId="77777777" w:rsidTr="00C36B7E">
        <w:trPr>
          <w:gridBefore w:val="1"/>
          <w:wBefore w:w="6" w:type="dxa"/>
          <w:trHeight w:val="417"/>
        </w:trPr>
        <w:tc>
          <w:tcPr>
            <w:tcW w:w="4247" w:type="dxa"/>
            <w:shd w:val="clear" w:color="auto" w:fill="EDEDED" w:themeFill="accent3" w:themeFillTint="33"/>
          </w:tcPr>
          <w:p w14:paraId="6AB1A6C7" w14:textId="77777777" w:rsidR="00203F93" w:rsidRPr="00384535" w:rsidRDefault="00203F93" w:rsidP="00C36B7E">
            <w:pPr>
              <w:pStyle w:val="TableParagraph"/>
              <w:tabs>
                <w:tab w:val="left" w:pos="712"/>
                <w:tab w:val="left" w:pos="713"/>
              </w:tabs>
              <w:spacing w:before="60"/>
              <w:rPr>
                <w:rFonts w:ascii="Simplon Norm" w:hAnsi="Simplon Norm"/>
                <w:color w:val="37373B"/>
                <w:w w:val="110"/>
              </w:rPr>
            </w:pPr>
            <w:r>
              <w:rPr>
                <w:rFonts w:ascii="Simplon Norm" w:hAnsi="Simplon Norm"/>
                <w:b/>
                <w:bCs/>
                <w:color w:val="37373B"/>
                <w:w w:val="110"/>
              </w:rPr>
              <w:t xml:space="preserve">Ob2. </w:t>
            </w:r>
            <w:r w:rsidRPr="00310EDE">
              <w:rPr>
                <w:rFonts w:ascii="Simplon Norm" w:hAnsi="Simplon Norm"/>
                <w:b/>
                <w:bCs/>
                <w:color w:val="37373B"/>
                <w:w w:val="110"/>
              </w:rPr>
              <w:t>Beg</w:t>
            </w:r>
            <w:r>
              <w:rPr>
                <w:rFonts w:ascii="Simplon Norm" w:hAnsi="Simplon Norm"/>
                <w:b/>
                <w:bCs/>
                <w:color w:val="37373B"/>
                <w:w w:val="110"/>
              </w:rPr>
              <w:t>an</w:t>
            </w:r>
            <w:r w:rsidRPr="00310EDE">
              <w:rPr>
                <w:rFonts w:ascii="Simplon Norm" w:hAnsi="Simplon Norm"/>
                <w:b/>
                <w:bCs/>
                <w:color w:val="37373B"/>
                <w:spacing w:val="5"/>
                <w:w w:val="110"/>
              </w:rPr>
              <w:t xml:space="preserve"> </w:t>
            </w:r>
            <w:r>
              <w:rPr>
                <w:rFonts w:ascii="Simplon Norm" w:hAnsi="Simplon Norm"/>
                <w:b/>
                <w:bCs/>
                <w:color w:val="37373B"/>
                <w:w w:val="110"/>
              </w:rPr>
              <w:t>r</w:t>
            </w:r>
            <w:r w:rsidRPr="00022862">
              <w:rPr>
                <w:rFonts w:ascii="Simplon Norm" w:hAnsi="Simplon Norm"/>
                <w:b/>
                <w:bCs/>
                <w:color w:val="37373B"/>
                <w:w w:val="110"/>
              </w:rPr>
              <w:t>eviewing the Individualised Plan</w:t>
            </w:r>
            <w:r w:rsidRPr="00310EDE">
              <w:rPr>
                <w:rFonts w:ascii="Simplon Norm" w:hAnsi="Simplon Norm"/>
                <w:b/>
                <w:bCs/>
                <w:color w:val="37373B"/>
                <w:w w:val="110"/>
              </w:rPr>
              <w:t>,</w:t>
            </w:r>
            <w:r w:rsidRPr="00310EDE">
              <w:rPr>
                <w:rFonts w:ascii="Simplon Norm" w:hAnsi="Simplon Norm"/>
                <w:b/>
                <w:bCs/>
                <w:color w:val="37373B"/>
                <w:spacing w:val="10"/>
                <w:w w:val="110"/>
              </w:rPr>
              <w:t xml:space="preserve"> </w:t>
            </w:r>
            <w:r w:rsidRPr="00310EDE">
              <w:rPr>
                <w:rFonts w:ascii="Simplon Norm" w:hAnsi="Simplon Norm"/>
                <w:b/>
                <w:bCs/>
                <w:color w:val="37373B"/>
                <w:w w:val="110"/>
              </w:rPr>
              <w:t>as</w:t>
            </w:r>
            <w:r w:rsidRPr="00310EDE">
              <w:rPr>
                <w:rFonts w:ascii="Simplon Norm" w:hAnsi="Simplon Norm"/>
                <w:b/>
                <w:bCs/>
                <w:color w:val="37373B"/>
                <w:spacing w:val="5"/>
                <w:w w:val="110"/>
              </w:rPr>
              <w:t xml:space="preserve"> </w:t>
            </w:r>
            <w:r w:rsidRPr="00310EDE">
              <w:rPr>
                <w:rFonts w:ascii="Simplon Norm" w:hAnsi="Simplon Norm"/>
                <w:b/>
                <w:bCs/>
                <w:color w:val="37373B"/>
                <w:w w:val="110"/>
              </w:rPr>
              <w:t>demonstrated</w:t>
            </w:r>
            <w:r w:rsidRPr="00310EDE">
              <w:rPr>
                <w:rFonts w:ascii="Simplon Norm" w:hAnsi="Simplon Norm"/>
                <w:b/>
                <w:bCs/>
                <w:color w:val="37373B"/>
                <w:spacing w:val="9"/>
                <w:w w:val="110"/>
              </w:rPr>
              <w:t xml:space="preserve"> </w:t>
            </w:r>
            <w:r w:rsidRPr="00310EDE">
              <w:rPr>
                <w:rFonts w:ascii="Simplon Norm" w:hAnsi="Simplon Norm"/>
                <w:b/>
                <w:bCs/>
                <w:color w:val="37373B"/>
                <w:spacing w:val="-5"/>
                <w:w w:val="110"/>
              </w:rPr>
              <w:t>by:</w:t>
            </w:r>
          </w:p>
        </w:tc>
        <w:tc>
          <w:tcPr>
            <w:tcW w:w="6237" w:type="dxa"/>
            <w:gridSpan w:val="3"/>
            <w:shd w:val="clear" w:color="auto" w:fill="EDEDED" w:themeFill="accent3" w:themeFillTint="33"/>
          </w:tcPr>
          <w:p w14:paraId="3C581C00" w14:textId="77777777" w:rsidR="00203F93" w:rsidRPr="00B00960" w:rsidRDefault="00203F93" w:rsidP="00C36B7E">
            <w:pPr>
              <w:rPr>
                <w:color w:val="FF0000"/>
                <w:szCs w:val="22"/>
              </w:rPr>
            </w:pPr>
          </w:p>
        </w:tc>
      </w:tr>
      <w:tr w:rsidR="00203F93" w:rsidRPr="00310EDE" w14:paraId="1C8A3D8D" w14:textId="77777777" w:rsidTr="00C36B7E">
        <w:trPr>
          <w:trHeight w:val="417"/>
        </w:trPr>
        <w:tc>
          <w:tcPr>
            <w:tcW w:w="4253" w:type="dxa"/>
            <w:gridSpan w:val="2"/>
          </w:tcPr>
          <w:p w14:paraId="28440227" w14:textId="5D338177" w:rsidR="00203F93" w:rsidRPr="00384535" w:rsidRDefault="00203F93" w:rsidP="00A47D73">
            <w:pPr>
              <w:pStyle w:val="TableParagraph"/>
              <w:numPr>
                <w:ilvl w:val="0"/>
                <w:numId w:val="116"/>
              </w:numPr>
              <w:tabs>
                <w:tab w:val="left" w:pos="712"/>
                <w:tab w:val="left" w:pos="713"/>
              </w:tabs>
              <w:spacing w:before="60"/>
              <w:rPr>
                <w:rFonts w:ascii="Simplon Norm" w:hAnsi="Simplon Norm"/>
                <w:color w:val="37373B"/>
                <w:w w:val="110"/>
              </w:rPr>
            </w:pPr>
            <w:r w:rsidRPr="00E90B70">
              <w:rPr>
                <w:rFonts w:ascii="Simplon Norm" w:hAnsi="Simplon Norm"/>
                <w:color w:val="37373B"/>
                <w:w w:val="110"/>
              </w:rPr>
              <w:t xml:space="preserve">accurately recalled key elements of </w:t>
            </w:r>
            <w:r w:rsidR="000F6EDC">
              <w:rPr>
                <w:rFonts w:ascii="Simplon Norm" w:hAnsi="Simplon Norm"/>
                <w:color w:val="37373B"/>
                <w:w w:val="110"/>
              </w:rPr>
              <w:t>Christine</w:t>
            </w:r>
            <w:r w:rsidRPr="00E90B70">
              <w:rPr>
                <w:rFonts w:ascii="Simplon Norm" w:hAnsi="Simplon Norm"/>
                <w:color w:val="37373B"/>
                <w:w w:val="110"/>
              </w:rPr>
              <w:t xml:space="preserve">’s </w:t>
            </w:r>
            <w:r>
              <w:rPr>
                <w:rFonts w:ascii="Simplon Norm" w:hAnsi="Simplon Norm"/>
                <w:color w:val="37373B"/>
                <w:w w:val="110"/>
              </w:rPr>
              <w:t>counselling</w:t>
            </w:r>
            <w:r w:rsidRPr="00E90B70">
              <w:rPr>
                <w:rFonts w:ascii="Simplon Norm" w:hAnsi="Simplon Norm"/>
                <w:color w:val="37373B"/>
                <w:w w:val="110"/>
              </w:rPr>
              <w:t xml:space="preserve"> plan.</w:t>
            </w:r>
          </w:p>
        </w:tc>
        <w:tc>
          <w:tcPr>
            <w:tcW w:w="709" w:type="dxa"/>
          </w:tcPr>
          <w:p w14:paraId="541349EA" w14:textId="77777777" w:rsidR="00203F93" w:rsidRPr="00310EDE" w:rsidRDefault="00203F93" w:rsidP="00C36B7E">
            <w:pPr>
              <w:pStyle w:val="TableParagraph"/>
              <w:jc w:val="center"/>
              <w:rPr>
                <w:rFonts w:ascii="Simplon Norm" w:hAnsi="Simplon Norm"/>
                <w:b/>
              </w:rPr>
            </w:pPr>
          </w:p>
          <w:p w14:paraId="0307753F" w14:textId="77777777" w:rsidR="00203F93" w:rsidRPr="00310EDE" w:rsidRDefault="00203F93" w:rsidP="00C36B7E">
            <w:pPr>
              <w:pStyle w:val="TableParagraph"/>
              <w:spacing w:before="5"/>
              <w:jc w:val="center"/>
              <w:rPr>
                <w:rFonts w:ascii="Simplon Norm" w:hAnsi="Simplon Norm"/>
                <w:b/>
              </w:rPr>
            </w:pPr>
          </w:p>
          <w:p w14:paraId="5029A031" w14:textId="77777777" w:rsidR="00203F93" w:rsidRPr="00310EDE" w:rsidRDefault="00203F93" w:rsidP="00C36B7E">
            <w:pPr>
              <w:pStyle w:val="TableParagraph"/>
              <w:spacing w:before="3"/>
              <w:jc w:val="center"/>
              <w:rPr>
                <w:rFonts w:ascii="Simplon Norm" w:hAnsi="Simplon Norm"/>
                <w:b/>
              </w:rPr>
            </w:pPr>
          </w:p>
        </w:tc>
        <w:tc>
          <w:tcPr>
            <w:tcW w:w="655" w:type="dxa"/>
          </w:tcPr>
          <w:p w14:paraId="67F35B61" w14:textId="77777777" w:rsidR="00203F93" w:rsidRPr="00310EDE" w:rsidRDefault="00203F93" w:rsidP="00C36B7E">
            <w:pPr>
              <w:pStyle w:val="TableParagraph"/>
              <w:jc w:val="center"/>
              <w:rPr>
                <w:rFonts w:ascii="Simplon Norm" w:hAnsi="Simplon Norm"/>
                <w:b/>
              </w:rPr>
            </w:pPr>
          </w:p>
          <w:p w14:paraId="7E059870" w14:textId="77777777" w:rsidR="00203F93" w:rsidRPr="00310EDE" w:rsidRDefault="00203F93" w:rsidP="00C36B7E">
            <w:pPr>
              <w:pStyle w:val="TableParagraph"/>
              <w:spacing w:before="5"/>
              <w:jc w:val="center"/>
              <w:rPr>
                <w:rFonts w:ascii="Simplon Norm" w:hAnsi="Simplon Norm"/>
                <w:b/>
              </w:rPr>
            </w:pPr>
          </w:p>
          <w:p w14:paraId="37B5F8B9" w14:textId="77777777" w:rsidR="00203F93" w:rsidRPr="00310EDE" w:rsidRDefault="00203F93" w:rsidP="00C36B7E">
            <w:pPr>
              <w:pStyle w:val="TableParagraph"/>
              <w:spacing w:before="3"/>
              <w:jc w:val="center"/>
              <w:rPr>
                <w:rFonts w:ascii="Simplon Norm" w:hAnsi="Simplon Norm"/>
                <w:b/>
              </w:rPr>
            </w:pPr>
          </w:p>
        </w:tc>
        <w:tc>
          <w:tcPr>
            <w:tcW w:w="4873" w:type="dxa"/>
          </w:tcPr>
          <w:p w14:paraId="5B13AABF" w14:textId="13ABCABA" w:rsidR="00203F93" w:rsidRPr="0008748D" w:rsidRDefault="00203F93" w:rsidP="00C36B7E">
            <w:pPr>
              <w:rPr>
                <w:szCs w:val="22"/>
              </w:rPr>
            </w:pPr>
          </w:p>
        </w:tc>
      </w:tr>
      <w:tr w:rsidR="00203F93" w:rsidRPr="00310EDE" w14:paraId="5AC02FFB" w14:textId="77777777" w:rsidTr="00C36B7E">
        <w:trPr>
          <w:trHeight w:val="417"/>
        </w:trPr>
        <w:tc>
          <w:tcPr>
            <w:tcW w:w="4253" w:type="dxa"/>
            <w:gridSpan w:val="2"/>
          </w:tcPr>
          <w:p w14:paraId="7E680DBB" w14:textId="3BCE9263" w:rsidR="00203F93" w:rsidRPr="00384535" w:rsidRDefault="00203F93" w:rsidP="00A47D73">
            <w:pPr>
              <w:pStyle w:val="TableParagraph"/>
              <w:numPr>
                <w:ilvl w:val="0"/>
                <w:numId w:val="116"/>
              </w:numPr>
              <w:tabs>
                <w:tab w:val="left" w:pos="712"/>
                <w:tab w:val="left" w:pos="713"/>
              </w:tabs>
              <w:spacing w:before="60"/>
              <w:rPr>
                <w:rFonts w:ascii="Simplon Norm" w:hAnsi="Simplon Norm"/>
                <w:color w:val="37373B"/>
                <w:w w:val="110"/>
              </w:rPr>
            </w:pPr>
            <w:r w:rsidRPr="00E90B70">
              <w:rPr>
                <w:rFonts w:ascii="Simplon Norm" w:hAnsi="Simplon Norm"/>
                <w:w w:val="110"/>
              </w:rPr>
              <w:t xml:space="preserve">checked </w:t>
            </w:r>
            <w:r w:rsidR="000F6EDC">
              <w:rPr>
                <w:rFonts w:ascii="Simplon Norm" w:hAnsi="Simplon Norm"/>
                <w:w w:val="110"/>
              </w:rPr>
              <w:t>Christine</w:t>
            </w:r>
            <w:r w:rsidRPr="00E90B70">
              <w:rPr>
                <w:rFonts w:ascii="Simplon Norm" w:hAnsi="Simplon Norm"/>
                <w:w w:val="110"/>
              </w:rPr>
              <w:t>'s understanding and feelings about the current plan.</w:t>
            </w:r>
          </w:p>
        </w:tc>
        <w:tc>
          <w:tcPr>
            <w:tcW w:w="709" w:type="dxa"/>
          </w:tcPr>
          <w:p w14:paraId="78E3B205" w14:textId="77777777" w:rsidR="00203F93" w:rsidRPr="001D336D" w:rsidRDefault="00203F93" w:rsidP="00C36B7E">
            <w:pPr>
              <w:pStyle w:val="TableParagraph"/>
              <w:spacing w:before="3"/>
              <w:jc w:val="center"/>
              <w:rPr>
                <w:rFonts w:ascii="Simplon Norm" w:hAnsi="Simplon Norm"/>
                <w:b/>
              </w:rPr>
            </w:pPr>
          </w:p>
          <w:p w14:paraId="52316A05" w14:textId="77777777" w:rsidR="00203F93" w:rsidRPr="00310EDE" w:rsidRDefault="00203F93" w:rsidP="00C36B7E">
            <w:pPr>
              <w:pStyle w:val="TableParagraph"/>
              <w:tabs>
                <w:tab w:val="center" w:pos="278"/>
              </w:tabs>
              <w:spacing w:before="3"/>
              <w:jc w:val="center"/>
              <w:rPr>
                <w:rFonts w:ascii="Simplon Norm" w:hAnsi="Simplon Norm"/>
                <w:b/>
              </w:rPr>
            </w:pPr>
          </w:p>
        </w:tc>
        <w:tc>
          <w:tcPr>
            <w:tcW w:w="655" w:type="dxa"/>
          </w:tcPr>
          <w:p w14:paraId="4CBD1390" w14:textId="77777777" w:rsidR="00203F93" w:rsidRPr="001D336D" w:rsidRDefault="00203F93" w:rsidP="00C36B7E">
            <w:pPr>
              <w:pStyle w:val="TableParagraph"/>
              <w:spacing w:before="3"/>
              <w:jc w:val="center"/>
              <w:rPr>
                <w:rFonts w:ascii="Simplon Norm" w:hAnsi="Simplon Norm"/>
                <w:b/>
              </w:rPr>
            </w:pPr>
          </w:p>
          <w:p w14:paraId="0CA45BAC" w14:textId="77777777" w:rsidR="00203F93" w:rsidRPr="00310EDE" w:rsidRDefault="00203F93" w:rsidP="00C36B7E">
            <w:pPr>
              <w:pStyle w:val="TableParagraph"/>
              <w:tabs>
                <w:tab w:val="left" w:pos="204"/>
                <w:tab w:val="center" w:pos="349"/>
              </w:tabs>
              <w:spacing w:before="3"/>
              <w:jc w:val="center"/>
              <w:rPr>
                <w:rFonts w:ascii="Simplon Norm" w:hAnsi="Simplon Norm"/>
                <w:b/>
              </w:rPr>
            </w:pPr>
          </w:p>
        </w:tc>
        <w:tc>
          <w:tcPr>
            <w:tcW w:w="4873" w:type="dxa"/>
          </w:tcPr>
          <w:p w14:paraId="185D9F97" w14:textId="408CF6C5" w:rsidR="00203F93" w:rsidRPr="0008748D" w:rsidRDefault="00203F93" w:rsidP="00C36B7E">
            <w:pPr>
              <w:rPr>
                <w:szCs w:val="22"/>
              </w:rPr>
            </w:pPr>
          </w:p>
        </w:tc>
      </w:tr>
      <w:tr w:rsidR="00203F93" w:rsidRPr="00310EDE" w14:paraId="518A8E3B" w14:textId="77777777" w:rsidTr="00C36B7E">
        <w:trPr>
          <w:trHeight w:val="417"/>
        </w:trPr>
        <w:tc>
          <w:tcPr>
            <w:tcW w:w="4253" w:type="dxa"/>
            <w:gridSpan w:val="2"/>
          </w:tcPr>
          <w:p w14:paraId="19FD9F01" w14:textId="6BE9E5F9" w:rsidR="00203F93" w:rsidRPr="00384535" w:rsidRDefault="00203F93" w:rsidP="00A47D73">
            <w:pPr>
              <w:pStyle w:val="TableParagraph"/>
              <w:numPr>
                <w:ilvl w:val="0"/>
                <w:numId w:val="116"/>
              </w:numPr>
              <w:tabs>
                <w:tab w:val="left" w:pos="712"/>
                <w:tab w:val="left" w:pos="713"/>
              </w:tabs>
              <w:spacing w:before="60"/>
              <w:rPr>
                <w:rFonts w:ascii="Simplon Norm" w:hAnsi="Simplon Norm"/>
                <w:color w:val="37373B"/>
                <w:w w:val="110"/>
              </w:rPr>
            </w:pPr>
            <w:r w:rsidRPr="00D743B9">
              <w:rPr>
                <w:rFonts w:ascii="Simplon Norm" w:hAnsi="Simplon Norm"/>
                <w:color w:val="37373B"/>
                <w:w w:val="110"/>
              </w:rPr>
              <w:t xml:space="preserve">demonstrated flexibility in responding to </w:t>
            </w:r>
            <w:r w:rsidR="000F6EDC">
              <w:rPr>
                <w:rFonts w:ascii="Simplon Norm" w:hAnsi="Simplon Norm"/>
                <w:color w:val="37373B"/>
                <w:w w:val="110"/>
              </w:rPr>
              <w:t>Christine</w:t>
            </w:r>
            <w:r w:rsidRPr="00D743B9">
              <w:rPr>
                <w:rFonts w:ascii="Simplon Norm" w:hAnsi="Simplon Norm"/>
                <w:color w:val="37373B"/>
                <w:w w:val="110"/>
              </w:rPr>
              <w:t>’s feedback.</w:t>
            </w:r>
          </w:p>
        </w:tc>
        <w:tc>
          <w:tcPr>
            <w:tcW w:w="709" w:type="dxa"/>
          </w:tcPr>
          <w:p w14:paraId="31C9B5A4" w14:textId="77777777" w:rsidR="00203F93" w:rsidRPr="00310EDE" w:rsidRDefault="00203F93" w:rsidP="00C36B7E">
            <w:pPr>
              <w:pStyle w:val="TableParagraph"/>
              <w:spacing w:before="3"/>
              <w:jc w:val="center"/>
              <w:rPr>
                <w:rFonts w:ascii="Simplon Norm" w:hAnsi="Simplon Norm"/>
                <w:b/>
              </w:rPr>
            </w:pPr>
          </w:p>
          <w:p w14:paraId="224A2AF9" w14:textId="77777777" w:rsidR="00203F93" w:rsidRPr="00310EDE" w:rsidRDefault="00203F93" w:rsidP="00C36B7E">
            <w:pPr>
              <w:pStyle w:val="TableParagraph"/>
              <w:spacing w:before="3"/>
              <w:jc w:val="center"/>
              <w:rPr>
                <w:rFonts w:ascii="Simplon Norm" w:hAnsi="Simplon Norm"/>
                <w:b/>
              </w:rPr>
            </w:pPr>
          </w:p>
        </w:tc>
        <w:tc>
          <w:tcPr>
            <w:tcW w:w="655" w:type="dxa"/>
          </w:tcPr>
          <w:p w14:paraId="125F567F" w14:textId="77777777" w:rsidR="00203F93" w:rsidRPr="00310EDE" w:rsidRDefault="00203F93" w:rsidP="00C36B7E">
            <w:pPr>
              <w:pStyle w:val="TableParagraph"/>
              <w:spacing w:before="3"/>
              <w:jc w:val="center"/>
              <w:rPr>
                <w:rFonts w:ascii="Simplon Norm" w:hAnsi="Simplon Norm"/>
                <w:b/>
              </w:rPr>
            </w:pPr>
          </w:p>
          <w:p w14:paraId="6E85F6EA" w14:textId="77777777" w:rsidR="00203F93" w:rsidRPr="00310EDE" w:rsidRDefault="00203F93" w:rsidP="00C36B7E">
            <w:pPr>
              <w:pStyle w:val="TableParagraph"/>
              <w:spacing w:before="3"/>
              <w:jc w:val="center"/>
              <w:rPr>
                <w:rFonts w:ascii="Simplon Norm" w:hAnsi="Simplon Norm"/>
                <w:b/>
              </w:rPr>
            </w:pPr>
          </w:p>
        </w:tc>
        <w:tc>
          <w:tcPr>
            <w:tcW w:w="4873" w:type="dxa"/>
          </w:tcPr>
          <w:p w14:paraId="245E525D" w14:textId="7AE3BC0E" w:rsidR="00203F93" w:rsidRPr="0008748D" w:rsidRDefault="00203F93" w:rsidP="00C36B7E">
            <w:pPr>
              <w:rPr>
                <w:szCs w:val="22"/>
              </w:rPr>
            </w:pPr>
          </w:p>
        </w:tc>
      </w:tr>
      <w:tr w:rsidR="00203F93" w:rsidRPr="00310EDE" w14:paraId="70A08F20" w14:textId="77777777" w:rsidTr="00C36B7E">
        <w:trPr>
          <w:gridBefore w:val="1"/>
          <w:wBefore w:w="6" w:type="dxa"/>
          <w:trHeight w:val="688"/>
        </w:trPr>
        <w:tc>
          <w:tcPr>
            <w:tcW w:w="4247" w:type="dxa"/>
            <w:shd w:val="clear" w:color="auto" w:fill="F2F2F2" w:themeFill="background1" w:themeFillShade="F2"/>
          </w:tcPr>
          <w:p w14:paraId="4B7F3C1C" w14:textId="77777777" w:rsidR="00203F93" w:rsidRPr="00310EDE" w:rsidRDefault="00203F93" w:rsidP="00C36B7E">
            <w:pPr>
              <w:pStyle w:val="TableParagraph"/>
              <w:spacing w:before="56"/>
              <w:ind w:left="107"/>
              <w:rPr>
                <w:rFonts w:ascii="Simplon Norm" w:hAnsi="Simplon Norm"/>
                <w:b/>
                <w:bCs/>
              </w:rPr>
            </w:pPr>
            <w:r>
              <w:rPr>
                <w:rFonts w:ascii="Simplon Norm" w:hAnsi="Simplon Norm"/>
                <w:b/>
                <w:bCs/>
                <w:color w:val="37373B"/>
                <w:w w:val="110"/>
                <w:lang w:val="en-AU"/>
              </w:rPr>
              <w:lastRenderedPageBreak/>
              <w:t>Ob3. Discussed the a</w:t>
            </w:r>
            <w:r w:rsidRPr="00D743B9">
              <w:rPr>
                <w:rFonts w:ascii="Simplon Norm" w:hAnsi="Simplon Norm"/>
                <w:b/>
                <w:bCs/>
                <w:color w:val="37373B"/>
                <w:w w:val="110"/>
                <w:lang w:val="en-AU"/>
              </w:rPr>
              <w:t xml:space="preserve">pplication of </w:t>
            </w:r>
            <w:r>
              <w:rPr>
                <w:rFonts w:ascii="Simplon Norm" w:hAnsi="Simplon Norm"/>
                <w:b/>
                <w:bCs/>
                <w:color w:val="37373B"/>
                <w:w w:val="110"/>
                <w:lang w:val="en-AU"/>
              </w:rPr>
              <w:t>s</w:t>
            </w:r>
            <w:r w:rsidRPr="00D743B9">
              <w:rPr>
                <w:rFonts w:ascii="Simplon Norm" w:hAnsi="Simplon Norm"/>
                <w:b/>
                <w:bCs/>
                <w:color w:val="37373B"/>
                <w:w w:val="110"/>
                <w:lang w:val="en-AU"/>
              </w:rPr>
              <w:t>trategies</w:t>
            </w:r>
            <w:r w:rsidRPr="00C84BF0">
              <w:rPr>
                <w:rFonts w:ascii="Simplon Norm" w:hAnsi="Simplon Norm"/>
                <w:b/>
                <w:bCs/>
                <w:color w:val="37373B"/>
                <w:w w:val="110"/>
                <w:lang w:val="en-AU"/>
              </w:rPr>
              <w:t>, as demonstrated by:</w:t>
            </w:r>
          </w:p>
        </w:tc>
        <w:tc>
          <w:tcPr>
            <w:tcW w:w="6237" w:type="dxa"/>
            <w:gridSpan w:val="3"/>
            <w:shd w:val="clear" w:color="auto" w:fill="F2F2F2" w:themeFill="background1" w:themeFillShade="F2"/>
          </w:tcPr>
          <w:p w14:paraId="6B31CD5E" w14:textId="77777777" w:rsidR="00203F93" w:rsidRPr="00310EDE" w:rsidRDefault="00203F93" w:rsidP="00C36B7E">
            <w:pPr>
              <w:pStyle w:val="TableParagraph"/>
              <w:rPr>
                <w:rFonts w:ascii="Simplon Norm" w:hAnsi="Simplon Norm"/>
              </w:rPr>
            </w:pPr>
          </w:p>
        </w:tc>
      </w:tr>
      <w:tr w:rsidR="00203F93" w:rsidRPr="00310EDE" w14:paraId="05C27503" w14:textId="77777777" w:rsidTr="00C36B7E">
        <w:trPr>
          <w:trHeight w:val="986"/>
        </w:trPr>
        <w:tc>
          <w:tcPr>
            <w:tcW w:w="4253" w:type="dxa"/>
            <w:gridSpan w:val="2"/>
          </w:tcPr>
          <w:p w14:paraId="5A9FA1C1" w14:textId="77777777" w:rsidR="00203F93" w:rsidRPr="00A47D73" w:rsidRDefault="00203F93" w:rsidP="00A47D73">
            <w:pPr>
              <w:pStyle w:val="ListParagraph"/>
              <w:numPr>
                <w:ilvl w:val="0"/>
                <w:numId w:val="117"/>
              </w:numPr>
              <w:rPr>
                <w:szCs w:val="22"/>
              </w:rPr>
            </w:pPr>
            <w:r w:rsidRPr="00A47D73">
              <w:rPr>
                <w:szCs w:val="22"/>
              </w:rPr>
              <w:t>clearly explained the strategies for assessing the need for changes.</w:t>
            </w:r>
          </w:p>
        </w:tc>
        <w:tc>
          <w:tcPr>
            <w:tcW w:w="709" w:type="dxa"/>
          </w:tcPr>
          <w:p w14:paraId="390D4EF1" w14:textId="77777777" w:rsidR="00203F93" w:rsidRPr="00310EDE" w:rsidRDefault="00203F93" w:rsidP="00C36B7E">
            <w:pPr>
              <w:pStyle w:val="TableParagraph"/>
              <w:jc w:val="center"/>
              <w:rPr>
                <w:rFonts w:ascii="Simplon Norm" w:hAnsi="Simplon Norm"/>
                <w:b/>
              </w:rPr>
            </w:pPr>
          </w:p>
          <w:p w14:paraId="4E9A479F" w14:textId="77777777" w:rsidR="00203F93" w:rsidRPr="00310EDE" w:rsidRDefault="00203F93" w:rsidP="00C36B7E">
            <w:pPr>
              <w:pStyle w:val="TableParagraph"/>
              <w:spacing w:before="5"/>
              <w:jc w:val="center"/>
              <w:rPr>
                <w:rFonts w:ascii="Simplon Norm" w:hAnsi="Simplon Norm"/>
                <w:b/>
              </w:rPr>
            </w:pPr>
          </w:p>
          <w:p w14:paraId="0FBA70F6" w14:textId="77777777" w:rsidR="00203F93" w:rsidRPr="00310EDE" w:rsidRDefault="00203F93" w:rsidP="00C36B7E">
            <w:pPr>
              <w:pStyle w:val="TableParagraph"/>
              <w:spacing w:line="237" w:lineRule="exact"/>
              <w:ind w:left="232"/>
              <w:jc w:val="center"/>
              <w:rPr>
                <w:rFonts w:ascii="Simplon Norm" w:hAnsi="Simplon Norm"/>
              </w:rPr>
            </w:pPr>
          </w:p>
        </w:tc>
        <w:tc>
          <w:tcPr>
            <w:tcW w:w="655" w:type="dxa"/>
          </w:tcPr>
          <w:p w14:paraId="7E8C4ACE" w14:textId="77777777" w:rsidR="00203F93" w:rsidRPr="00310EDE" w:rsidRDefault="00203F93" w:rsidP="00C36B7E">
            <w:pPr>
              <w:pStyle w:val="TableParagraph"/>
              <w:jc w:val="center"/>
              <w:rPr>
                <w:rFonts w:ascii="Simplon Norm" w:hAnsi="Simplon Norm"/>
                <w:b/>
              </w:rPr>
            </w:pPr>
          </w:p>
          <w:p w14:paraId="671EBEF0" w14:textId="77777777" w:rsidR="00203F93" w:rsidRPr="00310EDE" w:rsidRDefault="00203F93" w:rsidP="00C36B7E">
            <w:pPr>
              <w:pStyle w:val="TableParagraph"/>
              <w:spacing w:before="5"/>
              <w:jc w:val="center"/>
              <w:rPr>
                <w:rFonts w:ascii="Simplon Norm" w:hAnsi="Simplon Norm"/>
                <w:b/>
              </w:rPr>
            </w:pPr>
          </w:p>
          <w:p w14:paraId="218FF201" w14:textId="77777777" w:rsidR="00203F93" w:rsidRPr="00310EDE" w:rsidRDefault="00203F93" w:rsidP="00C36B7E">
            <w:pPr>
              <w:pStyle w:val="TableParagraph"/>
              <w:spacing w:line="237" w:lineRule="exact"/>
              <w:ind w:left="232"/>
              <w:jc w:val="center"/>
              <w:rPr>
                <w:rFonts w:ascii="Simplon Norm" w:hAnsi="Simplon Norm"/>
              </w:rPr>
            </w:pPr>
          </w:p>
        </w:tc>
        <w:tc>
          <w:tcPr>
            <w:tcW w:w="4873" w:type="dxa"/>
          </w:tcPr>
          <w:p w14:paraId="2A43CAA9" w14:textId="0DB252C9" w:rsidR="00203F93" w:rsidRPr="0008748D" w:rsidRDefault="00203F93" w:rsidP="00C36B7E">
            <w:pPr>
              <w:rPr>
                <w:szCs w:val="22"/>
              </w:rPr>
            </w:pPr>
          </w:p>
        </w:tc>
      </w:tr>
      <w:tr w:rsidR="00203F93" w:rsidRPr="00310EDE" w14:paraId="6D3C56A7" w14:textId="77777777" w:rsidTr="00C36B7E">
        <w:trPr>
          <w:trHeight w:val="986"/>
        </w:trPr>
        <w:tc>
          <w:tcPr>
            <w:tcW w:w="4253" w:type="dxa"/>
            <w:gridSpan w:val="2"/>
          </w:tcPr>
          <w:p w14:paraId="100FAFBC" w14:textId="44AAABEF" w:rsidR="00203F93" w:rsidRPr="00A47D73" w:rsidRDefault="00203F93" w:rsidP="00A47D73">
            <w:pPr>
              <w:pStyle w:val="ListParagraph"/>
              <w:numPr>
                <w:ilvl w:val="0"/>
                <w:numId w:val="117"/>
              </w:numPr>
              <w:rPr>
                <w:szCs w:val="22"/>
              </w:rPr>
            </w:pPr>
            <w:r w:rsidRPr="00A47D73">
              <w:rPr>
                <w:szCs w:val="22"/>
              </w:rPr>
              <w:t xml:space="preserve">involve </w:t>
            </w:r>
            <w:r w:rsidR="000F6EDC" w:rsidRPr="00A47D73">
              <w:rPr>
                <w:szCs w:val="22"/>
              </w:rPr>
              <w:t>Christine</w:t>
            </w:r>
            <w:r w:rsidRPr="00A47D73">
              <w:rPr>
                <w:szCs w:val="22"/>
              </w:rPr>
              <w:t xml:space="preserve"> in the decision-making process.</w:t>
            </w:r>
          </w:p>
        </w:tc>
        <w:tc>
          <w:tcPr>
            <w:tcW w:w="709" w:type="dxa"/>
          </w:tcPr>
          <w:p w14:paraId="44D58940" w14:textId="77777777" w:rsidR="00203F93" w:rsidRPr="00310EDE" w:rsidRDefault="00203F93" w:rsidP="00C36B7E">
            <w:pPr>
              <w:pStyle w:val="TableParagraph"/>
              <w:jc w:val="center"/>
              <w:rPr>
                <w:rFonts w:ascii="Simplon Norm" w:hAnsi="Simplon Norm"/>
                <w:b/>
              </w:rPr>
            </w:pPr>
          </w:p>
          <w:p w14:paraId="4EFF40CE" w14:textId="77777777" w:rsidR="00203F93" w:rsidRPr="00310EDE" w:rsidRDefault="00203F93" w:rsidP="00C36B7E">
            <w:pPr>
              <w:pStyle w:val="TableParagraph"/>
              <w:spacing w:before="5"/>
              <w:jc w:val="center"/>
              <w:rPr>
                <w:rFonts w:ascii="Simplon Norm" w:hAnsi="Simplon Norm"/>
                <w:b/>
              </w:rPr>
            </w:pPr>
          </w:p>
          <w:p w14:paraId="3165EF89" w14:textId="77777777" w:rsidR="00203F93" w:rsidRPr="00310EDE" w:rsidRDefault="00203F93" w:rsidP="00C36B7E">
            <w:pPr>
              <w:pStyle w:val="TableParagraph"/>
              <w:ind w:left="227"/>
              <w:jc w:val="center"/>
              <w:rPr>
                <w:rFonts w:ascii="Simplon Norm" w:hAnsi="Simplon Norm"/>
                <w:b/>
              </w:rPr>
            </w:pPr>
          </w:p>
        </w:tc>
        <w:tc>
          <w:tcPr>
            <w:tcW w:w="655" w:type="dxa"/>
          </w:tcPr>
          <w:p w14:paraId="2EA3264C" w14:textId="77777777" w:rsidR="00203F93" w:rsidRPr="00310EDE" w:rsidRDefault="00203F93" w:rsidP="00C36B7E">
            <w:pPr>
              <w:pStyle w:val="TableParagraph"/>
              <w:jc w:val="center"/>
              <w:rPr>
                <w:rFonts w:ascii="Simplon Norm" w:hAnsi="Simplon Norm"/>
                <w:b/>
              </w:rPr>
            </w:pPr>
          </w:p>
          <w:p w14:paraId="44010F0C" w14:textId="77777777" w:rsidR="00203F93" w:rsidRPr="00310EDE" w:rsidRDefault="00203F93" w:rsidP="00C36B7E">
            <w:pPr>
              <w:pStyle w:val="TableParagraph"/>
              <w:spacing w:before="5"/>
              <w:jc w:val="center"/>
              <w:rPr>
                <w:rFonts w:ascii="Simplon Norm" w:hAnsi="Simplon Norm"/>
                <w:b/>
              </w:rPr>
            </w:pPr>
          </w:p>
          <w:p w14:paraId="77AB063D" w14:textId="77777777" w:rsidR="00203F93" w:rsidRPr="00310EDE" w:rsidRDefault="00203F93" w:rsidP="00C36B7E">
            <w:pPr>
              <w:pStyle w:val="TableParagraph"/>
              <w:ind w:left="227"/>
              <w:jc w:val="center"/>
              <w:rPr>
                <w:rFonts w:ascii="Simplon Norm" w:hAnsi="Simplon Norm"/>
                <w:b/>
              </w:rPr>
            </w:pPr>
          </w:p>
        </w:tc>
        <w:tc>
          <w:tcPr>
            <w:tcW w:w="4873" w:type="dxa"/>
          </w:tcPr>
          <w:p w14:paraId="771B4BEA" w14:textId="0D1E9980" w:rsidR="00203F93" w:rsidRPr="0008748D" w:rsidRDefault="00203F93" w:rsidP="00C36B7E">
            <w:pPr>
              <w:rPr>
                <w:szCs w:val="22"/>
              </w:rPr>
            </w:pPr>
          </w:p>
        </w:tc>
      </w:tr>
      <w:tr w:rsidR="00203F93" w:rsidRPr="00310EDE" w14:paraId="6ADF730D" w14:textId="77777777" w:rsidTr="00C36B7E">
        <w:trPr>
          <w:trHeight w:val="986"/>
        </w:trPr>
        <w:tc>
          <w:tcPr>
            <w:tcW w:w="4253" w:type="dxa"/>
            <w:gridSpan w:val="2"/>
          </w:tcPr>
          <w:p w14:paraId="3ED52E3E" w14:textId="77777777" w:rsidR="00203F93" w:rsidRPr="00A47D73" w:rsidRDefault="00203F93" w:rsidP="00A47D73">
            <w:pPr>
              <w:pStyle w:val="ListParagraph"/>
              <w:numPr>
                <w:ilvl w:val="0"/>
                <w:numId w:val="117"/>
              </w:numPr>
              <w:rPr>
                <w:szCs w:val="22"/>
              </w:rPr>
            </w:pPr>
            <w:r w:rsidRPr="00A47D73">
              <w:rPr>
                <w:szCs w:val="22"/>
              </w:rPr>
              <w:t>providing clear explanations of any new interventions or tools.</w:t>
            </w:r>
          </w:p>
        </w:tc>
        <w:tc>
          <w:tcPr>
            <w:tcW w:w="709" w:type="dxa"/>
          </w:tcPr>
          <w:p w14:paraId="135BD7D1" w14:textId="77777777" w:rsidR="00203F93" w:rsidRPr="00310EDE" w:rsidRDefault="00203F93" w:rsidP="00C36B7E">
            <w:pPr>
              <w:pStyle w:val="TableParagraph"/>
              <w:spacing w:before="5"/>
              <w:jc w:val="center"/>
              <w:rPr>
                <w:rFonts w:ascii="Simplon Norm" w:hAnsi="Simplon Norm"/>
                <w:b/>
              </w:rPr>
            </w:pPr>
          </w:p>
          <w:p w14:paraId="457337DB" w14:textId="77777777" w:rsidR="00203F93" w:rsidRPr="00310EDE" w:rsidRDefault="00203F93" w:rsidP="00C36B7E">
            <w:pPr>
              <w:pStyle w:val="TableParagraph"/>
              <w:spacing w:before="5"/>
              <w:jc w:val="center"/>
              <w:rPr>
                <w:rFonts w:ascii="Simplon Norm" w:hAnsi="Simplon Norm"/>
                <w:b/>
              </w:rPr>
            </w:pPr>
          </w:p>
          <w:p w14:paraId="7032989C" w14:textId="77777777" w:rsidR="00203F93" w:rsidRPr="00310EDE" w:rsidRDefault="00203F93" w:rsidP="00C36B7E">
            <w:pPr>
              <w:pStyle w:val="TableParagraph"/>
              <w:spacing w:before="5"/>
              <w:ind w:left="227"/>
              <w:jc w:val="center"/>
              <w:rPr>
                <w:rFonts w:ascii="Simplon Norm" w:hAnsi="Simplon Norm"/>
                <w:b/>
              </w:rPr>
            </w:pPr>
          </w:p>
        </w:tc>
        <w:tc>
          <w:tcPr>
            <w:tcW w:w="655" w:type="dxa"/>
          </w:tcPr>
          <w:p w14:paraId="60158085" w14:textId="77777777" w:rsidR="00203F93" w:rsidRPr="00310EDE" w:rsidRDefault="00203F93" w:rsidP="00C36B7E">
            <w:pPr>
              <w:pStyle w:val="TableParagraph"/>
              <w:spacing w:before="5"/>
              <w:jc w:val="center"/>
              <w:rPr>
                <w:rFonts w:ascii="Simplon Norm" w:hAnsi="Simplon Norm"/>
                <w:b/>
              </w:rPr>
            </w:pPr>
          </w:p>
          <w:p w14:paraId="33F0653B" w14:textId="77777777" w:rsidR="00203F93" w:rsidRPr="00310EDE" w:rsidRDefault="00203F93" w:rsidP="00C36B7E">
            <w:pPr>
              <w:pStyle w:val="TableParagraph"/>
              <w:spacing w:before="5"/>
              <w:jc w:val="center"/>
              <w:rPr>
                <w:rFonts w:ascii="Simplon Norm" w:hAnsi="Simplon Norm"/>
                <w:b/>
              </w:rPr>
            </w:pPr>
          </w:p>
          <w:p w14:paraId="28684607" w14:textId="77777777" w:rsidR="00203F93" w:rsidRPr="00310EDE" w:rsidRDefault="00203F93" w:rsidP="00C36B7E">
            <w:pPr>
              <w:pStyle w:val="TableParagraph"/>
              <w:spacing w:before="5"/>
              <w:ind w:left="227"/>
              <w:jc w:val="center"/>
              <w:rPr>
                <w:rFonts w:ascii="Simplon Norm" w:hAnsi="Simplon Norm"/>
                <w:b/>
              </w:rPr>
            </w:pPr>
          </w:p>
        </w:tc>
        <w:tc>
          <w:tcPr>
            <w:tcW w:w="4873" w:type="dxa"/>
          </w:tcPr>
          <w:p w14:paraId="435339DC" w14:textId="69F38AFB" w:rsidR="00203F93" w:rsidRPr="0008748D" w:rsidRDefault="00203F93" w:rsidP="00C36B7E">
            <w:pPr>
              <w:rPr>
                <w:szCs w:val="22"/>
              </w:rPr>
            </w:pPr>
          </w:p>
        </w:tc>
      </w:tr>
      <w:tr w:rsidR="00203F93" w:rsidRPr="00310EDE" w14:paraId="6128AFF3" w14:textId="77777777" w:rsidTr="00C36B7E">
        <w:trPr>
          <w:gridBefore w:val="1"/>
          <w:wBefore w:w="6" w:type="dxa"/>
          <w:trHeight w:val="1017"/>
        </w:trPr>
        <w:tc>
          <w:tcPr>
            <w:tcW w:w="4247" w:type="dxa"/>
            <w:shd w:val="clear" w:color="auto" w:fill="F2F2F2" w:themeFill="background1" w:themeFillShade="F2"/>
          </w:tcPr>
          <w:p w14:paraId="194DBA87" w14:textId="77777777" w:rsidR="00203F93" w:rsidRPr="00310EDE" w:rsidRDefault="00203F93" w:rsidP="00C36B7E">
            <w:pPr>
              <w:pStyle w:val="TableParagraph"/>
              <w:spacing w:before="56" w:line="252" w:lineRule="auto"/>
              <w:ind w:left="107"/>
              <w:rPr>
                <w:rFonts w:ascii="Simplon Norm" w:hAnsi="Simplon Norm"/>
                <w:b/>
                <w:bCs/>
              </w:rPr>
            </w:pPr>
            <w:r>
              <w:rPr>
                <w:rFonts w:ascii="Simplon Norm" w:hAnsi="Simplon Norm"/>
                <w:b/>
                <w:bCs/>
                <w:color w:val="37373B"/>
                <w:w w:val="110"/>
              </w:rPr>
              <w:t xml:space="preserve">Ob4. </w:t>
            </w:r>
            <w:r>
              <w:rPr>
                <w:rFonts w:ascii="Simplon Norm" w:hAnsi="Simplon Norm"/>
                <w:b/>
              </w:rPr>
              <w:t>The student used c</w:t>
            </w:r>
            <w:r w:rsidRPr="00E35BCF">
              <w:rPr>
                <w:rFonts w:ascii="Simplon Norm" w:hAnsi="Simplon Norm"/>
                <w:b/>
              </w:rPr>
              <w:t xml:space="preserve">ollaboration </w:t>
            </w:r>
            <w:r>
              <w:rPr>
                <w:rFonts w:ascii="Simplon Norm" w:hAnsi="Simplon Norm"/>
                <w:b/>
              </w:rPr>
              <w:t xml:space="preserve">techniques </w:t>
            </w:r>
            <w:r w:rsidRPr="00E35BCF">
              <w:rPr>
                <w:rFonts w:ascii="Simplon Norm" w:hAnsi="Simplon Norm"/>
                <w:b/>
              </w:rPr>
              <w:t xml:space="preserve">and </w:t>
            </w:r>
            <w:r>
              <w:rPr>
                <w:rFonts w:ascii="Simplon Norm" w:hAnsi="Simplon Norm"/>
                <w:b/>
              </w:rPr>
              <w:t>a c</w:t>
            </w:r>
            <w:r w:rsidRPr="00E35BCF">
              <w:rPr>
                <w:rFonts w:ascii="Simplon Norm" w:hAnsi="Simplon Norm"/>
                <w:b/>
              </w:rPr>
              <w:t>lient-</w:t>
            </w:r>
            <w:proofErr w:type="spellStart"/>
            <w:r>
              <w:rPr>
                <w:rFonts w:ascii="Simplon Norm" w:hAnsi="Simplon Norm"/>
                <w:b/>
              </w:rPr>
              <w:t>c</w:t>
            </w:r>
            <w:r w:rsidRPr="00E35BCF">
              <w:rPr>
                <w:rFonts w:ascii="Simplon Norm" w:hAnsi="Simplon Norm"/>
                <w:b/>
              </w:rPr>
              <w:t>entred</w:t>
            </w:r>
            <w:proofErr w:type="spellEnd"/>
            <w:r w:rsidRPr="00E35BCF">
              <w:rPr>
                <w:rFonts w:ascii="Simplon Norm" w:hAnsi="Simplon Norm"/>
                <w:b/>
              </w:rPr>
              <w:t xml:space="preserve"> </w:t>
            </w:r>
            <w:r>
              <w:rPr>
                <w:rFonts w:ascii="Simplon Norm" w:hAnsi="Simplon Norm"/>
                <w:b/>
              </w:rPr>
              <w:t>a</w:t>
            </w:r>
            <w:r w:rsidRPr="00E35BCF">
              <w:rPr>
                <w:rFonts w:ascii="Simplon Norm" w:hAnsi="Simplon Norm"/>
                <w:b/>
              </w:rPr>
              <w:t>pproach</w:t>
            </w:r>
            <w:r>
              <w:rPr>
                <w:rFonts w:ascii="Simplon Norm" w:hAnsi="Simplon Norm"/>
                <w:b/>
              </w:rPr>
              <w:t xml:space="preserve"> to discuss changes</w:t>
            </w:r>
            <w:r w:rsidRPr="00CF5CA6">
              <w:rPr>
                <w:rFonts w:ascii="Simplon Norm" w:hAnsi="Simplon Norm"/>
                <w:b/>
                <w:bCs/>
                <w:color w:val="37373B"/>
                <w:w w:val="110"/>
              </w:rPr>
              <w:t xml:space="preserve">, </w:t>
            </w:r>
            <w:r w:rsidRPr="00671934">
              <w:rPr>
                <w:rFonts w:ascii="Simplon Norm" w:hAnsi="Simplon Norm"/>
                <w:b/>
                <w:bCs/>
                <w:w w:val="110"/>
              </w:rPr>
              <w:t>as demonstrated by:</w:t>
            </w:r>
          </w:p>
        </w:tc>
        <w:tc>
          <w:tcPr>
            <w:tcW w:w="6237" w:type="dxa"/>
            <w:gridSpan w:val="3"/>
            <w:shd w:val="clear" w:color="auto" w:fill="F2F2F2" w:themeFill="background1" w:themeFillShade="F2"/>
          </w:tcPr>
          <w:p w14:paraId="55F989CF" w14:textId="77777777" w:rsidR="00203F93" w:rsidRPr="00310EDE" w:rsidRDefault="00203F93" w:rsidP="00C36B7E">
            <w:pPr>
              <w:pStyle w:val="TableParagraph"/>
              <w:rPr>
                <w:rFonts w:ascii="Simplon Norm" w:hAnsi="Simplon Norm"/>
              </w:rPr>
            </w:pPr>
          </w:p>
        </w:tc>
      </w:tr>
      <w:tr w:rsidR="00203F93" w:rsidRPr="00310EDE" w14:paraId="1AA11F01" w14:textId="77777777" w:rsidTr="00C36B7E">
        <w:trPr>
          <w:trHeight w:val="700"/>
        </w:trPr>
        <w:tc>
          <w:tcPr>
            <w:tcW w:w="4253" w:type="dxa"/>
            <w:gridSpan w:val="2"/>
          </w:tcPr>
          <w:p w14:paraId="70F2F0BD" w14:textId="6335E1BC" w:rsidR="00203F93" w:rsidRPr="00671934" w:rsidRDefault="00203F93" w:rsidP="00A47D73">
            <w:pPr>
              <w:pStyle w:val="TableParagraph"/>
              <w:numPr>
                <w:ilvl w:val="0"/>
                <w:numId w:val="118"/>
              </w:numPr>
              <w:tabs>
                <w:tab w:val="left" w:pos="713"/>
                <w:tab w:val="left" w:pos="713"/>
              </w:tabs>
              <w:spacing w:before="59" w:line="252" w:lineRule="auto"/>
              <w:ind w:right="99"/>
              <w:rPr>
                <w:rFonts w:ascii="Simplon Norm" w:hAnsi="Simplon Norm"/>
              </w:rPr>
            </w:pPr>
            <w:r w:rsidRPr="00671934">
              <w:rPr>
                <w:rFonts w:ascii="Simplon Norm" w:hAnsi="Simplon Norm"/>
              </w:rPr>
              <w:t xml:space="preserve">actively sought </w:t>
            </w:r>
            <w:r w:rsidR="000F6EDC">
              <w:rPr>
                <w:rFonts w:ascii="Simplon Norm" w:hAnsi="Simplon Norm"/>
              </w:rPr>
              <w:t>Christine</w:t>
            </w:r>
            <w:r w:rsidRPr="00671934">
              <w:rPr>
                <w:rFonts w:ascii="Simplon Norm" w:hAnsi="Simplon Norm"/>
              </w:rPr>
              <w:t>'s input and preferences.</w:t>
            </w:r>
          </w:p>
        </w:tc>
        <w:tc>
          <w:tcPr>
            <w:tcW w:w="709" w:type="dxa"/>
          </w:tcPr>
          <w:p w14:paraId="330A7F58" w14:textId="77777777" w:rsidR="00203F93" w:rsidRPr="00310EDE" w:rsidRDefault="00203F93" w:rsidP="00C36B7E">
            <w:pPr>
              <w:pStyle w:val="TableParagraph"/>
              <w:spacing w:before="10"/>
              <w:rPr>
                <w:rFonts w:ascii="Simplon Norm" w:hAnsi="Simplon Norm"/>
                <w:b/>
              </w:rPr>
            </w:pPr>
          </w:p>
          <w:p w14:paraId="34C41009" w14:textId="77777777" w:rsidR="00203F93" w:rsidRPr="00310EDE" w:rsidRDefault="00203F93" w:rsidP="00C36B7E">
            <w:pPr>
              <w:pStyle w:val="TableParagraph"/>
              <w:spacing w:line="237" w:lineRule="exact"/>
              <w:rPr>
                <w:rFonts w:ascii="Simplon Norm" w:hAnsi="Simplon Norm"/>
              </w:rPr>
            </w:pPr>
          </w:p>
        </w:tc>
        <w:tc>
          <w:tcPr>
            <w:tcW w:w="655" w:type="dxa"/>
          </w:tcPr>
          <w:p w14:paraId="60A80488" w14:textId="77777777" w:rsidR="00203F93" w:rsidRPr="00310EDE" w:rsidRDefault="00203F93" w:rsidP="00C36B7E">
            <w:pPr>
              <w:pStyle w:val="TableParagraph"/>
              <w:spacing w:before="10"/>
              <w:rPr>
                <w:rFonts w:ascii="Simplon Norm" w:hAnsi="Simplon Norm"/>
                <w:b/>
              </w:rPr>
            </w:pPr>
          </w:p>
          <w:p w14:paraId="28C2B863" w14:textId="77777777" w:rsidR="00203F93" w:rsidRPr="00310EDE" w:rsidRDefault="00203F93" w:rsidP="00C36B7E">
            <w:pPr>
              <w:pStyle w:val="TableParagraph"/>
              <w:spacing w:line="237" w:lineRule="exact"/>
              <w:ind w:left="232"/>
              <w:rPr>
                <w:rFonts w:ascii="Simplon Norm" w:hAnsi="Simplon Norm"/>
              </w:rPr>
            </w:pPr>
          </w:p>
        </w:tc>
        <w:tc>
          <w:tcPr>
            <w:tcW w:w="4873" w:type="dxa"/>
          </w:tcPr>
          <w:p w14:paraId="512885C8" w14:textId="3F27A3F6" w:rsidR="00203F93" w:rsidRPr="0008748D" w:rsidRDefault="00203F93" w:rsidP="00C36B7E">
            <w:pPr>
              <w:rPr>
                <w:szCs w:val="22"/>
              </w:rPr>
            </w:pPr>
          </w:p>
        </w:tc>
      </w:tr>
      <w:tr w:rsidR="00203F93" w:rsidRPr="00310EDE" w14:paraId="41F56731" w14:textId="77777777" w:rsidTr="00C36B7E">
        <w:trPr>
          <w:trHeight w:val="700"/>
        </w:trPr>
        <w:tc>
          <w:tcPr>
            <w:tcW w:w="4253" w:type="dxa"/>
            <w:gridSpan w:val="2"/>
          </w:tcPr>
          <w:p w14:paraId="322F1892" w14:textId="43F46778" w:rsidR="00203F93" w:rsidRPr="00671934" w:rsidRDefault="00203F93" w:rsidP="00A47D73">
            <w:pPr>
              <w:pStyle w:val="TableParagraph"/>
              <w:numPr>
                <w:ilvl w:val="0"/>
                <w:numId w:val="118"/>
              </w:numPr>
              <w:tabs>
                <w:tab w:val="left" w:pos="713"/>
                <w:tab w:val="left" w:pos="713"/>
              </w:tabs>
              <w:spacing w:before="59" w:line="252" w:lineRule="auto"/>
              <w:ind w:right="99"/>
              <w:rPr>
                <w:rFonts w:ascii="Simplon Norm" w:hAnsi="Simplon Norm"/>
              </w:rPr>
            </w:pPr>
            <w:proofErr w:type="spellStart"/>
            <w:r w:rsidRPr="00671934">
              <w:rPr>
                <w:rFonts w:ascii="Simplon Norm" w:hAnsi="Simplon Norm"/>
              </w:rPr>
              <w:t>prioritised</w:t>
            </w:r>
            <w:proofErr w:type="spellEnd"/>
            <w:r w:rsidRPr="00671934">
              <w:rPr>
                <w:rFonts w:ascii="Simplon Norm" w:hAnsi="Simplon Norm"/>
              </w:rPr>
              <w:t xml:space="preserve"> </w:t>
            </w:r>
            <w:r w:rsidR="000F6EDC">
              <w:rPr>
                <w:rFonts w:ascii="Simplon Norm" w:hAnsi="Simplon Norm"/>
              </w:rPr>
              <w:t>Christine</w:t>
            </w:r>
            <w:r w:rsidRPr="00671934">
              <w:rPr>
                <w:rFonts w:ascii="Simplon Norm" w:hAnsi="Simplon Norm"/>
              </w:rPr>
              <w:t>'s autonomy in directing his recovery.</w:t>
            </w:r>
          </w:p>
        </w:tc>
        <w:tc>
          <w:tcPr>
            <w:tcW w:w="709" w:type="dxa"/>
          </w:tcPr>
          <w:p w14:paraId="53CE5D26" w14:textId="77777777" w:rsidR="00203F93" w:rsidRPr="00310EDE" w:rsidRDefault="00203F93" w:rsidP="00C36B7E">
            <w:pPr>
              <w:pStyle w:val="TableParagraph"/>
              <w:spacing w:before="10"/>
              <w:jc w:val="center"/>
              <w:rPr>
                <w:rFonts w:ascii="Simplon Norm" w:hAnsi="Simplon Norm"/>
                <w:b/>
              </w:rPr>
            </w:pPr>
          </w:p>
        </w:tc>
        <w:tc>
          <w:tcPr>
            <w:tcW w:w="655" w:type="dxa"/>
          </w:tcPr>
          <w:p w14:paraId="2ED858EA" w14:textId="77777777" w:rsidR="00203F93" w:rsidRPr="00310EDE" w:rsidRDefault="00203F93" w:rsidP="00C36B7E">
            <w:pPr>
              <w:pStyle w:val="TableParagraph"/>
              <w:spacing w:before="10"/>
              <w:jc w:val="center"/>
              <w:rPr>
                <w:rFonts w:ascii="Simplon Norm" w:hAnsi="Simplon Norm"/>
                <w:b/>
              </w:rPr>
            </w:pPr>
          </w:p>
        </w:tc>
        <w:tc>
          <w:tcPr>
            <w:tcW w:w="4873" w:type="dxa"/>
          </w:tcPr>
          <w:p w14:paraId="3CD7E83E" w14:textId="6EC9F9F8" w:rsidR="00203F93" w:rsidRPr="0008748D" w:rsidRDefault="00203F93" w:rsidP="00C36B7E">
            <w:pPr>
              <w:rPr>
                <w:szCs w:val="22"/>
              </w:rPr>
            </w:pPr>
          </w:p>
        </w:tc>
      </w:tr>
      <w:tr w:rsidR="00203F93" w:rsidRPr="00310EDE" w14:paraId="13CC5949" w14:textId="77777777" w:rsidTr="00C36B7E">
        <w:trPr>
          <w:trHeight w:val="818"/>
        </w:trPr>
        <w:tc>
          <w:tcPr>
            <w:tcW w:w="4253" w:type="dxa"/>
            <w:gridSpan w:val="2"/>
          </w:tcPr>
          <w:p w14:paraId="7E84A661" w14:textId="77777777" w:rsidR="00203F93" w:rsidRPr="00671934" w:rsidRDefault="00203F93" w:rsidP="00A47D73">
            <w:pPr>
              <w:pStyle w:val="5Textbox"/>
              <w:numPr>
                <w:ilvl w:val="0"/>
                <w:numId w:val="118"/>
              </w:numPr>
              <w:spacing w:before="0" w:after="160"/>
              <w:jc w:val="left"/>
              <w:textAlignment w:val="baseline"/>
              <w:rPr>
                <w:rFonts w:ascii="Simplon Norm" w:hAnsi="Simplon Norm" w:cs="Segoe UI"/>
                <w:color w:val="auto"/>
              </w:rPr>
            </w:pPr>
            <w:r w:rsidRPr="00671934">
              <w:rPr>
                <w:rFonts w:ascii="Simplon Norm" w:hAnsi="Simplon Norm"/>
                <w:color w:val="auto"/>
              </w:rPr>
              <w:t>collaboratively developed or adjusted the counselling plan.</w:t>
            </w:r>
          </w:p>
        </w:tc>
        <w:tc>
          <w:tcPr>
            <w:tcW w:w="709" w:type="dxa"/>
          </w:tcPr>
          <w:p w14:paraId="41EFC070" w14:textId="77777777" w:rsidR="00203F93" w:rsidRPr="00310EDE" w:rsidRDefault="00203F93" w:rsidP="00C36B7E">
            <w:pPr>
              <w:pStyle w:val="TableParagraph"/>
              <w:rPr>
                <w:rFonts w:ascii="Simplon Norm" w:hAnsi="Simplon Norm"/>
                <w:b/>
              </w:rPr>
            </w:pPr>
          </w:p>
          <w:p w14:paraId="25B6636D" w14:textId="77777777" w:rsidR="00203F93" w:rsidRPr="00310EDE" w:rsidRDefault="00203F93" w:rsidP="00C36B7E">
            <w:pPr>
              <w:pStyle w:val="TableParagraph"/>
              <w:spacing w:before="3"/>
              <w:rPr>
                <w:rFonts w:ascii="Simplon Norm" w:hAnsi="Simplon Norm"/>
                <w:b/>
              </w:rPr>
            </w:pPr>
          </w:p>
          <w:p w14:paraId="61112529" w14:textId="77777777" w:rsidR="00203F93" w:rsidRPr="00310EDE" w:rsidRDefault="00203F93" w:rsidP="00C36B7E">
            <w:pPr>
              <w:pStyle w:val="TableParagraph"/>
              <w:spacing w:line="237" w:lineRule="exact"/>
              <w:rPr>
                <w:rFonts w:ascii="Simplon Norm" w:hAnsi="Simplon Norm"/>
              </w:rPr>
            </w:pPr>
          </w:p>
        </w:tc>
        <w:tc>
          <w:tcPr>
            <w:tcW w:w="655" w:type="dxa"/>
          </w:tcPr>
          <w:p w14:paraId="69CB8A8E" w14:textId="77777777" w:rsidR="00203F93" w:rsidRPr="00310EDE" w:rsidRDefault="00203F93" w:rsidP="00C36B7E">
            <w:pPr>
              <w:pStyle w:val="TableParagraph"/>
              <w:rPr>
                <w:rFonts w:ascii="Simplon Norm" w:hAnsi="Simplon Norm"/>
                <w:b/>
              </w:rPr>
            </w:pPr>
          </w:p>
          <w:p w14:paraId="408F62AC" w14:textId="77777777" w:rsidR="00203F93" w:rsidRPr="00310EDE" w:rsidRDefault="00203F93" w:rsidP="00C36B7E">
            <w:pPr>
              <w:pStyle w:val="TableParagraph"/>
              <w:spacing w:before="3"/>
              <w:rPr>
                <w:rFonts w:ascii="Simplon Norm" w:hAnsi="Simplon Norm"/>
                <w:b/>
              </w:rPr>
            </w:pPr>
          </w:p>
          <w:p w14:paraId="57C92857" w14:textId="77777777" w:rsidR="00203F93" w:rsidRPr="00310EDE" w:rsidRDefault="00203F93" w:rsidP="00C36B7E">
            <w:pPr>
              <w:pStyle w:val="TableParagraph"/>
              <w:spacing w:line="237" w:lineRule="exact"/>
              <w:ind w:left="232"/>
              <w:rPr>
                <w:rFonts w:ascii="Simplon Norm" w:hAnsi="Simplon Norm"/>
              </w:rPr>
            </w:pPr>
          </w:p>
        </w:tc>
        <w:tc>
          <w:tcPr>
            <w:tcW w:w="4873" w:type="dxa"/>
          </w:tcPr>
          <w:p w14:paraId="5B1D72DC" w14:textId="5587849F" w:rsidR="00203F93" w:rsidRPr="0008748D" w:rsidRDefault="00203F93" w:rsidP="00C36B7E">
            <w:pPr>
              <w:rPr>
                <w:szCs w:val="22"/>
              </w:rPr>
            </w:pPr>
          </w:p>
        </w:tc>
      </w:tr>
      <w:tr w:rsidR="00203F93" w:rsidRPr="00310EDE" w14:paraId="3C3F75AC" w14:textId="77777777" w:rsidTr="00C36B7E">
        <w:trPr>
          <w:trHeight w:val="818"/>
        </w:trPr>
        <w:tc>
          <w:tcPr>
            <w:tcW w:w="4253" w:type="dxa"/>
            <w:gridSpan w:val="2"/>
          </w:tcPr>
          <w:p w14:paraId="218A068F" w14:textId="389A3AF8" w:rsidR="00203F93" w:rsidRPr="00671934" w:rsidRDefault="00203F93" w:rsidP="00A47D73">
            <w:pPr>
              <w:pStyle w:val="5Textbox"/>
              <w:numPr>
                <w:ilvl w:val="0"/>
                <w:numId w:val="118"/>
              </w:numPr>
              <w:spacing w:before="0" w:after="160"/>
              <w:jc w:val="left"/>
              <w:textAlignment w:val="baseline"/>
              <w:rPr>
                <w:rFonts w:ascii="Simplon Norm" w:hAnsi="Simplon Norm"/>
                <w:color w:val="auto"/>
              </w:rPr>
            </w:pPr>
            <w:r w:rsidRPr="00671934">
              <w:rPr>
                <w:rFonts w:ascii="Simplon Norm" w:hAnsi="Simplon Norm"/>
                <w:color w:val="auto"/>
              </w:rPr>
              <w:t xml:space="preserve">adapted strategies based on </w:t>
            </w:r>
            <w:r w:rsidR="000F6EDC">
              <w:rPr>
                <w:rFonts w:ascii="Simplon Norm" w:hAnsi="Simplon Norm"/>
                <w:color w:val="auto"/>
              </w:rPr>
              <w:t>Christine</w:t>
            </w:r>
            <w:r w:rsidRPr="00671934">
              <w:rPr>
                <w:rFonts w:ascii="Simplon Norm" w:hAnsi="Simplon Norm"/>
                <w:color w:val="auto"/>
              </w:rPr>
              <w:t xml:space="preserve">'s immediate feedback, recognising and validating </w:t>
            </w:r>
            <w:r w:rsidR="000F6EDC">
              <w:rPr>
                <w:rFonts w:ascii="Simplon Norm" w:hAnsi="Simplon Norm"/>
                <w:color w:val="auto"/>
              </w:rPr>
              <w:t>Christine</w:t>
            </w:r>
            <w:r w:rsidRPr="00671934">
              <w:rPr>
                <w:rFonts w:ascii="Simplon Norm" w:hAnsi="Simplon Norm"/>
                <w:color w:val="auto"/>
              </w:rPr>
              <w:t>'s emotions and reactions</w:t>
            </w:r>
          </w:p>
        </w:tc>
        <w:tc>
          <w:tcPr>
            <w:tcW w:w="709" w:type="dxa"/>
          </w:tcPr>
          <w:p w14:paraId="472A68E7" w14:textId="77777777" w:rsidR="00203F93" w:rsidRPr="00310EDE" w:rsidRDefault="00203F93" w:rsidP="00C36B7E">
            <w:pPr>
              <w:pStyle w:val="TableParagraph"/>
              <w:rPr>
                <w:rFonts w:ascii="Simplon Norm" w:hAnsi="Simplon Norm"/>
                <w:b/>
              </w:rPr>
            </w:pPr>
          </w:p>
        </w:tc>
        <w:tc>
          <w:tcPr>
            <w:tcW w:w="655" w:type="dxa"/>
          </w:tcPr>
          <w:p w14:paraId="41072E4D" w14:textId="77777777" w:rsidR="00203F93" w:rsidRPr="00310EDE" w:rsidRDefault="00203F93" w:rsidP="00C36B7E">
            <w:pPr>
              <w:pStyle w:val="TableParagraph"/>
              <w:rPr>
                <w:rFonts w:ascii="Simplon Norm" w:hAnsi="Simplon Norm"/>
                <w:b/>
              </w:rPr>
            </w:pPr>
          </w:p>
        </w:tc>
        <w:tc>
          <w:tcPr>
            <w:tcW w:w="4873" w:type="dxa"/>
          </w:tcPr>
          <w:p w14:paraId="4B880548" w14:textId="4AF7A665" w:rsidR="00203F93" w:rsidRPr="0008748D" w:rsidRDefault="00203F93" w:rsidP="00C36B7E">
            <w:pPr>
              <w:rPr>
                <w:szCs w:val="22"/>
              </w:rPr>
            </w:pPr>
          </w:p>
        </w:tc>
      </w:tr>
      <w:tr w:rsidR="00203F93" w:rsidRPr="00310EDE" w14:paraId="16AD8E69" w14:textId="77777777" w:rsidTr="00C36B7E">
        <w:trPr>
          <w:gridBefore w:val="1"/>
          <w:wBefore w:w="6" w:type="dxa"/>
          <w:trHeight w:val="688"/>
        </w:trPr>
        <w:tc>
          <w:tcPr>
            <w:tcW w:w="4247" w:type="dxa"/>
            <w:shd w:val="clear" w:color="auto" w:fill="F2F2F2" w:themeFill="background1" w:themeFillShade="F2"/>
          </w:tcPr>
          <w:p w14:paraId="69920B24" w14:textId="77777777" w:rsidR="00203F93" w:rsidRPr="00671934" w:rsidRDefault="00203F93" w:rsidP="00C36B7E">
            <w:pPr>
              <w:pStyle w:val="TableParagraph"/>
              <w:spacing w:before="15"/>
              <w:ind w:left="107"/>
              <w:rPr>
                <w:rFonts w:ascii="Simplon Norm" w:hAnsi="Simplon Norm"/>
              </w:rPr>
            </w:pPr>
            <w:r w:rsidRPr="00671934">
              <w:rPr>
                <w:rFonts w:ascii="Simplon Norm" w:hAnsi="Simplon Norm"/>
                <w:b/>
                <w:bCs/>
                <w:w w:val="110"/>
              </w:rPr>
              <w:t>Ob5. The student implemented techniques for goal setting, including planning</w:t>
            </w:r>
            <w:r w:rsidRPr="00671934">
              <w:t xml:space="preserve"> </w:t>
            </w:r>
            <w:r w:rsidRPr="00671934">
              <w:rPr>
                <w:rFonts w:ascii="Simplon Norm" w:hAnsi="Simplon Norm"/>
                <w:b/>
                <w:bCs/>
                <w:w w:val="110"/>
              </w:rPr>
              <w:t>emergency protocols and risk management, as demonstrated by:</w:t>
            </w:r>
          </w:p>
        </w:tc>
        <w:tc>
          <w:tcPr>
            <w:tcW w:w="6237" w:type="dxa"/>
            <w:gridSpan w:val="3"/>
            <w:shd w:val="clear" w:color="auto" w:fill="F2F2F2" w:themeFill="background1" w:themeFillShade="F2"/>
          </w:tcPr>
          <w:p w14:paraId="22C2651B" w14:textId="77777777" w:rsidR="00203F93" w:rsidRPr="00310EDE" w:rsidRDefault="00203F93" w:rsidP="00C36B7E">
            <w:pPr>
              <w:pStyle w:val="TableParagraph"/>
              <w:rPr>
                <w:rFonts w:ascii="Simplon Norm" w:hAnsi="Simplon Norm"/>
              </w:rPr>
            </w:pPr>
          </w:p>
        </w:tc>
      </w:tr>
      <w:tr w:rsidR="00203F93" w:rsidRPr="00310EDE" w14:paraId="4595950D" w14:textId="77777777" w:rsidTr="00C36B7E">
        <w:trPr>
          <w:gridBefore w:val="1"/>
          <w:wBefore w:w="6" w:type="dxa"/>
          <w:trHeight w:val="635"/>
        </w:trPr>
        <w:tc>
          <w:tcPr>
            <w:tcW w:w="4247" w:type="dxa"/>
          </w:tcPr>
          <w:p w14:paraId="1B3CFE34" w14:textId="06330F2E" w:rsidR="00203F93" w:rsidRPr="00671934" w:rsidRDefault="00203F93" w:rsidP="00A47D73">
            <w:pPr>
              <w:pStyle w:val="TableParagraph"/>
              <w:numPr>
                <w:ilvl w:val="0"/>
                <w:numId w:val="119"/>
              </w:numPr>
              <w:spacing w:line="263" w:lineRule="exact"/>
              <w:rPr>
                <w:rFonts w:ascii="Simplon Norm" w:hAnsi="Simplon Norm"/>
                <w:w w:val="110"/>
              </w:rPr>
            </w:pPr>
            <w:r w:rsidRPr="00671934">
              <w:rPr>
                <w:rFonts w:ascii="Simplon Norm" w:hAnsi="Simplon Norm"/>
                <w:w w:val="110"/>
              </w:rPr>
              <w:t xml:space="preserve">discussed realistic and achievable goals with </w:t>
            </w:r>
            <w:r w:rsidR="000F6EDC">
              <w:rPr>
                <w:rFonts w:ascii="Simplon Norm" w:hAnsi="Simplon Norm"/>
                <w:w w:val="110"/>
              </w:rPr>
              <w:t>Christine</w:t>
            </w:r>
            <w:r w:rsidRPr="00671934">
              <w:rPr>
                <w:rFonts w:ascii="Simplon Norm" w:hAnsi="Simplon Norm"/>
                <w:w w:val="110"/>
              </w:rPr>
              <w:t>.</w:t>
            </w:r>
          </w:p>
        </w:tc>
        <w:tc>
          <w:tcPr>
            <w:tcW w:w="709" w:type="dxa"/>
          </w:tcPr>
          <w:p w14:paraId="0DF0E33D" w14:textId="77777777" w:rsidR="00203F93" w:rsidRPr="00310EDE" w:rsidRDefault="00203F93" w:rsidP="00C36B7E">
            <w:pPr>
              <w:pStyle w:val="TableParagraph"/>
              <w:jc w:val="center"/>
              <w:rPr>
                <w:rFonts w:ascii="Simplon Norm" w:hAnsi="Simplon Norm"/>
                <w:noProof/>
                <w:position w:val="-4"/>
              </w:rPr>
            </w:pPr>
          </w:p>
        </w:tc>
        <w:tc>
          <w:tcPr>
            <w:tcW w:w="655" w:type="dxa"/>
            <w:tcBorders>
              <w:right w:val="single" w:sz="4" w:space="0" w:color="auto"/>
            </w:tcBorders>
          </w:tcPr>
          <w:p w14:paraId="6D4A6689" w14:textId="77777777" w:rsidR="00203F93" w:rsidRPr="00310EDE" w:rsidRDefault="00203F93" w:rsidP="00C36B7E">
            <w:pPr>
              <w:pStyle w:val="TableParagraph"/>
              <w:jc w:val="center"/>
              <w:rPr>
                <w:rFonts w:ascii="Simplon Norm" w:hAnsi="Simplon Norm"/>
                <w:noProof/>
                <w:position w:val="-4"/>
              </w:rPr>
            </w:pPr>
          </w:p>
        </w:tc>
        <w:tc>
          <w:tcPr>
            <w:tcW w:w="4873" w:type="dxa"/>
            <w:tcBorders>
              <w:left w:val="single" w:sz="4" w:space="0" w:color="auto"/>
            </w:tcBorders>
          </w:tcPr>
          <w:p w14:paraId="5A4C8BA1" w14:textId="19B75A58" w:rsidR="00203F93" w:rsidRPr="0008748D" w:rsidRDefault="00203F93" w:rsidP="00C36B7E">
            <w:pPr>
              <w:widowControl w:val="0"/>
              <w:tabs>
                <w:tab w:val="left" w:pos="1981"/>
              </w:tabs>
              <w:autoSpaceDE w:val="0"/>
              <w:autoSpaceDN w:val="0"/>
              <w:spacing w:before="122" w:after="0" w:line="252" w:lineRule="auto"/>
              <w:ind w:right="318"/>
              <w:rPr>
                <w:szCs w:val="22"/>
              </w:rPr>
            </w:pPr>
          </w:p>
        </w:tc>
      </w:tr>
      <w:tr w:rsidR="00203F93" w:rsidRPr="00310EDE" w14:paraId="7CBBAB26" w14:textId="77777777" w:rsidTr="00C36B7E">
        <w:trPr>
          <w:gridBefore w:val="1"/>
          <w:wBefore w:w="6" w:type="dxa"/>
          <w:trHeight w:val="635"/>
        </w:trPr>
        <w:tc>
          <w:tcPr>
            <w:tcW w:w="4247" w:type="dxa"/>
          </w:tcPr>
          <w:p w14:paraId="1683ED57" w14:textId="457351F0" w:rsidR="00203F93" w:rsidRPr="00671934" w:rsidRDefault="00203F93" w:rsidP="00A47D73">
            <w:pPr>
              <w:pStyle w:val="TableParagraph"/>
              <w:numPr>
                <w:ilvl w:val="0"/>
                <w:numId w:val="119"/>
              </w:numPr>
              <w:spacing w:line="263" w:lineRule="exact"/>
              <w:rPr>
                <w:rFonts w:ascii="Simplon Norm" w:hAnsi="Simplon Norm"/>
                <w:w w:val="110"/>
              </w:rPr>
            </w:pPr>
            <w:r w:rsidRPr="00671934">
              <w:rPr>
                <w:rFonts w:ascii="Simplon Norm" w:hAnsi="Simplon Norm"/>
                <w:w w:val="110"/>
              </w:rPr>
              <w:t xml:space="preserve">helped </w:t>
            </w:r>
            <w:r w:rsidR="000F6EDC">
              <w:rPr>
                <w:rFonts w:ascii="Simplon Norm" w:hAnsi="Simplon Norm"/>
                <w:w w:val="110"/>
              </w:rPr>
              <w:t>Christine</w:t>
            </w:r>
            <w:r w:rsidRPr="00671934">
              <w:rPr>
                <w:rFonts w:ascii="Simplon Norm" w:hAnsi="Simplon Norm"/>
                <w:w w:val="110"/>
              </w:rPr>
              <w:t xml:space="preserve"> outline steps toward these goals.</w:t>
            </w:r>
          </w:p>
        </w:tc>
        <w:tc>
          <w:tcPr>
            <w:tcW w:w="709" w:type="dxa"/>
          </w:tcPr>
          <w:p w14:paraId="5E34DF5F" w14:textId="77777777" w:rsidR="00203F93" w:rsidRPr="00310EDE" w:rsidRDefault="00203F93" w:rsidP="00C36B7E">
            <w:pPr>
              <w:pStyle w:val="TableParagraph"/>
              <w:jc w:val="center"/>
              <w:rPr>
                <w:rFonts w:ascii="Simplon Norm" w:hAnsi="Simplon Norm"/>
                <w:noProof/>
                <w:position w:val="-4"/>
              </w:rPr>
            </w:pPr>
          </w:p>
        </w:tc>
        <w:tc>
          <w:tcPr>
            <w:tcW w:w="655" w:type="dxa"/>
            <w:tcBorders>
              <w:right w:val="single" w:sz="4" w:space="0" w:color="auto"/>
            </w:tcBorders>
          </w:tcPr>
          <w:p w14:paraId="2D6A2544" w14:textId="77777777" w:rsidR="00203F93" w:rsidRPr="00310EDE" w:rsidRDefault="00203F93" w:rsidP="00C36B7E">
            <w:pPr>
              <w:pStyle w:val="TableParagraph"/>
              <w:rPr>
                <w:rFonts w:ascii="Simplon Norm" w:hAnsi="Simplon Norm"/>
                <w:noProof/>
                <w:position w:val="-4"/>
              </w:rPr>
            </w:pPr>
          </w:p>
        </w:tc>
        <w:tc>
          <w:tcPr>
            <w:tcW w:w="4873" w:type="dxa"/>
            <w:tcBorders>
              <w:left w:val="single" w:sz="4" w:space="0" w:color="auto"/>
            </w:tcBorders>
          </w:tcPr>
          <w:p w14:paraId="5C246ECE" w14:textId="2A1199CB" w:rsidR="00203F93" w:rsidRPr="0008748D" w:rsidRDefault="00203F93" w:rsidP="00C36B7E">
            <w:pPr>
              <w:widowControl w:val="0"/>
              <w:tabs>
                <w:tab w:val="left" w:pos="1981"/>
              </w:tabs>
              <w:autoSpaceDE w:val="0"/>
              <w:autoSpaceDN w:val="0"/>
              <w:spacing w:before="122" w:after="0" w:line="252" w:lineRule="auto"/>
              <w:ind w:right="318"/>
              <w:rPr>
                <w:szCs w:val="22"/>
              </w:rPr>
            </w:pPr>
          </w:p>
        </w:tc>
      </w:tr>
      <w:tr w:rsidR="00203F93" w:rsidRPr="00310EDE" w14:paraId="0A7FBEC5" w14:textId="77777777" w:rsidTr="00C36B7E">
        <w:trPr>
          <w:gridBefore w:val="1"/>
          <w:wBefore w:w="6" w:type="dxa"/>
          <w:trHeight w:val="635"/>
        </w:trPr>
        <w:tc>
          <w:tcPr>
            <w:tcW w:w="4247" w:type="dxa"/>
          </w:tcPr>
          <w:p w14:paraId="46A1DA99" w14:textId="77777777" w:rsidR="00203F93" w:rsidRPr="00671934" w:rsidRDefault="00203F93" w:rsidP="00A47D73">
            <w:pPr>
              <w:pStyle w:val="TableParagraph"/>
              <w:numPr>
                <w:ilvl w:val="0"/>
                <w:numId w:val="119"/>
              </w:numPr>
              <w:spacing w:line="263" w:lineRule="exact"/>
              <w:rPr>
                <w:rFonts w:ascii="Simplon Norm" w:hAnsi="Simplon Norm"/>
                <w:w w:val="110"/>
              </w:rPr>
            </w:pPr>
            <w:r w:rsidRPr="00671934">
              <w:rPr>
                <w:rFonts w:ascii="Simplon Norm" w:hAnsi="Simplon Norm"/>
                <w:w w:val="110"/>
              </w:rPr>
              <w:t>considered the implications of changes to the plan.</w:t>
            </w:r>
          </w:p>
        </w:tc>
        <w:tc>
          <w:tcPr>
            <w:tcW w:w="709" w:type="dxa"/>
          </w:tcPr>
          <w:p w14:paraId="4A4BFAEB" w14:textId="77777777" w:rsidR="00203F93" w:rsidRPr="00310EDE" w:rsidRDefault="00203F93" w:rsidP="00C36B7E">
            <w:pPr>
              <w:pStyle w:val="TableParagraph"/>
              <w:jc w:val="center"/>
              <w:rPr>
                <w:rFonts w:ascii="Simplon Norm" w:hAnsi="Simplon Norm"/>
                <w:noProof/>
                <w:position w:val="-4"/>
              </w:rPr>
            </w:pPr>
          </w:p>
        </w:tc>
        <w:tc>
          <w:tcPr>
            <w:tcW w:w="655" w:type="dxa"/>
            <w:tcBorders>
              <w:right w:val="single" w:sz="4" w:space="0" w:color="auto"/>
            </w:tcBorders>
          </w:tcPr>
          <w:p w14:paraId="5FE5F351" w14:textId="77777777" w:rsidR="00203F93" w:rsidRPr="00310EDE" w:rsidRDefault="00203F93" w:rsidP="00C36B7E">
            <w:pPr>
              <w:pStyle w:val="TableParagraph"/>
              <w:jc w:val="center"/>
              <w:rPr>
                <w:rFonts w:ascii="Simplon Norm" w:hAnsi="Simplon Norm"/>
                <w:noProof/>
                <w:position w:val="-4"/>
              </w:rPr>
            </w:pPr>
          </w:p>
        </w:tc>
        <w:tc>
          <w:tcPr>
            <w:tcW w:w="4873" w:type="dxa"/>
            <w:tcBorders>
              <w:left w:val="single" w:sz="4" w:space="0" w:color="auto"/>
            </w:tcBorders>
          </w:tcPr>
          <w:p w14:paraId="13B4647D" w14:textId="0045C097" w:rsidR="00203F93" w:rsidRPr="0008748D" w:rsidRDefault="00203F93" w:rsidP="00C36B7E">
            <w:pPr>
              <w:widowControl w:val="0"/>
              <w:tabs>
                <w:tab w:val="left" w:pos="1981"/>
              </w:tabs>
              <w:autoSpaceDE w:val="0"/>
              <w:autoSpaceDN w:val="0"/>
              <w:spacing w:before="122" w:after="0" w:line="252" w:lineRule="auto"/>
              <w:ind w:right="318"/>
              <w:rPr>
                <w:szCs w:val="22"/>
              </w:rPr>
            </w:pPr>
          </w:p>
        </w:tc>
      </w:tr>
      <w:tr w:rsidR="00203F93" w:rsidRPr="00310EDE" w14:paraId="7413B54D" w14:textId="77777777" w:rsidTr="00C36B7E">
        <w:trPr>
          <w:gridBefore w:val="1"/>
          <w:wBefore w:w="6" w:type="dxa"/>
          <w:trHeight w:val="635"/>
        </w:trPr>
        <w:tc>
          <w:tcPr>
            <w:tcW w:w="4247" w:type="dxa"/>
          </w:tcPr>
          <w:p w14:paraId="61C6373F" w14:textId="22423914" w:rsidR="00203F93" w:rsidRPr="00671934" w:rsidRDefault="00203F93" w:rsidP="00A47D73">
            <w:pPr>
              <w:pStyle w:val="TableParagraph"/>
              <w:numPr>
                <w:ilvl w:val="0"/>
                <w:numId w:val="119"/>
              </w:numPr>
              <w:spacing w:line="263" w:lineRule="exact"/>
              <w:rPr>
                <w:rFonts w:ascii="Simplon Norm" w:hAnsi="Simplon Norm"/>
                <w:w w:val="110"/>
              </w:rPr>
            </w:pPr>
            <w:r w:rsidRPr="00671934">
              <w:rPr>
                <w:rFonts w:ascii="Simplon Norm" w:hAnsi="Simplon Norm"/>
                <w:w w:val="110"/>
              </w:rPr>
              <w:lastRenderedPageBreak/>
              <w:t xml:space="preserve">ensured </w:t>
            </w:r>
            <w:r w:rsidR="000F6EDC">
              <w:rPr>
                <w:rFonts w:ascii="Simplon Norm" w:hAnsi="Simplon Norm"/>
                <w:w w:val="110"/>
              </w:rPr>
              <w:t>Christine</w:t>
            </w:r>
            <w:r w:rsidRPr="00671934">
              <w:rPr>
                <w:rFonts w:ascii="Simplon Norm" w:hAnsi="Simplon Norm"/>
                <w:w w:val="110"/>
              </w:rPr>
              <w:t xml:space="preserve"> understood how to proceed in high-risk situations.</w:t>
            </w:r>
          </w:p>
        </w:tc>
        <w:tc>
          <w:tcPr>
            <w:tcW w:w="709" w:type="dxa"/>
          </w:tcPr>
          <w:p w14:paraId="0C42681F" w14:textId="77777777" w:rsidR="00203F93" w:rsidRPr="00310EDE" w:rsidRDefault="00203F93" w:rsidP="00C36B7E">
            <w:pPr>
              <w:pStyle w:val="TableParagraph"/>
              <w:jc w:val="center"/>
              <w:rPr>
                <w:rFonts w:ascii="Simplon Norm" w:hAnsi="Simplon Norm"/>
                <w:noProof/>
                <w:position w:val="-4"/>
              </w:rPr>
            </w:pPr>
          </w:p>
        </w:tc>
        <w:tc>
          <w:tcPr>
            <w:tcW w:w="655" w:type="dxa"/>
            <w:tcBorders>
              <w:right w:val="single" w:sz="4" w:space="0" w:color="auto"/>
            </w:tcBorders>
          </w:tcPr>
          <w:p w14:paraId="6AA126E1" w14:textId="77777777" w:rsidR="00203F93" w:rsidRPr="00310EDE" w:rsidRDefault="00203F93" w:rsidP="00C36B7E">
            <w:pPr>
              <w:pStyle w:val="TableParagraph"/>
              <w:jc w:val="center"/>
              <w:rPr>
                <w:rFonts w:ascii="Simplon Norm" w:hAnsi="Simplon Norm"/>
                <w:noProof/>
                <w:position w:val="-4"/>
              </w:rPr>
            </w:pPr>
          </w:p>
        </w:tc>
        <w:tc>
          <w:tcPr>
            <w:tcW w:w="4873" w:type="dxa"/>
            <w:tcBorders>
              <w:left w:val="single" w:sz="4" w:space="0" w:color="auto"/>
            </w:tcBorders>
          </w:tcPr>
          <w:p w14:paraId="435D79BA" w14:textId="0EFA0B0B" w:rsidR="00203F93" w:rsidRPr="0008748D" w:rsidRDefault="00203F93" w:rsidP="00C36B7E">
            <w:pPr>
              <w:widowControl w:val="0"/>
              <w:tabs>
                <w:tab w:val="left" w:pos="1981"/>
              </w:tabs>
              <w:autoSpaceDE w:val="0"/>
              <w:autoSpaceDN w:val="0"/>
              <w:spacing w:before="122" w:after="0" w:line="252" w:lineRule="auto"/>
              <w:ind w:right="318"/>
              <w:rPr>
                <w:szCs w:val="22"/>
              </w:rPr>
            </w:pPr>
          </w:p>
        </w:tc>
      </w:tr>
      <w:tr w:rsidR="00203F93" w:rsidRPr="00310EDE" w14:paraId="07603403" w14:textId="77777777" w:rsidTr="00C36B7E">
        <w:trPr>
          <w:gridBefore w:val="1"/>
          <w:wBefore w:w="6" w:type="dxa"/>
          <w:trHeight w:val="635"/>
        </w:trPr>
        <w:tc>
          <w:tcPr>
            <w:tcW w:w="4247" w:type="dxa"/>
          </w:tcPr>
          <w:p w14:paraId="331F37EB" w14:textId="6FF20AFD" w:rsidR="00203F93" w:rsidRPr="00671934" w:rsidRDefault="00203F93" w:rsidP="00A47D73">
            <w:pPr>
              <w:pStyle w:val="TableParagraph"/>
              <w:numPr>
                <w:ilvl w:val="0"/>
                <w:numId w:val="119"/>
              </w:numPr>
              <w:spacing w:line="263" w:lineRule="exact"/>
              <w:rPr>
                <w:rFonts w:ascii="Simplon Norm" w:hAnsi="Simplon Norm"/>
                <w:w w:val="110"/>
              </w:rPr>
            </w:pPr>
            <w:r w:rsidRPr="00671934">
              <w:rPr>
                <w:rFonts w:ascii="Simplon Norm" w:hAnsi="Simplon Norm"/>
                <w:w w:val="110"/>
              </w:rPr>
              <w:t xml:space="preserve">reassured </w:t>
            </w:r>
            <w:r w:rsidR="000F6EDC">
              <w:rPr>
                <w:rFonts w:ascii="Simplon Norm" w:hAnsi="Simplon Norm"/>
                <w:w w:val="110"/>
              </w:rPr>
              <w:t>Christine</w:t>
            </w:r>
            <w:r w:rsidRPr="00671934">
              <w:rPr>
                <w:rFonts w:ascii="Simplon Norm" w:hAnsi="Simplon Norm"/>
                <w:w w:val="110"/>
              </w:rPr>
              <w:t xml:space="preserve"> of the support available to h</w:t>
            </w:r>
            <w:r>
              <w:rPr>
                <w:rFonts w:ascii="Simplon Norm" w:hAnsi="Simplon Norm"/>
                <w:w w:val="110"/>
              </w:rPr>
              <w:t>er</w:t>
            </w:r>
            <w:r w:rsidRPr="00671934">
              <w:rPr>
                <w:rFonts w:ascii="Simplon Norm" w:hAnsi="Simplon Norm"/>
                <w:w w:val="110"/>
              </w:rPr>
              <w:t>.</w:t>
            </w:r>
          </w:p>
        </w:tc>
        <w:tc>
          <w:tcPr>
            <w:tcW w:w="709" w:type="dxa"/>
          </w:tcPr>
          <w:p w14:paraId="4FB11068" w14:textId="77777777" w:rsidR="00203F93" w:rsidRPr="00310EDE" w:rsidRDefault="00203F93" w:rsidP="00C36B7E">
            <w:pPr>
              <w:pStyle w:val="TableParagraph"/>
              <w:jc w:val="center"/>
              <w:rPr>
                <w:rFonts w:ascii="Simplon Norm" w:hAnsi="Simplon Norm"/>
                <w:noProof/>
                <w:position w:val="-4"/>
              </w:rPr>
            </w:pPr>
          </w:p>
        </w:tc>
        <w:tc>
          <w:tcPr>
            <w:tcW w:w="655" w:type="dxa"/>
            <w:tcBorders>
              <w:right w:val="single" w:sz="4" w:space="0" w:color="auto"/>
            </w:tcBorders>
          </w:tcPr>
          <w:p w14:paraId="56CF3E0C" w14:textId="77777777" w:rsidR="00203F93" w:rsidRPr="00310EDE" w:rsidRDefault="00203F93" w:rsidP="00C36B7E">
            <w:pPr>
              <w:pStyle w:val="TableParagraph"/>
              <w:jc w:val="center"/>
              <w:rPr>
                <w:rFonts w:ascii="Simplon Norm" w:hAnsi="Simplon Norm"/>
                <w:noProof/>
                <w:position w:val="-4"/>
              </w:rPr>
            </w:pPr>
          </w:p>
        </w:tc>
        <w:tc>
          <w:tcPr>
            <w:tcW w:w="4873" w:type="dxa"/>
            <w:tcBorders>
              <w:left w:val="single" w:sz="4" w:space="0" w:color="auto"/>
            </w:tcBorders>
          </w:tcPr>
          <w:p w14:paraId="678C2B26" w14:textId="29866297" w:rsidR="00203F93" w:rsidRPr="0008748D" w:rsidRDefault="00203F93" w:rsidP="00C36B7E">
            <w:pPr>
              <w:widowControl w:val="0"/>
              <w:tabs>
                <w:tab w:val="left" w:pos="1981"/>
              </w:tabs>
              <w:autoSpaceDE w:val="0"/>
              <w:autoSpaceDN w:val="0"/>
              <w:spacing w:before="122" w:after="0" w:line="252" w:lineRule="auto"/>
              <w:ind w:right="318"/>
              <w:rPr>
                <w:szCs w:val="22"/>
              </w:rPr>
            </w:pPr>
          </w:p>
        </w:tc>
      </w:tr>
      <w:tr w:rsidR="00203F93" w:rsidRPr="00310EDE" w14:paraId="1AA1222C" w14:textId="77777777" w:rsidTr="00C36B7E">
        <w:trPr>
          <w:gridBefore w:val="1"/>
          <w:wBefore w:w="6" w:type="dxa"/>
          <w:trHeight w:val="635"/>
        </w:trPr>
        <w:tc>
          <w:tcPr>
            <w:tcW w:w="4247" w:type="dxa"/>
            <w:shd w:val="clear" w:color="auto" w:fill="EDEDED" w:themeFill="accent3" w:themeFillTint="33"/>
          </w:tcPr>
          <w:p w14:paraId="10B81D73" w14:textId="77777777" w:rsidR="00203F93" w:rsidRPr="00671934" w:rsidRDefault="00203F93" w:rsidP="00C36B7E">
            <w:pPr>
              <w:pStyle w:val="TableParagraph"/>
              <w:spacing w:line="263" w:lineRule="exact"/>
              <w:rPr>
                <w:rFonts w:ascii="Simplon Norm" w:hAnsi="Simplon Norm"/>
                <w:b/>
                <w:bCs/>
                <w:w w:val="110"/>
              </w:rPr>
            </w:pPr>
            <w:r w:rsidRPr="00671934">
              <w:rPr>
                <w:rFonts w:ascii="Simplon Norm" w:hAnsi="Simplon Norm"/>
                <w:b/>
                <w:bCs/>
                <w:w w:val="110"/>
              </w:rPr>
              <w:t>Ob6. The student conducted an appropriate closure of the session, demonstrated by:</w:t>
            </w:r>
          </w:p>
        </w:tc>
        <w:tc>
          <w:tcPr>
            <w:tcW w:w="6237" w:type="dxa"/>
            <w:gridSpan w:val="3"/>
            <w:shd w:val="clear" w:color="auto" w:fill="EDEDED" w:themeFill="accent3" w:themeFillTint="33"/>
          </w:tcPr>
          <w:p w14:paraId="024E8DC3" w14:textId="77777777" w:rsidR="00203F93" w:rsidRPr="001D336D" w:rsidRDefault="00203F93" w:rsidP="00C36B7E">
            <w:pPr>
              <w:widowControl w:val="0"/>
              <w:tabs>
                <w:tab w:val="left" w:pos="1981"/>
              </w:tabs>
              <w:autoSpaceDE w:val="0"/>
              <w:autoSpaceDN w:val="0"/>
              <w:spacing w:before="122" w:after="0" w:line="252" w:lineRule="auto"/>
              <w:ind w:right="318"/>
              <w:rPr>
                <w:color w:val="FF0000"/>
                <w:szCs w:val="22"/>
              </w:rPr>
            </w:pPr>
          </w:p>
        </w:tc>
      </w:tr>
      <w:tr w:rsidR="00203F93" w:rsidRPr="00310EDE" w14:paraId="5DBE312C" w14:textId="77777777" w:rsidTr="00C36B7E">
        <w:trPr>
          <w:gridBefore w:val="1"/>
          <w:wBefore w:w="6" w:type="dxa"/>
          <w:trHeight w:val="635"/>
        </w:trPr>
        <w:tc>
          <w:tcPr>
            <w:tcW w:w="4247" w:type="dxa"/>
          </w:tcPr>
          <w:p w14:paraId="32A8AB88" w14:textId="77777777" w:rsidR="00203F93" w:rsidRPr="00671934" w:rsidRDefault="00203F93" w:rsidP="00A47D73">
            <w:pPr>
              <w:pStyle w:val="TableParagraph"/>
              <w:numPr>
                <w:ilvl w:val="0"/>
                <w:numId w:val="120"/>
              </w:numPr>
              <w:spacing w:line="263" w:lineRule="exact"/>
              <w:rPr>
                <w:rFonts w:ascii="Simplon Norm" w:hAnsi="Simplon Norm"/>
                <w:w w:val="110"/>
              </w:rPr>
            </w:pPr>
            <w:proofErr w:type="spellStart"/>
            <w:r w:rsidRPr="00671934">
              <w:rPr>
                <w:rFonts w:ascii="Simplon Norm" w:hAnsi="Simplon Norm"/>
                <w:w w:val="110"/>
              </w:rPr>
              <w:t>summarised</w:t>
            </w:r>
            <w:proofErr w:type="spellEnd"/>
            <w:r w:rsidRPr="00671934">
              <w:rPr>
                <w:rFonts w:ascii="Simplon Norm" w:hAnsi="Simplon Norm"/>
                <w:w w:val="110"/>
              </w:rPr>
              <w:t xml:space="preserve"> the key points discussed during the session.</w:t>
            </w:r>
          </w:p>
        </w:tc>
        <w:tc>
          <w:tcPr>
            <w:tcW w:w="709" w:type="dxa"/>
          </w:tcPr>
          <w:p w14:paraId="0BC95E12" w14:textId="77777777" w:rsidR="00203F93" w:rsidRPr="00310EDE" w:rsidRDefault="00203F93" w:rsidP="00C36B7E">
            <w:pPr>
              <w:pStyle w:val="TableParagraph"/>
              <w:jc w:val="center"/>
              <w:rPr>
                <w:rFonts w:ascii="Simplon Norm" w:hAnsi="Simplon Norm"/>
                <w:noProof/>
                <w:position w:val="-4"/>
              </w:rPr>
            </w:pPr>
          </w:p>
        </w:tc>
        <w:tc>
          <w:tcPr>
            <w:tcW w:w="655" w:type="dxa"/>
            <w:tcBorders>
              <w:right w:val="single" w:sz="4" w:space="0" w:color="auto"/>
            </w:tcBorders>
          </w:tcPr>
          <w:p w14:paraId="472A8DF6" w14:textId="77777777" w:rsidR="00203F93" w:rsidRPr="00310EDE" w:rsidRDefault="00203F93" w:rsidP="00C36B7E">
            <w:pPr>
              <w:pStyle w:val="TableParagraph"/>
              <w:rPr>
                <w:rFonts w:ascii="Simplon Norm" w:hAnsi="Simplon Norm"/>
                <w:noProof/>
                <w:position w:val="-4"/>
              </w:rPr>
            </w:pPr>
          </w:p>
        </w:tc>
        <w:tc>
          <w:tcPr>
            <w:tcW w:w="4873" w:type="dxa"/>
            <w:tcBorders>
              <w:left w:val="single" w:sz="4" w:space="0" w:color="auto"/>
            </w:tcBorders>
          </w:tcPr>
          <w:p w14:paraId="469503C3" w14:textId="2381088A" w:rsidR="00203F93" w:rsidRPr="0008748D" w:rsidRDefault="00203F93" w:rsidP="00C36B7E">
            <w:pPr>
              <w:widowControl w:val="0"/>
              <w:tabs>
                <w:tab w:val="left" w:pos="1981"/>
              </w:tabs>
              <w:autoSpaceDE w:val="0"/>
              <w:autoSpaceDN w:val="0"/>
              <w:spacing w:before="122" w:after="0" w:line="252" w:lineRule="auto"/>
              <w:ind w:right="318"/>
              <w:rPr>
                <w:szCs w:val="22"/>
              </w:rPr>
            </w:pPr>
          </w:p>
        </w:tc>
      </w:tr>
      <w:tr w:rsidR="00203F93" w:rsidRPr="00310EDE" w14:paraId="173A75BD" w14:textId="77777777" w:rsidTr="00C36B7E">
        <w:trPr>
          <w:gridBefore w:val="1"/>
          <w:wBefore w:w="6" w:type="dxa"/>
          <w:trHeight w:val="635"/>
        </w:trPr>
        <w:tc>
          <w:tcPr>
            <w:tcW w:w="4247" w:type="dxa"/>
          </w:tcPr>
          <w:p w14:paraId="64713CF3" w14:textId="77777777" w:rsidR="00203F93" w:rsidRPr="00671934" w:rsidRDefault="00203F93" w:rsidP="00A47D73">
            <w:pPr>
              <w:pStyle w:val="TableParagraph"/>
              <w:numPr>
                <w:ilvl w:val="0"/>
                <w:numId w:val="120"/>
              </w:numPr>
              <w:spacing w:line="263" w:lineRule="exact"/>
              <w:rPr>
                <w:rFonts w:ascii="Simplon Norm" w:hAnsi="Simplon Norm"/>
                <w:w w:val="110"/>
              </w:rPr>
            </w:pPr>
            <w:r w:rsidRPr="00671934">
              <w:rPr>
                <w:rFonts w:ascii="Simplon Norm" w:hAnsi="Simplon Norm"/>
                <w:w w:val="110"/>
              </w:rPr>
              <w:t>outlined the next steps and scheduled follow-up.</w:t>
            </w:r>
          </w:p>
        </w:tc>
        <w:tc>
          <w:tcPr>
            <w:tcW w:w="709" w:type="dxa"/>
          </w:tcPr>
          <w:p w14:paraId="673C198E" w14:textId="77777777" w:rsidR="00203F93" w:rsidRPr="00310EDE" w:rsidRDefault="00203F93" w:rsidP="00C36B7E">
            <w:pPr>
              <w:pStyle w:val="TableParagraph"/>
              <w:jc w:val="center"/>
              <w:rPr>
                <w:rFonts w:ascii="Simplon Norm" w:hAnsi="Simplon Norm"/>
                <w:noProof/>
                <w:position w:val="-4"/>
              </w:rPr>
            </w:pPr>
          </w:p>
        </w:tc>
        <w:tc>
          <w:tcPr>
            <w:tcW w:w="655" w:type="dxa"/>
            <w:tcBorders>
              <w:right w:val="single" w:sz="4" w:space="0" w:color="auto"/>
            </w:tcBorders>
          </w:tcPr>
          <w:p w14:paraId="07AD5047" w14:textId="77777777" w:rsidR="00203F93" w:rsidRPr="00310EDE" w:rsidRDefault="00203F93" w:rsidP="00C36B7E">
            <w:pPr>
              <w:pStyle w:val="TableParagraph"/>
              <w:jc w:val="center"/>
              <w:rPr>
                <w:rFonts w:ascii="Simplon Norm" w:hAnsi="Simplon Norm"/>
                <w:noProof/>
                <w:position w:val="-4"/>
              </w:rPr>
            </w:pPr>
          </w:p>
        </w:tc>
        <w:tc>
          <w:tcPr>
            <w:tcW w:w="4873" w:type="dxa"/>
            <w:tcBorders>
              <w:left w:val="single" w:sz="4" w:space="0" w:color="auto"/>
            </w:tcBorders>
          </w:tcPr>
          <w:p w14:paraId="1EED78A8" w14:textId="28315F57" w:rsidR="00203F93" w:rsidRPr="0008748D" w:rsidRDefault="00203F93" w:rsidP="00C36B7E">
            <w:pPr>
              <w:widowControl w:val="0"/>
              <w:tabs>
                <w:tab w:val="left" w:pos="1981"/>
              </w:tabs>
              <w:autoSpaceDE w:val="0"/>
              <w:autoSpaceDN w:val="0"/>
              <w:spacing w:before="122" w:after="0" w:line="252" w:lineRule="auto"/>
              <w:ind w:right="318"/>
              <w:rPr>
                <w:szCs w:val="22"/>
              </w:rPr>
            </w:pPr>
          </w:p>
        </w:tc>
      </w:tr>
      <w:tr w:rsidR="00203F93" w:rsidRPr="00310EDE" w14:paraId="429151D1" w14:textId="77777777" w:rsidTr="00C36B7E">
        <w:trPr>
          <w:gridBefore w:val="1"/>
          <w:wBefore w:w="6" w:type="dxa"/>
          <w:trHeight w:val="635"/>
        </w:trPr>
        <w:tc>
          <w:tcPr>
            <w:tcW w:w="4247" w:type="dxa"/>
          </w:tcPr>
          <w:p w14:paraId="38C389AF" w14:textId="77777777" w:rsidR="00203F93" w:rsidRPr="00671934" w:rsidRDefault="00203F93" w:rsidP="00A47D73">
            <w:pPr>
              <w:pStyle w:val="TableParagraph"/>
              <w:numPr>
                <w:ilvl w:val="0"/>
                <w:numId w:val="120"/>
              </w:numPr>
              <w:spacing w:line="263" w:lineRule="exact"/>
              <w:rPr>
                <w:rFonts w:ascii="Simplon Norm" w:hAnsi="Simplon Norm"/>
                <w:w w:val="110"/>
              </w:rPr>
            </w:pPr>
            <w:r w:rsidRPr="00671934">
              <w:rPr>
                <w:rFonts w:ascii="Simplon Norm" w:hAnsi="Simplon Norm"/>
                <w:w w:val="110"/>
              </w:rPr>
              <w:t xml:space="preserve">Used the counselling notes template to record changes to his plan. </w:t>
            </w:r>
          </w:p>
        </w:tc>
        <w:tc>
          <w:tcPr>
            <w:tcW w:w="709" w:type="dxa"/>
          </w:tcPr>
          <w:p w14:paraId="4085D6FD" w14:textId="77777777" w:rsidR="00203F93" w:rsidRPr="00136F8E" w:rsidRDefault="00203F93" w:rsidP="00C36B7E">
            <w:pPr>
              <w:pStyle w:val="TableParagraph"/>
              <w:jc w:val="center"/>
              <w:rPr>
                <w:rFonts w:ascii="Simplon Norm" w:hAnsi="Simplon Norm"/>
                <w:noProof/>
                <w:position w:val="-4"/>
              </w:rPr>
            </w:pPr>
          </w:p>
        </w:tc>
        <w:tc>
          <w:tcPr>
            <w:tcW w:w="655" w:type="dxa"/>
            <w:tcBorders>
              <w:right w:val="single" w:sz="4" w:space="0" w:color="auto"/>
            </w:tcBorders>
          </w:tcPr>
          <w:p w14:paraId="69958EA2" w14:textId="77777777" w:rsidR="00203F93" w:rsidRPr="00136F8E" w:rsidRDefault="00203F93" w:rsidP="00C36B7E">
            <w:pPr>
              <w:pStyle w:val="TableParagraph"/>
              <w:jc w:val="center"/>
              <w:rPr>
                <w:rFonts w:ascii="Simplon Norm" w:hAnsi="Simplon Norm"/>
                <w:noProof/>
                <w:position w:val="-4"/>
              </w:rPr>
            </w:pPr>
          </w:p>
        </w:tc>
        <w:tc>
          <w:tcPr>
            <w:tcW w:w="4873" w:type="dxa"/>
            <w:tcBorders>
              <w:left w:val="single" w:sz="4" w:space="0" w:color="auto"/>
            </w:tcBorders>
          </w:tcPr>
          <w:p w14:paraId="298DDE2E" w14:textId="092351D8" w:rsidR="00203F93" w:rsidRPr="0008748D" w:rsidRDefault="00203F93" w:rsidP="00C36B7E">
            <w:pPr>
              <w:widowControl w:val="0"/>
              <w:tabs>
                <w:tab w:val="left" w:pos="1981"/>
              </w:tabs>
              <w:autoSpaceDE w:val="0"/>
              <w:autoSpaceDN w:val="0"/>
              <w:spacing w:before="122" w:after="0" w:line="252" w:lineRule="auto"/>
              <w:ind w:right="318"/>
              <w:rPr>
                <w:szCs w:val="22"/>
              </w:rPr>
            </w:pPr>
          </w:p>
        </w:tc>
      </w:tr>
      <w:tr w:rsidR="00203F93" w:rsidRPr="00310EDE" w14:paraId="259A4E0B" w14:textId="77777777" w:rsidTr="00C36B7E">
        <w:trPr>
          <w:trHeight w:val="2469"/>
        </w:trPr>
        <w:tc>
          <w:tcPr>
            <w:tcW w:w="10490" w:type="dxa"/>
            <w:gridSpan w:val="5"/>
          </w:tcPr>
          <w:p w14:paraId="5BFCA739" w14:textId="406FA3C4" w:rsidR="00203F93" w:rsidRPr="00FD28E5" w:rsidRDefault="00203F93" w:rsidP="00C36B7E">
            <w:pPr>
              <w:pStyle w:val="TableParagraph"/>
              <w:spacing w:before="56"/>
              <w:ind w:left="8"/>
              <w:rPr>
                <w:rFonts w:ascii="Simplon Norm" w:hAnsi="Simplon Norm"/>
                <w:b/>
              </w:rPr>
            </w:pPr>
            <w:r w:rsidRPr="00FD28E5">
              <w:rPr>
                <w:rFonts w:ascii="Simplon Norm" w:hAnsi="Simplon Norm"/>
                <w:b/>
                <w:w w:val="110"/>
              </w:rPr>
              <w:t>Overall</w:t>
            </w:r>
            <w:r w:rsidRPr="00FD28E5">
              <w:rPr>
                <w:rFonts w:ascii="Simplon Norm" w:hAnsi="Simplon Norm"/>
                <w:b/>
                <w:spacing w:val="18"/>
                <w:w w:val="110"/>
              </w:rPr>
              <w:t xml:space="preserve"> </w:t>
            </w:r>
            <w:r w:rsidRPr="00FD28E5">
              <w:rPr>
                <w:rFonts w:ascii="Simplon Norm" w:hAnsi="Simplon Norm"/>
                <w:b/>
                <w:w w:val="110"/>
              </w:rPr>
              <w:t>Comments</w:t>
            </w:r>
            <w:r w:rsidRPr="00FD28E5">
              <w:rPr>
                <w:rFonts w:ascii="Simplon Norm" w:hAnsi="Simplon Norm"/>
                <w:b/>
                <w:spacing w:val="16"/>
                <w:w w:val="110"/>
              </w:rPr>
              <w:t xml:space="preserve"> </w:t>
            </w:r>
            <w:r w:rsidRPr="00FD28E5">
              <w:rPr>
                <w:rFonts w:ascii="Simplon Norm" w:hAnsi="Simplon Norm"/>
                <w:b/>
                <w:w w:val="110"/>
              </w:rPr>
              <w:t>for</w:t>
            </w:r>
            <w:r w:rsidRPr="00FD28E5">
              <w:rPr>
                <w:rFonts w:ascii="Simplon Norm" w:hAnsi="Simplon Norm"/>
                <w:b/>
                <w:spacing w:val="19"/>
                <w:w w:val="110"/>
              </w:rPr>
              <w:t xml:space="preserve"> </w:t>
            </w:r>
            <w:r w:rsidRPr="00FD28E5">
              <w:rPr>
                <w:rFonts w:ascii="Simplon Norm" w:hAnsi="Simplon Norm"/>
                <w:b/>
                <w:w w:val="110"/>
              </w:rPr>
              <w:t>Role-Play</w:t>
            </w:r>
            <w:r w:rsidRPr="00FD28E5">
              <w:rPr>
                <w:rFonts w:ascii="Simplon Norm" w:hAnsi="Simplon Norm"/>
                <w:b/>
                <w:spacing w:val="19"/>
                <w:w w:val="110"/>
              </w:rPr>
              <w:t xml:space="preserve"> </w:t>
            </w:r>
            <w:r w:rsidR="009F05F2">
              <w:rPr>
                <w:rFonts w:ascii="Simplon Norm" w:hAnsi="Simplon Norm"/>
                <w:b/>
                <w:w w:val="110"/>
              </w:rPr>
              <w:t>3</w:t>
            </w:r>
            <w:r w:rsidRPr="00FD28E5">
              <w:rPr>
                <w:rFonts w:ascii="Simplon Norm" w:hAnsi="Simplon Norm"/>
                <w:b/>
                <w:spacing w:val="-5"/>
                <w:w w:val="110"/>
              </w:rPr>
              <w:t>:</w:t>
            </w:r>
          </w:p>
          <w:p w14:paraId="06A82FEB" w14:textId="77777777" w:rsidR="00203F93" w:rsidRDefault="00203F93" w:rsidP="00C36B7E">
            <w:pPr>
              <w:pStyle w:val="TableParagraph"/>
              <w:tabs>
                <w:tab w:val="left" w:pos="1456"/>
              </w:tabs>
              <w:ind w:left="8"/>
              <w:jc w:val="center"/>
              <w:rPr>
                <w:rFonts w:ascii="Simplon Norm" w:hAnsi="Simplon Norm"/>
                <w:i/>
              </w:rPr>
            </w:pPr>
          </w:p>
          <w:p w14:paraId="7D4307A9" w14:textId="77777777" w:rsidR="00203F93" w:rsidRDefault="00203F93" w:rsidP="00C36B7E">
            <w:pPr>
              <w:pStyle w:val="TableParagraph"/>
              <w:tabs>
                <w:tab w:val="left" w:pos="1456"/>
              </w:tabs>
              <w:ind w:left="8"/>
              <w:jc w:val="center"/>
              <w:rPr>
                <w:rFonts w:ascii="Simplon Norm" w:hAnsi="Simplon Norm"/>
                <w:i/>
              </w:rPr>
            </w:pPr>
          </w:p>
          <w:p w14:paraId="0F89CE91" w14:textId="77777777" w:rsidR="00203F93" w:rsidRDefault="00203F93" w:rsidP="00C36B7E">
            <w:pPr>
              <w:pStyle w:val="TableParagraph"/>
              <w:tabs>
                <w:tab w:val="left" w:pos="1456"/>
              </w:tabs>
              <w:ind w:left="8"/>
              <w:jc w:val="center"/>
              <w:rPr>
                <w:rFonts w:ascii="Simplon Norm" w:hAnsi="Simplon Norm"/>
                <w:i/>
              </w:rPr>
            </w:pPr>
          </w:p>
          <w:p w14:paraId="34C64101" w14:textId="77777777" w:rsidR="00203F93" w:rsidRDefault="00203F93" w:rsidP="00C36B7E">
            <w:pPr>
              <w:pStyle w:val="TableParagraph"/>
              <w:tabs>
                <w:tab w:val="left" w:pos="1456"/>
              </w:tabs>
              <w:ind w:left="8"/>
              <w:jc w:val="center"/>
              <w:rPr>
                <w:rFonts w:ascii="Simplon Norm" w:hAnsi="Simplon Norm"/>
                <w:i/>
              </w:rPr>
            </w:pPr>
          </w:p>
          <w:p w14:paraId="34B8A346" w14:textId="77777777" w:rsidR="00203F93" w:rsidRDefault="00203F93" w:rsidP="00C36B7E">
            <w:pPr>
              <w:pStyle w:val="TableParagraph"/>
              <w:tabs>
                <w:tab w:val="left" w:pos="1456"/>
              </w:tabs>
              <w:ind w:left="8"/>
              <w:jc w:val="center"/>
              <w:rPr>
                <w:rFonts w:ascii="Simplon Norm" w:hAnsi="Simplon Norm"/>
                <w:i/>
              </w:rPr>
            </w:pPr>
          </w:p>
          <w:p w14:paraId="2A5C7B17" w14:textId="77777777" w:rsidR="00203F93" w:rsidRDefault="00203F93" w:rsidP="00C36B7E">
            <w:pPr>
              <w:pStyle w:val="TableParagraph"/>
              <w:tabs>
                <w:tab w:val="left" w:pos="1456"/>
              </w:tabs>
              <w:ind w:left="8"/>
              <w:jc w:val="center"/>
              <w:rPr>
                <w:rFonts w:ascii="Simplon Norm" w:hAnsi="Simplon Norm"/>
                <w:i/>
              </w:rPr>
            </w:pPr>
          </w:p>
          <w:p w14:paraId="38EADFD9" w14:textId="77777777" w:rsidR="00203F93" w:rsidRPr="004838E0" w:rsidRDefault="00203F93" w:rsidP="00C36B7E">
            <w:pPr>
              <w:tabs>
                <w:tab w:val="left" w:pos="960"/>
              </w:tabs>
              <w:rPr>
                <w:lang w:val="en-US" w:eastAsia="en-US" w:bidi="ar-SA"/>
              </w:rPr>
            </w:pPr>
          </w:p>
        </w:tc>
      </w:tr>
    </w:tbl>
    <w:p w14:paraId="03BCABEA" w14:textId="359364EF" w:rsidR="00673E18" w:rsidRDefault="00673E18">
      <w:pPr>
        <w:rPr>
          <w:rFonts w:eastAsiaTheme="majorEastAsia" w:cstheme="majorBidi"/>
          <w:b/>
          <w:bCs/>
          <w:color w:val="FF0000"/>
          <w:sz w:val="28"/>
          <w:szCs w:val="28"/>
        </w:rPr>
      </w:pPr>
      <w:r>
        <w:br w:type="page"/>
      </w:r>
    </w:p>
    <w:p w14:paraId="33081BE2" w14:textId="77777777" w:rsidR="00F5041F" w:rsidRDefault="00F5041F" w:rsidP="005620EA">
      <w:pPr>
        <w:pStyle w:val="paragraph"/>
        <w:spacing w:before="0" w:beforeAutospacing="0" w:after="0" w:afterAutospacing="0"/>
        <w:textAlignment w:val="baseline"/>
        <w:rPr>
          <w:rStyle w:val="normaltextrun"/>
          <w:rFonts w:ascii="Simplon Norm" w:hAnsi="Simplon Norm" w:cs="Segoe UI"/>
          <w:b/>
          <w:bCs/>
          <w:sz w:val="22"/>
          <w:szCs w:val="22"/>
        </w:rPr>
      </w:pPr>
    </w:p>
    <w:p w14:paraId="5F2B7620" w14:textId="215F9AB2" w:rsidR="00BE7FD8" w:rsidRDefault="00BE7FD8" w:rsidP="005620EA">
      <w:pPr>
        <w:pStyle w:val="paragraph"/>
        <w:spacing w:before="0" w:beforeAutospacing="0" w:after="0" w:afterAutospacing="0"/>
        <w:textAlignment w:val="baseline"/>
        <w:rPr>
          <w:rStyle w:val="normaltextrun"/>
          <w:rFonts w:ascii="Simplon Norm" w:hAnsi="Simplon Norm" w:cs="Segoe UI"/>
          <w:b/>
          <w:bCs/>
          <w:sz w:val="22"/>
          <w:szCs w:val="22"/>
        </w:rPr>
      </w:pPr>
    </w:p>
    <w:p w14:paraId="6BBE55CF" w14:textId="77777777" w:rsidR="00BE7FD8" w:rsidRDefault="00BE7FD8" w:rsidP="005620EA">
      <w:pPr>
        <w:pStyle w:val="paragraph"/>
        <w:spacing w:before="0" w:beforeAutospacing="0" w:after="0" w:afterAutospacing="0"/>
        <w:textAlignment w:val="baseline"/>
        <w:rPr>
          <w:rStyle w:val="normaltextrun"/>
          <w:rFonts w:ascii="Simplon Norm" w:hAnsi="Simplon Norm" w:cs="Segoe UI"/>
          <w:b/>
          <w:bCs/>
          <w:sz w:val="22"/>
          <w:szCs w:val="22"/>
        </w:rPr>
      </w:pPr>
    </w:p>
    <w:p w14:paraId="1B89ED90" w14:textId="135DA3D6" w:rsidR="005620EA" w:rsidRPr="00F101B8" w:rsidRDefault="005620EA" w:rsidP="005620EA">
      <w:pPr>
        <w:pStyle w:val="paragraph"/>
        <w:spacing w:before="0" w:beforeAutospacing="0" w:after="0" w:afterAutospacing="0"/>
        <w:textAlignment w:val="baseline"/>
        <w:rPr>
          <w:rFonts w:ascii="Simplon Norm" w:hAnsi="Simplon Norm" w:cs="Segoe UI"/>
          <w:sz w:val="22"/>
          <w:szCs w:val="22"/>
        </w:rPr>
      </w:pPr>
      <w:r w:rsidRPr="00F101B8">
        <w:rPr>
          <w:rStyle w:val="normaltextrun"/>
          <w:rFonts w:ascii="Simplon Norm" w:hAnsi="Simplon Norm" w:cs="Segoe UI"/>
          <w:b/>
          <w:bCs/>
          <w:sz w:val="22"/>
          <w:szCs w:val="22"/>
        </w:rPr>
        <w:t>©</w:t>
      </w:r>
      <w:r w:rsidRPr="00F101B8">
        <w:rPr>
          <w:rStyle w:val="normaltextrun"/>
          <w:rFonts w:ascii="Arial" w:hAnsi="Arial" w:cs="Arial"/>
          <w:b/>
          <w:bCs/>
          <w:i/>
          <w:iCs/>
          <w:sz w:val="22"/>
          <w:szCs w:val="22"/>
          <w:lang w:val="en-US"/>
        </w:rPr>
        <w:t> </w:t>
      </w:r>
      <w:r w:rsidRPr="00F101B8">
        <w:rPr>
          <w:rStyle w:val="normaltextrun"/>
          <w:rFonts w:ascii="Simplon Norm" w:hAnsi="Simplon Norm" w:cs="Segoe UI"/>
          <w:b/>
          <w:bCs/>
          <w:sz w:val="22"/>
          <w:szCs w:val="22"/>
          <w:lang w:val="en-US"/>
        </w:rPr>
        <w:t xml:space="preserve">UP Education </w:t>
      </w:r>
      <w:r w:rsidR="00E403E0" w:rsidRPr="00F101B8">
        <w:rPr>
          <w:rStyle w:val="normaltextrun"/>
          <w:rFonts w:ascii="Simplon Norm" w:hAnsi="Simplon Norm" w:cs="Segoe UI"/>
          <w:b/>
          <w:bCs/>
          <w:sz w:val="22"/>
          <w:szCs w:val="22"/>
          <w:lang w:val="en-US"/>
        </w:rPr>
        <w:t>Online</w:t>
      </w:r>
      <w:r w:rsidRPr="00F101B8">
        <w:rPr>
          <w:rStyle w:val="normaltextrun"/>
          <w:rFonts w:ascii="Simplon Norm" w:hAnsi="Simplon Norm" w:cs="Segoe UI"/>
          <w:b/>
          <w:bCs/>
          <w:sz w:val="22"/>
          <w:szCs w:val="22"/>
          <w:lang w:val="en-US"/>
        </w:rPr>
        <w:t xml:space="preserve"> Pty Ltd</w:t>
      </w:r>
      <w:r w:rsidR="00E403E0" w:rsidRPr="00F101B8">
        <w:rPr>
          <w:rStyle w:val="normaltextrun"/>
          <w:rFonts w:ascii="Simplon Norm" w:hAnsi="Simplon Norm" w:cs="Segoe UI"/>
          <w:b/>
          <w:bCs/>
          <w:sz w:val="22"/>
          <w:szCs w:val="22"/>
          <w:lang w:val="en-US"/>
        </w:rPr>
        <w:t xml:space="preserve"> </w:t>
      </w:r>
      <w:r w:rsidRPr="00F101B8">
        <w:rPr>
          <w:rStyle w:val="normaltextrun"/>
          <w:rFonts w:ascii="Simplon Norm" w:hAnsi="Simplon Norm" w:cs="Segoe UI"/>
          <w:b/>
          <w:bCs/>
          <w:sz w:val="22"/>
          <w:szCs w:val="22"/>
        </w:rPr>
        <w:t>202</w:t>
      </w:r>
      <w:r w:rsidR="004F61F8">
        <w:rPr>
          <w:rStyle w:val="normaltextrun"/>
          <w:rFonts w:ascii="Simplon Norm" w:hAnsi="Simplon Norm" w:cs="Segoe UI"/>
          <w:b/>
          <w:bCs/>
          <w:sz w:val="22"/>
          <w:szCs w:val="22"/>
        </w:rPr>
        <w:t>3</w:t>
      </w:r>
    </w:p>
    <w:p w14:paraId="156B6729" w14:textId="77777777" w:rsidR="005620EA" w:rsidRPr="00F101B8" w:rsidRDefault="005620EA" w:rsidP="005620EA">
      <w:pPr>
        <w:pStyle w:val="paragraph"/>
        <w:spacing w:before="0" w:beforeAutospacing="0" w:after="0" w:afterAutospacing="0"/>
        <w:textAlignment w:val="baseline"/>
        <w:rPr>
          <w:rStyle w:val="normaltextrun"/>
          <w:rFonts w:ascii="Simplon Norm" w:hAnsi="Simplon Norm" w:cs="Segoe UI"/>
          <w:sz w:val="22"/>
          <w:szCs w:val="22"/>
        </w:rPr>
      </w:pPr>
      <w:r w:rsidRPr="00F101B8">
        <w:rPr>
          <w:rStyle w:val="normaltextrun"/>
          <w:rFonts w:ascii="Simplon Norm" w:hAnsi="Simplon Norm" w:cs="Segoe UI"/>
          <w:sz w:val="22"/>
          <w:szCs w:val="22"/>
        </w:rPr>
        <w:t>Except as permitted by the copyright law applicable to you, you may not reproduce or communicate any of the content on this website, including files downloadable from this website, without the permission of the copyright owner.</w:t>
      </w:r>
      <w:r w:rsidRPr="00F101B8">
        <w:rPr>
          <w:rStyle w:val="normaltextrun"/>
          <w:rFonts w:ascii="Arial" w:hAnsi="Arial" w:cs="Arial"/>
          <w:sz w:val="22"/>
          <w:szCs w:val="22"/>
        </w:rPr>
        <w:t> </w:t>
      </w:r>
    </w:p>
    <w:sectPr w:rsidR="005620EA" w:rsidRPr="00F101B8" w:rsidSect="00C529AC">
      <w:footerReference w:type="default" r:id="rId13"/>
      <w:footerReference w:type="first" r:id="rId14"/>
      <w:type w:val="continuous"/>
      <w:pgSz w:w="11906" w:h="16838"/>
      <w:pgMar w:top="720" w:right="720" w:bottom="720" w:left="720" w:header="708"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F410F" w14:textId="77777777" w:rsidR="00221C10" w:rsidRDefault="00221C10" w:rsidP="001E7FDB">
      <w:pPr>
        <w:spacing w:after="0" w:line="240" w:lineRule="auto"/>
      </w:pPr>
      <w:r>
        <w:separator/>
      </w:r>
    </w:p>
  </w:endnote>
  <w:endnote w:type="continuationSeparator" w:id="0">
    <w:p w14:paraId="05D63337" w14:textId="77777777" w:rsidR="00221C10" w:rsidRDefault="00221C10" w:rsidP="001E7FDB">
      <w:pPr>
        <w:spacing w:after="0" w:line="240" w:lineRule="auto"/>
      </w:pPr>
      <w:r>
        <w:continuationSeparator/>
      </w:r>
    </w:p>
  </w:endnote>
  <w:endnote w:type="continuationNotice" w:id="1">
    <w:p w14:paraId="554BFB8B" w14:textId="77777777" w:rsidR="00221C10" w:rsidRDefault="00221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0000000000000000000"/>
    <w:charset w:val="00"/>
    <w:family w:val="swiss"/>
    <w:notTrueType/>
    <w:pitch w:val="variable"/>
    <w:sig w:usb0="A000006F" w:usb1="4000207B" w:usb2="00000000" w:usb3="00000000" w:csb0="00000093" w:csb1="00000000"/>
  </w:font>
  <w:font w:name="Simplon Mono Light">
    <w:panose1 w:val="00000000000000000000"/>
    <w:charset w:val="00"/>
    <w:family w:val="modern"/>
    <w:notTrueType/>
    <w:pitch w:val="fixed"/>
    <w:sig w:usb0="A000006F" w:usb1="4000207B" w:usb2="00000000" w:usb3="00000000" w:csb0="00000093" w:csb1="00000000"/>
  </w:font>
  <w:font w:name="Basis Grotesque Pro">
    <w:altName w:val="Calibri"/>
    <w:charset w:val="00"/>
    <w:family w:val="auto"/>
    <w:pitch w:val="variable"/>
    <w:sig w:usb0="800002AF" w:usb1="5000207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4E150" w14:textId="722123E5" w:rsidR="00CE3D71" w:rsidRDefault="00351336"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b/>
        <w:bCs/>
        <w:noProof/>
        <w:sz w:val="18"/>
        <w:szCs w:val="18"/>
        <w:lang w:val="en-NZ"/>
      </w:rPr>
      <w:drawing>
        <wp:anchor distT="0" distB="0" distL="114300" distR="114300" simplePos="0" relativeHeight="251658240" behindDoc="0" locked="0" layoutInCell="1" allowOverlap="1" wp14:anchorId="0D34FF8C" wp14:editId="25C3DC08">
          <wp:simplePos x="0" y="0"/>
          <wp:positionH relativeFrom="column">
            <wp:posOffset>6299200</wp:posOffset>
          </wp:positionH>
          <wp:positionV relativeFrom="paragraph">
            <wp:posOffset>20320</wp:posOffset>
          </wp:positionV>
          <wp:extent cx="296545" cy="583565"/>
          <wp:effectExtent l="0" t="0" r="8255" b="6985"/>
          <wp:wrapNone/>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r w:rsidR="00CE3D71">
      <w:rPr>
        <w:rFonts w:ascii="Simplon Norm Light" w:hAnsi="Simplon Norm Light"/>
        <w:color w:val="808080" w:themeColor="background1" w:themeShade="80"/>
        <w:sz w:val="18"/>
        <w:szCs w:val="18"/>
        <w:lang w:val="en-NZ"/>
      </w:rPr>
      <w:t>ASSESSOR GUIDE</w:t>
    </w:r>
    <w:r w:rsidR="00CE3D71">
      <w:rPr>
        <w:rFonts w:ascii="Simplon Norm Light" w:hAnsi="Simplon Norm Light"/>
        <w:color w:val="808080" w:themeColor="background1" w:themeShade="80"/>
        <w:sz w:val="18"/>
        <w:szCs w:val="18"/>
        <w:lang w:val="en-NZ"/>
      </w:rPr>
      <w:tab/>
    </w:r>
    <w:r w:rsidR="00CE3D71">
      <w:rPr>
        <w:rFonts w:ascii="Simplon Norm Light" w:hAnsi="Simplon Norm Light"/>
        <w:color w:val="808080" w:themeColor="background1" w:themeShade="80"/>
        <w:sz w:val="18"/>
        <w:szCs w:val="18"/>
        <w:lang w:val="en-NZ"/>
      </w:rPr>
      <w:tab/>
    </w:r>
    <w:r w:rsidR="00B74FC9">
      <w:rPr>
        <w:rFonts w:ascii="Simplon Norm Light" w:hAnsi="Simplon Norm Light"/>
        <w:color w:val="808080" w:themeColor="background1" w:themeShade="80"/>
        <w:sz w:val="18"/>
        <w:szCs w:val="18"/>
        <w:lang w:val="en-NZ"/>
      </w:rPr>
      <w:t>Diploma of Counselling | Practical BLOCK 3 Role-plays</w:t>
    </w:r>
  </w:p>
  <w:p w14:paraId="3ACF028F" w14:textId="3FC76B2D" w:rsidR="00E87CDA" w:rsidRPr="00867C72" w:rsidRDefault="00CE3D71" w:rsidP="00867C72">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color w:val="808080" w:themeColor="background1" w:themeShade="80"/>
        <w:sz w:val="18"/>
        <w:szCs w:val="18"/>
        <w:lang w:val="en-NZ"/>
      </w:rPr>
      <w:t xml:space="preserve">Page </w:t>
    </w:r>
    <w:r w:rsidRPr="006B745E">
      <w:rPr>
        <w:b/>
        <w:bCs/>
        <w:color w:val="808080" w:themeColor="background1" w:themeShade="80"/>
        <w:sz w:val="18"/>
        <w:szCs w:val="18"/>
        <w:lang w:val="en-NZ"/>
      </w:rPr>
      <w:fldChar w:fldCharType="begin"/>
    </w:r>
    <w:r w:rsidRPr="006B745E">
      <w:rPr>
        <w:b/>
        <w:bCs/>
        <w:color w:val="808080" w:themeColor="background1" w:themeShade="80"/>
        <w:sz w:val="18"/>
        <w:szCs w:val="18"/>
        <w:lang w:val="en-NZ"/>
      </w:rPr>
      <w:instrText xml:space="preserve"> PAGE  \* Arabic  \* MERGEFORMAT </w:instrText>
    </w:r>
    <w:r w:rsidRPr="006B745E">
      <w:rPr>
        <w:b/>
        <w:bCs/>
        <w:color w:val="808080" w:themeColor="background1" w:themeShade="80"/>
        <w:sz w:val="18"/>
        <w:szCs w:val="18"/>
        <w:lang w:val="en-NZ"/>
      </w:rPr>
      <w:fldChar w:fldCharType="separate"/>
    </w:r>
    <w:r>
      <w:rPr>
        <w:b/>
        <w:bCs/>
        <w:color w:val="808080" w:themeColor="background1" w:themeShade="80"/>
        <w:sz w:val="18"/>
        <w:szCs w:val="18"/>
        <w:lang w:val="en-NZ"/>
      </w:rPr>
      <w:t>1</w:t>
    </w:r>
    <w:r w:rsidRPr="006B745E">
      <w:rPr>
        <w:b/>
        <w:bCs/>
        <w:color w:val="808080" w:themeColor="background1" w:themeShade="80"/>
        <w:sz w:val="18"/>
        <w:szCs w:val="18"/>
        <w:lang w:val="en-NZ"/>
      </w:rPr>
      <w:fldChar w:fldCharType="end"/>
    </w:r>
    <w:r w:rsidRPr="006B745E">
      <w:rPr>
        <w:color w:val="808080" w:themeColor="background1" w:themeShade="80"/>
        <w:sz w:val="18"/>
        <w:szCs w:val="18"/>
        <w:lang w:val="en-NZ"/>
      </w:rPr>
      <w:t xml:space="preserve"> of </w:t>
    </w:r>
    <w:r w:rsidRPr="006B745E">
      <w:rPr>
        <w:b/>
        <w:bCs/>
        <w:color w:val="808080" w:themeColor="background1" w:themeShade="80"/>
        <w:sz w:val="18"/>
        <w:szCs w:val="18"/>
        <w:lang w:val="en-NZ"/>
      </w:rPr>
      <w:fldChar w:fldCharType="begin"/>
    </w:r>
    <w:r w:rsidRPr="006B745E">
      <w:rPr>
        <w:b/>
        <w:bCs/>
        <w:color w:val="808080" w:themeColor="background1" w:themeShade="80"/>
        <w:sz w:val="18"/>
        <w:szCs w:val="18"/>
        <w:lang w:val="en-NZ"/>
      </w:rPr>
      <w:instrText xml:space="preserve"> NUMPAGES  \* Arabic  \* MERGEFORMAT </w:instrText>
    </w:r>
    <w:r w:rsidRPr="006B745E">
      <w:rPr>
        <w:b/>
        <w:bCs/>
        <w:color w:val="808080" w:themeColor="background1" w:themeShade="80"/>
        <w:sz w:val="18"/>
        <w:szCs w:val="18"/>
        <w:lang w:val="en-NZ"/>
      </w:rPr>
      <w:fldChar w:fldCharType="separate"/>
    </w:r>
    <w:r>
      <w:rPr>
        <w:b/>
        <w:bCs/>
        <w:color w:val="808080" w:themeColor="background1" w:themeShade="80"/>
        <w:sz w:val="18"/>
        <w:szCs w:val="18"/>
        <w:lang w:val="en-NZ"/>
      </w:rPr>
      <w:t>8</w:t>
    </w:r>
    <w:r w:rsidRPr="006B745E">
      <w:rPr>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90C7" w14:textId="631E8C21"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0F45BA">
      <w:rPr>
        <w:color w:val="767171" w:themeColor="background2" w:themeShade="80"/>
        <w:lang w:val="en-NZ"/>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8C16D" w14:textId="77777777" w:rsidR="00221C10" w:rsidRDefault="00221C10" w:rsidP="001E7FDB">
      <w:pPr>
        <w:spacing w:after="0" w:line="240" w:lineRule="auto"/>
      </w:pPr>
      <w:r>
        <w:separator/>
      </w:r>
    </w:p>
  </w:footnote>
  <w:footnote w:type="continuationSeparator" w:id="0">
    <w:p w14:paraId="53D244E6" w14:textId="77777777" w:rsidR="00221C10" w:rsidRDefault="00221C10" w:rsidP="001E7FDB">
      <w:pPr>
        <w:spacing w:after="0" w:line="240" w:lineRule="auto"/>
      </w:pPr>
      <w:r>
        <w:continuationSeparator/>
      </w:r>
    </w:p>
  </w:footnote>
  <w:footnote w:type="continuationNotice" w:id="1">
    <w:p w14:paraId="4C698529" w14:textId="77777777" w:rsidR="00221C10" w:rsidRDefault="00221C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41C"/>
    <w:multiLevelType w:val="hybridMultilevel"/>
    <w:tmpl w:val="55921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FE190E"/>
    <w:multiLevelType w:val="hybridMultilevel"/>
    <w:tmpl w:val="B6F43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E673B"/>
    <w:multiLevelType w:val="hybridMultilevel"/>
    <w:tmpl w:val="264C98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1308E"/>
    <w:multiLevelType w:val="hybridMultilevel"/>
    <w:tmpl w:val="E048E402"/>
    <w:lvl w:ilvl="0" w:tplc="BCF6C960">
      <w:start w:val="1"/>
      <w:numFmt w:val="decimal"/>
      <w:lvlText w:val="%1."/>
      <w:lvlJc w:val="left"/>
      <w:pPr>
        <w:ind w:left="1080" w:hanging="360"/>
      </w:pPr>
      <w:rPr>
        <w:rFonts w:ascii="Arial" w:eastAsia="Arial" w:hAnsi="Arial" w:cs="Arial" w:hint="default"/>
        <w:b/>
        <w:bCs/>
        <w:i w:val="0"/>
        <w:iCs w:val="0"/>
        <w:color w:val="0D0D0D"/>
        <w:spacing w:val="0"/>
        <w:w w:val="74"/>
        <w:sz w:val="22"/>
        <w:szCs w:val="22"/>
        <w:lang w:val="en-US" w:eastAsia="en-US" w:bidi="ar-SA"/>
      </w:rPr>
    </w:lvl>
    <w:lvl w:ilvl="1" w:tplc="EE0E35E0">
      <w:numFmt w:val="bullet"/>
      <w:lvlText w:val=""/>
      <w:lvlJc w:val="left"/>
      <w:pPr>
        <w:ind w:left="1439" w:hanging="361"/>
      </w:pPr>
      <w:rPr>
        <w:rFonts w:ascii="Symbol" w:eastAsia="Symbol" w:hAnsi="Symbol" w:cs="Symbol" w:hint="default"/>
        <w:spacing w:val="0"/>
        <w:w w:val="100"/>
        <w:lang w:val="en-US" w:eastAsia="en-US" w:bidi="ar-SA"/>
      </w:rPr>
    </w:lvl>
    <w:lvl w:ilvl="2" w:tplc="2EE6AFC8">
      <w:numFmt w:val="bullet"/>
      <w:lvlText w:val="•"/>
      <w:lvlJc w:val="left"/>
      <w:pPr>
        <w:ind w:left="2602" w:hanging="361"/>
      </w:pPr>
      <w:rPr>
        <w:rFonts w:hint="default"/>
        <w:lang w:val="en-US" w:eastAsia="en-US" w:bidi="ar-SA"/>
      </w:rPr>
    </w:lvl>
    <w:lvl w:ilvl="3" w:tplc="0B0C4D78">
      <w:numFmt w:val="bullet"/>
      <w:lvlText w:val="•"/>
      <w:lvlJc w:val="left"/>
      <w:pPr>
        <w:ind w:left="3765" w:hanging="361"/>
      </w:pPr>
      <w:rPr>
        <w:rFonts w:hint="default"/>
        <w:lang w:val="en-US" w:eastAsia="en-US" w:bidi="ar-SA"/>
      </w:rPr>
    </w:lvl>
    <w:lvl w:ilvl="4" w:tplc="580674EA">
      <w:numFmt w:val="bullet"/>
      <w:lvlText w:val="•"/>
      <w:lvlJc w:val="left"/>
      <w:pPr>
        <w:ind w:left="4928" w:hanging="361"/>
      </w:pPr>
      <w:rPr>
        <w:rFonts w:hint="default"/>
        <w:lang w:val="en-US" w:eastAsia="en-US" w:bidi="ar-SA"/>
      </w:rPr>
    </w:lvl>
    <w:lvl w:ilvl="5" w:tplc="C840D992">
      <w:numFmt w:val="bullet"/>
      <w:lvlText w:val="•"/>
      <w:lvlJc w:val="left"/>
      <w:pPr>
        <w:ind w:left="6091" w:hanging="361"/>
      </w:pPr>
      <w:rPr>
        <w:rFonts w:hint="default"/>
        <w:lang w:val="en-US" w:eastAsia="en-US" w:bidi="ar-SA"/>
      </w:rPr>
    </w:lvl>
    <w:lvl w:ilvl="6" w:tplc="75A0F0AC">
      <w:numFmt w:val="bullet"/>
      <w:lvlText w:val="•"/>
      <w:lvlJc w:val="left"/>
      <w:pPr>
        <w:ind w:left="7254" w:hanging="361"/>
      </w:pPr>
      <w:rPr>
        <w:rFonts w:hint="default"/>
        <w:lang w:val="en-US" w:eastAsia="en-US" w:bidi="ar-SA"/>
      </w:rPr>
    </w:lvl>
    <w:lvl w:ilvl="7" w:tplc="A8E26996">
      <w:numFmt w:val="bullet"/>
      <w:lvlText w:val="•"/>
      <w:lvlJc w:val="left"/>
      <w:pPr>
        <w:ind w:left="8417" w:hanging="361"/>
      </w:pPr>
      <w:rPr>
        <w:rFonts w:hint="default"/>
        <w:lang w:val="en-US" w:eastAsia="en-US" w:bidi="ar-SA"/>
      </w:rPr>
    </w:lvl>
    <w:lvl w:ilvl="8" w:tplc="1B9210B8">
      <w:numFmt w:val="bullet"/>
      <w:lvlText w:val="•"/>
      <w:lvlJc w:val="left"/>
      <w:pPr>
        <w:ind w:left="9580" w:hanging="361"/>
      </w:pPr>
      <w:rPr>
        <w:rFonts w:hint="default"/>
        <w:lang w:val="en-US" w:eastAsia="en-US" w:bidi="ar-SA"/>
      </w:rPr>
    </w:lvl>
  </w:abstractNum>
  <w:abstractNum w:abstractNumId="4" w15:restartNumberingAfterBreak="0">
    <w:nsid w:val="0FE332FF"/>
    <w:multiLevelType w:val="hybridMultilevel"/>
    <w:tmpl w:val="D910D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791F4F"/>
    <w:multiLevelType w:val="hybridMultilevel"/>
    <w:tmpl w:val="F296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26FF0"/>
    <w:multiLevelType w:val="hybridMultilevel"/>
    <w:tmpl w:val="30FE08E6"/>
    <w:lvl w:ilvl="0" w:tplc="1AB4D5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267DC6"/>
    <w:multiLevelType w:val="hybridMultilevel"/>
    <w:tmpl w:val="91DC2256"/>
    <w:lvl w:ilvl="0" w:tplc="0B36912A">
      <w:start w:val="1"/>
      <w:numFmt w:val="lowerLetter"/>
      <w:lvlText w:val="%1)"/>
      <w:lvlJc w:val="left"/>
      <w:pPr>
        <w:ind w:left="720" w:hanging="360"/>
      </w:pPr>
      <w:rPr>
        <w:rFonts w:eastAsiaTheme="minorEastAsia" w:cstheme="minorBidi" w:hint="default"/>
        <w:color w:val="auto"/>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5C123A"/>
    <w:multiLevelType w:val="hybridMultilevel"/>
    <w:tmpl w:val="E18A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331CC"/>
    <w:multiLevelType w:val="hybridMultilevel"/>
    <w:tmpl w:val="907C5F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5430FC"/>
    <w:multiLevelType w:val="hybridMultilevel"/>
    <w:tmpl w:val="FB46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C6E60"/>
    <w:multiLevelType w:val="hybridMultilevel"/>
    <w:tmpl w:val="B652E81A"/>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D42A78"/>
    <w:multiLevelType w:val="hybridMultilevel"/>
    <w:tmpl w:val="509A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AF701E"/>
    <w:multiLevelType w:val="multilevel"/>
    <w:tmpl w:val="20CA4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262FD9"/>
    <w:multiLevelType w:val="hybridMultilevel"/>
    <w:tmpl w:val="8DE6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537882"/>
    <w:multiLevelType w:val="hybridMultilevel"/>
    <w:tmpl w:val="6DA028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BD7035"/>
    <w:multiLevelType w:val="hybridMultilevel"/>
    <w:tmpl w:val="103E5F88"/>
    <w:lvl w:ilvl="0" w:tplc="0C090017">
      <w:start w:val="1"/>
      <w:numFmt w:val="lowerLetter"/>
      <w:lvlText w:val="%1)"/>
      <w:lvlJc w:val="left"/>
      <w:pPr>
        <w:ind w:left="720" w:hanging="360"/>
      </w:pPr>
      <w:rPr>
        <w:rFonts w:hint="default"/>
        <w:color w:val="37373B"/>
        <w:w w:val="11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AC1803"/>
    <w:multiLevelType w:val="hybridMultilevel"/>
    <w:tmpl w:val="1DD6E268"/>
    <w:lvl w:ilvl="0" w:tplc="F6C8EC5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7B503A"/>
    <w:multiLevelType w:val="hybridMultilevel"/>
    <w:tmpl w:val="ABF20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C43613"/>
    <w:multiLevelType w:val="hybridMultilevel"/>
    <w:tmpl w:val="CE4A6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FD3D12"/>
    <w:multiLevelType w:val="hybridMultilevel"/>
    <w:tmpl w:val="50AC3F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6E47BF"/>
    <w:multiLevelType w:val="hybridMultilevel"/>
    <w:tmpl w:val="8C260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346F0B"/>
    <w:multiLevelType w:val="hybridMultilevel"/>
    <w:tmpl w:val="304408EA"/>
    <w:lvl w:ilvl="0" w:tplc="4268FFBA">
      <w:start w:val="1"/>
      <w:numFmt w:val="lowerLetter"/>
      <w:lvlText w:val="%1)"/>
      <w:lvlJc w:val="left"/>
      <w:pPr>
        <w:ind w:left="720" w:hanging="360"/>
      </w:pPr>
      <w:rPr>
        <w:rFonts w:hint="default"/>
        <w:color w:val="37373B"/>
        <w:w w:val="11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6C46ED"/>
    <w:multiLevelType w:val="hybridMultilevel"/>
    <w:tmpl w:val="62DAAA3A"/>
    <w:lvl w:ilvl="0" w:tplc="F6C8EC5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FB92985"/>
    <w:multiLevelType w:val="multilevel"/>
    <w:tmpl w:val="2B7E02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4F0066"/>
    <w:multiLevelType w:val="multilevel"/>
    <w:tmpl w:val="E9A6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1359A3"/>
    <w:multiLevelType w:val="hybridMultilevel"/>
    <w:tmpl w:val="FBDE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383F30"/>
    <w:multiLevelType w:val="hybridMultilevel"/>
    <w:tmpl w:val="4FB8C258"/>
    <w:lvl w:ilvl="0" w:tplc="1E90D7C8">
      <w:start w:val="1"/>
      <w:numFmt w:val="bullet"/>
      <w:pStyle w:val="AAAnsBul263"/>
      <w:lvlText w:val=""/>
      <w:lvlJc w:val="left"/>
      <w:pPr>
        <w:ind w:left="357" w:firstLine="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4FC06AE"/>
    <w:multiLevelType w:val="hybridMultilevel"/>
    <w:tmpl w:val="EEFA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4FC182F"/>
    <w:multiLevelType w:val="hybridMultilevel"/>
    <w:tmpl w:val="02EC6A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5E92749"/>
    <w:multiLevelType w:val="hybridMultilevel"/>
    <w:tmpl w:val="8506D0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69446AE"/>
    <w:multiLevelType w:val="hybridMultilevel"/>
    <w:tmpl w:val="EC90D0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85A3606"/>
    <w:multiLevelType w:val="hybridMultilevel"/>
    <w:tmpl w:val="7E7A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DF7F2F"/>
    <w:multiLevelType w:val="hybridMultilevel"/>
    <w:tmpl w:val="4CAE0D62"/>
    <w:lvl w:ilvl="0" w:tplc="837CA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B5400CE"/>
    <w:multiLevelType w:val="hybridMultilevel"/>
    <w:tmpl w:val="2BF4AB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2D316699"/>
    <w:multiLevelType w:val="hybridMultilevel"/>
    <w:tmpl w:val="0B24C19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DB94B76"/>
    <w:multiLevelType w:val="hybridMultilevel"/>
    <w:tmpl w:val="474C8C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2DEF706C"/>
    <w:multiLevelType w:val="hybridMultilevel"/>
    <w:tmpl w:val="A37C3DC0"/>
    <w:lvl w:ilvl="0" w:tplc="510EF5BC">
      <w:start w:val="1"/>
      <w:numFmt w:val="bullet"/>
      <w:pStyle w:val="6Listintextbox"/>
      <w:lvlText w:val="-"/>
      <w:lvlJc w:val="left"/>
      <w:pPr>
        <w:ind w:left="643"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44072A"/>
    <w:multiLevelType w:val="multilevel"/>
    <w:tmpl w:val="78F6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195B9B"/>
    <w:multiLevelType w:val="multilevel"/>
    <w:tmpl w:val="FF98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246FD5"/>
    <w:multiLevelType w:val="multilevel"/>
    <w:tmpl w:val="FF98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867388"/>
    <w:multiLevelType w:val="hybridMultilevel"/>
    <w:tmpl w:val="9FF040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3993581"/>
    <w:multiLevelType w:val="multilevel"/>
    <w:tmpl w:val="8C46C01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43" w15:restartNumberingAfterBreak="0">
    <w:nsid w:val="343C2179"/>
    <w:multiLevelType w:val="hybridMultilevel"/>
    <w:tmpl w:val="9F029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333022"/>
    <w:multiLevelType w:val="hybridMultilevel"/>
    <w:tmpl w:val="9F5AD674"/>
    <w:lvl w:ilvl="0" w:tplc="3B302E2C">
      <w:start w:val="1"/>
      <w:numFmt w:val="lowerLetter"/>
      <w:lvlText w:val="%1)"/>
      <w:lvlJc w:val="left"/>
      <w:pPr>
        <w:ind w:left="720" w:hanging="360"/>
      </w:pPr>
      <w:rPr>
        <w:rFonts w:eastAsiaTheme="minorEastAsia" w:cstheme="minorBidi" w:hint="default"/>
        <w:color w:val="auto"/>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5C6364B"/>
    <w:multiLevelType w:val="hybridMultilevel"/>
    <w:tmpl w:val="373C6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6701622"/>
    <w:multiLevelType w:val="hybridMultilevel"/>
    <w:tmpl w:val="FAF2BB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6E4148B"/>
    <w:multiLevelType w:val="hybridMultilevel"/>
    <w:tmpl w:val="DD94F8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6EC48EC"/>
    <w:multiLevelType w:val="hybridMultilevel"/>
    <w:tmpl w:val="97924718"/>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42157E"/>
    <w:multiLevelType w:val="hybridMultilevel"/>
    <w:tmpl w:val="58786292"/>
    <w:lvl w:ilvl="0" w:tplc="5D54DE1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A0473F8"/>
    <w:multiLevelType w:val="hybridMultilevel"/>
    <w:tmpl w:val="912E368A"/>
    <w:lvl w:ilvl="0" w:tplc="A2B800F4">
      <w:start w:val="1"/>
      <w:numFmt w:val="lowerLetter"/>
      <w:pStyle w:val="42ndlevel"/>
      <w:lvlText w:val="%1)"/>
      <w:lvlJc w:val="left"/>
      <w:pPr>
        <w:ind w:left="108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3ACE31FC"/>
    <w:multiLevelType w:val="hybridMultilevel"/>
    <w:tmpl w:val="A056B2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3BF44874"/>
    <w:multiLevelType w:val="hybridMultilevel"/>
    <w:tmpl w:val="7D826654"/>
    <w:lvl w:ilvl="0" w:tplc="D4F67E5E">
      <w:start w:val="1"/>
      <w:numFmt w:val="lowerLetter"/>
      <w:lvlText w:val="%1)"/>
      <w:lvlJc w:val="left"/>
      <w:pPr>
        <w:ind w:left="720" w:hanging="360"/>
      </w:pPr>
      <w:rPr>
        <w:rFonts w:hint="default"/>
        <w:color w:val="37373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D04798A"/>
    <w:multiLevelType w:val="hybridMultilevel"/>
    <w:tmpl w:val="E564A9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D2029D2"/>
    <w:multiLevelType w:val="hybridMultilevel"/>
    <w:tmpl w:val="51C44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DA52BE5"/>
    <w:multiLevelType w:val="hybridMultilevel"/>
    <w:tmpl w:val="3CC4AE0E"/>
    <w:lvl w:ilvl="0" w:tplc="FBD49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DB62096"/>
    <w:multiLevelType w:val="hybridMultilevel"/>
    <w:tmpl w:val="B3F43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DEE0871"/>
    <w:multiLevelType w:val="hybridMultilevel"/>
    <w:tmpl w:val="0F66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E383214"/>
    <w:multiLevelType w:val="hybridMultilevel"/>
    <w:tmpl w:val="92D6A25E"/>
    <w:lvl w:ilvl="0" w:tplc="0C090017">
      <w:start w:val="1"/>
      <w:numFmt w:val="lowerLetter"/>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E481CFE"/>
    <w:multiLevelType w:val="hybridMultilevel"/>
    <w:tmpl w:val="3B245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E586C68"/>
    <w:multiLevelType w:val="hybridMultilevel"/>
    <w:tmpl w:val="2EA03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F5F4DCD"/>
    <w:multiLevelType w:val="hybridMultilevel"/>
    <w:tmpl w:val="516E5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2266605"/>
    <w:multiLevelType w:val="multilevel"/>
    <w:tmpl w:val="0EE82C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26E53B6"/>
    <w:multiLevelType w:val="hybridMultilevel"/>
    <w:tmpl w:val="60EA7A36"/>
    <w:lvl w:ilvl="0" w:tplc="E81AE5C0">
      <w:start w:val="1"/>
      <w:numFmt w:val="bullet"/>
      <w:lvlText w:val=""/>
      <w:lvlJc w:val="left"/>
      <w:pPr>
        <w:ind w:left="720" w:hanging="360"/>
      </w:pPr>
      <w:rPr>
        <w:rFonts w:ascii="Symbol" w:hAnsi="Symbol" w:hint="default"/>
      </w:rPr>
    </w:lvl>
    <w:lvl w:ilvl="1" w:tplc="A69C4956">
      <w:start w:val="1"/>
      <w:numFmt w:val="bullet"/>
      <w:lvlText w:val="o"/>
      <w:lvlJc w:val="left"/>
      <w:pPr>
        <w:ind w:left="1440" w:hanging="360"/>
      </w:pPr>
      <w:rPr>
        <w:rFonts w:ascii="Courier New" w:hAnsi="Courier New" w:hint="default"/>
      </w:rPr>
    </w:lvl>
    <w:lvl w:ilvl="2" w:tplc="D51C0BF2">
      <w:start w:val="1"/>
      <w:numFmt w:val="bullet"/>
      <w:lvlText w:val=""/>
      <w:lvlJc w:val="left"/>
      <w:pPr>
        <w:ind w:left="2160" w:hanging="360"/>
      </w:pPr>
      <w:rPr>
        <w:rFonts w:ascii="Wingdings" w:hAnsi="Wingdings" w:hint="default"/>
      </w:rPr>
    </w:lvl>
    <w:lvl w:ilvl="3" w:tplc="C68EDCCC">
      <w:start w:val="1"/>
      <w:numFmt w:val="bullet"/>
      <w:lvlText w:val=""/>
      <w:lvlJc w:val="left"/>
      <w:pPr>
        <w:ind w:left="2880" w:hanging="360"/>
      </w:pPr>
      <w:rPr>
        <w:rFonts w:ascii="Symbol" w:hAnsi="Symbol" w:hint="default"/>
      </w:rPr>
    </w:lvl>
    <w:lvl w:ilvl="4" w:tplc="22AC6374">
      <w:start w:val="1"/>
      <w:numFmt w:val="bullet"/>
      <w:lvlText w:val="o"/>
      <w:lvlJc w:val="left"/>
      <w:pPr>
        <w:ind w:left="3600" w:hanging="360"/>
      </w:pPr>
      <w:rPr>
        <w:rFonts w:ascii="Courier New" w:hAnsi="Courier New" w:hint="default"/>
      </w:rPr>
    </w:lvl>
    <w:lvl w:ilvl="5" w:tplc="E3B6662A">
      <w:start w:val="1"/>
      <w:numFmt w:val="bullet"/>
      <w:lvlText w:val=""/>
      <w:lvlJc w:val="left"/>
      <w:pPr>
        <w:ind w:left="4320" w:hanging="360"/>
      </w:pPr>
      <w:rPr>
        <w:rFonts w:ascii="Wingdings" w:hAnsi="Wingdings" w:hint="default"/>
      </w:rPr>
    </w:lvl>
    <w:lvl w:ilvl="6" w:tplc="C458EE9C">
      <w:start w:val="1"/>
      <w:numFmt w:val="bullet"/>
      <w:lvlText w:val=""/>
      <w:lvlJc w:val="left"/>
      <w:pPr>
        <w:ind w:left="5040" w:hanging="360"/>
      </w:pPr>
      <w:rPr>
        <w:rFonts w:ascii="Symbol" w:hAnsi="Symbol" w:hint="default"/>
      </w:rPr>
    </w:lvl>
    <w:lvl w:ilvl="7" w:tplc="93DA9178">
      <w:start w:val="1"/>
      <w:numFmt w:val="bullet"/>
      <w:lvlText w:val="o"/>
      <w:lvlJc w:val="left"/>
      <w:pPr>
        <w:ind w:left="5760" w:hanging="360"/>
      </w:pPr>
      <w:rPr>
        <w:rFonts w:ascii="Courier New" w:hAnsi="Courier New" w:hint="default"/>
      </w:rPr>
    </w:lvl>
    <w:lvl w:ilvl="8" w:tplc="2C08746C">
      <w:start w:val="1"/>
      <w:numFmt w:val="bullet"/>
      <w:lvlText w:val=""/>
      <w:lvlJc w:val="left"/>
      <w:pPr>
        <w:ind w:left="6480" w:hanging="360"/>
      </w:pPr>
      <w:rPr>
        <w:rFonts w:ascii="Wingdings" w:hAnsi="Wingdings" w:hint="default"/>
      </w:rPr>
    </w:lvl>
  </w:abstractNum>
  <w:abstractNum w:abstractNumId="64" w15:restartNumberingAfterBreak="0">
    <w:nsid w:val="42EB78B9"/>
    <w:multiLevelType w:val="hybridMultilevel"/>
    <w:tmpl w:val="58621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53951A0"/>
    <w:multiLevelType w:val="multilevel"/>
    <w:tmpl w:val="374A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A65F2A"/>
    <w:multiLevelType w:val="hybridMultilevel"/>
    <w:tmpl w:val="6FCAF3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7" w15:restartNumberingAfterBreak="0">
    <w:nsid w:val="4A585048"/>
    <w:multiLevelType w:val="hybridMultilevel"/>
    <w:tmpl w:val="5CA23120"/>
    <w:lvl w:ilvl="0" w:tplc="EB8C16AC">
      <w:start w:val="1"/>
      <w:numFmt w:val="lowerLetter"/>
      <w:lvlText w:val="%1)"/>
      <w:lvlJc w:val="left"/>
      <w:pPr>
        <w:ind w:left="720" w:hanging="360"/>
      </w:pPr>
      <w:rPr>
        <w:rFonts w:hint="default"/>
        <w:color w:val="37373B"/>
        <w:w w:val="11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A5979A1"/>
    <w:multiLevelType w:val="hybridMultilevel"/>
    <w:tmpl w:val="BDC485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B997248"/>
    <w:multiLevelType w:val="multilevel"/>
    <w:tmpl w:val="F4B8EE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077848"/>
    <w:multiLevelType w:val="hybridMultilevel"/>
    <w:tmpl w:val="A784FD2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C0A6407"/>
    <w:multiLevelType w:val="hybridMultilevel"/>
    <w:tmpl w:val="6DFA77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D351EF8"/>
    <w:multiLevelType w:val="hybridMultilevel"/>
    <w:tmpl w:val="8482E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E206F7D"/>
    <w:multiLevelType w:val="hybridMultilevel"/>
    <w:tmpl w:val="B8A2C576"/>
    <w:lvl w:ilvl="0" w:tplc="0C090017">
      <w:start w:val="1"/>
      <w:numFmt w:val="lowerLetter"/>
      <w:lvlText w:val="%1)"/>
      <w:lvlJc w:val="left"/>
      <w:pPr>
        <w:ind w:left="720" w:hanging="360"/>
      </w:pPr>
      <w:rPr>
        <w:rFonts w:hint="default"/>
        <w:color w:val="37373B"/>
        <w:w w:val="11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E677BFD"/>
    <w:multiLevelType w:val="hybridMultilevel"/>
    <w:tmpl w:val="C84ED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EA007DA"/>
    <w:multiLevelType w:val="hybridMultilevel"/>
    <w:tmpl w:val="D9FC34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0452BD6"/>
    <w:multiLevelType w:val="hybridMultilevel"/>
    <w:tmpl w:val="761222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089620E"/>
    <w:multiLevelType w:val="hybridMultilevel"/>
    <w:tmpl w:val="2BEC6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10C0566"/>
    <w:multiLevelType w:val="hybridMultilevel"/>
    <w:tmpl w:val="9C58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1783400"/>
    <w:multiLevelType w:val="hybridMultilevel"/>
    <w:tmpl w:val="27DEC8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2124F14"/>
    <w:multiLevelType w:val="hybridMultilevel"/>
    <w:tmpl w:val="C8086270"/>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2EE435D"/>
    <w:multiLevelType w:val="hybridMultilevel"/>
    <w:tmpl w:val="3612E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4A879A6"/>
    <w:multiLevelType w:val="hybridMultilevel"/>
    <w:tmpl w:val="2C14685A"/>
    <w:lvl w:ilvl="0" w:tplc="0C090017">
      <w:start w:val="1"/>
      <w:numFmt w:val="lowerLetter"/>
      <w:lvlText w:val="%1)"/>
      <w:lvlJc w:val="left"/>
      <w:pPr>
        <w:ind w:left="720" w:hanging="360"/>
      </w:pPr>
      <w:rPr>
        <w:rFonts w:hint="default"/>
        <w:color w:val="37373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4AF1739"/>
    <w:multiLevelType w:val="hybridMultilevel"/>
    <w:tmpl w:val="A8600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4B73093"/>
    <w:multiLevelType w:val="hybridMultilevel"/>
    <w:tmpl w:val="7F4C277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5653BAD"/>
    <w:multiLevelType w:val="hybridMultilevel"/>
    <w:tmpl w:val="064E3104"/>
    <w:lvl w:ilvl="0" w:tplc="0C090017">
      <w:start w:val="1"/>
      <w:numFmt w:val="lowerLetter"/>
      <w:lvlText w:val="%1)"/>
      <w:lvlJc w:val="left"/>
      <w:pPr>
        <w:ind w:left="720" w:hanging="360"/>
      </w:pPr>
      <w:rPr>
        <w:rFonts w:hint="default"/>
        <w:color w:val="37373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76B7BDA"/>
    <w:multiLevelType w:val="hybridMultilevel"/>
    <w:tmpl w:val="E43E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AEB3856"/>
    <w:multiLevelType w:val="hybridMultilevel"/>
    <w:tmpl w:val="B1AA3DBA"/>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B3F4318"/>
    <w:multiLevelType w:val="hybridMultilevel"/>
    <w:tmpl w:val="4244C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C41008D"/>
    <w:multiLevelType w:val="hybridMultilevel"/>
    <w:tmpl w:val="C37E53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DE60628"/>
    <w:multiLevelType w:val="hybridMultilevel"/>
    <w:tmpl w:val="AB3490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3" w15:restartNumberingAfterBreak="0">
    <w:nsid w:val="5E955042"/>
    <w:multiLevelType w:val="hybridMultilevel"/>
    <w:tmpl w:val="4A3E90C2"/>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14F522D"/>
    <w:multiLevelType w:val="hybridMultilevel"/>
    <w:tmpl w:val="C1D6AE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2E702D5"/>
    <w:multiLevelType w:val="hybridMultilevel"/>
    <w:tmpl w:val="9D50AF4E"/>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3B447F1"/>
    <w:multiLevelType w:val="hybridMultilevel"/>
    <w:tmpl w:val="BDA4F68A"/>
    <w:lvl w:ilvl="0" w:tplc="0C090017">
      <w:start w:val="1"/>
      <w:numFmt w:val="lowerLetter"/>
      <w:lvlText w:val="%1)"/>
      <w:lvlJc w:val="left"/>
      <w:pPr>
        <w:ind w:left="720" w:hanging="360"/>
      </w:pPr>
      <w:rPr>
        <w:rFonts w:hint="default"/>
        <w:color w:val="37373B"/>
        <w:w w:val="11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4BD6271"/>
    <w:multiLevelType w:val="hybridMultilevel"/>
    <w:tmpl w:val="C2AE35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59A0DA3"/>
    <w:multiLevelType w:val="hybridMultilevel"/>
    <w:tmpl w:val="F6C0C6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7FD114F"/>
    <w:multiLevelType w:val="hybridMultilevel"/>
    <w:tmpl w:val="7E2E2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9397159"/>
    <w:multiLevelType w:val="hybridMultilevel"/>
    <w:tmpl w:val="7A104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9D44AA9"/>
    <w:multiLevelType w:val="hybridMultilevel"/>
    <w:tmpl w:val="17A2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A050DF4"/>
    <w:multiLevelType w:val="hybridMultilevel"/>
    <w:tmpl w:val="1AF0B6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AFE567C"/>
    <w:multiLevelType w:val="hybridMultilevel"/>
    <w:tmpl w:val="BC1C1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C2928AF"/>
    <w:multiLevelType w:val="hybridMultilevel"/>
    <w:tmpl w:val="5E7069C2"/>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F3E5C98"/>
    <w:multiLevelType w:val="hybridMultilevel"/>
    <w:tmpl w:val="B0B0C6A0"/>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3BC4848"/>
    <w:multiLevelType w:val="hybridMultilevel"/>
    <w:tmpl w:val="667296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4912ADD"/>
    <w:multiLevelType w:val="hybridMultilevel"/>
    <w:tmpl w:val="26029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5384250"/>
    <w:multiLevelType w:val="hybridMultilevel"/>
    <w:tmpl w:val="BC9A1532"/>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54060AD"/>
    <w:multiLevelType w:val="hybridMultilevel"/>
    <w:tmpl w:val="298892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6F84834"/>
    <w:multiLevelType w:val="hybridMultilevel"/>
    <w:tmpl w:val="E5E62518"/>
    <w:lvl w:ilvl="0" w:tplc="0C090017">
      <w:start w:val="1"/>
      <w:numFmt w:val="lowerLetter"/>
      <w:lvlText w:val="%1)"/>
      <w:lvlJc w:val="left"/>
      <w:pPr>
        <w:ind w:left="720" w:hanging="360"/>
      </w:pPr>
      <w:rPr>
        <w:rFonts w:hint="default"/>
        <w:color w:val="37373B"/>
        <w:w w:val="11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75F4C4A"/>
    <w:multiLevelType w:val="hybridMultilevel"/>
    <w:tmpl w:val="06262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B4C53AB"/>
    <w:multiLevelType w:val="hybridMultilevel"/>
    <w:tmpl w:val="1382B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C040A8B"/>
    <w:multiLevelType w:val="multilevel"/>
    <w:tmpl w:val="451A69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C1A464A"/>
    <w:multiLevelType w:val="hybridMultilevel"/>
    <w:tmpl w:val="707828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C1E6730"/>
    <w:multiLevelType w:val="hybridMultilevel"/>
    <w:tmpl w:val="BF86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D044D2E"/>
    <w:multiLevelType w:val="hybridMultilevel"/>
    <w:tmpl w:val="60F616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D4B0463"/>
    <w:multiLevelType w:val="hybridMultilevel"/>
    <w:tmpl w:val="13D080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9316838">
    <w:abstractNumId w:val="63"/>
  </w:num>
  <w:num w:numId="2" w16cid:durableId="974916835">
    <w:abstractNumId w:val="76"/>
  </w:num>
  <w:num w:numId="3" w16cid:durableId="2008550866">
    <w:abstractNumId w:val="113"/>
  </w:num>
  <w:num w:numId="4" w16cid:durableId="1348218406">
    <w:abstractNumId w:val="99"/>
  </w:num>
  <w:num w:numId="5" w16cid:durableId="532570946">
    <w:abstractNumId w:val="92"/>
  </w:num>
  <w:num w:numId="6" w16cid:durableId="1254165312">
    <w:abstractNumId w:val="82"/>
  </w:num>
  <w:num w:numId="7" w16cid:durableId="398984561">
    <w:abstractNumId w:val="37"/>
  </w:num>
  <w:num w:numId="8" w16cid:durableId="1869640045">
    <w:abstractNumId w:val="50"/>
  </w:num>
  <w:num w:numId="9" w16cid:durableId="1699309202">
    <w:abstractNumId w:val="27"/>
  </w:num>
  <w:num w:numId="10" w16cid:durableId="1407729763">
    <w:abstractNumId w:val="102"/>
  </w:num>
  <w:num w:numId="11" w16cid:durableId="213978046">
    <w:abstractNumId w:val="19"/>
  </w:num>
  <w:num w:numId="12" w16cid:durableId="935484584">
    <w:abstractNumId w:val="79"/>
  </w:num>
  <w:num w:numId="13" w16cid:durableId="146360383">
    <w:abstractNumId w:val="74"/>
  </w:num>
  <w:num w:numId="14" w16cid:durableId="1954744265">
    <w:abstractNumId w:val="87"/>
  </w:num>
  <w:num w:numId="15" w16cid:durableId="220799256">
    <w:abstractNumId w:val="89"/>
  </w:num>
  <w:num w:numId="16" w16cid:durableId="2029061231">
    <w:abstractNumId w:val="61"/>
  </w:num>
  <w:num w:numId="17" w16cid:durableId="151800010">
    <w:abstractNumId w:val="53"/>
  </w:num>
  <w:num w:numId="18" w16cid:durableId="334460974">
    <w:abstractNumId w:val="94"/>
  </w:num>
  <w:num w:numId="19" w16cid:durableId="1525752953">
    <w:abstractNumId w:val="104"/>
  </w:num>
  <w:num w:numId="20" w16cid:durableId="692077895">
    <w:abstractNumId w:val="101"/>
  </w:num>
  <w:num w:numId="21" w16cid:durableId="653678594">
    <w:abstractNumId w:val="10"/>
  </w:num>
  <w:num w:numId="22" w16cid:durableId="1659724676">
    <w:abstractNumId w:val="8"/>
  </w:num>
  <w:num w:numId="23" w16cid:durableId="408426275">
    <w:abstractNumId w:val="56"/>
  </w:num>
  <w:num w:numId="24" w16cid:durableId="1027757566">
    <w:abstractNumId w:val="85"/>
  </w:num>
  <w:num w:numId="25" w16cid:durableId="231552435">
    <w:abstractNumId w:val="9"/>
  </w:num>
  <w:num w:numId="26" w16cid:durableId="1515803980">
    <w:abstractNumId w:val="35"/>
  </w:num>
  <w:num w:numId="27" w16cid:durableId="668337022">
    <w:abstractNumId w:val="26"/>
  </w:num>
  <w:num w:numId="28" w16cid:durableId="1729451210">
    <w:abstractNumId w:val="2"/>
  </w:num>
  <w:num w:numId="29" w16cid:durableId="1870603536">
    <w:abstractNumId w:val="72"/>
  </w:num>
  <w:num w:numId="30" w16cid:durableId="1117716661">
    <w:abstractNumId w:val="55"/>
  </w:num>
  <w:num w:numId="31" w16cid:durableId="87582403">
    <w:abstractNumId w:val="23"/>
  </w:num>
  <w:num w:numId="32" w16cid:durableId="1271012213">
    <w:abstractNumId w:val="17"/>
  </w:num>
  <w:num w:numId="33" w16cid:durableId="1766997100">
    <w:abstractNumId w:val="49"/>
  </w:num>
  <w:num w:numId="34" w16cid:durableId="199125239">
    <w:abstractNumId w:val="28"/>
  </w:num>
  <w:num w:numId="35" w16cid:durableId="2031569442">
    <w:abstractNumId w:val="59"/>
  </w:num>
  <w:num w:numId="36" w16cid:durableId="1760368367">
    <w:abstractNumId w:val="108"/>
  </w:num>
  <w:num w:numId="37" w16cid:durableId="180896365">
    <w:abstractNumId w:val="12"/>
  </w:num>
  <w:num w:numId="38" w16cid:durableId="1948389296">
    <w:abstractNumId w:val="4"/>
  </w:num>
  <w:num w:numId="39" w16cid:durableId="1909074307">
    <w:abstractNumId w:val="78"/>
  </w:num>
  <w:num w:numId="40" w16cid:durableId="741685457">
    <w:abstractNumId w:val="3"/>
  </w:num>
  <w:num w:numId="41" w16cid:durableId="965701572">
    <w:abstractNumId w:val="0"/>
  </w:num>
  <w:num w:numId="42" w16cid:durableId="933241414">
    <w:abstractNumId w:val="5"/>
  </w:num>
  <w:num w:numId="43" w16cid:durableId="1504707861">
    <w:abstractNumId w:val="43"/>
  </w:num>
  <w:num w:numId="44" w16cid:durableId="867068281">
    <w:abstractNumId w:val="21"/>
  </w:num>
  <w:num w:numId="45" w16cid:durableId="1073619809">
    <w:abstractNumId w:val="42"/>
  </w:num>
  <w:num w:numId="46" w16cid:durableId="822238620">
    <w:abstractNumId w:val="112"/>
  </w:num>
  <w:num w:numId="47" w16cid:durableId="1185290802">
    <w:abstractNumId w:val="22"/>
  </w:num>
  <w:num w:numId="48" w16cid:durableId="162740151">
    <w:abstractNumId w:val="110"/>
  </w:num>
  <w:num w:numId="49" w16cid:durableId="2111731000">
    <w:abstractNumId w:val="57"/>
  </w:num>
  <w:num w:numId="50" w16cid:durableId="1070468386">
    <w:abstractNumId w:val="46"/>
  </w:num>
  <w:num w:numId="51" w16cid:durableId="247233568">
    <w:abstractNumId w:val="32"/>
  </w:num>
  <w:num w:numId="52" w16cid:durableId="772818877">
    <w:abstractNumId w:val="70"/>
  </w:num>
  <w:num w:numId="53" w16cid:durableId="1835292793">
    <w:abstractNumId w:val="52"/>
  </w:num>
  <w:num w:numId="54" w16cid:durableId="1936935566">
    <w:abstractNumId w:val="67"/>
  </w:num>
  <w:num w:numId="55" w16cid:durableId="1305624468">
    <w:abstractNumId w:val="18"/>
  </w:num>
  <w:num w:numId="56" w16cid:durableId="1413622154">
    <w:abstractNumId w:val="58"/>
  </w:num>
  <w:num w:numId="57" w16cid:durableId="1440442477">
    <w:abstractNumId w:val="31"/>
  </w:num>
  <w:num w:numId="58" w16cid:durableId="813527529">
    <w:abstractNumId w:val="15"/>
  </w:num>
  <w:num w:numId="59" w16cid:durableId="1284078584">
    <w:abstractNumId w:val="44"/>
  </w:num>
  <w:num w:numId="60" w16cid:durableId="1703747242">
    <w:abstractNumId w:val="7"/>
  </w:num>
  <w:num w:numId="61" w16cid:durableId="779184614">
    <w:abstractNumId w:val="47"/>
  </w:num>
  <w:num w:numId="62" w16cid:durableId="1569418640">
    <w:abstractNumId w:val="117"/>
  </w:num>
  <w:num w:numId="63" w16cid:durableId="853032662">
    <w:abstractNumId w:val="98"/>
  </w:num>
  <w:num w:numId="64" w16cid:durableId="1934703923">
    <w:abstractNumId w:val="6"/>
  </w:num>
  <w:num w:numId="65" w16cid:durableId="464809370">
    <w:abstractNumId w:val="114"/>
  </w:num>
  <w:num w:numId="66" w16cid:durableId="1322275412">
    <w:abstractNumId w:val="45"/>
  </w:num>
  <w:num w:numId="67" w16cid:durableId="1844776789">
    <w:abstractNumId w:val="77"/>
  </w:num>
  <w:num w:numId="68" w16cid:durableId="1129084890">
    <w:abstractNumId w:val="36"/>
  </w:num>
  <w:num w:numId="69" w16cid:durableId="2075228911">
    <w:abstractNumId w:val="24"/>
  </w:num>
  <w:num w:numId="70" w16cid:durableId="1233001991">
    <w:abstractNumId w:val="69"/>
  </w:num>
  <w:num w:numId="71" w16cid:durableId="1654290031">
    <w:abstractNumId w:val="84"/>
  </w:num>
  <w:num w:numId="72" w16cid:durableId="900478270">
    <w:abstractNumId w:val="54"/>
  </w:num>
  <w:num w:numId="73" w16cid:durableId="1244031244">
    <w:abstractNumId w:val="60"/>
  </w:num>
  <w:num w:numId="74" w16cid:durableId="1964076766">
    <w:abstractNumId w:val="41"/>
  </w:num>
  <w:num w:numId="75" w16cid:durableId="8484614">
    <w:abstractNumId w:val="119"/>
  </w:num>
  <w:num w:numId="76" w16cid:durableId="1322196184">
    <w:abstractNumId w:val="68"/>
  </w:num>
  <w:num w:numId="77" w16cid:durableId="1097949419">
    <w:abstractNumId w:val="103"/>
  </w:num>
  <w:num w:numId="78" w16cid:durableId="515967272">
    <w:abstractNumId w:val="97"/>
  </w:num>
  <w:num w:numId="79" w16cid:durableId="259412411">
    <w:abstractNumId w:val="51"/>
  </w:num>
  <w:num w:numId="80" w16cid:durableId="1433473185">
    <w:abstractNumId w:val="20"/>
  </w:num>
  <w:num w:numId="81" w16cid:durableId="733236973">
    <w:abstractNumId w:val="93"/>
  </w:num>
  <w:num w:numId="82" w16cid:durableId="591207500">
    <w:abstractNumId w:val="66"/>
  </w:num>
  <w:num w:numId="83" w16cid:durableId="569660819">
    <w:abstractNumId w:val="34"/>
  </w:num>
  <w:num w:numId="84" w16cid:durableId="812258884">
    <w:abstractNumId w:val="91"/>
  </w:num>
  <w:num w:numId="85" w16cid:durableId="2105685339">
    <w:abstractNumId w:val="29"/>
  </w:num>
  <w:num w:numId="86" w16cid:durableId="1798912349">
    <w:abstractNumId w:val="80"/>
  </w:num>
  <w:num w:numId="87" w16cid:durableId="361244820">
    <w:abstractNumId w:val="116"/>
  </w:num>
  <w:num w:numId="88" w16cid:durableId="412892448">
    <w:abstractNumId w:val="30"/>
  </w:num>
  <w:num w:numId="89" w16cid:durableId="1031033759">
    <w:abstractNumId w:val="13"/>
  </w:num>
  <w:num w:numId="90" w16cid:durableId="1675456153">
    <w:abstractNumId w:val="25"/>
  </w:num>
  <w:num w:numId="91" w16cid:durableId="145903098">
    <w:abstractNumId w:val="62"/>
  </w:num>
  <w:num w:numId="92" w16cid:durableId="1709645704">
    <w:abstractNumId w:val="73"/>
  </w:num>
  <w:num w:numId="93" w16cid:durableId="168836971">
    <w:abstractNumId w:val="105"/>
  </w:num>
  <w:num w:numId="94" w16cid:durableId="1908178714">
    <w:abstractNumId w:val="106"/>
  </w:num>
  <w:num w:numId="95" w16cid:durableId="402990289">
    <w:abstractNumId w:val="83"/>
  </w:num>
  <w:num w:numId="96" w16cid:durableId="1797748553">
    <w:abstractNumId w:val="16"/>
  </w:num>
  <w:num w:numId="97" w16cid:durableId="1760179089">
    <w:abstractNumId w:val="115"/>
  </w:num>
  <w:num w:numId="98" w16cid:durableId="1128935917">
    <w:abstractNumId w:val="14"/>
  </w:num>
  <w:num w:numId="99" w16cid:durableId="38936779">
    <w:abstractNumId w:val="38"/>
  </w:num>
  <w:num w:numId="100" w16cid:durableId="307248239">
    <w:abstractNumId w:val="40"/>
  </w:num>
  <w:num w:numId="101" w16cid:durableId="1623027295">
    <w:abstractNumId w:val="1"/>
  </w:num>
  <w:num w:numId="102" w16cid:durableId="810364482">
    <w:abstractNumId w:val="11"/>
  </w:num>
  <w:num w:numId="103" w16cid:durableId="701513430">
    <w:abstractNumId w:val="109"/>
  </w:num>
  <w:num w:numId="104" w16cid:durableId="221213633">
    <w:abstractNumId w:val="86"/>
  </w:num>
  <w:num w:numId="105" w16cid:durableId="560286543">
    <w:abstractNumId w:val="96"/>
  </w:num>
  <w:num w:numId="106" w16cid:durableId="1208183350">
    <w:abstractNumId w:val="111"/>
  </w:num>
  <w:num w:numId="107" w16cid:durableId="2079091817">
    <w:abstractNumId w:val="33"/>
  </w:num>
  <w:num w:numId="108" w16cid:durableId="203369844">
    <w:abstractNumId w:val="39"/>
  </w:num>
  <w:num w:numId="109" w16cid:durableId="1736271081">
    <w:abstractNumId w:val="65"/>
  </w:num>
  <w:num w:numId="110" w16cid:durableId="1445151620">
    <w:abstractNumId w:val="95"/>
  </w:num>
  <w:num w:numId="111" w16cid:durableId="52702293">
    <w:abstractNumId w:val="81"/>
  </w:num>
  <w:num w:numId="112" w16cid:durableId="1428043941">
    <w:abstractNumId w:val="48"/>
  </w:num>
  <w:num w:numId="113" w16cid:durableId="31417589">
    <w:abstractNumId w:val="88"/>
  </w:num>
  <w:num w:numId="114" w16cid:durableId="546332329">
    <w:abstractNumId w:val="75"/>
  </w:num>
  <w:num w:numId="115" w16cid:durableId="1824002238">
    <w:abstractNumId w:val="107"/>
  </w:num>
  <w:num w:numId="116" w16cid:durableId="992411739">
    <w:abstractNumId w:val="71"/>
  </w:num>
  <w:num w:numId="117" w16cid:durableId="1863007242">
    <w:abstractNumId w:val="118"/>
  </w:num>
  <w:num w:numId="118" w16cid:durableId="1542404942">
    <w:abstractNumId w:val="100"/>
  </w:num>
  <w:num w:numId="119" w16cid:durableId="1515027335">
    <w:abstractNumId w:val="64"/>
  </w:num>
  <w:num w:numId="120" w16cid:durableId="1112553574">
    <w:abstractNumId w:val="9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RYmtQClrKYCLQAAAA=="/>
  </w:docVars>
  <w:rsids>
    <w:rsidRoot w:val="00E50C4B"/>
    <w:rsid w:val="00000018"/>
    <w:rsid w:val="00000D43"/>
    <w:rsid w:val="00000DE6"/>
    <w:rsid w:val="00001343"/>
    <w:rsid w:val="000018BE"/>
    <w:rsid w:val="00001A36"/>
    <w:rsid w:val="00002251"/>
    <w:rsid w:val="00002A8C"/>
    <w:rsid w:val="00003F30"/>
    <w:rsid w:val="0000491E"/>
    <w:rsid w:val="00004ED8"/>
    <w:rsid w:val="00004FF9"/>
    <w:rsid w:val="0000546E"/>
    <w:rsid w:val="00005869"/>
    <w:rsid w:val="000058DF"/>
    <w:rsid w:val="00005D7A"/>
    <w:rsid w:val="00005E48"/>
    <w:rsid w:val="00006599"/>
    <w:rsid w:val="00006625"/>
    <w:rsid w:val="00007261"/>
    <w:rsid w:val="00007888"/>
    <w:rsid w:val="00010206"/>
    <w:rsid w:val="00010353"/>
    <w:rsid w:val="00010830"/>
    <w:rsid w:val="000109FC"/>
    <w:rsid w:val="00011549"/>
    <w:rsid w:val="00011613"/>
    <w:rsid w:val="00011D2B"/>
    <w:rsid w:val="00011EC7"/>
    <w:rsid w:val="000126E1"/>
    <w:rsid w:val="00012BB6"/>
    <w:rsid w:val="00013BBD"/>
    <w:rsid w:val="00014BAE"/>
    <w:rsid w:val="0001530F"/>
    <w:rsid w:val="000154D2"/>
    <w:rsid w:val="00015A0E"/>
    <w:rsid w:val="00015E0F"/>
    <w:rsid w:val="000169B6"/>
    <w:rsid w:val="00017FFB"/>
    <w:rsid w:val="00020796"/>
    <w:rsid w:val="00020D76"/>
    <w:rsid w:val="00021152"/>
    <w:rsid w:val="000215C9"/>
    <w:rsid w:val="000218FE"/>
    <w:rsid w:val="000221BA"/>
    <w:rsid w:val="0002240A"/>
    <w:rsid w:val="000225D8"/>
    <w:rsid w:val="00022862"/>
    <w:rsid w:val="000229F2"/>
    <w:rsid w:val="00022FA3"/>
    <w:rsid w:val="0002383C"/>
    <w:rsid w:val="00023B28"/>
    <w:rsid w:val="00024463"/>
    <w:rsid w:val="00024981"/>
    <w:rsid w:val="00024B78"/>
    <w:rsid w:val="00025345"/>
    <w:rsid w:val="000257F0"/>
    <w:rsid w:val="00025881"/>
    <w:rsid w:val="00026856"/>
    <w:rsid w:val="00026D67"/>
    <w:rsid w:val="00027D33"/>
    <w:rsid w:val="000304F5"/>
    <w:rsid w:val="00030530"/>
    <w:rsid w:val="00030B03"/>
    <w:rsid w:val="000314EC"/>
    <w:rsid w:val="00031597"/>
    <w:rsid w:val="00031D74"/>
    <w:rsid w:val="00032919"/>
    <w:rsid w:val="00033453"/>
    <w:rsid w:val="00033807"/>
    <w:rsid w:val="00034742"/>
    <w:rsid w:val="00034D0A"/>
    <w:rsid w:val="00034F2A"/>
    <w:rsid w:val="000350F0"/>
    <w:rsid w:val="00035D09"/>
    <w:rsid w:val="00035F87"/>
    <w:rsid w:val="00036D26"/>
    <w:rsid w:val="00037407"/>
    <w:rsid w:val="00037546"/>
    <w:rsid w:val="00037CAA"/>
    <w:rsid w:val="00040628"/>
    <w:rsid w:val="000409D2"/>
    <w:rsid w:val="00041526"/>
    <w:rsid w:val="000419BC"/>
    <w:rsid w:val="00041EEB"/>
    <w:rsid w:val="000424FC"/>
    <w:rsid w:val="000426F2"/>
    <w:rsid w:val="00042764"/>
    <w:rsid w:val="00042A6E"/>
    <w:rsid w:val="00043224"/>
    <w:rsid w:val="00043636"/>
    <w:rsid w:val="000436B1"/>
    <w:rsid w:val="00043B87"/>
    <w:rsid w:val="00043CAC"/>
    <w:rsid w:val="000444B8"/>
    <w:rsid w:val="000455FA"/>
    <w:rsid w:val="0004565B"/>
    <w:rsid w:val="000461D9"/>
    <w:rsid w:val="000467E3"/>
    <w:rsid w:val="00046F98"/>
    <w:rsid w:val="000471E3"/>
    <w:rsid w:val="000473CC"/>
    <w:rsid w:val="0004778C"/>
    <w:rsid w:val="000478B4"/>
    <w:rsid w:val="00047B24"/>
    <w:rsid w:val="00047FD9"/>
    <w:rsid w:val="000503E1"/>
    <w:rsid w:val="00050737"/>
    <w:rsid w:val="00050B4D"/>
    <w:rsid w:val="00050FA0"/>
    <w:rsid w:val="0005107C"/>
    <w:rsid w:val="00051488"/>
    <w:rsid w:val="00051973"/>
    <w:rsid w:val="00052421"/>
    <w:rsid w:val="00052B0E"/>
    <w:rsid w:val="000531AF"/>
    <w:rsid w:val="0005359B"/>
    <w:rsid w:val="00053609"/>
    <w:rsid w:val="000541E2"/>
    <w:rsid w:val="00054282"/>
    <w:rsid w:val="000549C2"/>
    <w:rsid w:val="0005510A"/>
    <w:rsid w:val="000560B3"/>
    <w:rsid w:val="0005664D"/>
    <w:rsid w:val="00056D1D"/>
    <w:rsid w:val="00056EE1"/>
    <w:rsid w:val="000573DA"/>
    <w:rsid w:val="00057418"/>
    <w:rsid w:val="00060787"/>
    <w:rsid w:val="00060ABF"/>
    <w:rsid w:val="0006103F"/>
    <w:rsid w:val="000610F4"/>
    <w:rsid w:val="00061645"/>
    <w:rsid w:val="00061CC3"/>
    <w:rsid w:val="00062222"/>
    <w:rsid w:val="00062478"/>
    <w:rsid w:val="00062708"/>
    <w:rsid w:val="0006277C"/>
    <w:rsid w:val="000627AC"/>
    <w:rsid w:val="00062C54"/>
    <w:rsid w:val="000630B4"/>
    <w:rsid w:val="000632E2"/>
    <w:rsid w:val="00063302"/>
    <w:rsid w:val="000644CC"/>
    <w:rsid w:val="0006470C"/>
    <w:rsid w:val="00064834"/>
    <w:rsid w:val="000649AF"/>
    <w:rsid w:val="00064FB7"/>
    <w:rsid w:val="00065489"/>
    <w:rsid w:val="00065736"/>
    <w:rsid w:val="00066099"/>
    <w:rsid w:val="0006686D"/>
    <w:rsid w:val="000669A0"/>
    <w:rsid w:val="00066D0F"/>
    <w:rsid w:val="00066D5A"/>
    <w:rsid w:val="00066FC1"/>
    <w:rsid w:val="00067883"/>
    <w:rsid w:val="00067FD4"/>
    <w:rsid w:val="00070AE0"/>
    <w:rsid w:val="00071510"/>
    <w:rsid w:val="00071AC6"/>
    <w:rsid w:val="00071E22"/>
    <w:rsid w:val="0007207B"/>
    <w:rsid w:val="000724C1"/>
    <w:rsid w:val="00072508"/>
    <w:rsid w:val="00072603"/>
    <w:rsid w:val="00073105"/>
    <w:rsid w:val="00074BBB"/>
    <w:rsid w:val="00074E4B"/>
    <w:rsid w:val="00075095"/>
    <w:rsid w:val="00075340"/>
    <w:rsid w:val="00075C25"/>
    <w:rsid w:val="000761BD"/>
    <w:rsid w:val="0007659B"/>
    <w:rsid w:val="00076A9A"/>
    <w:rsid w:val="00076E55"/>
    <w:rsid w:val="000773DD"/>
    <w:rsid w:val="00077882"/>
    <w:rsid w:val="00077B09"/>
    <w:rsid w:val="00081D8B"/>
    <w:rsid w:val="00081DFD"/>
    <w:rsid w:val="0008270C"/>
    <w:rsid w:val="0008280C"/>
    <w:rsid w:val="0008332D"/>
    <w:rsid w:val="00083550"/>
    <w:rsid w:val="00083ED2"/>
    <w:rsid w:val="00085243"/>
    <w:rsid w:val="0008594D"/>
    <w:rsid w:val="00085B00"/>
    <w:rsid w:val="00085CA5"/>
    <w:rsid w:val="00085F43"/>
    <w:rsid w:val="00086A89"/>
    <w:rsid w:val="00086BF2"/>
    <w:rsid w:val="00086D8C"/>
    <w:rsid w:val="0008748D"/>
    <w:rsid w:val="00091019"/>
    <w:rsid w:val="00091408"/>
    <w:rsid w:val="00092719"/>
    <w:rsid w:val="00092C16"/>
    <w:rsid w:val="00092ECB"/>
    <w:rsid w:val="00093119"/>
    <w:rsid w:val="0009324E"/>
    <w:rsid w:val="000937AB"/>
    <w:rsid w:val="00093AAE"/>
    <w:rsid w:val="000942E2"/>
    <w:rsid w:val="00094648"/>
    <w:rsid w:val="00094DB0"/>
    <w:rsid w:val="00095723"/>
    <w:rsid w:val="000961E2"/>
    <w:rsid w:val="00096425"/>
    <w:rsid w:val="0009651B"/>
    <w:rsid w:val="00096D92"/>
    <w:rsid w:val="000A0857"/>
    <w:rsid w:val="000A10B0"/>
    <w:rsid w:val="000A21BC"/>
    <w:rsid w:val="000A22D9"/>
    <w:rsid w:val="000A2358"/>
    <w:rsid w:val="000A267E"/>
    <w:rsid w:val="000A26A3"/>
    <w:rsid w:val="000A2FA4"/>
    <w:rsid w:val="000A30C7"/>
    <w:rsid w:val="000A3A4B"/>
    <w:rsid w:val="000A3B45"/>
    <w:rsid w:val="000A3B5A"/>
    <w:rsid w:val="000A3FCB"/>
    <w:rsid w:val="000A4F80"/>
    <w:rsid w:val="000A56C1"/>
    <w:rsid w:val="000A5B4B"/>
    <w:rsid w:val="000A7362"/>
    <w:rsid w:val="000A7D20"/>
    <w:rsid w:val="000B016D"/>
    <w:rsid w:val="000B02E9"/>
    <w:rsid w:val="000B09FE"/>
    <w:rsid w:val="000B0D6E"/>
    <w:rsid w:val="000B144B"/>
    <w:rsid w:val="000B1550"/>
    <w:rsid w:val="000B19F3"/>
    <w:rsid w:val="000B2339"/>
    <w:rsid w:val="000B2374"/>
    <w:rsid w:val="000B2760"/>
    <w:rsid w:val="000B29D4"/>
    <w:rsid w:val="000B34A0"/>
    <w:rsid w:val="000B3C4A"/>
    <w:rsid w:val="000B4165"/>
    <w:rsid w:val="000B427F"/>
    <w:rsid w:val="000B44E7"/>
    <w:rsid w:val="000B49EA"/>
    <w:rsid w:val="000B547A"/>
    <w:rsid w:val="000B568D"/>
    <w:rsid w:val="000B585C"/>
    <w:rsid w:val="000B5D9A"/>
    <w:rsid w:val="000B667D"/>
    <w:rsid w:val="000B6E35"/>
    <w:rsid w:val="000B7378"/>
    <w:rsid w:val="000B7620"/>
    <w:rsid w:val="000B77FA"/>
    <w:rsid w:val="000C0539"/>
    <w:rsid w:val="000C1264"/>
    <w:rsid w:val="000C1402"/>
    <w:rsid w:val="000C17BC"/>
    <w:rsid w:val="000C1B0B"/>
    <w:rsid w:val="000C1CAF"/>
    <w:rsid w:val="000C1EFB"/>
    <w:rsid w:val="000C223D"/>
    <w:rsid w:val="000C25EB"/>
    <w:rsid w:val="000C37C7"/>
    <w:rsid w:val="000C3927"/>
    <w:rsid w:val="000C4962"/>
    <w:rsid w:val="000C5419"/>
    <w:rsid w:val="000C5F7A"/>
    <w:rsid w:val="000C6962"/>
    <w:rsid w:val="000C6E55"/>
    <w:rsid w:val="000C767C"/>
    <w:rsid w:val="000C7ADB"/>
    <w:rsid w:val="000C7FF2"/>
    <w:rsid w:val="000D1398"/>
    <w:rsid w:val="000D1595"/>
    <w:rsid w:val="000D1DF0"/>
    <w:rsid w:val="000D2142"/>
    <w:rsid w:val="000D291B"/>
    <w:rsid w:val="000D2A91"/>
    <w:rsid w:val="000D32BD"/>
    <w:rsid w:val="000D4306"/>
    <w:rsid w:val="000D4656"/>
    <w:rsid w:val="000D49B9"/>
    <w:rsid w:val="000D53D9"/>
    <w:rsid w:val="000D6BE9"/>
    <w:rsid w:val="000D7037"/>
    <w:rsid w:val="000D7503"/>
    <w:rsid w:val="000D7FBC"/>
    <w:rsid w:val="000E005B"/>
    <w:rsid w:val="000E00B8"/>
    <w:rsid w:val="000E031D"/>
    <w:rsid w:val="000E050D"/>
    <w:rsid w:val="000E07F7"/>
    <w:rsid w:val="000E08CF"/>
    <w:rsid w:val="000E15CA"/>
    <w:rsid w:val="000E15FD"/>
    <w:rsid w:val="000E1700"/>
    <w:rsid w:val="000E1948"/>
    <w:rsid w:val="000E1BF8"/>
    <w:rsid w:val="000E1C46"/>
    <w:rsid w:val="000E1F68"/>
    <w:rsid w:val="000E21D7"/>
    <w:rsid w:val="000E26F2"/>
    <w:rsid w:val="000E270C"/>
    <w:rsid w:val="000E29D9"/>
    <w:rsid w:val="000E2CCE"/>
    <w:rsid w:val="000E3389"/>
    <w:rsid w:val="000E386F"/>
    <w:rsid w:val="000E487E"/>
    <w:rsid w:val="000E53D3"/>
    <w:rsid w:val="000E5748"/>
    <w:rsid w:val="000E6734"/>
    <w:rsid w:val="000E6F60"/>
    <w:rsid w:val="000E7E9F"/>
    <w:rsid w:val="000F008F"/>
    <w:rsid w:val="000F00A1"/>
    <w:rsid w:val="000F0EB0"/>
    <w:rsid w:val="000F1021"/>
    <w:rsid w:val="000F1357"/>
    <w:rsid w:val="000F15AE"/>
    <w:rsid w:val="000F1917"/>
    <w:rsid w:val="000F2728"/>
    <w:rsid w:val="000F29BA"/>
    <w:rsid w:val="000F2D3B"/>
    <w:rsid w:val="000F337C"/>
    <w:rsid w:val="000F3BBC"/>
    <w:rsid w:val="000F3F24"/>
    <w:rsid w:val="000F4256"/>
    <w:rsid w:val="000F4550"/>
    <w:rsid w:val="000F45BA"/>
    <w:rsid w:val="000F4967"/>
    <w:rsid w:val="000F5027"/>
    <w:rsid w:val="000F557A"/>
    <w:rsid w:val="000F5AEF"/>
    <w:rsid w:val="000F65A3"/>
    <w:rsid w:val="000F68D2"/>
    <w:rsid w:val="000F69D9"/>
    <w:rsid w:val="000F6EDC"/>
    <w:rsid w:val="000F7287"/>
    <w:rsid w:val="000F7616"/>
    <w:rsid w:val="000F7648"/>
    <w:rsid w:val="000F7799"/>
    <w:rsid w:val="000F7DFE"/>
    <w:rsid w:val="0010000E"/>
    <w:rsid w:val="001004B9"/>
    <w:rsid w:val="0010082F"/>
    <w:rsid w:val="00101063"/>
    <w:rsid w:val="00101CDB"/>
    <w:rsid w:val="00102715"/>
    <w:rsid w:val="00103423"/>
    <w:rsid w:val="0010381D"/>
    <w:rsid w:val="00104BB9"/>
    <w:rsid w:val="00104C05"/>
    <w:rsid w:val="00105427"/>
    <w:rsid w:val="00105B62"/>
    <w:rsid w:val="00106340"/>
    <w:rsid w:val="0010679D"/>
    <w:rsid w:val="00106D91"/>
    <w:rsid w:val="001072E9"/>
    <w:rsid w:val="0010787A"/>
    <w:rsid w:val="0010789A"/>
    <w:rsid w:val="00107A1C"/>
    <w:rsid w:val="00107D6C"/>
    <w:rsid w:val="00107E76"/>
    <w:rsid w:val="00107F53"/>
    <w:rsid w:val="00107F55"/>
    <w:rsid w:val="00110146"/>
    <w:rsid w:val="00110F50"/>
    <w:rsid w:val="001111DD"/>
    <w:rsid w:val="00111D8D"/>
    <w:rsid w:val="00111F82"/>
    <w:rsid w:val="00112909"/>
    <w:rsid w:val="0011340F"/>
    <w:rsid w:val="00113592"/>
    <w:rsid w:val="00114D7D"/>
    <w:rsid w:val="00115C93"/>
    <w:rsid w:val="00115FA3"/>
    <w:rsid w:val="00116FA4"/>
    <w:rsid w:val="001170EC"/>
    <w:rsid w:val="001171CC"/>
    <w:rsid w:val="00117323"/>
    <w:rsid w:val="00117ABE"/>
    <w:rsid w:val="00117DBC"/>
    <w:rsid w:val="001208D6"/>
    <w:rsid w:val="001208EB"/>
    <w:rsid w:val="00121307"/>
    <w:rsid w:val="00122466"/>
    <w:rsid w:val="0012252A"/>
    <w:rsid w:val="001231AC"/>
    <w:rsid w:val="0012472C"/>
    <w:rsid w:val="00124850"/>
    <w:rsid w:val="00125906"/>
    <w:rsid w:val="00130B60"/>
    <w:rsid w:val="00130CC0"/>
    <w:rsid w:val="00130CE0"/>
    <w:rsid w:val="00130EA5"/>
    <w:rsid w:val="001329AE"/>
    <w:rsid w:val="00132C77"/>
    <w:rsid w:val="00132CBA"/>
    <w:rsid w:val="001330EC"/>
    <w:rsid w:val="00133C12"/>
    <w:rsid w:val="00134810"/>
    <w:rsid w:val="00135496"/>
    <w:rsid w:val="001365C2"/>
    <w:rsid w:val="0013664A"/>
    <w:rsid w:val="00136F8E"/>
    <w:rsid w:val="00137190"/>
    <w:rsid w:val="001373A8"/>
    <w:rsid w:val="00140257"/>
    <w:rsid w:val="0014067E"/>
    <w:rsid w:val="00141172"/>
    <w:rsid w:val="00141A7D"/>
    <w:rsid w:val="00141CDC"/>
    <w:rsid w:val="001422B4"/>
    <w:rsid w:val="001428F2"/>
    <w:rsid w:val="001429BE"/>
    <w:rsid w:val="00142F7A"/>
    <w:rsid w:val="0014349E"/>
    <w:rsid w:val="00144409"/>
    <w:rsid w:val="0014451C"/>
    <w:rsid w:val="00144558"/>
    <w:rsid w:val="0014488D"/>
    <w:rsid w:val="00144A05"/>
    <w:rsid w:val="0014543A"/>
    <w:rsid w:val="00145DA3"/>
    <w:rsid w:val="00145E37"/>
    <w:rsid w:val="00146682"/>
    <w:rsid w:val="001471B4"/>
    <w:rsid w:val="00147376"/>
    <w:rsid w:val="001473E6"/>
    <w:rsid w:val="00147E4B"/>
    <w:rsid w:val="00147F0C"/>
    <w:rsid w:val="00150B09"/>
    <w:rsid w:val="00150C8B"/>
    <w:rsid w:val="00150C9B"/>
    <w:rsid w:val="00150DD7"/>
    <w:rsid w:val="001512B9"/>
    <w:rsid w:val="001513A6"/>
    <w:rsid w:val="00151959"/>
    <w:rsid w:val="00152227"/>
    <w:rsid w:val="001524C2"/>
    <w:rsid w:val="00153064"/>
    <w:rsid w:val="001530C8"/>
    <w:rsid w:val="001531B5"/>
    <w:rsid w:val="0015398B"/>
    <w:rsid w:val="00153C33"/>
    <w:rsid w:val="00153E6B"/>
    <w:rsid w:val="001540BE"/>
    <w:rsid w:val="00155390"/>
    <w:rsid w:val="00155403"/>
    <w:rsid w:val="00155A8C"/>
    <w:rsid w:val="00156216"/>
    <w:rsid w:val="00156755"/>
    <w:rsid w:val="00156B07"/>
    <w:rsid w:val="00156B13"/>
    <w:rsid w:val="00156D9B"/>
    <w:rsid w:val="00157062"/>
    <w:rsid w:val="0015760F"/>
    <w:rsid w:val="001601C0"/>
    <w:rsid w:val="00160269"/>
    <w:rsid w:val="0016114F"/>
    <w:rsid w:val="00161766"/>
    <w:rsid w:val="00161D6A"/>
    <w:rsid w:val="00161F7E"/>
    <w:rsid w:val="001629CE"/>
    <w:rsid w:val="001646A9"/>
    <w:rsid w:val="0016475D"/>
    <w:rsid w:val="0016658E"/>
    <w:rsid w:val="00167067"/>
    <w:rsid w:val="00167672"/>
    <w:rsid w:val="001677BA"/>
    <w:rsid w:val="001679F3"/>
    <w:rsid w:val="00167D73"/>
    <w:rsid w:val="00167DB0"/>
    <w:rsid w:val="00167E5A"/>
    <w:rsid w:val="001703EC"/>
    <w:rsid w:val="0017094E"/>
    <w:rsid w:val="00170C5E"/>
    <w:rsid w:val="00170D83"/>
    <w:rsid w:val="00172387"/>
    <w:rsid w:val="001729CD"/>
    <w:rsid w:val="00172B7F"/>
    <w:rsid w:val="00172C39"/>
    <w:rsid w:val="0017309A"/>
    <w:rsid w:val="00174134"/>
    <w:rsid w:val="00174ADD"/>
    <w:rsid w:val="00174D95"/>
    <w:rsid w:val="001750A5"/>
    <w:rsid w:val="0017520D"/>
    <w:rsid w:val="00175DE7"/>
    <w:rsid w:val="00175F29"/>
    <w:rsid w:val="00176AF3"/>
    <w:rsid w:val="00176EC6"/>
    <w:rsid w:val="001777E2"/>
    <w:rsid w:val="001778A8"/>
    <w:rsid w:val="001778D6"/>
    <w:rsid w:val="00177DA5"/>
    <w:rsid w:val="0018040A"/>
    <w:rsid w:val="00180BBC"/>
    <w:rsid w:val="00180EB3"/>
    <w:rsid w:val="0018102D"/>
    <w:rsid w:val="001838F0"/>
    <w:rsid w:val="001849C8"/>
    <w:rsid w:val="00184B21"/>
    <w:rsid w:val="00184BF3"/>
    <w:rsid w:val="001858F0"/>
    <w:rsid w:val="00186922"/>
    <w:rsid w:val="00187050"/>
    <w:rsid w:val="00187647"/>
    <w:rsid w:val="00187BF4"/>
    <w:rsid w:val="00187E21"/>
    <w:rsid w:val="001903EF"/>
    <w:rsid w:val="001907B8"/>
    <w:rsid w:val="00190A15"/>
    <w:rsid w:val="001912A5"/>
    <w:rsid w:val="00191D19"/>
    <w:rsid w:val="001923F0"/>
    <w:rsid w:val="00192A1F"/>
    <w:rsid w:val="00192C04"/>
    <w:rsid w:val="0019301F"/>
    <w:rsid w:val="001932EB"/>
    <w:rsid w:val="0019350E"/>
    <w:rsid w:val="001937D6"/>
    <w:rsid w:val="00193B7B"/>
    <w:rsid w:val="00193E7E"/>
    <w:rsid w:val="0019412E"/>
    <w:rsid w:val="00194333"/>
    <w:rsid w:val="001946FA"/>
    <w:rsid w:val="001954F0"/>
    <w:rsid w:val="00195C2C"/>
    <w:rsid w:val="0019690C"/>
    <w:rsid w:val="00196DC3"/>
    <w:rsid w:val="001A0088"/>
    <w:rsid w:val="001A0D09"/>
    <w:rsid w:val="001A116D"/>
    <w:rsid w:val="001A153C"/>
    <w:rsid w:val="001A1E05"/>
    <w:rsid w:val="001A225A"/>
    <w:rsid w:val="001A2C9F"/>
    <w:rsid w:val="001A3AEA"/>
    <w:rsid w:val="001A3EA7"/>
    <w:rsid w:val="001A46F5"/>
    <w:rsid w:val="001A4CF7"/>
    <w:rsid w:val="001A4E6C"/>
    <w:rsid w:val="001A57A3"/>
    <w:rsid w:val="001A5A85"/>
    <w:rsid w:val="001A6487"/>
    <w:rsid w:val="001A6F8B"/>
    <w:rsid w:val="001A75E9"/>
    <w:rsid w:val="001A7675"/>
    <w:rsid w:val="001B02A8"/>
    <w:rsid w:val="001B085B"/>
    <w:rsid w:val="001B0C30"/>
    <w:rsid w:val="001B0D05"/>
    <w:rsid w:val="001B0EBB"/>
    <w:rsid w:val="001B13BA"/>
    <w:rsid w:val="001B19F9"/>
    <w:rsid w:val="001B1E3F"/>
    <w:rsid w:val="001B215C"/>
    <w:rsid w:val="001B2901"/>
    <w:rsid w:val="001B2B70"/>
    <w:rsid w:val="001B2CCD"/>
    <w:rsid w:val="001B31F2"/>
    <w:rsid w:val="001B35D4"/>
    <w:rsid w:val="001B40BA"/>
    <w:rsid w:val="001B4574"/>
    <w:rsid w:val="001B4A5C"/>
    <w:rsid w:val="001B5AFC"/>
    <w:rsid w:val="001B7023"/>
    <w:rsid w:val="001C0653"/>
    <w:rsid w:val="001C16C9"/>
    <w:rsid w:val="001C1AB1"/>
    <w:rsid w:val="001C1AE1"/>
    <w:rsid w:val="001C2269"/>
    <w:rsid w:val="001C2A7A"/>
    <w:rsid w:val="001C2B53"/>
    <w:rsid w:val="001C2DDD"/>
    <w:rsid w:val="001C338B"/>
    <w:rsid w:val="001C4FDC"/>
    <w:rsid w:val="001C59E9"/>
    <w:rsid w:val="001C5BD5"/>
    <w:rsid w:val="001C79EC"/>
    <w:rsid w:val="001D0DDF"/>
    <w:rsid w:val="001D0E51"/>
    <w:rsid w:val="001D1E79"/>
    <w:rsid w:val="001D23E8"/>
    <w:rsid w:val="001D2F68"/>
    <w:rsid w:val="001D336D"/>
    <w:rsid w:val="001D3BE9"/>
    <w:rsid w:val="001D3FBB"/>
    <w:rsid w:val="001D477B"/>
    <w:rsid w:val="001D4AEB"/>
    <w:rsid w:val="001D4C9A"/>
    <w:rsid w:val="001D4F9B"/>
    <w:rsid w:val="001D596A"/>
    <w:rsid w:val="001D65A5"/>
    <w:rsid w:val="001D65C7"/>
    <w:rsid w:val="001D669D"/>
    <w:rsid w:val="001D67FD"/>
    <w:rsid w:val="001D6887"/>
    <w:rsid w:val="001D7DA9"/>
    <w:rsid w:val="001D7F3A"/>
    <w:rsid w:val="001E02AF"/>
    <w:rsid w:val="001E07B2"/>
    <w:rsid w:val="001E07C6"/>
    <w:rsid w:val="001E0B8B"/>
    <w:rsid w:val="001E0D80"/>
    <w:rsid w:val="001E0E7F"/>
    <w:rsid w:val="001E0EE2"/>
    <w:rsid w:val="001E28C8"/>
    <w:rsid w:val="001E3C65"/>
    <w:rsid w:val="001E3F0D"/>
    <w:rsid w:val="001E4C0F"/>
    <w:rsid w:val="001E6004"/>
    <w:rsid w:val="001E6604"/>
    <w:rsid w:val="001E66F3"/>
    <w:rsid w:val="001E6E91"/>
    <w:rsid w:val="001E7006"/>
    <w:rsid w:val="001E7C29"/>
    <w:rsid w:val="001E7FDB"/>
    <w:rsid w:val="001F0DFE"/>
    <w:rsid w:val="001F0F16"/>
    <w:rsid w:val="001F10E6"/>
    <w:rsid w:val="001F17CD"/>
    <w:rsid w:val="001F1903"/>
    <w:rsid w:val="001F1BD5"/>
    <w:rsid w:val="001F1EE4"/>
    <w:rsid w:val="001F4232"/>
    <w:rsid w:val="001F4F2D"/>
    <w:rsid w:val="001F54A0"/>
    <w:rsid w:val="001F5B9A"/>
    <w:rsid w:val="001F5C28"/>
    <w:rsid w:val="001F691E"/>
    <w:rsid w:val="001F69A0"/>
    <w:rsid w:val="001F6CEC"/>
    <w:rsid w:val="001F7084"/>
    <w:rsid w:val="001F7092"/>
    <w:rsid w:val="001F76F1"/>
    <w:rsid w:val="002000F6"/>
    <w:rsid w:val="002002A0"/>
    <w:rsid w:val="002003A3"/>
    <w:rsid w:val="00200608"/>
    <w:rsid w:val="002012E0"/>
    <w:rsid w:val="00202273"/>
    <w:rsid w:val="002031D4"/>
    <w:rsid w:val="00203454"/>
    <w:rsid w:val="002036E5"/>
    <w:rsid w:val="00203F93"/>
    <w:rsid w:val="002041AB"/>
    <w:rsid w:val="00204290"/>
    <w:rsid w:val="0020452E"/>
    <w:rsid w:val="00204933"/>
    <w:rsid w:val="00205231"/>
    <w:rsid w:val="00205C80"/>
    <w:rsid w:val="00206280"/>
    <w:rsid w:val="00207123"/>
    <w:rsid w:val="002077BE"/>
    <w:rsid w:val="00210530"/>
    <w:rsid w:val="002105E4"/>
    <w:rsid w:val="00210CE4"/>
    <w:rsid w:val="002120F7"/>
    <w:rsid w:val="00212826"/>
    <w:rsid w:val="002130CC"/>
    <w:rsid w:val="00213172"/>
    <w:rsid w:val="00213263"/>
    <w:rsid w:val="002135D0"/>
    <w:rsid w:val="0021372A"/>
    <w:rsid w:val="002138A5"/>
    <w:rsid w:val="00213BCE"/>
    <w:rsid w:val="00214297"/>
    <w:rsid w:val="00214D93"/>
    <w:rsid w:val="00214FFD"/>
    <w:rsid w:val="0021552F"/>
    <w:rsid w:val="002163AC"/>
    <w:rsid w:val="00217125"/>
    <w:rsid w:val="00220760"/>
    <w:rsid w:val="00220B1F"/>
    <w:rsid w:val="00220E0A"/>
    <w:rsid w:val="002212E5"/>
    <w:rsid w:val="00221547"/>
    <w:rsid w:val="0022164C"/>
    <w:rsid w:val="00221AE0"/>
    <w:rsid w:val="00221C10"/>
    <w:rsid w:val="002221F7"/>
    <w:rsid w:val="002228E4"/>
    <w:rsid w:val="00222973"/>
    <w:rsid w:val="00222C35"/>
    <w:rsid w:val="00223362"/>
    <w:rsid w:val="00223731"/>
    <w:rsid w:val="002238D5"/>
    <w:rsid w:val="00223D56"/>
    <w:rsid w:val="00223EE3"/>
    <w:rsid w:val="00224755"/>
    <w:rsid w:val="00224A28"/>
    <w:rsid w:val="002257DC"/>
    <w:rsid w:val="002262D8"/>
    <w:rsid w:val="00227388"/>
    <w:rsid w:val="0022751B"/>
    <w:rsid w:val="00227D2E"/>
    <w:rsid w:val="00227D50"/>
    <w:rsid w:val="002301D1"/>
    <w:rsid w:val="002304E6"/>
    <w:rsid w:val="00230A20"/>
    <w:rsid w:val="00230B11"/>
    <w:rsid w:val="00230E84"/>
    <w:rsid w:val="002317ED"/>
    <w:rsid w:val="00231BA6"/>
    <w:rsid w:val="0023220B"/>
    <w:rsid w:val="00232B40"/>
    <w:rsid w:val="00232E80"/>
    <w:rsid w:val="00233016"/>
    <w:rsid w:val="00233F05"/>
    <w:rsid w:val="00233F74"/>
    <w:rsid w:val="00233FB9"/>
    <w:rsid w:val="002351F3"/>
    <w:rsid w:val="002354CF"/>
    <w:rsid w:val="002354F0"/>
    <w:rsid w:val="00235B9C"/>
    <w:rsid w:val="00235F01"/>
    <w:rsid w:val="002363A2"/>
    <w:rsid w:val="00236595"/>
    <w:rsid w:val="00236F5D"/>
    <w:rsid w:val="002403D7"/>
    <w:rsid w:val="002411E1"/>
    <w:rsid w:val="00241346"/>
    <w:rsid w:val="002416F9"/>
    <w:rsid w:val="002419B4"/>
    <w:rsid w:val="00241FF0"/>
    <w:rsid w:val="002431CB"/>
    <w:rsid w:val="00243236"/>
    <w:rsid w:val="00243826"/>
    <w:rsid w:val="002439F8"/>
    <w:rsid w:val="00244AC9"/>
    <w:rsid w:val="00244DDC"/>
    <w:rsid w:val="00245809"/>
    <w:rsid w:val="00245E3B"/>
    <w:rsid w:val="00245EE2"/>
    <w:rsid w:val="00247959"/>
    <w:rsid w:val="00247EBF"/>
    <w:rsid w:val="00247ECF"/>
    <w:rsid w:val="00247EDD"/>
    <w:rsid w:val="00250052"/>
    <w:rsid w:val="0025015F"/>
    <w:rsid w:val="0025070C"/>
    <w:rsid w:val="00250950"/>
    <w:rsid w:val="002513BA"/>
    <w:rsid w:val="0025257E"/>
    <w:rsid w:val="00253019"/>
    <w:rsid w:val="00253216"/>
    <w:rsid w:val="00254133"/>
    <w:rsid w:val="002543C1"/>
    <w:rsid w:val="00254A56"/>
    <w:rsid w:val="00254B12"/>
    <w:rsid w:val="002568CD"/>
    <w:rsid w:val="002570AD"/>
    <w:rsid w:val="00257824"/>
    <w:rsid w:val="002578EE"/>
    <w:rsid w:val="00257F57"/>
    <w:rsid w:val="00257FAB"/>
    <w:rsid w:val="00260780"/>
    <w:rsid w:val="00260F94"/>
    <w:rsid w:val="00261262"/>
    <w:rsid w:val="00261457"/>
    <w:rsid w:val="00261B2B"/>
    <w:rsid w:val="00261B91"/>
    <w:rsid w:val="00261F2A"/>
    <w:rsid w:val="002621DB"/>
    <w:rsid w:val="00262B7D"/>
    <w:rsid w:val="00262C14"/>
    <w:rsid w:val="002638AC"/>
    <w:rsid w:val="00263DC2"/>
    <w:rsid w:val="00263F8C"/>
    <w:rsid w:val="0026401B"/>
    <w:rsid w:val="00265DD9"/>
    <w:rsid w:val="0026609B"/>
    <w:rsid w:val="0026610C"/>
    <w:rsid w:val="002661A4"/>
    <w:rsid w:val="002669CE"/>
    <w:rsid w:val="00266E4D"/>
    <w:rsid w:val="00266F84"/>
    <w:rsid w:val="0026731A"/>
    <w:rsid w:val="0026754E"/>
    <w:rsid w:val="00267BFE"/>
    <w:rsid w:val="00267F1B"/>
    <w:rsid w:val="00270077"/>
    <w:rsid w:val="00270117"/>
    <w:rsid w:val="002709FC"/>
    <w:rsid w:val="00270D7E"/>
    <w:rsid w:val="00270FC9"/>
    <w:rsid w:val="002717F0"/>
    <w:rsid w:val="002720C9"/>
    <w:rsid w:val="00272AC8"/>
    <w:rsid w:val="0027358F"/>
    <w:rsid w:val="00273A98"/>
    <w:rsid w:val="00274032"/>
    <w:rsid w:val="00274CA3"/>
    <w:rsid w:val="00274D63"/>
    <w:rsid w:val="00274D79"/>
    <w:rsid w:val="002756A8"/>
    <w:rsid w:val="00275DC5"/>
    <w:rsid w:val="002761BA"/>
    <w:rsid w:val="002763AA"/>
    <w:rsid w:val="00276D67"/>
    <w:rsid w:val="0027710A"/>
    <w:rsid w:val="0027728E"/>
    <w:rsid w:val="00277A44"/>
    <w:rsid w:val="00277C2F"/>
    <w:rsid w:val="002806A1"/>
    <w:rsid w:val="002816AF"/>
    <w:rsid w:val="00281700"/>
    <w:rsid w:val="00282A0D"/>
    <w:rsid w:val="00282A2F"/>
    <w:rsid w:val="00282A62"/>
    <w:rsid w:val="00282DB0"/>
    <w:rsid w:val="002830D9"/>
    <w:rsid w:val="00284315"/>
    <w:rsid w:val="0028445C"/>
    <w:rsid w:val="0028478C"/>
    <w:rsid w:val="00285057"/>
    <w:rsid w:val="0028518F"/>
    <w:rsid w:val="00285B9B"/>
    <w:rsid w:val="00286067"/>
    <w:rsid w:val="00286198"/>
    <w:rsid w:val="00286B36"/>
    <w:rsid w:val="00286BCE"/>
    <w:rsid w:val="0028797B"/>
    <w:rsid w:val="00287C71"/>
    <w:rsid w:val="00287ED7"/>
    <w:rsid w:val="00291492"/>
    <w:rsid w:val="00291D04"/>
    <w:rsid w:val="00291D2A"/>
    <w:rsid w:val="00292734"/>
    <w:rsid w:val="002929A2"/>
    <w:rsid w:val="002929DB"/>
    <w:rsid w:val="00292EE1"/>
    <w:rsid w:val="00293313"/>
    <w:rsid w:val="00293725"/>
    <w:rsid w:val="00293C4E"/>
    <w:rsid w:val="0029537D"/>
    <w:rsid w:val="00295729"/>
    <w:rsid w:val="002957B3"/>
    <w:rsid w:val="00295E6D"/>
    <w:rsid w:val="002963EE"/>
    <w:rsid w:val="00296D0C"/>
    <w:rsid w:val="00297C05"/>
    <w:rsid w:val="002A0813"/>
    <w:rsid w:val="002A2270"/>
    <w:rsid w:val="002A3148"/>
    <w:rsid w:val="002A391D"/>
    <w:rsid w:val="002A3A6B"/>
    <w:rsid w:val="002A4364"/>
    <w:rsid w:val="002A45FA"/>
    <w:rsid w:val="002A5394"/>
    <w:rsid w:val="002A59F8"/>
    <w:rsid w:val="002A64CC"/>
    <w:rsid w:val="002A6566"/>
    <w:rsid w:val="002A6A5F"/>
    <w:rsid w:val="002A77E6"/>
    <w:rsid w:val="002B0F0C"/>
    <w:rsid w:val="002B14DB"/>
    <w:rsid w:val="002B1EFE"/>
    <w:rsid w:val="002B2630"/>
    <w:rsid w:val="002B2AB3"/>
    <w:rsid w:val="002B3BCE"/>
    <w:rsid w:val="002B3F93"/>
    <w:rsid w:val="002B4181"/>
    <w:rsid w:val="002B5036"/>
    <w:rsid w:val="002B5C6A"/>
    <w:rsid w:val="002B5F50"/>
    <w:rsid w:val="002B6003"/>
    <w:rsid w:val="002B68EB"/>
    <w:rsid w:val="002B6CC3"/>
    <w:rsid w:val="002B71D8"/>
    <w:rsid w:val="002B76DA"/>
    <w:rsid w:val="002B7D54"/>
    <w:rsid w:val="002C02FE"/>
    <w:rsid w:val="002C075D"/>
    <w:rsid w:val="002C0AC4"/>
    <w:rsid w:val="002C0F91"/>
    <w:rsid w:val="002C106A"/>
    <w:rsid w:val="002C16A6"/>
    <w:rsid w:val="002C1EB5"/>
    <w:rsid w:val="002C2083"/>
    <w:rsid w:val="002C27CC"/>
    <w:rsid w:val="002C33C5"/>
    <w:rsid w:val="002C42DC"/>
    <w:rsid w:val="002C6CFF"/>
    <w:rsid w:val="002C6F04"/>
    <w:rsid w:val="002C7873"/>
    <w:rsid w:val="002C7E60"/>
    <w:rsid w:val="002D007B"/>
    <w:rsid w:val="002D0679"/>
    <w:rsid w:val="002D14CA"/>
    <w:rsid w:val="002D1745"/>
    <w:rsid w:val="002D29DB"/>
    <w:rsid w:val="002D3CD3"/>
    <w:rsid w:val="002D3E12"/>
    <w:rsid w:val="002D4351"/>
    <w:rsid w:val="002D4F3E"/>
    <w:rsid w:val="002D5311"/>
    <w:rsid w:val="002D572C"/>
    <w:rsid w:val="002D680F"/>
    <w:rsid w:val="002D6E63"/>
    <w:rsid w:val="002D6F9F"/>
    <w:rsid w:val="002D7F77"/>
    <w:rsid w:val="002E0F7B"/>
    <w:rsid w:val="002E1C3B"/>
    <w:rsid w:val="002E1F3F"/>
    <w:rsid w:val="002E2901"/>
    <w:rsid w:val="002E29BF"/>
    <w:rsid w:val="002E31B5"/>
    <w:rsid w:val="002E3D0F"/>
    <w:rsid w:val="002E3FB1"/>
    <w:rsid w:val="002E41DE"/>
    <w:rsid w:val="002E4DB7"/>
    <w:rsid w:val="002E54F8"/>
    <w:rsid w:val="002E5630"/>
    <w:rsid w:val="002E59CC"/>
    <w:rsid w:val="002E5DAD"/>
    <w:rsid w:val="002E6EC3"/>
    <w:rsid w:val="002E6F2C"/>
    <w:rsid w:val="002E70BF"/>
    <w:rsid w:val="002E7158"/>
    <w:rsid w:val="002E7861"/>
    <w:rsid w:val="002E7958"/>
    <w:rsid w:val="002E79B5"/>
    <w:rsid w:val="002E7EEF"/>
    <w:rsid w:val="002F0F59"/>
    <w:rsid w:val="002F1387"/>
    <w:rsid w:val="002F178F"/>
    <w:rsid w:val="002F1A99"/>
    <w:rsid w:val="002F1AE0"/>
    <w:rsid w:val="002F2A08"/>
    <w:rsid w:val="002F2A60"/>
    <w:rsid w:val="002F2C55"/>
    <w:rsid w:val="002F3300"/>
    <w:rsid w:val="002F3E98"/>
    <w:rsid w:val="002F4529"/>
    <w:rsid w:val="002F51AF"/>
    <w:rsid w:val="002F5281"/>
    <w:rsid w:val="002F5FE5"/>
    <w:rsid w:val="002F720B"/>
    <w:rsid w:val="002F7240"/>
    <w:rsid w:val="002F7A46"/>
    <w:rsid w:val="00300116"/>
    <w:rsid w:val="00300A9F"/>
    <w:rsid w:val="00300E56"/>
    <w:rsid w:val="003011A1"/>
    <w:rsid w:val="0030157C"/>
    <w:rsid w:val="00301894"/>
    <w:rsid w:val="0030237A"/>
    <w:rsid w:val="003029E5"/>
    <w:rsid w:val="00303043"/>
    <w:rsid w:val="003037B3"/>
    <w:rsid w:val="00303997"/>
    <w:rsid w:val="00303D18"/>
    <w:rsid w:val="00303F9B"/>
    <w:rsid w:val="0030475A"/>
    <w:rsid w:val="003047C9"/>
    <w:rsid w:val="003051EE"/>
    <w:rsid w:val="0030530D"/>
    <w:rsid w:val="003059BA"/>
    <w:rsid w:val="003059F0"/>
    <w:rsid w:val="0030658A"/>
    <w:rsid w:val="00307820"/>
    <w:rsid w:val="00307885"/>
    <w:rsid w:val="00307F5C"/>
    <w:rsid w:val="0031027E"/>
    <w:rsid w:val="00310E13"/>
    <w:rsid w:val="00310EDE"/>
    <w:rsid w:val="00312054"/>
    <w:rsid w:val="003121DD"/>
    <w:rsid w:val="0031283F"/>
    <w:rsid w:val="003128DB"/>
    <w:rsid w:val="00312CEC"/>
    <w:rsid w:val="00313156"/>
    <w:rsid w:val="00313757"/>
    <w:rsid w:val="00313D2E"/>
    <w:rsid w:val="00313F1A"/>
    <w:rsid w:val="003152A3"/>
    <w:rsid w:val="00315796"/>
    <w:rsid w:val="003159FB"/>
    <w:rsid w:val="00315B1B"/>
    <w:rsid w:val="0031601B"/>
    <w:rsid w:val="0031608D"/>
    <w:rsid w:val="0031665C"/>
    <w:rsid w:val="00316B5F"/>
    <w:rsid w:val="00317196"/>
    <w:rsid w:val="0031774C"/>
    <w:rsid w:val="00317ED4"/>
    <w:rsid w:val="00320754"/>
    <w:rsid w:val="003207B5"/>
    <w:rsid w:val="0032089B"/>
    <w:rsid w:val="00320A8E"/>
    <w:rsid w:val="00320B89"/>
    <w:rsid w:val="00321407"/>
    <w:rsid w:val="00321625"/>
    <w:rsid w:val="00321DCD"/>
    <w:rsid w:val="00321EE5"/>
    <w:rsid w:val="00322288"/>
    <w:rsid w:val="003225BB"/>
    <w:rsid w:val="00323197"/>
    <w:rsid w:val="0032324E"/>
    <w:rsid w:val="0032374B"/>
    <w:rsid w:val="00324C26"/>
    <w:rsid w:val="00325428"/>
    <w:rsid w:val="00325977"/>
    <w:rsid w:val="00325DE8"/>
    <w:rsid w:val="00325EFF"/>
    <w:rsid w:val="003263E1"/>
    <w:rsid w:val="0032646F"/>
    <w:rsid w:val="00326C11"/>
    <w:rsid w:val="003279FC"/>
    <w:rsid w:val="00327A5E"/>
    <w:rsid w:val="00327B4F"/>
    <w:rsid w:val="003307B3"/>
    <w:rsid w:val="003307C4"/>
    <w:rsid w:val="003309D1"/>
    <w:rsid w:val="00331100"/>
    <w:rsid w:val="00331BBB"/>
    <w:rsid w:val="00332EEF"/>
    <w:rsid w:val="00332F7E"/>
    <w:rsid w:val="0033383D"/>
    <w:rsid w:val="00333894"/>
    <w:rsid w:val="00334F8D"/>
    <w:rsid w:val="0033519B"/>
    <w:rsid w:val="0033557B"/>
    <w:rsid w:val="00335714"/>
    <w:rsid w:val="003358DD"/>
    <w:rsid w:val="00335E91"/>
    <w:rsid w:val="0033616F"/>
    <w:rsid w:val="00336386"/>
    <w:rsid w:val="00336BE6"/>
    <w:rsid w:val="0033737B"/>
    <w:rsid w:val="003374F5"/>
    <w:rsid w:val="00337EC5"/>
    <w:rsid w:val="00341694"/>
    <w:rsid w:val="003417F6"/>
    <w:rsid w:val="00341D5A"/>
    <w:rsid w:val="00341EA7"/>
    <w:rsid w:val="00342E26"/>
    <w:rsid w:val="00343761"/>
    <w:rsid w:val="00343C5C"/>
    <w:rsid w:val="0034435E"/>
    <w:rsid w:val="0034452A"/>
    <w:rsid w:val="00344EC2"/>
    <w:rsid w:val="00345A05"/>
    <w:rsid w:val="003468DC"/>
    <w:rsid w:val="00347649"/>
    <w:rsid w:val="00347E36"/>
    <w:rsid w:val="0035043D"/>
    <w:rsid w:val="00350B8F"/>
    <w:rsid w:val="00350F4A"/>
    <w:rsid w:val="003511B7"/>
    <w:rsid w:val="00351336"/>
    <w:rsid w:val="00351757"/>
    <w:rsid w:val="00351AE8"/>
    <w:rsid w:val="003520F1"/>
    <w:rsid w:val="003524A0"/>
    <w:rsid w:val="003527F1"/>
    <w:rsid w:val="00352BF0"/>
    <w:rsid w:val="00352E68"/>
    <w:rsid w:val="00353311"/>
    <w:rsid w:val="00354E4A"/>
    <w:rsid w:val="00354F49"/>
    <w:rsid w:val="003551BC"/>
    <w:rsid w:val="00355262"/>
    <w:rsid w:val="003552C1"/>
    <w:rsid w:val="0035542A"/>
    <w:rsid w:val="00355F6A"/>
    <w:rsid w:val="003561DD"/>
    <w:rsid w:val="0035658E"/>
    <w:rsid w:val="0035683A"/>
    <w:rsid w:val="00357C0B"/>
    <w:rsid w:val="00360627"/>
    <w:rsid w:val="0036090F"/>
    <w:rsid w:val="00360F5F"/>
    <w:rsid w:val="0036184F"/>
    <w:rsid w:val="00361DAB"/>
    <w:rsid w:val="00361E6A"/>
    <w:rsid w:val="00361F78"/>
    <w:rsid w:val="00362F7E"/>
    <w:rsid w:val="00363389"/>
    <w:rsid w:val="00363493"/>
    <w:rsid w:val="003640F3"/>
    <w:rsid w:val="003647BF"/>
    <w:rsid w:val="00365ED7"/>
    <w:rsid w:val="00366415"/>
    <w:rsid w:val="003672BB"/>
    <w:rsid w:val="003675BF"/>
    <w:rsid w:val="00370ABB"/>
    <w:rsid w:val="00371418"/>
    <w:rsid w:val="00371820"/>
    <w:rsid w:val="003720B9"/>
    <w:rsid w:val="00372256"/>
    <w:rsid w:val="003723EC"/>
    <w:rsid w:val="0037371C"/>
    <w:rsid w:val="003740BC"/>
    <w:rsid w:val="00374537"/>
    <w:rsid w:val="00374790"/>
    <w:rsid w:val="00374EC7"/>
    <w:rsid w:val="00375777"/>
    <w:rsid w:val="00375F1C"/>
    <w:rsid w:val="00375FAF"/>
    <w:rsid w:val="00376304"/>
    <w:rsid w:val="00376BCB"/>
    <w:rsid w:val="00376DEC"/>
    <w:rsid w:val="003776E1"/>
    <w:rsid w:val="0037770F"/>
    <w:rsid w:val="00380A96"/>
    <w:rsid w:val="00380C5E"/>
    <w:rsid w:val="00380DA1"/>
    <w:rsid w:val="00380EE4"/>
    <w:rsid w:val="003812BD"/>
    <w:rsid w:val="00381866"/>
    <w:rsid w:val="003820CC"/>
    <w:rsid w:val="003828A7"/>
    <w:rsid w:val="003830FB"/>
    <w:rsid w:val="00383295"/>
    <w:rsid w:val="00383E5C"/>
    <w:rsid w:val="00384514"/>
    <w:rsid w:val="00384535"/>
    <w:rsid w:val="00384E75"/>
    <w:rsid w:val="00385296"/>
    <w:rsid w:val="00385322"/>
    <w:rsid w:val="00385791"/>
    <w:rsid w:val="00385A59"/>
    <w:rsid w:val="00385DCC"/>
    <w:rsid w:val="00386422"/>
    <w:rsid w:val="00386FEE"/>
    <w:rsid w:val="003873A5"/>
    <w:rsid w:val="003875C2"/>
    <w:rsid w:val="00387998"/>
    <w:rsid w:val="003901E5"/>
    <w:rsid w:val="0039029E"/>
    <w:rsid w:val="00390890"/>
    <w:rsid w:val="003908D9"/>
    <w:rsid w:val="003910CF"/>
    <w:rsid w:val="00391A4E"/>
    <w:rsid w:val="00392061"/>
    <w:rsid w:val="003927DA"/>
    <w:rsid w:val="00393037"/>
    <w:rsid w:val="00393D7E"/>
    <w:rsid w:val="00394490"/>
    <w:rsid w:val="003957C7"/>
    <w:rsid w:val="00395971"/>
    <w:rsid w:val="00395C61"/>
    <w:rsid w:val="003965DF"/>
    <w:rsid w:val="00396C12"/>
    <w:rsid w:val="00396C1C"/>
    <w:rsid w:val="003A16D5"/>
    <w:rsid w:val="003A1CB1"/>
    <w:rsid w:val="003A1D87"/>
    <w:rsid w:val="003A1FCC"/>
    <w:rsid w:val="003A2451"/>
    <w:rsid w:val="003A362B"/>
    <w:rsid w:val="003A3B2A"/>
    <w:rsid w:val="003A3D6B"/>
    <w:rsid w:val="003A3F04"/>
    <w:rsid w:val="003A3F81"/>
    <w:rsid w:val="003A47C8"/>
    <w:rsid w:val="003A5196"/>
    <w:rsid w:val="003A5530"/>
    <w:rsid w:val="003A6212"/>
    <w:rsid w:val="003A67AD"/>
    <w:rsid w:val="003A6A7B"/>
    <w:rsid w:val="003A6DFD"/>
    <w:rsid w:val="003A7A11"/>
    <w:rsid w:val="003A7BA8"/>
    <w:rsid w:val="003A7DC4"/>
    <w:rsid w:val="003A7F1E"/>
    <w:rsid w:val="003B04C6"/>
    <w:rsid w:val="003B1412"/>
    <w:rsid w:val="003B153D"/>
    <w:rsid w:val="003B15EF"/>
    <w:rsid w:val="003B1A24"/>
    <w:rsid w:val="003B1B8A"/>
    <w:rsid w:val="003B1F7A"/>
    <w:rsid w:val="003B234E"/>
    <w:rsid w:val="003B23FF"/>
    <w:rsid w:val="003B2A8A"/>
    <w:rsid w:val="003B393C"/>
    <w:rsid w:val="003B4C3B"/>
    <w:rsid w:val="003B598D"/>
    <w:rsid w:val="003B5C7E"/>
    <w:rsid w:val="003B6A7F"/>
    <w:rsid w:val="003B6D16"/>
    <w:rsid w:val="003B6D5E"/>
    <w:rsid w:val="003B709E"/>
    <w:rsid w:val="003B7367"/>
    <w:rsid w:val="003B78E9"/>
    <w:rsid w:val="003C1EB9"/>
    <w:rsid w:val="003C2045"/>
    <w:rsid w:val="003C22B1"/>
    <w:rsid w:val="003C24CB"/>
    <w:rsid w:val="003C2E2F"/>
    <w:rsid w:val="003C3D52"/>
    <w:rsid w:val="003C4D74"/>
    <w:rsid w:val="003C4D84"/>
    <w:rsid w:val="003C5398"/>
    <w:rsid w:val="003C6281"/>
    <w:rsid w:val="003C636D"/>
    <w:rsid w:val="003C7317"/>
    <w:rsid w:val="003C754A"/>
    <w:rsid w:val="003C767C"/>
    <w:rsid w:val="003C771B"/>
    <w:rsid w:val="003C7DDE"/>
    <w:rsid w:val="003D0645"/>
    <w:rsid w:val="003D08E3"/>
    <w:rsid w:val="003D0926"/>
    <w:rsid w:val="003D10A8"/>
    <w:rsid w:val="003D1757"/>
    <w:rsid w:val="003D1A5D"/>
    <w:rsid w:val="003D21FC"/>
    <w:rsid w:val="003D2275"/>
    <w:rsid w:val="003D228B"/>
    <w:rsid w:val="003D2BF4"/>
    <w:rsid w:val="003D2C45"/>
    <w:rsid w:val="003D2EBA"/>
    <w:rsid w:val="003D3053"/>
    <w:rsid w:val="003D31F5"/>
    <w:rsid w:val="003D33F1"/>
    <w:rsid w:val="003D3F59"/>
    <w:rsid w:val="003D4072"/>
    <w:rsid w:val="003D4258"/>
    <w:rsid w:val="003D4466"/>
    <w:rsid w:val="003D50C9"/>
    <w:rsid w:val="003D5893"/>
    <w:rsid w:val="003D6067"/>
    <w:rsid w:val="003D6DD2"/>
    <w:rsid w:val="003D6DF0"/>
    <w:rsid w:val="003D76D3"/>
    <w:rsid w:val="003D7A4C"/>
    <w:rsid w:val="003D7F77"/>
    <w:rsid w:val="003E084C"/>
    <w:rsid w:val="003E181E"/>
    <w:rsid w:val="003E1E5B"/>
    <w:rsid w:val="003E2073"/>
    <w:rsid w:val="003E2C98"/>
    <w:rsid w:val="003E337C"/>
    <w:rsid w:val="003E34C0"/>
    <w:rsid w:val="003E38EC"/>
    <w:rsid w:val="003E3ED0"/>
    <w:rsid w:val="003E4032"/>
    <w:rsid w:val="003E4768"/>
    <w:rsid w:val="003E4DDF"/>
    <w:rsid w:val="003E5AD5"/>
    <w:rsid w:val="003E5ED0"/>
    <w:rsid w:val="003E6263"/>
    <w:rsid w:val="003E646F"/>
    <w:rsid w:val="003E6563"/>
    <w:rsid w:val="003E662E"/>
    <w:rsid w:val="003E7293"/>
    <w:rsid w:val="003E7E67"/>
    <w:rsid w:val="003F04F9"/>
    <w:rsid w:val="003F08E1"/>
    <w:rsid w:val="003F1FFF"/>
    <w:rsid w:val="003F232D"/>
    <w:rsid w:val="003F2554"/>
    <w:rsid w:val="003F25A4"/>
    <w:rsid w:val="003F2971"/>
    <w:rsid w:val="003F29DB"/>
    <w:rsid w:val="003F33E1"/>
    <w:rsid w:val="003F378B"/>
    <w:rsid w:val="003F4213"/>
    <w:rsid w:val="003F455E"/>
    <w:rsid w:val="003F47D4"/>
    <w:rsid w:val="003F482F"/>
    <w:rsid w:val="003F4AF9"/>
    <w:rsid w:val="003F4C46"/>
    <w:rsid w:val="003F591A"/>
    <w:rsid w:val="003F5952"/>
    <w:rsid w:val="003F5AD2"/>
    <w:rsid w:val="003F5C57"/>
    <w:rsid w:val="003F5D9A"/>
    <w:rsid w:val="0040064C"/>
    <w:rsid w:val="0040089E"/>
    <w:rsid w:val="00400AB8"/>
    <w:rsid w:val="00400C91"/>
    <w:rsid w:val="0040156D"/>
    <w:rsid w:val="0040187C"/>
    <w:rsid w:val="00401BCD"/>
    <w:rsid w:val="0040211C"/>
    <w:rsid w:val="0040212C"/>
    <w:rsid w:val="00402925"/>
    <w:rsid w:val="004029D8"/>
    <w:rsid w:val="004041FD"/>
    <w:rsid w:val="00404444"/>
    <w:rsid w:val="004044F4"/>
    <w:rsid w:val="004045FD"/>
    <w:rsid w:val="0040473D"/>
    <w:rsid w:val="00404BEC"/>
    <w:rsid w:val="00404CE9"/>
    <w:rsid w:val="0040518F"/>
    <w:rsid w:val="00405790"/>
    <w:rsid w:val="00405D53"/>
    <w:rsid w:val="004061D2"/>
    <w:rsid w:val="00406CD3"/>
    <w:rsid w:val="004076DE"/>
    <w:rsid w:val="004076ED"/>
    <w:rsid w:val="00407E65"/>
    <w:rsid w:val="004104EC"/>
    <w:rsid w:val="0041079D"/>
    <w:rsid w:val="0041165A"/>
    <w:rsid w:val="00411851"/>
    <w:rsid w:val="00411F28"/>
    <w:rsid w:val="00412277"/>
    <w:rsid w:val="0041248C"/>
    <w:rsid w:val="004125B3"/>
    <w:rsid w:val="0041283F"/>
    <w:rsid w:val="00412B02"/>
    <w:rsid w:val="00412D4F"/>
    <w:rsid w:val="00412F0D"/>
    <w:rsid w:val="0041338A"/>
    <w:rsid w:val="00413BC0"/>
    <w:rsid w:val="00413E8E"/>
    <w:rsid w:val="004142CF"/>
    <w:rsid w:val="0041445A"/>
    <w:rsid w:val="00414CE0"/>
    <w:rsid w:val="00416B46"/>
    <w:rsid w:val="00417AEF"/>
    <w:rsid w:val="00420022"/>
    <w:rsid w:val="004200D9"/>
    <w:rsid w:val="004204A5"/>
    <w:rsid w:val="0042064D"/>
    <w:rsid w:val="0042077C"/>
    <w:rsid w:val="004209A5"/>
    <w:rsid w:val="00420CD8"/>
    <w:rsid w:val="0042107F"/>
    <w:rsid w:val="004211FF"/>
    <w:rsid w:val="00421F31"/>
    <w:rsid w:val="0042299D"/>
    <w:rsid w:val="00422B42"/>
    <w:rsid w:val="00423F2C"/>
    <w:rsid w:val="00424172"/>
    <w:rsid w:val="00424F9C"/>
    <w:rsid w:val="0042556F"/>
    <w:rsid w:val="004255E1"/>
    <w:rsid w:val="00425BF8"/>
    <w:rsid w:val="00425C07"/>
    <w:rsid w:val="00425CBB"/>
    <w:rsid w:val="00426417"/>
    <w:rsid w:val="00426AF3"/>
    <w:rsid w:val="00426FA9"/>
    <w:rsid w:val="00430861"/>
    <w:rsid w:val="00430B66"/>
    <w:rsid w:val="00431AF2"/>
    <w:rsid w:val="00432483"/>
    <w:rsid w:val="00432B27"/>
    <w:rsid w:val="00432B50"/>
    <w:rsid w:val="00432D5A"/>
    <w:rsid w:val="00433B37"/>
    <w:rsid w:val="00433F95"/>
    <w:rsid w:val="004345F1"/>
    <w:rsid w:val="004347A0"/>
    <w:rsid w:val="00434937"/>
    <w:rsid w:val="00434FCF"/>
    <w:rsid w:val="00436358"/>
    <w:rsid w:val="00436E56"/>
    <w:rsid w:val="00436FC4"/>
    <w:rsid w:val="0044105A"/>
    <w:rsid w:val="0044123B"/>
    <w:rsid w:val="00441253"/>
    <w:rsid w:val="00441974"/>
    <w:rsid w:val="00441999"/>
    <w:rsid w:val="004425A3"/>
    <w:rsid w:val="00442C7E"/>
    <w:rsid w:val="00442F3C"/>
    <w:rsid w:val="004432C7"/>
    <w:rsid w:val="00443561"/>
    <w:rsid w:val="00443578"/>
    <w:rsid w:val="00443589"/>
    <w:rsid w:val="004440C4"/>
    <w:rsid w:val="004446E3"/>
    <w:rsid w:val="00444F5B"/>
    <w:rsid w:val="004450B9"/>
    <w:rsid w:val="0044548F"/>
    <w:rsid w:val="004456FC"/>
    <w:rsid w:val="00445797"/>
    <w:rsid w:val="0044638F"/>
    <w:rsid w:val="00446939"/>
    <w:rsid w:val="00446F25"/>
    <w:rsid w:val="00447DFD"/>
    <w:rsid w:val="004500C8"/>
    <w:rsid w:val="00450A1C"/>
    <w:rsid w:val="00450EB7"/>
    <w:rsid w:val="00451128"/>
    <w:rsid w:val="0045177C"/>
    <w:rsid w:val="00451805"/>
    <w:rsid w:val="00452058"/>
    <w:rsid w:val="00452201"/>
    <w:rsid w:val="004533FE"/>
    <w:rsid w:val="00453D49"/>
    <w:rsid w:val="0045405E"/>
    <w:rsid w:val="004548FD"/>
    <w:rsid w:val="00455E97"/>
    <w:rsid w:val="004568F7"/>
    <w:rsid w:val="004569AE"/>
    <w:rsid w:val="00457A47"/>
    <w:rsid w:val="00457C8E"/>
    <w:rsid w:val="004606F1"/>
    <w:rsid w:val="00460B18"/>
    <w:rsid w:val="00462035"/>
    <w:rsid w:val="0046211A"/>
    <w:rsid w:val="00462682"/>
    <w:rsid w:val="00462B48"/>
    <w:rsid w:val="00463088"/>
    <w:rsid w:val="00463CE0"/>
    <w:rsid w:val="0046400B"/>
    <w:rsid w:val="0046520F"/>
    <w:rsid w:val="00465345"/>
    <w:rsid w:val="00465355"/>
    <w:rsid w:val="00466089"/>
    <w:rsid w:val="0046716E"/>
    <w:rsid w:val="004679E2"/>
    <w:rsid w:val="0047061C"/>
    <w:rsid w:val="00470699"/>
    <w:rsid w:val="00470731"/>
    <w:rsid w:val="00470F95"/>
    <w:rsid w:val="0047228C"/>
    <w:rsid w:val="00473030"/>
    <w:rsid w:val="0047345C"/>
    <w:rsid w:val="004735A6"/>
    <w:rsid w:val="0047376D"/>
    <w:rsid w:val="00473928"/>
    <w:rsid w:val="00473ADE"/>
    <w:rsid w:val="00474026"/>
    <w:rsid w:val="0047441D"/>
    <w:rsid w:val="004744D0"/>
    <w:rsid w:val="00474C66"/>
    <w:rsid w:val="00474FB8"/>
    <w:rsid w:val="00475108"/>
    <w:rsid w:val="004752AA"/>
    <w:rsid w:val="00475CE7"/>
    <w:rsid w:val="00475DCF"/>
    <w:rsid w:val="004763C4"/>
    <w:rsid w:val="004764BD"/>
    <w:rsid w:val="00476583"/>
    <w:rsid w:val="004767B8"/>
    <w:rsid w:val="004773D2"/>
    <w:rsid w:val="00477739"/>
    <w:rsid w:val="0047779D"/>
    <w:rsid w:val="0047799C"/>
    <w:rsid w:val="004800EF"/>
    <w:rsid w:val="004801C7"/>
    <w:rsid w:val="0048083A"/>
    <w:rsid w:val="00482742"/>
    <w:rsid w:val="00482BCA"/>
    <w:rsid w:val="004831FD"/>
    <w:rsid w:val="004838E0"/>
    <w:rsid w:val="00483A20"/>
    <w:rsid w:val="00483C20"/>
    <w:rsid w:val="00483FBB"/>
    <w:rsid w:val="00484A08"/>
    <w:rsid w:val="00484C48"/>
    <w:rsid w:val="00484F23"/>
    <w:rsid w:val="00484FEF"/>
    <w:rsid w:val="00485030"/>
    <w:rsid w:val="00485356"/>
    <w:rsid w:val="00485490"/>
    <w:rsid w:val="00485A96"/>
    <w:rsid w:val="00485CDE"/>
    <w:rsid w:val="00486832"/>
    <w:rsid w:val="0048700F"/>
    <w:rsid w:val="00487C25"/>
    <w:rsid w:val="0049054D"/>
    <w:rsid w:val="00491394"/>
    <w:rsid w:val="00491F9B"/>
    <w:rsid w:val="00492331"/>
    <w:rsid w:val="00492E2C"/>
    <w:rsid w:val="0049336A"/>
    <w:rsid w:val="00494522"/>
    <w:rsid w:val="00494AC9"/>
    <w:rsid w:val="00494BC8"/>
    <w:rsid w:val="00495035"/>
    <w:rsid w:val="004954DD"/>
    <w:rsid w:val="00495DEE"/>
    <w:rsid w:val="00495F9C"/>
    <w:rsid w:val="00495FCF"/>
    <w:rsid w:val="004967C9"/>
    <w:rsid w:val="00496F05"/>
    <w:rsid w:val="00497299"/>
    <w:rsid w:val="00497E10"/>
    <w:rsid w:val="004A086B"/>
    <w:rsid w:val="004A0BAA"/>
    <w:rsid w:val="004A0F9B"/>
    <w:rsid w:val="004A13D3"/>
    <w:rsid w:val="004A237B"/>
    <w:rsid w:val="004A2B2B"/>
    <w:rsid w:val="004A3146"/>
    <w:rsid w:val="004A4157"/>
    <w:rsid w:val="004A54B5"/>
    <w:rsid w:val="004A5A04"/>
    <w:rsid w:val="004A5DAF"/>
    <w:rsid w:val="004A5E71"/>
    <w:rsid w:val="004A6727"/>
    <w:rsid w:val="004A7A6B"/>
    <w:rsid w:val="004A7D6B"/>
    <w:rsid w:val="004B03DA"/>
    <w:rsid w:val="004B06A0"/>
    <w:rsid w:val="004B0D4A"/>
    <w:rsid w:val="004B0EEF"/>
    <w:rsid w:val="004B1649"/>
    <w:rsid w:val="004B1FCD"/>
    <w:rsid w:val="004B1FE3"/>
    <w:rsid w:val="004B2369"/>
    <w:rsid w:val="004B23DD"/>
    <w:rsid w:val="004B31EE"/>
    <w:rsid w:val="004B3240"/>
    <w:rsid w:val="004B41B5"/>
    <w:rsid w:val="004B566D"/>
    <w:rsid w:val="004B5CAF"/>
    <w:rsid w:val="004B5FAB"/>
    <w:rsid w:val="004B6C87"/>
    <w:rsid w:val="004B6EB3"/>
    <w:rsid w:val="004B6F8C"/>
    <w:rsid w:val="004B6FDA"/>
    <w:rsid w:val="004B75A2"/>
    <w:rsid w:val="004B7CDF"/>
    <w:rsid w:val="004C012C"/>
    <w:rsid w:val="004C07CF"/>
    <w:rsid w:val="004C131D"/>
    <w:rsid w:val="004C18B0"/>
    <w:rsid w:val="004C1969"/>
    <w:rsid w:val="004C235D"/>
    <w:rsid w:val="004C2B60"/>
    <w:rsid w:val="004C2BA4"/>
    <w:rsid w:val="004C2FBA"/>
    <w:rsid w:val="004C3C20"/>
    <w:rsid w:val="004C4288"/>
    <w:rsid w:val="004C4750"/>
    <w:rsid w:val="004C47C2"/>
    <w:rsid w:val="004C4E3D"/>
    <w:rsid w:val="004C5040"/>
    <w:rsid w:val="004C5055"/>
    <w:rsid w:val="004C50CA"/>
    <w:rsid w:val="004C5120"/>
    <w:rsid w:val="004C6659"/>
    <w:rsid w:val="004C684E"/>
    <w:rsid w:val="004C696F"/>
    <w:rsid w:val="004C6B4B"/>
    <w:rsid w:val="004C6FCA"/>
    <w:rsid w:val="004C71F2"/>
    <w:rsid w:val="004C76A3"/>
    <w:rsid w:val="004D03B3"/>
    <w:rsid w:val="004D2A85"/>
    <w:rsid w:val="004D3162"/>
    <w:rsid w:val="004D3B0F"/>
    <w:rsid w:val="004D3B8C"/>
    <w:rsid w:val="004D4437"/>
    <w:rsid w:val="004D48AF"/>
    <w:rsid w:val="004D4A65"/>
    <w:rsid w:val="004D50E3"/>
    <w:rsid w:val="004D51ED"/>
    <w:rsid w:val="004D5A67"/>
    <w:rsid w:val="004D5E1F"/>
    <w:rsid w:val="004D63FB"/>
    <w:rsid w:val="004D6565"/>
    <w:rsid w:val="004D75B4"/>
    <w:rsid w:val="004D7733"/>
    <w:rsid w:val="004E005D"/>
    <w:rsid w:val="004E0A89"/>
    <w:rsid w:val="004E138D"/>
    <w:rsid w:val="004E14BA"/>
    <w:rsid w:val="004E1D91"/>
    <w:rsid w:val="004E1F4B"/>
    <w:rsid w:val="004E4409"/>
    <w:rsid w:val="004E4790"/>
    <w:rsid w:val="004E4B3D"/>
    <w:rsid w:val="004E5077"/>
    <w:rsid w:val="004E5125"/>
    <w:rsid w:val="004E5803"/>
    <w:rsid w:val="004E6F34"/>
    <w:rsid w:val="004E74CE"/>
    <w:rsid w:val="004E7AF0"/>
    <w:rsid w:val="004E7DA6"/>
    <w:rsid w:val="004F09FC"/>
    <w:rsid w:val="004F0B58"/>
    <w:rsid w:val="004F0BEF"/>
    <w:rsid w:val="004F0DF1"/>
    <w:rsid w:val="004F1009"/>
    <w:rsid w:val="004F1181"/>
    <w:rsid w:val="004F12BE"/>
    <w:rsid w:val="004F176D"/>
    <w:rsid w:val="004F19BB"/>
    <w:rsid w:val="004F28F6"/>
    <w:rsid w:val="004F32FA"/>
    <w:rsid w:val="004F356C"/>
    <w:rsid w:val="004F379D"/>
    <w:rsid w:val="004F40AA"/>
    <w:rsid w:val="004F46BC"/>
    <w:rsid w:val="004F4781"/>
    <w:rsid w:val="004F4E54"/>
    <w:rsid w:val="004F5002"/>
    <w:rsid w:val="004F50E3"/>
    <w:rsid w:val="004F576C"/>
    <w:rsid w:val="004F61F8"/>
    <w:rsid w:val="004F6D65"/>
    <w:rsid w:val="004F7604"/>
    <w:rsid w:val="004F7627"/>
    <w:rsid w:val="00501EAC"/>
    <w:rsid w:val="00502346"/>
    <w:rsid w:val="00502C20"/>
    <w:rsid w:val="00502EAB"/>
    <w:rsid w:val="005037A8"/>
    <w:rsid w:val="005037FD"/>
    <w:rsid w:val="0050392C"/>
    <w:rsid w:val="00504655"/>
    <w:rsid w:val="00504A9A"/>
    <w:rsid w:val="00504AEF"/>
    <w:rsid w:val="00504AF4"/>
    <w:rsid w:val="00505E7E"/>
    <w:rsid w:val="00506328"/>
    <w:rsid w:val="00507493"/>
    <w:rsid w:val="00507B94"/>
    <w:rsid w:val="0051035D"/>
    <w:rsid w:val="00510367"/>
    <w:rsid w:val="005106C6"/>
    <w:rsid w:val="005108F9"/>
    <w:rsid w:val="005109FC"/>
    <w:rsid w:val="00510C1B"/>
    <w:rsid w:val="00511C5A"/>
    <w:rsid w:val="00511C63"/>
    <w:rsid w:val="00511DB0"/>
    <w:rsid w:val="005125A2"/>
    <w:rsid w:val="00512A05"/>
    <w:rsid w:val="00513006"/>
    <w:rsid w:val="00513257"/>
    <w:rsid w:val="0051350F"/>
    <w:rsid w:val="00513A1C"/>
    <w:rsid w:val="0051443C"/>
    <w:rsid w:val="005146CF"/>
    <w:rsid w:val="00514836"/>
    <w:rsid w:val="00514AA7"/>
    <w:rsid w:val="00514E4E"/>
    <w:rsid w:val="00515FC6"/>
    <w:rsid w:val="0051615C"/>
    <w:rsid w:val="00516345"/>
    <w:rsid w:val="0051670D"/>
    <w:rsid w:val="005167D8"/>
    <w:rsid w:val="005169C7"/>
    <w:rsid w:val="00517598"/>
    <w:rsid w:val="00517708"/>
    <w:rsid w:val="00517E8A"/>
    <w:rsid w:val="00520874"/>
    <w:rsid w:val="00520BD6"/>
    <w:rsid w:val="005229C1"/>
    <w:rsid w:val="00522C7B"/>
    <w:rsid w:val="00522C80"/>
    <w:rsid w:val="00523803"/>
    <w:rsid w:val="00524875"/>
    <w:rsid w:val="00524C62"/>
    <w:rsid w:val="00524F76"/>
    <w:rsid w:val="00524FEC"/>
    <w:rsid w:val="005259AA"/>
    <w:rsid w:val="00525C08"/>
    <w:rsid w:val="0052633D"/>
    <w:rsid w:val="00526710"/>
    <w:rsid w:val="00526A1F"/>
    <w:rsid w:val="00526CA0"/>
    <w:rsid w:val="00526D08"/>
    <w:rsid w:val="00527391"/>
    <w:rsid w:val="00527F66"/>
    <w:rsid w:val="00530E1D"/>
    <w:rsid w:val="00531898"/>
    <w:rsid w:val="00532100"/>
    <w:rsid w:val="005325AA"/>
    <w:rsid w:val="00533160"/>
    <w:rsid w:val="00534354"/>
    <w:rsid w:val="00534740"/>
    <w:rsid w:val="0053483C"/>
    <w:rsid w:val="00534C3A"/>
    <w:rsid w:val="0053501B"/>
    <w:rsid w:val="0053503A"/>
    <w:rsid w:val="00536163"/>
    <w:rsid w:val="0053713A"/>
    <w:rsid w:val="0053734B"/>
    <w:rsid w:val="0053791F"/>
    <w:rsid w:val="00537BF0"/>
    <w:rsid w:val="005400BE"/>
    <w:rsid w:val="0054129F"/>
    <w:rsid w:val="00541D4B"/>
    <w:rsid w:val="0054221A"/>
    <w:rsid w:val="00542229"/>
    <w:rsid w:val="00542828"/>
    <w:rsid w:val="005444AC"/>
    <w:rsid w:val="00544AE8"/>
    <w:rsid w:val="00545023"/>
    <w:rsid w:val="00545C4E"/>
    <w:rsid w:val="0054628E"/>
    <w:rsid w:val="00546F85"/>
    <w:rsid w:val="00546FCF"/>
    <w:rsid w:val="0054723E"/>
    <w:rsid w:val="00547E50"/>
    <w:rsid w:val="00550F60"/>
    <w:rsid w:val="0055106B"/>
    <w:rsid w:val="005510FA"/>
    <w:rsid w:val="00551202"/>
    <w:rsid w:val="00551BA1"/>
    <w:rsid w:val="00552304"/>
    <w:rsid w:val="00552B72"/>
    <w:rsid w:val="00552C7D"/>
    <w:rsid w:val="00552FB4"/>
    <w:rsid w:val="0055331A"/>
    <w:rsid w:val="00554386"/>
    <w:rsid w:val="0055447C"/>
    <w:rsid w:val="005558B3"/>
    <w:rsid w:val="00555EDB"/>
    <w:rsid w:val="0055692E"/>
    <w:rsid w:val="00556B30"/>
    <w:rsid w:val="00556D00"/>
    <w:rsid w:val="00556EBE"/>
    <w:rsid w:val="005572D2"/>
    <w:rsid w:val="00557473"/>
    <w:rsid w:val="005576BE"/>
    <w:rsid w:val="00557905"/>
    <w:rsid w:val="00557D0F"/>
    <w:rsid w:val="00557D9B"/>
    <w:rsid w:val="005609BC"/>
    <w:rsid w:val="00561017"/>
    <w:rsid w:val="0056179C"/>
    <w:rsid w:val="005618E2"/>
    <w:rsid w:val="00561937"/>
    <w:rsid w:val="00561961"/>
    <w:rsid w:val="005620EA"/>
    <w:rsid w:val="00562A99"/>
    <w:rsid w:val="00563147"/>
    <w:rsid w:val="00563252"/>
    <w:rsid w:val="0056345F"/>
    <w:rsid w:val="00563B9A"/>
    <w:rsid w:val="00563DF7"/>
    <w:rsid w:val="00563F23"/>
    <w:rsid w:val="0056413B"/>
    <w:rsid w:val="0056457D"/>
    <w:rsid w:val="00564713"/>
    <w:rsid w:val="00564975"/>
    <w:rsid w:val="00564D69"/>
    <w:rsid w:val="00565151"/>
    <w:rsid w:val="0056561F"/>
    <w:rsid w:val="00565A34"/>
    <w:rsid w:val="00565F01"/>
    <w:rsid w:val="00566816"/>
    <w:rsid w:val="005674C5"/>
    <w:rsid w:val="005701E6"/>
    <w:rsid w:val="0057107C"/>
    <w:rsid w:val="00571088"/>
    <w:rsid w:val="005711C4"/>
    <w:rsid w:val="0057122A"/>
    <w:rsid w:val="00571DFB"/>
    <w:rsid w:val="00572176"/>
    <w:rsid w:val="005730CC"/>
    <w:rsid w:val="005743FE"/>
    <w:rsid w:val="00575B04"/>
    <w:rsid w:val="00575E68"/>
    <w:rsid w:val="00575FC6"/>
    <w:rsid w:val="0057764C"/>
    <w:rsid w:val="0058027B"/>
    <w:rsid w:val="005807C4"/>
    <w:rsid w:val="005808B1"/>
    <w:rsid w:val="00580B7B"/>
    <w:rsid w:val="005816BD"/>
    <w:rsid w:val="005817A1"/>
    <w:rsid w:val="005819DB"/>
    <w:rsid w:val="0058270F"/>
    <w:rsid w:val="00582897"/>
    <w:rsid w:val="005843D5"/>
    <w:rsid w:val="005846E7"/>
    <w:rsid w:val="00584724"/>
    <w:rsid w:val="00584C7C"/>
    <w:rsid w:val="00585136"/>
    <w:rsid w:val="005857F6"/>
    <w:rsid w:val="00585898"/>
    <w:rsid w:val="00585BFD"/>
    <w:rsid w:val="00586242"/>
    <w:rsid w:val="00586289"/>
    <w:rsid w:val="005862F6"/>
    <w:rsid w:val="00587507"/>
    <w:rsid w:val="00587B69"/>
    <w:rsid w:val="00590C0E"/>
    <w:rsid w:val="00590F26"/>
    <w:rsid w:val="00591B8F"/>
    <w:rsid w:val="00591DE6"/>
    <w:rsid w:val="00592062"/>
    <w:rsid w:val="005921B3"/>
    <w:rsid w:val="0059240F"/>
    <w:rsid w:val="00592601"/>
    <w:rsid w:val="00592BDF"/>
    <w:rsid w:val="005934E5"/>
    <w:rsid w:val="00595761"/>
    <w:rsid w:val="00595CC0"/>
    <w:rsid w:val="00595CDF"/>
    <w:rsid w:val="00595E5E"/>
    <w:rsid w:val="0059681B"/>
    <w:rsid w:val="00596E3C"/>
    <w:rsid w:val="00597511"/>
    <w:rsid w:val="00597904"/>
    <w:rsid w:val="005A02EF"/>
    <w:rsid w:val="005A0404"/>
    <w:rsid w:val="005A088E"/>
    <w:rsid w:val="005A1378"/>
    <w:rsid w:val="005A18A1"/>
    <w:rsid w:val="005A227E"/>
    <w:rsid w:val="005A2699"/>
    <w:rsid w:val="005A3039"/>
    <w:rsid w:val="005A37D7"/>
    <w:rsid w:val="005A382E"/>
    <w:rsid w:val="005A3D0A"/>
    <w:rsid w:val="005A3DE4"/>
    <w:rsid w:val="005A44F7"/>
    <w:rsid w:val="005A4B12"/>
    <w:rsid w:val="005A4B9B"/>
    <w:rsid w:val="005A4EDB"/>
    <w:rsid w:val="005A4EEB"/>
    <w:rsid w:val="005A52F9"/>
    <w:rsid w:val="005A5357"/>
    <w:rsid w:val="005A5F22"/>
    <w:rsid w:val="005A6416"/>
    <w:rsid w:val="005A68F8"/>
    <w:rsid w:val="005A6B38"/>
    <w:rsid w:val="005A705F"/>
    <w:rsid w:val="005A7193"/>
    <w:rsid w:val="005A7E36"/>
    <w:rsid w:val="005B0373"/>
    <w:rsid w:val="005B0B21"/>
    <w:rsid w:val="005B15E4"/>
    <w:rsid w:val="005B1C01"/>
    <w:rsid w:val="005B26FE"/>
    <w:rsid w:val="005B2C39"/>
    <w:rsid w:val="005B3D2A"/>
    <w:rsid w:val="005B3D82"/>
    <w:rsid w:val="005B3F85"/>
    <w:rsid w:val="005B56FF"/>
    <w:rsid w:val="005B5763"/>
    <w:rsid w:val="005B63C3"/>
    <w:rsid w:val="005B6602"/>
    <w:rsid w:val="005B6C8D"/>
    <w:rsid w:val="005B716D"/>
    <w:rsid w:val="005B7E45"/>
    <w:rsid w:val="005C0010"/>
    <w:rsid w:val="005C009D"/>
    <w:rsid w:val="005C07D3"/>
    <w:rsid w:val="005C0851"/>
    <w:rsid w:val="005C0A3E"/>
    <w:rsid w:val="005C0EA4"/>
    <w:rsid w:val="005C10B8"/>
    <w:rsid w:val="005C244E"/>
    <w:rsid w:val="005C27E8"/>
    <w:rsid w:val="005C2A25"/>
    <w:rsid w:val="005C36AA"/>
    <w:rsid w:val="005C3768"/>
    <w:rsid w:val="005C3B88"/>
    <w:rsid w:val="005C4382"/>
    <w:rsid w:val="005C4811"/>
    <w:rsid w:val="005C5D61"/>
    <w:rsid w:val="005C673A"/>
    <w:rsid w:val="005C6CB0"/>
    <w:rsid w:val="005C6CBC"/>
    <w:rsid w:val="005C76B6"/>
    <w:rsid w:val="005C7D38"/>
    <w:rsid w:val="005D0B6E"/>
    <w:rsid w:val="005D10A4"/>
    <w:rsid w:val="005D1836"/>
    <w:rsid w:val="005D1ABB"/>
    <w:rsid w:val="005D1D8C"/>
    <w:rsid w:val="005D1FD1"/>
    <w:rsid w:val="005D231A"/>
    <w:rsid w:val="005D407F"/>
    <w:rsid w:val="005D437E"/>
    <w:rsid w:val="005D43F6"/>
    <w:rsid w:val="005D4E38"/>
    <w:rsid w:val="005D54CA"/>
    <w:rsid w:val="005D55DA"/>
    <w:rsid w:val="005D59D1"/>
    <w:rsid w:val="005D5F17"/>
    <w:rsid w:val="005D6813"/>
    <w:rsid w:val="005D68BE"/>
    <w:rsid w:val="005D6FCC"/>
    <w:rsid w:val="005D7459"/>
    <w:rsid w:val="005D76DE"/>
    <w:rsid w:val="005D777B"/>
    <w:rsid w:val="005E25C0"/>
    <w:rsid w:val="005E25FE"/>
    <w:rsid w:val="005E37BB"/>
    <w:rsid w:val="005E4FD5"/>
    <w:rsid w:val="005E500A"/>
    <w:rsid w:val="005E55B5"/>
    <w:rsid w:val="005E5BB9"/>
    <w:rsid w:val="005E79EA"/>
    <w:rsid w:val="005F032B"/>
    <w:rsid w:val="005F0D82"/>
    <w:rsid w:val="005F0E81"/>
    <w:rsid w:val="005F0F6F"/>
    <w:rsid w:val="005F139B"/>
    <w:rsid w:val="005F14AF"/>
    <w:rsid w:val="005F222C"/>
    <w:rsid w:val="005F27B2"/>
    <w:rsid w:val="005F27EA"/>
    <w:rsid w:val="005F2DDF"/>
    <w:rsid w:val="005F3183"/>
    <w:rsid w:val="005F3CCB"/>
    <w:rsid w:val="005F48A2"/>
    <w:rsid w:val="005F4C80"/>
    <w:rsid w:val="005F507B"/>
    <w:rsid w:val="005F5143"/>
    <w:rsid w:val="005F545C"/>
    <w:rsid w:val="005F570B"/>
    <w:rsid w:val="005F69DD"/>
    <w:rsid w:val="005F6A12"/>
    <w:rsid w:val="005F6DD6"/>
    <w:rsid w:val="005F70C7"/>
    <w:rsid w:val="005F72EF"/>
    <w:rsid w:val="005F77A9"/>
    <w:rsid w:val="0060039D"/>
    <w:rsid w:val="00600B38"/>
    <w:rsid w:val="00600C62"/>
    <w:rsid w:val="00600DB6"/>
    <w:rsid w:val="00601113"/>
    <w:rsid w:val="006026B0"/>
    <w:rsid w:val="00602CAC"/>
    <w:rsid w:val="00603895"/>
    <w:rsid w:val="00603F42"/>
    <w:rsid w:val="0060421F"/>
    <w:rsid w:val="0060434E"/>
    <w:rsid w:val="00604A46"/>
    <w:rsid w:val="00605C92"/>
    <w:rsid w:val="00606034"/>
    <w:rsid w:val="00606037"/>
    <w:rsid w:val="00606B69"/>
    <w:rsid w:val="00607108"/>
    <w:rsid w:val="00607865"/>
    <w:rsid w:val="00607AAF"/>
    <w:rsid w:val="00610701"/>
    <w:rsid w:val="00610F85"/>
    <w:rsid w:val="00612A23"/>
    <w:rsid w:val="0061307D"/>
    <w:rsid w:val="00613296"/>
    <w:rsid w:val="00613A6A"/>
    <w:rsid w:val="00613F97"/>
    <w:rsid w:val="00614719"/>
    <w:rsid w:val="00614B88"/>
    <w:rsid w:val="00615205"/>
    <w:rsid w:val="00615942"/>
    <w:rsid w:val="00615FCF"/>
    <w:rsid w:val="00617068"/>
    <w:rsid w:val="00617368"/>
    <w:rsid w:val="0061742B"/>
    <w:rsid w:val="006203ED"/>
    <w:rsid w:val="00620958"/>
    <w:rsid w:val="00620B16"/>
    <w:rsid w:val="00621F95"/>
    <w:rsid w:val="006220C1"/>
    <w:rsid w:val="00622CA5"/>
    <w:rsid w:val="00622CC6"/>
    <w:rsid w:val="00622DBA"/>
    <w:rsid w:val="00622DF0"/>
    <w:rsid w:val="006239CA"/>
    <w:rsid w:val="00623D48"/>
    <w:rsid w:val="00624219"/>
    <w:rsid w:val="0062573C"/>
    <w:rsid w:val="00625DBD"/>
    <w:rsid w:val="00626766"/>
    <w:rsid w:val="00626773"/>
    <w:rsid w:val="00626B10"/>
    <w:rsid w:val="00626CAF"/>
    <w:rsid w:val="00626D4E"/>
    <w:rsid w:val="00627135"/>
    <w:rsid w:val="006272D7"/>
    <w:rsid w:val="0062732E"/>
    <w:rsid w:val="006275E4"/>
    <w:rsid w:val="00627899"/>
    <w:rsid w:val="00627E84"/>
    <w:rsid w:val="006303E4"/>
    <w:rsid w:val="00630B3A"/>
    <w:rsid w:val="00632CA1"/>
    <w:rsid w:val="00632FEA"/>
    <w:rsid w:val="00633625"/>
    <w:rsid w:val="0063384B"/>
    <w:rsid w:val="00633E21"/>
    <w:rsid w:val="00633EFC"/>
    <w:rsid w:val="00634170"/>
    <w:rsid w:val="006341CE"/>
    <w:rsid w:val="0063452E"/>
    <w:rsid w:val="006347B1"/>
    <w:rsid w:val="00634CAB"/>
    <w:rsid w:val="00634D5B"/>
    <w:rsid w:val="00634F5A"/>
    <w:rsid w:val="006352DB"/>
    <w:rsid w:val="006355FC"/>
    <w:rsid w:val="00635785"/>
    <w:rsid w:val="00635824"/>
    <w:rsid w:val="00635A09"/>
    <w:rsid w:val="00636394"/>
    <w:rsid w:val="00636726"/>
    <w:rsid w:val="00636BE8"/>
    <w:rsid w:val="00637C21"/>
    <w:rsid w:val="00640D76"/>
    <w:rsid w:val="00640E4D"/>
    <w:rsid w:val="00641946"/>
    <w:rsid w:val="00641D6F"/>
    <w:rsid w:val="006427A0"/>
    <w:rsid w:val="00642908"/>
    <w:rsid w:val="00642E9D"/>
    <w:rsid w:val="0064345E"/>
    <w:rsid w:val="0064388B"/>
    <w:rsid w:val="00644BA7"/>
    <w:rsid w:val="00644CF5"/>
    <w:rsid w:val="006450C7"/>
    <w:rsid w:val="00645386"/>
    <w:rsid w:val="00645FAB"/>
    <w:rsid w:val="00647153"/>
    <w:rsid w:val="00650126"/>
    <w:rsid w:val="00651367"/>
    <w:rsid w:val="0065171E"/>
    <w:rsid w:val="00651B1C"/>
    <w:rsid w:val="006520B2"/>
    <w:rsid w:val="00653731"/>
    <w:rsid w:val="00653BC6"/>
    <w:rsid w:val="00654608"/>
    <w:rsid w:val="00655122"/>
    <w:rsid w:val="0065531B"/>
    <w:rsid w:val="0065542D"/>
    <w:rsid w:val="00655766"/>
    <w:rsid w:val="00655E97"/>
    <w:rsid w:val="006564EC"/>
    <w:rsid w:val="00657052"/>
    <w:rsid w:val="006609BB"/>
    <w:rsid w:val="006611CE"/>
    <w:rsid w:val="00662129"/>
    <w:rsid w:val="006625FF"/>
    <w:rsid w:val="006633B8"/>
    <w:rsid w:val="0066343F"/>
    <w:rsid w:val="00663837"/>
    <w:rsid w:val="00664431"/>
    <w:rsid w:val="0066451A"/>
    <w:rsid w:val="00664B00"/>
    <w:rsid w:val="006653CC"/>
    <w:rsid w:val="00665626"/>
    <w:rsid w:val="00666C89"/>
    <w:rsid w:val="00666E90"/>
    <w:rsid w:val="00667540"/>
    <w:rsid w:val="006679E4"/>
    <w:rsid w:val="006711B9"/>
    <w:rsid w:val="00671780"/>
    <w:rsid w:val="00671934"/>
    <w:rsid w:val="00671D41"/>
    <w:rsid w:val="00672501"/>
    <w:rsid w:val="006737D2"/>
    <w:rsid w:val="00673E18"/>
    <w:rsid w:val="0067418D"/>
    <w:rsid w:val="006744BD"/>
    <w:rsid w:val="006746F7"/>
    <w:rsid w:val="00674F12"/>
    <w:rsid w:val="006751A1"/>
    <w:rsid w:val="00676498"/>
    <w:rsid w:val="006764D1"/>
    <w:rsid w:val="0067661A"/>
    <w:rsid w:val="006768C5"/>
    <w:rsid w:val="00676D61"/>
    <w:rsid w:val="0067711C"/>
    <w:rsid w:val="00677346"/>
    <w:rsid w:val="00677569"/>
    <w:rsid w:val="00677884"/>
    <w:rsid w:val="00677B1E"/>
    <w:rsid w:val="00677F06"/>
    <w:rsid w:val="006806F0"/>
    <w:rsid w:val="00680B1A"/>
    <w:rsid w:val="006817E1"/>
    <w:rsid w:val="00681FAA"/>
    <w:rsid w:val="00682717"/>
    <w:rsid w:val="00682A8A"/>
    <w:rsid w:val="00682D51"/>
    <w:rsid w:val="006836F7"/>
    <w:rsid w:val="00683713"/>
    <w:rsid w:val="00683786"/>
    <w:rsid w:val="006837C8"/>
    <w:rsid w:val="00683EC7"/>
    <w:rsid w:val="00683FEE"/>
    <w:rsid w:val="00684BA2"/>
    <w:rsid w:val="00684E93"/>
    <w:rsid w:val="00684EA0"/>
    <w:rsid w:val="00684F34"/>
    <w:rsid w:val="0068545F"/>
    <w:rsid w:val="00685B68"/>
    <w:rsid w:val="00685C51"/>
    <w:rsid w:val="00685FAA"/>
    <w:rsid w:val="006862FE"/>
    <w:rsid w:val="00686FAD"/>
    <w:rsid w:val="00687541"/>
    <w:rsid w:val="006901F0"/>
    <w:rsid w:val="006908C4"/>
    <w:rsid w:val="0069190D"/>
    <w:rsid w:val="006919EF"/>
    <w:rsid w:val="006929DD"/>
    <w:rsid w:val="006937F8"/>
    <w:rsid w:val="006940F7"/>
    <w:rsid w:val="006942B8"/>
    <w:rsid w:val="006949DA"/>
    <w:rsid w:val="00696817"/>
    <w:rsid w:val="006971E7"/>
    <w:rsid w:val="006975BC"/>
    <w:rsid w:val="00697A02"/>
    <w:rsid w:val="00697A95"/>
    <w:rsid w:val="006A014A"/>
    <w:rsid w:val="006A0BF0"/>
    <w:rsid w:val="006A0E86"/>
    <w:rsid w:val="006A10C8"/>
    <w:rsid w:val="006A194B"/>
    <w:rsid w:val="006A26F7"/>
    <w:rsid w:val="006A36FB"/>
    <w:rsid w:val="006A37F7"/>
    <w:rsid w:val="006A43D5"/>
    <w:rsid w:val="006A4FB7"/>
    <w:rsid w:val="006A55C3"/>
    <w:rsid w:val="006A690B"/>
    <w:rsid w:val="006B007C"/>
    <w:rsid w:val="006B0468"/>
    <w:rsid w:val="006B0DFA"/>
    <w:rsid w:val="006B1CB0"/>
    <w:rsid w:val="006B29B3"/>
    <w:rsid w:val="006B2C2D"/>
    <w:rsid w:val="006B36BD"/>
    <w:rsid w:val="006B534B"/>
    <w:rsid w:val="006B53E7"/>
    <w:rsid w:val="006B542D"/>
    <w:rsid w:val="006B5515"/>
    <w:rsid w:val="006B553B"/>
    <w:rsid w:val="006B5760"/>
    <w:rsid w:val="006B5849"/>
    <w:rsid w:val="006B58F7"/>
    <w:rsid w:val="006B5DFD"/>
    <w:rsid w:val="006B762E"/>
    <w:rsid w:val="006C0282"/>
    <w:rsid w:val="006C03A7"/>
    <w:rsid w:val="006C07DE"/>
    <w:rsid w:val="006C0889"/>
    <w:rsid w:val="006C096F"/>
    <w:rsid w:val="006C0E97"/>
    <w:rsid w:val="006C1915"/>
    <w:rsid w:val="006C1D10"/>
    <w:rsid w:val="006C24B5"/>
    <w:rsid w:val="006C295A"/>
    <w:rsid w:val="006C2BB6"/>
    <w:rsid w:val="006C301F"/>
    <w:rsid w:val="006C36A5"/>
    <w:rsid w:val="006C41C1"/>
    <w:rsid w:val="006C4AB4"/>
    <w:rsid w:val="006C4C33"/>
    <w:rsid w:val="006C4C83"/>
    <w:rsid w:val="006C4DB2"/>
    <w:rsid w:val="006C4E41"/>
    <w:rsid w:val="006C4FE1"/>
    <w:rsid w:val="006C5278"/>
    <w:rsid w:val="006C5475"/>
    <w:rsid w:val="006C60BB"/>
    <w:rsid w:val="006C60C1"/>
    <w:rsid w:val="006C63BC"/>
    <w:rsid w:val="006C6F13"/>
    <w:rsid w:val="006C7188"/>
    <w:rsid w:val="006C71E9"/>
    <w:rsid w:val="006C7E14"/>
    <w:rsid w:val="006D02F0"/>
    <w:rsid w:val="006D0919"/>
    <w:rsid w:val="006D0E17"/>
    <w:rsid w:val="006D13DE"/>
    <w:rsid w:val="006D16B7"/>
    <w:rsid w:val="006D2854"/>
    <w:rsid w:val="006D2DFF"/>
    <w:rsid w:val="006D3134"/>
    <w:rsid w:val="006D3D07"/>
    <w:rsid w:val="006D3D8A"/>
    <w:rsid w:val="006D4632"/>
    <w:rsid w:val="006D482F"/>
    <w:rsid w:val="006D493C"/>
    <w:rsid w:val="006D50C1"/>
    <w:rsid w:val="006D5E0D"/>
    <w:rsid w:val="006D618B"/>
    <w:rsid w:val="006D6A5C"/>
    <w:rsid w:val="006D7461"/>
    <w:rsid w:val="006D78EB"/>
    <w:rsid w:val="006E005C"/>
    <w:rsid w:val="006E105D"/>
    <w:rsid w:val="006E29E8"/>
    <w:rsid w:val="006E2B25"/>
    <w:rsid w:val="006E308D"/>
    <w:rsid w:val="006E339C"/>
    <w:rsid w:val="006E4AE4"/>
    <w:rsid w:val="006E5BE4"/>
    <w:rsid w:val="006E6759"/>
    <w:rsid w:val="006E6815"/>
    <w:rsid w:val="006E6831"/>
    <w:rsid w:val="006E6F94"/>
    <w:rsid w:val="006E74DC"/>
    <w:rsid w:val="006E797C"/>
    <w:rsid w:val="006F0B7B"/>
    <w:rsid w:val="006F0F45"/>
    <w:rsid w:val="006F1729"/>
    <w:rsid w:val="006F21AC"/>
    <w:rsid w:val="006F32DD"/>
    <w:rsid w:val="006F3B87"/>
    <w:rsid w:val="006F429F"/>
    <w:rsid w:val="006F55AC"/>
    <w:rsid w:val="006F55E2"/>
    <w:rsid w:val="006F5D22"/>
    <w:rsid w:val="006F5E4F"/>
    <w:rsid w:val="006F64B8"/>
    <w:rsid w:val="006F6718"/>
    <w:rsid w:val="006F6889"/>
    <w:rsid w:val="006F6B3D"/>
    <w:rsid w:val="006F6D61"/>
    <w:rsid w:val="006F6FB8"/>
    <w:rsid w:val="006F7849"/>
    <w:rsid w:val="007002C0"/>
    <w:rsid w:val="00700C7B"/>
    <w:rsid w:val="00701233"/>
    <w:rsid w:val="007016E3"/>
    <w:rsid w:val="00701930"/>
    <w:rsid w:val="007025CB"/>
    <w:rsid w:val="00702C2C"/>
    <w:rsid w:val="0070300C"/>
    <w:rsid w:val="0070370D"/>
    <w:rsid w:val="0070385A"/>
    <w:rsid w:val="007038EB"/>
    <w:rsid w:val="00703E22"/>
    <w:rsid w:val="00703F7D"/>
    <w:rsid w:val="00703F95"/>
    <w:rsid w:val="0070420B"/>
    <w:rsid w:val="0070424C"/>
    <w:rsid w:val="00705FB2"/>
    <w:rsid w:val="0070610C"/>
    <w:rsid w:val="00706881"/>
    <w:rsid w:val="007071A1"/>
    <w:rsid w:val="00707599"/>
    <w:rsid w:val="00707DCA"/>
    <w:rsid w:val="00710005"/>
    <w:rsid w:val="007105F3"/>
    <w:rsid w:val="00711542"/>
    <w:rsid w:val="007130A5"/>
    <w:rsid w:val="00713A43"/>
    <w:rsid w:val="00713C9D"/>
    <w:rsid w:val="007143A7"/>
    <w:rsid w:val="007146EA"/>
    <w:rsid w:val="00714769"/>
    <w:rsid w:val="00714A38"/>
    <w:rsid w:val="00714AE8"/>
    <w:rsid w:val="00715CD1"/>
    <w:rsid w:val="00716230"/>
    <w:rsid w:val="00716584"/>
    <w:rsid w:val="00716930"/>
    <w:rsid w:val="00716C8E"/>
    <w:rsid w:val="007173CA"/>
    <w:rsid w:val="007208D0"/>
    <w:rsid w:val="00720A44"/>
    <w:rsid w:val="00721ADE"/>
    <w:rsid w:val="007220F7"/>
    <w:rsid w:val="0072223F"/>
    <w:rsid w:val="007224DB"/>
    <w:rsid w:val="00722BF3"/>
    <w:rsid w:val="00723486"/>
    <w:rsid w:val="007237B0"/>
    <w:rsid w:val="0072398C"/>
    <w:rsid w:val="00724287"/>
    <w:rsid w:val="007245AE"/>
    <w:rsid w:val="00724833"/>
    <w:rsid w:val="00724DB9"/>
    <w:rsid w:val="007251E0"/>
    <w:rsid w:val="0072594A"/>
    <w:rsid w:val="00725EB9"/>
    <w:rsid w:val="00725FBF"/>
    <w:rsid w:val="0072688F"/>
    <w:rsid w:val="00726D23"/>
    <w:rsid w:val="00726D4D"/>
    <w:rsid w:val="00727084"/>
    <w:rsid w:val="007300F1"/>
    <w:rsid w:val="007302BD"/>
    <w:rsid w:val="007303F0"/>
    <w:rsid w:val="00730419"/>
    <w:rsid w:val="00730933"/>
    <w:rsid w:val="00730E05"/>
    <w:rsid w:val="0073137B"/>
    <w:rsid w:val="00731471"/>
    <w:rsid w:val="00731523"/>
    <w:rsid w:val="007320E3"/>
    <w:rsid w:val="0073367F"/>
    <w:rsid w:val="0073388E"/>
    <w:rsid w:val="007339A0"/>
    <w:rsid w:val="007345A8"/>
    <w:rsid w:val="0073638D"/>
    <w:rsid w:val="00736477"/>
    <w:rsid w:val="00736488"/>
    <w:rsid w:val="0073774A"/>
    <w:rsid w:val="007377FC"/>
    <w:rsid w:val="007378C9"/>
    <w:rsid w:val="00737BA7"/>
    <w:rsid w:val="00737EB7"/>
    <w:rsid w:val="00740A72"/>
    <w:rsid w:val="00741304"/>
    <w:rsid w:val="0074166A"/>
    <w:rsid w:val="007416A1"/>
    <w:rsid w:val="00742020"/>
    <w:rsid w:val="007424E2"/>
    <w:rsid w:val="00742551"/>
    <w:rsid w:val="00742689"/>
    <w:rsid w:val="00742EE1"/>
    <w:rsid w:val="007434C8"/>
    <w:rsid w:val="00743F25"/>
    <w:rsid w:val="00745414"/>
    <w:rsid w:val="00745B68"/>
    <w:rsid w:val="00745BA6"/>
    <w:rsid w:val="00746475"/>
    <w:rsid w:val="00746B32"/>
    <w:rsid w:val="00746CE3"/>
    <w:rsid w:val="007470E9"/>
    <w:rsid w:val="00747774"/>
    <w:rsid w:val="007478CA"/>
    <w:rsid w:val="00747A50"/>
    <w:rsid w:val="00747E3F"/>
    <w:rsid w:val="00750673"/>
    <w:rsid w:val="00750EFE"/>
    <w:rsid w:val="007515D4"/>
    <w:rsid w:val="0075264A"/>
    <w:rsid w:val="00752EBA"/>
    <w:rsid w:val="00753178"/>
    <w:rsid w:val="00753A75"/>
    <w:rsid w:val="00753DE2"/>
    <w:rsid w:val="00753E0F"/>
    <w:rsid w:val="00754805"/>
    <w:rsid w:val="00754AF1"/>
    <w:rsid w:val="00754E95"/>
    <w:rsid w:val="007554B5"/>
    <w:rsid w:val="0075580A"/>
    <w:rsid w:val="00755E41"/>
    <w:rsid w:val="00756DB8"/>
    <w:rsid w:val="00757416"/>
    <w:rsid w:val="00757735"/>
    <w:rsid w:val="00757C97"/>
    <w:rsid w:val="0076017D"/>
    <w:rsid w:val="0076045C"/>
    <w:rsid w:val="00760543"/>
    <w:rsid w:val="007605AB"/>
    <w:rsid w:val="007608D2"/>
    <w:rsid w:val="00760CE5"/>
    <w:rsid w:val="00761274"/>
    <w:rsid w:val="00761281"/>
    <w:rsid w:val="00761406"/>
    <w:rsid w:val="00761DDF"/>
    <w:rsid w:val="00763231"/>
    <w:rsid w:val="00763AD9"/>
    <w:rsid w:val="00763CAF"/>
    <w:rsid w:val="007644B5"/>
    <w:rsid w:val="00764750"/>
    <w:rsid w:val="007650E8"/>
    <w:rsid w:val="00765353"/>
    <w:rsid w:val="00765483"/>
    <w:rsid w:val="007661DD"/>
    <w:rsid w:val="007661E9"/>
    <w:rsid w:val="007669F8"/>
    <w:rsid w:val="00766D85"/>
    <w:rsid w:val="00766E05"/>
    <w:rsid w:val="0076723A"/>
    <w:rsid w:val="00767366"/>
    <w:rsid w:val="007676E9"/>
    <w:rsid w:val="00767C67"/>
    <w:rsid w:val="00767E08"/>
    <w:rsid w:val="00770D7F"/>
    <w:rsid w:val="00770DDA"/>
    <w:rsid w:val="00771591"/>
    <w:rsid w:val="00771CC7"/>
    <w:rsid w:val="00772584"/>
    <w:rsid w:val="00772598"/>
    <w:rsid w:val="007726B3"/>
    <w:rsid w:val="00772DE2"/>
    <w:rsid w:val="00772F62"/>
    <w:rsid w:val="00772FBF"/>
    <w:rsid w:val="00773683"/>
    <w:rsid w:val="00773C1D"/>
    <w:rsid w:val="007740DB"/>
    <w:rsid w:val="0077487A"/>
    <w:rsid w:val="00774902"/>
    <w:rsid w:val="00774B61"/>
    <w:rsid w:val="00775ECB"/>
    <w:rsid w:val="00776256"/>
    <w:rsid w:val="007762DE"/>
    <w:rsid w:val="007766EB"/>
    <w:rsid w:val="00776A06"/>
    <w:rsid w:val="00776A8F"/>
    <w:rsid w:val="00776ADB"/>
    <w:rsid w:val="00777034"/>
    <w:rsid w:val="00777E79"/>
    <w:rsid w:val="0078048F"/>
    <w:rsid w:val="0078062D"/>
    <w:rsid w:val="00780724"/>
    <w:rsid w:val="00780BF4"/>
    <w:rsid w:val="00781CD1"/>
    <w:rsid w:val="00781D93"/>
    <w:rsid w:val="00782867"/>
    <w:rsid w:val="00782D55"/>
    <w:rsid w:val="007836A5"/>
    <w:rsid w:val="00783E94"/>
    <w:rsid w:val="0078444C"/>
    <w:rsid w:val="0078482A"/>
    <w:rsid w:val="007848DD"/>
    <w:rsid w:val="00785DE0"/>
    <w:rsid w:val="00785EEC"/>
    <w:rsid w:val="00786651"/>
    <w:rsid w:val="0078680D"/>
    <w:rsid w:val="007868F9"/>
    <w:rsid w:val="00786EEA"/>
    <w:rsid w:val="00787899"/>
    <w:rsid w:val="007878C4"/>
    <w:rsid w:val="00790052"/>
    <w:rsid w:val="007901BD"/>
    <w:rsid w:val="0079147F"/>
    <w:rsid w:val="00791928"/>
    <w:rsid w:val="00791A68"/>
    <w:rsid w:val="00791F92"/>
    <w:rsid w:val="007921E2"/>
    <w:rsid w:val="00792338"/>
    <w:rsid w:val="00792CA7"/>
    <w:rsid w:val="007938C9"/>
    <w:rsid w:val="00794030"/>
    <w:rsid w:val="00794C7F"/>
    <w:rsid w:val="0079587F"/>
    <w:rsid w:val="00795CE9"/>
    <w:rsid w:val="00795E45"/>
    <w:rsid w:val="00795ECE"/>
    <w:rsid w:val="00797338"/>
    <w:rsid w:val="0079742F"/>
    <w:rsid w:val="00797F30"/>
    <w:rsid w:val="007A084B"/>
    <w:rsid w:val="007A0983"/>
    <w:rsid w:val="007A0BC9"/>
    <w:rsid w:val="007A11ED"/>
    <w:rsid w:val="007A15BD"/>
    <w:rsid w:val="007A18C7"/>
    <w:rsid w:val="007A1D96"/>
    <w:rsid w:val="007A243A"/>
    <w:rsid w:val="007A2A6E"/>
    <w:rsid w:val="007A360B"/>
    <w:rsid w:val="007A4B68"/>
    <w:rsid w:val="007A52C1"/>
    <w:rsid w:val="007A5B00"/>
    <w:rsid w:val="007A63F0"/>
    <w:rsid w:val="007A656F"/>
    <w:rsid w:val="007A6A47"/>
    <w:rsid w:val="007A734A"/>
    <w:rsid w:val="007A7F9C"/>
    <w:rsid w:val="007B02F1"/>
    <w:rsid w:val="007B03DA"/>
    <w:rsid w:val="007B06E3"/>
    <w:rsid w:val="007B0C48"/>
    <w:rsid w:val="007B15D8"/>
    <w:rsid w:val="007B1FCA"/>
    <w:rsid w:val="007B29AB"/>
    <w:rsid w:val="007B29DB"/>
    <w:rsid w:val="007B2D90"/>
    <w:rsid w:val="007B3EB3"/>
    <w:rsid w:val="007B441A"/>
    <w:rsid w:val="007B4790"/>
    <w:rsid w:val="007B483B"/>
    <w:rsid w:val="007B48AD"/>
    <w:rsid w:val="007B4E21"/>
    <w:rsid w:val="007B5888"/>
    <w:rsid w:val="007B5924"/>
    <w:rsid w:val="007B5B54"/>
    <w:rsid w:val="007B693F"/>
    <w:rsid w:val="007B6DAF"/>
    <w:rsid w:val="007C00EB"/>
    <w:rsid w:val="007C01C9"/>
    <w:rsid w:val="007C02BD"/>
    <w:rsid w:val="007C0303"/>
    <w:rsid w:val="007C064C"/>
    <w:rsid w:val="007C0FFE"/>
    <w:rsid w:val="007C1009"/>
    <w:rsid w:val="007C10C7"/>
    <w:rsid w:val="007C16D8"/>
    <w:rsid w:val="007C1801"/>
    <w:rsid w:val="007C1F73"/>
    <w:rsid w:val="007C1FF8"/>
    <w:rsid w:val="007C2102"/>
    <w:rsid w:val="007C25DA"/>
    <w:rsid w:val="007C2BEB"/>
    <w:rsid w:val="007C35D1"/>
    <w:rsid w:val="007C4964"/>
    <w:rsid w:val="007C49EA"/>
    <w:rsid w:val="007C4AB9"/>
    <w:rsid w:val="007C5319"/>
    <w:rsid w:val="007C5E85"/>
    <w:rsid w:val="007C6126"/>
    <w:rsid w:val="007C6739"/>
    <w:rsid w:val="007C70F5"/>
    <w:rsid w:val="007C7395"/>
    <w:rsid w:val="007C7B4E"/>
    <w:rsid w:val="007C7C07"/>
    <w:rsid w:val="007C7E5D"/>
    <w:rsid w:val="007D0552"/>
    <w:rsid w:val="007D0713"/>
    <w:rsid w:val="007D0926"/>
    <w:rsid w:val="007D0DEE"/>
    <w:rsid w:val="007D19A5"/>
    <w:rsid w:val="007D1FA7"/>
    <w:rsid w:val="007D2398"/>
    <w:rsid w:val="007D2536"/>
    <w:rsid w:val="007D2AA3"/>
    <w:rsid w:val="007D2CC5"/>
    <w:rsid w:val="007D2D89"/>
    <w:rsid w:val="007D3D43"/>
    <w:rsid w:val="007D42F4"/>
    <w:rsid w:val="007D43A0"/>
    <w:rsid w:val="007D4D32"/>
    <w:rsid w:val="007D54BD"/>
    <w:rsid w:val="007D560B"/>
    <w:rsid w:val="007D582B"/>
    <w:rsid w:val="007D5E5F"/>
    <w:rsid w:val="007D61DC"/>
    <w:rsid w:val="007D6392"/>
    <w:rsid w:val="007D65C7"/>
    <w:rsid w:val="007D6867"/>
    <w:rsid w:val="007D6A6A"/>
    <w:rsid w:val="007D6C82"/>
    <w:rsid w:val="007D6EE0"/>
    <w:rsid w:val="007D7635"/>
    <w:rsid w:val="007E0884"/>
    <w:rsid w:val="007E0CF4"/>
    <w:rsid w:val="007E1075"/>
    <w:rsid w:val="007E10FC"/>
    <w:rsid w:val="007E112F"/>
    <w:rsid w:val="007E177A"/>
    <w:rsid w:val="007E178E"/>
    <w:rsid w:val="007E18E9"/>
    <w:rsid w:val="007E1B62"/>
    <w:rsid w:val="007E1C08"/>
    <w:rsid w:val="007E1E54"/>
    <w:rsid w:val="007E2362"/>
    <w:rsid w:val="007E24E7"/>
    <w:rsid w:val="007E25BC"/>
    <w:rsid w:val="007E27E8"/>
    <w:rsid w:val="007E283F"/>
    <w:rsid w:val="007E28E1"/>
    <w:rsid w:val="007E29CE"/>
    <w:rsid w:val="007E2DD7"/>
    <w:rsid w:val="007E373D"/>
    <w:rsid w:val="007E37C6"/>
    <w:rsid w:val="007E39AE"/>
    <w:rsid w:val="007E3A63"/>
    <w:rsid w:val="007E3ED0"/>
    <w:rsid w:val="007E3FB5"/>
    <w:rsid w:val="007E416E"/>
    <w:rsid w:val="007E45B0"/>
    <w:rsid w:val="007E5943"/>
    <w:rsid w:val="007E6581"/>
    <w:rsid w:val="007E6C04"/>
    <w:rsid w:val="007E715C"/>
    <w:rsid w:val="007E797E"/>
    <w:rsid w:val="007F016A"/>
    <w:rsid w:val="007F0633"/>
    <w:rsid w:val="007F0AB0"/>
    <w:rsid w:val="007F0BBA"/>
    <w:rsid w:val="007F0CC6"/>
    <w:rsid w:val="007F1508"/>
    <w:rsid w:val="007F200B"/>
    <w:rsid w:val="007F20C9"/>
    <w:rsid w:val="007F2B00"/>
    <w:rsid w:val="007F314F"/>
    <w:rsid w:val="007F340E"/>
    <w:rsid w:val="007F3894"/>
    <w:rsid w:val="007F3B99"/>
    <w:rsid w:val="007F47BE"/>
    <w:rsid w:val="007F4DDA"/>
    <w:rsid w:val="007F4ED7"/>
    <w:rsid w:val="007F6719"/>
    <w:rsid w:val="007F692D"/>
    <w:rsid w:val="008004B0"/>
    <w:rsid w:val="0080063C"/>
    <w:rsid w:val="00800985"/>
    <w:rsid w:val="008009DA"/>
    <w:rsid w:val="00800C60"/>
    <w:rsid w:val="00800FD8"/>
    <w:rsid w:val="00801D27"/>
    <w:rsid w:val="00802329"/>
    <w:rsid w:val="00802ADB"/>
    <w:rsid w:val="00803094"/>
    <w:rsid w:val="0080323B"/>
    <w:rsid w:val="008037F0"/>
    <w:rsid w:val="00803AAF"/>
    <w:rsid w:val="00803FCE"/>
    <w:rsid w:val="00804A45"/>
    <w:rsid w:val="00804B59"/>
    <w:rsid w:val="00804C1B"/>
    <w:rsid w:val="00804CFB"/>
    <w:rsid w:val="00805794"/>
    <w:rsid w:val="008057E1"/>
    <w:rsid w:val="00805ABA"/>
    <w:rsid w:val="00805F71"/>
    <w:rsid w:val="00806205"/>
    <w:rsid w:val="00806F3D"/>
    <w:rsid w:val="008070EB"/>
    <w:rsid w:val="00810B85"/>
    <w:rsid w:val="00810B8C"/>
    <w:rsid w:val="00811130"/>
    <w:rsid w:val="00812397"/>
    <w:rsid w:val="008129D2"/>
    <w:rsid w:val="00812E75"/>
    <w:rsid w:val="00812F6A"/>
    <w:rsid w:val="008131E0"/>
    <w:rsid w:val="00813BE5"/>
    <w:rsid w:val="00813DF3"/>
    <w:rsid w:val="008151F1"/>
    <w:rsid w:val="008159A5"/>
    <w:rsid w:val="00816252"/>
    <w:rsid w:val="00816E5C"/>
    <w:rsid w:val="00817515"/>
    <w:rsid w:val="00817D32"/>
    <w:rsid w:val="00820C2D"/>
    <w:rsid w:val="00821252"/>
    <w:rsid w:val="00821306"/>
    <w:rsid w:val="00821410"/>
    <w:rsid w:val="00821A01"/>
    <w:rsid w:val="00822264"/>
    <w:rsid w:val="00822563"/>
    <w:rsid w:val="00824220"/>
    <w:rsid w:val="00824431"/>
    <w:rsid w:val="0082466F"/>
    <w:rsid w:val="008250CC"/>
    <w:rsid w:val="00825378"/>
    <w:rsid w:val="00826712"/>
    <w:rsid w:val="00827074"/>
    <w:rsid w:val="008270F1"/>
    <w:rsid w:val="0082725C"/>
    <w:rsid w:val="00827536"/>
    <w:rsid w:val="008276E8"/>
    <w:rsid w:val="00827A53"/>
    <w:rsid w:val="00827D59"/>
    <w:rsid w:val="0083118D"/>
    <w:rsid w:val="00831671"/>
    <w:rsid w:val="008318E2"/>
    <w:rsid w:val="00831C1E"/>
    <w:rsid w:val="008325AD"/>
    <w:rsid w:val="008338E5"/>
    <w:rsid w:val="008346B7"/>
    <w:rsid w:val="00835C20"/>
    <w:rsid w:val="00835DEE"/>
    <w:rsid w:val="00836B59"/>
    <w:rsid w:val="00836E4D"/>
    <w:rsid w:val="00837837"/>
    <w:rsid w:val="00841972"/>
    <w:rsid w:val="00841BD3"/>
    <w:rsid w:val="00842883"/>
    <w:rsid w:val="00842E78"/>
    <w:rsid w:val="0084358B"/>
    <w:rsid w:val="008439D0"/>
    <w:rsid w:val="00843A9F"/>
    <w:rsid w:val="00844360"/>
    <w:rsid w:val="00845620"/>
    <w:rsid w:val="00845B79"/>
    <w:rsid w:val="00845BAB"/>
    <w:rsid w:val="00845F65"/>
    <w:rsid w:val="00846058"/>
    <w:rsid w:val="008473BE"/>
    <w:rsid w:val="00847701"/>
    <w:rsid w:val="00847F0C"/>
    <w:rsid w:val="00850058"/>
    <w:rsid w:val="00850161"/>
    <w:rsid w:val="008509BF"/>
    <w:rsid w:val="00850A89"/>
    <w:rsid w:val="00851916"/>
    <w:rsid w:val="00851D20"/>
    <w:rsid w:val="00851EEC"/>
    <w:rsid w:val="00852155"/>
    <w:rsid w:val="00852E18"/>
    <w:rsid w:val="0085320D"/>
    <w:rsid w:val="008544E0"/>
    <w:rsid w:val="008545F1"/>
    <w:rsid w:val="00854737"/>
    <w:rsid w:val="00854A82"/>
    <w:rsid w:val="00855250"/>
    <w:rsid w:val="008565C6"/>
    <w:rsid w:val="00856C77"/>
    <w:rsid w:val="00856EDF"/>
    <w:rsid w:val="0085755C"/>
    <w:rsid w:val="00857918"/>
    <w:rsid w:val="008579E5"/>
    <w:rsid w:val="00857A5F"/>
    <w:rsid w:val="00857C56"/>
    <w:rsid w:val="008607E5"/>
    <w:rsid w:val="00860FD5"/>
    <w:rsid w:val="0086140D"/>
    <w:rsid w:val="00861495"/>
    <w:rsid w:val="0086252E"/>
    <w:rsid w:val="0086267A"/>
    <w:rsid w:val="00862781"/>
    <w:rsid w:val="00863070"/>
    <w:rsid w:val="00863EAA"/>
    <w:rsid w:val="0086400A"/>
    <w:rsid w:val="00864712"/>
    <w:rsid w:val="00864CCE"/>
    <w:rsid w:val="0086509E"/>
    <w:rsid w:val="008653FC"/>
    <w:rsid w:val="008656DF"/>
    <w:rsid w:val="0086571A"/>
    <w:rsid w:val="00865727"/>
    <w:rsid w:val="00866D28"/>
    <w:rsid w:val="00866F14"/>
    <w:rsid w:val="008675AA"/>
    <w:rsid w:val="00867C72"/>
    <w:rsid w:val="00870A43"/>
    <w:rsid w:val="008715D6"/>
    <w:rsid w:val="008718CE"/>
    <w:rsid w:val="00871FB5"/>
    <w:rsid w:val="00872485"/>
    <w:rsid w:val="008728FE"/>
    <w:rsid w:val="00873453"/>
    <w:rsid w:val="008747E8"/>
    <w:rsid w:val="00874931"/>
    <w:rsid w:val="00874F76"/>
    <w:rsid w:val="008751A6"/>
    <w:rsid w:val="00875D92"/>
    <w:rsid w:val="00875DA7"/>
    <w:rsid w:val="00876396"/>
    <w:rsid w:val="008768D3"/>
    <w:rsid w:val="00876E22"/>
    <w:rsid w:val="00880D7D"/>
    <w:rsid w:val="00880D87"/>
    <w:rsid w:val="00880FAC"/>
    <w:rsid w:val="00881698"/>
    <w:rsid w:val="0088197F"/>
    <w:rsid w:val="00881C27"/>
    <w:rsid w:val="00881F21"/>
    <w:rsid w:val="00882722"/>
    <w:rsid w:val="0088296B"/>
    <w:rsid w:val="00883F0A"/>
    <w:rsid w:val="00884140"/>
    <w:rsid w:val="0088425F"/>
    <w:rsid w:val="008848BA"/>
    <w:rsid w:val="00884DD0"/>
    <w:rsid w:val="00885A6D"/>
    <w:rsid w:val="00885E82"/>
    <w:rsid w:val="00886CA4"/>
    <w:rsid w:val="008870F5"/>
    <w:rsid w:val="00887D9E"/>
    <w:rsid w:val="00891B5A"/>
    <w:rsid w:val="00891BC9"/>
    <w:rsid w:val="00891C4C"/>
    <w:rsid w:val="00891E62"/>
    <w:rsid w:val="00892945"/>
    <w:rsid w:val="0089306E"/>
    <w:rsid w:val="008932A1"/>
    <w:rsid w:val="00893460"/>
    <w:rsid w:val="00894132"/>
    <w:rsid w:val="0089417F"/>
    <w:rsid w:val="00894E6A"/>
    <w:rsid w:val="00894EB2"/>
    <w:rsid w:val="008951EB"/>
    <w:rsid w:val="008954CF"/>
    <w:rsid w:val="0089568C"/>
    <w:rsid w:val="008964DA"/>
    <w:rsid w:val="0089688E"/>
    <w:rsid w:val="008968B2"/>
    <w:rsid w:val="00896DBB"/>
    <w:rsid w:val="00897A5A"/>
    <w:rsid w:val="00897AF0"/>
    <w:rsid w:val="008A09C2"/>
    <w:rsid w:val="008A0A35"/>
    <w:rsid w:val="008A0C63"/>
    <w:rsid w:val="008A15A3"/>
    <w:rsid w:val="008A1B0F"/>
    <w:rsid w:val="008A1FDC"/>
    <w:rsid w:val="008A2855"/>
    <w:rsid w:val="008A289E"/>
    <w:rsid w:val="008A2FD9"/>
    <w:rsid w:val="008A34DE"/>
    <w:rsid w:val="008A38BD"/>
    <w:rsid w:val="008A39A0"/>
    <w:rsid w:val="008A3E35"/>
    <w:rsid w:val="008A4429"/>
    <w:rsid w:val="008A46E4"/>
    <w:rsid w:val="008A4A46"/>
    <w:rsid w:val="008A4C75"/>
    <w:rsid w:val="008A5807"/>
    <w:rsid w:val="008A58B6"/>
    <w:rsid w:val="008A5CBA"/>
    <w:rsid w:val="008A5D88"/>
    <w:rsid w:val="008A63F3"/>
    <w:rsid w:val="008A6900"/>
    <w:rsid w:val="008A7FCE"/>
    <w:rsid w:val="008B09EC"/>
    <w:rsid w:val="008B1DA5"/>
    <w:rsid w:val="008B1F6B"/>
    <w:rsid w:val="008B2420"/>
    <w:rsid w:val="008B298D"/>
    <w:rsid w:val="008B342B"/>
    <w:rsid w:val="008B34C4"/>
    <w:rsid w:val="008B41B5"/>
    <w:rsid w:val="008B4691"/>
    <w:rsid w:val="008B4966"/>
    <w:rsid w:val="008B4A63"/>
    <w:rsid w:val="008B4B47"/>
    <w:rsid w:val="008B4D12"/>
    <w:rsid w:val="008B58B4"/>
    <w:rsid w:val="008B6168"/>
    <w:rsid w:val="008B63D5"/>
    <w:rsid w:val="008B6FCD"/>
    <w:rsid w:val="008B7461"/>
    <w:rsid w:val="008B7E8C"/>
    <w:rsid w:val="008B7F5B"/>
    <w:rsid w:val="008C04D3"/>
    <w:rsid w:val="008C08CC"/>
    <w:rsid w:val="008C0999"/>
    <w:rsid w:val="008C13DE"/>
    <w:rsid w:val="008C1C2F"/>
    <w:rsid w:val="008C2615"/>
    <w:rsid w:val="008C2BD0"/>
    <w:rsid w:val="008C3BEB"/>
    <w:rsid w:val="008C420A"/>
    <w:rsid w:val="008C4571"/>
    <w:rsid w:val="008C4B2E"/>
    <w:rsid w:val="008C656E"/>
    <w:rsid w:val="008C6EDD"/>
    <w:rsid w:val="008C72C0"/>
    <w:rsid w:val="008C7575"/>
    <w:rsid w:val="008C7A36"/>
    <w:rsid w:val="008C7D56"/>
    <w:rsid w:val="008D0C8F"/>
    <w:rsid w:val="008D0F88"/>
    <w:rsid w:val="008D1239"/>
    <w:rsid w:val="008D1A18"/>
    <w:rsid w:val="008D31C8"/>
    <w:rsid w:val="008D3422"/>
    <w:rsid w:val="008D3487"/>
    <w:rsid w:val="008D35BC"/>
    <w:rsid w:val="008D36FE"/>
    <w:rsid w:val="008D4B79"/>
    <w:rsid w:val="008D4F79"/>
    <w:rsid w:val="008D54B3"/>
    <w:rsid w:val="008D602B"/>
    <w:rsid w:val="008D619A"/>
    <w:rsid w:val="008D6274"/>
    <w:rsid w:val="008D698C"/>
    <w:rsid w:val="008D6AC6"/>
    <w:rsid w:val="008D6BE5"/>
    <w:rsid w:val="008D74F5"/>
    <w:rsid w:val="008D7E98"/>
    <w:rsid w:val="008E1046"/>
    <w:rsid w:val="008E1326"/>
    <w:rsid w:val="008E1749"/>
    <w:rsid w:val="008E1F43"/>
    <w:rsid w:val="008E1FCF"/>
    <w:rsid w:val="008E2BE0"/>
    <w:rsid w:val="008E2FA7"/>
    <w:rsid w:val="008E303B"/>
    <w:rsid w:val="008E33DE"/>
    <w:rsid w:val="008E3F0A"/>
    <w:rsid w:val="008E41F1"/>
    <w:rsid w:val="008E46F4"/>
    <w:rsid w:val="008E4764"/>
    <w:rsid w:val="008E4F2D"/>
    <w:rsid w:val="008E5144"/>
    <w:rsid w:val="008E586D"/>
    <w:rsid w:val="008E5FA8"/>
    <w:rsid w:val="008E6C8F"/>
    <w:rsid w:val="008E6EC8"/>
    <w:rsid w:val="008E7595"/>
    <w:rsid w:val="008E76A4"/>
    <w:rsid w:val="008F0EA4"/>
    <w:rsid w:val="008F1E34"/>
    <w:rsid w:val="008F22E1"/>
    <w:rsid w:val="008F2A8A"/>
    <w:rsid w:val="008F2B55"/>
    <w:rsid w:val="008F33C6"/>
    <w:rsid w:val="008F3765"/>
    <w:rsid w:val="008F3A99"/>
    <w:rsid w:val="008F546E"/>
    <w:rsid w:val="008F5C48"/>
    <w:rsid w:val="008F5DA7"/>
    <w:rsid w:val="008F62A9"/>
    <w:rsid w:val="008F658A"/>
    <w:rsid w:val="008F6948"/>
    <w:rsid w:val="008F6B4D"/>
    <w:rsid w:val="008F6BD9"/>
    <w:rsid w:val="008F7048"/>
    <w:rsid w:val="009000D2"/>
    <w:rsid w:val="0090040E"/>
    <w:rsid w:val="0090132A"/>
    <w:rsid w:val="0090135C"/>
    <w:rsid w:val="00901813"/>
    <w:rsid w:val="009029EC"/>
    <w:rsid w:val="00902DE0"/>
    <w:rsid w:val="0090451C"/>
    <w:rsid w:val="009047A7"/>
    <w:rsid w:val="00904C72"/>
    <w:rsid w:val="00905081"/>
    <w:rsid w:val="00905115"/>
    <w:rsid w:val="009063D4"/>
    <w:rsid w:val="00906802"/>
    <w:rsid w:val="009068C3"/>
    <w:rsid w:val="00906D52"/>
    <w:rsid w:val="009071CB"/>
    <w:rsid w:val="00907353"/>
    <w:rsid w:val="00907911"/>
    <w:rsid w:val="00907B5E"/>
    <w:rsid w:val="00910076"/>
    <w:rsid w:val="00910080"/>
    <w:rsid w:val="00910205"/>
    <w:rsid w:val="00910892"/>
    <w:rsid w:val="0091167D"/>
    <w:rsid w:val="00911A83"/>
    <w:rsid w:val="00912024"/>
    <w:rsid w:val="00912D9A"/>
    <w:rsid w:val="009132A6"/>
    <w:rsid w:val="009134AC"/>
    <w:rsid w:val="00913790"/>
    <w:rsid w:val="009138FC"/>
    <w:rsid w:val="0091412F"/>
    <w:rsid w:val="00914875"/>
    <w:rsid w:val="00914A1B"/>
    <w:rsid w:val="00914D38"/>
    <w:rsid w:val="00914E91"/>
    <w:rsid w:val="0091557B"/>
    <w:rsid w:val="00915700"/>
    <w:rsid w:val="009157CA"/>
    <w:rsid w:val="0091595B"/>
    <w:rsid w:val="00915D5B"/>
    <w:rsid w:val="00915ECF"/>
    <w:rsid w:val="00915EF1"/>
    <w:rsid w:val="00916A3B"/>
    <w:rsid w:val="00916DA5"/>
    <w:rsid w:val="00917885"/>
    <w:rsid w:val="009207C0"/>
    <w:rsid w:val="00921A35"/>
    <w:rsid w:val="00921EB0"/>
    <w:rsid w:val="00921ECC"/>
    <w:rsid w:val="00922E77"/>
    <w:rsid w:val="00922E98"/>
    <w:rsid w:val="009232E7"/>
    <w:rsid w:val="00923FE9"/>
    <w:rsid w:val="00924129"/>
    <w:rsid w:val="00924224"/>
    <w:rsid w:val="00924584"/>
    <w:rsid w:val="009249DB"/>
    <w:rsid w:val="00924B92"/>
    <w:rsid w:val="00925039"/>
    <w:rsid w:val="00925172"/>
    <w:rsid w:val="009255D8"/>
    <w:rsid w:val="009256EF"/>
    <w:rsid w:val="00925726"/>
    <w:rsid w:val="009257A2"/>
    <w:rsid w:val="009260D2"/>
    <w:rsid w:val="00926145"/>
    <w:rsid w:val="00926511"/>
    <w:rsid w:val="00926872"/>
    <w:rsid w:val="00926974"/>
    <w:rsid w:val="009274D2"/>
    <w:rsid w:val="00927711"/>
    <w:rsid w:val="00927735"/>
    <w:rsid w:val="00931525"/>
    <w:rsid w:val="00931C05"/>
    <w:rsid w:val="00931CE4"/>
    <w:rsid w:val="00931D81"/>
    <w:rsid w:val="0093232C"/>
    <w:rsid w:val="0093256B"/>
    <w:rsid w:val="00932C16"/>
    <w:rsid w:val="0093368C"/>
    <w:rsid w:val="00933B6E"/>
    <w:rsid w:val="009346C3"/>
    <w:rsid w:val="00934CDA"/>
    <w:rsid w:val="00935116"/>
    <w:rsid w:val="009351AC"/>
    <w:rsid w:val="009352B1"/>
    <w:rsid w:val="0093536C"/>
    <w:rsid w:val="00935A7B"/>
    <w:rsid w:val="00935FAF"/>
    <w:rsid w:val="00936376"/>
    <w:rsid w:val="00936C05"/>
    <w:rsid w:val="00937633"/>
    <w:rsid w:val="00937B3A"/>
    <w:rsid w:val="00940939"/>
    <w:rsid w:val="009409A0"/>
    <w:rsid w:val="00940F21"/>
    <w:rsid w:val="00941266"/>
    <w:rsid w:val="00941905"/>
    <w:rsid w:val="00941A49"/>
    <w:rsid w:val="00941D67"/>
    <w:rsid w:val="009425C5"/>
    <w:rsid w:val="00942C98"/>
    <w:rsid w:val="00942DED"/>
    <w:rsid w:val="00942FD5"/>
    <w:rsid w:val="0094311E"/>
    <w:rsid w:val="00943C98"/>
    <w:rsid w:val="009441EE"/>
    <w:rsid w:val="00944564"/>
    <w:rsid w:val="00945A89"/>
    <w:rsid w:val="00946AC1"/>
    <w:rsid w:val="00947350"/>
    <w:rsid w:val="0095015F"/>
    <w:rsid w:val="00950A00"/>
    <w:rsid w:val="00950B2A"/>
    <w:rsid w:val="00951EDC"/>
    <w:rsid w:val="00951FFF"/>
    <w:rsid w:val="009522C6"/>
    <w:rsid w:val="009522FF"/>
    <w:rsid w:val="009523F7"/>
    <w:rsid w:val="00952763"/>
    <w:rsid w:val="00953008"/>
    <w:rsid w:val="00953917"/>
    <w:rsid w:val="00954725"/>
    <w:rsid w:val="009549B6"/>
    <w:rsid w:val="009549FE"/>
    <w:rsid w:val="00954A17"/>
    <w:rsid w:val="00954D4D"/>
    <w:rsid w:val="00955327"/>
    <w:rsid w:val="00955768"/>
    <w:rsid w:val="00955820"/>
    <w:rsid w:val="009560E1"/>
    <w:rsid w:val="009572D7"/>
    <w:rsid w:val="00957782"/>
    <w:rsid w:val="00957C1C"/>
    <w:rsid w:val="00957D19"/>
    <w:rsid w:val="009602A0"/>
    <w:rsid w:val="00960CAE"/>
    <w:rsid w:val="009613B8"/>
    <w:rsid w:val="0096271D"/>
    <w:rsid w:val="00962A4E"/>
    <w:rsid w:val="0096314C"/>
    <w:rsid w:val="009639FC"/>
    <w:rsid w:val="00963D40"/>
    <w:rsid w:val="00963E79"/>
    <w:rsid w:val="00963F93"/>
    <w:rsid w:val="009649F6"/>
    <w:rsid w:val="00964FA3"/>
    <w:rsid w:val="00965A33"/>
    <w:rsid w:val="00966372"/>
    <w:rsid w:val="00967B08"/>
    <w:rsid w:val="00970439"/>
    <w:rsid w:val="0097055E"/>
    <w:rsid w:val="009719FF"/>
    <w:rsid w:val="00972668"/>
    <w:rsid w:val="00972675"/>
    <w:rsid w:val="0097270A"/>
    <w:rsid w:val="00972EC9"/>
    <w:rsid w:val="00972F79"/>
    <w:rsid w:val="009737AC"/>
    <w:rsid w:val="0097385C"/>
    <w:rsid w:val="00973DB9"/>
    <w:rsid w:val="0097470C"/>
    <w:rsid w:val="009748B5"/>
    <w:rsid w:val="00975AF9"/>
    <w:rsid w:val="00975DBC"/>
    <w:rsid w:val="00976EEE"/>
    <w:rsid w:val="009772FC"/>
    <w:rsid w:val="00977B70"/>
    <w:rsid w:val="00980F56"/>
    <w:rsid w:val="00980F74"/>
    <w:rsid w:val="009810E0"/>
    <w:rsid w:val="00981EDB"/>
    <w:rsid w:val="00982503"/>
    <w:rsid w:val="00982CDC"/>
    <w:rsid w:val="0098376E"/>
    <w:rsid w:val="00983CCE"/>
    <w:rsid w:val="00984CDC"/>
    <w:rsid w:val="00985105"/>
    <w:rsid w:val="009851C7"/>
    <w:rsid w:val="0098536A"/>
    <w:rsid w:val="009857EF"/>
    <w:rsid w:val="0098580F"/>
    <w:rsid w:val="00985A75"/>
    <w:rsid w:val="00985DD0"/>
    <w:rsid w:val="00985FE0"/>
    <w:rsid w:val="009862AD"/>
    <w:rsid w:val="0098675E"/>
    <w:rsid w:val="00987CA4"/>
    <w:rsid w:val="0099060C"/>
    <w:rsid w:val="00990F35"/>
    <w:rsid w:val="00992A46"/>
    <w:rsid w:val="00993372"/>
    <w:rsid w:val="0099379B"/>
    <w:rsid w:val="009966B8"/>
    <w:rsid w:val="00997904"/>
    <w:rsid w:val="009A022E"/>
    <w:rsid w:val="009A079A"/>
    <w:rsid w:val="009A0B11"/>
    <w:rsid w:val="009A11A0"/>
    <w:rsid w:val="009A156C"/>
    <w:rsid w:val="009A1B9C"/>
    <w:rsid w:val="009A1EFF"/>
    <w:rsid w:val="009A2403"/>
    <w:rsid w:val="009A2A54"/>
    <w:rsid w:val="009A2AFD"/>
    <w:rsid w:val="009A2B4F"/>
    <w:rsid w:val="009A2DD6"/>
    <w:rsid w:val="009A3594"/>
    <w:rsid w:val="009A376C"/>
    <w:rsid w:val="009A3F2A"/>
    <w:rsid w:val="009A413D"/>
    <w:rsid w:val="009A45C6"/>
    <w:rsid w:val="009A477B"/>
    <w:rsid w:val="009A487F"/>
    <w:rsid w:val="009A4DC4"/>
    <w:rsid w:val="009A580B"/>
    <w:rsid w:val="009A5969"/>
    <w:rsid w:val="009A6001"/>
    <w:rsid w:val="009A6724"/>
    <w:rsid w:val="009A6D58"/>
    <w:rsid w:val="009A6FEC"/>
    <w:rsid w:val="009A7A90"/>
    <w:rsid w:val="009A7F3E"/>
    <w:rsid w:val="009B031E"/>
    <w:rsid w:val="009B0352"/>
    <w:rsid w:val="009B037E"/>
    <w:rsid w:val="009B0C0D"/>
    <w:rsid w:val="009B148E"/>
    <w:rsid w:val="009B17D4"/>
    <w:rsid w:val="009B1D29"/>
    <w:rsid w:val="009B301D"/>
    <w:rsid w:val="009B312F"/>
    <w:rsid w:val="009B330E"/>
    <w:rsid w:val="009B389C"/>
    <w:rsid w:val="009B3A7C"/>
    <w:rsid w:val="009B3BDA"/>
    <w:rsid w:val="009B416C"/>
    <w:rsid w:val="009B41D7"/>
    <w:rsid w:val="009B49C2"/>
    <w:rsid w:val="009B55C2"/>
    <w:rsid w:val="009B66FB"/>
    <w:rsid w:val="009B7147"/>
    <w:rsid w:val="009B7593"/>
    <w:rsid w:val="009B7719"/>
    <w:rsid w:val="009C023B"/>
    <w:rsid w:val="009C033F"/>
    <w:rsid w:val="009C0423"/>
    <w:rsid w:val="009C0F7D"/>
    <w:rsid w:val="009C284D"/>
    <w:rsid w:val="009C38FE"/>
    <w:rsid w:val="009C39BB"/>
    <w:rsid w:val="009C5002"/>
    <w:rsid w:val="009C5A7B"/>
    <w:rsid w:val="009C655C"/>
    <w:rsid w:val="009C66C6"/>
    <w:rsid w:val="009C6E50"/>
    <w:rsid w:val="009C7ADD"/>
    <w:rsid w:val="009D1675"/>
    <w:rsid w:val="009D18C7"/>
    <w:rsid w:val="009D1BB0"/>
    <w:rsid w:val="009D24A5"/>
    <w:rsid w:val="009D255E"/>
    <w:rsid w:val="009D274E"/>
    <w:rsid w:val="009D323F"/>
    <w:rsid w:val="009D34E9"/>
    <w:rsid w:val="009D3606"/>
    <w:rsid w:val="009D3ACC"/>
    <w:rsid w:val="009D3EDC"/>
    <w:rsid w:val="009D48F2"/>
    <w:rsid w:val="009D66A1"/>
    <w:rsid w:val="009D687B"/>
    <w:rsid w:val="009D6B6E"/>
    <w:rsid w:val="009D6E51"/>
    <w:rsid w:val="009D6E73"/>
    <w:rsid w:val="009D74D2"/>
    <w:rsid w:val="009D7534"/>
    <w:rsid w:val="009D77F0"/>
    <w:rsid w:val="009D7CC3"/>
    <w:rsid w:val="009E082F"/>
    <w:rsid w:val="009E0C00"/>
    <w:rsid w:val="009E0C35"/>
    <w:rsid w:val="009E17C0"/>
    <w:rsid w:val="009E1ACC"/>
    <w:rsid w:val="009E21F7"/>
    <w:rsid w:val="009E2325"/>
    <w:rsid w:val="009E2820"/>
    <w:rsid w:val="009E28E8"/>
    <w:rsid w:val="009E2BF7"/>
    <w:rsid w:val="009E33F3"/>
    <w:rsid w:val="009E39C3"/>
    <w:rsid w:val="009E3BE8"/>
    <w:rsid w:val="009E4281"/>
    <w:rsid w:val="009E4343"/>
    <w:rsid w:val="009E4408"/>
    <w:rsid w:val="009E4DC8"/>
    <w:rsid w:val="009E4EE8"/>
    <w:rsid w:val="009E55A6"/>
    <w:rsid w:val="009E5984"/>
    <w:rsid w:val="009E5CA6"/>
    <w:rsid w:val="009E5EDA"/>
    <w:rsid w:val="009E60BF"/>
    <w:rsid w:val="009E60F4"/>
    <w:rsid w:val="009E65D9"/>
    <w:rsid w:val="009E710D"/>
    <w:rsid w:val="009E7AAE"/>
    <w:rsid w:val="009F015B"/>
    <w:rsid w:val="009F05F2"/>
    <w:rsid w:val="009F0E6D"/>
    <w:rsid w:val="009F1EC1"/>
    <w:rsid w:val="009F20B6"/>
    <w:rsid w:val="009F2A89"/>
    <w:rsid w:val="009F2C26"/>
    <w:rsid w:val="009F2C72"/>
    <w:rsid w:val="009F3118"/>
    <w:rsid w:val="009F38D1"/>
    <w:rsid w:val="009F39FF"/>
    <w:rsid w:val="009F4392"/>
    <w:rsid w:val="009F4912"/>
    <w:rsid w:val="009F4EA7"/>
    <w:rsid w:val="009F4F0A"/>
    <w:rsid w:val="009F50EB"/>
    <w:rsid w:val="009F52A9"/>
    <w:rsid w:val="009F5BC1"/>
    <w:rsid w:val="009F5CCC"/>
    <w:rsid w:val="009F669A"/>
    <w:rsid w:val="009F741C"/>
    <w:rsid w:val="009F7A6F"/>
    <w:rsid w:val="009F7AF1"/>
    <w:rsid w:val="00A002F0"/>
    <w:rsid w:val="00A00719"/>
    <w:rsid w:val="00A00812"/>
    <w:rsid w:val="00A01E08"/>
    <w:rsid w:val="00A02084"/>
    <w:rsid w:val="00A02CC4"/>
    <w:rsid w:val="00A02CF5"/>
    <w:rsid w:val="00A03E15"/>
    <w:rsid w:val="00A0412D"/>
    <w:rsid w:val="00A04671"/>
    <w:rsid w:val="00A04741"/>
    <w:rsid w:val="00A04E01"/>
    <w:rsid w:val="00A04E42"/>
    <w:rsid w:val="00A04E85"/>
    <w:rsid w:val="00A055F8"/>
    <w:rsid w:val="00A05F7E"/>
    <w:rsid w:val="00A06230"/>
    <w:rsid w:val="00A06567"/>
    <w:rsid w:val="00A06730"/>
    <w:rsid w:val="00A06DA2"/>
    <w:rsid w:val="00A06FE6"/>
    <w:rsid w:val="00A0739F"/>
    <w:rsid w:val="00A073EF"/>
    <w:rsid w:val="00A078F6"/>
    <w:rsid w:val="00A07A5D"/>
    <w:rsid w:val="00A07A71"/>
    <w:rsid w:val="00A07E46"/>
    <w:rsid w:val="00A1011F"/>
    <w:rsid w:val="00A105B6"/>
    <w:rsid w:val="00A106AE"/>
    <w:rsid w:val="00A107F6"/>
    <w:rsid w:val="00A108A0"/>
    <w:rsid w:val="00A11135"/>
    <w:rsid w:val="00A11CF4"/>
    <w:rsid w:val="00A12021"/>
    <w:rsid w:val="00A123AA"/>
    <w:rsid w:val="00A12B97"/>
    <w:rsid w:val="00A12C87"/>
    <w:rsid w:val="00A12D03"/>
    <w:rsid w:val="00A13308"/>
    <w:rsid w:val="00A134E5"/>
    <w:rsid w:val="00A13634"/>
    <w:rsid w:val="00A13C05"/>
    <w:rsid w:val="00A14435"/>
    <w:rsid w:val="00A14611"/>
    <w:rsid w:val="00A14AA3"/>
    <w:rsid w:val="00A156D3"/>
    <w:rsid w:val="00A1613E"/>
    <w:rsid w:val="00A16387"/>
    <w:rsid w:val="00A16E52"/>
    <w:rsid w:val="00A17B4A"/>
    <w:rsid w:val="00A210DE"/>
    <w:rsid w:val="00A21A56"/>
    <w:rsid w:val="00A229D2"/>
    <w:rsid w:val="00A22F98"/>
    <w:rsid w:val="00A23279"/>
    <w:rsid w:val="00A2416B"/>
    <w:rsid w:val="00A24318"/>
    <w:rsid w:val="00A24716"/>
    <w:rsid w:val="00A248FC"/>
    <w:rsid w:val="00A2492A"/>
    <w:rsid w:val="00A249CC"/>
    <w:rsid w:val="00A266C1"/>
    <w:rsid w:val="00A26BB6"/>
    <w:rsid w:val="00A270BB"/>
    <w:rsid w:val="00A27F4B"/>
    <w:rsid w:val="00A3021C"/>
    <w:rsid w:val="00A306F3"/>
    <w:rsid w:val="00A3171D"/>
    <w:rsid w:val="00A31DD0"/>
    <w:rsid w:val="00A3272D"/>
    <w:rsid w:val="00A32EB3"/>
    <w:rsid w:val="00A351C9"/>
    <w:rsid w:val="00A3533C"/>
    <w:rsid w:val="00A356D4"/>
    <w:rsid w:val="00A36314"/>
    <w:rsid w:val="00A36449"/>
    <w:rsid w:val="00A3668C"/>
    <w:rsid w:val="00A36C8B"/>
    <w:rsid w:val="00A405A0"/>
    <w:rsid w:val="00A40C44"/>
    <w:rsid w:val="00A40CE4"/>
    <w:rsid w:val="00A412BC"/>
    <w:rsid w:val="00A41C68"/>
    <w:rsid w:val="00A4261D"/>
    <w:rsid w:val="00A42B69"/>
    <w:rsid w:val="00A42C9E"/>
    <w:rsid w:val="00A43091"/>
    <w:rsid w:val="00A4327A"/>
    <w:rsid w:val="00A433B1"/>
    <w:rsid w:val="00A44154"/>
    <w:rsid w:val="00A450AF"/>
    <w:rsid w:val="00A45515"/>
    <w:rsid w:val="00A457A0"/>
    <w:rsid w:val="00A46D52"/>
    <w:rsid w:val="00A47221"/>
    <w:rsid w:val="00A47685"/>
    <w:rsid w:val="00A4790D"/>
    <w:rsid w:val="00A47B6D"/>
    <w:rsid w:val="00A47C5B"/>
    <w:rsid w:val="00A47D73"/>
    <w:rsid w:val="00A50EE7"/>
    <w:rsid w:val="00A50FAB"/>
    <w:rsid w:val="00A52587"/>
    <w:rsid w:val="00A538F7"/>
    <w:rsid w:val="00A5390E"/>
    <w:rsid w:val="00A539BE"/>
    <w:rsid w:val="00A53B03"/>
    <w:rsid w:val="00A53F8F"/>
    <w:rsid w:val="00A542C2"/>
    <w:rsid w:val="00A54950"/>
    <w:rsid w:val="00A54990"/>
    <w:rsid w:val="00A5504F"/>
    <w:rsid w:val="00A55FC7"/>
    <w:rsid w:val="00A60C71"/>
    <w:rsid w:val="00A6114B"/>
    <w:rsid w:val="00A61964"/>
    <w:rsid w:val="00A61F8F"/>
    <w:rsid w:val="00A62992"/>
    <w:rsid w:val="00A62C76"/>
    <w:rsid w:val="00A62ED9"/>
    <w:rsid w:val="00A636BA"/>
    <w:rsid w:val="00A63D3A"/>
    <w:rsid w:val="00A63F52"/>
    <w:rsid w:val="00A6412C"/>
    <w:rsid w:val="00A64857"/>
    <w:rsid w:val="00A65085"/>
    <w:rsid w:val="00A6628E"/>
    <w:rsid w:val="00A66320"/>
    <w:rsid w:val="00A66F9D"/>
    <w:rsid w:val="00A67274"/>
    <w:rsid w:val="00A7053A"/>
    <w:rsid w:val="00A716A6"/>
    <w:rsid w:val="00A71985"/>
    <w:rsid w:val="00A7220A"/>
    <w:rsid w:val="00A73B12"/>
    <w:rsid w:val="00A73BE1"/>
    <w:rsid w:val="00A73BE4"/>
    <w:rsid w:val="00A73C4B"/>
    <w:rsid w:val="00A740B3"/>
    <w:rsid w:val="00A744E2"/>
    <w:rsid w:val="00A74684"/>
    <w:rsid w:val="00A7487B"/>
    <w:rsid w:val="00A74DC3"/>
    <w:rsid w:val="00A75B46"/>
    <w:rsid w:val="00A75BCF"/>
    <w:rsid w:val="00A760D8"/>
    <w:rsid w:val="00A7618E"/>
    <w:rsid w:val="00A767A4"/>
    <w:rsid w:val="00A77852"/>
    <w:rsid w:val="00A801B5"/>
    <w:rsid w:val="00A805C5"/>
    <w:rsid w:val="00A80750"/>
    <w:rsid w:val="00A807B7"/>
    <w:rsid w:val="00A80BC4"/>
    <w:rsid w:val="00A81B15"/>
    <w:rsid w:val="00A81B1C"/>
    <w:rsid w:val="00A82122"/>
    <w:rsid w:val="00A827A0"/>
    <w:rsid w:val="00A82940"/>
    <w:rsid w:val="00A82EC9"/>
    <w:rsid w:val="00A83BE4"/>
    <w:rsid w:val="00A83C8C"/>
    <w:rsid w:val="00A84BC5"/>
    <w:rsid w:val="00A852C2"/>
    <w:rsid w:val="00A857CE"/>
    <w:rsid w:val="00A86AD6"/>
    <w:rsid w:val="00A86BD2"/>
    <w:rsid w:val="00A86F7A"/>
    <w:rsid w:val="00A8726C"/>
    <w:rsid w:val="00A872A5"/>
    <w:rsid w:val="00A87494"/>
    <w:rsid w:val="00A87E93"/>
    <w:rsid w:val="00A87EEC"/>
    <w:rsid w:val="00A90C24"/>
    <w:rsid w:val="00A9147B"/>
    <w:rsid w:val="00A92581"/>
    <w:rsid w:val="00A927CA"/>
    <w:rsid w:val="00A92806"/>
    <w:rsid w:val="00A92F31"/>
    <w:rsid w:val="00A9355C"/>
    <w:rsid w:val="00A93808"/>
    <w:rsid w:val="00A93B1B"/>
    <w:rsid w:val="00A94A45"/>
    <w:rsid w:val="00A94D0F"/>
    <w:rsid w:val="00A94E80"/>
    <w:rsid w:val="00A94EEB"/>
    <w:rsid w:val="00A95B29"/>
    <w:rsid w:val="00A95B69"/>
    <w:rsid w:val="00A9655A"/>
    <w:rsid w:val="00A9663E"/>
    <w:rsid w:val="00A967BD"/>
    <w:rsid w:val="00A96989"/>
    <w:rsid w:val="00A96EE6"/>
    <w:rsid w:val="00A9773B"/>
    <w:rsid w:val="00A977AB"/>
    <w:rsid w:val="00A97F49"/>
    <w:rsid w:val="00AA117D"/>
    <w:rsid w:val="00AA11F4"/>
    <w:rsid w:val="00AA122C"/>
    <w:rsid w:val="00AA1B9C"/>
    <w:rsid w:val="00AA2107"/>
    <w:rsid w:val="00AA2CF9"/>
    <w:rsid w:val="00AA3365"/>
    <w:rsid w:val="00AA3923"/>
    <w:rsid w:val="00AA39DF"/>
    <w:rsid w:val="00AA3D05"/>
    <w:rsid w:val="00AA43FA"/>
    <w:rsid w:val="00AA47C9"/>
    <w:rsid w:val="00AA4B2F"/>
    <w:rsid w:val="00AA57DA"/>
    <w:rsid w:val="00AA5B1E"/>
    <w:rsid w:val="00AA66A6"/>
    <w:rsid w:val="00AA715E"/>
    <w:rsid w:val="00AA7FEC"/>
    <w:rsid w:val="00AB0067"/>
    <w:rsid w:val="00AB04B8"/>
    <w:rsid w:val="00AB06D2"/>
    <w:rsid w:val="00AB07F6"/>
    <w:rsid w:val="00AB171E"/>
    <w:rsid w:val="00AB202D"/>
    <w:rsid w:val="00AB252C"/>
    <w:rsid w:val="00AB26BD"/>
    <w:rsid w:val="00AB2C23"/>
    <w:rsid w:val="00AB3048"/>
    <w:rsid w:val="00AB40A4"/>
    <w:rsid w:val="00AB4323"/>
    <w:rsid w:val="00AB4713"/>
    <w:rsid w:val="00AB563D"/>
    <w:rsid w:val="00AB5767"/>
    <w:rsid w:val="00AB5D6C"/>
    <w:rsid w:val="00AB6326"/>
    <w:rsid w:val="00AB7281"/>
    <w:rsid w:val="00AB7313"/>
    <w:rsid w:val="00AB7732"/>
    <w:rsid w:val="00AC03C3"/>
    <w:rsid w:val="00AC0975"/>
    <w:rsid w:val="00AC1E4F"/>
    <w:rsid w:val="00AC1EC1"/>
    <w:rsid w:val="00AC22DF"/>
    <w:rsid w:val="00AC24C9"/>
    <w:rsid w:val="00AC2667"/>
    <w:rsid w:val="00AC2CCE"/>
    <w:rsid w:val="00AC339B"/>
    <w:rsid w:val="00AC3726"/>
    <w:rsid w:val="00AC3728"/>
    <w:rsid w:val="00AC3D89"/>
    <w:rsid w:val="00AC444A"/>
    <w:rsid w:val="00AC45B2"/>
    <w:rsid w:val="00AC4970"/>
    <w:rsid w:val="00AC5804"/>
    <w:rsid w:val="00AC5C13"/>
    <w:rsid w:val="00AC781A"/>
    <w:rsid w:val="00AC7A4C"/>
    <w:rsid w:val="00AD004D"/>
    <w:rsid w:val="00AD041E"/>
    <w:rsid w:val="00AD1143"/>
    <w:rsid w:val="00AD1CC1"/>
    <w:rsid w:val="00AD217C"/>
    <w:rsid w:val="00AD2794"/>
    <w:rsid w:val="00AD2EDA"/>
    <w:rsid w:val="00AD3730"/>
    <w:rsid w:val="00AD45F5"/>
    <w:rsid w:val="00AD46ED"/>
    <w:rsid w:val="00AD4889"/>
    <w:rsid w:val="00AD4E03"/>
    <w:rsid w:val="00AD52CD"/>
    <w:rsid w:val="00AD62C2"/>
    <w:rsid w:val="00AD6863"/>
    <w:rsid w:val="00AD6A69"/>
    <w:rsid w:val="00AD7255"/>
    <w:rsid w:val="00AD7E8B"/>
    <w:rsid w:val="00AE05EB"/>
    <w:rsid w:val="00AE0DB0"/>
    <w:rsid w:val="00AE199D"/>
    <w:rsid w:val="00AE1A0A"/>
    <w:rsid w:val="00AE2284"/>
    <w:rsid w:val="00AE266A"/>
    <w:rsid w:val="00AE2685"/>
    <w:rsid w:val="00AE2C27"/>
    <w:rsid w:val="00AE2DD1"/>
    <w:rsid w:val="00AE3147"/>
    <w:rsid w:val="00AE3180"/>
    <w:rsid w:val="00AE3748"/>
    <w:rsid w:val="00AE38D8"/>
    <w:rsid w:val="00AE3C25"/>
    <w:rsid w:val="00AE4010"/>
    <w:rsid w:val="00AE424A"/>
    <w:rsid w:val="00AE4845"/>
    <w:rsid w:val="00AE4A02"/>
    <w:rsid w:val="00AE4A92"/>
    <w:rsid w:val="00AE50B6"/>
    <w:rsid w:val="00AE52C1"/>
    <w:rsid w:val="00AE5647"/>
    <w:rsid w:val="00AE58E2"/>
    <w:rsid w:val="00AE6AE0"/>
    <w:rsid w:val="00AE7801"/>
    <w:rsid w:val="00AF0726"/>
    <w:rsid w:val="00AF07A0"/>
    <w:rsid w:val="00AF098D"/>
    <w:rsid w:val="00AF2A11"/>
    <w:rsid w:val="00AF2D4E"/>
    <w:rsid w:val="00AF2E83"/>
    <w:rsid w:val="00AF38BD"/>
    <w:rsid w:val="00AF435C"/>
    <w:rsid w:val="00AF4A76"/>
    <w:rsid w:val="00AF50FF"/>
    <w:rsid w:val="00AF5268"/>
    <w:rsid w:val="00AF5A65"/>
    <w:rsid w:val="00AF5A9F"/>
    <w:rsid w:val="00AF5C9F"/>
    <w:rsid w:val="00AF5D1E"/>
    <w:rsid w:val="00AF5F74"/>
    <w:rsid w:val="00AF61D9"/>
    <w:rsid w:val="00AF73A6"/>
    <w:rsid w:val="00AF779E"/>
    <w:rsid w:val="00B00960"/>
    <w:rsid w:val="00B00E3A"/>
    <w:rsid w:val="00B01694"/>
    <w:rsid w:val="00B01FF1"/>
    <w:rsid w:val="00B02680"/>
    <w:rsid w:val="00B02A68"/>
    <w:rsid w:val="00B02D46"/>
    <w:rsid w:val="00B03F81"/>
    <w:rsid w:val="00B04083"/>
    <w:rsid w:val="00B04827"/>
    <w:rsid w:val="00B053F5"/>
    <w:rsid w:val="00B0590A"/>
    <w:rsid w:val="00B06575"/>
    <w:rsid w:val="00B07FC8"/>
    <w:rsid w:val="00B10042"/>
    <w:rsid w:val="00B1020C"/>
    <w:rsid w:val="00B10D1B"/>
    <w:rsid w:val="00B11031"/>
    <w:rsid w:val="00B110C5"/>
    <w:rsid w:val="00B1387F"/>
    <w:rsid w:val="00B13AC3"/>
    <w:rsid w:val="00B13CA0"/>
    <w:rsid w:val="00B14344"/>
    <w:rsid w:val="00B14720"/>
    <w:rsid w:val="00B14B24"/>
    <w:rsid w:val="00B14DA5"/>
    <w:rsid w:val="00B14F8E"/>
    <w:rsid w:val="00B15E87"/>
    <w:rsid w:val="00B16A78"/>
    <w:rsid w:val="00B1729C"/>
    <w:rsid w:val="00B1733C"/>
    <w:rsid w:val="00B17E7B"/>
    <w:rsid w:val="00B17FB3"/>
    <w:rsid w:val="00B203A6"/>
    <w:rsid w:val="00B20C79"/>
    <w:rsid w:val="00B21AAA"/>
    <w:rsid w:val="00B2234A"/>
    <w:rsid w:val="00B22489"/>
    <w:rsid w:val="00B22D4C"/>
    <w:rsid w:val="00B2303F"/>
    <w:rsid w:val="00B2350A"/>
    <w:rsid w:val="00B23577"/>
    <w:rsid w:val="00B24B19"/>
    <w:rsid w:val="00B24B9D"/>
    <w:rsid w:val="00B24E03"/>
    <w:rsid w:val="00B26916"/>
    <w:rsid w:val="00B274CB"/>
    <w:rsid w:val="00B27DEB"/>
    <w:rsid w:val="00B3052D"/>
    <w:rsid w:val="00B306A2"/>
    <w:rsid w:val="00B30F08"/>
    <w:rsid w:val="00B32A1E"/>
    <w:rsid w:val="00B33B66"/>
    <w:rsid w:val="00B33D01"/>
    <w:rsid w:val="00B3451C"/>
    <w:rsid w:val="00B34A64"/>
    <w:rsid w:val="00B34C11"/>
    <w:rsid w:val="00B34C2E"/>
    <w:rsid w:val="00B35495"/>
    <w:rsid w:val="00B35A12"/>
    <w:rsid w:val="00B360CF"/>
    <w:rsid w:val="00B361F3"/>
    <w:rsid w:val="00B3648F"/>
    <w:rsid w:val="00B3671F"/>
    <w:rsid w:val="00B36941"/>
    <w:rsid w:val="00B36996"/>
    <w:rsid w:val="00B374BC"/>
    <w:rsid w:val="00B377D4"/>
    <w:rsid w:val="00B37A42"/>
    <w:rsid w:val="00B37F82"/>
    <w:rsid w:val="00B40C2D"/>
    <w:rsid w:val="00B414A4"/>
    <w:rsid w:val="00B41B96"/>
    <w:rsid w:val="00B42636"/>
    <w:rsid w:val="00B432AB"/>
    <w:rsid w:val="00B434BC"/>
    <w:rsid w:val="00B43FA1"/>
    <w:rsid w:val="00B45358"/>
    <w:rsid w:val="00B45C9E"/>
    <w:rsid w:val="00B47410"/>
    <w:rsid w:val="00B475AB"/>
    <w:rsid w:val="00B47AA9"/>
    <w:rsid w:val="00B47EC5"/>
    <w:rsid w:val="00B5014B"/>
    <w:rsid w:val="00B509DF"/>
    <w:rsid w:val="00B5230C"/>
    <w:rsid w:val="00B5287E"/>
    <w:rsid w:val="00B52A0B"/>
    <w:rsid w:val="00B53CFD"/>
    <w:rsid w:val="00B547AB"/>
    <w:rsid w:val="00B54AD2"/>
    <w:rsid w:val="00B54C7C"/>
    <w:rsid w:val="00B55F8F"/>
    <w:rsid w:val="00B56164"/>
    <w:rsid w:val="00B5719C"/>
    <w:rsid w:val="00B573DC"/>
    <w:rsid w:val="00B60950"/>
    <w:rsid w:val="00B60E89"/>
    <w:rsid w:val="00B61876"/>
    <w:rsid w:val="00B6244D"/>
    <w:rsid w:val="00B62684"/>
    <w:rsid w:val="00B62A84"/>
    <w:rsid w:val="00B62A9B"/>
    <w:rsid w:val="00B62E9A"/>
    <w:rsid w:val="00B637EB"/>
    <w:rsid w:val="00B638B4"/>
    <w:rsid w:val="00B63D15"/>
    <w:rsid w:val="00B63FE4"/>
    <w:rsid w:val="00B64604"/>
    <w:rsid w:val="00B646CC"/>
    <w:rsid w:val="00B64841"/>
    <w:rsid w:val="00B64E2E"/>
    <w:rsid w:val="00B65941"/>
    <w:rsid w:val="00B65AB4"/>
    <w:rsid w:val="00B662B4"/>
    <w:rsid w:val="00B67080"/>
    <w:rsid w:val="00B671D3"/>
    <w:rsid w:val="00B702C2"/>
    <w:rsid w:val="00B707E1"/>
    <w:rsid w:val="00B71157"/>
    <w:rsid w:val="00B7145A"/>
    <w:rsid w:val="00B7155B"/>
    <w:rsid w:val="00B71A25"/>
    <w:rsid w:val="00B72338"/>
    <w:rsid w:val="00B72ACA"/>
    <w:rsid w:val="00B73888"/>
    <w:rsid w:val="00B74FC9"/>
    <w:rsid w:val="00B7516C"/>
    <w:rsid w:val="00B766F1"/>
    <w:rsid w:val="00B76CC7"/>
    <w:rsid w:val="00B774F5"/>
    <w:rsid w:val="00B778E1"/>
    <w:rsid w:val="00B8003F"/>
    <w:rsid w:val="00B800CD"/>
    <w:rsid w:val="00B808DE"/>
    <w:rsid w:val="00B80CDC"/>
    <w:rsid w:val="00B8124A"/>
    <w:rsid w:val="00B821EA"/>
    <w:rsid w:val="00B82BD5"/>
    <w:rsid w:val="00B8362D"/>
    <w:rsid w:val="00B83C8F"/>
    <w:rsid w:val="00B84A8E"/>
    <w:rsid w:val="00B84BDC"/>
    <w:rsid w:val="00B84D80"/>
    <w:rsid w:val="00B85421"/>
    <w:rsid w:val="00B85473"/>
    <w:rsid w:val="00B85D6E"/>
    <w:rsid w:val="00B85E5E"/>
    <w:rsid w:val="00B87E55"/>
    <w:rsid w:val="00B90520"/>
    <w:rsid w:val="00B90588"/>
    <w:rsid w:val="00B905CA"/>
    <w:rsid w:val="00B90915"/>
    <w:rsid w:val="00B910D7"/>
    <w:rsid w:val="00B91D10"/>
    <w:rsid w:val="00B92730"/>
    <w:rsid w:val="00B93155"/>
    <w:rsid w:val="00B93715"/>
    <w:rsid w:val="00B93DFF"/>
    <w:rsid w:val="00B946FC"/>
    <w:rsid w:val="00B952EC"/>
    <w:rsid w:val="00B96794"/>
    <w:rsid w:val="00B96EAE"/>
    <w:rsid w:val="00B96F53"/>
    <w:rsid w:val="00B97083"/>
    <w:rsid w:val="00B97198"/>
    <w:rsid w:val="00B97FAA"/>
    <w:rsid w:val="00BA0144"/>
    <w:rsid w:val="00BA0AD7"/>
    <w:rsid w:val="00BA0E48"/>
    <w:rsid w:val="00BA17B8"/>
    <w:rsid w:val="00BA19B8"/>
    <w:rsid w:val="00BA1A71"/>
    <w:rsid w:val="00BA2271"/>
    <w:rsid w:val="00BA2483"/>
    <w:rsid w:val="00BA2A9C"/>
    <w:rsid w:val="00BA3356"/>
    <w:rsid w:val="00BA45A9"/>
    <w:rsid w:val="00BA492B"/>
    <w:rsid w:val="00BA4F1B"/>
    <w:rsid w:val="00BA51CC"/>
    <w:rsid w:val="00BA57FB"/>
    <w:rsid w:val="00BA5B42"/>
    <w:rsid w:val="00BA611A"/>
    <w:rsid w:val="00BA6A37"/>
    <w:rsid w:val="00BA6A55"/>
    <w:rsid w:val="00BA6B24"/>
    <w:rsid w:val="00BA7017"/>
    <w:rsid w:val="00BA7267"/>
    <w:rsid w:val="00BA72CF"/>
    <w:rsid w:val="00BA72E3"/>
    <w:rsid w:val="00BA75B3"/>
    <w:rsid w:val="00BA77DF"/>
    <w:rsid w:val="00BB0240"/>
    <w:rsid w:val="00BB0E6B"/>
    <w:rsid w:val="00BB160F"/>
    <w:rsid w:val="00BB295C"/>
    <w:rsid w:val="00BB3789"/>
    <w:rsid w:val="00BB380E"/>
    <w:rsid w:val="00BB3A65"/>
    <w:rsid w:val="00BB42EB"/>
    <w:rsid w:val="00BB47FA"/>
    <w:rsid w:val="00BB4B1E"/>
    <w:rsid w:val="00BB5BC9"/>
    <w:rsid w:val="00BB5BEF"/>
    <w:rsid w:val="00BB63C9"/>
    <w:rsid w:val="00BB6842"/>
    <w:rsid w:val="00BB6C9C"/>
    <w:rsid w:val="00BB72F7"/>
    <w:rsid w:val="00BB7A04"/>
    <w:rsid w:val="00BB7A1F"/>
    <w:rsid w:val="00BB7F1B"/>
    <w:rsid w:val="00BC00BD"/>
    <w:rsid w:val="00BC03FD"/>
    <w:rsid w:val="00BC058B"/>
    <w:rsid w:val="00BC0C9D"/>
    <w:rsid w:val="00BC0F77"/>
    <w:rsid w:val="00BC12C7"/>
    <w:rsid w:val="00BC1FBC"/>
    <w:rsid w:val="00BC2776"/>
    <w:rsid w:val="00BC28FB"/>
    <w:rsid w:val="00BC29DF"/>
    <w:rsid w:val="00BC2DA6"/>
    <w:rsid w:val="00BC335C"/>
    <w:rsid w:val="00BC3569"/>
    <w:rsid w:val="00BC3866"/>
    <w:rsid w:val="00BC3A25"/>
    <w:rsid w:val="00BC4E2A"/>
    <w:rsid w:val="00BC521F"/>
    <w:rsid w:val="00BC561E"/>
    <w:rsid w:val="00BC68C3"/>
    <w:rsid w:val="00BC7000"/>
    <w:rsid w:val="00BC7423"/>
    <w:rsid w:val="00BD00EC"/>
    <w:rsid w:val="00BD0922"/>
    <w:rsid w:val="00BD0D47"/>
    <w:rsid w:val="00BD1293"/>
    <w:rsid w:val="00BD16BD"/>
    <w:rsid w:val="00BD18D5"/>
    <w:rsid w:val="00BD18E4"/>
    <w:rsid w:val="00BD223A"/>
    <w:rsid w:val="00BD28AB"/>
    <w:rsid w:val="00BD2C60"/>
    <w:rsid w:val="00BD2D71"/>
    <w:rsid w:val="00BD3516"/>
    <w:rsid w:val="00BD384F"/>
    <w:rsid w:val="00BD3A14"/>
    <w:rsid w:val="00BD43CF"/>
    <w:rsid w:val="00BD482F"/>
    <w:rsid w:val="00BD485A"/>
    <w:rsid w:val="00BD4DB7"/>
    <w:rsid w:val="00BD50F4"/>
    <w:rsid w:val="00BD516B"/>
    <w:rsid w:val="00BD6955"/>
    <w:rsid w:val="00BD69E3"/>
    <w:rsid w:val="00BD6D01"/>
    <w:rsid w:val="00BD7108"/>
    <w:rsid w:val="00BD7927"/>
    <w:rsid w:val="00BD7D9D"/>
    <w:rsid w:val="00BD7DBE"/>
    <w:rsid w:val="00BE00F8"/>
    <w:rsid w:val="00BE0385"/>
    <w:rsid w:val="00BE0925"/>
    <w:rsid w:val="00BE0E5A"/>
    <w:rsid w:val="00BE160E"/>
    <w:rsid w:val="00BE1A5A"/>
    <w:rsid w:val="00BE2550"/>
    <w:rsid w:val="00BE257F"/>
    <w:rsid w:val="00BE2802"/>
    <w:rsid w:val="00BE2C4F"/>
    <w:rsid w:val="00BE4E73"/>
    <w:rsid w:val="00BE5577"/>
    <w:rsid w:val="00BE56BE"/>
    <w:rsid w:val="00BE65A8"/>
    <w:rsid w:val="00BE6A7F"/>
    <w:rsid w:val="00BE6CEC"/>
    <w:rsid w:val="00BE7B0D"/>
    <w:rsid w:val="00BE7C5D"/>
    <w:rsid w:val="00BE7FD8"/>
    <w:rsid w:val="00BF05F3"/>
    <w:rsid w:val="00BF0835"/>
    <w:rsid w:val="00BF0BF2"/>
    <w:rsid w:val="00BF0C48"/>
    <w:rsid w:val="00BF0F82"/>
    <w:rsid w:val="00BF123A"/>
    <w:rsid w:val="00BF15C1"/>
    <w:rsid w:val="00BF16C6"/>
    <w:rsid w:val="00BF1938"/>
    <w:rsid w:val="00BF2106"/>
    <w:rsid w:val="00BF26C9"/>
    <w:rsid w:val="00BF2B4C"/>
    <w:rsid w:val="00BF2DB4"/>
    <w:rsid w:val="00BF3387"/>
    <w:rsid w:val="00BF469F"/>
    <w:rsid w:val="00BF4A00"/>
    <w:rsid w:val="00BF5882"/>
    <w:rsid w:val="00BF5945"/>
    <w:rsid w:val="00BF5D0A"/>
    <w:rsid w:val="00BF668A"/>
    <w:rsid w:val="00BF6BDA"/>
    <w:rsid w:val="00BF6EC0"/>
    <w:rsid w:val="00BF7521"/>
    <w:rsid w:val="00BF7561"/>
    <w:rsid w:val="00BF7B2D"/>
    <w:rsid w:val="00C00046"/>
    <w:rsid w:val="00C00674"/>
    <w:rsid w:val="00C0071E"/>
    <w:rsid w:val="00C00840"/>
    <w:rsid w:val="00C008EE"/>
    <w:rsid w:val="00C008F1"/>
    <w:rsid w:val="00C00A02"/>
    <w:rsid w:val="00C00EC0"/>
    <w:rsid w:val="00C0173F"/>
    <w:rsid w:val="00C0240B"/>
    <w:rsid w:val="00C03617"/>
    <w:rsid w:val="00C03622"/>
    <w:rsid w:val="00C03FE4"/>
    <w:rsid w:val="00C04057"/>
    <w:rsid w:val="00C04067"/>
    <w:rsid w:val="00C04B7B"/>
    <w:rsid w:val="00C04ED7"/>
    <w:rsid w:val="00C05409"/>
    <w:rsid w:val="00C05A4C"/>
    <w:rsid w:val="00C062C8"/>
    <w:rsid w:val="00C06DB5"/>
    <w:rsid w:val="00C06E4E"/>
    <w:rsid w:val="00C0726F"/>
    <w:rsid w:val="00C075D9"/>
    <w:rsid w:val="00C07DB3"/>
    <w:rsid w:val="00C101BD"/>
    <w:rsid w:val="00C1043A"/>
    <w:rsid w:val="00C109BF"/>
    <w:rsid w:val="00C11101"/>
    <w:rsid w:val="00C11276"/>
    <w:rsid w:val="00C11374"/>
    <w:rsid w:val="00C11BA8"/>
    <w:rsid w:val="00C12465"/>
    <w:rsid w:val="00C124D7"/>
    <w:rsid w:val="00C12647"/>
    <w:rsid w:val="00C12652"/>
    <w:rsid w:val="00C12FA2"/>
    <w:rsid w:val="00C139A9"/>
    <w:rsid w:val="00C13E8E"/>
    <w:rsid w:val="00C14299"/>
    <w:rsid w:val="00C14364"/>
    <w:rsid w:val="00C14504"/>
    <w:rsid w:val="00C14BDB"/>
    <w:rsid w:val="00C14FD8"/>
    <w:rsid w:val="00C156B5"/>
    <w:rsid w:val="00C15A9F"/>
    <w:rsid w:val="00C16FB6"/>
    <w:rsid w:val="00C1769E"/>
    <w:rsid w:val="00C2009B"/>
    <w:rsid w:val="00C20F40"/>
    <w:rsid w:val="00C21566"/>
    <w:rsid w:val="00C21D0E"/>
    <w:rsid w:val="00C23A7E"/>
    <w:rsid w:val="00C24042"/>
    <w:rsid w:val="00C254CB"/>
    <w:rsid w:val="00C255B4"/>
    <w:rsid w:val="00C278D6"/>
    <w:rsid w:val="00C27A96"/>
    <w:rsid w:val="00C27ABF"/>
    <w:rsid w:val="00C30680"/>
    <w:rsid w:val="00C30F60"/>
    <w:rsid w:val="00C31CD5"/>
    <w:rsid w:val="00C325FA"/>
    <w:rsid w:val="00C3271C"/>
    <w:rsid w:val="00C33382"/>
    <w:rsid w:val="00C33B53"/>
    <w:rsid w:val="00C34424"/>
    <w:rsid w:val="00C344BE"/>
    <w:rsid w:val="00C34B69"/>
    <w:rsid w:val="00C35A26"/>
    <w:rsid w:val="00C35A48"/>
    <w:rsid w:val="00C36242"/>
    <w:rsid w:val="00C365C0"/>
    <w:rsid w:val="00C36771"/>
    <w:rsid w:val="00C372D2"/>
    <w:rsid w:val="00C37D81"/>
    <w:rsid w:val="00C402D0"/>
    <w:rsid w:val="00C4096A"/>
    <w:rsid w:val="00C40A9A"/>
    <w:rsid w:val="00C40FE9"/>
    <w:rsid w:val="00C410BC"/>
    <w:rsid w:val="00C4126D"/>
    <w:rsid w:val="00C41396"/>
    <w:rsid w:val="00C41FB4"/>
    <w:rsid w:val="00C43854"/>
    <w:rsid w:val="00C4385A"/>
    <w:rsid w:val="00C43904"/>
    <w:rsid w:val="00C44681"/>
    <w:rsid w:val="00C44BFD"/>
    <w:rsid w:val="00C45A74"/>
    <w:rsid w:val="00C468FC"/>
    <w:rsid w:val="00C473AC"/>
    <w:rsid w:val="00C475A1"/>
    <w:rsid w:val="00C502DE"/>
    <w:rsid w:val="00C503B3"/>
    <w:rsid w:val="00C50674"/>
    <w:rsid w:val="00C50689"/>
    <w:rsid w:val="00C50878"/>
    <w:rsid w:val="00C50AB8"/>
    <w:rsid w:val="00C512CC"/>
    <w:rsid w:val="00C51851"/>
    <w:rsid w:val="00C5210F"/>
    <w:rsid w:val="00C52498"/>
    <w:rsid w:val="00C52659"/>
    <w:rsid w:val="00C52839"/>
    <w:rsid w:val="00C529AC"/>
    <w:rsid w:val="00C52ABF"/>
    <w:rsid w:val="00C52BF9"/>
    <w:rsid w:val="00C52D0B"/>
    <w:rsid w:val="00C53BF4"/>
    <w:rsid w:val="00C53E66"/>
    <w:rsid w:val="00C54004"/>
    <w:rsid w:val="00C5404B"/>
    <w:rsid w:val="00C54093"/>
    <w:rsid w:val="00C54216"/>
    <w:rsid w:val="00C554C0"/>
    <w:rsid w:val="00C55951"/>
    <w:rsid w:val="00C559E1"/>
    <w:rsid w:val="00C55C36"/>
    <w:rsid w:val="00C55ED4"/>
    <w:rsid w:val="00C56075"/>
    <w:rsid w:val="00C56862"/>
    <w:rsid w:val="00C575AF"/>
    <w:rsid w:val="00C577C5"/>
    <w:rsid w:val="00C57C3D"/>
    <w:rsid w:val="00C57E02"/>
    <w:rsid w:val="00C604FA"/>
    <w:rsid w:val="00C60A47"/>
    <w:rsid w:val="00C6175D"/>
    <w:rsid w:val="00C62B29"/>
    <w:rsid w:val="00C6326F"/>
    <w:rsid w:val="00C63E1A"/>
    <w:rsid w:val="00C64084"/>
    <w:rsid w:val="00C64268"/>
    <w:rsid w:val="00C650D6"/>
    <w:rsid w:val="00C65569"/>
    <w:rsid w:val="00C65661"/>
    <w:rsid w:val="00C65A61"/>
    <w:rsid w:val="00C662F9"/>
    <w:rsid w:val="00C664FC"/>
    <w:rsid w:val="00C70970"/>
    <w:rsid w:val="00C70C5B"/>
    <w:rsid w:val="00C70E2E"/>
    <w:rsid w:val="00C71176"/>
    <w:rsid w:val="00C7197A"/>
    <w:rsid w:val="00C729FD"/>
    <w:rsid w:val="00C72F25"/>
    <w:rsid w:val="00C73045"/>
    <w:rsid w:val="00C73245"/>
    <w:rsid w:val="00C733B5"/>
    <w:rsid w:val="00C737E9"/>
    <w:rsid w:val="00C738F3"/>
    <w:rsid w:val="00C739BF"/>
    <w:rsid w:val="00C73B6A"/>
    <w:rsid w:val="00C745B4"/>
    <w:rsid w:val="00C74866"/>
    <w:rsid w:val="00C74C78"/>
    <w:rsid w:val="00C753A5"/>
    <w:rsid w:val="00C75B32"/>
    <w:rsid w:val="00C75C07"/>
    <w:rsid w:val="00C75EEB"/>
    <w:rsid w:val="00C7624E"/>
    <w:rsid w:val="00C76C44"/>
    <w:rsid w:val="00C7701E"/>
    <w:rsid w:val="00C77031"/>
    <w:rsid w:val="00C77256"/>
    <w:rsid w:val="00C77772"/>
    <w:rsid w:val="00C800FC"/>
    <w:rsid w:val="00C80519"/>
    <w:rsid w:val="00C80B62"/>
    <w:rsid w:val="00C81381"/>
    <w:rsid w:val="00C8178C"/>
    <w:rsid w:val="00C82779"/>
    <w:rsid w:val="00C82A45"/>
    <w:rsid w:val="00C82C26"/>
    <w:rsid w:val="00C834C1"/>
    <w:rsid w:val="00C8356D"/>
    <w:rsid w:val="00C83908"/>
    <w:rsid w:val="00C84BF0"/>
    <w:rsid w:val="00C84C5A"/>
    <w:rsid w:val="00C85073"/>
    <w:rsid w:val="00C853B2"/>
    <w:rsid w:val="00C858EF"/>
    <w:rsid w:val="00C85966"/>
    <w:rsid w:val="00C859CD"/>
    <w:rsid w:val="00C8746A"/>
    <w:rsid w:val="00C8748A"/>
    <w:rsid w:val="00C87F83"/>
    <w:rsid w:val="00C87FE4"/>
    <w:rsid w:val="00C90AC2"/>
    <w:rsid w:val="00C915FF"/>
    <w:rsid w:val="00C921B2"/>
    <w:rsid w:val="00C92219"/>
    <w:rsid w:val="00C92620"/>
    <w:rsid w:val="00C92F64"/>
    <w:rsid w:val="00C93416"/>
    <w:rsid w:val="00C93D90"/>
    <w:rsid w:val="00C93F0A"/>
    <w:rsid w:val="00C941D3"/>
    <w:rsid w:val="00C94528"/>
    <w:rsid w:val="00C945BA"/>
    <w:rsid w:val="00C94BDA"/>
    <w:rsid w:val="00C9631A"/>
    <w:rsid w:val="00C966AC"/>
    <w:rsid w:val="00C96DB2"/>
    <w:rsid w:val="00C97882"/>
    <w:rsid w:val="00CA13F3"/>
    <w:rsid w:val="00CA16FF"/>
    <w:rsid w:val="00CA174D"/>
    <w:rsid w:val="00CA2047"/>
    <w:rsid w:val="00CA21EC"/>
    <w:rsid w:val="00CA23CD"/>
    <w:rsid w:val="00CA2967"/>
    <w:rsid w:val="00CA2C71"/>
    <w:rsid w:val="00CA3166"/>
    <w:rsid w:val="00CA371E"/>
    <w:rsid w:val="00CA497A"/>
    <w:rsid w:val="00CA54E4"/>
    <w:rsid w:val="00CA57C1"/>
    <w:rsid w:val="00CA5A0B"/>
    <w:rsid w:val="00CA5FDE"/>
    <w:rsid w:val="00CA6909"/>
    <w:rsid w:val="00CA6A15"/>
    <w:rsid w:val="00CA70FD"/>
    <w:rsid w:val="00CB00C6"/>
    <w:rsid w:val="00CB06C4"/>
    <w:rsid w:val="00CB0A97"/>
    <w:rsid w:val="00CB10D5"/>
    <w:rsid w:val="00CB1296"/>
    <w:rsid w:val="00CB14E6"/>
    <w:rsid w:val="00CB1975"/>
    <w:rsid w:val="00CB1A35"/>
    <w:rsid w:val="00CB1ED1"/>
    <w:rsid w:val="00CB23DD"/>
    <w:rsid w:val="00CB2A07"/>
    <w:rsid w:val="00CB47EE"/>
    <w:rsid w:val="00CB48FD"/>
    <w:rsid w:val="00CB4B22"/>
    <w:rsid w:val="00CB51FD"/>
    <w:rsid w:val="00CB5528"/>
    <w:rsid w:val="00CB57C0"/>
    <w:rsid w:val="00CB5940"/>
    <w:rsid w:val="00CB5CA9"/>
    <w:rsid w:val="00CB5FFC"/>
    <w:rsid w:val="00CB63DE"/>
    <w:rsid w:val="00CB666A"/>
    <w:rsid w:val="00CB79DE"/>
    <w:rsid w:val="00CB79F9"/>
    <w:rsid w:val="00CC037B"/>
    <w:rsid w:val="00CC1676"/>
    <w:rsid w:val="00CC181B"/>
    <w:rsid w:val="00CC1CF3"/>
    <w:rsid w:val="00CC1CFE"/>
    <w:rsid w:val="00CC2B0B"/>
    <w:rsid w:val="00CC2E40"/>
    <w:rsid w:val="00CC2F96"/>
    <w:rsid w:val="00CC3017"/>
    <w:rsid w:val="00CC3370"/>
    <w:rsid w:val="00CC34B1"/>
    <w:rsid w:val="00CC3502"/>
    <w:rsid w:val="00CC3767"/>
    <w:rsid w:val="00CC3A00"/>
    <w:rsid w:val="00CC3EEF"/>
    <w:rsid w:val="00CC4634"/>
    <w:rsid w:val="00CC4B80"/>
    <w:rsid w:val="00CC556E"/>
    <w:rsid w:val="00CC58F1"/>
    <w:rsid w:val="00CC5CC6"/>
    <w:rsid w:val="00CC5CE9"/>
    <w:rsid w:val="00CC613C"/>
    <w:rsid w:val="00CC61A5"/>
    <w:rsid w:val="00CC6C95"/>
    <w:rsid w:val="00CC6FB6"/>
    <w:rsid w:val="00CC71B7"/>
    <w:rsid w:val="00CC7521"/>
    <w:rsid w:val="00CC7A0E"/>
    <w:rsid w:val="00CD029B"/>
    <w:rsid w:val="00CD08AD"/>
    <w:rsid w:val="00CD0CCD"/>
    <w:rsid w:val="00CD10F7"/>
    <w:rsid w:val="00CD16E0"/>
    <w:rsid w:val="00CD1870"/>
    <w:rsid w:val="00CD1EF3"/>
    <w:rsid w:val="00CD2871"/>
    <w:rsid w:val="00CD2CA1"/>
    <w:rsid w:val="00CD378B"/>
    <w:rsid w:val="00CD47F2"/>
    <w:rsid w:val="00CD48D6"/>
    <w:rsid w:val="00CD4943"/>
    <w:rsid w:val="00CD5028"/>
    <w:rsid w:val="00CD52DF"/>
    <w:rsid w:val="00CD54E2"/>
    <w:rsid w:val="00CD58B8"/>
    <w:rsid w:val="00CD600E"/>
    <w:rsid w:val="00CD6C16"/>
    <w:rsid w:val="00CD7ED8"/>
    <w:rsid w:val="00CE0810"/>
    <w:rsid w:val="00CE115E"/>
    <w:rsid w:val="00CE1242"/>
    <w:rsid w:val="00CE13A8"/>
    <w:rsid w:val="00CE17F7"/>
    <w:rsid w:val="00CE1B23"/>
    <w:rsid w:val="00CE1EC8"/>
    <w:rsid w:val="00CE271C"/>
    <w:rsid w:val="00CE2A91"/>
    <w:rsid w:val="00CE2AC6"/>
    <w:rsid w:val="00CE2B0B"/>
    <w:rsid w:val="00CE2F59"/>
    <w:rsid w:val="00CE3642"/>
    <w:rsid w:val="00CE3D71"/>
    <w:rsid w:val="00CE3F14"/>
    <w:rsid w:val="00CE461C"/>
    <w:rsid w:val="00CE50BF"/>
    <w:rsid w:val="00CE5722"/>
    <w:rsid w:val="00CE641C"/>
    <w:rsid w:val="00CE6940"/>
    <w:rsid w:val="00CE7235"/>
    <w:rsid w:val="00CE75E0"/>
    <w:rsid w:val="00CE7E25"/>
    <w:rsid w:val="00CF054A"/>
    <w:rsid w:val="00CF0CF0"/>
    <w:rsid w:val="00CF12EB"/>
    <w:rsid w:val="00CF1E12"/>
    <w:rsid w:val="00CF24A8"/>
    <w:rsid w:val="00CF2FAD"/>
    <w:rsid w:val="00CF302E"/>
    <w:rsid w:val="00CF370A"/>
    <w:rsid w:val="00CF3C86"/>
    <w:rsid w:val="00CF4D8A"/>
    <w:rsid w:val="00CF5A43"/>
    <w:rsid w:val="00CF5C09"/>
    <w:rsid w:val="00CF5CA6"/>
    <w:rsid w:val="00CF6AB3"/>
    <w:rsid w:val="00CF7856"/>
    <w:rsid w:val="00D01657"/>
    <w:rsid w:val="00D0246B"/>
    <w:rsid w:val="00D0264A"/>
    <w:rsid w:val="00D032C6"/>
    <w:rsid w:val="00D03395"/>
    <w:rsid w:val="00D03597"/>
    <w:rsid w:val="00D04266"/>
    <w:rsid w:val="00D04423"/>
    <w:rsid w:val="00D04755"/>
    <w:rsid w:val="00D04B68"/>
    <w:rsid w:val="00D050D8"/>
    <w:rsid w:val="00D05966"/>
    <w:rsid w:val="00D05C42"/>
    <w:rsid w:val="00D07292"/>
    <w:rsid w:val="00D072C6"/>
    <w:rsid w:val="00D073BA"/>
    <w:rsid w:val="00D07409"/>
    <w:rsid w:val="00D07B92"/>
    <w:rsid w:val="00D103F3"/>
    <w:rsid w:val="00D109ED"/>
    <w:rsid w:val="00D1182B"/>
    <w:rsid w:val="00D1193C"/>
    <w:rsid w:val="00D1204C"/>
    <w:rsid w:val="00D12604"/>
    <w:rsid w:val="00D1493B"/>
    <w:rsid w:val="00D16872"/>
    <w:rsid w:val="00D16889"/>
    <w:rsid w:val="00D168BF"/>
    <w:rsid w:val="00D16BB8"/>
    <w:rsid w:val="00D16F1B"/>
    <w:rsid w:val="00D17B0E"/>
    <w:rsid w:val="00D17FD5"/>
    <w:rsid w:val="00D201AB"/>
    <w:rsid w:val="00D20600"/>
    <w:rsid w:val="00D212BD"/>
    <w:rsid w:val="00D23DED"/>
    <w:rsid w:val="00D244AF"/>
    <w:rsid w:val="00D246A3"/>
    <w:rsid w:val="00D24DA0"/>
    <w:rsid w:val="00D257B6"/>
    <w:rsid w:val="00D26037"/>
    <w:rsid w:val="00D26A77"/>
    <w:rsid w:val="00D2734D"/>
    <w:rsid w:val="00D2743B"/>
    <w:rsid w:val="00D307F9"/>
    <w:rsid w:val="00D30B84"/>
    <w:rsid w:val="00D30EDB"/>
    <w:rsid w:val="00D31322"/>
    <w:rsid w:val="00D313EB"/>
    <w:rsid w:val="00D314B6"/>
    <w:rsid w:val="00D32491"/>
    <w:rsid w:val="00D32ED1"/>
    <w:rsid w:val="00D33476"/>
    <w:rsid w:val="00D34BAF"/>
    <w:rsid w:val="00D35107"/>
    <w:rsid w:val="00D3568F"/>
    <w:rsid w:val="00D35D7C"/>
    <w:rsid w:val="00D36D50"/>
    <w:rsid w:val="00D3739B"/>
    <w:rsid w:val="00D37F88"/>
    <w:rsid w:val="00D40089"/>
    <w:rsid w:val="00D407C8"/>
    <w:rsid w:val="00D40C8B"/>
    <w:rsid w:val="00D4114E"/>
    <w:rsid w:val="00D415FF"/>
    <w:rsid w:val="00D418EC"/>
    <w:rsid w:val="00D418F1"/>
    <w:rsid w:val="00D41BB5"/>
    <w:rsid w:val="00D42EF7"/>
    <w:rsid w:val="00D4376B"/>
    <w:rsid w:val="00D43F9F"/>
    <w:rsid w:val="00D44406"/>
    <w:rsid w:val="00D448AF"/>
    <w:rsid w:val="00D45245"/>
    <w:rsid w:val="00D4565D"/>
    <w:rsid w:val="00D45984"/>
    <w:rsid w:val="00D45EE4"/>
    <w:rsid w:val="00D47AAF"/>
    <w:rsid w:val="00D501DA"/>
    <w:rsid w:val="00D501E4"/>
    <w:rsid w:val="00D50663"/>
    <w:rsid w:val="00D506E4"/>
    <w:rsid w:val="00D50F55"/>
    <w:rsid w:val="00D5123D"/>
    <w:rsid w:val="00D51800"/>
    <w:rsid w:val="00D5195B"/>
    <w:rsid w:val="00D51CB4"/>
    <w:rsid w:val="00D52435"/>
    <w:rsid w:val="00D526EA"/>
    <w:rsid w:val="00D5313E"/>
    <w:rsid w:val="00D5391F"/>
    <w:rsid w:val="00D53971"/>
    <w:rsid w:val="00D53D74"/>
    <w:rsid w:val="00D53EE1"/>
    <w:rsid w:val="00D544BF"/>
    <w:rsid w:val="00D546EE"/>
    <w:rsid w:val="00D548E8"/>
    <w:rsid w:val="00D54B47"/>
    <w:rsid w:val="00D5509D"/>
    <w:rsid w:val="00D553A7"/>
    <w:rsid w:val="00D55934"/>
    <w:rsid w:val="00D55B3D"/>
    <w:rsid w:val="00D55BF1"/>
    <w:rsid w:val="00D56155"/>
    <w:rsid w:val="00D57EA7"/>
    <w:rsid w:val="00D601F9"/>
    <w:rsid w:val="00D60574"/>
    <w:rsid w:val="00D6095F"/>
    <w:rsid w:val="00D60B68"/>
    <w:rsid w:val="00D60D68"/>
    <w:rsid w:val="00D61D27"/>
    <w:rsid w:val="00D61E6D"/>
    <w:rsid w:val="00D63206"/>
    <w:rsid w:val="00D6335E"/>
    <w:rsid w:val="00D63ABB"/>
    <w:rsid w:val="00D646F9"/>
    <w:rsid w:val="00D647DC"/>
    <w:rsid w:val="00D6496A"/>
    <w:rsid w:val="00D64B8B"/>
    <w:rsid w:val="00D64C15"/>
    <w:rsid w:val="00D65EAA"/>
    <w:rsid w:val="00D664B9"/>
    <w:rsid w:val="00D66BCC"/>
    <w:rsid w:val="00D67EBD"/>
    <w:rsid w:val="00D7061A"/>
    <w:rsid w:val="00D707B0"/>
    <w:rsid w:val="00D70B28"/>
    <w:rsid w:val="00D717FF"/>
    <w:rsid w:val="00D72BA3"/>
    <w:rsid w:val="00D73476"/>
    <w:rsid w:val="00D734D7"/>
    <w:rsid w:val="00D73C6E"/>
    <w:rsid w:val="00D743B9"/>
    <w:rsid w:val="00D757DF"/>
    <w:rsid w:val="00D75ADA"/>
    <w:rsid w:val="00D75BBF"/>
    <w:rsid w:val="00D762C4"/>
    <w:rsid w:val="00D766C5"/>
    <w:rsid w:val="00D76BC7"/>
    <w:rsid w:val="00D76BCD"/>
    <w:rsid w:val="00D76D98"/>
    <w:rsid w:val="00D77120"/>
    <w:rsid w:val="00D774F8"/>
    <w:rsid w:val="00D77B7C"/>
    <w:rsid w:val="00D77BD5"/>
    <w:rsid w:val="00D80AC0"/>
    <w:rsid w:val="00D81314"/>
    <w:rsid w:val="00D818AE"/>
    <w:rsid w:val="00D828D9"/>
    <w:rsid w:val="00D82DCD"/>
    <w:rsid w:val="00D83483"/>
    <w:rsid w:val="00D83BC1"/>
    <w:rsid w:val="00D83F36"/>
    <w:rsid w:val="00D846AF"/>
    <w:rsid w:val="00D84B82"/>
    <w:rsid w:val="00D84CBA"/>
    <w:rsid w:val="00D86D85"/>
    <w:rsid w:val="00D870E5"/>
    <w:rsid w:val="00D87765"/>
    <w:rsid w:val="00D900D0"/>
    <w:rsid w:val="00D90EB8"/>
    <w:rsid w:val="00D91290"/>
    <w:rsid w:val="00D912A9"/>
    <w:rsid w:val="00D9172B"/>
    <w:rsid w:val="00D91C8E"/>
    <w:rsid w:val="00D92668"/>
    <w:rsid w:val="00D926A7"/>
    <w:rsid w:val="00D92AFB"/>
    <w:rsid w:val="00D94047"/>
    <w:rsid w:val="00D94060"/>
    <w:rsid w:val="00D94D73"/>
    <w:rsid w:val="00D95B74"/>
    <w:rsid w:val="00D960D3"/>
    <w:rsid w:val="00D96354"/>
    <w:rsid w:val="00D9786D"/>
    <w:rsid w:val="00D978E9"/>
    <w:rsid w:val="00D97AC7"/>
    <w:rsid w:val="00DA015C"/>
    <w:rsid w:val="00DA096D"/>
    <w:rsid w:val="00DA103A"/>
    <w:rsid w:val="00DA13ED"/>
    <w:rsid w:val="00DA1F4C"/>
    <w:rsid w:val="00DA2608"/>
    <w:rsid w:val="00DA2791"/>
    <w:rsid w:val="00DA356A"/>
    <w:rsid w:val="00DA3A46"/>
    <w:rsid w:val="00DA3D32"/>
    <w:rsid w:val="00DA3E49"/>
    <w:rsid w:val="00DA41BF"/>
    <w:rsid w:val="00DA4B03"/>
    <w:rsid w:val="00DA4E5E"/>
    <w:rsid w:val="00DA58C9"/>
    <w:rsid w:val="00DA6697"/>
    <w:rsid w:val="00DA6B7D"/>
    <w:rsid w:val="00DA6E8A"/>
    <w:rsid w:val="00DA7069"/>
    <w:rsid w:val="00DA70C5"/>
    <w:rsid w:val="00DA7D47"/>
    <w:rsid w:val="00DB0602"/>
    <w:rsid w:val="00DB0701"/>
    <w:rsid w:val="00DB0892"/>
    <w:rsid w:val="00DB1F62"/>
    <w:rsid w:val="00DB2039"/>
    <w:rsid w:val="00DB2415"/>
    <w:rsid w:val="00DB2F34"/>
    <w:rsid w:val="00DB3F7D"/>
    <w:rsid w:val="00DB5064"/>
    <w:rsid w:val="00DB5210"/>
    <w:rsid w:val="00DB5DA9"/>
    <w:rsid w:val="00DB639C"/>
    <w:rsid w:val="00DB6D49"/>
    <w:rsid w:val="00DB763A"/>
    <w:rsid w:val="00DB791F"/>
    <w:rsid w:val="00DB7999"/>
    <w:rsid w:val="00DC05AB"/>
    <w:rsid w:val="00DC074F"/>
    <w:rsid w:val="00DC09C7"/>
    <w:rsid w:val="00DC0FCF"/>
    <w:rsid w:val="00DC1C59"/>
    <w:rsid w:val="00DC20F4"/>
    <w:rsid w:val="00DC23DF"/>
    <w:rsid w:val="00DC268F"/>
    <w:rsid w:val="00DC2E3E"/>
    <w:rsid w:val="00DC3034"/>
    <w:rsid w:val="00DC305C"/>
    <w:rsid w:val="00DC32AF"/>
    <w:rsid w:val="00DC3687"/>
    <w:rsid w:val="00DC41BC"/>
    <w:rsid w:val="00DC42B9"/>
    <w:rsid w:val="00DC440B"/>
    <w:rsid w:val="00DC458E"/>
    <w:rsid w:val="00DC4944"/>
    <w:rsid w:val="00DC4E22"/>
    <w:rsid w:val="00DC4EF5"/>
    <w:rsid w:val="00DC5B45"/>
    <w:rsid w:val="00DC60F0"/>
    <w:rsid w:val="00DC6248"/>
    <w:rsid w:val="00DC6464"/>
    <w:rsid w:val="00DC6559"/>
    <w:rsid w:val="00DC6CC4"/>
    <w:rsid w:val="00DC7BC7"/>
    <w:rsid w:val="00DC7E72"/>
    <w:rsid w:val="00DD0075"/>
    <w:rsid w:val="00DD011D"/>
    <w:rsid w:val="00DD01BE"/>
    <w:rsid w:val="00DD0610"/>
    <w:rsid w:val="00DD084B"/>
    <w:rsid w:val="00DD0E0B"/>
    <w:rsid w:val="00DD1010"/>
    <w:rsid w:val="00DD1A17"/>
    <w:rsid w:val="00DD2515"/>
    <w:rsid w:val="00DD288E"/>
    <w:rsid w:val="00DD29E2"/>
    <w:rsid w:val="00DD36D5"/>
    <w:rsid w:val="00DD3E83"/>
    <w:rsid w:val="00DD3F39"/>
    <w:rsid w:val="00DD4799"/>
    <w:rsid w:val="00DD4809"/>
    <w:rsid w:val="00DD4C83"/>
    <w:rsid w:val="00DD4E4C"/>
    <w:rsid w:val="00DD4F41"/>
    <w:rsid w:val="00DD500B"/>
    <w:rsid w:val="00DD5319"/>
    <w:rsid w:val="00DD54E3"/>
    <w:rsid w:val="00DD5881"/>
    <w:rsid w:val="00DD5B80"/>
    <w:rsid w:val="00DD5EE8"/>
    <w:rsid w:val="00DD6557"/>
    <w:rsid w:val="00DD67EF"/>
    <w:rsid w:val="00DD6BC8"/>
    <w:rsid w:val="00DD7D28"/>
    <w:rsid w:val="00DE002F"/>
    <w:rsid w:val="00DE0844"/>
    <w:rsid w:val="00DE0B84"/>
    <w:rsid w:val="00DE0F6C"/>
    <w:rsid w:val="00DE1AE6"/>
    <w:rsid w:val="00DE2689"/>
    <w:rsid w:val="00DE2991"/>
    <w:rsid w:val="00DE32F1"/>
    <w:rsid w:val="00DE3517"/>
    <w:rsid w:val="00DE390B"/>
    <w:rsid w:val="00DE3D01"/>
    <w:rsid w:val="00DE3EC2"/>
    <w:rsid w:val="00DE45E7"/>
    <w:rsid w:val="00DE4722"/>
    <w:rsid w:val="00DE489B"/>
    <w:rsid w:val="00DE48D7"/>
    <w:rsid w:val="00DE68DF"/>
    <w:rsid w:val="00DE7242"/>
    <w:rsid w:val="00DF0130"/>
    <w:rsid w:val="00DF05FF"/>
    <w:rsid w:val="00DF0887"/>
    <w:rsid w:val="00DF0DE7"/>
    <w:rsid w:val="00DF12D1"/>
    <w:rsid w:val="00DF168D"/>
    <w:rsid w:val="00DF18EE"/>
    <w:rsid w:val="00DF1AF1"/>
    <w:rsid w:val="00DF1D68"/>
    <w:rsid w:val="00DF1FE1"/>
    <w:rsid w:val="00DF1FFF"/>
    <w:rsid w:val="00DF21E5"/>
    <w:rsid w:val="00DF2454"/>
    <w:rsid w:val="00DF2869"/>
    <w:rsid w:val="00DF37CB"/>
    <w:rsid w:val="00DF3BEE"/>
    <w:rsid w:val="00DF4B91"/>
    <w:rsid w:val="00DF51EF"/>
    <w:rsid w:val="00DF53E6"/>
    <w:rsid w:val="00DF5649"/>
    <w:rsid w:val="00DF6134"/>
    <w:rsid w:val="00DF66A8"/>
    <w:rsid w:val="00DF73A1"/>
    <w:rsid w:val="00DF7F4A"/>
    <w:rsid w:val="00E00C92"/>
    <w:rsid w:val="00E00EB9"/>
    <w:rsid w:val="00E025BB"/>
    <w:rsid w:val="00E02C41"/>
    <w:rsid w:val="00E03C26"/>
    <w:rsid w:val="00E042B0"/>
    <w:rsid w:val="00E043D5"/>
    <w:rsid w:val="00E04DFC"/>
    <w:rsid w:val="00E050D9"/>
    <w:rsid w:val="00E05119"/>
    <w:rsid w:val="00E05883"/>
    <w:rsid w:val="00E0614F"/>
    <w:rsid w:val="00E06427"/>
    <w:rsid w:val="00E06842"/>
    <w:rsid w:val="00E07463"/>
    <w:rsid w:val="00E0793F"/>
    <w:rsid w:val="00E07C3B"/>
    <w:rsid w:val="00E10B0B"/>
    <w:rsid w:val="00E10BA3"/>
    <w:rsid w:val="00E10D7D"/>
    <w:rsid w:val="00E10E49"/>
    <w:rsid w:val="00E11C2E"/>
    <w:rsid w:val="00E11CC7"/>
    <w:rsid w:val="00E1358B"/>
    <w:rsid w:val="00E13A60"/>
    <w:rsid w:val="00E13CC9"/>
    <w:rsid w:val="00E142FD"/>
    <w:rsid w:val="00E14605"/>
    <w:rsid w:val="00E14F73"/>
    <w:rsid w:val="00E150A6"/>
    <w:rsid w:val="00E15533"/>
    <w:rsid w:val="00E15634"/>
    <w:rsid w:val="00E17917"/>
    <w:rsid w:val="00E20284"/>
    <w:rsid w:val="00E20361"/>
    <w:rsid w:val="00E20413"/>
    <w:rsid w:val="00E2073A"/>
    <w:rsid w:val="00E219B0"/>
    <w:rsid w:val="00E22164"/>
    <w:rsid w:val="00E22D0F"/>
    <w:rsid w:val="00E23F66"/>
    <w:rsid w:val="00E25700"/>
    <w:rsid w:val="00E264B9"/>
    <w:rsid w:val="00E2672F"/>
    <w:rsid w:val="00E26D22"/>
    <w:rsid w:val="00E27089"/>
    <w:rsid w:val="00E27222"/>
    <w:rsid w:val="00E27814"/>
    <w:rsid w:val="00E27A93"/>
    <w:rsid w:val="00E304B5"/>
    <w:rsid w:val="00E30967"/>
    <w:rsid w:val="00E31790"/>
    <w:rsid w:val="00E32B23"/>
    <w:rsid w:val="00E3317E"/>
    <w:rsid w:val="00E33DE7"/>
    <w:rsid w:val="00E3494A"/>
    <w:rsid w:val="00E35BCF"/>
    <w:rsid w:val="00E35CEC"/>
    <w:rsid w:val="00E367DF"/>
    <w:rsid w:val="00E3738D"/>
    <w:rsid w:val="00E37D67"/>
    <w:rsid w:val="00E40067"/>
    <w:rsid w:val="00E403E0"/>
    <w:rsid w:val="00E41295"/>
    <w:rsid w:val="00E41EB9"/>
    <w:rsid w:val="00E41FD1"/>
    <w:rsid w:val="00E42E4D"/>
    <w:rsid w:val="00E439A4"/>
    <w:rsid w:val="00E43B7D"/>
    <w:rsid w:val="00E44392"/>
    <w:rsid w:val="00E44579"/>
    <w:rsid w:val="00E44955"/>
    <w:rsid w:val="00E45273"/>
    <w:rsid w:val="00E45520"/>
    <w:rsid w:val="00E458E3"/>
    <w:rsid w:val="00E4592F"/>
    <w:rsid w:val="00E45F2E"/>
    <w:rsid w:val="00E46415"/>
    <w:rsid w:val="00E465C5"/>
    <w:rsid w:val="00E467F4"/>
    <w:rsid w:val="00E4690B"/>
    <w:rsid w:val="00E46AAB"/>
    <w:rsid w:val="00E46ABA"/>
    <w:rsid w:val="00E46D70"/>
    <w:rsid w:val="00E47475"/>
    <w:rsid w:val="00E504CC"/>
    <w:rsid w:val="00E5079D"/>
    <w:rsid w:val="00E50AE3"/>
    <w:rsid w:val="00E50C4B"/>
    <w:rsid w:val="00E50FEE"/>
    <w:rsid w:val="00E516CA"/>
    <w:rsid w:val="00E51B7A"/>
    <w:rsid w:val="00E52345"/>
    <w:rsid w:val="00E52FD6"/>
    <w:rsid w:val="00E53B05"/>
    <w:rsid w:val="00E53C8B"/>
    <w:rsid w:val="00E5421C"/>
    <w:rsid w:val="00E55384"/>
    <w:rsid w:val="00E55652"/>
    <w:rsid w:val="00E556EB"/>
    <w:rsid w:val="00E556F8"/>
    <w:rsid w:val="00E56340"/>
    <w:rsid w:val="00E56AB7"/>
    <w:rsid w:val="00E575E4"/>
    <w:rsid w:val="00E57A2B"/>
    <w:rsid w:val="00E57ACB"/>
    <w:rsid w:val="00E605B1"/>
    <w:rsid w:val="00E60916"/>
    <w:rsid w:val="00E60AA6"/>
    <w:rsid w:val="00E634CB"/>
    <w:rsid w:val="00E63547"/>
    <w:rsid w:val="00E63B9C"/>
    <w:rsid w:val="00E64377"/>
    <w:rsid w:val="00E64FD3"/>
    <w:rsid w:val="00E65BF9"/>
    <w:rsid w:val="00E65D3D"/>
    <w:rsid w:val="00E65DE8"/>
    <w:rsid w:val="00E65E0C"/>
    <w:rsid w:val="00E668E0"/>
    <w:rsid w:val="00E67C34"/>
    <w:rsid w:val="00E67C89"/>
    <w:rsid w:val="00E70D2C"/>
    <w:rsid w:val="00E70D90"/>
    <w:rsid w:val="00E713F1"/>
    <w:rsid w:val="00E71494"/>
    <w:rsid w:val="00E73E54"/>
    <w:rsid w:val="00E744DE"/>
    <w:rsid w:val="00E74F8A"/>
    <w:rsid w:val="00E756B3"/>
    <w:rsid w:val="00E75D5F"/>
    <w:rsid w:val="00E75F3A"/>
    <w:rsid w:val="00E77145"/>
    <w:rsid w:val="00E77E93"/>
    <w:rsid w:val="00E77F15"/>
    <w:rsid w:val="00E8069A"/>
    <w:rsid w:val="00E812E0"/>
    <w:rsid w:val="00E81745"/>
    <w:rsid w:val="00E81A5A"/>
    <w:rsid w:val="00E81F59"/>
    <w:rsid w:val="00E82072"/>
    <w:rsid w:val="00E82433"/>
    <w:rsid w:val="00E82466"/>
    <w:rsid w:val="00E826A3"/>
    <w:rsid w:val="00E82DE7"/>
    <w:rsid w:val="00E82E74"/>
    <w:rsid w:val="00E8372A"/>
    <w:rsid w:val="00E839BC"/>
    <w:rsid w:val="00E84932"/>
    <w:rsid w:val="00E84C34"/>
    <w:rsid w:val="00E85979"/>
    <w:rsid w:val="00E86F0E"/>
    <w:rsid w:val="00E878B5"/>
    <w:rsid w:val="00E87CDA"/>
    <w:rsid w:val="00E87EFA"/>
    <w:rsid w:val="00E903AC"/>
    <w:rsid w:val="00E90B70"/>
    <w:rsid w:val="00E90F41"/>
    <w:rsid w:val="00E91EA0"/>
    <w:rsid w:val="00E9213F"/>
    <w:rsid w:val="00E9225D"/>
    <w:rsid w:val="00E926FF"/>
    <w:rsid w:val="00E9275A"/>
    <w:rsid w:val="00E94E24"/>
    <w:rsid w:val="00E950EF"/>
    <w:rsid w:val="00E9604F"/>
    <w:rsid w:val="00E96B3B"/>
    <w:rsid w:val="00E96BED"/>
    <w:rsid w:val="00E96C82"/>
    <w:rsid w:val="00E973A2"/>
    <w:rsid w:val="00E97516"/>
    <w:rsid w:val="00E975B8"/>
    <w:rsid w:val="00E97E41"/>
    <w:rsid w:val="00EA0899"/>
    <w:rsid w:val="00EA12C0"/>
    <w:rsid w:val="00EA1B14"/>
    <w:rsid w:val="00EA282A"/>
    <w:rsid w:val="00EA2A36"/>
    <w:rsid w:val="00EA3761"/>
    <w:rsid w:val="00EA4B60"/>
    <w:rsid w:val="00EA5BDA"/>
    <w:rsid w:val="00EA6B91"/>
    <w:rsid w:val="00EA6C6C"/>
    <w:rsid w:val="00EA6F0C"/>
    <w:rsid w:val="00EA718B"/>
    <w:rsid w:val="00EA7658"/>
    <w:rsid w:val="00EA7B2E"/>
    <w:rsid w:val="00EB02DE"/>
    <w:rsid w:val="00EB02F0"/>
    <w:rsid w:val="00EB08FD"/>
    <w:rsid w:val="00EB1588"/>
    <w:rsid w:val="00EB18D6"/>
    <w:rsid w:val="00EB19D5"/>
    <w:rsid w:val="00EB2124"/>
    <w:rsid w:val="00EB267F"/>
    <w:rsid w:val="00EB30B5"/>
    <w:rsid w:val="00EB33A4"/>
    <w:rsid w:val="00EB3536"/>
    <w:rsid w:val="00EB4C8E"/>
    <w:rsid w:val="00EB4DED"/>
    <w:rsid w:val="00EB4EDE"/>
    <w:rsid w:val="00EB5801"/>
    <w:rsid w:val="00EB68F3"/>
    <w:rsid w:val="00EB746F"/>
    <w:rsid w:val="00EB7653"/>
    <w:rsid w:val="00EC100F"/>
    <w:rsid w:val="00EC18B3"/>
    <w:rsid w:val="00EC1AB8"/>
    <w:rsid w:val="00EC1EF0"/>
    <w:rsid w:val="00EC205C"/>
    <w:rsid w:val="00EC2821"/>
    <w:rsid w:val="00EC3737"/>
    <w:rsid w:val="00EC3A07"/>
    <w:rsid w:val="00EC3EF5"/>
    <w:rsid w:val="00EC431B"/>
    <w:rsid w:val="00EC52C8"/>
    <w:rsid w:val="00EC52CD"/>
    <w:rsid w:val="00EC5425"/>
    <w:rsid w:val="00EC5460"/>
    <w:rsid w:val="00EC6721"/>
    <w:rsid w:val="00EC6873"/>
    <w:rsid w:val="00EC69EF"/>
    <w:rsid w:val="00EC6B25"/>
    <w:rsid w:val="00EC6FC9"/>
    <w:rsid w:val="00EC78AA"/>
    <w:rsid w:val="00EC7996"/>
    <w:rsid w:val="00ED0038"/>
    <w:rsid w:val="00ED008D"/>
    <w:rsid w:val="00ED0555"/>
    <w:rsid w:val="00ED0628"/>
    <w:rsid w:val="00ED0865"/>
    <w:rsid w:val="00ED12F4"/>
    <w:rsid w:val="00ED16BD"/>
    <w:rsid w:val="00ED1801"/>
    <w:rsid w:val="00ED1F02"/>
    <w:rsid w:val="00ED2360"/>
    <w:rsid w:val="00ED31F7"/>
    <w:rsid w:val="00ED4462"/>
    <w:rsid w:val="00ED4C41"/>
    <w:rsid w:val="00ED5639"/>
    <w:rsid w:val="00ED6B55"/>
    <w:rsid w:val="00ED733F"/>
    <w:rsid w:val="00ED7602"/>
    <w:rsid w:val="00ED7611"/>
    <w:rsid w:val="00ED7877"/>
    <w:rsid w:val="00EE0D42"/>
    <w:rsid w:val="00EE1155"/>
    <w:rsid w:val="00EE119A"/>
    <w:rsid w:val="00EE14BD"/>
    <w:rsid w:val="00EE2454"/>
    <w:rsid w:val="00EE29C0"/>
    <w:rsid w:val="00EE3695"/>
    <w:rsid w:val="00EE3BB5"/>
    <w:rsid w:val="00EE47E0"/>
    <w:rsid w:val="00EE480D"/>
    <w:rsid w:val="00EE4827"/>
    <w:rsid w:val="00EE4971"/>
    <w:rsid w:val="00EE4A84"/>
    <w:rsid w:val="00EE4CE2"/>
    <w:rsid w:val="00EE4E69"/>
    <w:rsid w:val="00EE5239"/>
    <w:rsid w:val="00EE5E8C"/>
    <w:rsid w:val="00EE6F1B"/>
    <w:rsid w:val="00EE71B2"/>
    <w:rsid w:val="00EE7441"/>
    <w:rsid w:val="00EF14C5"/>
    <w:rsid w:val="00EF1CD0"/>
    <w:rsid w:val="00EF213D"/>
    <w:rsid w:val="00EF24AC"/>
    <w:rsid w:val="00EF28B4"/>
    <w:rsid w:val="00EF2DB2"/>
    <w:rsid w:val="00EF43B9"/>
    <w:rsid w:val="00EF52A0"/>
    <w:rsid w:val="00EF56E4"/>
    <w:rsid w:val="00EF649F"/>
    <w:rsid w:val="00EF6A25"/>
    <w:rsid w:val="00EF721C"/>
    <w:rsid w:val="00EF766E"/>
    <w:rsid w:val="00EF7A48"/>
    <w:rsid w:val="00F009BA"/>
    <w:rsid w:val="00F010F9"/>
    <w:rsid w:val="00F0169F"/>
    <w:rsid w:val="00F01D21"/>
    <w:rsid w:val="00F020F3"/>
    <w:rsid w:val="00F0247B"/>
    <w:rsid w:val="00F029CC"/>
    <w:rsid w:val="00F030AA"/>
    <w:rsid w:val="00F036E3"/>
    <w:rsid w:val="00F03E1C"/>
    <w:rsid w:val="00F05258"/>
    <w:rsid w:val="00F059A6"/>
    <w:rsid w:val="00F05A09"/>
    <w:rsid w:val="00F05E84"/>
    <w:rsid w:val="00F06173"/>
    <w:rsid w:val="00F068F5"/>
    <w:rsid w:val="00F06A1B"/>
    <w:rsid w:val="00F07301"/>
    <w:rsid w:val="00F07737"/>
    <w:rsid w:val="00F1012B"/>
    <w:rsid w:val="00F101B8"/>
    <w:rsid w:val="00F104AD"/>
    <w:rsid w:val="00F10740"/>
    <w:rsid w:val="00F108A9"/>
    <w:rsid w:val="00F10A06"/>
    <w:rsid w:val="00F11559"/>
    <w:rsid w:val="00F11B0B"/>
    <w:rsid w:val="00F1231D"/>
    <w:rsid w:val="00F12A07"/>
    <w:rsid w:val="00F130D3"/>
    <w:rsid w:val="00F13337"/>
    <w:rsid w:val="00F13644"/>
    <w:rsid w:val="00F146E2"/>
    <w:rsid w:val="00F15C9E"/>
    <w:rsid w:val="00F160F5"/>
    <w:rsid w:val="00F167CB"/>
    <w:rsid w:val="00F16A3B"/>
    <w:rsid w:val="00F16ADF"/>
    <w:rsid w:val="00F16B06"/>
    <w:rsid w:val="00F17005"/>
    <w:rsid w:val="00F17CB4"/>
    <w:rsid w:val="00F17DEA"/>
    <w:rsid w:val="00F204AB"/>
    <w:rsid w:val="00F20B0D"/>
    <w:rsid w:val="00F20E2F"/>
    <w:rsid w:val="00F2102C"/>
    <w:rsid w:val="00F21423"/>
    <w:rsid w:val="00F21977"/>
    <w:rsid w:val="00F21A15"/>
    <w:rsid w:val="00F21E8E"/>
    <w:rsid w:val="00F2226A"/>
    <w:rsid w:val="00F223CE"/>
    <w:rsid w:val="00F223FE"/>
    <w:rsid w:val="00F22883"/>
    <w:rsid w:val="00F23E52"/>
    <w:rsid w:val="00F240D3"/>
    <w:rsid w:val="00F240FA"/>
    <w:rsid w:val="00F2491C"/>
    <w:rsid w:val="00F249CE"/>
    <w:rsid w:val="00F24DCD"/>
    <w:rsid w:val="00F24DE0"/>
    <w:rsid w:val="00F24DF0"/>
    <w:rsid w:val="00F26F1E"/>
    <w:rsid w:val="00F2757A"/>
    <w:rsid w:val="00F278C9"/>
    <w:rsid w:val="00F27984"/>
    <w:rsid w:val="00F301A4"/>
    <w:rsid w:val="00F31A7E"/>
    <w:rsid w:val="00F32C7C"/>
    <w:rsid w:val="00F3319F"/>
    <w:rsid w:val="00F33ABC"/>
    <w:rsid w:val="00F33F2B"/>
    <w:rsid w:val="00F3453C"/>
    <w:rsid w:val="00F34930"/>
    <w:rsid w:val="00F3517A"/>
    <w:rsid w:val="00F35430"/>
    <w:rsid w:val="00F36019"/>
    <w:rsid w:val="00F36358"/>
    <w:rsid w:val="00F367DF"/>
    <w:rsid w:val="00F36817"/>
    <w:rsid w:val="00F36F83"/>
    <w:rsid w:val="00F37086"/>
    <w:rsid w:val="00F3789B"/>
    <w:rsid w:val="00F40F3E"/>
    <w:rsid w:val="00F41006"/>
    <w:rsid w:val="00F41008"/>
    <w:rsid w:val="00F41D74"/>
    <w:rsid w:val="00F427A1"/>
    <w:rsid w:val="00F427C9"/>
    <w:rsid w:val="00F42BCC"/>
    <w:rsid w:val="00F43602"/>
    <w:rsid w:val="00F43F5E"/>
    <w:rsid w:val="00F4443A"/>
    <w:rsid w:val="00F444DD"/>
    <w:rsid w:val="00F447B8"/>
    <w:rsid w:val="00F44CFF"/>
    <w:rsid w:val="00F44F78"/>
    <w:rsid w:val="00F4598E"/>
    <w:rsid w:val="00F45B84"/>
    <w:rsid w:val="00F45D37"/>
    <w:rsid w:val="00F461C9"/>
    <w:rsid w:val="00F4629A"/>
    <w:rsid w:val="00F46575"/>
    <w:rsid w:val="00F4721A"/>
    <w:rsid w:val="00F4732B"/>
    <w:rsid w:val="00F4768C"/>
    <w:rsid w:val="00F47976"/>
    <w:rsid w:val="00F500EE"/>
    <w:rsid w:val="00F5041F"/>
    <w:rsid w:val="00F5124B"/>
    <w:rsid w:val="00F51327"/>
    <w:rsid w:val="00F516EC"/>
    <w:rsid w:val="00F51D38"/>
    <w:rsid w:val="00F529DD"/>
    <w:rsid w:val="00F53C50"/>
    <w:rsid w:val="00F546A7"/>
    <w:rsid w:val="00F547EC"/>
    <w:rsid w:val="00F55780"/>
    <w:rsid w:val="00F55D57"/>
    <w:rsid w:val="00F5638A"/>
    <w:rsid w:val="00F565E5"/>
    <w:rsid w:val="00F56D1C"/>
    <w:rsid w:val="00F57219"/>
    <w:rsid w:val="00F57DE9"/>
    <w:rsid w:val="00F60739"/>
    <w:rsid w:val="00F61E5C"/>
    <w:rsid w:val="00F621AE"/>
    <w:rsid w:val="00F62459"/>
    <w:rsid w:val="00F62681"/>
    <w:rsid w:val="00F633D1"/>
    <w:rsid w:val="00F639C8"/>
    <w:rsid w:val="00F63E9A"/>
    <w:rsid w:val="00F641AF"/>
    <w:rsid w:val="00F64D4F"/>
    <w:rsid w:val="00F64E93"/>
    <w:rsid w:val="00F6542A"/>
    <w:rsid w:val="00F65DCD"/>
    <w:rsid w:val="00F665DF"/>
    <w:rsid w:val="00F6668E"/>
    <w:rsid w:val="00F66BFB"/>
    <w:rsid w:val="00F66F10"/>
    <w:rsid w:val="00F67220"/>
    <w:rsid w:val="00F6742A"/>
    <w:rsid w:val="00F67C75"/>
    <w:rsid w:val="00F70BEB"/>
    <w:rsid w:val="00F70FB8"/>
    <w:rsid w:val="00F71069"/>
    <w:rsid w:val="00F7151F"/>
    <w:rsid w:val="00F7225F"/>
    <w:rsid w:val="00F733A8"/>
    <w:rsid w:val="00F73A3C"/>
    <w:rsid w:val="00F73F36"/>
    <w:rsid w:val="00F744C4"/>
    <w:rsid w:val="00F75C36"/>
    <w:rsid w:val="00F7761B"/>
    <w:rsid w:val="00F77A41"/>
    <w:rsid w:val="00F77F0E"/>
    <w:rsid w:val="00F77FAD"/>
    <w:rsid w:val="00F80169"/>
    <w:rsid w:val="00F82118"/>
    <w:rsid w:val="00F8295F"/>
    <w:rsid w:val="00F83290"/>
    <w:rsid w:val="00F8332B"/>
    <w:rsid w:val="00F83B75"/>
    <w:rsid w:val="00F83DBA"/>
    <w:rsid w:val="00F83F56"/>
    <w:rsid w:val="00F84610"/>
    <w:rsid w:val="00F853F6"/>
    <w:rsid w:val="00F857B9"/>
    <w:rsid w:val="00F85864"/>
    <w:rsid w:val="00F85AF8"/>
    <w:rsid w:val="00F85C1C"/>
    <w:rsid w:val="00F8601A"/>
    <w:rsid w:val="00F873B8"/>
    <w:rsid w:val="00F87D45"/>
    <w:rsid w:val="00F87FE5"/>
    <w:rsid w:val="00F90059"/>
    <w:rsid w:val="00F90744"/>
    <w:rsid w:val="00F90799"/>
    <w:rsid w:val="00F908E8"/>
    <w:rsid w:val="00F90903"/>
    <w:rsid w:val="00F9120F"/>
    <w:rsid w:val="00F9141A"/>
    <w:rsid w:val="00F923EE"/>
    <w:rsid w:val="00F925F0"/>
    <w:rsid w:val="00F928DD"/>
    <w:rsid w:val="00F92A87"/>
    <w:rsid w:val="00F92C07"/>
    <w:rsid w:val="00F92EE3"/>
    <w:rsid w:val="00F93AC9"/>
    <w:rsid w:val="00F940A3"/>
    <w:rsid w:val="00F94311"/>
    <w:rsid w:val="00F94470"/>
    <w:rsid w:val="00F94B8B"/>
    <w:rsid w:val="00F951F2"/>
    <w:rsid w:val="00F9526B"/>
    <w:rsid w:val="00F95B68"/>
    <w:rsid w:val="00F96971"/>
    <w:rsid w:val="00F97CF8"/>
    <w:rsid w:val="00FA0B1C"/>
    <w:rsid w:val="00FA0E98"/>
    <w:rsid w:val="00FA1156"/>
    <w:rsid w:val="00FA157C"/>
    <w:rsid w:val="00FA2311"/>
    <w:rsid w:val="00FA26D9"/>
    <w:rsid w:val="00FA2EE2"/>
    <w:rsid w:val="00FA49AF"/>
    <w:rsid w:val="00FA4AF5"/>
    <w:rsid w:val="00FA4F9E"/>
    <w:rsid w:val="00FA5C6B"/>
    <w:rsid w:val="00FA5F82"/>
    <w:rsid w:val="00FA610C"/>
    <w:rsid w:val="00FA64F7"/>
    <w:rsid w:val="00FA6EF4"/>
    <w:rsid w:val="00FB0491"/>
    <w:rsid w:val="00FB12C6"/>
    <w:rsid w:val="00FB14A5"/>
    <w:rsid w:val="00FB1853"/>
    <w:rsid w:val="00FB20B1"/>
    <w:rsid w:val="00FB34E6"/>
    <w:rsid w:val="00FB3F1F"/>
    <w:rsid w:val="00FB4A0C"/>
    <w:rsid w:val="00FB5866"/>
    <w:rsid w:val="00FB5A95"/>
    <w:rsid w:val="00FB6BB7"/>
    <w:rsid w:val="00FB762A"/>
    <w:rsid w:val="00FC06AE"/>
    <w:rsid w:val="00FC06F7"/>
    <w:rsid w:val="00FC0ACA"/>
    <w:rsid w:val="00FC11DB"/>
    <w:rsid w:val="00FC1617"/>
    <w:rsid w:val="00FC18AD"/>
    <w:rsid w:val="00FC1D18"/>
    <w:rsid w:val="00FC2162"/>
    <w:rsid w:val="00FC3BE8"/>
    <w:rsid w:val="00FC43A4"/>
    <w:rsid w:val="00FC461D"/>
    <w:rsid w:val="00FC46D8"/>
    <w:rsid w:val="00FC4834"/>
    <w:rsid w:val="00FC4855"/>
    <w:rsid w:val="00FC4B19"/>
    <w:rsid w:val="00FC58AA"/>
    <w:rsid w:val="00FC59F6"/>
    <w:rsid w:val="00FC5D53"/>
    <w:rsid w:val="00FC6A0C"/>
    <w:rsid w:val="00FC7097"/>
    <w:rsid w:val="00FC7344"/>
    <w:rsid w:val="00FC76DC"/>
    <w:rsid w:val="00FC78F9"/>
    <w:rsid w:val="00FD0894"/>
    <w:rsid w:val="00FD15E0"/>
    <w:rsid w:val="00FD2556"/>
    <w:rsid w:val="00FD28E5"/>
    <w:rsid w:val="00FD2919"/>
    <w:rsid w:val="00FD2B3A"/>
    <w:rsid w:val="00FD3946"/>
    <w:rsid w:val="00FD3ACB"/>
    <w:rsid w:val="00FD4936"/>
    <w:rsid w:val="00FD4BC3"/>
    <w:rsid w:val="00FD501D"/>
    <w:rsid w:val="00FD53C6"/>
    <w:rsid w:val="00FD5999"/>
    <w:rsid w:val="00FD5C82"/>
    <w:rsid w:val="00FD5D73"/>
    <w:rsid w:val="00FD6348"/>
    <w:rsid w:val="00FD6973"/>
    <w:rsid w:val="00FD6A48"/>
    <w:rsid w:val="00FD6A55"/>
    <w:rsid w:val="00FD6D46"/>
    <w:rsid w:val="00FD6DBA"/>
    <w:rsid w:val="00FD6FC7"/>
    <w:rsid w:val="00FD732D"/>
    <w:rsid w:val="00FD737E"/>
    <w:rsid w:val="00FD771A"/>
    <w:rsid w:val="00FD7795"/>
    <w:rsid w:val="00FE147F"/>
    <w:rsid w:val="00FE1834"/>
    <w:rsid w:val="00FE1BE6"/>
    <w:rsid w:val="00FE2153"/>
    <w:rsid w:val="00FE29AB"/>
    <w:rsid w:val="00FE29BF"/>
    <w:rsid w:val="00FE2DBF"/>
    <w:rsid w:val="00FE3AC0"/>
    <w:rsid w:val="00FE4065"/>
    <w:rsid w:val="00FE441E"/>
    <w:rsid w:val="00FE515E"/>
    <w:rsid w:val="00FE5735"/>
    <w:rsid w:val="00FE5D60"/>
    <w:rsid w:val="00FE60CD"/>
    <w:rsid w:val="00FE63E9"/>
    <w:rsid w:val="00FE66A2"/>
    <w:rsid w:val="00FE7327"/>
    <w:rsid w:val="00FE788C"/>
    <w:rsid w:val="00FE7A1C"/>
    <w:rsid w:val="00FF09A9"/>
    <w:rsid w:val="00FF0DDC"/>
    <w:rsid w:val="00FF0EAD"/>
    <w:rsid w:val="00FF0FA8"/>
    <w:rsid w:val="00FF15D2"/>
    <w:rsid w:val="00FF2093"/>
    <w:rsid w:val="00FF35EC"/>
    <w:rsid w:val="00FF3F2E"/>
    <w:rsid w:val="00FF4977"/>
    <w:rsid w:val="00FF4B63"/>
    <w:rsid w:val="00FF4B99"/>
    <w:rsid w:val="00FF4F74"/>
    <w:rsid w:val="00FF5BA1"/>
    <w:rsid w:val="00FF5CF4"/>
    <w:rsid w:val="00FF644F"/>
    <w:rsid w:val="00FF66F9"/>
    <w:rsid w:val="00FF69F8"/>
    <w:rsid w:val="00FF70C4"/>
    <w:rsid w:val="00FF77CC"/>
    <w:rsid w:val="00FF7F70"/>
    <w:rsid w:val="02AA2FCD"/>
    <w:rsid w:val="054AA0B2"/>
    <w:rsid w:val="064B1E93"/>
    <w:rsid w:val="080B7052"/>
    <w:rsid w:val="0C38614E"/>
    <w:rsid w:val="106D18A1"/>
    <w:rsid w:val="11719458"/>
    <w:rsid w:val="124344FB"/>
    <w:rsid w:val="181DAD6F"/>
    <w:rsid w:val="1A395319"/>
    <w:rsid w:val="20B939A7"/>
    <w:rsid w:val="28C91A48"/>
    <w:rsid w:val="2CA029BF"/>
    <w:rsid w:val="3362C953"/>
    <w:rsid w:val="337307C9"/>
    <w:rsid w:val="4196895F"/>
    <w:rsid w:val="43B77CE8"/>
    <w:rsid w:val="4A5B2DDF"/>
    <w:rsid w:val="551C0709"/>
    <w:rsid w:val="55AE13D1"/>
    <w:rsid w:val="55B650CC"/>
    <w:rsid w:val="568CE5F4"/>
    <w:rsid w:val="60425794"/>
    <w:rsid w:val="6300D252"/>
    <w:rsid w:val="637C3B0C"/>
    <w:rsid w:val="638939E0"/>
    <w:rsid w:val="64070A25"/>
    <w:rsid w:val="64624EA7"/>
    <w:rsid w:val="652CBD1C"/>
    <w:rsid w:val="663AA635"/>
    <w:rsid w:val="66580199"/>
    <w:rsid w:val="690B68A9"/>
    <w:rsid w:val="6B2C3079"/>
    <w:rsid w:val="6B41A5C1"/>
    <w:rsid w:val="72C052E6"/>
    <w:rsid w:val="73B5410E"/>
    <w:rsid w:val="742D8737"/>
    <w:rsid w:val="74D6965A"/>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3041BCE2-83C9-4CA4-A38B-37D81B39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E45"/>
    <w:rPr>
      <w:rFonts w:ascii="Simplon Norm" w:hAnsi="Simplon Norm"/>
      <w:sz w:val="22"/>
    </w:rPr>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1A7675"/>
    <w:pPr>
      <w:keepNext/>
      <w:keepLines/>
      <w:spacing w:before="80" w:after="0" w:line="240" w:lineRule="auto"/>
      <w:outlineLvl w:val="2"/>
    </w:pPr>
    <w:rPr>
      <w:rFonts w:eastAsiaTheme="majorEastAsia" w:cstheme="majorBidi"/>
      <w:b/>
      <w:bCs/>
      <w:color w:val="FF0000"/>
      <w:sz w:val="28"/>
      <w:szCs w:val="28"/>
    </w:rPr>
  </w:style>
  <w:style w:type="paragraph" w:styleId="Heading4">
    <w:name w:val="heading 4"/>
    <w:basedOn w:val="Normal"/>
    <w:next w:val="Normal"/>
    <w:link w:val="Heading4Char"/>
    <w:uiPriority w:val="9"/>
    <w:unhideWhenUsed/>
    <w:qFormat/>
    <w:rsid w:val="00A87E93"/>
    <w:pPr>
      <w:keepNext/>
      <w:keepLines/>
      <w:spacing w:before="80" w:after="80" w:line="240" w:lineRule="auto"/>
      <w:outlineLvl w:val="3"/>
    </w:pPr>
    <w:rPr>
      <w:rFonts w:eastAsiaTheme="majorEastAsia" w:cstheme="majorBidi"/>
      <w:b/>
      <w:bCs/>
      <w:color w:val="FF0000"/>
      <w:sz w:val="24"/>
      <w:szCs w:val="24"/>
    </w:rPr>
  </w:style>
  <w:style w:type="paragraph" w:styleId="Heading5">
    <w:name w:val="heading 5"/>
    <w:basedOn w:val="Normal"/>
    <w:next w:val="Normal"/>
    <w:link w:val="Heading5Char"/>
    <w:uiPriority w:val="9"/>
    <w:unhideWhenUsed/>
    <w:qFormat/>
    <w:rsid w:val="008E2FA7"/>
    <w:pPr>
      <w:keepNext/>
      <w:keepLines/>
      <w:spacing w:before="80" w:after="0" w:line="240" w:lineRule="auto"/>
      <w:outlineLvl w:val="4"/>
    </w:pPr>
    <w:rPr>
      <w:rFonts w:eastAsiaTheme="majorEastAsia" w:cstheme="majorBidi"/>
      <w:b/>
      <w:bCs/>
      <w:color w:val="FF0000"/>
      <w:sz w:val="24"/>
      <w:szCs w:val="24"/>
    </w:rPr>
  </w:style>
  <w:style w:type="paragraph" w:styleId="Heading6">
    <w:name w:val="heading 6"/>
    <w:basedOn w:val="Normal"/>
    <w:next w:val="Normal"/>
    <w:link w:val="Heading6Char"/>
    <w:uiPriority w:val="9"/>
    <w:unhideWhenUsed/>
    <w:qFormat/>
    <w:rsid w:val="00667540"/>
    <w:pPr>
      <w:keepNext/>
      <w:keepLines/>
      <w:spacing w:before="80" w:after="0" w:line="240" w:lineRule="auto"/>
      <w:outlineLvl w:val="5"/>
    </w:pPr>
    <w:rPr>
      <w:rFonts w:eastAsiaTheme="majorEastAsia" w:cstheme="majorBid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4"/>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1A7675"/>
    <w:rPr>
      <w:rFonts w:ascii="Simplon Norm" w:eastAsiaTheme="majorEastAsia" w:hAnsi="Simplon Norm" w:cstheme="majorBidi"/>
      <w:b/>
      <w:bCs/>
      <w:color w:val="FF0000"/>
      <w:sz w:val="28"/>
      <w:szCs w:val="28"/>
    </w:rPr>
  </w:style>
  <w:style w:type="character" w:customStyle="1" w:styleId="Heading4Char">
    <w:name w:val="Heading 4 Char"/>
    <w:basedOn w:val="DefaultParagraphFont"/>
    <w:link w:val="Heading4"/>
    <w:uiPriority w:val="9"/>
    <w:rsid w:val="00A87E93"/>
    <w:rPr>
      <w:rFonts w:ascii="Simplon Norm" w:eastAsiaTheme="majorEastAsia" w:hAnsi="Simplon Norm" w:cstheme="majorBidi"/>
      <w:b/>
      <w:bCs/>
      <w:color w:val="FF0000"/>
      <w:sz w:val="24"/>
      <w:szCs w:val="24"/>
    </w:rPr>
  </w:style>
  <w:style w:type="character" w:customStyle="1" w:styleId="Heading5Char">
    <w:name w:val="Heading 5 Char"/>
    <w:basedOn w:val="DefaultParagraphFont"/>
    <w:link w:val="Heading5"/>
    <w:uiPriority w:val="9"/>
    <w:rsid w:val="008E2FA7"/>
    <w:rPr>
      <w:rFonts w:ascii="Simplon Norm" w:eastAsiaTheme="majorEastAsia" w:hAnsi="Simplon Norm" w:cstheme="majorBidi"/>
      <w:b/>
      <w:bCs/>
      <w:color w:val="FF0000"/>
      <w:sz w:val="24"/>
      <w:szCs w:val="24"/>
    </w:rPr>
  </w:style>
  <w:style w:type="character" w:customStyle="1" w:styleId="Heading6Char">
    <w:name w:val="Heading 6 Char"/>
    <w:basedOn w:val="DefaultParagraphFont"/>
    <w:link w:val="Heading6"/>
    <w:uiPriority w:val="9"/>
    <w:rsid w:val="00667540"/>
    <w:rPr>
      <w:rFonts w:ascii="Simplon Norm" w:eastAsiaTheme="majorEastAsia" w:hAnsi="Simplon Norm" w:cstheme="majorBid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qFormat/>
    <w:rsid w:val="0035658E"/>
    <w:pPr>
      <w:spacing w:after="100"/>
    </w:pPr>
    <w:rPr>
      <w:lang w:bidi="en-US"/>
    </w:rPr>
  </w:style>
  <w:style w:type="paragraph" w:styleId="TOC2">
    <w:name w:val="toc 2"/>
    <w:basedOn w:val="Normal"/>
    <w:next w:val="Normal"/>
    <w:autoRedefine/>
    <w:uiPriority w:val="39"/>
    <w:unhideWhenUsed/>
    <w:qFormat/>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1"/>
    <w:unhideWhenUsed/>
    <w:qFormat/>
    <w:rsid w:val="0035658E"/>
    <w:pPr>
      <w:spacing w:after="120"/>
    </w:pPr>
  </w:style>
  <w:style w:type="character" w:customStyle="1" w:styleId="BodyTextChar">
    <w:name w:val="Body Text Char"/>
    <w:basedOn w:val="DefaultParagraphFont"/>
    <w:link w:val="BodyText"/>
    <w:uiPriority w:val="1"/>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1"/>
    <w:qFormat/>
    <w:rsid w:val="00FF2093"/>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5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stlevel">
    <w:name w:val="3. 1st level"/>
    <w:basedOn w:val="Normal"/>
    <w:link w:val="31stlevelChar"/>
    <w:qFormat/>
    <w:rsid w:val="0085755C"/>
    <w:pPr>
      <w:widowControl w:val="0"/>
      <w:spacing w:after="120" w:line="240" w:lineRule="auto"/>
      <w:ind w:left="720" w:hanging="720"/>
      <w:jc w:val="both"/>
    </w:pPr>
    <w:rPr>
      <w:rFonts w:ascii="Basis Grotesque Pro" w:eastAsia="SimSun" w:hAnsi="Basis Grotesque Pro" w:cstheme="majorHAnsi"/>
      <w:color w:val="37373C"/>
      <w:szCs w:val="22"/>
      <w:lang w:eastAsia="en-US" w:bidi="ar-SA"/>
    </w:rPr>
  </w:style>
  <w:style w:type="character" w:customStyle="1" w:styleId="31stlevelChar">
    <w:name w:val="3. 1st level Char"/>
    <w:basedOn w:val="DefaultParagraphFont"/>
    <w:link w:val="31stlevel"/>
    <w:rsid w:val="0085755C"/>
    <w:rPr>
      <w:rFonts w:ascii="Basis Grotesque Pro" w:eastAsia="SimSun" w:hAnsi="Basis Grotesque Pro" w:cstheme="majorHAnsi"/>
      <w:color w:val="37373C"/>
      <w:sz w:val="22"/>
      <w:szCs w:val="22"/>
      <w:lang w:eastAsia="en-US" w:bidi="ar-SA"/>
    </w:rPr>
  </w:style>
  <w:style w:type="paragraph" w:customStyle="1" w:styleId="5Textbox">
    <w:name w:val="5. Textbox"/>
    <w:basedOn w:val="Normal"/>
    <w:link w:val="5TextboxChar"/>
    <w:qFormat/>
    <w:rsid w:val="0085755C"/>
    <w:pPr>
      <w:widowControl w:val="0"/>
      <w:spacing w:before="120" w:after="120" w:line="240" w:lineRule="auto"/>
      <w:jc w:val="both"/>
    </w:pPr>
    <w:rPr>
      <w:rFonts w:ascii="Basis Grotesque Pro" w:eastAsia="SimSun" w:hAnsi="Basis Grotesque Pro" w:cstheme="majorHAnsi"/>
      <w:color w:val="37373C"/>
      <w:szCs w:val="22"/>
      <w:lang w:eastAsia="en-US" w:bidi="ar-SA"/>
    </w:rPr>
  </w:style>
  <w:style w:type="character" w:customStyle="1" w:styleId="5TextboxChar">
    <w:name w:val="5. Textbox Char"/>
    <w:basedOn w:val="DefaultParagraphFont"/>
    <w:link w:val="5Textbox"/>
    <w:rsid w:val="0085755C"/>
    <w:rPr>
      <w:rFonts w:ascii="Basis Grotesque Pro" w:eastAsia="SimSun" w:hAnsi="Basis Grotesque Pro" w:cstheme="majorHAnsi"/>
      <w:color w:val="37373C"/>
      <w:sz w:val="22"/>
      <w:szCs w:val="22"/>
      <w:lang w:eastAsia="en-US" w:bidi="ar-SA"/>
    </w:rPr>
  </w:style>
  <w:style w:type="table" w:styleId="TableGrid">
    <w:name w:val="Table Grid"/>
    <w:basedOn w:val="TableNormal"/>
    <w:uiPriority w:val="39"/>
    <w:rsid w:val="007B2D90"/>
    <w:pPr>
      <w:spacing w:after="0" w:line="240" w:lineRule="auto"/>
    </w:pPr>
    <w:rPr>
      <w:rFonts w:eastAsia="SimSun"/>
      <w:sz w:val="24"/>
      <w:szCs w:val="24"/>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ndlevel">
    <w:name w:val="4. 2nd level"/>
    <w:basedOn w:val="31stlevel"/>
    <w:link w:val="42ndlevelChar"/>
    <w:qFormat/>
    <w:rsid w:val="007B2D90"/>
    <w:pPr>
      <w:numPr>
        <w:numId w:val="8"/>
      </w:numPr>
    </w:pPr>
  </w:style>
  <w:style w:type="character" w:customStyle="1" w:styleId="42ndlevelChar">
    <w:name w:val="4. 2nd level Char"/>
    <w:basedOn w:val="DefaultParagraphFont"/>
    <w:link w:val="42ndlevel"/>
    <w:rsid w:val="007B2D90"/>
    <w:rPr>
      <w:rFonts w:ascii="Basis Grotesque Pro" w:eastAsia="SimSun" w:hAnsi="Basis Grotesque Pro" w:cstheme="majorHAnsi"/>
      <w:color w:val="37373C"/>
      <w:sz w:val="22"/>
      <w:szCs w:val="22"/>
      <w:lang w:eastAsia="en-US" w:bidi="ar-SA"/>
    </w:rPr>
  </w:style>
  <w:style w:type="paragraph" w:customStyle="1" w:styleId="6Listintextbox">
    <w:name w:val="6. List in textbox"/>
    <w:basedOn w:val="ListParagraph"/>
    <w:link w:val="6ListintextboxChar"/>
    <w:qFormat/>
    <w:rsid w:val="007B2D90"/>
    <w:pPr>
      <w:widowControl w:val="0"/>
      <w:numPr>
        <w:numId w:val="7"/>
      </w:numPr>
      <w:spacing w:before="120" w:after="120" w:line="240" w:lineRule="auto"/>
      <w:ind w:left="714" w:hanging="357"/>
      <w:contextualSpacing w:val="0"/>
      <w:jc w:val="both"/>
    </w:pPr>
    <w:rPr>
      <w:rFonts w:ascii="Basis Grotesque Pro" w:eastAsia="SimSun" w:hAnsi="Basis Grotesque Pro" w:cstheme="majorHAnsi"/>
      <w:color w:val="37373C"/>
      <w:szCs w:val="24"/>
      <w:lang w:eastAsia="en-US" w:bidi="ar-SA"/>
    </w:rPr>
  </w:style>
  <w:style w:type="character" w:customStyle="1" w:styleId="6ListintextboxChar">
    <w:name w:val="6. List in textbox Char"/>
    <w:basedOn w:val="DefaultParagraphFont"/>
    <w:link w:val="6Listintextbox"/>
    <w:rsid w:val="007B2D90"/>
    <w:rPr>
      <w:rFonts w:ascii="Basis Grotesque Pro" w:eastAsia="SimSun" w:hAnsi="Basis Grotesque Pro" w:cstheme="majorHAnsi"/>
      <w:color w:val="37373C"/>
      <w:sz w:val="22"/>
      <w:szCs w:val="24"/>
      <w:lang w:eastAsia="en-US" w:bidi="ar-SA"/>
    </w:rPr>
  </w:style>
  <w:style w:type="character" w:customStyle="1" w:styleId="AABTChar">
    <w:name w:val="AA BT Char"/>
    <w:basedOn w:val="DefaultParagraphFont"/>
    <w:link w:val="AABT"/>
    <w:locked/>
    <w:rsid w:val="00F108A9"/>
    <w:rPr>
      <w:rFonts w:ascii="Arial" w:eastAsiaTheme="minorHAnsi" w:hAnsi="Arial" w:cs="Kalinga"/>
      <w:sz w:val="20"/>
      <w:szCs w:val="20"/>
      <w:lang w:val="en-GB" w:eastAsia="en-AU" w:bidi="ar-SA"/>
    </w:rPr>
  </w:style>
  <w:style w:type="paragraph" w:customStyle="1" w:styleId="AABT">
    <w:name w:val="AA BT"/>
    <w:basedOn w:val="Normal"/>
    <w:link w:val="AABTChar"/>
    <w:qFormat/>
    <w:rsid w:val="00F108A9"/>
    <w:pPr>
      <w:spacing w:before="120" w:after="120" w:line="240" w:lineRule="exact"/>
    </w:pPr>
    <w:rPr>
      <w:rFonts w:ascii="Arial" w:eastAsiaTheme="minorHAnsi" w:hAnsi="Arial" w:cs="Kalinga"/>
      <w:sz w:val="20"/>
      <w:szCs w:val="20"/>
      <w:lang w:val="en-GB" w:eastAsia="en-AU" w:bidi="ar-SA"/>
    </w:rPr>
  </w:style>
  <w:style w:type="paragraph" w:customStyle="1" w:styleId="AAAnsBul263">
    <w:name w:val="AA Ans Bul 2 .63"/>
    <w:basedOn w:val="Normal"/>
    <w:uiPriority w:val="99"/>
    <w:qFormat/>
    <w:rsid w:val="00F108A9"/>
    <w:pPr>
      <w:numPr>
        <w:numId w:val="9"/>
      </w:numPr>
      <w:spacing w:before="120" w:after="120" w:line="240" w:lineRule="exact"/>
      <w:ind w:left="714" w:hanging="357"/>
    </w:pPr>
    <w:rPr>
      <w:rFonts w:ascii="Arial" w:eastAsia="Calibri" w:hAnsi="Arial" w:cs="Arial"/>
      <w:i/>
      <w:color w:val="FF0000"/>
      <w:sz w:val="20"/>
      <w:szCs w:val="20"/>
      <w:lang w:val="en-US" w:eastAsia="en-US" w:bidi="ar-SA"/>
    </w:rPr>
  </w:style>
  <w:style w:type="paragraph" w:customStyle="1" w:styleId="TableParagraph">
    <w:name w:val="Table Paragraph"/>
    <w:basedOn w:val="Normal"/>
    <w:uiPriority w:val="1"/>
    <w:qFormat/>
    <w:rsid w:val="00894EB2"/>
    <w:pPr>
      <w:widowControl w:val="0"/>
      <w:autoSpaceDE w:val="0"/>
      <w:autoSpaceDN w:val="0"/>
      <w:spacing w:after="0" w:line="240" w:lineRule="auto"/>
    </w:pPr>
    <w:rPr>
      <w:rFonts w:ascii="Calibri" w:eastAsia="Calibri" w:hAnsi="Calibri" w:cs="Calibri"/>
      <w:szCs w:val="22"/>
      <w:lang w:val="en-US" w:eastAsia="en-US" w:bidi="ar-SA"/>
    </w:rPr>
  </w:style>
  <w:style w:type="paragraph" w:styleId="Revision">
    <w:name w:val="Revision"/>
    <w:hidden/>
    <w:uiPriority w:val="99"/>
    <w:semiHidden/>
    <w:rsid w:val="00CC3017"/>
    <w:pPr>
      <w:spacing w:after="0" w:line="240" w:lineRule="auto"/>
    </w:pPr>
    <w:rPr>
      <w:szCs w:val="26"/>
    </w:rPr>
  </w:style>
  <w:style w:type="table" w:styleId="GridTable4-Accent6">
    <w:name w:val="Grid Table 4 Accent 6"/>
    <w:basedOn w:val="TableNormal"/>
    <w:uiPriority w:val="49"/>
    <w:rsid w:val="00071E2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5">
    <w:name w:val="List Table 4 Accent 5"/>
    <w:basedOn w:val="TableNormal"/>
    <w:uiPriority w:val="49"/>
    <w:rsid w:val="006E74D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47921836">
      <w:bodyDiv w:val="1"/>
      <w:marLeft w:val="0"/>
      <w:marRight w:val="0"/>
      <w:marTop w:val="0"/>
      <w:marBottom w:val="0"/>
      <w:divBdr>
        <w:top w:val="none" w:sz="0" w:space="0" w:color="auto"/>
        <w:left w:val="none" w:sz="0" w:space="0" w:color="auto"/>
        <w:bottom w:val="none" w:sz="0" w:space="0" w:color="auto"/>
        <w:right w:val="none" w:sz="0" w:space="0" w:color="auto"/>
      </w:divBdr>
    </w:div>
    <w:div w:id="107286796">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258803372">
      <w:bodyDiv w:val="1"/>
      <w:marLeft w:val="0"/>
      <w:marRight w:val="0"/>
      <w:marTop w:val="0"/>
      <w:marBottom w:val="0"/>
      <w:divBdr>
        <w:top w:val="none" w:sz="0" w:space="0" w:color="auto"/>
        <w:left w:val="none" w:sz="0" w:space="0" w:color="auto"/>
        <w:bottom w:val="none" w:sz="0" w:space="0" w:color="auto"/>
        <w:right w:val="none" w:sz="0" w:space="0" w:color="auto"/>
      </w:divBdr>
    </w:div>
    <w:div w:id="311954825">
      <w:bodyDiv w:val="1"/>
      <w:marLeft w:val="0"/>
      <w:marRight w:val="0"/>
      <w:marTop w:val="0"/>
      <w:marBottom w:val="0"/>
      <w:divBdr>
        <w:top w:val="none" w:sz="0" w:space="0" w:color="auto"/>
        <w:left w:val="none" w:sz="0" w:space="0" w:color="auto"/>
        <w:bottom w:val="none" w:sz="0" w:space="0" w:color="auto"/>
        <w:right w:val="none" w:sz="0" w:space="0" w:color="auto"/>
      </w:divBdr>
    </w:div>
    <w:div w:id="375933201">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80362">
      <w:bodyDiv w:val="1"/>
      <w:marLeft w:val="0"/>
      <w:marRight w:val="0"/>
      <w:marTop w:val="0"/>
      <w:marBottom w:val="0"/>
      <w:divBdr>
        <w:top w:val="none" w:sz="0" w:space="0" w:color="auto"/>
        <w:left w:val="none" w:sz="0" w:space="0" w:color="auto"/>
        <w:bottom w:val="none" w:sz="0" w:space="0" w:color="auto"/>
        <w:right w:val="none" w:sz="0" w:space="0" w:color="auto"/>
      </w:divBdr>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19330896">
      <w:bodyDiv w:val="1"/>
      <w:marLeft w:val="0"/>
      <w:marRight w:val="0"/>
      <w:marTop w:val="0"/>
      <w:marBottom w:val="0"/>
      <w:divBdr>
        <w:top w:val="none" w:sz="0" w:space="0" w:color="auto"/>
        <w:left w:val="none" w:sz="0" w:space="0" w:color="auto"/>
        <w:bottom w:val="none" w:sz="0" w:space="0" w:color="auto"/>
        <w:right w:val="none" w:sz="0" w:space="0" w:color="auto"/>
      </w:divBdr>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8499">
      <w:bodyDiv w:val="1"/>
      <w:marLeft w:val="0"/>
      <w:marRight w:val="0"/>
      <w:marTop w:val="0"/>
      <w:marBottom w:val="0"/>
      <w:divBdr>
        <w:top w:val="none" w:sz="0" w:space="0" w:color="auto"/>
        <w:left w:val="none" w:sz="0" w:space="0" w:color="auto"/>
        <w:bottom w:val="none" w:sz="0" w:space="0" w:color="auto"/>
        <w:right w:val="none" w:sz="0" w:space="0" w:color="auto"/>
      </w:divBdr>
    </w:div>
    <w:div w:id="528106780">
      <w:bodyDiv w:val="1"/>
      <w:marLeft w:val="0"/>
      <w:marRight w:val="0"/>
      <w:marTop w:val="0"/>
      <w:marBottom w:val="0"/>
      <w:divBdr>
        <w:top w:val="none" w:sz="0" w:space="0" w:color="auto"/>
        <w:left w:val="none" w:sz="0" w:space="0" w:color="auto"/>
        <w:bottom w:val="none" w:sz="0" w:space="0" w:color="auto"/>
        <w:right w:val="none" w:sz="0" w:space="0" w:color="auto"/>
      </w:divBdr>
    </w:div>
    <w:div w:id="558441205">
      <w:bodyDiv w:val="1"/>
      <w:marLeft w:val="0"/>
      <w:marRight w:val="0"/>
      <w:marTop w:val="0"/>
      <w:marBottom w:val="0"/>
      <w:divBdr>
        <w:top w:val="none" w:sz="0" w:space="0" w:color="auto"/>
        <w:left w:val="none" w:sz="0" w:space="0" w:color="auto"/>
        <w:bottom w:val="none" w:sz="0" w:space="0" w:color="auto"/>
        <w:right w:val="none" w:sz="0" w:space="0" w:color="auto"/>
      </w:divBdr>
      <w:divsChild>
        <w:div w:id="133914495">
          <w:marLeft w:val="0"/>
          <w:marRight w:val="0"/>
          <w:marTop w:val="0"/>
          <w:marBottom w:val="0"/>
          <w:divBdr>
            <w:top w:val="none" w:sz="0" w:space="0" w:color="auto"/>
            <w:left w:val="none" w:sz="0" w:space="0" w:color="auto"/>
            <w:bottom w:val="none" w:sz="0" w:space="0" w:color="auto"/>
            <w:right w:val="none" w:sz="0" w:space="0" w:color="auto"/>
          </w:divBdr>
        </w:div>
        <w:div w:id="220017110">
          <w:marLeft w:val="0"/>
          <w:marRight w:val="0"/>
          <w:marTop w:val="0"/>
          <w:marBottom w:val="0"/>
          <w:divBdr>
            <w:top w:val="none" w:sz="0" w:space="0" w:color="auto"/>
            <w:left w:val="none" w:sz="0" w:space="0" w:color="auto"/>
            <w:bottom w:val="none" w:sz="0" w:space="0" w:color="auto"/>
            <w:right w:val="none" w:sz="0" w:space="0" w:color="auto"/>
          </w:divBdr>
        </w:div>
        <w:div w:id="742684544">
          <w:marLeft w:val="0"/>
          <w:marRight w:val="0"/>
          <w:marTop w:val="0"/>
          <w:marBottom w:val="0"/>
          <w:divBdr>
            <w:top w:val="none" w:sz="0" w:space="0" w:color="auto"/>
            <w:left w:val="none" w:sz="0" w:space="0" w:color="auto"/>
            <w:bottom w:val="none" w:sz="0" w:space="0" w:color="auto"/>
            <w:right w:val="none" w:sz="0" w:space="0" w:color="auto"/>
          </w:divBdr>
        </w:div>
        <w:div w:id="1059789895">
          <w:marLeft w:val="0"/>
          <w:marRight w:val="0"/>
          <w:marTop w:val="0"/>
          <w:marBottom w:val="0"/>
          <w:divBdr>
            <w:top w:val="none" w:sz="0" w:space="0" w:color="auto"/>
            <w:left w:val="none" w:sz="0" w:space="0" w:color="auto"/>
            <w:bottom w:val="none" w:sz="0" w:space="0" w:color="auto"/>
            <w:right w:val="none" w:sz="0" w:space="0" w:color="auto"/>
          </w:divBdr>
        </w:div>
        <w:div w:id="2004625318">
          <w:marLeft w:val="0"/>
          <w:marRight w:val="0"/>
          <w:marTop w:val="0"/>
          <w:marBottom w:val="0"/>
          <w:divBdr>
            <w:top w:val="none" w:sz="0" w:space="0" w:color="auto"/>
            <w:left w:val="none" w:sz="0" w:space="0" w:color="auto"/>
            <w:bottom w:val="none" w:sz="0" w:space="0" w:color="auto"/>
            <w:right w:val="none" w:sz="0" w:space="0" w:color="auto"/>
          </w:divBdr>
          <w:divsChild>
            <w:div w:id="956374908">
              <w:marLeft w:val="0"/>
              <w:marRight w:val="0"/>
              <w:marTop w:val="0"/>
              <w:marBottom w:val="0"/>
              <w:divBdr>
                <w:top w:val="none" w:sz="0" w:space="0" w:color="auto"/>
                <w:left w:val="none" w:sz="0" w:space="0" w:color="auto"/>
                <w:bottom w:val="none" w:sz="0" w:space="0" w:color="auto"/>
                <w:right w:val="none" w:sz="0" w:space="0" w:color="auto"/>
              </w:divBdr>
            </w:div>
            <w:div w:id="1349218725">
              <w:marLeft w:val="0"/>
              <w:marRight w:val="0"/>
              <w:marTop w:val="0"/>
              <w:marBottom w:val="0"/>
              <w:divBdr>
                <w:top w:val="none" w:sz="0" w:space="0" w:color="auto"/>
                <w:left w:val="none" w:sz="0" w:space="0" w:color="auto"/>
                <w:bottom w:val="none" w:sz="0" w:space="0" w:color="auto"/>
                <w:right w:val="none" w:sz="0" w:space="0" w:color="auto"/>
              </w:divBdr>
            </w:div>
            <w:div w:id="1625842329">
              <w:marLeft w:val="0"/>
              <w:marRight w:val="0"/>
              <w:marTop w:val="0"/>
              <w:marBottom w:val="0"/>
              <w:divBdr>
                <w:top w:val="none" w:sz="0" w:space="0" w:color="auto"/>
                <w:left w:val="none" w:sz="0" w:space="0" w:color="auto"/>
                <w:bottom w:val="none" w:sz="0" w:space="0" w:color="auto"/>
                <w:right w:val="none" w:sz="0" w:space="0" w:color="auto"/>
              </w:divBdr>
            </w:div>
            <w:div w:id="17486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592787128">
      <w:bodyDiv w:val="1"/>
      <w:marLeft w:val="0"/>
      <w:marRight w:val="0"/>
      <w:marTop w:val="0"/>
      <w:marBottom w:val="0"/>
      <w:divBdr>
        <w:top w:val="none" w:sz="0" w:space="0" w:color="auto"/>
        <w:left w:val="none" w:sz="0" w:space="0" w:color="auto"/>
        <w:bottom w:val="none" w:sz="0" w:space="0" w:color="auto"/>
        <w:right w:val="none" w:sz="0" w:space="0" w:color="auto"/>
      </w:divBdr>
    </w:div>
    <w:div w:id="738787372">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791248717">
      <w:bodyDiv w:val="1"/>
      <w:marLeft w:val="0"/>
      <w:marRight w:val="0"/>
      <w:marTop w:val="0"/>
      <w:marBottom w:val="0"/>
      <w:divBdr>
        <w:top w:val="none" w:sz="0" w:space="0" w:color="auto"/>
        <w:left w:val="none" w:sz="0" w:space="0" w:color="auto"/>
        <w:bottom w:val="none" w:sz="0" w:space="0" w:color="auto"/>
        <w:right w:val="none" w:sz="0" w:space="0" w:color="auto"/>
      </w:divBdr>
    </w:div>
    <w:div w:id="823787694">
      <w:bodyDiv w:val="1"/>
      <w:marLeft w:val="0"/>
      <w:marRight w:val="0"/>
      <w:marTop w:val="0"/>
      <w:marBottom w:val="0"/>
      <w:divBdr>
        <w:top w:val="none" w:sz="0" w:space="0" w:color="auto"/>
        <w:left w:val="none" w:sz="0" w:space="0" w:color="auto"/>
        <w:bottom w:val="none" w:sz="0" w:space="0" w:color="auto"/>
        <w:right w:val="none" w:sz="0" w:space="0" w:color="auto"/>
      </w:divBdr>
    </w:div>
    <w:div w:id="835609131">
      <w:bodyDiv w:val="1"/>
      <w:marLeft w:val="0"/>
      <w:marRight w:val="0"/>
      <w:marTop w:val="0"/>
      <w:marBottom w:val="0"/>
      <w:divBdr>
        <w:top w:val="none" w:sz="0" w:space="0" w:color="auto"/>
        <w:left w:val="none" w:sz="0" w:space="0" w:color="auto"/>
        <w:bottom w:val="none" w:sz="0" w:space="0" w:color="auto"/>
        <w:right w:val="none" w:sz="0" w:space="0" w:color="auto"/>
      </w:divBdr>
      <w:divsChild>
        <w:div w:id="1663243303">
          <w:marLeft w:val="0"/>
          <w:marRight w:val="0"/>
          <w:marTop w:val="0"/>
          <w:marBottom w:val="0"/>
          <w:divBdr>
            <w:top w:val="none" w:sz="0" w:space="0" w:color="auto"/>
            <w:left w:val="none" w:sz="0" w:space="0" w:color="auto"/>
            <w:bottom w:val="none" w:sz="0" w:space="0" w:color="auto"/>
            <w:right w:val="none" w:sz="0" w:space="0" w:color="auto"/>
          </w:divBdr>
        </w:div>
      </w:divsChild>
    </w:div>
    <w:div w:id="843742180">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14972565">
      <w:bodyDiv w:val="1"/>
      <w:marLeft w:val="0"/>
      <w:marRight w:val="0"/>
      <w:marTop w:val="0"/>
      <w:marBottom w:val="0"/>
      <w:divBdr>
        <w:top w:val="none" w:sz="0" w:space="0" w:color="auto"/>
        <w:left w:val="none" w:sz="0" w:space="0" w:color="auto"/>
        <w:bottom w:val="none" w:sz="0" w:space="0" w:color="auto"/>
        <w:right w:val="none" w:sz="0" w:space="0" w:color="auto"/>
      </w:divBdr>
      <w:divsChild>
        <w:div w:id="1101296746">
          <w:marLeft w:val="0"/>
          <w:marRight w:val="0"/>
          <w:marTop w:val="0"/>
          <w:marBottom w:val="0"/>
          <w:divBdr>
            <w:top w:val="none" w:sz="0" w:space="0" w:color="auto"/>
            <w:left w:val="none" w:sz="0" w:space="0" w:color="auto"/>
            <w:bottom w:val="none" w:sz="0" w:space="0" w:color="auto"/>
            <w:right w:val="none" w:sz="0" w:space="0" w:color="auto"/>
          </w:divBdr>
        </w:div>
      </w:divsChild>
    </w:div>
    <w:div w:id="935402401">
      <w:bodyDiv w:val="1"/>
      <w:marLeft w:val="0"/>
      <w:marRight w:val="0"/>
      <w:marTop w:val="0"/>
      <w:marBottom w:val="0"/>
      <w:divBdr>
        <w:top w:val="none" w:sz="0" w:space="0" w:color="auto"/>
        <w:left w:val="none" w:sz="0" w:space="0" w:color="auto"/>
        <w:bottom w:val="none" w:sz="0" w:space="0" w:color="auto"/>
        <w:right w:val="none" w:sz="0" w:space="0" w:color="auto"/>
      </w:divBdr>
      <w:divsChild>
        <w:div w:id="33239770">
          <w:marLeft w:val="0"/>
          <w:marRight w:val="0"/>
          <w:marTop w:val="0"/>
          <w:marBottom w:val="0"/>
          <w:divBdr>
            <w:top w:val="none" w:sz="0" w:space="0" w:color="auto"/>
            <w:left w:val="none" w:sz="0" w:space="0" w:color="auto"/>
            <w:bottom w:val="none" w:sz="0" w:space="0" w:color="auto"/>
            <w:right w:val="none" w:sz="0" w:space="0" w:color="auto"/>
          </w:divBdr>
          <w:divsChild>
            <w:div w:id="2129814662">
              <w:marLeft w:val="0"/>
              <w:marRight w:val="0"/>
              <w:marTop w:val="0"/>
              <w:marBottom w:val="0"/>
              <w:divBdr>
                <w:top w:val="none" w:sz="0" w:space="0" w:color="auto"/>
                <w:left w:val="none" w:sz="0" w:space="0" w:color="auto"/>
                <w:bottom w:val="none" w:sz="0" w:space="0" w:color="auto"/>
                <w:right w:val="none" w:sz="0" w:space="0" w:color="auto"/>
              </w:divBdr>
            </w:div>
          </w:divsChild>
        </w:div>
        <w:div w:id="44456277">
          <w:marLeft w:val="0"/>
          <w:marRight w:val="0"/>
          <w:marTop w:val="0"/>
          <w:marBottom w:val="0"/>
          <w:divBdr>
            <w:top w:val="none" w:sz="0" w:space="0" w:color="auto"/>
            <w:left w:val="none" w:sz="0" w:space="0" w:color="auto"/>
            <w:bottom w:val="none" w:sz="0" w:space="0" w:color="auto"/>
            <w:right w:val="none" w:sz="0" w:space="0" w:color="auto"/>
          </w:divBdr>
          <w:divsChild>
            <w:div w:id="581258632">
              <w:marLeft w:val="0"/>
              <w:marRight w:val="0"/>
              <w:marTop w:val="0"/>
              <w:marBottom w:val="0"/>
              <w:divBdr>
                <w:top w:val="none" w:sz="0" w:space="0" w:color="auto"/>
                <w:left w:val="none" w:sz="0" w:space="0" w:color="auto"/>
                <w:bottom w:val="none" w:sz="0" w:space="0" w:color="auto"/>
                <w:right w:val="none" w:sz="0" w:space="0" w:color="auto"/>
              </w:divBdr>
            </w:div>
          </w:divsChild>
        </w:div>
        <w:div w:id="91897593">
          <w:marLeft w:val="0"/>
          <w:marRight w:val="0"/>
          <w:marTop w:val="0"/>
          <w:marBottom w:val="0"/>
          <w:divBdr>
            <w:top w:val="none" w:sz="0" w:space="0" w:color="auto"/>
            <w:left w:val="none" w:sz="0" w:space="0" w:color="auto"/>
            <w:bottom w:val="none" w:sz="0" w:space="0" w:color="auto"/>
            <w:right w:val="none" w:sz="0" w:space="0" w:color="auto"/>
          </w:divBdr>
          <w:divsChild>
            <w:div w:id="1557011671">
              <w:marLeft w:val="0"/>
              <w:marRight w:val="0"/>
              <w:marTop w:val="0"/>
              <w:marBottom w:val="0"/>
              <w:divBdr>
                <w:top w:val="none" w:sz="0" w:space="0" w:color="auto"/>
                <w:left w:val="none" w:sz="0" w:space="0" w:color="auto"/>
                <w:bottom w:val="none" w:sz="0" w:space="0" w:color="auto"/>
                <w:right w:val="none" w:sz="0" w:space="0" w:color="auto"/>
              </w:divBdr>
            </w:div>
          </w:divsChild>
        </w:div>
        <w:div w:id="316500967">
          <w:marLeft w:val="0"/>
          <w:marRight w:val="0"/>
          <w:marTop w:val="0"/>
          <w:marBottom w:val="0"/>
          <w:divBdr>
            <w:top w:val="none" w:sz="0" w:space="0" w:color="auto"/>
            <w:left w:val="none" w:sz="0" w:space="0" w:color="auto"/>
            <w:bottom w:val="none" w:sz="0" w:space="0" w:color="auto"/>
            <w:right w:val="none" w:sz="0" w:space="0" w:color="auto"/>
          </w:divBdr>
          <w:divsChild>
            <w:div w:id="1829125775">
              <w:marLeft w:val="0"/>
              <w:marRight w:val="0"/>
              <w:marTop w:val="0"/>
              <w:marBottom w:val="0"/>
              <w:divBdr>
                <w:top w:val="none" w:sz="0" w:space="0" w:color="auto"/>
                <w:left w:val="none" w:sz="0" w:space="0" w:color="auto"/>
                <w:bottom w:val="none" w:sz="0" w:space="0" w:color="auto"/>
                <w:right w:val="none" w:sz="0" w:space="0" w:color="auto"/>
              </w:divBdr>
            </w:div>
          </w:divsChild>
        </w:div>
        <w:div w:id="349601648">
          <w:marLeft w:val="0"/>
          <w:marRight w:val="0"/>
          <w:marTop w:val="0"/>
          <w:marBottom w:val="0"/>
          <w:divBdr>
            <w:top w:val="none" w:sz="0" w:space="0" w:color="auto"/>
            <w:left w:val="none" w:sz="0" w:space="0" w:color="auto"/>
            <w:bottom w:val="none" w:sz="0" w:space="0" w:color="auto"/>
            <w:right w:val="none" w:sz="0" w:space="0" w:color="auto"/>
          </w:divBdr>
          <w:divsChild>
            <w:div w:id="2032341647">
              <w:marLeft w:val="0"/>
              <w:marRight w:val="0"/>
              <w:marTop w:val="0"/>
              <w:marBottom w:val="0"/>
              <w:divBdr>
                <w:top w:val="none" w:sz="0" w:space="0" w:color="auto"/>
                <w:left w:val="none" w:sz="0" w:space="0" w:color="auto"/>
                <w:bottom w:val="none" w:sz="0" w:space="0" w:color="auto"/>
                <w:right w:val="none" w:sz="0" w:space="0" w:color="auto"/>
              </w:divBdr>
            </w:div>
          </w:divsChild>
        </w:div>
        <w:div w:id="396628521">
          <w:marLeft w:val="0"/>
          <w:marRight w:val="0"/>
          <w:marTop w:val="0"/>
          <w:marBottom w:val="0"/>
          <w:divBdr>
            <w:top w:val="none" w:sz="0" w:space="0" w:color="auto"/>
            <w:left w:val="none" w:sz="0" w:space="0" w:color="auto"/>
            <w:bottom w:val="none" w:sz="0" w:space="0" w:color="auto"/>
            <w:right w:val="none" w:sz="0" w:space="0" w:color="auto"/>
          </w:divBdr>
          <w:divsChild>
            <w:div w:id="852574119">
              <w:marLeft w:val="0"/>
              <w:marRight w:val="0"/>
              <w:marTop w:val="0"/>
              <w:marBottom w:val="0"/>
              <w:divBdr>
                <w:top w:val="none" w:sz="0" w:space="0" w:color="auto"/>
                <w:left w:val="none" w:sz="0" w:space="0" w:color="auto"/>
                <w:bottom w:val="none" w:sz="0" w:space="0" w:color="auto"/>
                <w:right w:val="none" w:sz="0" w:space="0" w:color="auto"/>
              </w:divBdr>
            </w:div>
          </w:divsChild>
        </w:div>
        <w:div w:id="468405144">
          <w:marLeft w:val="0"/>
          <w:marRight w:val="0"/>
          <w:marTop w:val="0"/>
          <w:marBottom w:val="0"/>
          <w:divBdr>
            <w:top w:val="none" w:sz="0" w:space="0" w:color="auto"/>
            <w:left w:val="none" w:sz="0" w:space="0" w:color="auto"/>
            <w:bottom w:val="none" w:sz="0" w:space="0" w:color="auto"/>
            <w:right w:val="none" w:sz="0" w:space="0" w:color="auto"/>
          </w:divBdr>
          <w:divsChild>
            <w:div w:id="811992162">
              <w:marLeft w:val="0"/>
              <w:marRight w:val="0"/>
              <w:marTop w:val="0"/>
              <w:marBottom w:val="0"/>
              <w:divBdr>
                <w:top w:val="none" w:sz="0" w:space="0" w:color="auto"/>
                <w:left w:val="none" w:sz="0" w:space="0" w:color="auto"/>
                <w:bottom w:val="none" w:sz="0" w:space="0" w:color="auto"/>
                <w:right w:val="none" w:sz="0" w:space="0" w:color="auto"/>
              </w:divBdr>
            </w:div>
          </w:divsChild>
        </w:div>
        <w:div w:id="469247048">
          <w:marLeft w:val="0"/>
          <w:marRight w:val="0"/>
          <w:marTop w:val="0"/>
          <w:marBottom w:val="0"/>
          <w:divBdr>
            <w:top w:val="none" w:sz="0" w:space="0" w:color="auto"/>
            <w:left w:val="none" w:sz="0" w:space="0" w:color="auto"/>
            <w:bottom w:val="none" w:sz="0" w:space="0" w:color="auto"/>
            <w:right w:val="none" w:sz="0" w:space="0" w:color="auto"/>
          </w:divBdr>
          <w:divsChild>
            <w:div w:id="1937009939">
              <w:marLeft w:val="0"/>
              <w:marRight w:val="0"/>
              <w:marTop w:val="0"/>
              <w:marBottom w:val="0"/>
              <w:divBdr>
                <w:top w:val="none" w:sz="0" w:space="0" w:color="auto"/>
                <w:left w:val="none" w:sz="0" w:space="0" w:color="auto"/>
                <w:bottom w:val="none" w:sz="0" w:space="0" w:color="auto"/>
                <w:right w:val="none" w:sz="0" w:space="0" w:color="auto"/>
              </w:divBdr>
            </w:div>
          </w:divsChild>
        </w:div>
        <w:div w:id="677079405">
          <w:marLeft w:val="0"/>
          <w:marRight w:val="0"/>
          <w:marTop w:val="0"/>
          <w:marBottom w:val="0"/>
          <w:divBdr>
            <w:top w:val="none" w:sz="0" w:space="0" w:color="auto"/>
            <w:left w:val="none" w:sz="0" w:space="0" w:color="auto"/>
            <w:bottom w:val="none" w:sz="0" w:space="0" w:color="auto"/>
            <w:right w:val="none" w:sz="0" w:space="0" w:color="auto"/>
          </w:divBdr>
          <w:divsChild>
            <w:div w:id="616722794">
              <w:marLeft w:val="0"/>
              <w:marRight w:val="0"/>
              <w:marTop w:val="0"/>
              <w:marBottom w:val="0"/>
              <w:divBdr>
                <w:top w:val="none" w:sz="0" w:space="0" w:color="auto"/>
                <w:left w:val="none" w:sz="0" w:space="0" w:color="auto"/>
                <w:bottom w:val="none" w:sz="0" w:space="0" w:color="auto"/>
                <w:right w:val="none" w:sz="0" w:space="0" w:color="auto"/>
              </w:divBdr>
            </w:div>
          </w:divsChild>
        </w:div>
        <w:div w:id="849099595">
          <w:marLeft w:val="0"/>
          <w:marRight w:val="0"/>
          <w:marTop w:val="0"/>
          <w:marBottom w:val="0"/>
          <w:divBdr>
            <w:top w:val="none" w:sz="0" w:space="0" w:color="auto"/>
            <w:left w:val="none" w:sz="0" w:space="0" w:color="auto"/>
            <w:bottom w:val="none" w:sz="0" w:space="0" w:color="auto"/>
            <w:right w:val="none" w:sz="0" w:space="0" w:color="auto"/>
          </w:divBdr>
          <w:divsChild>
            <w:div w:id="1839228056">
              <w:marLeft w:val="0"/>
              <w:marRight w:val="0"/>
              <w:marTop w:val="0"/>
              <w:marBottom w:val="0"/>
              <w:divBdr>
                <w:top w:val="none" w:sz="0" w:space="0" w:color="auto"/>
                <w:left w:val="none" w:sz="0" w:space="0" w:color="auto"/>
                <w:bottom w:val="none" w:sz="0" w:space="0" w:color="auto"/>
                <w:right w:val="none" w:sz="0" w:space="0" w:color="auto"/>
              </w:divBdr>
            </w:div>
          </w:divsChild>
        </w:div>
        <w:div w:id="899248702">
          <w:marLeft w:val="0"/>
          <w:marRight w:val="0"/>
          <w:marTop w:val="0"/>
          <w:marBottom w:val="0"/>
          <w:divBdr>
            <w:top w:val="none" w:sz="0" w:space="0" w:color="auto"/>
            <w:left w:val="none" w:sz="0" w:space="0" w:color="auto"/>
            <w:bottom w:val="none" w:sz="0" w:space="0" w:color="auto"/>
            <w:right w:val="none" w:sz="0" w:space="0" w:color="auto"/>
          </w:divBdr>
          <w:divsChild>
            <w:div w:id="390077443">
              <w:marLeft w:val="0"/>
              <w:marRight w:val="0"/>
              <w:marTop w:val="0"/>
              <w:marBottom w:val="0"/>
              <w:divBdr>
                <w:top w:val="none" w:sz="0" w:space="0" w:color="auto"/>
                <w:left w:val="none" w:sz="0" w:space="0" w:color="auto"/>
                <w:bottom w:val="none" w:sz="0" w:space="0" w:color="auto"/>
                <w:right w:val="none" w:sz="0" w:space="0" w:color="auto"/>
              </w:divBdr>
            </w:div>
          </w:divsChild>
        </w:div>
        <w:div w:id="948397340">
          <w:marLeft w:val="0"/>
          <w:marRight w:val="0"/>
          <w:marTop w:val="0"/>
          <w:marBottom w:val="0"/>
          <w:divBdr>
            <w:top w:val="none" w:sz="0" w:space="0" w:color="auto"/>
            <w:left w:val="none" w:sz="0" w:space="0" w:color="auto"/>
            <w:bottom w:val="none" w:sz="0" w:space="0" w:color="auto"/>
            <w:right w:val="none" w:sz="0" w:space="0" w:color="auto"/>
          </w:divBdr>
          <w:divsChild>
            <w:div w:id="1453551749">
              <w:marLeft w:val="0"/>
              <w:marRight w:val="0"/>
              <w:marTop w:val="0"/>
              <w:marBottom w:val="0"/>
              <w:divBdr>
                <w:top w:val="none" w:sz="0" w:space="0" w:color="auto"/>
                <w:left w:val="none" w:sz="0" w:space="0" w:color="auto"/>
                <w:bottom w:val="none" w:sz="0" w:space="0" w:color="auto"/>
                <w:right w:val="none" w:sz="0" w:space="0" w:color="auto"/>
              </w:divBdr>
            </w:div>
          </w:divsChild>
        </w:div>
        <w:div w:id="1130592937">
          <w:marLeft w:val="0"/>
          <w:marRight w:val="0"/>
          <w:marTop w:val="0"/>
          <w:marBottom w:val="0"/>
          <w:divBdr>
            <w:top w:val="none" w:sz="0" w:space="0" w:color="auto"/>
            <w:left w:val="none" w:sz="0" w:space="0" w:color="auto"/>
            <w:bottom w:val="none" w:sz="0" w:space="0" w:color="auto"/>
            <w:right w:val="none" w:sz="0" w:space="0" w:color="auto"/>
          </w:divBdr>
          <w:divsChild>
            <w:div w:id="1470125881">
              <w:marLeft w:val="0"/>
              <w:marRight w:val="0"/>
              <w:marTop w:val="0"/>
              <w:marBottom w:val="0"/>
              <w:divBdr>
                <w:top w:val="none" w:sz="0" w:space="0" w:color="auto"/>
                <w:left w:val="none" w:sz="0" w:space="0" w:color="auto"/>
                <w:bottom w:val="none" w:sz="0" w:space="0" w:color="auto"/>
                <w:right w:val="none" w:sz="0" w:space="0" w:color="auto"/>
              </w:divBdr>
            </w:div>
          </w:divsChild>
        </w:div>
        <w:div w:id="1175194391">
          <w:marLeft w:val="0"/>
          <w:marRight w:val="0"/>
          <w:marTop w:val="0"/>
          <w:marBottom w:val="0"/>
          <w:divBdr>
            <w:top w:val="none" w:sz="0" w:space="0" w:color="auto"/>
            <w:left w:val="none" w:sz="0" w:space="0" w:color="auto"/>
            <w:bottom w:val="none" w:sz="0" w:space="0" w:color="auto"/>
            <w:right w:val="none" w:sz="0" w:space="0" w:color="auto"/>
          </w:divBdr>
          <w:divsChild>
            <w:div w:id="843325471">
              <w:marLeft w:val="0"/>
              <w:marRight w:val="0"/>
              <w:marTop w:val="0"/>
              <w:marBottom w:val="0"/>
              <w:divBdr>
                <w:top w:val="none" w:sz="0" w:space="0" w:color="auto"/>
                <w:left w:val="none" w:sz="0" w:space="0" w:color="auto"/>
                <w:bottom w:val="none" w:sz="0" w:space="0" w:color="auto"/>
                <w:right w:val="none" w:sz="0" w:space="0" w:color="auto"/>
              </w:divBdr>
            </w:div>
          </w:divsChild>
        </w:div>
        <w:div w:id="1247307306">
          <w:marLeft w:val="0"/>
          <w:marRight w:val="0"/>
          <w:marTop w:val="0"/>
          <w:marBottom w:val="0"/>
          <w:divBdr>
            <w:top w:val="none" w:sz="0" w:space="0" w:color="auto"/>
            <w:left w:val="none" w:sz="0" w:space="0" w:color="auto"/>
            <w:bottom w:val="none" w:sz="0" w:space="0" w:color="auto"/>
            <w:right w:val="none" w:sz="0" w:space="0" w:color="auto"/>
          </w:divBdr>
          <w:divsChild>
            <w:div w:id="1739132490">
              <w:marLeft w:val="0"/>
              <w:marRight w:val="0"/>
              <w:marTop w:val="0"/>
              <w:marBottom w:val="0"/>
              <w:divBdr>
                <w:top w:val="none" w:sz="0" w:space="0" w:color="auto"/>
                <w:left w:val="none" w:sz="0" w:space="0" w:color="auto"/>
                <w:bottom w:val="none" w:sz="0" w:space="0" w:color="auto"/>
                <w:right w:val="none" w:sz="0" w:space="0" w:color="auto"/>
              </w:divBdr>
            </w:div>
          </w:divsChild>
        </w:div>
        <w:div w:id="1275789953">
          <w:marLeft w:val="0"/>
          <w:marRight w:val="0"/>
          <w:marTop w:val="0"/>
          <w:marBottom w:val="0"/>
          <w:divBdr>
            <w:top w:val="none" w:sz="0" w:space="0" w:color="auto"/>
            <w:left w:val="none" w:sz="0" w:space="0" w:color="auto"/>
            <w:bottom w:val="none" w:sz="0" w:space="0" w:color="auto"/>
            <w:right w:val="none" w:sz="0" w:space="0" w:color="auto"/>
          </w:divBdr>
          <w:divsChild>
            <w:div w:id="1193307105">
              <w:marLeft w:val="0"/>
              <w:marRight w:val="0"/>
              <w:marTop w:val="0"/>
              <w:marBottom w:val="0"/>
              <w:divBdr>
                <w:top w:val="none" w:sz="0" w:space="0" w:color="auto"/>
                <w:left w:val="none" w:sz="0" w:space="0" w:color="auto"/>
                <w:bottom w:val="none" w:sz="0" w:space="0" w:color="auto"/>
                <w:right w:val="none" w:sz="0" w:space="0" w:color="auto"/>
              </w:divBdr>
            </w:div>
          </w:divsChild>
        </w:div>
        <w:div w:id="1320957280">
          <w:marLeft w:val="0"/>
          <w:marRight w:val="0"/>
          <w:marTop w:val="0"/>
          <w:marBottom w:val="0"/>
          <w:divBdr>
            <w:top w:val="none" w:sz="0" w:space="0" w:color="auto"/>
            <w:left w:val="none" w:sz="0" w:space="0" w:color="auto"/>
            <w:bottom w:val="none" w:sz="0" w:space="0" w:color="auto"/>
            <w:right w:val="none" w:sz="0" w:space="0" w:color="auto"/>
          </w:divBdr>
          <w:divsChild>
            <w:div w:id="287275639">
              <w:marLeft w:val="0"/>
              <w:marRight w:val="0"/>
              <w:marTop w:val="0"/>
              <w:marBottom w:val="0"/>
              <w:divBdr>
                <w:top w:val="none" w:sz="0" w:space="0" w:color="auto"/>
                <w:left w:val="none" w:sz="0" w:space="0" w:color="auto"/>
                <w:bottom w:val="none" w:sz="0" w:space="0" w:color="auto"/>
                <w:right w:val="none" w:sz="0" w:space="0" w:color="auto"/>
              </w:divBdr>
            </w:div>
          </w:divsChild>
        </w:div>
        <w:div w:id="1359744483">
          <w:marLeft w:val="0"/>
          <w:marRight w:val="0"/>
          <w:marTop w:val="0"/>
          <w:marBottom w:val="0"/>
          <w:divBdr>
            <w:top w:val="none" w:sz="0" w:space="0" w:color="auto"/>
            <w:left w:val="none" w:sz="0" w:space="0" w:color="auto"/>
            <w:bottom w:val="none" w:sz="0" w:space="0" w:color="auto"/>
            <w:right w:val="none" w:sz="0" w:space="0" w:color="auto"/>
          </w:divBdr>
          <w:divsChild>
            <w:div w:id="116222965">
              <w:marLeft w:val="0"/>
              <w:marRight w:val="0"/>
              <w:marTop w:val="0"/>
              <w:marBottom w:val="0"/>
              <w:divBdr>
                <w:top w:val="none" w:sz="0" w:space="0" w:color="auto"/>
                <w:left w:val="none" w:sz="0" w:space="0" w:color="auto"/>
                <w:bottom w:val="none" w:sz="0" w:space="0" w:color="auto"/>
                <w:right w:val="none" w:sz="0" w:space="0" w:color="auto"/>
              </w:divBdr>
            </w:div>
          </w:divsChild>
        </w:div>
        <w:div w:id="1369448692">
          <w:marLeft w:val="0"/>
          <w:marRight w:val="0"/>
          <w:marTop w:val="0"/>
          <w:marBottom w:val="0"/>
          <w:divBdr>
            <w:top w:val="none" w:sz="0" w:space="0" w:color="auto"/>
            <w:left w:val="none" w:sz="0" w:space="0" w:color="auto"/>
            <w:bottom w:val="none" w:sz="0" w:space="0" w:color="auto"/>
            <w:right w:val="none" w:sz="0" w:space="0" w:color="auto"/>
          </w:divBdr>
          <w:divsChild>
            <w:div w:id="1640570197">
              <w:marLeft w:val="0"/>
              <w:marRight w:val="0"/>
              <w:marTop w:val="0"/>
              <w:marBottom w:val="0"/>
              <w:divBdr>
                <w:top w:val="none" w:sz="0" w:space="0" w:color="auto"/>
                <w:left w:val="none" w:sz="0" w:space="0" w:color="auto"/>
                <w:bottom w:val="none" w:sz="0" w:space="0" w:color="auto"/>
                <w:right w:val="none" w:sz="0" w:space="0" w:color="auto"/>
              </w:divBdr>
            </w:div>
          </w:divsChild>
        </w:div>
        <w:div w:id="1386832062">
          <w:marLeft w:val="0"/>
          <w:marRight w:val="0"/>
          <w:marTop w:val="0"/>
          <w:marBottom w:val="0"/>
          <w:divBdr>
            <w:top w:val="none" w:sz="0" w:space="0" w:color="auto"/>
            <w:left w:val="none" w:sz="0" w:space="0" w:color="auto"/>
            <w:bottom w:val="none" w:sz="0" w:space="0" w:color="auto"/>
            <w:right w:val="none" w:sz="0" w:space="0" w:color="auto"/>
          </w:divBdr>
          <w:divsChild>
            <w:div w:id="901674495">
              <w:marLeft w:val="0"/>
              <w:marRight w:val="0"/>
              <w:marTop w:val="0"/>
              <w:marBottom w:val="0"/>
              <w:divBdr>
                <w:top w:val="none" w:sz="0" w:space="0" w:color="auto"/>
                <w:left w:val="none" w:sz="0" w:space="0" w:color="auto"/>
                <w:bottom w:val="none" w:sz="0" w:space="0" w:color="auto"/>
                <w:right w:val="none" w:sz="0" w:space="0" w:color="auto"/>
              </w:divBdr>
            </w:div>
          </w:divsChild>
        </w:div>
        <w:div w:id="1565289814">
          <w:marLeft w:val="0"/>
          <w:marRight w:val="0"/>
          <w:marTop w:val="0"/>
          <w:marBottom w:val="0"/>
          <w:divBdr>
            <w:top w:val="none" w:sz="0" w:space="0" w:color="auto"/>
            <w:left w:val="none" w:sz="0" w:space="0" w:color="auto"/>
            <w:bottom w:val="none" w:sz="0" w:space="0" w:color="auto"/>
            <w:right w:val="none" w:sz="0" w:space="0" w:color="auto"/>
          </w:divBdr>
          <w:divsChild>
            <w:div w:id="586773494">
              <w:marLeft w:val="0"/>
              <w:marRight w:val="0"/>
              <w:marTop w:val="0"/>
              <w:marBottom w:val="0"/>
              <w:divBdr>
                <w:top w:val="none" w:sz="0" w:space="0" w:color="auto"/>
                <w:left w:val="none" w:sz="0" w:space="0" w:color="auto"/>
                <w:bottom w:val="none" w:sz="0" w:space="0" w:color="auto"/>
                <w:right w:val="none" w:sz="0" w:space="0" w:color="auto"/>
              </w:divBdr>
            </w:div>
          </w:divsChild>
        </w:div>
        <w:div w:id="1572425296">
          <w:marLeft w:val="0"/>
          <w:marRight w:val="0"/>
          <w:marTop w:val="0"/>
          <w:marBottom w:val="0"/>
          <w:divBdr>
            <w:top w:val="none" w:sz="0" w:space="0" w:color="auto"/>
            <w:left w:val="none" w:sz="0" w:space="0" w:color="auto"/>
            <w:bottom w:val="none" w:sz="0" w:space="0" w:color="auto"/>
            <w:right w:val="none" w:sz="0" w:space="0" w:color="auto"/>
          </w:divBdr>
          <w:divsChild>
            <w:div w:id="809640588">
              <w:marLeft w:val="0"/>
              <w:marRight w:val="0"/>
              <w:marTop w:val="0"/>
              <w:marBottom w:val="0"/>
              <w:divBdr>
                <w:top w:val="none" w:sz="0" w:space="0" w:color="auto"/>
                <w:left w:val="none" w:sz="0" w:space="0" w:color="auto"/>
                <w:bottom w:val="none" w:sz="0" w:space="0" w:color="auto"/>
                <w:right w:val="none" w:sz="0" w:space="0" w:color="auto"/>
              </w:divBdr>
            </w:div>
          </w:divsChild>
        </w:div>
        <w:div w:id="1648973272">
          <w:marLeft w:val="0"/>
          <w:marRight w:val="0"/>
          <w:marTop w:val="0"/>
          <w:marBottom w:val="0"/>
          <w:divBdr>
            <w:top w:val="none" w:sz="0" w:space="0" w:color="auto"/>
            <w:left w:val="none" w:sz="0" w:space="0" w:color="auto"/>
            <w:bottom w:val="none" w:sz="0" w:space="0" w:color="auto"/>
            <w:right w:val="none" w:sz="0" w:space="0" w:color="auto"/>
          </w:divBdr>
          <w:divsChild>
            <w:div w:id="208542394">
              <w:marLeft w:val="0"/>
              <w:marRight w:val="0"/>
              <w:marTop w:val="0"/>
              <w:marBottom w:val="0"/>
              <w:divBdr>
                <w:top w:val="none" w:sz="0" w:space="0" w:color="auto"/>
                <w:left w:val="none" w:sz="0" w:space="0" w:color="auto"/>
                <w:bottom w:val="none" w:sz="0" w:space="0" w:color="auto"/>
                <w:right w:val="none" w:sz="0" w:space="0" w:color="auto"/>
              </w:divBdr>
            </w:div>
          </w:divsChild>
        </w:div>
        <w:div w:id="1792437549">
          <w:marLeft w:val="0"/>
          <w:marRight w:val="0"/>
          <w:marTop w:val="0"/>
          <w:marBottom w:val="0"/>
          <w:divBdr>
            <w:top w:val="none" w:sz="0" w:space="0" w:color="auto"/>
            <w:left w:val="none" w:sz="0" w:space="0" w:color="auto"/>
            <w:bottom w:val="none" w:sz="0" w:space="0" w:color="auto"/>
            <w:right w:val="none" w:sz="0" w:space="0" w:color="auto"/>
          </w:divBdr>
          <w:divsChild>
            <w:div w:id="1818448007">
              <w:marLeft w:val="0"/>
              <w:marRight w:val="0"/>
              <w:marTop w:val="0"/>
              <w:marBottom w:val="0"/>
              <w:divBdr>
                <w:top w:val="none" w:sz="0" w:space="0" w:color="auto"/>
                <w:left w:val="none" w:sz="0" w:space="0" w:color="auto"/>
                <w:bottom w:val="none" w:sz="0" w:space="0" w:color="auto"/>
                <w:right w:val="none" w:sz="0" w:space="0" w:color="auto"/>
              </w:divBdr>
            </w:div>
          </w:divsChild>
        </w:div>
        <w:div w:id="1795901064">
          <w:marLeft w:val="0"/>
          <w:marRight w:val="0"/>
          <w:marTop w:val="0"/>
          <w:marBottom w:val="0"/>
          <w:divBdr>
            <w:top w:val="none" w:sz="0" w:space="0" w:color="auto"/>
            <w:left w:val="none" w:sz="0" w:space="0" w:color="auto"/>
            <w:bottom w:val="none" w:sz="0" w:space="0" w:color="auto"/>
            <w:right w:val="none" w:sz="0" w:space="0" w:color="auto"/>
          </w:divBdr>
          <w:divsChild>
            <w:div w:id="1485199939">
              <w:marLeft w:val="0"/>
              <w:marRight w:val="0"/>
              <w:marTop w:val="0"/>
              <w:marBottom w:val="0"/>
              <w:divBdr>
                <w:top w:val="none" w:sz="0" w:space="0" w:color="auto"/>
                <w:left w:val="none" w:sz="0" w:space="0" w:color="auto"/>
                <w:bottom w:val="none" w:sz="0" w:space="0" w:color="auto"/>
                <w:right w:val="none" w:sz="0" w:space="0" w:color="auto"/>
              </w:divBdr>
            </w:div>
          </w:divsChild>
        </w:div>
        <w:div w:id="1851946658">
          <w:marLeft w:val="0"/>
          <w:marRight w:val="0"/>
          <w:marTop w:val="0"/>
          <w:marBottom w:val="0"/>
          <w:divBdr>
            <w:top w:val="none" w:sz="0" w:space="0" w:color="auto"/>
            <w:left w:val="none" w:sz="0" w:space="0" w:color="auto"/>
            <w:bottom w:val="none" w:sz="0" w:space="0" w:color="auto"/>
            <w:right w:val="none" w:sz="0" w:space="0" w:color="auto"/>
          </w:divBdr>
          <w:divsChild>
            <w:div w:id="2017884081">
              <w:marLeft w:val="0"/>
              <w:marRight w:val="0"/>
              <w:marTop w:val="0"/>
              <w:marBottom w:val="0"/>
              <w:divBdr>
                <w:top w:val="none" w:sz="0" w:space="0" w:color="auto"/>
                <w:left w:val="none" w:sz="0" w:space="0" w:color="auto"/>
                <w:bottom w:val="none" w:sz="0" w:space="0" w:color="auto"/>
                <w:right w:val="none" w:sz="0" w:space="0" w:color="auto"/>
              </w:divBdr>
            </w:div>
          </w:divsChild>
        </w:div>
        <w:div w:id="1926185494">
          <w:marLeft w:val="0"/>
          <w:marRight w:val="0"/>
          <w:marTop w:val="0"/>
          <w:marBottom w:val="0"/>
          <w:divBdr>
            <w:top w:val="none" w:sz="0" w:space="0" w:color="auto"/>
            <w:left w:val="none" w:sz="0" w:space="0" w:color="auto"/>
            <w:bottom w:val="none" w:sz="0" w:space="0" w:color="auto"/>
            <w:right w:val="none" w:sz="0" w:space="0" w:color="auto"/>
          </w:divBdr>
          <w:divsChild>
            <w:div w:id="1654526984">
              <w:marLeft w:val="0"/>
              <w:marRight w:val="0"/>
              <w:marTop w:val="0"/>
              <w:marBottom w:val="0"/>
              <w:divBdr>
                <w:top w:val="none" w:sz="0" w:space="0" w:color="auto"/>
                <w:left w:val="none" w:sz="0" w:space="0" w:color="auto"/>
                <w:bottom w:val="none" w:sz="0" w:space="0" w:color="auto"/>
                <w:right w:val="none" w:sz="0" w:space="0" w:color="auto"/>
              </w:divBdr>
            </w:div>
          </w:divsChild>
        </w:div>
        <w:div w:id="2007324768">
          <w:marLeft w:val="0"/>
          <w:marRight w:val="0"/>
          <w:marTop w:val="0"/>
          <w:marBottom w:val="0"/>
          <w:divBdr>
            <w:top w:val="none" w:sz="0" w:space="0" w:color="auto"/>
            <w:left w:val="none" w:sz="0" w:space="0" w:color="auto"/>
            <w:bottom w:val="none" w:sz="0" w:space="0" w:color="auto"/>
            <w:right w:val="none" w:sz="0" w:space="0" w:color="auto"/>
          </w:divBdr>
          <w:divsChild>
            <w:div w:id="2046561584">
              <w:marLeft w:val="0"/>
              <w:marRight w:val="0"/>
              <w:marTop w:val="0"/>
              <w:marBottom w:val="0"/>
              <w:divBdr>
                <w:top w:val="none" w:sz="0" w:space="0" w:color="auto"/>
                <w:left w:val="none" w:sz="0" w:space="0" w:color="auto"/>
                <w:bottom w:val="none" w:sz="0" w:space="0" w:color="auto"/>
                <w:right w:val="none" w:sz="0" w:space="0" w:color="auto"/>
              </w:divBdr>
            </w:div>
          </w:divsChild>
        </w:div>
        <w:div w:id="2023579945">
          <w:marLeft w:val="0"/>
          <w:marRight w:val="0"/>
          <w:marTop w:val="0"/>
          <w:marBottom w:val="0"/>
          <w:divBdr>
            <w:top w:val="none" w:sz="0" w:space="0" w:color="auto"/>
            <w:left w:val="none" w:sz="0" w:space="0" w:color="auto"/>
            <w:bottom w:val="none" w:sz="0" w:space="0" w:color="auto"/>
            <w:right w:val="none" w:sz="0" w:space="0" w:color="auto"/>
          </w:divBdr>
          <w:divsChild>
            <w:div w:id="1065757128">
              <w:marLeft w:val="0"/>
              <w:marRight w:val="0"/>
              <w:marTop w:val="0"/>
              <w:marBottom w:val="0"/>
              <w:divBdr>
                <w:top w:val="none" w:sz="0" w:space="0" w:color="auto"/>
                <w:left w:val="none" w:sz="0" w:space="0" w:color="auto"/>
                <w:bottom w:val="none" w:sz="0" w:space="0" w:color="auto"/>
                <w:right w:val="none" w:sz="0" w:space="0" w:color="auto"/>
              </w:divBdr>
            </w:div>
          </w:divsChild>
        </w:div>
        <w:div w:id="2051761974">
          <w:marLeft w:val="0"/>
          <w:marRight w:val="0"/>
          <w:marTop w:val="0"/>
          <w:marBottom w:val="0"/>
          <w:divBdr>
            <w:top w:val="none" w:sz="0" w:space="0" w:color="auto"/>
            <w:left w:val="none" w:sz="0" w:space="0" w:color="auto"/>
            <w:bottom w:val="none" w:sz="0" w:space="0" w:color="auto"/>
            <w:right w:val="none" w:sz="0" w:space="0" w:color="auto"/>
          </w:divBdr>
          <w:divsChild>
            <w:div w:id="17556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03932">
      <w:bodyDiv w:val="1"/>
      <w:marLeft w:val="0"/>
      <w:marRight w:val="0"/>
      <w:marTop w:val="0"/>
      <w:marBottom w:val="0"/>
      <w:divBdr>
        <w:top w:val="none" w:sz="0" w:space="0" w:color="auto"/>
        <w:left w:val="none" w:sz="0" w:space="0" w:color="auto"/>
        <w:bottom w:val="none" w:sz="0" w:space="0" w:color="auto"/>
        <w:right w:val="none" w:sz="0" w:space="0" w:color="auto"/>
      </w:divBdr>
    </w:div>
    <w:div w:id="1028332421">
      <w:bodyDiv w:val="1"/>
      <w:marLeft w:val="0"/>
      <w:marRight w:val="0"/>
      <w:marTop w:val="0"/>
      <w:marBottom w:val="0"/>
      <w:divBdr>
        <w:top w:val="none" w:sz="0" w:space="0" w:color="auto"/>
        <w:left w:val="none" w:sz="0" w:space="0" w:color="auto"/>
        <w:bottom w:val="none" w:sz="0" w:space="0" w:color="auto"/>
        <w:right w:val="none" w:sz="0" w:space="0" w:color="auto"/>
      </w:divBdr>
    </w:div>
    <w:div w:id="1095131146">
      <w:bodyDiv w:val="1"/>
      <w:marLeft w:val="0"/>
      <w:marRight w:val="0"/>
      <w:marTop w:val="0"/>
      <w:marBottom w:val="0"/>
      <w:divBdr>
        <w:top w:val="none" w:sz="0" w:space="0" w:color="auto"/>
        <w:left w:val="none" w:sz="0" w:space="0" w:color="auto"/>
        <w:bottom w:val="none" w:sz="0" w:space="0" w:color="auto"/>
        <w:right w:val="none" w:sz="0" w:space="0" w:color="auto"/>
      </w:divBdr>
    </w:div>
    <w:div w:id="1162890149">
      <w:bodyDiv w:val="1"/>
      <w:marLeft w:val="0"/>
      <w:marRight w:val="0"/>
      <w:marTop w:val="0"/>
      <w:marBottom w:val="0"/>
      <w:divBdr>
        <w:top w:val="none" w:sz="0" w:space="0" w:color="auto"/>
        <w:left w:val="none" w:sz="0" w:space="0" w:color="auto"/>
        <w:bottom w:val="none" w:sz="0" w:space="0" w:color="auto"/>
        <w:right w:val="none" w:sz="0" w:space="0" w:color="auto"/>
      </w:divBdr>
    </w:div>
    <w:div w:id="1177307949">
      <w:bodyDiv w:val="1"/>
      <w:marLeft w:val="0"/>
      <w:marRight w:val="0"/>
      <w:marTop w:val="0"/>
      <w:marBottom w:val="0"/>
      <w:divBdr>
        <w:top w:val="none" w:sz="0" w:space="0" w:color="auto"/>
        <w:left w:val="none" w:sz="0" w:space="0" w:color="auto"/>
        <w:bottom w:val="none" w:sz="0" w:space="0" w:color="auto"/>
        <w:right w:val="none" w:sz="0" w:space="0" w:color="auto"/>
      </w:divBdr>
      <w:divsChild>
        <w:div w:id="864296093">
          <w:marLeft w:val="0"/>
          <w:marRight w:val="0"/>
          <w:marTop w:val="0"/>
          <w:marBottom w:val="0"/>
          <w:divBdr>
            <w:top w:val="none" w:sz="0" w:space="0" w:color="auto"/>
            <w:left w:val="none" w:sz="0" w:space="0" w:color="auto"/>
            <w:bottom w:val="none" w:sz="0" w:space="0" w:color="auto"/>
            <w:right w:val="none" w:sz="0" w:space="0" w:color="auto"/>
          </w:divBdr>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282614156">
      <w:bodyDiv w:val="1"/>
      <w:marLeft w:val="0"/>
      <w:marRight w:val="0"/>
      <w:marTop w:val="0"/>
      <w:marBottom w:val="0"/>
      <w:divBdr>
        <w:top w:val="none" w:sz="0" w:space="0" w:color="auto"/>
        <w:left w:val="none" w:sz="0" w:space="0" w:color="auto"/>
        <w:bottom w:val="none" w:sz="0" w:space="0" w:color="auto"/>
        <w:right w:val="none" w:sz="0" w:space="0" w:color="auto"/>
      </w:divBdr>
    </w:div>
    <w:div w:id="1289706716">
      <w:bodyDiv w:val="1"/>
      <w:marLeft w:val="0"/>
      <w:marRight w:val="0"/>
      <w:marTop w:val="0"/>
      <w:marBottom w:val="0"/>
      <w:divBdr>
        <w:top w:val="none" w:sz="0" w:space="0" w:color="auto"/>
        <w:left w:val="none" w:sz="0" w:space="0" w:color="auto"/>
        <w:bottom w:val="none" w:sz="0" w:space="0" w:color="auto"/>
        <w:right w:val="none" w:sz="0" w:space="0" w:color="auto"/>
      </w:divBdr>
    </w:div>
    <w:div w:id="1354379119">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374">
      <w:bodyDiv w:val="1"/>
      <w:marLeft w:val="0"/>
      <w:marRight w:val="0"/>
      <w:marTop w:val="0"/>
      <w:marBottom w:val="0"/>
      <w:divBdr>
        <w:top w:val="none" w:sz="0" w:space="0" w:color="auto"/>
        <w:left w:val="none" w:sz="0" w:space="0" w:color="auto"/>
        <w:bottom w:val="none" w:sz="0" w:space="0" w:color="auto"/>
        <w:right w:val="none" w:sz="0" w:space="0" w:color="auto"/>
      </w:divBdr>
    </w:div>
    <w:div w:id="1432896689">
      <w:bodyDiv w:val="1"/>
      <w:marLeft w:val="0"/>
      <w:marRight w:val="0"/>
      <w:marTop w:val="0"/>
      <w:marBottom w:val="0"/>
      <w:divBdr>
        <w:top w:val="none" w:sz="0" w:space="0" w:color="auto"/>
        <w:left w:val="none" w:sz="0" w:space="0" w:color="auto"/>
        <w:bottom w:val="none" w:sz="0" w:space="0" w:color="auto"/>
        <w:right w:val="none" w:sz="0" w:space="0" w:color="auto"/>
      </w:divBdr>
      <w:divsChild>
        <w:div w:id="281423606">
          <w:marLeft w:val="0"/>
          <w:marRight w:val="0"/>
          <w:marTop w:val="0"/>
          <w:marBottom w:val="0"/>
          <w:divBdr>
            <w:top w:val="none" w:sz="0" w:space="0" w:color="auto"/>
            <w:left w:val="none" w:sz="0" w:space="0" w:color="auto"/>
            <w:bottom w:val="none" w:sz="0" w:space="0" w:color="auto"/>
            <w:right w:val="none" w:sz="0" w:space="0" w:color="auto"/>
          </w:divBdr>
        </w:div>
        <w:div w:id="800420116">
          <w:marLeft w:val="0"/>
          <w:marRight w:val="0"/>
          <w:marTop w:val="0"/>
          <w:marBottom w:val="0"/>
          <w:divBdr>
            <w:top w:val="none" w:sz="0" w:space="0" w:color="auto"/>
            <w:left w:val="none" w:sz="0" w:space="0" w:color="auto"/>
            <w:bottom w:val="none" w:sz="0" w:space="0" w:color="auto"/>
            <w:right w:val="none" w:sz="0" w:space="0" w:color="auto"/>
          </w:divBdr>
        </w:div>
        <w:div w:id="867067866">
          <w:marLeft w:val="0"/>
          <w:marRight w:val="0"/>
          <w:marTop w:val="0"/>
          <w:marBottom w:val="0"/>
          <w:divBdr>
            <w:top w:val="none" w:sz="0" w:space="0" w:color="auto"/>
            <w:left w:val="none" w:sz="0" w:space="0" w:color="auto"/>
            <w:bottom w:val="none" w:sz="0" w:space="0" w:color="auto"/>
            <w:right w:val="none" w:sz="0" w:space="0" w:color="auto"/>
          </w:divBdr>
        </w:div>
        <w:div w:id="946624750">
          <w:marLeft w:val="0"/>
          <w:marRight w:val="0"/>
          <w:marTop w:val="0"/>
          <w:marBottom w:val="0"/>
          <w:divBdr>
            <w:top w:val="none" w:sz="0" w:space="0" w:color="auto"/>
            <w:left w:val="none" w:sz="0" w:space="0" w:color="auto"/>
            <w:bottom w:val="none" w:sz="0" w:space="0" w:color="auto"/>
            <w:right w:val="none" w:sz="0" w:space="0" w:color="auto"/>
          </w:divBdr>
        </w:div>
        <w:div w:id="1176262334">
          <w:marLeft w:val="0"/>
          <w:marRight w:val="0"/>
          <w:marTop w:val="0"/>
          <w:marBottom w:val="0"/>
          <w:divBdr>
            <w:top w:val="none" w:sz="0" w:space="0" w:color="auto"/>
            <w:left w:val="none" w:sz="0" w:space="0" w:color="auto"/>
            <w:bottom w:val="none" w:sz="0" w:space="0" w:color="auto"/>
            <w:right w:val="none" w:sz="0" w:space="0" w:color="auto"/>
          </w:divBdr>
          <w:divsChild>
            <w:div w:id="1605655030">
              <w:marLeft w:val="0"/>
              <w:marRight w:val="0"/>
              <w:marTop w:val="30"/>
              <w:marBottom w:val="30"/>
              <w:divBdr>
                <w:top w:val="none" w:sz="0" w:space="0" w:color="auto"/>
                <w:left w:val="none" w:sz="0" w:space="0" w:color="auto"/>
                <w:bottom w:val="none" w:sz="0" w:space="0" w:color="auto"/>
                <w:right w:val="none" w:sz="0" w:space="0" w:color="auto"/>
              </w:divBdr>
              <w:divsChild>
                <w:div w:id="95369555">
                  <w:marLeft w:val="0"/>
                  <w:marRight w:val="0"/>
                  <w:marTop w:val="0"/>
                  <w:marBottom w:val="0"/>
                  <w:divBdr>
                    <w:top w:val="none" w:sz="0" w:space="0" w:color="auto"/>
                    <w:left w:val="none" w:sz="0" w:space="0" w:color="auto"/>
                    <w:bottom w:val="none" w:sz="0" w:space="0" w:color="auto"/>
                    <w:right w:val="none" w:sz="0" w:space="0" w:color="auto"/>
                  </w:divBdr>
                  <w:divsChild>
                    <w:div w:id="1187402888">
                      <w:marLeft w:val="0"/>
                      <w:marRight w:val="0"/>
                      <w:marTop w:val="0"/>
                      <w:marBottom w:val="0"/>
                      <w:divBdr>
                        <w:top w:val="none" w:sz="0" w:space="0" w:color="auto"/>
                        <w:left w:val="none" w:sz="0" w:space="0" w:color="auto"/>
                        <w:bottom w:val="none" w:sz="0" w:space="0" w:color="auto"/>
                        <w:right w:val="none" w:sz="0" w:space="0" w:color="auto"/>
                      </w:divBdr>
                    </w:div>
                  </w:divsChild>
                </w:div>
                <w:div w:id="474109132">
                  <w:marLeft w:val="0"/>
                  <w:marRight w:val="0"/>
                  <w:marTop w:val="0"/>
                  <w:marBottom w:val="0"/>
                  <w:divBdr>
                    <w:top w:val="none" w:sz="0" w:space="0" w:color="auto"/>
                    <w:left w:val="none" w:sz="0" w:space="0" w:color="auto"/>
                    <w:bottom w:val="none" w:sz="0" w:space="0" w:color="auto"/>
                    <w:right w:val="none" w:sz="0" w:space="0" w:color="auto"/>
                  </w:divBdr>
                  <w:divsChild>
                    <w:div w:id="147091918">
                      <w:marLeft w:val="0"/>
                      <w:marRight w:val="0"/>
                      <w:marTop w:val="0"/>
                      <w:marBottom w:val="0"/>
                      <w:divBdr>
                        <w:top w:val="none" w:sz="0" w:space="0" w:color="auto"/>
                        <w:left w:val="none" w:sz="0" w:space="0" w:color="auto"/>
                        <w:bottom w:val="none" w:sz="0" w:space="0" w:color="auto"/>
                        <w:right w:val="none" w:sz="0" w:space="0" w:color="auto"/>
                      </w:divBdr>
                    </w:div>
                  </w:divsChild>
                </w:div>
                <w:div w:id="525824583">
                  <w:marLeft w:val="0"/>
                  <w:marRight w:val="0"/>
                  <w:marTop w:val="0"/>
                  <w:marBottom w:val="0"/>
                  <w:divBdr>
                    <w:top w:val="none" w:sz="0" w:space="0" w:color="auto"/>
                    <w:left w:val="none" w:sz="0" w:space="0" w:color="auto"/>
                    <w:bottom w:val="none" w:sz="0" w:space="0" w:color="auto"/>
                    <w:right w:val="none" w:sz="0" w:space="0" w:color="auto"/>
                  </w:divBdr>
                  <w:divsChild>
                    <w:div w:id="1447890425">
                      <w:marLeft w:val="0"/>
                      <w:marRight w:val="0"/>
                      <w:marTop w:val="0"/>
                      <w:marBottom w:val="0"/>
                      <w:divBdr>
                        <w:top w:val="none" w:sz="0" w:space="0" w:color="auto"/>
                        <w:left w:val="none" w:sz="0" w:space="0" w:color="auto"/>
                        <w:bottom w:val="none" w:sz="0" w:space="0" w:color="auto"/>
                        <w:right w:val="none" w:sz="0" w:space="0" w:color="auto"/>
                      </w:divBdr>
                    </w:div>
                  </w:divsChild>
                </w:div>
                <w:div w:id="908727631">
                  <w:marLeft w:val="0"/>
                  <w:marRight w:val="0"/>
                  <w:marTop w:val="0"/>
                  <w:marBottom w:val="0"/>
                  <w:divBdr>
                    <w:top w:val="none" w:sz="0" w:space="0" w:color="auto"/>
                    <w:left w:val="none" w:sz="0" w:space="0" w:color="auto"/>
                    <w:bottom w:val="none" w:sz="0" w:space="0" w:color="auto"/>
                    <w:right w:val="none" w:sz="0" w:space="0" w:color="auto"/>
                  </w:divBdr>
                  <w:divsChild>
                    <w:div w:id="46272137">
                      <w:marLeft w:val="0"/>
                      <w:marRight w:val="0"/>
                      <w:marTop w:val="0"/>
                      <w:marBottom w:val="0"/>
                      <w:divBdr>
                        <w:top w:val="none" w:sz="0" w:space="0" w:color="auto"/>
                        <w:left w:val="none" w:sz="0" w:space="0" w:color="auto"/>
                        <w:bottom w:val="none" w:sz="0" w:space="0" w:color="auto"/>
                        <w:right w:val="none" w:sz="0" w:space="0" w:color="auto"/>
                      </w:divBdr>
                    </w:div>
                  </w:divsChild>
                </w:div>
                <w:div w:id="1022560665">
                  <w:marLeft w:val="0"/>
                  <w:marRight w:val="0"/>
                  <w:marTop w:val="0"/>
                  <w:marBottom w:val="0"/>
                  <w:divBdr>
                    <w:top w:val="none" w:sz="0" w:space="0" w:color="auto"/>
                    <w:left w:val="none" w:sz="0" w:space="0" w:color="auto"/>
                    <w:bottom w:val="none" w:sz="0" w:space="0" w:color="auto"/>
                    <w:right w:val="none" w:sz="0" w:space="0" w:color="auto"/>
                  </w:divBdr>
                  <w:divsChild>
                    <w:div w:id="1057706718">
                      <w:marLeft w:val="0"/>
                      <w:marRight w:val="0"/>
                      <w:marTop w:val="0"/>
                      <w:marBottom w:val="0"/>
                      <w:divBdr>
                        <w:top w:val="none" w:sz="0" w:space="0" w:color="auto"/>
                        <w:left w:val="none" w:sz="0" w:space="0" w:color="auto"/>
                        <w:bottom w:val="none" w:sz="0" w:space="0" w:color="auto"/>
                        <w:right w:val="none" w:sz="0" w:space="0" w:color="auto"/>
                      </w:divBdr>
                    </w:div>
                  </w:divsChild>
                </w:div>
                <w:div w:id="1204831670">
                  <w:marLeft w:val="0"/>
                  <w:marRight w:val="0"/>
                  <w:marTop w:val="0"/>
                  <w:marBottom w:val="0"/>
                  <w:divBdr>
                    <w:top w:val="none" w:sz="0" w:space="0" w:color="auto"/>
                    <w:left w:val="none" w:sz="0" w:space="0" w:color="auto"/>
                    <w:bottom w:val="none" w:sz="0" w:space="0" w:color="auto"/>
                    <w:right w:val="none" w:sz="0" w:space="0" w:color="auto"/>
                  </w:divBdr>
                  <w:divsChild>
                    <w:div w:id="686373117">
                      <w:marLeft w:val="0"/>
                      <w:marRight w:val="0"/>
                      <w:marTop w:val="0"/>
                      <w:marBottom w:val="0"/>
                      <w:divBdr>
                        <w:top w:val="none" w:sz="0" w:space="0" w:color="auto"/>
                        <w:left w:val="none" w:sz="0" w:space="0" w:color="auto"/>
                        <w:bottom w:val="none" w:sz="0" w:space="0" w:color="auto"/>
                        <w:right w:val="none" w:sz="0" w:space="0" w:color="auto"/>
                      </w:divBdr>
                    </w:div>
                  </w:divsChild>
                </w:div>
                <w:div w:id="1372848160">
                  <w:marLeft w:val="0"/>
                  <w:marRight w:val="0"/>
                  <w:marTop w:val="0"/>
                  <w:marBottom w:val="0"/>
                  <w:divBdr>
                    <w:top w:val="none" w:sz="0" w:space="0" w:color="auto"/>
                    <w:left w:val="none" w:sz="0" w:space="0" w:color="auto"/>
                    <w:bottom w:val="none" w:sz="0" w:space="0" w:color="auto"/>
                    <w:right w:val="none" w:sz="0" w:space="0" w:color="auto"/>
                  </w:divBdr>
                  <w:divsChild>
                    <w:div w:id="9815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2302">
          <w:marLeft w:val="0"/>
          <w:marRight w:val="0"/>
          <w:marTop w:val="0"/>
          <w:marBottom w:val="0"/>
          <w:divBdr>
            <w:top w:val="none" w:sz="0" w:space="0" w:color="auto"/>
            <w:left w:val="none" w:sz="0" w:space="0" w:color="auto"/>
            <w:bottom w:val="none" w:sz="0" w:space="0" w:color="auto"/>
            <w:right w:val="none" w:sz="0" w:space="0" w:color="auto"/>
          </w:divBdr>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6750">
      <w:bodyDiv w:val="1"/>
      <w:marLeft w:val="0"/>
      <w:marRight w:val="0"/>
      <w:marTop w:val="0"/>
      <w:marBottom w:val="0"/>
      <w:divBdr>
        <w:top w:val="none" w:sz="0" w:space="0" w:color="auto"/>
        <w:left w:val="none" w:sz="0" w:space="0" w:color="auto"/>
        <w:bottom w:val="none" w:sz="0" w:space="0" w:color="auto"/>
        <w:right w:val="none" w:sz="0" w:space="0" w:color="auto"/>
      </w:divBdr>
      <w:divsChild>
        <w:div w:id="1655139288">
          <w:marLeft w:val="0"/>
          <w:marRight w:val="0"/>
          <w:marTop w:val="0"/>
          <w:marBottom w:val="0"/>
          <w:divBdr>
            <w:top w:val="none" w:sz="0" w:space="0" w:color="auto"/>
            <w:left w:val="none" w:sz="0" w:space="0" w:color="auto"/>
            <w:bottom w:val="none" w:sz="0" w:space="0" w:color="auto"/>
            <w:right w:val="none" w:sz="0" w:space="0" w:color="auto"/>
          </w:divBdr>
        </w:div>
        <w:div w:id="1699314676">
          <w:marLeft w:val="0"/>
          <w:marRight w:val="0"/>
          <w:marTop w:val="0"/>
          <w:marBottom w:val="0"/>
          <w:divBdr>
            <w:top w:val="none" w:sz="0" w:space="0" w:color="auto"/>
            <w:left w:val="none" w:sz="0" w:space="0" w:color="auto"/>
            <w:bottom w:val="none" w:sz="0" w:space="0" w:color="auto"/>
            <w:right w:val="none" w:sz="0" w:space="0" w:color="auto"/>
          </w:divBdr>
        </w:div>
        <w:div w:id="1803495532">
          <w:marLeft w:val="0"/>
          <w:marRight w:val="0"/>
          <w:marTop w:val="0"/>
          <w:marBottom w:val="0"/>
          <w:divBdr>
            <w:top w:val="none" w:sz="0" w:space="0" w:color="auto"/>
            <w:left w:val="none" w:sz="0" w:space="0" w:color="auto"/>
            <w:bottom w:val="none" w:sz="0" w:space="0" w:color="auto"/>
            <w:right w:val="none" w:sz="0" w:space="0" w:color="auto"/>
          </w:divBdr>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1894">
      <w:bodyDiv w:val="1"/>
      <w:marLeft w:val="0"/>
      <w:marRight w:val="0"/>
      <w:marTop w:val="0"/>
      <w:marBottom w:val="0"/>
      <w:divBdr>
        <w:top w:val="none" w:sz="0" w:space="0" w:color="auto"/>
        <w:left w:val="none" w:sz="0" w:space="0" w:color="auto"/>
        <w:bottom w:val="none" w:sz="0" w:space="0" w:color="auto"/>
        <w:right w:val="none" w:sz="0" w:space="0" w:color="auto"/>
      </w:divBdr>
      <w:divsChild>
        <w:div w:id="622806103">
          <w:marLeft w:val="0"/>
          <w:marRight w:val="0"/>
          <w:marTop w:val="0"/>
          <w:marBottom w:val="0"/>
          <w:divBdr>
            <w:top w:val="none" w:sz="0" w:space="0" w:color="auto"/>
            <w:left w:val="none" w:sz="0" w:space="0" w:color="auto"/>
            <w:bottom w:val="none" w:sz="0" w:space="0" w:color="auto"/>
            <w:right w:val="none" w:sz="0" w:space="0" w:color="auto"/>
          </w:divBdr>
        </w:div>
      </w:divsChild>
    </w:div>
    <w:div w:id="1806585745">
      <w:bodyDiv w:val="1"/>
      <w:marLeft w:val="0"/>
      <w:marRight w:val="0"/>
      <w:marTop w:val="0"/>
      <w:marBottom w:val="0"/>
      <w:divBdr>
        <w:top w:val="none" w:sz="0" w:space="0" w:color="auto"/>
        <w:left w:val="none" w:sz="0" w:space="0" w:color="auto"/>
        <w:bottom w:val="none" w:sz="0" w:space="0" w:color="auto"/>
        <w:right w:val="none" w:sz="0" w:space="0" w:color="auto"/>
      </w:divBdr>
    </w:div>
    <w:div w:id="1845625756">
      <w:bodyDiv w:val="1"/>
      <w:marLeft w:val="0"/>
      <w:marRight w:val="0"/>
      <w:marTop w:val="0"/>
      <w:marBottom w:val="0"/>
      <w:divBdr>
        <w:top w:val="none" w:sz="0" w:space="0" w:color="auto"/>
        <w:left w:val="none" w:sz="0" w:space="0" w:color="auto"/>
        <w:bottom w:val="none" w:sz="0" w:space="0" w:color="auto"/>
        <w:right w:val="none" w:sz="0" w:space="0" w:color="auto"/>
      </w:divBdr>
    </w:div>
    <w:div w:id="1879004050">
      <w:bodyDiv w:val="1"/>
      <w:marLeft w:val="0"/>
      <w:marRight w:val="0"/>
      <w:marTop w:val="0"/>
      <w:marBottom w:val="0"/>
      <w:divBdr>
        <w:top w:val="none" w:sz="0" w:space="0" w:color="auto"/>
        <w:left w:val="none" w:sz="0" w:space="0" w:color="auto"/>
        <w:bottom w:val="none" w:sz="0" w:space="0" w:color="auto"/>
        <w:right w:val="none" w:sz="0" w:space="0" w:color="auto"/>
      </w:divBdr>
    </w:div>
    <w:div w:id="1904608030">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96">
      <w:bodyDiv w:val="1"/>
      <w:marLeft w:val="0"/>
      <w:marRight w:val="0"/>
      <w:marTop w:val="0"/>
      <w:marBottom w:val="0"/>
      <w:divBdr>
        <w:top w:val="none" w:sz="0" w:space="0" w:color="auto"/>
        <w:left w:val="none" w:sz="0" w:space="0" w:color="auto"/>
        <w:bottom w:val="none" w:sz="0" w:space="0" w:color="auto"/>
        <w:right w:val="none" w:sz="0" w:space="0" w:color="auto"/>
      </w:divBdr>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5911">
      <w:bodyDiv w:val="1"/>
      <w:marLeft w:val="0"/>
      <w:marRight w:val="0"/>
      <w:marTop w:val="0"/>
      <w:marBottom w:val="0"/>
      <w:divBdr>
        <w:top w:val="none" w:sz="0" w:space="0" w:color="auto"/>
        <w:left w:val="none" w:sz="0" w:space="0" w:color="auto"/>
        <w:bottom w:val="none" w:sz="0" w:space="0" w:color="auto"/>
        <w:right w:val="none" w:sz="0" w:space="0" w:color="auto"/>
      </w:divBdr>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9356">
      <w:bodyDiv w:val="1"/>
      <w:marLeft w:val="0"/>
      <w:marRight w:val="0"/>
      <w:marTop w:val="0"/>
      <w:marBottom w:val="0"/>
      <w:divBdr>
        <w:top w:val="none" w:sz="0" w:space="0" w:color="auto"/>
        <w:left w:val="none" w:sz="0" w:space="0" w:color="auto"/>
        <w:bottom w:val="none" w:sz="0" w:space="0" w:color="auto"/>
        <w:right w:val="none" w:sz="0" w:space="0" w:color="auto"/>
      </w:divBdr>
    </w:div>
    <w:div w:id="2100173314">
      <w:bodyDiv w:val="1"/>
      <w:marLeft w:val="0"/>
      <w:marRight w:val="0"/>
      <w:marTop w:val="0"/>
      <w:marBottom w:val="0"/>
      <w:divBdr>
        <w:top w:val="none" w:sz="0" w:space="0" w:color="auto"/>
        <w:left w:val="none" w:sz="0" w:space="0" w:color="auto"/>
        <w:bottom w:val="none" w:sz="0" w:space="0" w:color="auto"/>
        <w:right w:val="none" w:sz="0" w:space="0" w:color="auto"/>
      </w:divBdr>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11273905">
      <w:bodyDiv w:val="1"/>
      <w:marLeft w:val="0"/>
      <w:marRight w:val="0"/>
      <w:marTop w:val="0"/>
      <w:marBottom w:val="0"/>
      <w:divBdr>
        <w:top w:val="none" w:sz="0" w:space="0" w:color="auto"/>
        <w:left w:val="none" w:sz="0" w:space="0" w:color="auto"/>
        <w:bottom w:val="none" w:sz="0" w:space="0" w:color="auto"/>
        <w:right w:val="none" w:sz="0" w:space="0" w:color="auto"/>
      </w:divBdr>
    </w:div>
    <w:div w:id="21308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SharedWithUsers xmlns="cff330f7-cf22-4164-ab59-4b915ccf0943">
      <UserInfo>
        <DisplayName/>
        <AccountId xsi:nil="true"/>
        <AccountType/>
      </UserInfo>
    </SharedWithUsers>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8FFED-E17E-4894-9495-C5392FA86FFD}">
  <ds:schemaRefs>
    <ds:schemaRef ds:uri="http://schemas.openxmlformats.org/officeDocument/2006/bibliography"/>
  </ds:schemaRefs>
</ds:datastoreItem>
</file>

<file path=customXml/itemProps2.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ff330f7-cf22-4164-ab59-4b915ccf0943"/>
    <ds:schemaRef ds:uri="ce645488-6fd6-46e5-8e0c-bbe6f151e32e"/>
  </ds:schemaRefs>
</ds:datastoreItem>
</file>

<file path=customXml/itemProps3.xml><?xml version="1.0" encoding="utf-8"?>
<ds:datastoreItem xmlns:ds="http://schemas.openxmlformats.org/officeDocument/2006/customXml" ds:itemID="{E4B53863-1F56-4A1D-A96D-820D5EC0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2AF70-D7E8-40E7-9761-9BC7D82B7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39</TotalTime>
  <Pages>40</Pages>
  <Words>5928</Words>
  <Characters>33793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39642</CharactersWithSpaces>
  <SharedDoc>false</SharedDoc>
  <HLinks>
    <vt:vector size="150" baseType="variant">
      <vt:variant>
        <vt:i4>1376304</vt:i4>
      </vt:variant>
      <vt:variant>
        <vt:i4>146</vt:i4>
      </vt:variant>
      <vt:variant>
        <vt:i4>0</vt:i4>
      </vt:variant>
      <vt:variant>
        <vt:i4>5</vt:i4>
      </vt:variant>
      <vt:variant>
        <vt:lpwstr/>
      </vt:variant>
      <vt:variant>
        <vt:lpwstr>_Toc159507855</vt:lpwstr>
      </vt:variant>
      <vt:variant>
        <vt:i4>1376304</vt:i4>
      </vt:variant>
      <vt:variant>
        <vt:i4>140</vt:i4>
      </vt:variant>
      <vt:variant>
        <vt:i4>0</vt:i4>
      </vt:variant>
      <vt:variant>
        <vt:i4>5</vt:i4>
      </vt:variant>
      <vt:variant>
        <vt:lpwstr/>
      </vt:variant>
      <vt:variant>
        <vt:lpwstr>_Toc159507854</vt:lpwstr>
      </vt:variant>
      <vt:variant>
        <vt:i4>1376304</vt:i4>
      </vt:variant>
      <vt:variant>
        <vt:i4>134</vt:i4>
      </vt:variant>
      <vt:variant>
        <vt:i4>0</vt:i4>
      </vt:variant>
      <vt:variant>
        <vt:i4>5</vt:i4>
      </vt:variant>
      <vt:variant>
        <vt:lpwstr/>
      </vt:variant>
      <vt:variant>
        <vt:lpwstr>_Toc159507853</vt:lpwstr>
      </vt:variant>
      <vt:variant>
        <vt:i4>1376304</vt:i4>
      </vt:variant>
      <vt:variant>
        <vt:i4>128</vt:i4>
      </vt:variant>
      <vt:variant>
        <vt:i4>0</vt:i4>
      </vt:variant>
      <vt:variant>
        <vt:i4>5</vt:i4>
      </vt:variant>
      <vt:variant>
        <vt:lpwstr/>
      </vt:variant>
      <vt:variant>
        <vt:lpwstr>_Toc159507852</vt:lpwstr>
      </vt:variant>
      <vt:variant>
        <vt:i4>1376304</vt:i4>
      </vt:variant>
      <vt:variant>
        <vt:i4>122</vt:i4>
      </vt:variant>
      <vt:variant>
        <vt:i4>0</vt:i4>
      </vt:variant>
      <vt:variant>
        <vt:i4>5</vt:i4>
      </vt:variant>
      <vt:variant>
        <vt:lpwstr/>
      </vt:variant>
      <vt:variant>
        <vt:lpwstr>_Toc159507851</vt:lpwstr>
      </vt:variant>
      <vt:variant>
        <vt:i4>1376304</vt:i4>
      </vt:variant>
      <vt:variant>
        <vt:i4>116</vt:i4>
      </vt:variant>
      <vt:variant>
        <vt:i4>0</vt:i4>
      </vt:variant>
      <vt:variant>
        <vt:i4>5</vt:i4>
      </vt:variant>
      <vt:variant>
        <vt:lpwstr/>
      </vt:variant>
      <vt:variant>
        <vt:lpwstr>_Toc159507850</vt:lpwstr>
      </vt:variant>
      <vt:variant>
        <vt:i4>1310768</vt:i4>
      </vt:variant>
      <vt:variant>
        <vt:i4>110</vt:i4>
      </vt:variant>
      <vt:variant>
        <vt:i4>0</vt:i4>
      </vt:variant>
      <vt:variant>
        <vt:i4>5</vt:i4>
      </vt:variant>
      <vt:variant>
        <vt:lpwstr/>
      </vt:variant>
      <vt:variant>
        <vt:lpwstr>_Toc159507849</vt:lpwstr>
      </vt:variant>
      <vt:variant>
        <vt:i4>1310768</vt:i4>
      </vt:variant>
      <vt:variant>
        <vt:i4>104</vt:i4>
      </vt:variant>
      <vt:variant>
        <vt:i4>0</vt:i4>
      </vt:variant>
      <vt:variant>
        <vt:i4>5</vt:i4>
      </vt:variant>
      <vt:variant>
        <vt:lpwstr/>
      </vt:variant>
      <vt:variant>
        <vt:lpwstr>_Toc159507848</vt:lpwstr>
      </vt:variant>
      <vt:variant>
        <vt:i4>1310768</vt:i4>
      </vt:variant>
      <vt:variant>
        <vt:i4>98</vt:i4>
      </vt:variant>
      <vt:variant>
        <vt:i4>0</vt:i4>
      </vt:variant>
      <vt:variant>
        <vt:i4>5</vt:i4>
      </vt:variant>
      <vt:variant>
        <vt:lpwstr/>
      </vt:variant>
      <vt:variant>
        <vt:lpwstr>_Toc159507847</vt:lpwstr>
      </vt:variant>
      <vt:variant>
        <vt:i4>1310768</vt:i4>
      </vt:variant>
      <vt:variant>
        <vt:i4>92</vt:i4>
      </vt:variant>
      <vt:variant>
        <vt:i4>0</vt:i4>
      </vt:variant>
      <vt:variant>
        <vt:i4>5</vt:i4>
      </vt:variant>
      <vt:variant>
        <vt:lpwstr/>
      </vt:variant>
      <vt:variant>
        <vt:lpwstr>_Toc159507846</vt:lpwstr>
      </vt:variant>
      <vt:variant>
        <vt:i4>1310768</vt:i4>
      </vt:variant>
      <vt:variant>
        <vt:i4>86</vt:i4>
      </vt:variant>
      <vt:variant>
        <vt:i4>0</vt:i4>
      </vt:variant>
      <vt:variant>
        <vt:i4>5</vt:i4>
      </vt:variant>
      <vt:variant>
        <vt:lpwstr/>
      </vt:variant>
      <vt:variant>
        <vt:lpwstr>_Toc159507845</vt:lpwstr>
      </vt:variant>
      <vt:variant>
        <vt:i4>1310768</vt:i4>
      </vt:variant>
      <vt:variant>
        <vt:i4>80</vt:i4>
      </vt:variant>
      <vt:variant>
        <vt:i4>0</vt:i4>
      </vt:variant>
      <vt:variant>
        <vt:i4>5</vt:i4>
      </vt:variant>
      <vt:variant>
        <vt:lpwstr/>
      </vt:variant>
      <vt:variant>
        <vt:lpwstr>_Toc159507844</vt:lpwstr>
      </vt:variant>
      <vt:variant>
        <vt:i4>1310768</vt:i4>
      </vt:variant>
      <vt:variant>
        <vt:i4>74</vt:i4>
      </vt:variant>
      <vt:variant>
        <vt:i4>0</vt:i4>
      </vt:variant>
      <vt:variant>
        <vt:i4>5</vt:i4>
      </vt:variant>
      <vt:variant>
        <vt:lpwstr/>
      </vt:variant>
      <vt:variant>
        <vt:lpwstr>_Toc159507843</vt:lpwstr>
      </vt:variant>
      <vt:variant>
        <vt:i4>1310768</vt:i4>
      </vt:variant>
      <vt:variant>
        <vt:i4>68</vt:i4>
      </vt:variant>
      <vt:variant>
        <vt:i4>0</vt:i4>
      </vt:variant>
      <vt:variant>
        <vt:i4>5</vt:i4>
      </vt:variant>
      <vt:variant>
        <vt:lpwstr/>
      </vt:variant>
      <vt:variant>
        <vt:lpwstr>_Toc159507842</vt:lpwstr>
      </vt:variant>
      <vt:variant>
        <vt:i4>1310768</vt:i4>
      </vt:variant>
      <vt:variant>
        <vt:i4>62</vt:i4>
      </vt:variant>
      <vt:variant>
        <vt:i4>0</vt:i4>
      </vt:variant>
      <vt:variant>
        <vt:i4>5</vt:i4>
      </vt:variant>
      <vt:variant>
        <vt:lpwstr/>
      </vt:variant>
      <vt:variant>
        <vt:lpwstr>_Toc159507841</vt:lpwstr>
      </vt:variant>
      <vt:variant>
        <vt:i4>1310768</vt:i4>
      </vt:variant>
      <vt:variant>
        <vt:i4>56</vt:i4>
      </vt:variant>
      <vt:variant>
        <vt:i4>0</vt:i4>
      </vt:variant>
      <vt:variant>
        <vt:i4>5</vt:i4>
      </vt:variant>
      <vt:variant>
        <vt:lpwstr/>
      </vt:variant>
      <vt:variant>
        <vt:lpwstr>_Toc159507840</vt:lpwstr>
      </vt:variant>
      <vt:variant>
        <vt:i4>1245232</vt:i4>
      </vt:variant>
      <vt:variant>
        <vt:i4>50</vt:i4>
      </vt:variant>
      <vt:variant>
        <vt:i4>0</vt:i4>
      </vt:variant>
      <vt:variant>
        <vt:i4>5</vt:i4>
      </vt:variant>
      <vt:variant>
        <vt:lpwstr/>
      </vt:variant>
      <vt:variant>
        <vt:lpwstr>_Toc159507839</vt:lpwstr>
      </vt:variant>
      <vt:variant>
        <vt:i4>1245232</vt:i4>
      </vt:variant>
      <vt:variant>
        <vt:i4>44</vt:i4>
      </vt:variant>
      <vt:variant>
        <vt:i4>0</vt:i4>
      </vt:variant>
      <vt:variant>
        <vt:i4>5</vt:i4>
      </vt:variant>
      <vt:variant>
        <vt:lpwstr/>
      </vt:variant>
      <vt:variant>
        <vt:lpwstr>_Toc159507838</vt:lpwstr>
      </vt:variant>
      <vt:variant>
        <vt:i4>1245232</vt:i4>
      </vt:variant>
      <vt:variant>
        <vt:i4>38</vt:i4>
      </vt:variant>
      <vt:variant>
        <vt:i4>0</vt:i4>
      </vt:variant>
      <vt:variant>
        <vt:i4>5</vt:i4>
      </vt:variant>
      <vt:variant>
        <vt:lpwstr/>
      </vt:variant>
      <vt:variant>
        <vt:lpwstr>_Toc159507837</vt:lpwstr>
      </vt:variant>
      <vt:variant>
        <vt:i4>1245232</vt:i4>
      </vt:variant>
      <vt:variant>
        <vt:i4>32</vt:i4>
      </vt:variant>
      <vt:variant>
        <vt:i4>0</vt:i4>
      </vt:variant>
      <vt:variant>
        <vt:i4>5</vt:i4>
      </vt:variant>
      <vt:variant>
        <vt:lpwstr/>
      </vt:variant>
      <vt:variant>
        <vt:lpwstr>_Toc159507836</vt:lpwstr>
      </vt:variant>
      <vt:variant>
        <vt:i4>1245232</vt:i4>
      </vt:variant>
      <vt:variant>
        <vt:i4>26</vt:i4>
      </vt:variant>
      <vt:variant>
        <vt:i4>0</vt:i4>
      </vt:variant>
      <vt:variant>
        <vt:i4>5</vt:i4>
      </vt:variant>
      <vt:variant>
        <vt:lpwstr/>
      </vt:variant>
      <vt:variant>
        <vt:lpwstr>_Toc159507835</vt:lpwstr>
      </vt:variant>
      <vt:variant>
        <vt:i4>1245232</vt:i4>
      </vt:variant>
      <vt:variant>
        <vt:i4>20</vt:i4>
      </vt:variant>
      <vt:variant>
        <vt:i4>0</vt:i4>
      </vt:variant>
      <vt:variant>
        <vt:i4>5</vt:i4>
      </vt:variant>
      <vt:variant>
        <vt:lpwstr/>
      </vt:variant>
      <vt:variant>
        <vt:lpwstr>_Toc159507834</vt:lpwstr>
      </vt:variant>
      <vt:variant>
        <vt:i4>1245232</vt:i4>
      </vt:variant>
      <vt:variant>
        <vt:i4>14</vt:i4>
      </vt:variant>
      <vt:variant>
        <vt:i4>0</vt:i4>
      </vt:variant>
      <vt:variant>
        <vt:i4>5</vt:i4>
      </vt:variant>
      <vt:variant>
        <vt:lpwstr/>
      </vt:variant>
      <vt:variant>
        <vt:lpwstr>_Toc159507833</vt:lpwstr>
      </vt:variant>
      <vt:variant>
        <vt:i4>1245232</vt:i4>
      </vt:variant>
      <vt:variant>
        <vt:i4>8</vt:i4>
      </vt:variant>
      <vt:variant>
        <vt:i4>0</vt:i4>
      </vt:variant>
      <vt:variant>
        <vt:i4>5</vt:i4>
      </vt:variant>
      <vt:variant>
        <vt:lpwstr/>
      </vt:variant>
      <vt:variant>
        <vt:lpwstr>_Toc159507832</vt:lpwstr>
      </vt:variant>
      <vt:variant>
        <vt:i4>1245232</vt:i4>
      </vt:variant>
      <vt:variant>
        <vt:i4>2</vt:i4>
      </vt:variant>
      <vt:variant>
        <vt:i4>0</vt:i4>
      </vt:variant>
      <vt:variant>
        <vt:i4>5</vt:i4>
      </vt:variant>
      <vt:variant>
        <vt:lpwstr/>
      </vt:variant>
      <vt:variant>
        <vt:lpwstr>_Toc159507831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Ritchie</dc:creator>
  <cp:keywords/>
  <dc:description/>
  <cp:lastModifiedBy>Linda Skrgatic</cp:lastModifiedBy>
  <cp:revision>7</cp:revision>
  <dcterms:created xsi:type="dcterms:W3CDTF">2024-06-12T22:32:00Z</dcterms:created>
  <dcterms:modified xsi:type="dcterms:W3CDTF">2024-06-12T23:33:00Z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y fmtid="{D5CDD505-2E9C-101B-9397-08002B2CF9AE}" pid="12" name="Order">
    <vt:r8>34100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