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implon Norm" w:hAnsi="Simplon Norm"/>
        </w:rPr>
        <w:id w:val="719941504"/>
        <w:docPartObj>
          <w:docPartGallery w:val="Cover Pages"/>
          <w:docPartUnique/>
        </w:docPartObj>
      </w:sdtPr>
      <w:sdtContent>
        <w:p w14:paraId="06241054" w14:textId="5D1B298F" w:rsidR="002036E5" w:rsidRPr="009C6F45" w:rsidRDefault="005651D9" w:rsidP="005651D9">
          <w:pPr>
            <w:jc w:val="center"/>
            <w:rPr>
              <w:rFonts w:ascii="Simplon Norm" w:hAnsi="Simplon Norm"/>
            </w:rPr>
          </w:pPr>
          <w:r w:rsidRPr="009C6F45">
            <w:rPr>
              <w:rFonts w:ascii="Simplon Norm" w:hAnsi="Simplon Norm"/>
              <w:noProof/>
            </w:rPr>
            <w:drawing>
              <wp:inline distT="0" distB="0" distL="0" distR="0" wp14:anchorId="5F42C143" wp14:editId="2A887B1F">
                <wp:extent cx="6610350" cy="1800225"/>
                <wp:effectExtent l="0" t="0" r="0" b="9525"/>
                <wp:docPr id="6" name="Picture 6" descr="A group of ca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cats&#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0350" cy="1800225"/>
                        </a:xfrm>
                        <a:prstGeom prst="rect">
                          <a:avLst/>
                        </a:prstGeom>
                        <a:noFill/>
                        <a:ln>
                          <a:noFill/>
                        </a:ln>
                      </pic:spPr>
                    </pic:pic>
                  </a:graphicData>
                </a:graphic>
              </wp:inline>
            </w:drawing>
          </w:r>
        </w:p>
        <w:p w14:paraId="75A69D44" w14:textId="5A8B9796" w:rsidR="00C64204" w:rsidRDefault="00C64204" w:rsidP="00D374A0">
          <w:pPr>
            <w:spacing w:before="1080"/>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ASSESSOR GUIDE</w:t>
          </w:r>
        </w:p>
        <w:p w14:paraId="13EC211B" w14:textId="6492ADD1" w:rsidR="00C64204" w:rsidRDefault="00C64204" w:rsidP="00C64204">
          <w:pPr>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ACMGEN</w:t>
          </w:r>
          <w:r w:rsidR="003E484D">
            <w:rPr>
              <w:rFonts w:ascii="Simplon Norm Medium" w:eastAsia="Tahoma" w:hAnsi="Tahoma" w:cs="Tahoma"/>
              <w:color w:val="ED1C2E"/>
              <w:sz w:val="29"/>
              <w:szCs w:val="22"/>
              <w:lang w:val="en-US" w:eastAsia="en-US" w:bidi="ar-SA"/>
            </w:rPr>
            <w:t>309</w:t>
          </w:r>
        </w:p>
        <w:p w14:paraId="64BED5C2" w14:textId="40DCFDBA" w:rsidR="00C64204" w:rsidRDefault="003E484D" w:rsidP="00C64204">
          <w:pPr>
            <w:spacing w:before="90"/>
            <w:rPr>
              <w:rFonts w:ascii="Simplon Norm Light" w:eastAsia="Simplon Norm Light" w:hAnsi="Simplon Norm Light" w:cs="Simplon Norm Light"/>
              <w:b/>
              <w:bCs/>
              <w:sz w:val="60"/>
              <w:szCs w:val="60"/>
              <w:lang w:val="en-US" w:eastAsia="en-US" w:bidi="ar-SA"/>
            </w:rPr>
          </w:pPr>
          <w:r>
            <w:rPr>
              <w:rFonts w:ascii="Simplon Norm Light" w:eastAsia="Simplon Norm Light" w:hAnsi="Simplon Norm Light" w:cs="Simplon Norm Light"/>
              <w:b/>
              <w:bCs/>
              <w:sz w:val="60"/>
              <w:szCs w:val="60"/>
              <w:lang w:val="en-US" w:eastAsia="en-US" w:bidi="ar-SA"/>
            </w:rPr>
            <w:t>Provide basic animal first aid</w:t>
          </w:r>
        </w:p>
        <w:p w14:paraId="081B6239" w14:textId="661D3F06" w:rsidR="00C64204" w:rsidRDefault="00C64204" w:rsidP="00C64204">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Pr="00C0424E">
            <w:rPr>
              <w:rFonts w:ascii="Simplon Norm Light" w:eastAsia="Simplon Norm Light" w:hAnsi="Simplon Norm Light" w:cs="Simplon Norm Light"/>
              <w:b/>
              <w:bCs/>
              <w:sz w:val="48"/>
              <w:szCs w:val="48"/>
              <w:lang w:val="en-US" w:eastAsia="en-US" w:bidi="ar-SA"/>
            </w:rPr>
            <w:t xml:space="preserve">1 of </w:t>
          </w:r>
          <w:r w:rsidR="00D6670F">
            <w:rPr>
              <w:rFonts w:ascii="Simplon Norm Light" w:eastAsia="Simplon Norm Light" w:hAnsi="Simplon Norm Light" w:cs="Simplon Norm Light"/>
              <w:b/>
              <w:bCs/>
              <w:sz w:val="48"/>
              <w:szCs w:val="48"/>
              <w:lang w:val="en-US" w:eastAsia="en-US" w:bidi="ar-SA"/>
            </w:rPr>
            <w:t>2</w:t>
          </w:r>
        </w:p>
        <w:p w14:paraId="7A7AFF27" w14:textId="544BCCA5" w:rsidR="004C2FEB" w:rsidRPr="001B0171" w:rsidRDefault="00C64204" w:rsidP="001B0171">
          <w:r>
            <w:rPr>
              <w:rFonts w:ascii="Simplon Norm Light" w:eastAsia="Simplon Norm Light" w:hAnsi="Simplon Norm Light" w:cs="Simplon Norm Light"/>
              <w:sz w:val="44"/>
              <w:szCs w:val="44"/>
              <w:lang w:val="en-US" w:eastAsia="en-US" w:bidi="ar-SA"/>
            </w:rPr>
            <w:t>Short answer questions</w:t>
          </w:r>
        </w:p>
      </w:sdtContent>
    </w:sdt>
    <w:p w14:paraId="1BFFEE25" w14:textId="3C87E6B7" w:rsidR="007D2536" w:rsidRPr="009C6F45" w:rsidRDefault="004E685E" w:rsidP="004C2FEB">
      <w:pPr>
        <w:spacing w:before="90"/>
        <w:jc w:val="right"/>
        <w:rPr>
          <w:rFonts w:ascii="Simplon Norm" w:eastAsia="Tahoma" w:hAnsi="Simplon Norm" w:cs="Tahoma"/>
          <w:color w:val="ED1C2E"/>
          <w:sz w:val="29"/>
          <w:szCs w:val="22"/>
          <w:lang w:eastAsia="en-US" w:bidi="ar-SA"/>
        </w:rPr>
      </w:pPr>
      <w:r>
        <w:rPr>
          <w:rFonts w:ascii="Simplon Norm" w:hAnsi="Simplon Norm"/>
          <w:b/>
          <w:bCs/>
          <w:noProof/>
          <w:color w:val="ED1B2E"/>
          <w:sz w:val="24"/>
          <w:szCs w:val="24"/>
        </w:rPr>
        <w:drawing>
          <wp:inline distT="0" distB="0" distL="0" distR="0" wp14:anchorId="44AAD405" wp14:editId="0DF406B0">
            <wp:extent cx="1644015" cy="822960"/>
            <wp:effectExtent l="0" t="0" r="0" b="0"/>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4015" cy="822960"/>
                    </a:xfrm>
                    <a:prstGeom prst="rect">
                      <a:avLst/>
                    </a:prstGeom>
                  </pic:spPr>
                </pic:pic>
              </a:graphicData>
            </a:graphic>
          </wp:inline>
        </w:drawing>
      </w:r>
      <w:r w:rsidR="007D2536" w:rsidRPr="009C6F45">
        <w:rPr>
          <w:rFonts w:ascii="Simplon Norm" w:hAnsi="Simplon Norm"/>
          <w:b/>
          <w:bCs/>
          <w:color w:val="ED1B2E"/>
          <w:sz w:val="24"/>
          <w:szCs w:val="24"/>
        </w:rPr>
        <w:br w:type="page"/>
      </w:r>
    </w:p>
    <w:p w14:paraId="7DCFB2B0" w14:textId="77777777" w:rsidR="00B96794" w:rsidRPr="009C6F45" w:rsidRDefault="00420022" w:rsidP="00713C9D">
      <w:pPr>
        <w:spacing w:before="90"/>
        <w:rPr>
          <w:rFonts w:ascii="Simplon Norm" w:eastAsia="Simplon Norm Light" w:hAnsi="Simplon Norm" w:cs="Simplon Norm Light"/>
          <w:b/>
          <w:bCs/>
          <w:color w:val="ED1B2E"/>
          <w:sz w:val="24"/>
          <w:szCs w:val="24"/>
          <w:lang w:eastAsia="en-US" w:bidi="ar-SA"/>
        </w:rPr>
      </w:pPr>
      <w:r w:rsidRPr="009C6F45">
        <w:rPr>
          <w:rFonts w:ascii="Simplon Norm" w:hAnsi="Simplon Norm"/>
          <w:b/>
          <w:bCs/>
          <w:color w:val="ED1B2E"/>
          <w:sz w:val="24"/>
          <w:szCs w:val="24"/>
        </w:rPr>
        <w:lastRenderedPageBreak/>
        <w:t xml:space="preserve">Assessment </w:t>
      </w:r>
      <w:r w:rsidR="008131E0" w:rsidRPr="009C6F45">
        <w:rPr>
          <w:rFonts w:ascii="Simplon Norm" w:hAnsi="Simplon Norm"/>
          <w:b/>
          <w:bCs/>
          <w:color w:val="ED1B2E"/>
          <w:sz w:val="24"/>
          <w:szCs w:val="24"/>
        </w:rPr>
        <w:t>Instructions</w:t>
      </w:r>
    </w:p>
    <w:p w14:paraId="2407080B" w14:textId="77777777" w:rsidR="006B5849" w:rsidRPr="009C6F45" w:rsidRDefault="006B5849" w:rsidP="00713C9D">
      <w:pPr>
        <w:spacing w:before="90"/>
        <w:rPr>
          <w:rFonts w:ascii="Simplon Norm" w:hAnsi="Simplon Norm"/>
          <w:b/>
          <w:bCs/>
          <w:sz w:val="20"/>
          <w:szCs w:val="20"/>
        </w:rPr>
      </w:pPr>
      <w:r w:rsidRPr="009C6F45">
        <w:rPr>
          <w:rFonts w:ascii="Simplon Norm" w:hAnsi="Simplon Norm"/>
          <w:b/>
          <w:bCs/>
          <w:sz w:val="20"/>
          <w:szCs w:val="20"/>
        </w:rPr>
        <w:t>Task overview</w:t>
      </w:r>
    </w:p>
    <w:p w14:paraId="3CCC5C72" w14:textId="3B7189C8" w:rsidR="00F37086" w:rsidRDefault="006B5849" w:rsidP="00713C9D">
      <w:pPr>
        <w:spacing w:before="90"/>
        <w:rPr>
          <w:rFonts w:ascii="Simplon Norm" w:hAnsi="Simplon Norm"/>
          <w:sz w:val="20"/>
          <w:szCs w:val="20"/>
        </w:rPr>
      </w:pPr>
      <w:r w:rsidRPr="009C6F45">
        <w:rPr>
          <w:rFonts w:ascii="Simplon Norm" w:hAnsi="Simplon Norm"/>
          <w:sz w:val="20"/>
          <w:szCs w:val="20"/>
        </w:rPr>
        <w:t xml:space="preserve">This assessment task </w:t>
      </w:r>
      <w:r w:rsidR="00604968">
        <w:rPr>
          <w:rFonts w:ascii="Simplon Norm" w:hAnsi="Simplon Norm"/>
          <w:sz w:val="20"/>
          <w:szCs w:val="20"/>
        </w:rPr>
        <w:t>include</w:t>
      </w:r>
      <w:r w:rsidR="00604968" w:rsidRPr="000B12D3">
        <w:rPr>
          <w:rFonts w:ascii="Simplon Norm" w:hAnsi="Simplon Norm"/>
          <w:sz w:val="20"/>
          <w:szCs w:val="20"/>
        </w:rPr>
        <w:t xml:space="preserve">s </w:t>
      </w:r>
      <w:r w:rsidR="007471FB" w:rsidRPr="000B12D3">
        <w:rPr>
          <w:rFonts w:ascii="Simplon Norm" w:hAnsi="Simplon Norm"/>
          <w:sz w:val="20"/>
          <w:szCs w:val="20"/>
        </w:rPr>
        <w:t>2</w:t>
      </w:r>
      <w:r w:rsidR="000142D0">
        <w:rPr>
          <w:rFonts w:ascii="Simplon Norm" w:hAnsi="Simplon Norm"/>
          <w:sz w:val="20"/>
          <w:szCs w:val="20"/>
        </w:rPr>
        <w:t>1</w:t>
      </w:r>
      <w:r w:rsidR="00604968" w:rsidRPr="000B12D3">
        <w:rPr>
          <w:rFonts w:ascii="Simplon Norm" w:hAnsi="Simplon Norm"/>
          <w:sz w:val="20"/>
          <w:szCs w:val="20"/>
        </w:rPr>
        <w:t xml:space="preserve"> short answer questions</w:t>
      </w:r>
      <w:r w:rsidRPr="000B12D3">
        <w:rPr>
          <w:rFonts w:ascii="Simplon Norm" w:hAnsi="Simplon Norm"/>
          <w:sz w:val="20"/>
          <w:szCs w:val="20"/>
        </w:rPr>
        <w:t>.</w:t>
      </w:r>
      <w:r w:rsidRPr="009C6F45">
        <w:rPr>
          <w:rFonts w:ascii="Simplon Norm" w:hAnsi="Simplon Norm"/>
          <w:sz w:val="20"/>
          <w:szCs w:val="20"/>
        </w:rPr>
        <w:t xml:space="preserve"> Read each question carefully before typing </w:t>
      </w:r>
      <w:r w:rsidR="00AD217C" w:rsidRPr="009C6F45">
        <w:rPr>
          <w:rFonts w:ascii="Simplon Norm" w:hAnsi="Simplon Norm"/>
          <w:sz w:val="20"/>
          <w:szCs w:val="20"/>
        </w:rPr>
        <w:t>your</w:t>
      </w:r>
      <w:r w:rsidRPr="009C6F45">
        <w:rPr>
          <w:rFonts w:ascii="Simplon Norm" w:hAnsi="Simplon Norm"/>
          <w:sz w:val="20"/>
          <w:szCs w:val="20"/>
        </w:rPr>
        <w:t xml:space="preserve"> response in the space provided.</w:t>
      </w:r>
    </w:p>
    <w:p w14:paraId="46A8EF21" w14:textId="5384D952" w:rsidR="00BB0249" w:rsidRPr="009C6F45" w:rsidRDefault="00BB0249" w:rsidP="00713C9D">
      <w:pPr>
        <w:spacing w:before="90"/>
        <w:rPr>
          <w:rFonts w:ascii="Simplon Norm" w:hAnsi="Simplon Norm"/>
          <w:sz w:val="20"/>
          <w:szCs w:val="20"/>
        </w:rPr>
      </w:pPr>
      <w:r w:rsidRPr="00BB0249">
        <w:rPr>
          <w:rFonts w:ascii="Simplon Norm" w:hAnsi="Simplon Norm"/>
          <w:sz w:val="20"/>
          <w:szCs w:val="20"/>
        </w:rPr>
        <w:t xml:space="preserve">This unit of competency consists of </w:t>
      </w:r>
      <w:r w:rsidR="00323565">
        <w:rPr>
          <w:rFonts w:ascii="Simplon Norm" w:hAnsi="Simplon Norm"/>
          <w:sz w:val="20"/>
          <w:szCs w:val="20"/>
        </w:rPr>
        <w:t>one (1)</w:t>
      </w:r>
      <w:r w:rsidRPr="00BB0249">
        <w:rPr>
          <w:rFonts w:ascii="Simplon Norm" w:hAnsi="Simplon Norm"/>
          <w:sz w:val="20"/>
          <w:szCs w:val="20"/>
        </w:rPr>
        <w:t xml:space="preserve"> knowledge assessment</w:t>
      </w:r>
      <w:r>
        <w:rPr>
          <w:rFonts w:ascii="Simplon Norm" w:hAnsi="Simplon Norm"/>
          <w:sz w:val="20"/>
          <w:szCs w:val="20"/>
        </w:rPr>
        <w:t>,</w:t>
      </w:r>
      <w:r w:rsidRPr="00BB0249">
        <w:rPr>
          <w:rFonts w:ascii="Simplon Norm" w:hAnsi="Simplon Norm"/>
          <w:sz w:val="20"/>
          <w:szCs w:val="20"/>
        </w:rPr>
        <w:t xml:space="preserve"> completed in this module</w:t>
      </w:r>
      <w:r>
        <w:rPr>
          <w:rFonts w:ascii="Simplon Norm" w:hAnsi="Simplon Norm"/>
          <w:sz w:val="20"/>
          <w:szCs w:val="20"/>
        </w:rPr>
        <w:t>,</w:t>
      </w:r>
      <w:r w:rsidRPr="00BB0249">
        <w:rPr>
          <w:rFonts w:ascii="Simplon Norm" w:hAnsi="Simplon Norm"/>
          <w:sz w:val="20"/>
          <w:szCs w:val="20"/>
        </w:rPr>
        <w:t xml:space="preserve"> in addition to the Structured Workplace Learning and Assessment (SWLA) completed in Module </w:t>
      </w:r>
      <w:r w:rsidR="00323565">
        <w:rPr>
          <w:rFonts w:ascii="Simplon Norm" w:hAnsi="Simplon Norm"/>
          <w:sz w:val="20"/>
          <w:szCs w:val="20"/>
        </w:rPr>
        <w:t>14</w:t>
      </w:r>
      <w:r w:rsidRPr="00BB0249">
        <w:rPr>
          <w:rFonts w:ascii="Simplon Norm" w:hAnsi="Simplon Norm"/>
          <w:sz w:val="20"/>
          <w:szCs w:val="20"/>
        </w:rPr>
        <w:t>. You must complete both sets of assessments related to this unit to be deemed competent.</w:t>
      </w:r>
    </w:p>
    <w:p w14:paraId="2F958458" w14:textId="77777777" w:rsidR="0082725C" w:rsidRPr="009C6F45" w:rsidRDefault="0082725C" w:rsidP="00795CE9">
      <w:pPr>
        <w:spacing w:before="90"/>
        <w:rPr>
          <w:rFonts w:ascii="Simplon Norm" w:hAnsi="Simplon Norm"/>
        </w:rPr>
      </w:pPr>
    </w:p>
    <w:p w14:paraId="1602F4AB" w14:textId="77777777" w:rsidR="00AD7E8B" w:rsidRPr="009C6F45" w:rsidRDefault="00AD7E8B" w:rsidP="00AD7E8B">
      <w:pPr>
        <w:rPr>
          <w:rFonts w:ascii="Simplon Norm" w:hAnsi="Simplon Norm"/>
        </w:rPr>
      </w:pPr>
    </w:p>
    <w:p w14:paraId="0A710FA7" w14:textId="77777777" w:rsidR="00D75BBF" w:rsidRPr="009C6F45" w:rsidRDefault="00D75BBF" w:rsidP="00AD7E8B">
      <w:pPr>
        <w:rPr>
          <w:rFonts w:ascii="Simplon Norm" w:hAnsi="Simplon Norm"/>
        </w:rPr>
      </w:pPr>
    </w:p>
    <w:p w14:paraId="46A77697" w14:textId="77777777" w:rsidR="005620EA" w:rsidRPr="009C6F45" w:rsidRDefault="005620EA" w:rsidP="00AD7E8B">
      <w:pPr>
        <w:rPr>
          <w:rFonts w:ascii="Simplon Norm" w:hAnsi="Simplon Norm"/>
        </w:rPr>
      </w:pPr>
    </w:p>
    <w:p w14:paraId="62D43E69" w14:textId="77777777" w:rsidR="005620EA" w:rsidRPr="009C6F45" w:rsidRDefault="005620EA" w:rsidP="00AD7E8B">
      <w:pPr>
        <w:rPr>
          <w:rFonts w:ascii="Simplon Norm" w:hAnsi="Simplon Norm"/>
        </w:rPr>
      </w:pPr>
    </w:p>
    <w:p w14:paraId="3FC6FC97" w14:textId="77777777" w:rsidR="005620EA" w:rsidRPr="009C6F45" w:rsidRDefault="005620EA" w:rsidP="00AD7E8B">
      <w:pPr>
        <w:rPr>
          <w:rFonts w:ascii="Simplon Norm" w:hAnsi="Simplon Norm"/>
        </w:rPr>
      </w:pPr>
    </w:p>
    <w:p w14:paraId="386C237C" w14:textId="77777777" w:rsidR="005620EA" w:rsidRPr="009C6F45" w:rsidRDefault="005620EA" w:rsidP="00AD7E8B">
      <w:pPr>
        <w:rPr>
          <w:rFonts w:ascii="Simplon Norm" w:hAnsi="Simplon Norm"/>
        </w:rPr>
      </w:pPr>
    </w:p>
    <w:p w14:paraId="60EB58C8" w14:textId="77777777" w:rsidR="005620EA" w:rsidRPr="009C6F45" w:rsidRDefault="005620EA" w:rsidP="00AD7E8B">
      <w:pPr>
        <w:rPr>
          <w:rFonts w:ascii="Simplon Norm" w:hAnsi="Simplon Norm"/>
        </w:rPr>
      </w:pPr>
    </w:p>
    <w:p w14:paraId="55F9178A" w14:textId="77777777" w:rsidR="005620EA" w:rsidRPr="009C6F45" w:rsidRDefault="005620EA" w:rsidP="00AD7E8B">
      <w:pPr>
        <w:rPr>
          <w:rFonts w:ascii="Simplon Norm" w:hAnsi="Simplon Norm"/>
        </w:rPr>
      </w:pPr>
    </w:p>
    <w:p w14:paraId="0284BEC7" w14:textId="77777777" w:rsidR="005620EA" w:rsidRPr="009C6F45" w:rsidRDefault="005620EA" w:rsidP="00AD7E8B">
      <w:pPr>
        <w:rPr>
          <w:rFonts w:ascii="Simplon Norm" w:hAnsi="Simplon Norm"/>
        </w:rPr>
      </w:pPr>
    </w:p>
    <w:p w14:paraId="00055C56" w14:textId="3F7D23D9" w:rsidR="00AD7E8B" w:rsidRPr="009C6F45" w:rsidRDefault="00D00491" w:rsidP="00AD7E8B">
      <w:pPr>
        <w:rPr>
          <w:rFonts w:ascii="Simplon Norm" w:hAnsi="Simplon Norm"/>
        </w:rPr>
      </w:pPr>
      <w:r>
        <w:rPr>
          <w:rFonts w:ascii="Simplon Norm" w:hAnsi="Simplon Norm"/>
          <w:noProof/>
        </w:rPr>
        <mc:AlternateContent>
          <mc:Choice Requires="wpg">
            <w:drawing>
              <wp:inline distT="0" distB="0" distL="0" distR="0" wp14:anchorId="3ED501AA" wp14:editId="7C30EE4A">
                <wp:extent cx="7247890" cy="3968750"/>
                <wp:effectExtent l="0" t="0" r="0" b="0"/>
                <wp:docPr id="7" name="Group 7"/>
                <wp:cNvGraphicFramePr/>
                <a:graphic xmlns:a="http://schemas.openxmlformats.org/drawingml/2006/main">
                  <a:graphicData uri="http://schemas.microsoft.com/office/word/2010/wordprocessingGroup">
                    <wpg:wgp>
                      <wpg:cNvGrpSpPr/>
                      <wpg:grpSpPr>
                        <a:xfrm>
                          <a:off x="0" y="0"/>
                          <a:ext cx="7247890" cy="3968750"/>
                          <a:chOff x="0" y="0"/>
                          <a:chExt cx="7247890" cy="3968750"/>
                        </a:xfrm>
                      </wpg:grpSpPr>
                      <wps:wsp>
                        <wps:cNvPr id="9" name="Text Box 2"/>
                        <wps:cNvSpPr txBox="1">
                          <a:spLocks noChangeArrowheads="1"/>
                        </wps:cNvSpPr>
                        <wps:spPr bwMode="auto">
                          <a:xfrm>
                            <a:off x="1009650" y="0"/>
                            <a:ext cx="6238240" cy="3968750"/>
                          </a:xfrm>
                          <a:prstGeom prst="rect">
                            <a:avLst/>
                          </a:prstGeom>
                          <a:solidFill>
                            <a:srgbClr val="ED1B2E"/>
                          </a:solidFill>
                          <a:ln w="9525">
                            <a:noFill/>
                            <a:miter lim="800000"/>
                            <a:headEnd/>
                            <a:tailEnd/>
                          </a:ln>
                        </wps:spPr>
                        <wps:txbx>
                          <w:txbxContent>
                            <w:p w14:paraId="7F482F1F" w14:textId="77777777" w:rsidR="006F0B7B" w:rsidRPr="00713C9D" w:rsidRDefault="006F0B7B" w:rsidP="00BA2F61">
                              <w:pPr>
                                <w:spacing w:before="90"/>
                                <w:ind w:right="453"/>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BA2F61">
                              <w:pPr>
                                <w:spacing w:before="90"/>
                                <w:ind w:right="453"/>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BA2F61">
                              <w:pPr>
                                <w:spacing w:before="90"/>
                                <w:ind w:right="453"/>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BA2F61">
                              <w:pPr>
                                <w:spacing w:before="90"/>
                                <w:ind w:right="453"/>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BA2F61">
                              <w:pPr>
                                <w:spacing w:before="90"/>
                                <w:ind w:right="453"/>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BA2F61">
                              <w:pPr>
                                <w:spacing w:before="90"/>
                                <w:ind w:right="453"/>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BA2F61">
                              <w:pPr>
                                <w:spacing w:before="90"/>
                                <w:ind w:right="453"/>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BA2F61">
                              <w:pPr>
                                <w:spacing w:before="90"/>
                                <w:ind w:right="453"/>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BA2F61">
                              <w:pPr>
                                <w:pStyle w:val="ListParagraph"/>
                                <w:numPr>
                                  <w:ilvl w:val="0"/>
                                  <w:numId w:val="4"/>
                                </w:numPr>
                                <w:spacing w:before="90"/>
                                <w:ind w:right="453"/>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BA2F61">
                              <w:pPr>
                                <w:pStyle w:val="ListParagraph"/>
                                <w:numPr>
                                  <w:ilvl w:val="0"/>
                                  <w:numId w:val="4"/>
                                </w:numPr>
                                <w:spacing w:before="90"/>
                                <w:ind w:right="453"/>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BA2F61">
                              <w:pPr>
                                <w:spacing w:before="90"/>
                                <w:ind w:right="453"/>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BA2F61">
                              <w:pPr>
                                <w:spacing w:before="90"/>
                                <w:ind w:right="453"/>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wps:txbx>
                        <wps:bodyPr rot="0" vert="horz" wrap="square" lIns="91440" tIns="45720" rIns="91440" bIns="45720" anchor="t" anchorCtr="0">
                          <a:noAutofit/>
                        </wps:bodyPr>
                      </wps:wsp>
                      <wps:wsp>
                        <wps:cNvPr id="10" name="Freeform: Shape 10"/>
                        <wps:cNvSpPr>
                          <a:spLocks/>
                        </wps:cNvSpPr>
                        <wps:spPr bwMode="auto">
                          <a:xfrm>
                            <a:off x="0" y="60960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Shape 11"/>
                        <wps:cNvSpPr>
                          <a:spLocks/>
                        </wps:cNvSpPr>
                        <wps:spPr bwMode="auto">
                          <a:xfrm>
                            <a:off x="57150" y="163830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6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7150" y="2800350"/>
                            <a:ext cx="628650" cy="495935"/>
                          </a:xfrm>
                          <a:prstGeom prst="rect">
                            <a:avLst/>
                          </a:prstGeom>
                          <a:noFill/>
                          <a:ln>
                            <a:noFill/>
                          </a:ln>
                        </pic:spPr>
                      </pic:pic>
                    </wpg:wgp>
                  </a:graphicData>
                </a:graphic>
              </wp:inline>
            </w:drawing>
          </mc:Choice>
          <mc:Fallback>
            <w:pict>
              <v:group w14:anchorId="3ED501AA" id="Group 7" o:spid="_x0000_s1026" style="width:570.7pt;height:312.5pt;mso-position-horizontal-relative:char;mso-position-vertical-relative:line" coordsize="72478,3968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">
                <v:shapetype id="_x0000_t202" coordsize="21600,21600" o:spt="202" path="m,l,21600r21600,l21600,xe">
                  <v:stroke joinstyle="miter"/>
                  <v:path gradientshapeok="t" o:connecttype="rect"/>
                </v:shapetype>
                <v:shape id="Text Box 2" o:spid="_x0000_s1027" type="#_x0000_t202" style="position:absolute;left:10096;width:62382;height:39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" fillcolor="#ed1b2e" stroked="f">
                  <v:textbox>
                    <w:txbxContent>
                      <w:p w14:paraId="7F482F1F" w14:textId="77777777" w:rsidR="006F0B7B" w:rsidRPr="00713C9D" w:rsidRDefault="006F0B7B" w:rsidP="00BA2F61">
                        <w:pPr>
                          <w:spacing w:before="90"/>
                          <w:ind w:right="453"/>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BA2F61">
                        <w:pPr>
                          <w:spacing w:before="90"/>
                          <w:ind w:right="453"/>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BA2F61">
                        <w:pPr>
                          <w:spacing w:before="90"/>
                          <w:ind w:right="453"/>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BA2F61">
                        <w:pPr>
                          <w:spacing w:before="90"/>
                          <w:ind w:right="453"/>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BA2F61">
                        <w:pPr>
                          <w:spacing w:before="90"/>
                          <w:ind w:right="453"/>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BA2F61">
                        <w:pPr>
                          <w:spacing w:before="90"/>
                          <w:ind w:right="453"/>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BA2F61">
                        <w:pPr>
                          <w:spacing w:before="90"/>
                          <w:ind w:right="453"/>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BA2F61">
                        <w:pPr>
                          <w:spacing w:before="90"/>
                          <w:ind w:right="453"/>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BA2F61">
                        <w:pPr>
                          <w:pStyle w:val="ListParagraph"/>
                          <w:numPr>
                            <w:ilvl w:val="0"/>
                            <w:numId w:val="4"/>
                          </w:numPr>
                          <w:spacing w:before="90"/>
                          <w:ind w:right="453"/>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BA2F61">
                        <w:pPr>
                          <w:pStyle w:val="ListParagraph"/>
                          <w:numPr>
                            <w:ilvl w:val="0"/>
                            <w:numId w:val="4"/>
                          </w:numPr>
                          <w:spacing w:before="90"/>
                          <w:ind w:right="453"/>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BA2F61">
                        <w:pPr>
                          <w:spacing w:before="90"/>
                          <w:ind w:right="453"/>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BA2F61">
                        <w:pPr>
                          <w:spacing w:before="90"/>
                          <w:ind w:right="453"/>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v:textbox>
                </v:shape>
                <v:shape id="Freeform: Shape 10" o:spid="_x0000_s1028" style="position:absolute;top:6096;width:7135;height:5019;visibility:visible;mso-wrap-style:square;v-text-anchor:top" coordsize="107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"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fillcolor="#ed1c2e" stroked="f">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v:shape>
                <v:shape id="Freeform: Shape 11" o:spid="_x0000_s1029" style="position:absolute;left:571;top:16383;width:5969;height:5480;visibility:visible;mso-wrap-style:square;v-text-anchor:top" coordsize="93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"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fillcolor="#ed1c2e" stroked="f">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30" type="#_x0000_t75" style="position:absolute;left:571;top:28003;width:6287;height:4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">
                  <v:imagedata r:id="rId14" o:title=""/>
                </v:shape>
                <w10:anchorlock/>
              </v:group>
            </w:pict>
          </mc:Fallback>
        </mc:AlternateContent>
      </w:r>
    </w:p>
    <w:p w14:paraId="5F8B9D25" w14:textId="43B8FE20" w:rsidR="00526A1F" w:rsidRPr="009C6F45" w:rsidRDefault="00057418" w:rsidP="007004C8">
      <w:pPr>
        <w:jc w:val="right"/>
        <w:rPr>
          <w:rFonts w:ascii="Simplon Norm" w:hAnsi="Simplon Norm"/>
          <w:sz w:val="16"/>
          <w:szCs w:val="16"/>
        </w:rPr>
      </w:pPr>
      <w:r>
        <w:rPr>
          <w:noProof/>
        </w:rPr>
        <w:drawing>
          <wp:inline distT="0" distB="0" distL="0" distR="0" wp14:anchorId="416996B4" wp14:editId="533AF935">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236705" cy="236705"/>
                    </a:xfrm>
                    <a:prstGeom prst="rect">
                      <a:avLst/>
                    </a:prstGeom>
                  </pic:spPr>
                </pic:pic>
              </a:graphicData>
            </a:graphic>
          </wp:inline>
        </w:drawing>
      </w:r>
      <w:r w:rsidR="007004C8">
        <w:rPr>
          <w:rFonts w:ascii="Simplon Norm" w:hAnsi="Simplon Norm"/>
          <w:sz w:val="16"/>
          <w:szCs w:val="16"/>
        </w:rPr>
        <w:tab/>
      </w:r>
      <w:r w:rsidR="00AD7E8B" w:rsidRPr="077576E0">
        <w:rPr>
          <w:rFonts w:ascii="Simplon Norm" w:hAnsi="Simplon Norm"/>
          <w:sz w:val="16"/>
          <w:szCs w:val="16"/>
        </w:rPr>
        <w:t>Please consider the environment before printing this assessment</w:t>
      </w:r>
      <w:r w:rsidRPr="077576E0">
        <w:rPr>
          <w:rFonts w:ascii="Simplon Norm" w:hAnsi="Simplon Norm"/>
          <w:sz w:val="16"/>
          <w:szCs w:val="16"/>
        </w:rPr>
        <w:t>.</w:t>
      </w:r>
      <w:r w:rsidR="00AD7E8B" w:rsidRPr="077576E0">
        <w:rPr>
          <w:rFonts w:ascii="Simplon Norm" w:hAnsi="Simplon Norm"/>
          <w:sz w:val="16"/>
          <w:szCs w:val="16"/>
        </w:rPr>
        <w:br w:type="page"/>
      </w:r>
    </w:p>
    <w:p w14:paraId="094E6F9F" w14:textId="25DA49EA" w:rsidR="00822956" w:rsidRPr="00D02FF0" w:rsidRDefault="00822956" w:rsidP="00822956">
      <w:pPr>
        <w:tabs>
          <w:tab w:val="left" w:pos="4536"/>
        </w:tabs>
        <w:rPr>
          <w:rStyle w:val="cf01"/>
          <w:rFonts w:ascii="Simplon Norm" w:hAnsi="Simplon Norm"/>
          <w:b/>
          <w:bCs/>
          <w:sz w:val="22"/>
          <w:szCs w:val="22"/>
        </w:rPr>
      </w:pPr>
      <w:bookmarkStart w:id="0" w:name="_Hlk111712429"/>
      <w:r w:rsidRPr="00D02FF0">
        <w:rPr>
          <w:rStyle w:val="cf01"/>
          <w:rFonts w:ascii="Simplon Norm" w:hAnsi="Simplon Norm"/>
          <w:b/>
          <w:bCs/>
          <w:sz w:val="22"/>
          <w:szCs w:val="22"/>
        </w:rPr>
        <w:lastRenderedPageBreak/>
        <w:t>The following scenario relates to Question</w:t>
      </w:r>
      <w:r w:rsidR="0069797F">
        <w:rPr>
          <w:rStyle w:val="cf01"/>
          <w:rFonts w:ascii="Simplon Norm" w:hAnsi="Simplon Norm"/>
          <w:b/>
          <w:bCs/>
          <w:sz w:val="22"/>
          <w:szCs w:val="22"/>
        </w:rPr>
        <w:t>s</w:t>
      </w:r>
      <w:r w:rsidRPr="00D02FF0">
        <w:rPr>
          <w:rStyle w:val="cf01"/>
          <w:rFonts w:ascii="Simplon Norm" w:hAnsi="Simplon Norm"/>
          <w:b/>
          <w:bCs/>
          <w:sz w:val="22"/>
          <w:szCs w:val="22"/>
        </w:rPr>
        <w:t xml:space="preserve"> 1 and 2:</w:t>
      </w:r>
    </w:p>
    <w:bookmarkEnd w:id="0"/>
    <w:p w14:paraId="337DDE99" w14:textId="73045C1B" w:rsidR="00822956" w:rsidRPr="007471FB" w:rsidRDefault="00822956" w:rsidP="00822956">
      <w:pPr>
        <w:tabs>
          <w:tab w:val="left" w:pos="4536"/>
        </w:tabs>
        <w:rPr>
          <w:rStyle w:val="cf01"/>
          <w:rFonts w:ascii="Simplon Norm" w:eastAsia="Times New Roman" w:hAnsi="Simplon Norm" w:cs="Calibri"/>
          <w:b/>
          <w:bCs/>
          <w:sz w:val="22"/>
          <w:szCs w:val="22"/>
        </w:rPr>
      </w:pPr>
      <w:r w:rsidRPr="00315FB4">
        <w:rPr>
          <w:rStyle w:val="cf01"/>
          <w:rFonts w:ascii="Simplon Norm" w:hAnsi="Simplon Norm"/>
          <w:sz w:val="22"/>
          <w:szCs w:val="22"/>
        </w:rPr>
        <w:t xml:space="preserve">You are required to attend </w:t>
      </w:r>
      <w:r>
        <w:rPr>
          <w:rStyle w:val="cf01"/>
          <w:rFonts w:ascii="Simplon Norm" w:hAnsi="Simplon Norm"/>
          <w:sz w:val="22"/>
          <w:szCs w:val="22"/>
        </w:rPr>
        <w:t>a</w:t>
      </w:r>
      <w:r w:rsidRPr="00315FB4">
        <w:rPr>
          <w:rStyle w:val="cf01"/>
          <w:rFonts w:ascii="Simplon Norm" w:hAnsi="Simplon Norm"/>
          <w:sz w:val="22"/>
          <w:szCs w:val="22"/>
        </w:rPr>
        <w:t xml:space="preserve"> scene </w:t>
      </w:r>
      <w:r>
        <w:rPr>
          <w:rStyle w:val="cf01"/>
          <w:rFonts w:ascii="Simplon Norm" w:hAnsi="Simplon Norm"/>
          <w:sz w:val="22"/>
          <w:szCs w:val="22"/>
        </w:rPr>
        <w:t>where an animal has been</w:t>
      </w:r>
      <w:r w:rsidRPr="00315FB4">
        <w:rPr>
          <w:rStyle w:val="cf01"/>
          <w:rFonts w:ascii="Simplon Norm" w:hAnsi="Simplon Norm"/>
          <w:sz w:val="22"/>
          <w:szCs w:val="22"/>
        </w:rPr>
        <w:t xml:space="preserve"> hit by </w:t>
      </w:r>
      <w:r>
        <w:rPr>
          <w:rStyle w:val="cf01"/>
          <w:rFonts w:ascii="Simplon Norm" w:hAnsi="Simplon Norm"/>
          <w:sz w:val="22"/>
          <w:szCs w:val="22"/>
        </w:rPr>
        <w:t>a</w:t>
      </w:r>
      <w:r w:rsidRPr="00315FB4">
        <w:rPr>
          <w:rStyle w:val="cf01"/>
          <w:rFonts w:ascii="Simplon Norm" w:hAnsi="Simplon Norm"/>
          <w:sz w:val="22"/>
          <w:szCs w:val="22"/>
        </w:rPr>
        <w:t xml:space="preserve"> car. </w:t>
      </w:r>
      <w:r>
        <w:rPr>
          <w:rStyle w:val="cf01"/>
          <w:rFonts w:ascii="Simplon Norm" w:hAnsi="Simplon Norm"/>
          <w:sz w:val="22"/>
          <w:szCs w:val="22"/>
        </w:rPr>
        <w:t>On arrival</w:t>
      </w:r>
      <w:r w:rsidRPr="00315FB4">
        <w:rPr>
          <w:rStyle w:val="cf01"/>
          <w:rFonts w:ascii="Simplon Norm" w:hAnsi="Simplon Norm"/>
          <w:sz w:val="22"/>
          <w:szCs w:val="22"/>
        </w:rPr>
        <w:t xml:space="preserve"> you see </w:t>
      </w:r>
      <w:r>
        <w:rPr>
          <w:rStyle w:val="cf01"/>
          <w:rFonts w:ascii="Simplon Norm" w:hAnsi="Simplon Norm"/>
          <w:sz w:val="22"/>
          <w:szCs w:val="22"/>
        </w:rPr>
        <w:t>five</w:t>
      </w:r>
      <w:r w:rsidRPr="00315FB4">
        <w:rPr>
          <w:rStyle w:val="cf01"/>
          <w:rFonts w:ascii="Simplon Norm" w:hAnsi="Simplon Norm"/>
          <w:sz w:val="22"/>
          <w:szCs w:val="22"/>
        </w:rPr>
        <w:t xml:space="preserve"> people standing on the side of a busy road and there is an adult Brushtail Possum </w:t>
      </w:r>
      <w:r>
        <w:rPr>
          <w:rStyle w:val="cf01"/>
          <w:rFonts w:ascii="Simplon Norm" w:hAnsi="Simplon Norm"/>
          <w:sz w:val="22"/>
          <w:szCs w:val="22"/>
        </w:rPr>
        <w:t>in the middle of the road. I</w:t>
      </w:r>
      <w:r w:rsidRPr="00315FB4">
        <w:rPr>
          <w:rStyle w:val="cf01"/>
          <w:rFonts w:ascii="Simplon Norm" w:hAnsi="Simplon Norm"/>
          <w:sz w:val="22"/>
          <w:szCs w:val="22"/>
        </w:rPr>
        <w:t>t appears confused and has some obvious wounds. You will need to walk onto the road to capture and transport the possum.</w:t>
      </w:r>
    </w:p>
    <w:p w14:paraId="6F4440A1" w14:textId="77777777" w:rsidR="007471FB" w:rsidRDefault="33FE0EA9" w:rsidP="007471FB">
      <w:pPr>
        <w:tabs>
          <w:tab w:val="left" w:pos="4536"/>
        </w:tabs>
        <w:rPr>
          <w:rFonts w:ascii="Simplon Norm" w:hAnsi="Simplon Norm"/>
          <w:b/>
          <w:bCs/>
          <w:color w:val="ED1B2E"/>
          <w:sz w:val="22"/>
          <w:szCs w:val="22"/>
        </w:rPr>
      </w:pPr>
      <w:r w:rsidRPr="592C583C">
        <w:rPr>
          <w:rFonts w:ascii="Simplon Norm" w:hAnsi="Simplon Norm"/>
          <w:b/>
          <w:bCs/>
          <w:color w:val="ED1B2E"/>
          <w:sz w:val="22"/>
          <w:szCs w:val="22"/>
        </w:rPr>
        <w:t>Question 1</w:t>
      </w:r>
    </w:p>
    <w:p w14:paraId="7FFF5CB0" w14:textId="780F75DE" w:rsidR="00E541DF" w:rsidRPr="00C3117A" w:rsidRDefault="005C52EE" w:rsidP="006508A6">
      <w:pPr>
        <w:pStyle w:val="ListParagraph"/>
        <w:numPr>
          <w:ilvl w:val="0"/>
          <w:numId w:val="10"/>
        </w:numPr>
        <w:rPr>
          <w:rFonts w:ascii="Simplon Norm" w:hAnsi="Simplon Norm"/>
          <w:sz w:val="22"/>
          <w:szCs w:val="22"/>
        </w:rPr>
      </w:pPr>
      <w:r w:rsidRPr="00C3117A">
        <w:rPr>
          <w:rFonts w:ascii="Simplon Norm" w:hAnsi="Simplon Norm"/>
          <w:sz w:val="22"/>
          <w:szCs w:val="22"/>
        </w:rPr>
        <w:t>Identify</w:t>
      </w:r>
      <w:r w:rsidR="00315FB4" w:rsidRPr="00C3117A">
        <w:rPr>
          <w:rFonts w:ascii="Simplon Norm" w:hAnsi="Simplon Norm"/>
          <w:sz w:val="22"/>
          <w:szCs w:val="22"/>
        </w:rPr>
        <w:t xml:space="preserve"> </w:t>
      </w:r>
      <w:r w:rsidRPr="00C3117A">
        <w:rPr>
          <w:rFonts w:ascii="Simplon Norm" w:hAnsi="Simplon Norm"/>
          <w:sz w:val="22"/>
          <w:szCs w:val="22"/>
        </w:rPr>
        <w:t>two (</w:t>
      </w:r>
      <w:r w:rsidR="00315FB4" w:rsidRPr="00C3117A">
        <w:rPr>
          <w:rFonts w:ascii="Simplon Norm" w:hAnsi="Simplon Norm"/>
          <w:sz w:val="22"/>
          <w:szCs w:val="22"/>
        </w:rPr>
        <w:t>2</w:t>
      </w:r>
      <w:r w:rsidRPr="00C3117A">
        <w:rPr>
          <w:rFonts w:ascii="Simplon Norm" w:hAnsi="Simplon Norm"/>
          <w:sz w:val="22"/>
          <w:szCs w:val="22"/>
        </w:rPr>
        <w:t>)</w:t>
      </w:r>
      <w:r w:rsidR="00315FB4" w:rsidRPr="00C3117A">
        <w:rPr>
          <w:rFonts w:ascii="Simplon Norm" w:hAnsi="Simplon Norm"/>
          <w:sz w:val="22"/>
          <w:szCs w:val="22"/>
        </w:rPr>
        <w:t xml:space="preserve"> hazards that this scenario poses to </w:t>
      </w:r>
      <w:r w:rsidR="00315FB4" w:rsidRPr="003509F4">
        <w:rPr>
          <w:rFonts w:ascii="Simplon Norm" w:hAnsi="Simplon Norm"/>
          <w:b/>
          <w:bCs/>
          <w:sz w:val="22"/>
          <w:szCs w:val="22"/>
        </w:rPr>
        <w:t>yourself</w:t>
      </w:r>
      <w:r w:rsidR="00315FB4" w:rsidRPr="00C3117A">
        <w:rPr>
          <w:rFonts w:ascii="Simplon Norm" w:hAnsi="Simplon Norm"/>
          <w:sz w:val="22"/>
          <w:szCs w:val="22"/>
        </w:rPr>
        <w:t xml:space="preserve"> as the rescuer </w:t>
      </w:r>
      <w:r w:rsidR="00CB115F">
        <w:rPr>
          <w:rFonts w:ascii="Simplon Norm" w:hAnsi="Simplon Norm"/>
          <w:sz w:val="22"/>
          <w:szCs w:val="22"/>
        </w:rPr>
        <w:t>or to the</w:t>
      </w:r>
      <w:r w:rsidR="00315FB4" w:rsidRPr="00C3117A">
        <w:rPr>
          <w:rFonts w:ascii="Simplon Norm" w:hAnsi="Simplon Norm"/>
          <w:sz w:val="22"/>
          <w:szCs w:val="22"/>
        </w:rPr>
        <w:t xml:space="preserve"> </w:t>
      </w:r>
      <w:r w:rsidR="00315FB4" w:rsidRPr="003509F4">
        <w:rPr>
          <w:rFonts w:ascii="Simplon Norm" w:hAnsi="Simplon Norm"/>
          <w:b/>
          <w:bCs/>
          <w:sz w:val="22"/>
          <w:szCs w:val="22"/>
        </w:rPr>
        <w:t>bystanders</w:t>
      </w:r>
      <w:r w:rsidR="00315FB4" w:rsidRPr="00C3117A">
        <w:rPr>
          <w:rFonts w:ascii="Simplon Norm" w:hAnsi="Simplon Norm"/>
          <w:sz w:val="22"/>
          <w:szCs w:val="22"/>
        </w:rPr>
        <w:t xml:space="preserve"> when capturing and transporting the possum.</w:t>
      </w:r>
    </w:p>
    <w:p w14:paraId="7C08EAE2" w14:textId="299D06C7" w:rsidR="00315FB4" w:rsidRPr="00C3117A" w:rsidRDefault="005C52EE" w:rsidP="006508A6">
      <w:pPr>
        <w:pStyle w:val="ListParagraph"/>
        <w:numPr>
          <w:ilvl w:val="0"/>
          <w:numId w:val="10"/>
        </w:numPr>
        <w:rPr>
          <w:rFonts w:ascii="Simplon Norm" w:hAnsi="Simplon Norm"/>
          <w:sz w:val="22"/>
          <w:szCs w:val="22"/>
        </w:rPr>
      </w:pPr>
      <w:r w:rsidRPr="00C3117A">
        <w:rPr>
          <w:rFonts w:ascii="Simplon Norm" w:hAnsi="Simplon Norm"/>
          <w:sz w:val="22"/>
          <w:szCs w:val="22"/>
        </w:rPr>
        <w:t>Identify two (</w:t>
      </w:r>
      <w:r w:rsidR="00315FB4" w:rsidRPr="00C3117A">
        <w:rPr>
          <w:rFonts w:ascii="Simplon Norm" w:hAnsi="Simplon Norm"/>
          <w:sz w:val="22"/>
          <w:szCs w:val="22"/>
        </w:rPr>
        <w:t>2</w:t>
      </w:r>
      <w:r w:rsidRPr="00C3117A">
        <w:rPr>
          <w:rFonts w:ascii="Simplon Norm" w:hAnsi="Simplon Norm"/>
          <w:sz w:val="22"/>
          <w:szCs w:val="22"/>
        </w:rPr>
        <w:t>)</w:t>
      </w:r>
      <w:r w:rsidR="00315FB4" w:rsidRPr="00C3117A">
        <w:rPr>
          <w:rFonts w:ascii="Simplon Norm" w:hAnsi="Simplon Norm"/>
          <w:sz w:val="22"/>
          <w:szCs w:val="22"/>
        </w:rPr>
        <w:t xml:space="preserve"> hazards this scenario poses to the </w:t>
      </w:r>
      <w:r w:rsidR="00315FB4" w:rsidRPr="003509F4">
        <w:rPr>
          <w:rFonts w:ascii="Simplon Norm" w:hAnsi="Simplon Norm"/>
          <w:b/>
          <w:bCs/>
          <w:sz w:val="22"/>
          <w:szCs w:val="22"/>
        </w:rPr>
        <w:t>possum</w:t>
      </w:r>
      <w:r w:rsidR="00315FB4" w:rsidRPr="00C3117A">
        <w:rPr>
          <w:rFonts w:ascii="Simplon Norm" w:hAnsi="Simplon Norm"/>
          <w:sz w:val="22"/>
          <w:szCs w:val="22"/>
        </w:rPr>
        <w:t xml:space="preserve"> during </w:t>
      </w:r>
      <w:r w:rsidR="00A527DE">
        <w:rPr>
          <w:rFonts w:ascii="Simplon Norm" w:hAnsi="Simplon Norm"/>
          <w:sz w:val="22"/>
          <w:szCs w:val="22"/>
        </w:rPr>
        <w:t>its</w:t>
      </w:r>
      <w:r w:rsidR="00A527DE" w:rsidRPr="00C3117A">
        <w:rPr>
          <w:rFonts w:ascii="Simplon Norm" w:hAnsi="Simplon Norm"/>
          <w:sz w:val="22"/>
          <w:szCs w:val="22"/>
        </w:rPr>
        <w:t xml:space="preserve"> </w:t>
      </w:r>
      <w:r w:rsidR="00315FB4" w:rsidRPr="00C3117A">
        <w:rPr>
          <w:rFonts w:ascii="Simplon Norm" w:hAnsi="Simplon Norm"/>
          <w:sz w:val="22"/>
          <w:szCs w:val="22"/>
        </w:rPr>
        <w:t>captur</w:t>
      </w:r>
      <w:r w:rsidR="00A527DE">
        <w:rPr>
          <w:rFonts w:ascii="Simplon Norm" w:hAnsi="Simplon Norm"/>
          <w:sz w:val="22"/>
          <w:szCs w:val="22"/>
        </w:rPr>
        <w:t>e</w:t>
      </w:r>
      <w:r w:rsidR="00315FB4" w:rsidRPr="00C3117A">
        <w:rPr>
          <w:rFonts w:ascii="Simplon Norm" w:hAnsi="Simplon Norm"/>
          <w:sz w:val="22"/>
          <w:szCs w:val="22"/>
        </w:rPr>
        <w:t xml:space="preserve"> and </w:t>
      </w:r>
      <w:r w:rsidR="00A527DE">
        <w:rPr>
          <w:rFonts w:ascii="Simplon Norm" w:hAnsi="Simplon Norm"/>
          <w:sz w:val="22"/>
          <w:szCs w:val="22"/>
        </w:rPr>
        <w:t xml:space="preserve">transport. </w:t>
      </w:r>
    </w:p>
    <w:p w14:paraId="4A41F638" w14:textId="0D4B1408" w:rsidR="00DA641E" w:rsidRPr="00DA641E" w:rsidRDefault="00DA641E" w:rsidP="00DA641E">
      <w:pPr>
        <w:tabs>
          <w:tab w:val="left" w:pos="4536"/>
        </w:tabs>
        <w:rPr>
          <w:rStyle w:val="normaltextrun"/>
          <w:rFonts w:ascii="Simplon Norm" w:eastAsia="Times New Roman" w:hAnsi="Simplon Norm" w:cs="Calibri"/>
          <w:sz w:val="22"/>
          <w:szCs w:val="22"/>
        </w:rPr>
      </w:pPr>
      <w:r w:rsidRPr="00DA641E">
        <w:rPr>
          <w:rFonts w:ascii="Simplon Norm" w:eastAsia="Times New Roman" w:hAnsi="Simplon Norm" w:cs="Calibri"/>
          <w:sz w:val="22"/>
          <w:szCs w:val="22"/>
        </w:rPr>
        <w:t xml:space="preserve">(Approximate word count: </w:t>
      </w:r>
      <w:r w:rsidR="00EF1BC3" w:rsidRPr="00EF1BC3">
        <w:rPr>
          <w:rFonts w:ascii="Simplon Norm" w:eastAsia="Times New Roman" w:hAnsi="Simplon Norm" w:cs="Calibri"/>
          <w:sz w:val="22"/>
          <w:szCs w:val="22"/>
        </w:rPr>
        <w:t>2-20</w:t>
      </w:r>
      <w:r w:rsidRPr="00EF1BC3">
        <w:rPr>
          <w:rFonts w:ascii="Simplon Norm" w:eastAsia="Times New Roman" w:hAnsi="Simplon Norm" w:cs="Calibri"/>
          <w:sz w:val="22"/>
          <w:szCs w:val="22"/>
        </w:rPr>
        <w:t xml:space="preserve"> words)</w:t>
      </w:r>
    </w:p>
    <w:p w14:paraId="3BEE2DCF" w14:textId="12E730A5" w:rsidR="00471967" w:rsidRPr="00AB3E88" w:rsidRDefault="00BF58B4" w:rsidP="00612A79">
      <w:pPr>
        <w:pStyle w:val="paragraph"/>
        <w:spacing w:before="0" w:beforeAutospacing="0" w:after="160" w:afterAutospacing="0"/>
        <w:textAlignment w:val="baseline"/>
        <w:rPr>
          <w:rFonts w:ascii="Simplon Norm" w:hAnsi="Simplon Norm" w:cs="Segoe UI"/>
          <w:color w:val="FF0000"/>
          <w:sz w:val="22"/>
          <w:szCs w:val="22"/>
        </w:rPr>
      </w:pPr>
      <w:r w:rsidRPr="009C6F45">
        <w:rPr>
          <w:rStyle w:val="normaltextrun"/>
          <w:rFonts w:ascii="Simplon Norm" w:hAnsi="Simplon Norm" w:cs="Segoe UI"/>
          <w:b/>
          <w:bCs/>
          <w:color w:val="FF0000"/>
          <w:sz w:val="22"/>
          <w:szCs w:val="22"/>
        </w:rPr>
        <w:t>Assessor instructions: </w:t>
      </w:r>
      <w:r w:rsidRPr="009C6F45">
        <w:rPr>
          <w:rStyle w:val="normaltextrun"/>
          <w:rFonts w:ascii="Simplon Norm" w:hAnsi="Simplon Norm" w:cs="Segoe UI"/>
          <w:color w:val="FF0000"/>
          <w:sz w:val="22"/>
          <w:szCs w:val="22"/>
        </w:rPr>
        <w:t xml:space="preserve">Students must </w:t>
      </w:r>
      <w:r w:rsidR="0077628B" w:rsidRPr="009C6F45">
        <w:rPr>
          <w:rStyle w:val="normaltextrun"/>
          <w:rFonts w:ascii="Simplon Norm" w:hAnsi="Simplon Norm" w:cs="Segoe UI"/>
          <w:color w:val="FF0000"/>
          <w:sz w:val="22"/>
          <w:szCs w:val="22"/>
        </w:rPr>
        <w:t xml:space="preserve">list </w:t>
      </w:r>
      <w:r w:rsidR="00522C44" w:rsidRPr="009C6F45">
        <w:rPr>
          <w:rStyle w:val="normaltextrun"/>
          <w:rFonts w:ascii="Simplon Norm" w:hAnsi="Simplon Norm" w:cs="Segoe UI"/>
          <w:color w:val="FF0000"/>
          <w:sz w:val="22"/>
          <w:szCs w:val="22"/>
        </w:rPr>
        <w:t>options</w:t>
      </w:r>
      <w:r w:rsidR="00471967">
        <w:rPr>
          <w:rStyle w:val="normaltextrun"/>
          <w:rFonts w:ascii="Simplon Norm" w:hAnsi="Simplon Norm" w:cs="Segoe UI"/>
          <w:color w:val="FF0000"/>
          <w:sz w:val="22"/>
          <w:szCs w:val="22"/>
        </w:rPr>
        <w:t xml:space="preserve"> for both a) and b).</w:t>
      </w:r>
    </w:p>
    <w:tbl>
      <w:tblPr>
        <w:tblStyle w:val="TableGrid0"/>
        <w:tblW w:w="0" w:type="auto"/>
        <w:tblLook w:val="04A0" w:firstRow="1" w:lastRow="0" w:firstColumn="1" w:lastColumn="0" w:noHBand="0" w:noVBand="1"/>
      </w:tblPr>
      <w:tblGrid>
        <w:gridCol w:w="9902"/>
      </w:tblGrid>
      <w:tr w:rsidR="00BF58B4" w:rsidRPr="009C6F45" w14:paraId="083E4AE6" w14:textId="77777777" w:rsidTr="4E8B6DF5">
        <w:trPr>
          <w:trHeight w:val="981"/>
        </w:trPr>
        <w:tc>
          <w:tcPr>
            <w:tcW w:w="10456" w:type="dxa"/>
          </w:tcPr>
          <w:p w14:paraId="77E13900" w14:textId="19421089" w:rsidR="0076281F" w:rsidRPr="0076281F" w:rsidRDefault="7E7A0BA4" w:rsidP="006508A6">
            <w:pPr>
              <w:pStyle w:val="answer"/>
              <w:numPr>
                <w:ilvl w:val="0"/>
                <w:numId w:val="19"/>
              </w:numPr>
              <w:rPr>
                <w:rStyle w:val="normaltextrun"/>
                <w:lang w:val="en-AU" w:bidi="ar-SA"/>
              </w:rPr>
            </w:pPr>
            <w:r w:rsidRPr="4E8B6DF5">
              <w:rPr>
                <w:rStyle w:val="normaltextrun"/>
                <w:lang w:bidi="ar-SA"/>
              </w:rPr>
              <w:t>Accept any two (2) of the following:</w:t>
            </w:r>
          </w:p>
          <w:p w14:paraId="7117B9F8" w14:textId="6248A28F" w:rsidR="00FB5731" w:rsidRDefault="00FB5731" w:rsidP="00083FA2">
            <w:pPr>
              <w:pStyle w:val="answer"/>
              <w:numPr>
                <w:ilvl w:val="0"/>
                <w:numId w:val="14"/>
              </w:numPr>
              <w:spacing w:before="0" w:after="0" w:line="240" w:lineRule="auto"/>
              <w:ind w:left="714" w:hanging="357"/>
            </w:pPr>
            <w:r w:rsidRPr="00083FA2">
              <w:t>Bites</w:t>
            </w:r>
            <w:r w:rsidR="00D43A44">
              <w:t xml:space="preserve"> or </w:t>
            </w:r>
            <w:r w:rsidR="00C77625">
              <w:t>scratches</w:t>
            </w:r>
            <w:r w:rsidRPr="00083FA2">
              <w:t xml:space="preserve"> by possum</w:t>
            </w:r>
          </w:p>
          <w:p w14:paraId="1F2D7C22" w14:textId="1671622D" w:rsidR="00F4503D" w:rsidRPr="00083FA2" w:rsidRDefault="00D43A44" w:rsidP="00083FA2">
            <w:pPr>
              <w:pStyle w:val="answer"/>
              <w:numPr>
                <w:ilvl w:val="0"/>
                <w:numId w:val="14"/>
              </w:numPr>
              <w:spacing w:before="0" w:after="0" w:line="240" w:lineRule="auto"/>
              <w:ind w:left="714" w:hanging="357"/>
            </w:pPr>
            <w:r>
              <w:t>Possible zoonoses</w:t>
            </w:r>
          </w:p>
          <w:p w14:paraId="21531D81" w14:textId="3CD19AFE" w:rsidR="00FB5731" w:rsidRPr="00083FA2" w:rsidRDefault="1F997BE8" w:rsidP="00083FA2">
            <w:pPr>
              <w:pStyle w:val="answer"/>
              <w:numPr>
                <w:ilvl w:val="0"/>
                <w:numId w:val="14"/>
              </w:numPr>
              <w:spacing w:before="0" w:after="0" w:line="240" w:lineRule="auto"/>
              <w:ind w:left="714" w:hanging="357"/>
            </w:pPr>
            <w:r w:rsidRPr="00083FA2">
              <w:t>Hit by car when on road</w:t>
            </w:r>
            <w:r w:rsidR="592C583C" w:rsidRPr="00083FA2">
              <w:t xml:space="preserve"> - yourself and bystanders</w:t>
            </w:r>
          </w:p>
          <w:p w14:paraId="15F6504D" w14:textId="77777777" w:rsidR="00FB5731" w:rsidRDefault="00FB5731" w:rsidP="00B9581E">
            <w:pPr>
              <w:pStyle w:val="answer"/>
              <w:rPr>
                <w:rStyle w:val="normaltextrun"/>
                <w:lang w:val="en-AU"/>
              </w:rPr>
            </w:pPr>
          </w:p>
          <w:p w14:paraId="4C1DB1F6" w14:textId="126B4B93" w:rsidR="000F6F02" w:rsidRPr="0076281F" w:rsidRDefault="00AB3E88" w:rsidP="006508A6">
            <w:pPr>
              <w:pStyle w:val="answer"/>
              <w:numPr>
                <w:ilvl w:val="0"/>
                <w:numId w:val="19"/>
              </w:numPr>
              <w:rPr>
                <w:rStyle w:val="normaltextrun"/>
                <w:lang w:val="en-AU" w:bidi="ar-SA"/>
              </w:rPr>
            </w:pPr>
            <w:r>
              <w:rPr>
                <w:rStyle w:val="normaltextrun"/>
                <w:lang w:val="en-AU" w:bidi="ar-SA"/>
              </w:rPr>
              <w:t>Accept any two (2) of the following:</w:t>
            </w:r>
          </w:p>
          <w:p w14:paraId="2A411764" w14:textId="1FCF9652" w:rsidR="000F6F02" w:rsidRPr="00083FA2" w:rsidRDefault="000F6F02" w:rsidP="00083FA2">
            <w:pPr>
              <w:pStyle w:val="answer"/>
              <w:numPr>
                <w:ilvl w:val="0"/>
                <w:numId w:val="14"/>
              </w:numPr>
              <w:spacing w:before="0" w:after="0" w:line="240" w:lineRule="auto"/>
              <w:ind w:left="714" w:hanging="357"/>
            </w:pPr>
            <w:r w:rsidRPr="00083FA2">
              <w:t>H</w:t>
            </w:r>
            <w:r w:rsidRPr="00083FA2">
              <w:rPr>
                <w:lang w:val="en-AU"/>
              </w:rPr>
              <w:t>it by car</w:t>
            </w:r>
            <w:r w:rsidRPr="00083FA2">
              <w:t xml:space="preserve"> </w:t>
            </w:r>
          </w:p>
          <w:p w14:paraId="1E2B15D2" w14:textId="1484E3B1" w:rsidR="000F6F02" w:rsidRPr="00083FA2" w:rsidRDefault="00D43A44" w:rsidP="00083FA2">
            <w:pPr>
              <w:pStyle w:val="answer"/>
              <w:numPr>
                <w:ilvl w:val="0"/>
                <w:numId w:val="14"/>
              </w:numPr>
              <w:spacing w:before="0" w:after="0" w:line="240" w:lineRule="auto"/>
              <w:ind w:left="714" w:hanging="357"/>
            </w:pPr>
            <w:r>
              <w:t>Further</w:t>
            </w:r>
            <w:r w:rsidR="00A773A3">
              <w:t xml:space="preserve"> p</w:t>
            </w:r>
            <w:proofErr w:type="spellStart"/>
            <w:r w:rsidR="104504CF" w:rsidRPr="4E8B6DF5">
              <w:rPr>
                <w:lang w:val="en-AU"/>
              </w:rPr>
              <w:t>ain</w:t>
            </w:r>
            <w:proofErr w:type="spellEnd"/>
            <w:r w:rsidR="00A773A3">
              <w:rPr>
                <w:lang w:val="en-AU"/>
              </w:rPr>
              <w:t>/injury</w:t>
            </w:r>
            <w:r w:rsidR="104504CF" w:rsidRPr="4E8B6DF5">
              <w:rPr>
                <w:lang w:val="en-AU"/>
              </w:rPr>
              <w:t xml:space="preserve"> caused during rescuing process</w:t>
            </w:r>
            <w:r w:rsidR="104504CF">
              <w:t xml:space="preserve"> </w:t>
            </w:r>
          </w:p>
          <w:p w14:paraId="75F0DF7E" w14:textId="1E235DA9" w:rsidR="000F6F02" w:rsidRPr="00083FA2" w:rsidRDefault="000F6F02" w:rsidP="00083FA2">
            <w:pPr>
              <w:pStyle w:val="answer"/>
              <w:numPr>
                <w:ilvl w:val="0"/>
                <w:numId w:val="14"/>
              </w:numPr>
              <w:spacing w:before="0" w:after="0" w:line="240" w:lineRule="auto"/>
              <w:ind w:left="714" w:hanging="357"/>
            </w:pPr>
            <w:r w:rsidRPr="00083FA2">
              <w:t>O</w:t>
            </w:r>
            <w:proofErr w:type="spellStart"/>
            <w:r w:rsidRPr="00083FA2">
              <w:rPr>
                <w:lang w:val="en-AU"/>
              </w:rPr>
              <w:t>verheating</w:t>
            </w:r>
            <w:proofErr w:type="spellEnd"/>
            <w:r w:rsidRPr="00083FA2">
              <w:rPr>
                <w:lang w:val="en-AU"/>
              </w:rPr>
              <w:t xml:space="preserve"> or hypothermia during transportation</w:t>
            </w:r>
          </w:p>
          <w:p w14:paraId="02837579" w14:textId="2615ED70" w:rsidR="00FB5731" w:rsidRPr="009C6F45" w:rsidRDefault="00FB5731" w:rsidP="00083FA2">
            <w:pPr>
              <w:pStyle w:val="answer"/>
              <w:numPr>
                <w:ilvl w:val="0"/>
                <w:numId w:val="14"/>
              </w:numPr>
              <w:spacing w:before="0" w:after="0" w:line="240" w:lineRule="auto"/>
              <w:ind w:left="714" w:hanging="357"/>
              <w:rPr>
                <w:rStyle w:val="normaltextrun"/>
                <w:lang w:val="en-AU"/>
              </w:rPr>
            </w:pPr>
            <w:r w:rsidRPr="00083FA2">
              <w:rPr>
                <w:lang w:val="en-AU"/>
              </w:rPr>
              <w:t>Additional stress during transportation</w:t>
            </w:r>
          </w:p>
        </w:tc>
      </w:tr>
    </w:tbl>
    <w:p w14:paraId="58CC05EA" w14:textId="77777777" w:rsidR="00BF58B4" w:rsidRPr="009C6F45" w:rsidRDefault="00BF58B4" w:rsidP="00BF58B4">
      <w:pPr>
        <w:tabs>
          <w:tab w:val="left" w:pos="4536"/>
        </w:tabs>
        <w:rPr>
          <w:rFonts w:ascii="Simplon Norm" w:eastAsia="Times New Roman" w:hAnsi="Simplon Norm" w:cs="Calibri"/>
          <w:sz w:val="22"/>
          <w:szCs w:val="22"/>
        </w:rPr>
      </w:pPr>
    </w:p>
    <w:p w14:paraId="2C124E48" w14:textId="5FD27E15" w:rsidR="00836065" w:rsidRPr="009C6F45" w:rsidRDefault="00836065" w:rsidP="00836065">
      <w:pPr>
        <w:tabs>
          <w:tab w:val="left" w:pos="4536"/>
        </w:tabs>
        <w:rPr>
          <w:rFonts w:ascii="Simplon Norm" w:eastAsia="Times New Roman" w:hAnsi="Simplon Norm" w:cs="Calibri"/>
          <w:b/>
          <w:bCs/>
          <w:sz w:val="22"/>
          <w:szCs w:val="22"/>
        </w:rPr>
      </w:pPr>
      <w:r w:rsidRPr="009C6F45">
        <w:rPr>
          <w:rFonts w:ascii="Simplon Norm" w:hAnsi="Simplon Norm"/>
          <w:b/>
          <w:bCs/>
          <w:color w:val="ED1B2E"/>
          <w:sz w:val="22"/>
          <w:szCs w:val="22"/>
        </w:rPr>
        <w:t xml:space="preserve">Question </w:t>
      </w:r>
      <w:r w:rsidR="000A22D2" w:rsidRPr="009C6F45">
        <w:rPr>
          <w:rFonts w:ascii="Simplon Norm" w:hAnsi="Simplon Norm"/>
          <w:b/>
          <w:bCs/>
          <w:color w:val="ED1B2E"/>
          <w:sz w:val="22"/>
          <w:szCs w:val="22"/>
        </w:rPr>
        <w:t>2</w:t>
      </w:r>
    </w:p>
    <w:p w14:paraId="4916972D" w14:textId="0819BF9C" w:rsidR="00C22A53" w:rsidRDefault="6BE91862" w:rsidP="592C583C">
      <w:pPr>
        <w:rPr>
          <w:rStyle w:val="cf01"/>
          <w:rFonts w:ascii="Simplon Norm" w:hAnsi="Simplon Norm"/>
          <w:sz w:val="22"/>
          <w:szCs w:val="22"/>
        </w:rPr>
      </w:pPr>
      <w:r w:rsidRPr="592C583C">
        <w:rPr>
          <w:rStyle w:val="cf01"/>
          <w:rFonts w:ascii="Simplon Norm" w:hAnsi="Simplon Norm"/>
          <w:sz w:val="22"/>
          <w:szCs w:val="22"/>
        </w:rPr>
        <w:t xml:space="preserve">You now need </w:t>
      </w:r>
      <w:r w:rsidR="001F116C">
        <w:rPr>
          <w:rStyle w:val="cf01"/>
          <w:rFonts w:ascii="Simplon Norm" w:hAnsi="Simplon Norm"/>
          <w:sz w:val="22"/>
          <w:szCs w:val="22"/>
        </w:rPr>
        <w:t xml:space="preserve">to </w:t>
      </w:r>
      <w:r w:rsidR="00D50E61" w:rsidRPr="592C583C">
        <w:rPr>
          <w:rStyle w:val="cf01"/>
          <w:rFonts w:ascii="Simplon Norm" w:hAnsi="Simplon Norm"/>
          <w:sz w:val="22"/>
          <w:szCs w:val="22"/>
        </w:rPr>
        <w:t xml:space="preserve">catch, </w:t>
      </w:r>
      <w:r w:rsidR="00F878BA">
        <w:rPr>
          <w:rStyle w:val="cf01"/>
          <w:rFonts w:ascii="Simplon Norm" w:hAnsi="Simplon Norm"/>
          <w:sz w:val="22"/>
          <w:szCs w:val="22"/>
        </w:rPr>
        <w:t>secure</w:t>
      </w:r>
      <w:r w:rsidR="00F878BA" w:rsidRPr="592C583C">
        <w:rPr>
          <w:rStyle w:val="cf01"/>
          <w:rFonts w:ascii="Simplon Norm" w:hAnsi="Simplon Norm"/>
          <w:sz w:val="22"/>
          <w:szCs w:val="22"/>
        </w:rPr>
        <w:t xml:space="preserve"> </w:t>
      </w:r>
      <w:r w:rsidR="00D50E61" w:rsidRPr="592C583C">
        <w:rPr>
          <w:rStyle w:val="cf01"/>
          <w:rFonts w:ascii="Simplon Norm" w:hAnsi="Simplon Norm"/>
          <w:sz w:val="22"/>
          <w:szCs w:val="22"/>
        </w:rPr>
        <w:t>and transport the possum from Question 1 safely and humanely</w:t>
      </w:r>
      <w:r w:rsidR="00014897">
        <w:rPr>
          <w:rStyle w:val="cf01"/>
          <w:rFonts w:ascii="Simplon Norm" w:hAnsi="Simplon Norm"/>
          <w:sz w:val="22"/>
          <w:szCs w:val="22"/>
        </w:rPr>
        <w:t>.</w:t>
      </w:r>
      <w:r w:rsidR="18BA9F78" w:rsidRPr="592C583C">
        <w:rPr>
          <w:rStyle w:val="cf01"/>
          <w:rFonts w:ascii="Simplon Norm" w:hAnsi="Simplon Norm"/>
          <w:sz w:val="22"/>
          <w:szCs w:val="22"/>
        </w:rPr>
        <w:t xml:space="preserve"> </w:t>
      </w:r>
    </w:p>
    <w:p w14:paraId="21CBDC95" w14:textId="37E89354" w:rsidR="007B28DE" w:rsidRDefault="007B28DE" w:rsidP="006508A6">
      <w:pPr>
        <w:pStyle w:val="ListParagraph"/>
        <w:numPr>
          <w:ilvl w:val="0"/>
          <w:numId w:val="25"/>
        </w:numPr>
        <w:rPr>
          <w:rFonts w:ascii="Simplon Norm" w:hAnsi="Simplon Norm"/>
          <w:sz w:val="22"/>
          <w:szCs w:val="22"/>
        </w:rPr>
      </w:pPr>
      <w:r>
        <w:rPr>
          <w:rFonts w:ascii="Simplon Norm" w:hAnsi="Simplon Norm"/>
          <w:sz w:val="22"/>
          <w:szCs w:val="22"/>
        </w:rPr>
        <w:t xml:space="preserve">Identify one </w:t>
      </w:r>
      <w:r w:rsidR="001F116C">
        <w:rPr>
          <w:rFonts w:ascii="Simplon Norm" w:hAnsi="Simplon Norm"/>
          <w:sz w:val="22"/>
          <w:szCs w:val="22"/>
        </w:rPr>
        <w:t xml:space="preserve">(1) </w:t>
      </w:r>
      <w:r>
        <w:rPr>
          <w:rFonts w:ascii="Simplon Norm" w:hAnsi="Simplon Norm"/>
          <w:sz w:val="22"/>
          <w:szCs w:val="22"/>
        </w:rPr>
        <w:t xml:space="preserve">piece of equipment for </w:t>
      </w:r>
      <w:r w:rsidRPr="000A0771">
        <w:rPr>
          <w:rFonts w:ascii="Simplon Norm" w:hAnsi="Simplon Norm"/>
          <w:b/>
          <w:sz w:val="22"/>
          <w:szCs w:val="22"/>
        </w:rPr>
        <w:t>capturin</w:t>
      </w:r>
      <w:r w:rsidR="007E5EAE">
        <w:rPr>
          <w:rFonts w:ascii="Simplon Norm" w:hAnsi="Simplon Norm"/>
          <w:b/>
          <w:sz w:val="22"/>
          <w:szCs w:val="22"/>
        </w:rPr>
        <w:t>g/</w:t>
      </w:r>
      <w:r w:rsidR="00DD572B" w:rsidRPr="00D02FF0">
        <w:rPr>
          <w:rFonts w:ascii="Simplon Norm" w:hAnsi="Simplon Norm"/>
          <w:b/>
          <w:bCs/>
          <w:sz w:val="22"/>
          <w:szCs w:val="22"/>
        </w:rPr>
        <w:t>securing</w:t>
      </w:r>
      <w:r w:rsidR="00DD572B">
        <w:rPr>
          <w:rFonts w:ascii="Simplon Norm" w:hAnsi="Simplon Norm"/>
          <w:sz w:val="22"/>
          <w:szCs w:val="22"/>
        </w:rPr>
        <w:t xml:space="preserve"> </w:t>
      </w:r>
      <w:r>
        <w:rPr>
          <w:rFonts w:ascii="Simplon Norm" w:hAnsi="Simplon Norm"/>
          <w:sz w:val="22"/>
          <w:szCs w:val="22"/>
        </w:rPr>
        <w:t>the possum</w:t>
      </w:r>
      <w:r w:rsidR="005840A9">
        <w:rPr>
          <w:rFonts w:ascii="Simplon Norm" w:hAnsi="Simplon Norm"/>
          <w:sz w:val="22"/>
          <w:szCs w:val="22"/>
        </w:rPr>
        <w:t>.</w:t>
      </w:r>
    </w:p>
    <w:p w14:paraId="45B4C866" w14:textId="00793D48" w:rsidR="007B28DE" w:rsidRDefault="007B28DE" w:rsidP="006508A6">
      <w:pPr>
        <w:pStyle w:val="ListParagraph"/>
        <w:numPr>
          <w:ilvl w:val="0"/>
          <w:numId w:val="25"/>
        </w:numPr>
        <w:rPr>
          <w:rFonts w:ascii="Simplon Norm" w:hAnsi="Simplon Norm"/>
          <w:sz w:val="22"/>
          <w:szCs w:val="22"/>
        </w:rPr>
      </w:pPr>
      <w:r>
        <w:rPr>
          <w:rFonts w:ascii="Simplon Norm" w:hAnsi="Simplon Norm"/>
          <w:sz w:val="22"/>
          <w:szCs w:val="22"/>
        </w:rPr>
        <w:t xml:space="preserve">Identify one </w:t>
      </w:r>
      <w:r w:rsidR="001F116C">
        <w:rPr>
          <w:rFonts w:ascii="Simplon Norm" w:hAnsi="Simplon Norm"/>
          <w:sz w:val="22"/>
          <w:szCs w:val="22"/>
        </w:rPr>
        <w:t xml:space="preserve">(1) </w:t>
      </w:r>
      <w:r>
        <w:rPr>
          <w:rFonts w:ascii="Simplon Norm" w:hAnsi="Simplon Norm"/>
          <w:sz w:val="22"/>
          <w:szCs w:val="22"/>
        </w:rPr>
        <w:t xml:space="preserve">piece of equipment for </w:t>
      </w:r>
      <w:r w:rsidR="00FC7D6E" w:rsidRPr="000A0771">
        <w:rPr>
          <w:rFonts w:ascii="Simplon Norm" w:hAnsi="Simplon Norm"/>
          <w:b/>
          <w:sz w:val="22"/>
          <w:szCs w:val="22"/>
        </w:rPr>
        <w:t>transportation</w:t>
      </w:r>
      <w:r w:rsidR="00FC7D6E">
        <w:rPr>
          <w:rFonts w:ascii="Simplon Norm" w:hAnsi="Simplon Norm"/>
          <w:sz w:val="22"/>
          <w:szCs w:val="22"/>
        </w:rPr>
        <w:t xml:space="preserve"> of the possum. </w:t>
      </w:r>
    </w:p>
    <w:p w14:paraId="7E2F9F47" w14:textId="2811C32A" w:rsidR="00DA641E" w:rsidRPr="00DA641E" w:rsidRDefault="00DA641E" w:rsidP="00DA641E">
      <w:pPr>
        <w:tabs>
          <w:tab w:val="left" w:pos="4536"/>
        </w:tabs>
        <w:rPr>
          <w:rFonts w:ascii="Simplon Norm" w:eastAsia="Times New Roman" w:hAnsi="Simplon Norm" w:cs="Calibri"/>
          <w:sz w:val="22"/>
          <w:szCs w:val="22"/>
        </w:rPr>
      </w:pPr>
      <w:r w:rsidRPr="00DA641E">
        <w:rPr>
          <w:rFonts w:ascii="Simplon Norm" w:eastAsia="Times New Roman" w:hAnsi="Simplon Norm" w:cs="Calibri"/>
          <w:sz w:val="22"/>
          <w:szCs w:val="22"/>
        </w:rPr>
        <w:t xml:space="preserve">(Approximate word count: </w:t>
      </w:r>
      <w:r w:rsidR="00314CB2" w:rsidRPr="00314CB2">
        <w:rPr>
          <w:rFonts w:ascii="Simplon Norm" w:eastAsia="Times New Roman" w:hAnsi="Simplon Norm" w:cs="Calibri"/>
          <w:sz w:val="22"/>
          <w:szCs w:val="22"/>
        </w:rPr>
        <w:t>2-20</w:t>
      </w:r>
      <w:r w:rsidRPr="00314CB2">
        <w:rPr>
          <w:rFonts w:ascii="Simplon Norm" w:eastAsia="Times New Roman" w:hAnsi="Simplon Norm" w:cs="Calibri"/>
          <w:sz w:val="22"/>
          <w:szCs w:val="22"/>
        </w:rPr>
        <w:t xml:space="preserve"> words)</w:t>
      </w:r>
    </w:p>
    <w:p w14:paraId="11BDDE96" w14:textId="77FB9B0A" w:rsidR="00FC7D6E" w:rsidRPr="00B2491F" w:rsidRDefault="00FC7D6E" w:rsidP="00FC7D6E">
      <w:pPr>
        <w:pStyle w:val="paragraph"/>
        <w:spacing w:before="0" w:beforeAutospacing="0" w:after="160" w:afterAutospacing="0"/>
        <w:textAlignment w:val="baseline"/>
        <w:rPr>
          <w:rFonts w:ascii="Simplon Norm" w:hAnsi="Simplon Norm" w:cs="Segoe UI"/>
          <w:color w:val="FF0000"/>
          <w:sz w:val="22"/>
          <w:szCs w:val="22"/>
        </w:rPr>
      </w:pPr>
      <w:r w:rsidRPr="009C6F45">
        <w:rPr>
          <w:rStyle w:val="normaltextrun"/>
          <w:rFonts w:ascii="Simplon Norm" w:hAnsi="Simplon Norm" w:cs="Segoe UI"/>
          <w:b/>
          <w:bCs/>
          <w:color w:val="FF0000"/>
          <w:sz w:val="22"/>
          <w:szCs w:val="22"/>
        </w:rPr>
        <w:t>Assessor instructions:</w:t>
      </w:r>
      <w:r w:rsidR="00B2491F">
        <w:rPr>
          <w:rStyle w:val="normaltextrun"/>
          <w:rFonts w:ascii="Simplon Norm" w:hAnsi="Simplon Norm" w:cs="Segoe UI"/>
          <w:b/>
          <w:bCs/>
          <w:color w:val="FF0000"/>
          <w:sz w:val="22"/>
          <w:szCs w:val="22"/>
        </w:rPr>
        <w:t xml:space="preserve"> </w:t>
      </w:r>
      <w:r>
        <w:rPr>
          <w:rStyle w:val="normaltextrun"/>
          <w:rFonts w:ascii="Simplon Norm" w:hAnsi="Simplon Norm" w:cs="Segoe UI"/>
          <w:color w:val="FF0000"/>
          <w:sz w:val="22"/>
          <w:szCs w:val="22"/>
        </w:rPr>
        <w:t>Accept one (1) of the following</w:t>
      </w:r>
      <w:r w:rsidR="00B26792">
        <w:rPr>
          <w:rStyle w:val="normaltextrun"/>
          <w:rFonts w:ascii="Simplon Norm" w:hAnsi="Simplon Norm" w:cs="Segoe UI"/>
          <w:color w:val="FF0000"/>
          <w:sz w:val="22"/>
          <w:szCs w:val="22"/>
        </w:rPr>
        <w:t xml:space="preserve"> for </w:t>
      </w:r>
      <w:r w:rsidR="00847ADE">
        <w:rPr>
          <w:rStyle w:val="normaltextrun"/>
          <w:rFonts w:ascii="Simplon Norm" w:hAnsi="Simplon Norm" w:cs="Segoe UI"/>
          <w:color w:val="FF0000"/>
          <w:sz w:val="22"/>
          <w:szCs w:val="22"/>
        </w:rPr>
        <w:t xml:space="preserve">both </w:t>
      </w:r>
      <w:r w:rsidR="00B26792">
        <w:rPr>
          <w:rStyle w:val="normaltextrun"/>
          <w:rFonts w:ascii="Simplon Norm" w:hAnsi="Simplon Norm" w:cs="Segoe UI"/>
          <w:color w:val="FF0000"/>
          <w:sz w:val="22"/>
          <w:szCs w:val="22"/>
        </w:rPr>
        <w:t>a) and</w:t>
      </w:r>
      <w:r w:rsidR="000F19E2">
        <w:rPr>
          <w:rStyle w:val="normaltextrun"/>
          <w:rFonts w:ascii="Simplon Norm" w:hAnsi="Simplon Norm" w:cs="Segoe UI"/>
          <w:color w:val="FF0000"/>
          <w:sz w:val="22"/>
          <w:szCs w:val="22"/>
        </w:rPr>
        <w:t xml:space="preserve"> </w:t>
      </w:r>
      <w:r w:rsidR="00B26792">
        <w:rPr>
          <w:rStyle w:val="normaltextrun"/>
          <w:rFonts w:ascii="Simplon Norm" w:hAnsi="Simplon Norm" w:cs="Segoe UI"/>
          <w:color w:val="FF0000"/>
          <w:sz w:val="22"/>
          <w:szCs w:val="22"/>
        </w:rPr>
        <w:t>b)</w:t>
      </w:r>
      <w:r>
        <w:rPr>
          <w:rStyle w:val="normaltextrun"/>
          <w:rFonts w:ascii="Simplon Norm" w:hAnsi="Simplon Norm" w:cs="Segoe UI"/>
          <w:color w:val="FF0000"/>
          <w:sz w:val="22"/>
          <w:szCs w:val="22"/>
        </w:rPr>
        <w:t>.</w:t>
      </w:r>
    </w:p>
    <w:tbl>
      <w:tblPr>
        <w:tblStyle w:val="TableGrid0"/>
        <w:tblW w:w="0" w:type="auto"/>
        <w:tblLook w:val="04A0" w:firstRow="1" w:lastRow="0" w:firstColumn="1" w:lastColumn="0" w:noHBand="0" w:noVBand="1"/>
      </w:tblPr>
      <w:tblGrid>
        <w:gridCol w:w="9902"/>
      </w:tblGrid>
      <w:tr w:rsidR="00836065" w:rsidRPr="009C6F45" w14:paraId="23734387" w14:textId="77777777" w:rsidTr="0013308B">
        <w:trPr>
          <w:trHeight w:val="522"/>
        </w:trPr>
        <w:tc>
          <w:tcPr>
            <w:tcW w:w="10456" w:type="dxa"/>
          </w:tcPr>
          <w:p w14:paraId="073248E3" w14:textId="688F3F53" w:rsidR="000D490D" w:rsidRPr="000D490D" w:rsidRDefault="000A0771" w:rsidP="00083FA2">
            <w:pPr>
              <w:pStyle w:val="answer"/>
              <w:numPr>
                <w:ilvl w:val="0"/>
                <w:numId w:val="27"/>
              </w:numPr>
              <w:spacing w:before="0" w:after="0" w:line="240" w:lineRule="auto"/>
              <w:ind w:left="714" w:hanging="357"/>
              <w:rPr>
                <w:rStyle w:val="cf01"/>
                <w:rFonts w:ascii="Simplon Norm" w:hAnsi="Simplon Norm"/>
                <w:sz w:val="22"/>
                <w:szCs w:val="22"/>
                <w:lang w:val="en-AU"/>
              </w:rPr>
            </w:pPr>
            <w:r>
              <w:rPr>
                <w:rStyle w:val="cf01"/>
                <w:rFonts w:ascii="Simplon Norm" w:hAnsi="Simplon Norm"/>
                <w:sz w:val="22"/>
                <w:szCs w:val="22"/>
                <w:lang w:val="en-AU"/>
              </w:rPr>
              <w:t>Capturing</w:t>
            </w:r>
            <w:r w:rsidR="00D57804">
              <w:rPr>
                <w:rStyle w:val="cf01"/>
                <w:rFonts w:ascii="Simplon Norm" w:hAnsi="Simplon Norm"/>
                <w:sz w:val="22"/>
                <w:szCs w:val="22"/>
                <w:lang w:val="en-AU"/>
              </w:rPr>
              <w:t>/</w:t>
            </w:r>
            <w:r w:rsidR="0080688D">
              <w:rPr>
                <w:rStyle w:val="cf01"/>
                <w:rFonts w:ascii="Simplon Norm" w:hAnsi="Simplon Norm"/>
                <w:sz w:val="22"/>
                <w:szCs w:val="22"/>
              </w:rPr>
              <w:t>securing</w:t>
            </w:r>
            <w:r>
              <w:rPr>
                <w:rStyle w:val="cf01"/>
                <w:rFonts w:ascii="Simplon Norm" w:hAnsi="Simplon Norm"/>
                <w:sz w:val="22"/>
                <w:szCs w:val="22"/>
                <w:lang w:val="en-AU"/>
              </w:rPr>
              <w:t>:</w:t>
            </w:r>
            <w:r w:rsidR="000D490D" w:rsidRPr="000D490D">
              <w:rPr>
                <w:rStyle w:val="cf01"/>
                <w:rFonts w:ascii="Simplon Norm" w:hAnsi="Simplon Norm"/>
                <w:sz w:val="22"/>
                <w:szCs w:val="22"/>
                <w:lang w:val="en-AU"/>
              </w:rPr>
              <w:t xml:space="preserve"> Towel</w:t>
            </w:r>
            <w:r w:rsidR="000F19E2" w:rsidRPr="000A0771">
              <w:rPr>
                <w:rStyle w:val="cf01"/>
                <w:rFonts w:ascii="Simplon Norm" w:hAnsi="Simplon Norm"/>
                <w:sz w:val="22"/>
                <w:szCs w:val="22"/>
                <w:lang w:val="en-AU"/>
              </w:rPr>
              <w:t>, c</w:t>
            </w:r>
            <w:r w:rsidR="000D490D" w:rsidRPr="000A0771">
              <w:rPr>
                <w:rStyle w:val="cf01"/>
                <w:rFonts w:ascii="Simplon Norm" w:hAnsi="Simplon Norm"/>
                <w:sz w:val="22"/>
                <w:szCs w:val="22"/>
                <w:lang w:val="en-AU"/>
              </w:rPr>
              <w:t>at</w:t>
            </w:r>
            <w:r w:rsidR="000D490D" w:rsidRPr="000D490D">
              <w:rPr>
                <w:rStyle w:val="cf01"/>
                <w:rFonts w:ascii="Simplon Norm" w:hAnsi="Simplon Norm"/>
                <w:sz w:val="22"/>
                <w:szCs w:val="22"/>
                <w:lang w:val="en-AU"/>
              </w:rPr>
              <w:t xml:space="preserve"> gloves</w:t>
            </w:r>
            <w:r w:rsidR="000F19E2" w:rsidRPr="000A0771">
              <w:rPr>
                <w:rStyle w:val="cf01"/>
                <w:rFonts w:ascii="Simplon Norm" w:hAnsi="Simplon Norm"/>
                <w:sz w:val="22"/>
                <w:szCs w:val="22"/>
                <w:lang w:val="en-AU"/>
              </w:rPr>
              <w:t>,</w:t>
            </w:r>
            <w:r w:rsidR="000D490D" w:rsidRPr="000D490D">
              <w:rPr>
                <w:rStyle w:val="cf01"/>
                <w:rFonts w:ascii="Simplon Norm" w:hAnsi="Simplon Norm"/>
                <w:sz w:val="22"/>
                <w:szCs w:val="22"/>
                <w:lang w:val="en-AU"/>
              </w:rPr>
              <w:t xml:space="preserve"> thick gloves</w:t>
            </w:r>
            <w:r w:rsidR="000D490D">
              <w:rPr>
                <w:rStyle w:val="cf01"/>
                <w:rFonts w:ascii="Simplon Norm" w:hAnsi="Simplon Norm"/>
                <w:sz w:val="22"/>
                <w:szCs w:val="22"/>
              </w:rPr>
              <w:t xml:space="preserve"> </w:t>
            </w:r>
            <w:r w:rsidR="000D490D" w:rsidRPr="000D490D">
              <w:rPr>
                <w:rStyle w:val="cf01"/>
                <w:rFonts w:ascii="Simplon Norm" w:hAnsi="Simplon Norm"/>
                <w:sz w:val="22"/>
                <w:szCs w:val="22"/>
                <w:lang w:val="en-AU"/>
              </w:rPr>
              <w:t>or blanket</w:t>
            </w:r>
          </w:p>
          <w:p w14:paraId="304007AD" w14:textId="67188ED4" w:rsidR="00836065" w:rsidRPr="009C6F45" w:rsidRDefault="000A0771" w:rsidP="00C94846">
            <w:pPr>
              <w:pStyle w:val="answer"/>
              <w:numPr>
                <w:ilvl w:val="0"/>
                <w:numId w:val="27"/>
              </w:numPr>
              <w:spacing w:before="0" w:after="0"/>
              <w:ind w:left="714" w:hanging="357"/>
              <w:rPr>
                <w:rStyle w:val="normaltextrun"/>
                <w:lang w:val="en-AU"/>
              </w:rPr>
            </w:pPr>
            <w:r>
              <w:rPr>
                <w:rStyle w:val="cf01"/>
                <w:rFonts w:ascii="Simplon Norm" w:hAnsi="Simplon Norm"/>
                <w:sz w:val="22"/>
                <w:szCs w:val="22"/>
                <w:lang w:val="en-AU"/>
              </w:rPr>
              <w:t>Transportation:</w:t>
            </w:r>
            <w:r w:rsidR="000D490D" w:rsidRPr="000D490D">
              <w:rPr>
                <w:rStyle w:val="cf01"/>
                <w:rFonts w:ascii="Simplon Norm" w:hAnsi="Simplon Norm"/>
                <w:sz w:val="22"/>
                <w:szCs w:val="22"/>
                <w:lang w:val="en-AU"/>
              </w:rPr>
              <w:t xml:space="preserve"> </w:t>
            </w:r>
            <w:r w:rsidR="00FB0400" w:rsidRPr="00FB0400">
              <w:rPr>
                <w:lang w:val="en-AU"/>
              </w:rPr>
              <w:t xml:space="preserve">A cat carrier </w:t>
            </w:r>
            <w:r w:rsidR="00325FE7">
              <w:rPr>
                <w:lang w:val="en-AU"/>
              </w:rPr>
              <w:t>or</w:t>
            </w:r>
            <w:r w:rsidR="00C3676F">
              <w:rPr>
                <w:lang w:val="en-AU"/>
              </w:rPr>
              <w:t xml:space="preserve"> a s</w:t>
            </w:r>
            <w:r w:rsidR="000D490D" w:rsidRPr="00C3676F">
              <w:rPr>
                <w:rStyle w:val="cf01"/>
                <w:rFonts w:ascii="Simplon Norm" w:hAnsi="Simplon Norm"/>
                <w:sz w:val="22"/>
                <w:szCs w:val="22"/>
                <w:lang w:val="en-AU"/>
              </w:rPr>
              <w:t xml:space="preserve">turdy box with holes for </w:t>
            </w:r>
            <w:r w:rsidR="004C0358" w:rsidRPr="00C3676F">
              <w:rPr>
                <w:rStyle w:val="cf01"/>
                <w:rFonts w:ascii="Simplon Norm" w:hAnsi="Simplon Norm"/>
                <w:sz w:val="22"/>
                <w:szCs w:val="22"/>
                <w:lang w:val="en-AU"/>
              </w:rPr>
              <w:t>airflow</w:t>
            </w:r>
            <w:r w:rsidR="0007012F" w:rsidRPr="00C3676F">
              <w:rPr>
                <w:rStyle w:val="cf01"/>
                <w:rFonts w:ascii="Simplon Norm" w:hAnsi="Simplon Norm"/>
                <w:sz w:val="22"/>
                <w:szCs w:val="22"/>
                <w:lang w:val="en-AU"/>
              </w:rPr>
              <w:t xml:space="preserve"> </w:t>
            </w:r>
          </w:p>
        </w:tc>
      </w:tr>
    </w:tbl>
    <w:p w14:paraId="28BA777B" w14:textId="77777777" w:rsidR="0030718F" w:rsidRDefault="0030718F" w:rsidP="00721ADE">
      <w:pPr>
        <w:tabs>
          <w:tab w:val="left" w:pos="4536"/>
        </w:tabs>
        <w:rPr>
          <w:rFonts w:ascii="Simplon Norm" w:hAnsi="Simplon Norm"/>
          <w:b/>
          <w:bCs/>
          <w:color w:val="ED1B2E"/>
          <w:sz w:val="22"/>
          <w:szCs w:val="22"/>
        </w:rPr>
      </w:pPr>
    </w:p>
    <w:p w14:paraId="33542105" w14:textId="77777777" w:rsidR="003A0D37" w:rsidRDefault="003A0D37">
      <w:pPr>
        <w:rPr>
          <w:rFonts w:ascii="Simplon Norm" w:hAnsi="Simplon Norm"/>
          <w:b/>
          <w:bCs/>
          <w:sz w:val="22"/>
          <w:szCs w:val="22"/>
        </w:rPr>
      </w:pPr>
      <w:r>
        <w:rPr>
          <w:rFonts w:ascii="Simplon Norm" w:hAnsi="Simplon Norm"/>
          <w:b/>
          <w:bCs/>
          <w:sz w:val="22"/>
          <w:szCs w:val="22"/>
        </w:rPr>
        <w:br w:type="page"/>
      </w:r>
    </w:p>
    <w:p w14:paraId="40C13625" w14:textId="11137AA1" w:rsidR="0069797F" w:rsidRDefault="0069797F" w:rsidP="00721ADE">
      <w:pPr>
        <w:tabs>
          <w:tab w:val="left" w:pos="4536"/>
        </w:tabs>
        <w:rPr>
          <w:rFonts w:ascii="Simplon Norm" w:hAnsi="Simplon Norm"/>
          <w:b/>
          <w:bCs/>
          <w:sz w:val="22"/>
          <w:szCs w:val="22"/>
        </w:rPr>
      </w:pPr>
      <w:r w:rsidRPr="00D02FF0">
        <w:rPr>
          <w:rFonts w:ascii="Simplon Norm" w:hAnsi="Simplon Norm"/>
          <w:b/>
          <w:bCs/>
          <w:sz w:val="22"/>
          <w:szCs w:val="22"/>
        </w:rPr>
        <w:lastRenderedPageBreak/>
        <w:t>The following scenario relates to Questions 3 and 4:</w:t>
      </w:r>
    </w:p>
    <w:p w14:paraId="233AC395" w14:textId="616D55CC" w:rsidR="0069797F" w:rsidRPr="00D02FF0" w:rsidRDefault="0069797F" w:rsidP="00721ADE">
      <w:pPr>
        <w:tabs>
          <w:tab w:val="left" w:pos="4536"/>
        </w:tabs>
        <w:rPr>
          <w:rFonts w:ascii="Simplon Norm" w:hAnsi="Simplon Norm"/>
          <w:b/>
          <w:bCs/>
          <w:sz w:val="22"/>
          <w:szCs w:val="22"/>
        </w:rPr>
      </w:pPr>
      <w:r w:rsidRPr="592C583C">
        <w:rPr>
          <w:rFonts w:ascii="Simplon Norm" w:eastAsia="Times New Roman" w:hAnsi="Simplon Norm" w:cs="Calibri"/>
          <w:sz w:val="22"/>
          <w:szCs w:val="22"/>
        </w:rPr>
        <w:t xml:space="preserve">There is an injured puppy on the right side of the road that is thin and </w:t>
      </w:r>
      <w:r>
        <w:rPr>
          <w:rFonts w:ascii="Simplon Norm" w:eastAsia="Times New Roman" w:hAnsi="Simplon Norm" w:cs="Calibri"/>
          <w:sz w:val="22"/>
          <w:szCs w:val="22"/>
        </w:rPr>
        <w:t>sickly-</w:t>
      </w:r>
      <w:r w:rsidRPr="592C583C">
        <w:rPr>
          <w:rFonts w:ascii="Simplon Norm" w:eastAsia="Times New Roman" w:hAnsi="Simplon Norm" w:cs="Calibri"/>
          <w:sz w:val="22"/>
          <w:szCs w:val="22"/>
        </w:rPr>
        <w:t>looking. As you are preparing to assess the puppy, the mother dog comes running up the road</w:t>
      </w:r>
      <w:r>
        <w:rPr>
          <w:rFonts w:ascii="Simplon Norm" w:eastAsia="Times New Roman" w:hAnsi="Simplon Norm" w:cs="Calibri"/>
          <w:sz w:val="22"/>
          <w:szCs w:val="22"/>
        </w:rPr>
        <w:t>. She</w:t>
      </w:r>
      <w:r w:rsidRPr="592C583C">
        <w:rPr>
          <w:rFonts w:ascii="Simplon Norm" w:eastAsia="Times New Roman" w:hAnsi="Simplon Norm" w:cs="Calibri"/>
          <w:sz w:val="22"/>
          <w:szCs w:val="22"/>
        </w:rPr>
        <w:t xml:space="preserve"> appears to be </w:t>
      </w:r>
      <w:r w:rsidR="002F2865">
        <w:rPr>
          <w:rFonts w:ascii="Simplon Norm" w:eastAsia="Times New Roman" w:hAnsi="Simplon Norm" w:cs="Calibri"/>
          <w:sz w:val="22"/>
          <w:szCs w:val="22"/>
        </w:rPr>
        <w:t>stressed</w:t>
      </w:r>
      <w:r w:rsidRPr="592C583C">
        <w:rPr>
          <w:rFonts w:ascii="Simplon Norm" w:eastAsia="Times New Roman" w:hAnsi="Simplon Norm" w:cs="Calibri"/>
          <w:sz w:val="22"/>
          <w:szCs w:val="22"/>
        </w:rPr>
        <w:t>, unsure of the people around</w:t>
      </w:r>
      <w:r>
        <w:rPr>
          <w:rFonts w:ascii="Simplon Norm" w:eastAsia="Times New Roman" w:hAnsi="Simplon Norm" w:cs="Calibri"/>
          <w:sz w:val="22"/>
          <w:szCs w:val="22"/>
        </w:rPr>
        <w:t xml:space="preserve"> her</w:t>
      </w:r>
      <w:r w:rsidRPr="592C583C">
        <w:rPr>
          <w:rFonts w:ascii="Simplon Norm" w:eastAsia="Times New Roman" w:hAnsi="Simplon Norm" w:cs="Calibri"/>
          <w:sz w:val="22"/>
          <w:szCs w:val="22"/>
        </w:rPr>
        <w:t xml:space="preserve"> and very frightened.</w:t>
      </w:r>
    </w:p>
    <w:p w14:paraId="3F557220" w14:textId="7047C9F1" w:rsidR="00B06575" w:rsidRPr="009C6F45" w:rsidRDefault="00E84C34" w:rsidP="00721ADE">
      <w:pPr>
        <w:tabs>
          <w:tab w:val="left" w:pos="4536"/>
        </w:tabs>
        <w:rPr>
          <w:rFonts w:ascii="Simplon Norm" w:eastAsia="Times New Roman" w:hAnsi="Simplon Norm" w:cs="Calibri"/>
          <w:b/>
          <w:bCs/>
          <w:sz w:val="22"/>
          <w:szCs w:val="22"/>
        </w:rPr>
      </w:pPr>
      <w:r w:rsidRPr="009C6F45">
        <w:rPr>
          <w:rFonts w:ascii="Simplon Norm" w:hAnsi="Simplon Norm"/>
          <w:b/>
          <w:bCs/>
          <w:color w:val="ED1B2E"/>
          <w:sz w:val="22"/>
          <w:szCs w:val="22"/>
        </w:rPr>
        <w:t xml:space="preserve">Question </w:t>
      </w:r>
      <w:r w:rsidR="00397178">
        <w:rPr>
          <w:rFonts w:ascii="Simplon Norm" w:hAnsi="Simplon Norm"/>
          <w:b/>
          <w:bCs/>
          <w:color w:val="ED1B2E"/>
          <w:sz w:val="22"/>
          <w:szCs w:val="22"/>
        </w:rPr>
        <w:t>3</w:t>
      </w:r>
    </w:p>
    <w:p w14:paraId="6532FE9C" w14:textId="5A264453" w:rsidR="00563EE8" w:rsidRDefault="007D3736" w:rsidP="0069304A">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Identify </w:t>
      </w:r>
      <w:r w:rsidR="001622A0">
        <w:rPr>
          <w:rFonts w:ascii="Simplon Norm" w:eastAsia="Times New Roman" w:hAnsi="Simplon Norm" w:cs="Calibri"/>
          <w:sz w:val="22"/>
          <w:szCs w:val="22"/>
        </w:rPr>
        <w:t>one</w:t>
      </w:r>
      <w:r>
        <w:rPr>
          <w:rFonts w:ascii="Simplon Norm" w:eastAsia="Times New Roman" w:hAnsi="Simplon Norm" w:cs="Calibri"/>
          <w:sz w:val="22"/>
          <w:szCs w:val="22"/>
        </w:rPr>
        <w:t xml:space="preserve"> (</w:t>
      </w:r>
      <w:r w:rsidR="001622A0">
        <w:rPr>
          <w:rFonts w:ascii="Simplon Norm" w:eastAsia="Times New Roman" w:hAnsi="Simplon Norm" w:cs="Calibri"/>
          <w:sz w:val="22"/>
          <w:szCs w:val="22"/>
        </w:rPr>
        <w:t>1</w:t>
      </w:r>
      <w:r>
        <w:rPr>
          <w:rFonts w:ascii="Simplon Norm" w:eastAsia="Times New Roman" w:hAnsi="Simplon Norm" w:cs="Calibri"/>
          <w:sz w:val="22"/>
          <w:szCs w:val="22"/>
        </w:rPr>
        <w:t>)</w:t>
      </w:r>
      <w:r w:rsidR="32A995AF" w:rsidRPr="592C583C">
        <w:rPr>
          <w:rFonts w:ascii="Simplon Norm" w:eastAsia="Times New Roman" w:hAnsi="Simplon Norm" w:cs="Calibri"/>
          <w:sz w:val="22"/>
          <w:szCs w:val="22"/>
        </w:rPr>
        <w:t xml:space="preserve"> risk to the mother dog in this scenario</w:t>
      </w:r>
      <w:r>
        <w:rPr>
          <w:rFonts w:ascii="Simplon Norm" w:eastAsia="Times New Roman" w:hAnsi="Simplon Norm" w:cs="Calibri"/>
          <w:sz w:val="22"/>
          <w:szCs w:val="22"/>
        </w:rPr>
        <w:t>.</w:t>
      </w:r>
      <w:r w:rsidR="32A995AF" w:rsidRPr="592C583C">
        <w:rPr>
          <w:rFonts w:ascii="Simplon Norm" w:eastAsia="Times New Roman" w:hAnsi="Simplon Norm" w:cs="Calibri"/>
          <w:sz w:val="22"/>
          <w:szCs w:val="22"/>
        </w:rPr>
        <w:t xml:space="preserve"> </w:t>
      </w:r>
    </w:p>
    <w:p w14:paraId="69469C6E" w14:textId="5FB07B86" w:rsidR="00557473" w:rsidRPr="009C6F45" w:rsidRDefault="00557473" w:rsidP="00721ADE">
      <w:pPr>
        <w:tabs>
          <w:tab w:val="left" w:pos="4536"/>
        </w:tabs>
        <w:rPr>
          <w:rFonts w:ascii="Simplon Norm" w:eastAsia="Times New Roman" w:hAnsi="Simplon Norm" w:cs="Calibri"/>
          <w:sz w:val="22"/>
          <w:szCs w:val="22"/>
        </w:rPr>
      </w:pPr>
      <w:r w:rsidRPr="00E76B7E">
        <w:rPr>
          <w:rFonts w:ascii="Simplon Norm" w:eastAsia="Times New Roman" w:hAnsi="Simplon Norm" w:cs="Calibri"/>
          <w:sz w:val="22"/>
          <w:szCs w:val="22"/>
        </w:rPr>
        <w:t xml:space="preserve">(Approximate word count: </w:t>
      </w:r>
      <w:r w:rsidR="001622A0">
        <w:rPr>
          <w:rFonts w:ascii="Simplon Norm" w:eastAsia="Times New Roman" w:hAnsi="Simplon Norm" w:cs="Calibri"/>
          <w:sz w:val="22"/>
          <w:szCs w:val="22"/>
        </w:rPr>
        <w:t>5</w:t>
      </w:r>
      <w:r w:rsidR="009B20F2" w:rsidRPr="001E4AD8">
        <w:rPr>
          <w:rFonts w:ascii="Simplon Norm" w:eastAsia="Times New Roman" w:hAnsi="Simplon Norm" w:cs="Calibri"/>
          <w:sz w:val="22"/>
          <w:szCs w:val="22"/>
        </w:rPr>
        <w:t>-</w:t>
      </w:r>
      <w:r w:rsidR="001622A0">
        <w:rPr>
          <w:rFonts w:ascii="Simplon Norm" w:eastAsia="Times New Roman" w:hAnsi="Simplon Norm" w:cs="Calibri"/>
          <w:sz w:val="22"/>
          <w:szCs w:val="22"/>
        </w:rPr>
        <w:t>15</w:t>
      </w:r>
      <w:r w:rsidRPr="001E4AD8">
        <w:rPr>
          <w:rFonts w:ascii="Simplon Norm" w:eastAsia="Times New Roman" w:hAnsi="Simplon Norm" w:cs="Calibri"/>
          <w:sz w:val="22"/>
          <w:szCs w:val="22"/>
        </w:rPr>
        <w:t xml:space="preserve"> words)</w:t>
      </w:r>
    </w:p>
    <w:p w14:paraId="54EC1B80" w14:textId="5F85069C" w:rsidR="00B65941" w:rsidRPr="00336FDE" w:rsidRDefault="0030718F" w:rsidP="00D926E9">
      <w:pPr>
        <w:pStyle w:val="paragraph"/>
        <w:spacing w:before="0" w:beforeAutospacing="0" w:after="160" w:afterAutospacing="0" w:line="360" w:lineRule="auto"/>
        <w:textAlignment w:val="baseline"/>
        <w:rPr>
          <w:rFonts w:ascii="Simplon Norm" w:hAnsi="Simplon Norm" w:cs="Segoe UI"/>
          <w:b/>
          <w:bCs/>
          <w:color w:val="FF0000"/>
          <w:sz w:val="22"/>
          <w:szCs w:val="22"/>
        </w:rPr>
      </w:pPr>
      <w:r w:rsidRPr="0030718F">
        <w:rPr>
          <w:rStyle w:val="normaltextrun"/>
          <w:rFonts w:ascii="Simplon Norm" w:hAnsi="Simplon Norm" w:cs="Segoe UI"/>
          <w:b/>
          <w:bCs/>
          <w:color w:val="FF0000"/>
          <w:sz w:val="22"/>
          <w:szCs w:val="22"/>
        </w:rPr>
        <w:t>Assessor instructions:</w:t>
      </w:r>
      <w:r w:rsidR="004D4D87">
        <w:rPr>
          <w:rStyle w:val="normaltextrun"/>
          <w:rFonts w:ascii="Simplon Norm" w:hAnsi="Simplon Norm" w:cs="Segoe UI"/>
          <w:b/>
          <w:bCs/>
          <w:color w:val="FF0000"/>
          <w:sz w:val="22"/>
          <w:szCs w:val="22"/>
        </w:rPr>
        <w:t xml:space="preserve"> </w:t>
      </w:r>
      <w:r w:rsidRPr="0069304A">
        <w:rPr>
          <w:rFonts w:ascii="Simplon Norm" w:hAnsi="Simplon Norm" w:cs="Calibri"/>
          <w:color w:val="FF0000"/>
          <w:sz w:val="22"/>
          <w:szCs w:val="22"/>
        </w:rPr>
        <w:t xml:space="preserve">Accept </w:t>
      </w:r>
      <w:r w:rsidR="001622A0">
        <w:rPr>
          <w:rFonts w:ascii="Simplon Norm" w:hAnsi="Simplon Norm" w:cs="Calibri"/>
          <w:color w:val="FF0000"/>
          <w:sz w:val="22"/>
          <w:szCs w:val="22"/>
        </w:rPr>
        <w:t>one</w:t>
      </w:r>
      <w:r w:rsidRPr="0069304A">
        <w:rPr>
          <w:rFonts w:ascii="Simplon Norm" w:hAnsi="Simplon Norm" w:cs="Calibri"/>
          <w:color w:val="FF0000"/>
          <w:sz w:val="22"/>
          <w:szCs w:val="22"/>
        </w:rPr>
        <w:t xml:space="preserve"> (</w:t>
      </w:r>
      <w:r w:rsidR="001622A0">
        <w:rPr>
          <w:rFonts w:ascii="Simplon Norm" w:hAnsi="Simplon Norm" w:cs="Calibri"/>
          <w:color w:val="FF0000"/>
          <w:sz w:val="22"/>
          <w:szCs w:val="22"/>
        </w:rPr>
        <w:t>1</w:t>
      </w:r>
      <w:r w:rsidRPr="0069304A">
        <w:rPr>
          <w:rFonts w:ascii="Simplon Norm" w:hAnsi="Simplon Norm" w:cs="Calibri"/>
          <w:color w:val="FF0000"/>
          <w:sz w:val="22"/>
          <w:szCs w:val="22"/>
        </w:rPr>
        <w:t>) of the following.</w:t>
      </w:r>
      <w:r w:rsidR="006D352F" w:rsidRPr="0069304A">
        <w:rPr>
          <w:rFonts w:ascii="Simplon Norm" w:hAnsi="Simplon Norm" w:cs="Calibri"/>
          <w:color w:val="FF0000"/>
          <w:sz w:val="22"/>
          <w:szCs w:val="22"/>
        </w:rPr>
        <w:t xml:space="preserve"> </w:t>
      </w:r>
      <w:r w:rsidR="00026A8C" w:rsidRPr="0069304A">
        <w:rPr>
          <w:rFonts w:ascii="Simplon Norm" w:hAnsi="Simplon Norm" w:cs="Calibri"/>
          <w:color w:val="FF0000"/>
          <w:sz w:val="22"/>
          <w:szCs w:val="22"/>
        </w:rPr>
        <w:t>The student may use different wording to describe the risk. Provided answer need</w:t>
      </w:r>
      <w:r w:rsidR="001622A0">
        <w:rPr>
          <w:rFonts w:ascii="Simplon Norm" w:hAnsi="Simplon Norm" w:cs="Calibri"/>
          <w:color w:val="FF0000"/>
          <w:sz w:val="22"/>
          <w:szCs w:val="22"/>
        </w:rPr>
        <w:t>s</w:t>
      </w:r>
      <w:r w:rsidR="00026A8C" w:rsidRPr="0069304A">
        <w:rPr>
          <w:rFonts w:ascii="Simplon Norm" w:hAnsi="Simplon Norm" w:cs="Calibri"/>
          <w:color w:val="FF0000"/>
          <w:sz w:val="22"/>
          <w:szCs w:val="22"/>
        </w:rPr>
        <w:t xml:space="preserve"> to reflect the characteristics described in the exemplar answers.</w:t>
      </w:r>
    </w:p>
    <w:tbl>
      <w:tblPr>
        <w:tblStyle w:val="TableGrid0"/>
        <w:tblW w:w="0" w:type="auto"/>
        <w:tblLook w:val="04A0" w:firstRow="1" w:lastRow="0" w:firstColumn="1" w:lastColumn="0" w:noHBand="0" w:noVBand="1"/>
      </w:tblPr>
      <w:tblGrid>
        <w:gridCol w:w="9902"/>
      </w:tblGrid>
      <w:tr w:rsidR="0033519B" w:rsidRPr="009C6F45" w14:paraId="6367E227" w14:textId="77777777" w:rsidTr="002F2865">
        <w:trPr>
          <w:trHeight w:val="529"/>
        </w:trPr>
        <w:tc>
          <w:tcPr>
            <w:tcW w:w="10456" w:type="dxa"/>
          </w:tcPr>
          <w:p w14:paraId="0ACD0A6A" w14:textId="65E8A47E" w:rsidR="00CB326A" w:rsidRPr="00083FA2" w:rsidRDefault="00AC7C79" w:rsidP="00083FA2">
            <w:pPr>
              <w:pStyle w:val="answer"/>
              <w:numPr>
                <w:ilvl w:val="0"/>
                <w:numId w:val="14"/>
              </w:numPr>
              <w:spacing w:before="0" w:after="0" w:line="240" w:lineRule="auto"/>
              <w:ind w:left="714" w:hanging="357"/>
            </w:pPr>
            <w:r w:rsidRPr="00083FA2">
              <w:t>T</w:t>
            </w:r>
            <w:r w:rsidRPr="00083FA2">
              <w:rPr>
                <w:lang w:val="en-AU"/>
              </w:rPr>
              <w:t xml:space="preserve">he mother dog </w:t>
            </w:r>
            <w:r w:rsidR="00EA5B6D" w:rsidRPr="00083FA2">
              <w:rPr>
                <w:lang w:val="en-AU"/>
              </w:rPr>
              <w:t>being</w:t>
            </w:r>
            <w:r w:rsidR="00CB326A" w:rsidRPr="00083FA2">
              <w:t xml:space="preserve"> hit by </w:t>
            </w:r>
            <w:r w:rsidRPr="00083FA2">
              <w:t xml:space="preserve">a </w:t>
            </w:r>
            <w:r w:rsidR="00CB326A" w:rsidRPr="00083FA2">
              <w:t xml:space="preserve">car and causing injuries </w:t>
            </w:r>
          </w:p>
          <w:p w14:paraId="59C13054" w14:textId="71313722" w:rsidR="00AE6967" w:rsidRPr="009C6F45" w:rsidRDefault="00EA5B6D" w:rsidP="00083FA2">
            <w:pPr>
              <w:pStyle w:val="answer"/>
              <w:numPr>
                <w:ilvl w:val="0"/>
                <w:numId w:val="14"/>
              </w:numPr>
              <w:spacing w:before="0" w:after="0" w:line="240" w:lineRule="auto"/>
              <w:ind w:left="714" w:hanging="357"/>
              <w:rPr>
                <w:rStyle w:val="normaltextrun"/>
                <w:lang w:val="en-AU" w:eastAsia="zh-CN" w:bidi="th-TH"/>
              </w:rPr>
            </w:pPr>
            <w:r w:rsidRPr="00083FA2">
              <w:t>The</w:t>
            </w:r>
            <w:r w:rsidR="00AC7C79" w:rsidRPr="00083FA2">
              <w:rPr>
                <w:lang w:val="en-AU"/>
              </w:rPr>
              <w:t xml:space="preserve"> mother dog’s</w:t>
            </w:r>
            <w:r w:rsidR="00CB326A" w:rsidRPr="00083FA2">
              <w:t xml:space="preserve"> anxiety levels</w:t>
            </w:r>
            <w:r w:rsidRPr="00083FA2">
              <w:t xml:space="preserve"> heightening</w:t>
            </w:r>
          </w:p>
        </w:tc>
      </w:tr>
    </w:tbl>
    <w:p w14:paraId="235BDD18" w14:textId="77777777" w:rsidR="0033519B" w:rsidRPr="009C6F45" w:rsidRDefault="0033519B" w:rsidP="00721ADE">
      <w:pPr>
        <w:tabs>
          <w:tab w:val="left" w:pos="4536"/>
        </w:tabs>
        <w:rPr>
          <w:rFonts w:ascii="Simplon Norm" w:eastAsia="Times New Roman" w:hAnsi="Simplon Norm" w:cs="Calibri"/>
          <w:sz w:val="22"/>
          <w:szCs w:val="22"/>
        </w:rPr>
      </w:pPr>
    </w:p>
    <w:p w14:paraId="0A8EC8E4" w14:textId="20AF8476" w:rsidR="002D07CC" w:rsidRPr="009C6F45" w:rsidRDefault="002D07CC" w:rsidP="002D07CC">
      <w:pPr>
        <w:tabs>
          <w:tab w:val="left" w:pos="4536"/>
        </w:tabs>
        <w:rPr>
          <w:rFonts w:ascii="Simplon Norm" w:eastAsia="Times New Roman" w:hAnsi="Simplon Norm" w:cs="Calibri"/>
          <w:b/>
          <w:bCs/>
          <w:sz w:val="22"/>
          <w:szCs w:val="22"/>
        </w:rPr>
      </w:pPr>
      <w:r w:rsidRPr="009C6F45">
        <w:rPr>
          <w:rFonts w:ascii="Simplon Norm" w:hAnsi="Simplon Norm"/>
          <w:b/>
          <w:bCs/>
          <w:color w:val="ED1B2E"/>
          <w:sz w:val="22"/>
          <w:szCs w:val="22"/>
        </w:rPr>
        <w:t xml:space="preserve">Question </w:t>
      </w:r>
      <w:r w:rsidR="00397178">
        <w:rPr>
          <w:rFonts w:ascii="Simplon Norm" w:hAnsi="Simplon Norm"/>
          <w:b/>
          <w:bCs/>
          <w:color w:val="ED1B2E"/>
          <w:sz w:val="22"/>
          <w:szCs w:val="22"/>
        </w:rPr>
        <w:t>4</w:t>
      </w:r>
    </w:p>
    <w:p w14:paraId="38A2935D" w14:textId="1305C95B" w:rsidR="00B73CE3" w:rsidRDefault="1DC0EBB4" w:rsidP="002D07CC">
      <w:pPr>
        <w:tabs>
          <w:tab w:val="left" w:pos="4536"/>
        </w:tabs>
        <w:rPr>
          <w:rFonts w:ascii="Simplon Norm" w:eastAsia="Times New Roman" w:hAnsi="Simplon Norm" w:cs="Calibri"/>
          <w:sz w:val="22"/>
          <w:szCs w:val="22"/>
        </w:rPr>
      </w:pPr>
      <w:r w:rsidRPr="4E8B6DF5">
        <w:rPr>
          <w:rFonts w:ascii="Simplon Norm" w:eastAsia="Times New Roman" w:hAnsi="Simplon Norm" w:cs="Calibri"/>
          <w:sz w:val="22"/>
          <w:szCs w:val="22"/>
        </w:rPr>
        <w:t xml:space="preserve">The mother dog from Question 3 </w:t>
      </w:r>
      <w:r w:rsidR="00A773A3" w:rsidRPr="00A773A3">
        <w:rPr>
          <w:rFonts w:ascii="Simplon Norm" w:eastAsia="Times New Roman" w:hAnsi="Simplon Norm" w:cs="Calibri"/>
          <w:sz w:val="22"/>
          <w:szCs w:val="22"/>
        </w:rPr>
        <w:t>appear</w:t>
      </w:r>
      <w:r w:rsidR="00A773A3">
        <w:rPr>
          <w:rFonts w:ascii="Simplon Norm" w:eastAsia="Times New Roman" w:hAnsi="Simplon Norm" w:cs="Calibri"/>
          <w:sz w:val="22"/>
          <w:szCs w:val="22"/>
        </w:rPr>
        <w:t>s</w:t>
      </w:r>
      <w:r w:rsidR="00A773A3" w:rsidRPr="00A773A3">
        <w:rPr>
          <w:rFonts w:ascii="Simplon Norm" w:eastAsia="Times New Roman" w:hAnsi="Simplon Norm" w:cs="Calibri"/>
          <w:sz w:val="22"/>
          <w:szCs w:val="22"/>
        </w:rPr>
        <w:t xml:space="preserve"> uninjured and in reasonabl</w:t>
      </w:r>
      <w:r w:rsidR="00A773A3">
        <w:rPr>
          <w:rFonts w:ascii="Simplon Norm" w:eastAsia="Times New Roman" w:hAnsi="Simplon Norm" w:cs="Calibri"/>
          <w:sz w:val="22"/>
          <w:szCs w:val="22"/>
        </w:rPr>
        <w:t>y</w:t>
      </w:r>
      <w:r w:rsidR="00A773A3" w:rsidRPr="00A773A3">
        <w:rPr>
          <w:rFonts w:ascii="Simplon Norm" w:eastAsia="Times New Roman" w:hAnsi="Simplon Norm" w:cs="Calibri"/>
          <w:sz w:val="22"/>
          <w:szCs w:val="22"/>
        </w:rPr>
        <w:t xml:space="preserve"> good health</w:t>
      </w:r>
      <w:r w:rsidRPr="4E8B6DF5">
        <w:rPr>
          <w:rFonts w:ascii="Simplon Norm" w:eastAsia="Times New Roman" w:hAnsi="Simplon Norm" w:cs="Calibri"/>
          <w:sz w:val="22"/>
          <w:szCs w:val="22"/>
        </w:rPr>
        <w:t>. She appears to be approximately 42</w:t>
      </w:r>
      <w:r w:rsidR="335F4D72" w:rsidRPr="4E8B6DF5">
        <w:rPr>
          <w:rFonts w:ascii="Simplon Norm" w:eastAsia="Times New Roman" w:hAnsi="Simplon Norm" w:cs="Calibri"/>
          <w:sz w:val="22"/>
          <w:szCs w:val="22"/>
        </w:rPr>
        <w:t xml:space="preserve"> </w:t>
      </w:r>
      <w:r w:rsidRPr="4E8B6DF5">
        <w:rPr>
          <w:rFonts w:ascii="Simplon Norm" w:eastAsia="Times New Roman" w:hAnsi="Simplon Norm" w:cs="Calibri"/>
          <w:sz w:val="22"/>
          <w:szCs w:val="22"/>
        </w:rPr>
        <w:t xml:space="preserve">kg in weight. </w:t>
      </w:r>
    </w:p>
    <w:p w14:paraId="6E8FE379" w14:textId="0C020C51" w:rsidR="00B8431A" w:rsidRDefault="00B8431A" w:rsidP="006508A6">
      <w:pPr>
        <w:pStyle w:val="ListParagraph"/>
        <w:numPr>
          <w:ilvl w:val="0"/>
          <w:numId w:val="26"/>
        </w:numPr>
        <w:tabs>
          <w:tab w:val="left" w:pos="4536"/>
        </w:tabs>
        <w:rPr>
          <w:rFonts w:ascii="Simplon Norm" w:eastAsia="Times New Roman" w:hAnsi="Simplon Norm" w:cs="Calibri"/>
          <w:sz w:val="22"/>
          <w:szCs w:val="22"/>
        </w:rPr>
      </w:pPr>
      <w:r w:rsidRPr="002C26A2">
        <w:rPr>
          <w:rFonts w:ascii="Simplon Norm" w:eastAsia="Times New Roman" w:hAnsi="Simplon Norm" w:cs="Calibri"/>
          <w:sz w:val="22"/>
          <w:szCs w:val="22"/>
        </w:rPr>
        <w:t>Identify</w:t>
      </w:r>
      <w:r w:rsidR="00607622">
        <w:rPr>
          <w:rFonts w:ascii="Simplon Norm" w:eastAsia="Times New Roman" w:hAnsi="Simplon Norm" w:cs="Calibri"/>
          <w:sz w:val="22"/>
          <w:szCs w:val="22"/>
        </w:rPr>
        <w:t xml:space="preserve"> two</w:t>
      </w:r>
      <w:r w:rsidRPr="002C26A2">
        <w:rPr>
          <w:rFonts w:ascii="Simplon Norm" w:eastAsia="Times New Roman" w:hAnsi="Simplon Norm" w:cs="Calibri"/>
          <w:sz w:val="22"/>
          <w:szCs w:val="22"/>
        </w:rPr>
        <w:t xml:space="preserve"> </w:t>
      </w:r>
      <w:r w:rsidR="00607622">
        <w:rPr>
          <w:rFonts w:ascii="Simplon Norm" w:eastAsia="Times New Roman" w:hAnsi="Simplon Norm" w:cs="Calibri"/>
          <w:sz w:val="22"/>
          <w:szCs w:val="22"/>
        </w:rPr>
        <w:t>(</w:t>
      </w:r>
      <w:r w:rsidRPr="002C26A2">
        <w:rPr>
          <w:rFonts w:ascii="Simplon Norm" w:eastAsia="Times New Roman" w:hAnsi="Simplon Norm" w:cs="Calibri"/>
          <w:sz w:val="22"/>
          <w:szCs w:val="22"/>
        </w:rPr>
        <w:t>2</w:t>
      </w:r>
      <w:r w:rsidR="00607622">
        <w:rPr>
          <w:rFonts w:ascii="Simplon Norm" w:eastAsia="Times New Roman" w:hAnsi="Simplon Norm" w:cs="Calibri"/>
          <w:sz w:val="22"/>
          <w:szCs w:val="22"/>
        </w:rPr>
        <w:t>)</w:t>
      </w:r>
      <w:r w:rsidRPr="002C26A2">
        <w:rPr>
          <w:rFonts w:ascii="Simplon Norm" w:eastAsia="Times New Roman" w:hAnsi="Simplon Norm" w:cs="Calibri"/>
          <w:sz w:val="22"/>
          <w:szCs w:val="22"/>
        </w:rPr>
        <w:t xml:space="preserve"> different forms of </w:t>
      </w:r>
      <w:r w:rsidRPr="0089473E">
        <w:rPr>
          <w:rFonts w:ascii="Simplon Norm" w:eastAsia="Times New Roman" w:hAnsi="Simplon Norm" w:cs="Calibri"/>
          <w:b/>
          <w:bCs/>
          <w:sz w:val="22"/>
          <w:szCs w:val="22"/>
        </w:rPr>
        <w:t>restraint devices</w:t>
      </w:r>
      <w:r w:rsidRPr="002C26A2">
        <w:rPr>
          <w:rFonts w:ascii="Simplon Norm" w:eastAsia="Times New Roman" w:hAnsi="Simplon Norm" w:cs="Calibri"/>
          <w:sz w:val="22"/>
          <w:szCs w:val="22"/>
        </w:rPr>
        <w:t xml:space="preserve"> that could be used in this scenario to capture and transport the mother dog</w:t>
      </w:r>
      <w:r w:rsidR="008B1B03">
        <w:rPr>
          <w:rFonts w:ascii="Simplon Norm" w:eastAsia="Times New Roman" w:hAnsi="Simplon Norm" w:cs="Calibri"/>
          <w:sz w:val="22"/>
          <w:szCs w:val="22"/>
        </w:rPr>
        <w:t>.</w:t>
      </w:r>
      <w:r w:rsidRPr="002C26A2">
        <w:rPr>
          <w:rFonts w:ascii="Simplon Norm" w:eastAsia="Times New Roman" w:hAnsi="Simplon Norm" w:cs="Calibri"/>
          <w:sz w:val="22"/>
          <w:szCs w:val="22"/>
        </w:rPr>
        <w:t xml:space="preserve"> </w:t>
      </w:r>
    </w:p>
    <w:p w14:paraId="2B0ACC0C" w14:textId="09843399" w:rsidR="00CD52D8" w:rsidRPr="00AB75F1" w:rsidRDefault="00CD52D8" w:rsidP="006508A6">
      <w:pPr>
        <w:pStyle w:val="ListParagraph"/>
        <w:numPr>
          <w:ilvl w:val="0"/>
          <w:numId w:val="26"/>
        </w:numPr>
        <w:tabs>
          <w:tab w:val="left" w:pos="4536"/>
        </w:tabs>
        <w:rPr>
          <w:rFonts w:ascii="Simplon Norm" w:eastAsia="Times New Roman" w:hAnsi="Simplon Norm" w:cs="Calibri"/>
          <w:sz w:val="22"/>
          <w:szCs w:val="22"/>
        </w:rPr>
      </w:pPr>
      <w:r w:rsidRPr="00AB75F1">
        <w:rPr>
          <w:rFonts w:ascii="Simplon Norm" w:eastAsia="Times New Roman" w:hAnsi="Simplon Norm" w:cs="Calibri"/>
          <w:sz w:val="22"/>
          <w:szCs w:val="22"/>
        </w:rPr>
        <w:t xml:space="preserve">Identify </w:t>
      </w:r>
      <w:r w:rsidR="00607622" w:rsidRPr="00AB75F1">
        <w:rPr>
          <w:rFonts w:ascii="Simplon Norm" w:eastAsia="Times New Roman" w:hAnsi="Simplon Norm" w:cs="Calibri"/>
          <w:sz w:val="22"/>
          <w:szCs w:val="22"/>
        </w:rPr>
        <w:t>two (</w:t>
      </w:r>
      <w:r w:rsidRPr="00AB75F1">
        <w:rPr>
          <w:rFonts w:ascii="Simplon Norm" w:eastAsia="Times New Roman" w:hAnsi="Simplon Norm" w:cs="Calibri"/>
          <w:sz w:val="22"/>
          <w:szCs w:val="22"/>
        </w:rPr>
        <w:t>2</w:t>
      </w:r>
      <w:r w:rsidR="00607622" w:rsidRPr="00AB75F1">
        <w:rPr>
          <w:rFonts w:ascii="Simplon Norm" w:eastAsia="Times New Roman" w:hAnsi="Simplon Norm" w:cs="Calibri"/>
          <w:sz w:val="22"/>
          <w:szCs w:val="22"/>
        </w:rPr>
        <w:t>)</w:t>
      </w:r>
      <w:r w:rsidRPr="00AB75F1">
        <w:rPr>
          <w:rFonts w:ascii="Simplon Norm" w:eastAsia="Times New Roman" w:hAnsi="Simplon Norm" w:cs="Calibri"/>
          <w:sz w:val="22"/>
          <w:szCs w:val="22"/>
        </w:rPr>
        <w:t xml:space="preserve"> </w:t>
      </w:r>
      <w:r w:rsidRPr="00AB75F1">
        <w:rPr>
          <w:rFonts w:ascii="Simplon Norm" w:eastAsia="Times New Roman" w:hAnsi="Simplon Norm" w:cs="Calibri"/>
          <w:b/>
          <w:bCs/>
          <w:sz w:val="22"/>
          <w:szCs w:val="22"/>
        </w:rPr>
        <w:t>PPE</w:t>
      </w:r>
      <w:r w:rsidRPr="00AB75F1">
        <w:rPr>
          <w:rFonts w:ascii="Simplon Norm" w:eastAsia="Times New Roman" w:hAnsi="Simplon Norm" w:cs="Calibri"/>
          <w:sz w:val="22"/>
          <w:szCs w:val="22"/>
        </w:rPr>
        <w:t xml:space="preserve"> </w:t>
      </w:r>
      <w:r w:rsidR="0089473E" w:rsidRPr="00AB75F1">
        <w:rPr>
          <w:rFonts w:ascii="Simplon Norm" w:eastAsia="Times New Roman" w:hAnsi="Simplon Norm" w:cs="Calibri"/>
          <w:sz w:val="22"/>
          <w:szCs w:val="22"/>
        </w:rPr>
        <w:t xml:space="preserve">items </w:t>
      </w:r>
      <w:r w:rsidRPr="00AB75F1">
        <w:rPr>
          <w:rFonts w:ascii="Simplon Norm" w:eastAsia="Times New Roman" w:hAnsi="Simplon Norm" w:cs="Calibri"/>
          <w:sz w:val="22"/>
          <w:szCs w:val="22"/>
        </w:rPr>
        <w:t xml:space="preserve">that you could use to protect </w:t>
      </w:r>
      <w:r w:rsidR="00096F62" w:rsidRPr="00AB75F1">
        <w:rPr>
          <w:rFonts w:ascii="Simplon Norm" w:eastAsia="Times New Roman" w:hAnsi="Simplon Norm" w:cs="Calibri"/>
          <w:sz w:val="22"/>
          <w:szCs w:val="22"/>
        </w:rPr>
        <w:t>yourself and</w:t>
      </w:r>
      <w:r w:rsidRPr="00AB75F1">
        <w:rPr>
          <w:rFonts w:ascii="Simplon Norm" w:eastAsia="Times New Roman" w:hAnsi="Simplon Norm" w:cs="Calibri"/>
          <w:sz w:val="22"/>
          <w:szCs w:val="22"/>
        </w:rPr>
        <w:t xml:space="preserve"> </w:t>
      </w:r>
      <w:r w:rsidR="00A54147">
        <w:rPr>
          <w:rFonts w:ascii="Simplon Norm" w:eastAsia="Times New Roman" w:hAnsi="Simplon Norm" w:cs="Calibri"/>
          <w:sz w:val="22"/>
          <w:szCs w:val="22"/>
        </w:rPr>
        <w:t xml:space="preserve">briefly </w:t>
      </w:r>
      <w:r w:rsidR="003E2AF6" w:rsidRPr="00AB75F1">
        <w:rPr>
          <w:rFonts w:ascii="Simplon Norm" w:eastAsia="Times New Roman" w:hAnsi="Simplon Norm" w:cs="Calibri"/>
          <w:sz w:val="22"/>
          <w:szCs w:val="22"/>
        </w:rPr>
        <w:t xml:space="preserve">describe </w:t>
      </w:r>
      <w:r w:rsidRPr="00AB75F1">
        <w:rPr>
          <w:rFonts w:ascii="Simplon Norm" w:eastAsia="Times New Roman" w:hAnsi="Simplon Norm" w:cs="Calibri"/>
          <w:b/>
          <w:bCs/>
          <w:sz w:val="22"/>
          <w:szCs w:val="22"/>
        </w:rPr>
        <w:t>how they provide you with protection</w:t>
      </w:r>
      <w:r w:rsidRPr="00AB75F1">
        <w:rPr>
          <w:rFonts w:ascii="Simplon Norm" w:eastAsia="Times New Roman" w:hAnsi="Simplon Norm" w:cs="Calibri"/>
          <w:sz w:val="22"/>
          <w:szCs w:val="22"/>
        </w:rPr>
        <w:t xml:space="preserve"> in this scenario.</w:t>
      </w:r>
    </w:p>
    <w:p w14:paraId="5A4981DA" w14:textId="424134DD" w:rsidR="002D07CC" w:rsidRPr="009C6F45" w:rsidRDefault="002D07CC" w:rsidP="002D07CC">
      <w:pPr>
        <w:tabs>
          <w:tab w:val="left" w:pos="4536"/>
        </w:tabs>
        <w:rPr>
          <w:rFonts w:ascii="Simplon Norm" w:eastAsia="Times New Roman" w:hAnsi="Simplon Norm" w:cs="Calibri"/>
          <w:sz w:val="22"/>
          <w:szCs w:val="22"/>
        </w:rPr>
      </w:pPr>
      <w:r w:rsidRPr="009C6F45">
        <w:rPr>
          <w:rFonts w:ascii="Simplon Norm" w:eastAsia="Times New Roman" w:hAnsi="Simplon Norm" w:cs="Calibri"/>
          <w:sz w:val="22"/>
          <w:szCs w:val="22"/>
        </w:rPr>
        <w:t xml:space="preserve">(Approximate word count: </w:t>
      </w:r>
      <w:r w:rsidR="005C2881" w:rsidRPr="005C2881">
        <w:rPr>
          <w:rFonts w:ascii="Simplon Norm" w:eastAsia="Times New Roman" w:hAnsi="Simplon Norm" w:cs="Calibri"/>
          <w:sz w:val="22"/>
          <w:szCs w:val="22"/>
        </w:rPr>
        <w:t>15-40</w:t>
      </w:r>
      <w:r w:rsidRPr="005C2881">
        <w:rPr>
          <w:rFonts w:ascii="Simplon Norm" w:eastAsia="Times New Roman" w:hAnsi="Simplon Norm" w:cs="Calibri"/>
          <w:sz w:val="22"/>
          <w:szCs w:val="22"/>
        </w:rPr>
        <w:t xml:space="preserve"> words)</w:t>
      </w:r>
    </w:p>
    <w:p w14:paraId="4E32DCAF" w14:textId="2075A9E9" w:rsidR="00A1675E" w:rsidRPr="004D4D87" w:rsidRDefault="00096F62" w:rsidP="00D926E9">
      <w:pPr>
        <w:pStyle w:val="paragraph"/>
        <w:spacing w:after="160" w:afterAutospacing="0" w:line="360" w:lineRule="auto"/>
        <w:textAlignment w:val="baseline"/>
        <w:rPr>
          <w:rFonts w:ascii="Simplon Norm" w:hAnsi="Simplon Norm" w:cs="Segoe UI"/>
          <w:b/>
          <w:bCs/>
          <w:color w:val="FF0000"/>
          <w:sz w:val="22"/>
          <w:szCs w:val="22"/>
        </w:rPr>
      </w:pPr>
      <w:r w:rsidRPr="00096F62">
        <w:rPr>
          <w:rStyle w:val="normaltextrun"/>
          <w:rFonts w:ascii="Simplon Norm" w:hAnsi="Simplon Norm" w:cs="Segoe UI"/>
          <w:b/>
          <w:bCs/>
          <w:color w:val="FF0000"/>
          <w:sz w:val="22"/>
          <w:szCs w:val="22"/>
        </w:rPr>
        <w:t>Assessor instructions:</w:t>
      </w:r>
      <w:r w:rsidRPr="008B1B03">
        <w:rPr>
          <w:rStyle w:val="normaltextrun"/>
          <w:rFonts w:ascii="Simplon Norm" w:hAnsi="Simplon Norm" w:cs="Segoe UI"/>
          <w:color w:val="FF0000"/>
          <w:sz w:val="22"/>
          <w:szCs w:val="22"/>
        </w:rPr>
        <w:t xml:space="preserve"> Accept any two (2) of the following</w:t>
      </w:r>
      <w:r w:rsidR="005C2881">
        <w:rPr>
          <w:rStyle w:val="normaltextrun"/>
          <w:rFonts w:ascii="Simplon Norm" w:hAnsi="Simplon Norm" w:cs="Segoe UI"/>
          <w:color w:val="FF0000"/>
          <w:sz w:val="22"/>
          <w:szCs w:val="22"/>
        </w:rPr>
        <w:t xml:space="preserve"> for both a) and b)</w:t>
      </w:r>
      <w:r w:rsidRPr="008B1B03">
        <w:rPr>
          <w:rStyle w:val="normaltextrun"/>
          <w:rFonts w:ascii="Simplon Norm" w:hAnsi="Simplon Norm" w:cs="Segoe UI"/>
          <w:color w:val="FF0000"/>
          <w:sz w:val="22"/>
          <w:szCs w:val="22"/>
        </w:rPr>
        <w:t>.</w:t>
      </w:r>
      <w:r w:rsidR="006D352F">
        <w:rPr>
          <w:rStyle w:val="normaltextrun"/>
          <w:rFonts w:ascii="Simplon Norm" w:hAnsi="Simplon Norm" w:cs="Segoe UI"/>
          <w:color w:val="FF0000"/>
          <w:sz w:val="22"/>
          <w:szCs w:val="22"/>
        </w:rPr>
        <w:t xml:space="preserve"> The wording of responses may vary from the sample answer.</w:t>
      </w:r>
    </w:p>
    <w:tbl>
      <w:tblPr>
        <w:tblStyle w:val="TableGrid0"/>
        <w:tblW w:w="0" w:type="auto"/>
        <w:tblLook w:val="04A0" w:firstRow="1" w:lastRow="0" w:firstColumn="1" w:lastColumn="0" w:noHBand="0" w:noVBand="1"/>
      </w:tblPr>
      <w:tblGrid>
        <w:gridCol w:w="9902"/>
      </w:tblGrid>
      <w:tr w:rsidR="002D07CC" w:rsidRPr="009C6F45" w14:paraId="45568220" w14:textId="77777777" w:rsidTr="4E8B6DF5">
        <w:trPr>
          <w:trHeight w:val="981"/>
        </w:trPr>
        <w:tc>
          <w:tcPr>
            <w:tcW w:w="10456" w:type="dxa"/>
          </w:tcPr>
          <w:p w14:paraId="5A7A367B" w14:textId="09A4BF84" w:rsidR="00796979" w:rsidRPr="00796979" w:rsidRDefault="00481F7A" w:rsidP="006508A6">
            <w:pPr>
              <w:pStyle w:val="answer"/>
              <w:numPr>
                <w:ilvl w:val="0"/>
                <w:numId w:val="8"/>
              </w:numPr>
              <w:rPr>
                <w:rStyle w:val="normaltextrun"/>
                <w:lang w:val="en-AU" w:eastAsia="zh-CN" w:bidi="th-TH"/>
              </w:rPr>
            </w:pPr>
            <w:r>
              <w:rPr>
                <w:rStyle w:val="normaltextrun"/>
                <w:lang w:val="en-AU" w:eastAsia="zh-CN" w:bidi="th-TH"/>
              </w:rPr>
              <w:t>a</w:t>
            </w:r>
            <w:r>
              <w:rPr>
                <w:rStyle w:val="normaltextrun"/>
              </w:rPr>
              <w:t xml:space="preserve">) </w:t>
            </w:r>
            <w:r w:rsidR="00796979" w:rsidRPr="00796979">
              <w:rPr>
                <w:rStyle w:val="normaltextrun"/>
                <w:lang w:val="en-AU" w:eastAsia="zh-CN" w:bidi="th-TH"/>
              </w:rPr>
              <w:t>Animal restraint devices</w:t>
            </w:r>
            <w:r w:rsidR="00B443ED">
              <w:rPr>
                <w:rStyle w:val="normaltextrun"/>
                <w:lang w:val="en-AU" w:eastAsia="zh-CN" w:bidi="th-TH"/>
              </w:rPr>
              <w:t xml:space="preserve"> to capture and transport the mother dog</w:t>
            </w:r>
            <w:r w:rsidR="00796979" w:rsidRPr="00796979">
              <w:rPr>
                <w:rStyle w:val="normaltextrun"/>
                <w:lang w:val="en-AU" w:eastAsia="zh-CN" w:bidi="th-TH"/>
              </w:rPr>
              <w:t xml:space="preserve">: </w:t>
            </w:r>
          </w:p>
          <w:p w14:paraId="1D88FE81" w14:textId="77777777" w:rsidR="00796979" w:rsidRPr="00083FA2" w:rsidRDefault="00796979" w:rsidP="00083FA2">
            <w:pPr>
              <w:pStyle w:val="answer"/>
              <w:numPr>
                <w:ilvl w:val="0"/>
                <w:numId w:val="14"/>
              </w:numPr>
              <w:spacing w:before="0" w:after="0" w:line="240" w:lineRule="auto"/>
              <w:ind w:left="714" w:hanging="357"/>
            </w:pPr>
            <w:r w:rsidRPr="00083FA2">
              <w:t xml:space="preserve">Collars </w:t>
            </w:r>
          </w:p>
          <w:p w14:paraId="0C80D71A" w14:textId="77777777" w:rsidR="00796979" w:rsidRPr="00083FA2" w:rsidRDefault="00796979" w:rsidP="00083FA2">
            <w:pPr>
              <w:pStyle w:val="answer"/>
              <w:numPr>
                <w:ilvl w:val="0"/>
                <w:numId w:val="14"/>
              </w:numPr>
              <w:spacing w:before="0" w:after="0" w:line="240" w:lineRule="auto"/>
              <w:ind w:left="714" w:hanging="357"/>
            </w:pPr>
            <w:r w:rsidRPr="00083FA2">
              <w:t xml:space="preserve">Harnesses </w:t>
            </w:r>
          </w:p>
          <w:p w14:paraId="45C8AD1A" w14:textId="77777777" w:rsidR="00796979" w:rsidRPr="00083FA2" w:rsidRDefault="00796979" w:rsidP="00083FA2">
            <w:pPr>
              <w:pStyle w:val="answer"/>
              <w:numPr>
                <w:ilvl w:val="0"/>
                <w:numId w:val="14"/>
              </w:numPr>
              <w:spacing w:before="0" w:after="0" w:line="240" w:lineRule="auto"/>
              <w:ind w:left="714" w:hanging="357"/>
            </w:pPr>
            <w:r w:rsidRPr="00083FA2">
              <w:t xml:space="preserve">Leads </w:t>
            </w:r>
          </w:p>
          <w:p w14:paraId="2BB20B0E" w14:textId="77777777" w:rsidR="00A12401" w:rsidRPr="00083FA2" w:rsidRDefault="00A12401" w:rsidP="00083FA2">
            <w:pPr>
              <w:pStyle w:val="answer"/>
              <w:spacing w:before="0" w:after="0" w:line="240" w:lineRule="auto"/>
              <w:ind w:left="357"/>
            </w:pPr>
          </w:p>
          <w:p w14:paraId="55418142" w14:textId="5FA1B3F8" w:rsidR="00A12401" w:rsidRPr="00A12401" w:rsidRDefault="00481F7A" w:rsidP="006508A6">
            <w:pPr>
              <w:pStyle w:val="answer"/>
              <w:numPr>
                <w:ilvl w:val="0"/>
                <w:numId w:val="8"/>
              </w:numPr>
              <w:rPr>
                <w:rStyle w:val="normaltextrun"/>
                <w:lang w:val="en-AU" w:eastAsia="zh-CN" w:bidi="th-TH"/>
              </w:rPr>
            </w:pPr>
            <w:r>
              <w:rPr>
                <w:rStyle w:val="normaltextrun"/>
                <w:lang w:val="en-AU" w:eastAsia="zh-CN" w:bidi="th-TH"/>
              </w:rPr>
              <w:t>b</w:t>
            </w:r>
            <w:r>
              <w:rPr>
                <w:rStyle w:val="normaltextrun"/>
              </w:rPr>
              <w:t xml:space="preserve">) </w:t>
            </w:r>
            <w:r w:rsidR="00A12401">
              <w:rPr>
                <w:rStyle w:val="normaltextrun"/>
                <w:lang w:val="en-AU" w:eastAsia="zh-CN" w:bidi="th-TH"/>
              </w:rPr>
              <w:t>P</w:t>
            </w:r>
            <w:r w:rsidR="00A12401">
              <w:rPr>
                <w:rStyle w:val="normaltextrun"/>
              </w:rPr>
              <w:t>PE</w:t>
            </w:r>
            <w:r w:rsidR="00B443ED">
              <w:rPr>
                <w:rStyle w:val="normaltextrun"/>
              </w:rPr>
              <w:t xml:space="preserve"> and how it </w:t>
            </w:r>
            <w:r w:rsidR="00027C59">
              <w:rPr>
                <w:rStyle w:val="normaltextrun"/>
              </w:rPr>
              <w:t>provides</w:t>
            </w:r>
            <w:r w:rsidR="00B443ED">
              <w:rPr>
                <w:rStyle w:val="normaltextrun"/>
              </w:rPr>
              <w:t xml:space="preserve"> protection</w:t>
            </w:r>
            <w:r w:rsidR="00A12401" w:rsidRPr="00796979">
              <w:rPr>
                <w:rStyle w:val="normaltextrun"/>
                <w:lang w:val="en-AU" w:eastAsia="zh-CN" w:bidi="th-TH"/>
              </w:rPr>
              <w:t xml:space="preserve">: </w:t>
            </w:r>
          </w:p>
          <w:p w14:paraId="0DE8D715" w14:textId="0A1B0B9D" w:rsidR="007600E1" w:rsidRPr="00083FA2" w:rsidRDefault="007600E1" w:rsidP="00083FA2">
            <w:pPr>
              <w:pStyle w:val="answer"/>
              <w:numPr>
                <w:ilvl w:val="0"/>
                <w:numId w:val="14"/>
              </w:numPr>
              <w:spacing w:before="0" w:after="0" w:line="240" w:lineRule="auto"/>
              <w:ind w:left="714" w:hanging="357"/>
              <w:rPr>
                <w:lang w:val="en-AU"/>
              </w:rPr>
            </w:pPr>
            <w:r w:rsidRPr="00083FA2">
              <w:rPr>
                <w:lang w:val="en-AU"/>
              </w:rPr>
              <w:t>Glove</w:t>
            </w:r>
            <w:r w:rsidR="007B3E67" w:rsidRPr="00083FA2">
              <w:rPr>
                <w:lang w:val="en-AU"/>
              </w:rPr>
              <w:t>s – protection from p</w:t>
            </w:r>
            <w:r w:rsidRPr="00083FA2">
              <w:rPr>
                <w:lang w:val="en-AU"/>
              </w:rPr>
              <w:t>athogens</w:t>
            </w:r>
          </w:p>
          <w:p w14:paraId="3890051D" w14:textId="3EBA2A19" w:rsidR="007600E1" w:rsidRPr="00083FA2" w:rsidRDefault="007600E1" w:rsidP="00083FA2">
            <w:pPr>
              <w:pStyle w:val="answer"/>
              <w:numPr>
                <w:ilvl w:val="0"/>
                <w:numId w:val="14"/>
              </w:numPr>
              <w:spacing w:before="0" w:after="0" w:line="240" w:lineRule="auto"/>
              <w:ind w:left="714" w:hanging="357"/>
              <w:rPr>
                <w:lang w:val="en-AU"/>
              </w:rPr>
            </w:pPr>
            <w:r w:rsidRPr="00083FA2">
              <w:rPr>
                <w:lang w:val="en-AU"/>
              </w:rPr>
              <w:t>Gloves (</w:t>
            </w:r>
            <w:r w:rsidR="007B3E67" w:rsidRPr="00083FA2">
              <w:rPr>
                <w:lang w:val="en-AU"/>
              </w:rPr>
              <w:t>a</w:t>
            </w:r>
            <w:r w:rsidRPr="00083FA2">
              <w:rPr>
                <w:lang w:val="en-AU"/>
              </w:rPr>
              <w:t>nimal handling gauntlets</w:t>
            </w:r>
            <w:r w:rsidR="007B3E67" w:rsidRPr="00083FA2">
              <w:rPr>
                <w:lang w:val="en-AU"/>
              </w:rPr>
              <w:t>) – protection from</w:t>
            </w:r>
            <w:r w:rsidRPr="00083FA2">
              <w:rPr>
                <w:lang w:val="en-AU"/>
              </w:rPr>
              <w:t xml:space="preserve"> bites</w:t>
            </w:r>
            <w:r w:rsidR="007B3E67" w:rsidRPr="00083FA2">
              <w:rPr>
                <w:lang w:val="en-AU"/>
              </w:rPr>
              <w:t xml:space="preserve"> and</w:t>
            </w:r>
            <w:r w:rsidRPr="00083FA2">
              <w:rPr>
                <w:lang w:val="en-AU"/>
              </w:rPr>
              <w:t xml:space="preserve"> scratches</w:t>
            </w:r>
          </w:p>
          <w:p w14:paraId="08210421" w14:textId="600A7682" w:rsidR="007600E1" w:rsidRPr="00083FA2" w:rsidRDefault="02038119" w:rsidP="00083FA2">
            <w:pPr>
              <w:pStyle w:val="answer"/>
              <w:numPr>
                <w:ilvl w:val="0"/>
                <w:numId w:val="14"/>
              </w:numPr>
              <w:spacing w:before="0" w:after="0" w:line="240" w:lineRule="auto"/>
              <w:ind w:left="714" w:hanging="357"/>
              <w:rPr>
                <w:lang w:val="en-AU"/>
              </w:rPr>
            </w:pPr>
            <w:r w:rsidRPr="4E8B6DF5">
              <w:rPr>
                <w:lang w:val="en-AU"/>
              </w:rPr>
              <w:t>Boots</w:t>
            </w:r>
            <w:r w:rsidR="490A5C2C" w:rsidRPr="4E8B6DF5">
              <w:rPr>
                <w:lang w:val="en-AU"/>
              </w:rPr>
              <w:t xml:space="preserve"> – protection from</w:t>
            </w:r>
            <w:r w:rsidRPr="4E8B6DF5">
              <w:rPr>
                <w:lang w:val="en-AU"/>
              </w:rPr>
              <w:t xml:space="preserve"> </w:t>
            </w:r>
            <w:r w:rsidR="1962938F" w:rsidRPr="4E8B6DF5">
              <w:rPr>
                <w:lang w:val="en-AU"/>
              </w:rPr>
              <w:t>the</w:t>
            </w:r>
            <w:r w:rsidRPr="4E8B6DF5">
              <w:rPr>
                <w:lang w:val="en-AU"/>
              </w:rPr>
              <w:t xml:space="preserve"> road</w:t>
            </w:r>
            <w:r w:rsidR="1962938F" w:rsidRPr="4E8B6DF5">
              <w:rPr>
                <w:lang w:val="en-AU"/>
              </w:rPr>
              <w:t xml:space="preserve"> </w:t>
            </w:r>
          </w:p>
          <w:p w14:paraId="75A80A40" w14:textId="097FA92D" w:rsidR="007600E1" w:rsidRPr="00083FA2" w:rsidRDefault="351812EB" w:rsidP="00083FA2">
            <w:pPr>
              <w:pStyle w:val="answer"/>
              <w:numPr>
                <w:ilvl w:val="0"/>
                <w:numId w:val="14"/>
              </w:numPr>
              <w:spacing w:before="0" w:after="0" w:line="240" w:lineRule="auto"/>
              <w:ind w:left="714" w:hanging="357"/>
              <w:rPr>
                <w:lang w:val="en-AU"/>
              </w:rPr>
            </w:pPr>
            <w:r w:rsidRPr="00083FA2">
              <w:rPr>
                <w:lang w:val="en-AU"/>
              </w:rPr>
              <w:t xml:space="preserve">Sun or wet weather protection </w:t>
            </w:r>
            <w:r w:rsidR="18222F67" w:rsidRPr="00083FA2">
              <w:rPr>
                <w:lang w:val="en-AU"/>
              </w:rPr>
              <w:t>– protection</w:t>
            </w:r>
            <w:r w:rsidRPr="00083FA2">
              <w:rPr>
                <w:lang w:val="en-AU"/>
              </w:rPr>
              <w:t xml:space="preserve"> from heat or cold</w:t>
            </w:r>
            <w:r w:rsidR="00027C59" w:rsidRPr="00083FA2">
              <w:rPr>
                <w:lang w:val="en-AU"/>
              </w:rPr>
              <w:t>, for example,</w:t>
            </w:r>
            <w:r w:rsidRPr="00083FA2">
              <w:rPr>
                <w:lang w:val="en-AU"/>
              </w:rPr>
              <w:t xml:space="preserve"> hat</w:t>
            </w:r>
            <w:r w:rsidR="00027C59" w:rsidRPr="00083FA2">
              <w:rPr>
                <w:lang w:val="en-AU"/>
              </w:rPr>
              <w:t xml:space="preserve"> or</w:t>
            </w:r>
            <w:r w:rsidRPr="00083FA2">
              <w:rPr>
                <w:lang w:val="en-AU"/>
              </w:rPr>
              <w:t xml:space="preserve"> </w:t>
            </w:r>
            <w:r w:rsidR="00027C59" w:rsidRPr="00083FA2">
              <w:rPr>
                <w:lang w:val="en-AU"/>
              </w:rPr>
              <w:t>raincoat</w:t>
            </w:r>
          </w:p>
          <w:p w14:paraId="6C243D74" w14:textId="47179E5C" w:rsidR="007600E1" w:rsidRPr="007600E1" w:rsidRDefault="351812EB" w:rsidP="00083FA2">
            <w:pPr>
              <w:pStyle w:val="answer"/>
              <w:numPr>
                <w:ilvl w:val="0"/>
                <w:numId w:val="14"/>
              </w:numPr>
              <w:spacing w:before="0" w:after="0" w:line="240" w:lineRule="auto"/>
              <w:ind w:left="714" w:hanging="357"/>
              <w:rPr>
                <w:rFonts w:cs="Calibri"/>
              </w:rPr>
            </w:pPr>
            <w:r w:rsidRPr="00083FA2">
              <w:rPr>
                <w:lang w:val="en-AU"/>
              </w:rPr>
              <w:t>Fluro ves</w:t>
            </w:r>
            <w:r w:rsidR="18222F67" w:rsidRPr="00083FA2">
              <w:rPr>
                <w:lang w:val="en-AU"/>
              </w:rPr>
              <w:t xml:space="preserve">t </w:t>
            </w:r>
            <w:r w:rsidR="16E1520F" w:rsidRPr="00083FA2">
              <w:rPr>
                <w:lang w:val="en-AU"/>
              </w:rPr>
              <w:t>–</w:t>
            </w:r>
            <w:r w:rsidR="18222F67" w:rsidRPr="00083FA2">
              <w:rPr>
                <w:lang w:val="en-AU"/>
              </w:rPr>
              <w:t xml:space="preserve"> </w:t>
            </w:r>
            <w:r w:rsidR="16E1520F" w:rsidRPr="00083FA2">
              <w:rPr>
                <w:lang w:val="en-AU"/>
              </w:rPr>
              <w:t>provides</w:t>
            </w:r>
            <w:r w:rsidRPr="00083FA2">
              <w:rPr>
                <w:lang w:val="en-AU"/>
              </w:rPr>
              <w:t xml:space="preserve"> </w:t>
            </w:r>
            <w:r w:rsidR="2F88C6AB" w:rsidRPr="00083FA2">
              <w:rPr>
                <w:lang w:val="en-AU"/>
              </w:rPr>
              <w:t xml:space="preserve">high </w:t>
            </w:r>
            <w:r w:rsidRPr="00083FA2">
              <w:rPr>
                <w:lang w:val="en-AU"/>
              </w:rPr>
              <w:t>vis</w:t>
            </w:r>
            <w:r w:rsidR="2F88C6AB" w:rsidRPr="00083FA2">
              <w:rPr>
                <w:lang w:val="en-AU"/>
              </w:rPr>
              <w:t xml:space="preserve">ibility </w:t>
            </w:r>
            <w:r w:rsidRPr="00083FA2">
              <w:rPr>
                <w:lang w:val="en-AU"/>
              </w:rPr>
              <w:t xml:space="preserve">to </w:t>
            </w:r>
            <w:r w:rsidR="2F88C6AB" w:rsidRPr="00083FA2">
              <w:rPr>
                <w:lang w:val="en-AU"/>
              </w:rPr>
              <w:t xml:space="preserve">surrounding </w:t>
            </w:r>
            <w:r w:rsidRPr="00083FA2">
              <w:rPr>
                <w:lang w:val="en-AU"/>
              </w:rPr>
              <w:t>traffic</w:t>
            </w:r>
            <w:r w:rsidR="4C65D969" w:rsidRPr="00083FA2">
              <w:rPr>
                <w:lang w:val="en-AU"/>
              </w:rPr>
              <w:t xml:space="preserve">, reducing </w:t>
            </w:r>
            <w:r w:rsidR="33E8FD34" w:rsidRPr="00083FA2">
              <w:rPr>
                <w:lang w:val="en-AU"/>
              </w:rPr>
              <w:t xml:space="preserve">the </w:t>
            </w:r>
            <w:r w:rsidR="4C65D969" w:rsidRPr="00083FA2">
              <w:rPr>
                <w:lang w:val="en-AU"/>
              </w:rPr>
              <w:t xml:space="preserve">risk of </w:t>
            </w:r>
            <w:r w:rsidR="38BC030E" w:rsidRPr="00083FA2">
              <w:rPr>
                <w:lang w:val="en-AU"/>
              </w:rPr>
              <w:t xml:space="preserve">an </w:t>
            </w:r>
            <w:r w:rsidR="4C65D969" w:rsidRPr="00083FA2">
              <w:rPr>
                <w:lang w:val="en-AU"/>
              </w:rPr>
              <w:t>accident</w:t>
            </w:r>
          </w:p>
        </w:tc>
      </w:tr>
    </w:tbl>
    <w:p w14:paraId="1D03B9CF" w14:textId="77777777" w:rsidR="00096F62" w:rsidRPr="009C6F45" w:rsidRDefault="00096F62" w:rsidP="002D07CC">
      <w:pPr>
        <w:tabs>
          <w:tab w:val="left" w:pos="4536"/>
        </w:tabs>
        <w:rPr>
          <w:rFonts w:ascii="Simplon Norm" w:eastAsia="Times New Roman" w:hAnsi="Simplon Norm" w:cs="Calibri"/>
          <w:sz w:val="22"/>
          <w:szCs w:val="22"/>
        </w:rPr>
      </w:pPr>
    </w:p>
    <w:p w14:paraId="163D9CEA" w14:textId="0028B425" w:rsidR="00935116" w:rsidRPr="00D02FF0" w:rsidRDefault="004341BA" w:rsidP="00D02FF0">
      <w:pPr>
        <w:rPr>
          <w:rFonts w:ascii="Simplon Norm" w:hAnsi="Simplon Norm"/>
          <w:b/>
          <w:bCs/>
          <w:color w:val="ED1B2E"/>
          <w:sz w:val="22"/>
          <w:szCs w:val="22"/>
        </w:rPr>
      </w:pPr>
      <w:r>
        <w:rPr>
          <w:rFonts w:ascii="Simplon Norm" w:hAnsi="Simplon Norm"/>
          <w:b/>
          <w:bCs/>
          <w:color w:val="ED1B2E"/>
          <w:sz w:val="22"/>
          <w:szCs w:val="22"/>
        </w:rPr>
        <w:br w:type="page"/>
      </w:r>
      <w:r w:rsidR="00935116" w:rsidRPr="009C6F45">
        <w:rPr>
          <w:rFonts w:ascii="Simplon Norm" w:hAnsi="Simplon Norm"/>
          <w:b/>
          <w:bCs/>
          <w:color w:val="ED1B2E"/>
          <w:sz w:val="22"/>
          <w:szCs w:val="22"/>
        </w:rPr>
        <w:lastRenderedPageBreak/>
        <w:t xml:space="preserve">Question </w:t>
      </w:r>
      <w:r w:rsidR="00397178">
        <w:rPr>
          <w:rFonts w:ascii="Simplon Norm" w:hAnsi="Simplon Norm"/>
          <w:b/>
          <w:bCs/>
          <w:color w:val="ED1B2E"/>
          <w:sz w:val="22"/>
          <w:szCs w:val="22"/>
        </w:rPr>
        <w:t>5</w:t>
      </w:r>
    </w:p>
    <w:p w14:paraId="19754C94" w14:textId="4FDC9CBF" w:rsidR="00E17762" w:rsidRDefault="00891B28" w:rsidP="4E8B6DF5">
      <w:pPr>
        <w:pStyle w:val="paragraph"/>
        <w:spacing w:before="0" w:beforeAutospacing="0" w:after="160" w:afterAutospacing="0"/>
        <w:textAlignment w:val="baseline"/>
        <w:rPr>
          <w:rFonts w:ascii="Simplon Norm" w:hAnsi="Simplon Norm" w:cs="Calibri"/>
          <w:sz w:val="22"/>
          <w:szCs w:val="22"/>
        </w:rPr>
      </w:pPr>
      <w:r w:rsidRPr="00891B28">
        <w:rPr>
          <w:rFonts w:ascii="Simplon Norm" w:hAnsi="Simplon Norm" w:cs="Calibri"/>
          <w:sz w:val="22"/>
          <w:szCs w:val="22"/>
        </w:rPr>
        <w:t>A cat presents at a veterinary clinic with cat fight injuries</w:t>
      </w:r>
      <w:r w:rsidR="17033C9A" w:rsidRPr="4E8B6DF5">
        <w:rPr>
          <w:rFonts w:ascii="Simplon Norm" w:hAnsi="Simplon Norm" w:cs="Calibri"/>
          <w:sz w:val="22"/>
          <w:szCs w:val="22"/>
        </w:rPr>
        <w:t xml:space="preserve">. </w:t>
      </w:r>
      <w:r w:rsidR="60EAB98F" w:rsidRPr="4E8B6DF5">
        <w:rPr>
          <w:rFonts w:ascii="Simplon Norm" w:hAnsi="Simplon Norm" w:cs="Calibri"/>
          <w:sz w:val="22"/>
          <w:szCs w:val="22"/>
        </w:rPr>
        <w:t>The cat</w:t>
      </w:r>
      <w:r w:rsidR="17033C9A" w:rsidRPr="4E8B6DF5">
        <w:rPr>
          <w:rFonts w:ascii="Simplon Norm" w:hAnsi="Simplon Norm" w:cs="Calibri"/>
          <w:sz w:val="22"/>
          <w:szCs w:val="22"/>
        </w:rPr>
        <w:t xml:space="preserve"> is very stressed and hissing in the cage.  </w:t>
      </w:r>
    </w:p>
    <w:p w14:paraId="0E451D41" w14:textId="38437B52" w:rsidR="00E17762" w:rsidRDefault="00E17762" w:rsidP="00557473">
      <w:pPr>
        <w:pStyle w:val="paragraph"/>
        <w:spacing w:before="0" w:beforeAutospacing="0" w:after="160" w:afterAutospacing="0"/>
        <w:textAlignment w:val="baseline"/>
        <w:rPr>
          <w:rFonts w:ascii="Simplon Norm" w:hAnsi="Simplon Norm" w:cs="Calibri"/>
          <w:sz w:val="22"/>
          <w:szCs w:val="22"/>
        </w:rPr>
      </w:pPr>
      <w:r w:rsidRPr="00E17762">
        <w:rPr>
          <w:rFonts w:ascii="Simplon Norm" w:hAnsi="Simplon Norm" w:cs="Calibri"/>
          <w:sz w:val="22"/>
          <w:szCs w:val="22"/>
        </w:rPr>
        <w:t xml:space="preserve">List </w:t>
      </w:r>
      <w:r w:rsidR="00B23E17">
        <w:rPr>
          <w:rFonts w:ascii="Simplon Norm" w:hAnsi="Simplon Norm" w:cs="Calibri"/>
          <w:sz w:val="22"/>
          <w:szCs w:val="22"/>
        </w:rPr>
        <w:t>three</w:t>
      </w:r>
      <w:r w:rsidRPr="00E17762">
        <w:rPr>
          <w:rFonts w:ascii="Simplon Norm" w:hAnsi="Simplon Norm" w:cs="Calibri"/>
          <w:sz w:val="22"/>
          <w:szCs w:val="22"/>
        </w:rPr>
        <w:t xml:space="preserve"> (</w:t>
      </w:r>
      <w:r w:rsidR="00B23E17">
        <w:rPr>
          <w:rFonts w:ascii="Simplon Norm" w:hAnsi="Simplon Norm" w:cs="Calibri"/>
          <w:sz w:val="22"/>
          <w:szCs w:val="22"/>
        </w:rPr>
        <w:t>3</w:t>
      </w:r>
      <w:r w:rsidRPr="00E17762">
        <w:rPr>
          <w:rFonts w:ascii="Simplon Norm" w:hAnsi="Simplon Norm" w:cs="Calibri"/>
          <w:sz w:val="22"/>
          <w:szCs w:val="22"/>
        </w:rPr>
        <w:t xml:space="preserve">) ways to minimise stress, pain and further injuries when approaching and handling </w:t>
      </w:r>
      <w:r w:rsidR="00A822B4">
        <w:rPr>
          <w:rFonts w:ascii="Simplon Norm" w:hAnsi="Simplon Norm" w:cs="Calibri"/>
          <w:sz w:val="22"/>
          <w:szCs w:val="22"/>
        </w:rPr>
        <w:t>the cat.</w:t>
      </w:r>
    </w:p>
    <w:p w14:paraId="2EFBF46D" w14:textId="094B55E0" w:rsidR="00B419D1" w:rsidRPr="00B419D1" w:rsidRDefault="00B419D1" w:rsidP="00B419D1">
      <w:pPr>
        <w:tabs>
          <w:tab w:val="left" w:pos="4536"/>
        </w:tabs>
        <w:rPr>
          <w:rFonts w:ascii="Simplon Norm" w:eastAsia="Times New Roman" w:hAnsi="Simplon Norm" w:cs="Calibri"/>
          <w:sz w:val="22"/>
          <w:szCs w:val="22"/>
        </w:rPr>
      </w:pPr>
      <w:r w:rsidRPr="00E76B7E">
        <w:rPr>
          <w:rFonts w:ascii="Simplon Norm" w:eastAsia="Times New Roman" w:hAnsi="Simplon Norm" w:cs="Calibri"/>
          <w:sz w:val="22"/>
          <w:szCs w:val="22"/>
        </w:rPr>
        <w:t xml:space="preserve">(Approximate word count: </w:t>
      </w:r>
      <w:r w:rsidRPr="003B3DB6">
        <w:rPr>
          <w:rFonts w:ascii="Simplon Norm" w:eastAsia="Times New Roman" w:hAnsi="Simplon Norm" w:cs="Calibri"/>
          <w:sz w:val="22"/>
          <w:szCs w:val="22"/>
        </w:rPr>
        <w:t>6-</w:t>
      </w:r>
      <w:r w:rsidR="003B3DB6" w:rsidRPr="003B3DB6">
        <w:rPr>
          <w:rFonts w:ascii="Simplon Norm" w:eastAsia="Times New Roman" w:hAnsi="Simplon Norm" w:cs="Calibri"/>
          <w:sz w:val="22"/>
          <w:szCs w:val="22"/>
        </w:rPr>
        <w:t>25</w:t>
      </w:r>
      <w:r w:rsidRPr="003B3DB6">
        <w:rPr>
          <w:rFonts w:ascii="Simplon Norm" w:eastAsia="Times New Roman" w:hAnsi="Simplon Norm" w:cs="Calibri"/>
          <w:sz w:val="22"/>
          <w:szCs w:val="22"/>
        </w:rPr>
        <w:t xml:space="preserve"> words)</w:t>
      </w:r>
    </w:p>
    <w:p w14:paraId="03CDEFCD" w14:textId="47B08652" w:rsidR="00946A5E" w:rsidRPr="00E84EB4" w:rsidRDefault="00557473" w:rsidP="006E3730">
      <w:pPr>
        <w:pStyle w:val="paragraph"/>
        <w:spacing w:before="0" w:beforeAutospacing="0" w:after="160" w:afterAutospacing="0" w:line="360" w:lineRule="auto"/>
        <w:textAlignment w:val="baseline"/>
        <w:rPr>
          <w:rFonts w:ascii="Simplon Norm" w:hAnsi="Simplon Norm" w:cs="Segoe UI"/>
          <w:color w:val="FF0000"/>
          <w:sz w:val="22"/>
          <w:szCs w:val="22"/>
        </w:rPr>
      </w:pPr>
      <w:r w:rsidRPr="009C6F45">
        <w:rPr>
          <w:rStyle w:val="normaltextrun"/>
          <w:rFonts w:ascii="Simplon Norm" w:hAnsi="Simplon Norm" w:cs="Segoe UI"/>
          <w:b/>
          <w:bCs/>
          <w:color w:val="FF0000"/>
          <w:sz w:val="22"/>
          <w:szCs w:val="22"/>
        </w:rPr>
        <w:t>Assessor instructions:</w:t>
      </w:r>
      <w:r w:rsidR="00E84EB4">
        <w:rPr>
          <w:rStyle w:val="normaltextrun"/>
          <w:rFonts w:ascii="Simplon Norm" w:hAnsi="Simplon Norm" w:cs="Segoe UI"/>
          <w:b/>
          <w:bCs/>
          <w:color w:val="FF0000"/>
          <w:sz w:val="22"/>
          <w:szCs w:val="22"/>
        </w:rPr>
        <w:t xml:space="preserve"> </w:t>
      </w:r>
      <w:r w:rsidR="00946A5E">
        <w:rPr>
          <w:rStyle w:val="normaltextrun"/>
          <w:rFonts w:ascii="Simplon Norm" w:hAnsi="Simplon Norm" w:cs="Segoe UI"/>
          <w:color w:val="FF0000"/>
          <w:sz w:val="22"/>
          <w:szCs w:val="22"/>
        </w:rPr>
        <w:t xml:space="preserve">Accept any </w:t>
      </w:r>
      <w:r w:rsidR="00B23E17">
        <w:rPr>
          <w:rStyle w:val="normaltextrun"/>
          <w:rFonts w:ascii="Simplon Norm" w:hAnsi="Simplon Norm" w:cs="Segoe UI"/>
          <w:color w:val="FF0000"/>
          <w:sz w:val="22"/>
          <w:szCs w:val="22"/>
        </w:rPr>
        <w:t xml:space="preserve">three </w:t>
      </w:r>
      <w:r w:rsidR="00946A5E">
        <w:rPr>
          <w:rStyle w:val="normaltextrun"/>
          <w:rFonts w:ascii="Simplon Norm" w:hAnsi="Simplon Norm" w:cs="Segoe UI"/>
          <w:color w:val="FF0000"/>
          <w:sz w:val="22"/>
          <w:szCs w:val="22"/>
        </w:rPr>
        <w:t>(</w:t>
      </w:r>
      <w:r w:rsidR="00B23E17">
        <w:rPr>
          <w:rStyle w:val="normaltextrun"/>
          <w:rFonts w:ascii="Simplon Norm" w:hAnsi="Simplon Norm" w:cs="Segoe UI"/>
          <w:color w:val="FF0000"/>
          <w:sz w:val="22"/>
          <w:szCs w:val="22"/>
        </w:rPr>
        <w:t>3</w:t>
      </w:r>
      <w:r w:rsidR="00946A5E">
        <w:rPr>
          <w:rStyle w:val="normaltextrun"/>
          <w:rFonts w:ascii="Simplon Norm" w:hAnsi="Simplon Norm" w:cs="Segoe UI"/>
          <w:color w:val="FF0000"/>
          <w:sz w:val="22"/>
          <w:szCs w:val="22"/>
        </w:rPr>
        <w:t>) of the following.</w:t>
      </w:r>
      <w:r w:rsidR="006D352F">
        <w:rPr>
          <w:rStyle w:val="normaltextrun"/>
          <w:rFonts w:ascii="Simplon Norm" w:hAnsi="Simplon Norm" w:cs="Segoe UI"/>
          <w:color w:val="FF0000"/>
          <w:sz w:val="22"/>
          <w:szCs w:val="22"/>
        </w:rPr>
        <w:t xml:space="preserve"> The wording of responses may vary from the sample answer.</w:t>
      </w:r>
    </w:p>
    <w:tbl>
      <w:tblPr>
        <w:tblStyle w:val="TableGrid0"/>
        <w:tblW w:w="0" w:type="auto"/>
        <w:tblLook w:val="04A0" w:firstRow="1" w:lastRow="0" w:firstColumn="1" w:lastColumn="0" w:noHBand="0" w:noVBand="1"/>
      </w:tblPr>
      <w:tblGrid>
        <w:gridCol w:w="9902"/>
      </w:tblGrid>
      <w:tr w:rsidR="00557473" w:rsidRPr="009C6F45" w14:paraId="2FA8F3EE" w14:textId="77777777" w:rsidTr="592C583C">
        <w:trPr>
          <w:trHeight w:val="70"/>
        </w:trPr>
        <w:tc>
          <w:tcPr>
            <w:tcW w:w="10456" w:type="dxa"/>
          </w:tcPr>
          <w:p w14:paraId="4085EEF2" w14:textId="3A76BF98" w:rsidR="00EE29B9" w:rsidRDefault="00DF0BBC" w:rsidP="00083FA2">
            <w:pPr>
              <w:pStyle w:val="answer"/>
              <w:numPr>
                <w:ilvl w:val="0"/>
                <w:numId w:val="14"/>
              </w:numPr>
              <w:spacing w:before="0" w:after="0" w:line="240" w:lineRule="auto"/>
              <w:ind w:left="714" w:hanging="357"/>
              <w:rPr>
                <w:lang w:val="en-AU"/>
              </w:rPr>
            </w:pPr>
            <w:r>
              <w:rPr>
                <w:lang w:val="en-AU"/>
              </w:rPr>
              <w:t>Remain c</w:t>
            </w:r>
            <w:r w:rsidR="00EE29B9" w:rsidRPr="00EE29B9">
              <w:rPr>
                <w:lang w:val="en-AU"/>
              </w:rPr>
              <w:t>alm</w:t>
            </w:r>
          </w:p>
          <w:p w14:paraId="09629B4E" w14:textId="0EA36F72" w:rsidR="00EE29B9" w:rsidRPr="00EE29B9" w:rsidRDefault="00DF0BBC" w:rsidP="00083FA2">
            <w:pPr>
              <w:pStyle w:val="answer"/>
              <w:numPr>
                <w:ilvl w:val="0"/>
                <w:numId w:val="14"/>
              </w:numPr>
              <w:spacing w:before="0" w:after="0" w:line="240" w:lineRule="auto"/>
              <w:ind w:left="714" w:hanging="357"/>
              <w:rPr>
                <w:lang w:val="en-AU"/>
              </w:rPr>
            </w:pPr>
            <w:r>
              <w:rPr>
                <w:lang w:val="en-AU"/>
              </w:rPr>
              <w:t xml:space="preserve">Use </w:t>
            </w:r>
            <w:r w:rsidR="00EE29B9" w:rsidRPr="00EE29B9">
              <w:rPr>
                <w:lang w:val="en-AU"/>
              </w:rPr>
              <w:t xml:space="preserve">slow movements </w:t>
            </w:r>
          </w:p>
          <w:p w14:paraId="26ECAE95" w14:textId="2EF712E6" w:rsidR="00EE29B9" w:rsidRPr="00EE29B9" w:rsidRDefault="00EE29B9" w:rsidP="00083FA2">
            <w:pPr>
              <w:pStyle w:val="answer"/>
              <w:numPr>
                <w:ilvl w:val="0"/>
                <w:numId w:val="14"/>
              </w:numPr>
              <w:spacing w:before="0" w:after="0" w:line="240" w:lineRule="auto"/>
              <w:ind w:left="714" w:hanging="357"/>
              <w:rPr>
                <w:lang w:val="en-AU"/>
              </w:rPr>
            </w:pPr>
            <w:r w:rsidRPr="00EE29B9">
              <w:rPr>
                <w:lang w:val="en-AU"/>
              </w:rPr>
              <w:t>Reduce noise</w:t>
            </w:r>
          </w:p>
          <w:p w14:paraId="49518279" w14:textId="760E5C17" w:rsidR="00EE29B9" w:rsidRDefault="00DF0BBC" w:rsidP="00083FA2">
            <w:pPr>
              <w:pStyle w:val="answer"/>
              <w:numPr>
                <w:ilvl w:val="0"/>
                <w:numId w:val="14"/>
              </w:numPr>
              <w:spacing w:before="0" w:after="0" w:line="240" w:lineRule="auto"/>
              <w:ind w:left="714" w:hanging="357"/>
              <w:rPr>
                <w:lang w:val="en-AU"/>
              </w:rPr>
            </w:pPr>
            <w:r>
              <w:rPr>
                <w:lang w:val="en-AU"/>
              </w:rPr>
              <w:t>Use a t</w:t>
            </w:r>
            <w:r w:rsidR="00EE29B9" w:rsidRPr="00EE29B9">
              <w:rPr>
                <w:lang w:val="en-AU"/>
              </w:rPr>
              <w:t>owel</w:t>
            </w:r>
            <w:r>
              <w:rPr>
                <w:lang w:val="en-AU"/>
              </w:rPr>
              <w:t xml:space="preserve"> to handle the animal</w:t>
            </w:r>
            <w:r w:rsidR="00EE29B9" w:rsidRPr="00EE29B9">
              <w:rPr>
                <w:lang w:val="en-AU"/>
              </w:rPr>
              <w:t xml:space="preserve"> </w:t>
            </w:r>
          </w:p>
          <w:p w14:paraId="60F23E8A" w14:textId="5923C616" w:rsidR="00EE29B9" w:rsidRDefault="00DF0BBC" w:rsidP="00083FA2">
            <w:pPr>
              <w:pStyle w:val="answer"/>
              <w:numPr>
                <w:ilvl w:val="0"/>
                <w:numId w:val="14"/>
              </w:numPr>
              <w:spacing w:before="0" w:after="0" w:line="240" w:lineRule="auto"/>
              <w:ind w:left="714" w:hanging="357"/>
              <w:rPr>
                <w:lang w:val="en-AU"/>
              </w:rPr>
            </w:pPr>
            <w:r>
              <w:rPr>
                <w:lang w:val="en-AU"/>
              </w:rPr>
              <w:t>Handle the cat gently</w:t>
            </w:r>
          </w:p>
          <w:p w14:paraId="5F01E3D7" w14:textId="64CEE79F" w:rsidR="00D5415A" w:rsidRPr="00EE29B9" w:rsidRDefault="00D5415A" w:rsidP="00083FA2">
            <w:pPr>
              <w:pStyle w:val="answer"/>
              <w:numPr>
                <w:ilvl w:val="0"/>
                <w:numId w:val="14"/>
              </w:numPr>
              <w:spacing w:before="0" w:after="0" w:line="240" w:lineRule="auto"/>
              <w:ind w:left="714" w:hanging="357"/>
              <w:rPr>
                <w:lang w:val="en-AU"/>
              </w:rPr>
            </w:pPr>
            <w:r>
              <w:rPr>
                <w:lang w:val="en-AU"/>
              </w:rPr>
              <w:t>Be aware of where the pain or injuries are and do not touch the animal in that area</w:t>
            </w:r>
          </w:p>
          <w:p w14:paraId="4856235D" w14:textId="6CB73C48" w:rsidR="00EE29B9" w:rsidRPr="00EE29B9" w:rsidRDefault="00DF0BBC" w:rsidP="00083FA2">
            <w:pPr>
              <w:pStyle w:val="answer"/>
              <w:numPr>
                <w:ilvl w:val="0"/>
                <w:numId w:val="14"/>
              </w:numPr>
              <w:spacing w:before="0" w:after="0" w:line="240" w:lineRule="auto"/>
              <w:ind w:left="714" w:hanging="357"/>
              <w:rPr>
                <w:lang w:val="en-AU"/>
              </w:rPr>
            </w:pPr>
            <w:r>
              <w:rPr>
                <w:lang w:val="en-AU"/>
              </w:rPr>
              <w:t>Use p</w:t>
            </w:r>
            <w:r w:rsidR="00EE29B9" w:rsidRPr="00EE29B9">
              <w:rPr>
                <w:lang w:val="en-AU"/>
              </w:rPr>
              <w:t>heromones</w:t>
            </w:r>
          </w:p>
          <w:p w14:paraId="6BF6C819" w14:textId="3C6CE2AD" w:rsidR="00E739B3" w:rsidRPr="009C6F45" w:rsidRDefault="7E063E30" w:rsidP="00083FA2">
            <w:pPr>
              <w:pStyle w:val="answer"/>
              <w:numPr>
                <w:ilvl w:val="0"/>
                <w:numId w:val="14"/>
              </w:numPr>
              <w:spacing w:before="0" w:after="0" w:line="240" w:lineRule="auto"/>
              <w:ind w:left="714" w:hanging="357"/>
              <w:rPr>
                <w:lang w:val="en-AU"/>
              </w:rPr>
            </w:pPr>
            <w:r w:rsidRPr="592C583C">
              <w:rPr>
                <w:lang w:val="en-AU"/>
              </w:rPr>
              <w:t>Use appropriate c</w:t>
            </w:r>
            <w:r w:rsidR="57389217" w:rsidRPr="592C583C">
              <w:rPr>
                <w:lang w:val="en-AU"/>
              </w:rPr>
              <w:t>at handling techniques</w:t>
            </w:r>
          </w:p>
          <w:p w14:paraId="56EC839D" w14:textId="62CDC840" w:rsidR="008B66B3" w:rsidRPr="00083FA2" w:rsidRDefault="592C583C" w:rsidP="00083FA2">
            <w:pPr>
              <w:pStyle w:val="answer"/>
              <w:numPr>
                <w:ilvl w:val="0"/>
                <w:numId w:val="14"/>
              </w:numPr>
              <w:spacing w:before="0" w:after="0" w:line="240" w:lineRule="auto"/>
              <w:ind w:left="714" w:hanging="357"/>
              <w:rPr>
                <w:lang w:val="en-AU"/>
              </w:rPr>
            </w:pPr>
            <w:r w:rsidRPr="592C583C">
              <w:rPr>
                <w:lang w:val="en-AU"/>
              </w:rPr>
              <w:t xml:space="preserve">Speak in </w:t>
            </w:r>
            <w:r w:rsidR="00A45DE9">
              <w:rPr>
                <w:lang w:val="en-AU"/>
              </w:rPr>
              <w:t>a</w:t>
            </w:r>
            <w:r w:rsidR="00A45DE9" w:rsidRPr="00083FA2">
              <w:rPr>
                <w:lang w:val="en-AU"/>
              </w:rPr>
              <w:t xml:space="preserve"> </w:t>
            </w:r>
            <w:r w:rsidRPr="592C583C">
              <w:rPr>
                <w:lang w:val="en-AU"/>
              </w:rPr>
              <w:t xml:space="preserve">gentle voice </w:t>
            </w:r>
          </w:p>
          <w:p w14:paraId="7F48983F" w14:textId="1F05B647" w:rsidR="008B66B3" w:rsidRPr="00083FA2" w:rsidRDefault="008B66B3" w:rsidP="00083FA2">
            <w:pPr>
              <w:pStyle w:val="answer"/>
              <w:numPr>
                <w:ilvl w:val="0"/>
                <w:numId w:val="14"/>
              </w:numPr>
              <w:spacing w:before="0" w:after="0" w:line="240" w:lineRule="auto"/>
              <w:ind w:left="714" w:hanging="357"/>
              <w:rPr>
                <w:lang w:val="en-AU"/>
              </w:rPr>
            </w:pPr>
            <w:r>
              <w:rPr>
                <w:lang w:val="en-AU"/>
              </w:rPr>
              <w:t>E</w:t>
            </w:r>
            <w:r w:rsidR="592C583C" w:rsidRPr="592C583C">
              <w:rPr>
                <w:lang w:val="en-AU"/>
              </w:rPr>
              <w:t xml:space="preserve">nsure no dogs </w:t>
            </w:r>
            <w:r w:rsidR="00A45DE9">
              <w:rPr>
                <w:lang w:val="en-AU"/>
              </w:rPr>
              <w:t>a</w:t>
            </w:r>
            <w:r w:rsidR="00A45DE9" w:rsidRPr="00083FA2">
              <w:rPr>
                <w:lang w:val="en-AU"/>
              </w:rPr>
              <w:t xml:space="preserve">re </w:t>
            </w:r>
            <w:r w:rsidR="592C583C" w:rsidRPr="592C583C">
              <w:rPr>
                <w:lang w:val="en-AU"/>
              </w:rPr>
              <w:t>in cages nearby</w:t>
            </w:r>
            <w:r w:rsidR="00A45DE9" w:rsidRPr="00083FA2">
              <w:rPr>
                <w:lang w:val="en-AU"/>
              </w:rPr>
              <w:t xml:space="preserve"> </w:t>
            </w:r>
          </w:p>
          <w:p w14:paraId="03CC61C2" w14:textId="78634035" w:rsidR="00C46AB3" w:rsidRPr="00083FA2" w:rsidRDefault="008B66B3" w:rsidP="00083FA2">
            <w:pPr>
              <w:pStyle w:val="answer"/>
              <w:numPr>
                <w:ilvl w:val="0"/>
                <w:numId w:val="14"/>
              </w:numPr>
              <w:spacing w:before="0" w:after="0" w:line="240" w:lineRule="auto"/>
              <w:ind w:left="714" w:hanging="357"/>
              <w:rPr>
                <w:lang w:val="en-AU"/>
              </w:rPr>
            </w:pPr>
            <w:r w:rsidRPr="00083FA2">
              <w:rPr>
                <w:lang w:val="en-AU"/>
              </w:rPr>
              <w:t>I</w:t>
            </w:r>
            <w:r w:rsidR="592C583C" w:rsidRPr="592C583C">
              <w:rPr>
                <w:lang w:val="en-AU"/>
              </w:rPr>
              <w:t xml:space="preserve">f barking dogs </w:t>
            </w:r>
            <w:r w:rsidR="00C46AB3">
              <w:rPr>
                <w:lang w:val="en-AU"/>
              </w:rPr>
              <w:t>a</w:t>
            </w:r>
            <w:r w:rsidR="00C46AB3" w:rsidRPr="00083FA2">
              <w:rPr>
                <w:lang w:val="en-AU"/>
              </w:rPr>
              <w:t xml:space="preserve">re </w:t>
            </w:r>
            <w:r w:rsidR="592C583C" w:rsidRPr="592C583C">
              <w:rPr>
                <w:lang w:val="en-AU"/>
              </w:rPr>
              <w:t>present</w:t>
            </w:r>
            <w:r>
              <w:rPr>
                <w:lang w:val="en-AU"/>
              </w:rPr>
              <w:t xml:space="preserve">, </w:t>
            </w:r>
            <w:r w:rsidR="592C583C" w:rsidRPr="592C583C">
              <w:rPr>
                <w:lang w:val="en-AU"/>
              </w:rPr>
              <w:t xml:space="preserve">close doors to minimise noise </w:t>
            </w:r>
          </w:p>
          <w:p w14:paraId="69139787" w14:textId="60F0C504" w:rsidR="00E739B3" w:rsidRPr="009C6F45" w:rsidRDefault="00C46AB3" w:rsidP="00083FA2">
            <w:pPr>
              <w:pStyle w:val="answer"/>
              <w:numPr>
                <w:ilvl w:val="0"/>
                <w:numId w:val="14"/>
              </w:numPr>
              <w:spacing w:before="0" w:after="0" w:line="240" w:lineRule="auto"/>
              <w:ind w:left="714" w:hanging="357"/>
              <w:rPr>
                <w:rFonts w:asciiTheme="minorHAnsi" w:eastAsiaTheme="minorEastAsia" w:hAnsiTheme="minorHAnsi" w:cstheme="minorBidi"/>
                <w:lang w:val="en-AU" w:eastAsia="zh-CN" w:bidi="th-TH"/>
              </w:rPr>
            </w:pPr>
            <w:r>
              <w:rPr>
                <w:lang w:val="en-AU"/>
              </w:rPr>
              <w:t>T</w:t>
            </w:r>
            <w:r w:rsidR="592C583C" w:rsidRPr="592C583C">
              <w:rPr>
                <w:lang w:val="en-AU"/>
              </w:rPr>
              <w:t>ake your time</w:t>
            </w:r>
            <w:r w:rsidR="00970094">
              <w:rPr>
                <w:lang w:val="en-AU"/>
              </w:rPr>
              <w:t xml:space="preserve">; </w:t>
            </w:r>
            <w:r w:rsidR="592C583C" w:rsidRPr="592C583C">
              <w:rPr>
                <w:lang w:val="en-AU"/>
              </w:rPr>
              <w:t>do not rush the cat</w:t>
            </w:r>
          </w:p>
        </w:tc>
      </w:tr>
    </w:tbl>
    <w:p w14:paraId="7FA2BBC9" w14:textId="77777777" w:rsidR="00935116" w:rsidRPr="009C6F45" w:rsidRDefault="00935116" w:rsidP="00721ADE">
      <w:pPr>
        <w:tabs>
          <w:tab w:val="left" w:pos="4536"/>
        </w:tabs>
        <w:rPr>
          <w:rFonts w:ascii="Simplon Norm" w:eastAsia="Times New Roman" w:hAnsi="Simplon Norm" w:cs="Calibri"/>
          <w:sz w:val="22"/>
          <w:szCs w:val="22"/>
        </w:rPr>
      </w:pPr>
    </w:p>
    <w:p w14:paraId="31F73527" w14:textId="1536247A" w:rsidR="00B13E54" w:rsidRPr="009C6F45" w:rsidRDefault="00B13E54" w:rsidP="00B13E54">
      <w:pPr>
        <w:tabs>
          <w:tab w:val="left" w:pos="4536"/>
        </w:tabs>
        <w:rPr>
          <w:rFonts w:ascii="Simplon Norm" w:eastAsia="Times New Roman" w:hAnsi="Simplon Norm" w:cs="Calibri"/>
          <w:b/>
          <w:bCs/>
          <w:sz w:val="22"/>
          <w:szCs w:val="22"/>
        </w:rPr>
      </w:pPr>
      <w:r w:rsidRPr="009C6F45">
        <w:rPr>
          <w:rFonts w:ascii="Simplon Norm" w:hAnsi="Simplon Norm"/>
          <w:b/>
          <w:bCs/>
          <w:color w:val="ED1B2E"/>
          <w:sz w:val="22"/>
          <w:szCs w:val="22"/>
        </w:rPr>
        <w:t xml:space="preserve">Question </w:t>
      </w:r>
      <w:r w:rsidR="00397178">
        <w:rPr>
          <w:rFonts w:ascii="Simplon Norm" w:hAnsi="Simplon Norm"/>
          <w:b/>
          <w:bCs/>
          <w:color w:val="ED1B2E"/>
          <w:sz w:val="22"/>
          <w:szCs w:val="22"/>
        </w:rPr>
        <w:t>6</w:t>
      </w:r>
    </w:p>
    <w:p w14:paraId="0F9937FB" w14:textId="7FFEB923" w:rsidR="00B236EC" w:rsidRDefault="00B236EC" w:rsidP="00B13E54">
      <w:pPr>
        <w:tabs>
          <w:tab w:val="left" w:pos="4536"/>
        </w:tabs>
        <w:rPr>
          <w:rFonts w:ascii="Simplon Norm" w:eastAsia="Times New Roman" w:hAnsi="Simplon Norm" w:cs="Calibri"/>
          <w:sz w:val="22"/>
          <w:szCs w:val="22"/>
        </w:rPr>
      </w:pPr>
      <w:r w:rsidRPr="00B236EC">
        <w:rPr>
          <w:rFonts w:ascii="Simplon Norm" w:eastAsia="Times New Roman" w:hAnsi="Simplon Norm" w:cs="Calibri"/>
          <w:sz w:val="22"/>
          <w:szCs w:val="22"/>
        </w:rPr>
        <w:t xml:space="preserve">List </w:t>
      </w:r>
      <w:r w:rsidR="002352AA">
        <w:rPr>
          <w:rFonts w:ascii="Simplon Norm" w:eastAsia="Times New Roman" w:hAnsi="Simplon Norm" w:cs="Calibri"/>
          <w:sz w:val="22"/>
          <w:szCs w:val="22"/>
        </w:rPr>
        <w:t>the</w:t>
      </w:r>
      <w:r w:rsidRPr="00B236EC">
        <w:rPr>
          <w:rFonts w:ascii="Simplon Norm" w:eastAsia="Times New Roman" w:hAnsi="Simplon Norm" w:cs="Calibri"/>
          <w:sz w:val="22"/>
          <w:szCs w:val="22"/>
        </w:rPr>
        <w:t xml:space="preserve"> seven (7) principles of first aid management. </w:t>
      </w:r>
    </w:p>
    <w:p w14:paraId="0015BE8C" w14:textId="2C256B57" w:rsidR="00B13E54" w:rsidRPr="00807869" w:rsidRDefault="00B13E54" w:rsidP="00B13E54">
      <w:pPr>
        <w:tabs>
          <w:tab w:val="left" w:pos="4536"/>
        </w:tabs>
        <w:rPr>
          <w:rFonts w:ascii="Simplon Norm" w:eastAsia="Times New Roman" w:hAnsi="Simplon Norm" w:cs="Calibri"/>
          <w:sz w:val="22"/>
          <w:szCs w:val="22"/>
        </w:rPr>
      </w:pPr>
      <w:r w:rsidRPr="00807869">
        <w:rPr>
          <w:rFonts w:ascii="Simplon Norm" w:eastAsia="Times New Roman" w:hAnsi="Simplon Norm" w:cs="Calibri"/>
          <w:sz w:val="22"/>
          <w:szCs w:val="22"/>
        </w:rPr>
        <w:t xml:space="preserve">(Approximate word count: </w:t>
      </w:r>
      <w:r w:rsidR="00735B00" w:rsidRPr="00735B00">
        <w:rPr>
          <w:rFonts w:ascii="Simplon Norm" w:eastAsia="Times New Roman" w:hAnsi="Simplon Norm" w:cs="Calibri"/>
          <w:sz w:val="22"/>
          <w:szCs w:val="22"/>
        </w:rPr>
        <w:t>25-35</w:t>
      </w:r>
      <w:r w:rsidRPr="00735B00">
        <w:rPr>
          <w:rFonts w:ascii="Simplon Norm" w:eastAsia="Times New Roman" w:hAnsi="Simplon Norm" w:cs="Calibri"/>
          <w:sz w:val="22"/>
          <w:szCs w:val="22"/>
        </w:rPr>
        <w:t xml:space="preserve"> words)</w:t>
      </w:r>
    </w:p>
    <w:p w14:paraId="5D3BBFB9" w14:textId="1DE684B6" w:rsidR="00B13E54" w:rsidRPr="009C6F45" w:rsidRDefault="00B13E54" w:rsidP="006E3730">
      <w:pPr>
        <w:pStyle w:val="paragraph"/>
        <w:spacing w:before="0" w:beforeAutospacing="0" w:after="160" w:afterAutospacing="0" w:line="360" w:lineRule="auto"/>
        <w:textAlignment w:val="baseline"/>
        <w:rPr>
          <w:rFonts w:ascii="Segoe UI" w:hAnsi="Segoe UI" w:cs="Segoe UI"/>
          <w:sz w:val="18"/>
          <w:szCs w:val="18"/>
        </w:rPr>
      </w:pPr>
      <w:r w:rsidRPr="00807869">
        <w:rPr>
          <w:rStyle w:val="normaltextrun"/>
          <w:rFonts w:ascii="Simplon Norm" w:hAnsi="Simplon Norm" w:cs="Segoe UI"/>
          <w:b/>
          <w:bCs/>
          <w:color w:val="FF0000"/>
          <w:sz w:val="22"/>
          <w:szCs w:val="22"/>
        </w:rPr>
        <w:t>Assessor instructions: </w:t>
      </w:r>
      <w:r w:rsidRPr="00807869">
        <w:rPr>
          <w:rStyle w:val="normaltextrun"/>
          <w:rFonts w:ascii="Simplon Norm" w:hAnsi="Simplon Norm" w:cs="Segoe UI"/>
          <w:color w:val="FF0000"/>
          <w:sz w:val="22"/>
          <w:szCs w:val="22"/>
        </w:rPr>
        <w:t xml:space="preserve">Students must </w:t>
      </w:r>
      <w:r w:rsidR="007538AB" w:rsidRPr="00807869">
        <w:rPr>
          <w:rStyle w:val="normaltextrun"/>
          <w:rFonts w:ascii="Simplon Norm" w:hAnsi="Simplon Norm" w:cs="Segoe UI"/>
          <w:color w:val="FF0000"/>
          <w:sz w:val="22"/>
          <w:szCs w:val="22"/>
        </w:rPr>
        <w:t xml:space="preserve">identify all </w:t>
      </w:r>
      <w:r w:rsidR="00760E01">
        <w:rPr>
          <w:rStyle w:val="normaltextrun"/>
          <w:rFonts w:ascii="Simplon Norm" w:hAnsi="Simplon Norm" w:cs="Segoe UI"/>
          <w:color w:val="FF0000"/>
          <w:sz w:val="22"/>
          <w:szCs w:val="22"/>
        </w:rPr>
        <w:t>seven</w:t>
      </w:r>
      <w:r w:rsidR="007538AB" w:rsidRPr="00C0424E">
        <w:rPr>
          <w:rStyle w:val="normaltextrun"/>
          <w:rFonts w:ascii="Simplon Norm" w:hAnsi="Simplon Norm" w:cs="Segoe UI"/>
          <w:color w:val="FF0000"/>
          <w:sz w:val="22"/>
          <w:szCs w:val="22"/>
        </w:rPr>
        <w:t xml:space="preserve"> </w:t>
      </w:r>
      <w:r w:rsidR="006242DF" w:rsidRPr="00C0424E">
        <w:rPr>
          <w:rStyle w:val="normaltextrun"/>
          <w:rFonts w:ascii="Simplon Norm" w:hAnsi="Simplon Norm" w:cs="Segoe UI"/>
          <w:color w:val="FF0000"/>
          <w:sz w:val="22"/>
          <w:szCs w:val="22"/>
        </w:rPr>
        <w:t>(</w:t>
      </w:r>
      <w:r w:rsidR="00760E01">
        <w:rPr>
          <w:rStyle w:val="normaltextrun"/>
          <w:rFonts w:ascii="Simplon Norm" w:hAnsi="Simplon Norm" w:cs="Segoe UI"/>
          <w:color w:val="FF0000"/>
          <w:sz w:val="22"/>
          <w:szCs w:val="22"/>
        </w:rPr>
        <w:t>7</w:t>
      </w:r>
      <w:r w:rsidR="006242DF" w:rsidRPr="00C0424E">
        <w:rPr>
          <w:rStyle w:val="normaltextrun"/>
          <w:rFonts w:ascii="Simplon Norm" w:hAnsi="Simplon Norm" w:cs="Segoe UI"/>
          <w:color w:val="FF0000"/>
          <w:sz w:val="22"/>
          <w:szCs w:val="22"/>
        </w:rPr>
        <w:t>)</w:t>
      </w:r>
      <w:r w:rsidR="006242DF" w:rsidRPr="00807869">
        <w:rPr>
          <w:rStyle w:val="normaltextrun"/>
          <w:rFonts w:ascii="Simplon Norm" w:hAnsi="Simplon Norm" w:cs="Segoe UI"/>
          <w:color w:val="FF0000"/>
          <w:sz w:val="22"/>
          <w:szCs w:val="22"/>
        </w:rPr>
        <w:t xml:space="preserve"> </w:t>
      </w:r>
      <w:r w:rsidR="007538AB" w:rsidRPr="00807869">
        <w:rPr>
          <w:rStyle w:val="normaltextrun"/>
          <w:rFonts w:ascii="Simplon Norm" w:hAnsi="Simplon Norm" w:cs="Segoe UI"/>
          <w:color w:val="FF0000"/>
          <w:sz w:val="22"/>
          <w:szCs w:val="22"/>
        </w:rPr>
        <w:t>of the following</w:t>
      </w:r>
      <w:r w:rsidR="00760E01">
        <w:rPr>
          <w:rStyle w:val="normaltextrun"/>
          <w:rFonts w:ascii="Simplon Norm" w:hAnsi="Simplon Norm" w:cs="Segoe UI"/>
          <w:color w:val="FF0000"/>
          <w:sz w:val="22"/>
          <w:szCs w:val="22"/>
        </w:rPr>
        <w:t xml:space="preserve"> principles of first aid management</w:t>
      </w:r>
      <w:r w:rsidR="007538AB" w:rsidRPr="00807869">
        <w:rPr>
          <w:rStyle w:val="normaltextrun"/>
          <w:rFonts w:ascii="Simplon Norm" w:hAnsi="Simplon Norm" w:cs="Segoe UI"/>
          <w:color w:val="FF0000"/>
          <w:sz w:val="22"/>
          <w:szCs w:val="22"/>
        </w:rPr>
        <w:t>.</w:t>
      </w:r>
    </w:p>
    <w:tbl>
      <w:tblPr>
        <w:tblStyle w:val="TableGrid0"/>
        <w:tblW w:w="0" w:type="auto"/>
        <w:tblLook w:val="04A0" w:firstRow="1" w:lastRow="0" w:firstColumn="1" w:lastColumn="0" w:noHBand="0" w:noVBand="1"/>
      </w:tblPr>
      <w:tblGrid>
        <w:gridCol w:w="9902"/>
      </w:tblGrid>
      <w:tr w:rsidR="00B13E54" w:rsidRPr="009C6F45" w14:paraId="6F77B88F" w14:textId="77777777" w:rsidTr="004B565D">
        <w:trPr>
          <w:trHeight w:val="981"/>
        </w:trPr>
        <w:tc>
          <w:tcPr>
            <w:tcW w:w="10456" w:type="dxa"/>
          </w:tcPr>
          <w:p w14:paraId="353518A3" w14:textId="377853BC" w:rsidR="00760E01" w:rsidRPr="00760E01" w:rsidRDefault="00760E01" w:rsidP="00083FA2">
            <w:pPr>
              <w:pStyle w:val="answer"/>
              <w:numPr>
                <w:ilvl w:val="0"/>
                <w:numId w:val="24"/>
              </w:numPr>
              <w:spacing w:before="0" w:after="0" w:line="240" w:lineRule="auto"/>
              <w:ind w:left="714" w:hanging="357"/>
              <w:rPr>
                <w:rStyle w:val="normaltextrun"/>
                <w:lang w:val="en-AU" w:eastAsia="zh-CN" w:bidi="th-TH"/>
              </w:rPr>
            </w:pPr>
            <w:r w:rsidRPr="00760E01">
              <w:rPr>
                <w:rStyle w:val="normaltextrun"/>
                <w:lang w:val="en-AU" w:eastAsia="zh-CN" w:bidi="th-TH"/>
              </w:rPr>
              <w:t xml:space="preserve">Preserve </w:t>
            </w:r>
            <w:r w:rsidR="002352AA">
              <w:rPr>
                <w:rStyle w:val="normaltextrun"/>
                <w:lang w:val="en-AU" w:eastAsia="zh-CN" w:bidi="th-TH"/>
              </w:rPr>
              <w:t>l</w:t>
            </w:r>
            <w:r w:rsidRPr="00760E01">
              <w:rPr>
                <w:rStyle w:val="normaltextrun"/>
                <w:lang w:val="en-AU" w:eastAsia="zh-CN" w:bidi="th-TH"/>
              </w:rPr>
              <w:t xml:space="preserve">ife </w:t>
            </w:r>
          </w:p>
          <w:p w14:paraId="50FEF803" w14:textId="3BA14438" w:rsidR="00760E01" w:rsidRPr="00760E01" w:rsidRDefault="00760E01" w:rsidP="00083FA2">
            <w:pPr>
              <w:pStyle w:val="answer"/>
              <w:numPr>
                <w:ilvl w:val="0"/>
                <w:numId w:val="24"/>
              </w:numPr>
              <w:spacing w:before="0" w:after="0" w:line="240" w:lineRule="auto"/>
              <w:ind w:left="714" w:hanging="357"/>
              <w:rPr>
                <w:rStyle w:val="normaltextrun"/>
                <w:lang w:val="en-AU" w:eastAsia="zh-CN" w:bidi="th-TH"/>
              </w:rPr>
            </w:pPr>
            <w:r w:rsidRPr="00760E01">
              <w:rPr>
                <w:rStyle w:val="normaltextrun"/>
                <w:lang w:val="en-AU" w:eastAsia="zh-CN" w:bidi="th-TH"/>
              </w:rPr>
              <w:t xml:space="preserve">Prevent </w:t>
            </w:r>
            <w:r w:rsidR="002352AA">
              <w:rPr>
                <w:rStyle w:val="normaltextrun"/>
                <w:lang w:val="en-AU" w:eastAsia="zh-CN" w:bidi="th-TH"/>
              </w:rPr>
              <w:t>d</w:t>
            </w:r>
            <w:r w:rsidRPr="00760E01">
              <w:rPr>
                <w:rStyle w:val="normaltextrun"/>
                <w:lang w:val="en-AU" w:eastAsia="zh-CN" w:bidi="th-TH"/>
              </w:rPr>
              <w:t xml:space="preserve">eterioration </w:t>
            </w:r>
          </w:p>
          <w:p w14:paraId="607D59EA" w14:textId="60BFBC53" w:rsidR="00760E01" w:rsidRPr="00760E01" w:rsidRDefault="00760E01" w:rsidP="00083FA2">
            <w:pPr>
              <w:pStyle w:val="answer"/>
              <w:numPr>
                <w:ilvl w:val="0"/>
                <w:numId w:val="24"/>
              </w:numPr>
              <w:spacing w:before="0" w:after="0" w:line="240" w:lineRule="auto"/>
              <w:ind w:left="714" w:hanging="357"/>
              <w:rPr>
                <w:rStyle w:val="normaltextrun"/>
                <w:lang w:val="en-AU" w:eastAsia="zh-CN" w:bidi="th-TH"/>
              </w:rPr>
            </w:pPr>
            <w:r w:rsidRPr="00760E01">
              <w:rPr>
                <w:rStyle w:val="normaltextrun"/>
                <w:lang w:val="en-AU" w:eastAsia="zh-CN" w:bidi="th-TH"/>
              </w:rPr>
              <w:t xml:space="preserve">Promote </w:t>
            </w:r>
            <w:r w:rsidR="002352AA">
              <w:rPr>
                <w:rStyle w:val="normaltextrun"/>
                <w:lang w:val="en-AU" w:eastAsia="zh-CN" w:bidi="th-TH"/>
              </w:rPr>
              <w:t>r</w:t>
            </w:r>
            <w:r w:rsidRPr="00760E01">
              <w:rPr>
                <w:rStyle w:val="normaltextrun"/>
                <w:lang w:val="en-AU" w:eastAsia="zh-CN" w:bidi="th-TH"/>
              </w:rPr>
              <w:t xml:space="preserve">ecovery </w:t>
            </w:r>
          </w:p>
          <w:p w14:paraId="43EF4325" w14:textId="0F2AD7F6" w:rsidR="00760E01" w:rsidRPr="00760E01" w:rsidRDefault="00760E01" w:rsidP="00083FA2">
            <w:pPr>
              <w:pStyle w:val="answer"/>
              <w:numPr>
                <w:ilvl w:val="0"/>
                <w:numId w:val="24"/>
              </w:numPr>
              <w:spacing w:before="0" w:after="0" w:line="240" w:lineRule="auto"/>
              <w:ind w:left="714" w:hanging="357"/>
              <w:rPr>
                <w:rStyle w:val="normaltextrun"/>
                <w:lang w:val="en-AU" w:eastAsia="zh-CN" w:bidi="th-TH"/>
              </w:rPr>
            </w:pPr>
            <w:r w:rsidRPr="00760E01">
              <w:rPr>
                <w:rStyle w:val="normaltextrun"/>
                <w:lang w:val="en-AU" w:eastAsia="zh-CN" w:bidi="th-TH"/>
              </w:rPr>
              <w:t>Tak</w:t>
            </w:r>
            <w:r w:rsidR="002352AA">
              <w:rPr>
                <w:rStyle w:val="normaltextrun"/>
                <w:lang w:val="en-AU" w:eastAsia="zh-CN" w:bidi="th-TH"/>
              </w:rPr>
              <w:t>e</w:t>
            </w:r>
            <w:r w:rsidRPr="00760E01">
              <w:rPr>
                <w:rStyle w:val="normaltextrun"/>
                <w:lang w:val="en-AU" w:eastAsia="zh-CN" w:bidi="th-TH"/>
              </w:rPr>
              <w:t xml:space="preserve"> immediate action </w:t>
            </w:r>
          </w:p>
          <w:p w14:paraId="4CEFB3D0" w14:textId="2E60111F" w:rsidR="00760E01" w:rsidRPr="00760E01" w:rsidRDefault="00760E01" w:rsidP="00083FA2">
            <w:pPr>
              <w:pStyle w:val="answer"/>
              <w:numPr>
                <w:ilvl w:val="0"/>
                <w:numId w:val="24"/>
              </w:numPr>
              <w:spacing w:before="0" w:after="0" w:line="240" w:lineRule="auto"/>
              <w:ind w:left="714" w:hanging="357"/>
              <w:rPr>
                <w:rStyle w:val="normaltextrun"/>
                <w:lang w:val="en-AU" w:eastAsia="zh-CN" w:bidi="th-TH"/>
              </w:rPr>
            </w:pPr>
            <w:r w:rsidRPr="00760E01">
              <w:rPr>
                <w:rStyle w:val="normaltextrun"/>
                <w:lang w:val="en-AU" w:eastAsia="zh-CN" w:bidi="th-TH"/>
              </w:rPr>
              <w:t xml:space="preserve">Calm </w:t>
            </w:r>
            <w:r w:rsidR="00160F7A">
              <w:rPr>
                <w:rStyle w:val="normaltextrun"/>
                <w:lang w:val="en-AU" w:eastAsia="zh-CN" w:bidi="th-TH"/>
              </w:rPr>
              <w:t>t</w:t>
            </w:r>
            <w:r w:rsidR="00160F7A">
              <w:rPr>
                <w:rStyle w:val="normaltextrun"/>
              </w:rPr>
              <w:t>he situation down</w:t>
            </w:r>
            <w:r w:rsidRPr="00760E01">
              <w:rPr>
                <w:rStyle w:val="normaltextrun"/>
                <w:lang w:val="en-AU" w:eastAsia="zh-CN" w:bidi="th-TH"/>
              </w:rPr>
              <w:t xml:space="preserve"> </w:t>
            </w:r>
          </w:p>
          <w:p w14:paraId="22D21672" w14:textId="6B2A67A7" w:rsidR="00760E01" w:rsidRPr="00760E01" w:rsidRDefault="00760E01" w:rsidP="00083FA2">
            <w:pPr>
              <w:pStyle w:val="answer"/>
              <w:numPr>
                <w:ilvl w:val="0"/>
                <w:numId w:val="24"/>
              </w:numPr>
              <w:spacing w:before="0" w:after="0" w:line="240" w:lineRule="auto"/>
              <w:ind w:left="714" w:hanging="357"/>
              <w:rPr>
                <w:rStyle w:val="normaltextrun"/>
                <w:lang w:val="en-AU" w:eastAsia="zh-CN" w:bidi="th-TH"/>
              </w:rPr>
            </w:pPr>
            <w:r w:rsidRPr="00760E01">
              <w:rPr>
                <w:rStyle w:val="normaltextrun"/>
                <w:lang w:val="en-AU" w:eastAsia="zh-CN" w:bidi="th-TH"/>
              </w:rPr>
              <w:t>Call for medical assistance</w:t>
            </w:r>
          </w:p>
          <w:p w14:paraId="51D18F6A" w14:textId="70B3CBC2" w:rsidR="00F956C1" w:rsidRPr="009C6F45" w:rsidRDefault="00760E01" w:rsidP="00083FA2">
            <w:pPr>
              <w:pStyle w:val="answer"/>
              <w:numPr>
                <w:ilvl w:val="0"/>
                <w:numId w:val="24"/>
              </w:numPr>
              <w:spacing w:before="0" w:after="0" w:line="240" w:lineRule="auto"/>
              <w:ind w:left="714" w:hanging="357"/>
              <w:rPr>
                <w:lang w:val="en-AU"/>
              </w:rPr>
            </w:pPr>
            <w:r w:rsidRPr="00760E01">
              <w:rPr>
                <w:rStyle w:val="normaltextrun"/>
                <w:lang w:val="en-AU" w:eastAsia="zh-CN" w:bidi="th-TH"/>
              </w:rPr>
              <w:t>Apply the relevant treatment</w:t>
            </w:r>
          </w:p>
        </w:tc>
      </w:tr>
    </w:tbl>
    <w:p w14:paraId="5EF04B18" w14:textId="77777777" w:rsidR="00B13E54" w:rsidRPr="009C6F45" w:rsidRDefault="00B13E54" w:rsidP="00B13E54">
      <w:pPr>
        <w:tabs>
          <w:tab w:val="left" w:pos="4536"/>
        </w:tabs>
        <w:rPr>
          <w:rFonts w:ascii="Simplon Norm" w:eastAsia="Times New Roman" w:hAnsi="Simplon Norm" w:cs="Calibri"/>
          <w:sz w:val="22"/>
          <w:szCs w:val="22"/>
        </w:rPr>
      </w:pPr>
    </w:p>
    <w:p w14:paraId="2748CACE" w14:textId="77777777" w:rsidR="005E4BD0" w:rsidRDefault="005E4BD0">
      <w:pPr>
        <w:rPr>
          <w:rFonts w:ascii="Simplon Norm" w:hAnsi="Simplon Norm"/>
          <w:b/>
          <w:bCs/>
          <w:color w:val="ED1B2E"/>
          <w:sz w:val="22"/>
          <w:szCs w:val="22"/>
        </w:rPr>
      </w:pPr>
      <w:r>
        <w:rPr>
          <w:rFonts w:ascii="Simplon Norm" w:hAnsi="Simplon Norm"/>
          <w:b/>
          <w:bCs/>
          <w:color w:val="ED1B2E"/>
          <w:sz w:val="22"/>
          <w:szCs w:val="22"/>
        </w:rPr>
        <w:br w:type="page"/>
      </w:r>
    </w:p>
    <w:p w14:paraId="067806F2" w14:textId="5D2112F7" w:rsidR="004169CE" w:rsidRPr="00FB218E" w:rsidRDefault="004169CE" w:rsidP="006E3730">
      <w:pPr>
        <w:tabs>
          <w:tab w:val="left" w:pos="4536"/>
        </w:tabs>
        <w:rPr>
          <w:rFonts w:ascii="Simplon Norm" w:eastAsia="Times New Roman" w:hAnsi="Simplon Norm" w:cs="Calibri"/>
          <w:b/>
          <w:bCs/>
          <w:sz w:val="22"/>
          <w:szCs w:val="22"/>
          <w:highlight w:val="yellow"/>
        </w:rPr>
      </w:pPr>
      <w:r w:rsidRPr="00366296">
        <w:rPr>
          <w:rFonts w:ascii="Simplon Norm" w:hAnsi="Simplon Norm"/>
          <w:b/>
          <w:bCs/>
          <w:color w:val="ED1B2E"/>
          <w:sz w:val="22"/>
          <w:szCs w:val="22"/>
        </w:rPr>
        <w:lastRenderedPageBreak/>
        <w:t xml:space="preserve">Question </w:t>
      </w:r>
      <w:r w:rsidR="00397178" w:rsidRPr="00366296">
        <w:rPr>
          <w:rFonts w:ascii="Simplon Norm" w:hAnsi="Simplon Norm"/>
          <w:b/>
          <w:bCs/>
          <w:color w:val="ED1B2E"/>
          <w:sz w:val="22"/>
          <w:szCs w:val="22"/>
        </w:rPr>
        <w:t>7</w:t>
      </w:r>
      <w:r w:rsidR="0018609B" w:rsidRPr="00366296">
        <w:rPr>
          <w:rFonts w:ascii="Simplon Norm" w:hAnsi="Simplon Norm"/>
          <w:b/>
          <w:bCs/>
          <w:color w:val="ED1B2E"/>
          <w:sz w:val="22"/>
          <w:szCs w:val="22"/>
        </w:rPr>
        <w:t xml:space="preserve"> </w:t>
      </w:r>
    </w:p>
    <w:p w14:paraId="7BCD09E8" w14:textId="3FF4B4AD" w:rsidR="004E33FD" w:rsidRPr="00366296" w:rsidRDefault="004E33FD" w:rsidP="00AA16A9">
      <w:pPr>
        <w:tabs>
          <w:tab w:val="left" w:pos="4536"/>
        </w:tabs>
        <w:rPr>
          <w:rFonts w:ascii="Simplon Norm" w:eastAsia="Times New Roman" w:hAnsi="Simplon Norm" w:cs="Calibri"/>
          <w:sz w:val="22"/>
          <w:szCs w:val="22"/>
        </w:rPr>
      </w:pPr>
      <w:r w:rsidRPr="00366296">
        <w:rPr>
          <w:rFonts w:ascii="Simplon Norm" w:eastAsia="Times New Roman" w:hAnsi="Simplon Norm" w:cs="Calibri"/>
          <w:sz w:val="22"/>
          <w:szCs w:val="22"/>
        </w:rPr>
        <w:t xml:space="preserve">Determining the health status of an animal prior to </w:t>
      </w:r>
      <w:r w:rsidR="00280A6B" w:rsidRPr="00366296">
        <w:rPr>
          <w:rFonts w:ascii="Simplon Norm" w:eastAsia="Times New Roman" w:hAnsi="Simplon Norm" w:cs="Calibri"/>
          <w:sz w:val="22"/>
          <w:szCs w:val="22"/>
        </w:rPr>
        <w:t>applying</w:t>
      </w:r>
      <w:r w:rsidRPr="00366296">
        <w:rPr>
          <w:rFonts w:ascii="Simplon Norm" w:eastAsia="Times New Roman" w:hAnsi="Simplon Norm" w:cs="Calibri"/>
          <w:sz w:val="22"/>
          <w:szCs w:val="22"/>
        </w:rPr>
        <w:t xml:space="preserve"> first aid may be required. </w:t>
      </w:r>
      <w:r w:rsidR="007A440B" w:rsidRPr="00366296">
        <w:rPr>
          <w:rFonts w:ascii="Simplon Norm" w:eastAsia="Times New Roman" w:hAnsi="Simplon Norm" w:cs="Calibri"/>
          <w:sz w:val="22"/>
          <w:szCs w:val="22"/>
        </w:rPr>
        <w:t>Fill in</w:t>
      </w:r>
      <w:r w:rsidRPr="00366296">
        <w:rPr>
          <w:rFonts w:ascii="Simplon Norm" w:eastAsia="Times New Roman" w:hAnsi="Simplon Norm" w:cs="Calibri"/>
          <w:sz w:val="22"/>
          <w:szCs w:val="22"/>
        </w:rPr>
        <w:t xml:space="preserve"> the following table to describe</w:t>
      </w:r>
      <w:r w:rsidRPr="00366296">
        <w:rPr>
          <w:rFonts w:ascii="Simplon Norm" w:eastAsia="Times New Roman" w:hAnsi="Simplon Norm" w:cs="Calibri"/>
          <w:b/>
          <w:bCs/>
          <w:sz w:val="22"/>
          <w:szCs w:val="22"/>
        </w:rPr>
        <w:t xml:space="preserve"> how you would carry out </w:t>
      </w:r>
      <w:r w:rsidRPr="00366296">
        <w:rPr>
          <w:rFonts w:ascii="Simplon Norm" w:eastAsia="Times New Roman" w:hAnsi="Simplon Norm" w:cs="Calibri"/>
          <w:sz w:val="22"/>
          <w:szCs w:val="22"/>
        </w:rPr>
        <w:t>each examination on a dog</w:t>
      </w:r>
      <w:r w:rsidR="000C4960" w:rsidRPr="00366296">
        <w:rPr>
          <w:rFonts w:ascii="Simplon Norm" w:eastAsia="Times New Roman" w:hAnsi="Simplon Norm" w:cs="Calibri"/>
          <w:sz w:val="22"/>
          <w:szCs w:val="22"/>
        </w:rPr>
        <w:t>.</w:t>
      </w:r>
      <w:r w:rsidRPr="00366296">
        <w:rPr>
          <w:rFonts w:ascii="Simplon Norm" w:eastAsia="Times New Roman" w:hAnsi="Simplon Norm" w:cs="Calibri"/>
          <w:sz w:val="22"/>
          <w:szCs w:val="22"/>
        </w:rPr>
        <w:t xml:space="preserve"> </w:t>
      </w:r>
    </w:p>
    <w:p w14:paraId="3BD972F1" w14:textId="71470077" w:rsidR="00FB218E" w:rsidRPr="00E84EB4" w:rsidRDefault="004169CE" w:rsidP="00FB218E">
      <w:pPr>
        <w:pStyle w:val="paragraph"/>
        <w:spacing w:before="0" w:beforeAutospacing="0" w:after="160" w:afterAutospacing="0" w:line="360" w:lineRule="auto"/>
        <w:textAlignment w:val="baseline"/>
        <w:rPr>
          <w:rFonts w:ascii="Simplon Norm" w:hAnsi="Simplon Norm" w:cs="Segoe UI"/>
          <w:color w:val="FF0000"/>
          <w:sz w:val="22"/>
          <w:szCs w:val="22"/>
        </w:rPr>
      </w:pPr>
      <w:r w:rsidRPr="00366296">
        <w:rPr>
          <w:rStyle w:val="normaltextrun"/>
          <w:rFonts w:ascii="Simplon Norm" w:hAnsi="Simplon Norm" w:cs="Segoe UI"/>
          <w:b/>
          <w:bCs/>
          <w:color w:val="FF0000"/>
          <w:sz w:val="22"/>
          <w:szCs w:val="22"/>
        </w:rPr>
        <w:t>Assessor instructions: </w:t>
      </w:r>
      <w:r w:rsidR="00FB218E" w:rsidRPr="00366296">
        <w:rPr>
          <w:rStyle w:val="normaltextrun"/>
          <w:rFonts w:ascii="Simplon Norm" w:hAnsi="Simplon Norm" w:cs="Segoe UI"/>
          <w:color w:val="FF0000"/>
          <w:sz w:val="22"/>
          <w:szCs w:val="22"/>
        </w:rPr>
        <w:t>Accept any of the following. The wording of responses may vary</w:t>
      </w:r>
      <w:r w:rsidR="00EB1003">
        <w:rPr>
          <w:rStyle w:val="normaltextrun"/>
          <w:rFonts w:ascii="Simplon Norm" w:hAnsi="Simplon Norm" w:cs="Segoe UI"/>
          <w:color w:val="FF0000"/>
          <w:sz w:val="22"/>
          <w:szCs w:val="22"/>
        </w:rPr>
        <w:t>,</w:t>
      </w:r>
      <w:r w:rsidR="00FB218E" w:rsidRPr="00366296">
        <w:rPr>
          <w:rStyle w:val="normaltextrun"/>
          <w:rFonts w:ascii="Simplon Norm" w:hAnsi="Simplon Norm" w:cs="Segoe UI"/>
          <w:color w:val="FF0000"/>
          <w:sz w:val="22"/>
          <w:szCs w:val="22"/>
        </w:rPr>
        <w:t xml:space="preserve"> </w:t>
      </w:r>
      <w:r w:rsidR="00EB1003">
        <w:rPr>
          <w:rStyle w:val="normaltextrun"/>
          <w:rFonts w:ascii="Simplon Norm" w:hAnsi="Simplon Norm" w:cs="Segoe UI"/>
          <w:color w:val="FF0000"/>
          <w:sz w:val="22"/>
          <w:szCs w:val="22"/>
        </w:rPr>
        <w:t>however</w:t>
      </w:r>
      <w:r w:rsidR="006E195B">
        <w:rPr>
          <w:rStyle w:val="normaltextrun"/>
          <w:rFonts w:ascii="Simplon Norm" w:hAnsi="Simplon Norm" w:cs="Segoe UI"/>
          <w:color w:val="FF0000"/>
          <w:sz w:val="22"/>
          <w:szCs w:val="22"/>
        </w:rPr>
        <w:t>,</w:t>
      </w:r>
      <w:r w:rsidR="00EB1003">
        <w:rPr>
          <w:rStyle w:val="normaltextrun"/>
          <w:rFonts w:ascii="Simplon Norm" w:hAnsi="Simplon Norm" w:cs="Segoe UI"/>
          <w:color w:val="FF0000"/>
          <w:sz w:val="22"/>
          <w:szCs w:val="22"/>
        </w:rPr>
        <w:t xml:space="preserve"> must cover the same techniques as per the sample answers</w:t>
      </w:r>
      <w:r w:rsidR="00FB218E" w:rsidRPr="00366296">
        <w:rPr>
          <w:rStyle w:val="normaltextrun"/>
          <w:rFonts w:ascii="Simplon Norm" w:hAnsi="Simplon Norm" w:cs="Segoe UI"/>
          <w:color w:val="FF0000"/>
          <w:sz w:val="22"/>
          <w:szCs w:val="22"/>
        </w:rPr>
        <w:t>.</w:t>
      </w:r>
    </w:p>
    <w:tbl>
      <w:tblPr>
        <w:tblStyle w:val="TableGrid"/>
        <w:tblW w:w="10060" w:type="dxa"/>
        <w:tblLook w:val="04A0" w:firstRow="1" w:lastRow="0" w:firstColumn="1" w:lastColumn="0" w:noHBand="0" w:noVBand="1"/>
      </w:tblPr>
      <w:tblGrid>
        <w:gridCol w:w="3964"/>
        <w:gridCol w:w="6096"/>
      </w:tblGrid>
      <w:tr w:rsidR="00B60DA2" w:rsidRPr="00B60DA2" w14:paraId="0B0A4F87" w14:textId="77777777" w:rsidTr="000250DE">
        <w:tc>
          <w:tcPr>
            <w:tcW w:w="3964" w:type="dxa"/>
            <w:shd w:val="clear" w:color="auto" w:fill="D9D9D9" w:themeFill="background1" w:themeFillShade="D9"/>
          </w:tcPr>
          <w:p w14:paraId="72E29B5F" w14:textId="72A80D0F" w:rsidR="000C4960" w:rsidRPr="00B60DA2" w:rsidRDefault="000C4960" w:rsidP="00305F1B">
            <w:pPr>
              <w:pStyle w:val="paragraph"/>
              <w:spacing w:before="120" w:beforeAutospacing="0" w:after="120" w:afterAutospacing="0"/>
              <w:textAlignment w:val="baseline"/>
              <w:rPr>
                <w:rFonts w:ascii="Simplon Norm" w:hAnsi="Simplon Norm" w:cs="Segoe UI"/>
                <w:b/>
                <w:bCs/>
                <w:sz w:val="22"/>
                <w:szCs w:val="22"/>
              </w:rPr>
            </w:pPr>
            <w:r w:rsidRPr="00B60DA2">
              <w:rPr>
                <w:rFonts w:ascii="Simplon Norm" w:hAnsi="Simplon Norm" w:cs="Segoe UI"/>
                <w:b/>
                <w:bCs/>
                <w:sz w:val="22"/>
                <w:szCs w:val="22"/>
              </w:rPr>
              <w:t>Examination</w:t>
            </w:r>
          </w:p>
        </w:tc>
        <w:tc>
          <w:tcPr>
            <w:tcW w:w="6096" w:type="dxa"/>
            <w:shd w:val="clear" w:color="auto" w:fill="D9D9D9" w:themeFill="background1" w:themeFillShade="D9"/>
          </w:tcPr>
          <w:p w14:paraId="7A6F7515" w14:textId="0AA65BDC" w:rsidR="000C4960" w:rsidRPr="00B60DA2" w:rsidRDefault="000C4960" w:rsidP="00305F1B">
            <w:pPr>
              <w:pStyle w:val="paragraph"/>
              <w:spacing w:before="120" w:beforeAutospacing="0" w:after="120" w:afterAutospacing="0"/>
              <w:textAlignment w:val="baseline"/>
              <w:rPr>
                <w:rFonts w:ascii="Simplon Norm" w:hAnsi="Simplon Norm" w:cs="Segoe UI"/>
                <w:b/>
                <w:bCs/>
                <w:sz w:val="22"/>
                <w:szCs w:val="22"/>
              </w:rPr>
            </w:pPr>
            <w:r w:rsidRPr="00B60DA2">
              <w:rPr>
                <w:rFonts w:ascii="Simplon Norm" w:hAnsi="Simplon Norm" w:cs="Segoe UI"/>
                <w:b/>
                <w:bCs/>
                <w:sz w:val="22"/>
                <w:szCs w:val="22"/>
              </w:rPr>
              <w:t>Technique</w:t>
            </w:r>
          </w:p>
        </w:tc>
      </w:tr>
      <w:tr w:rsidR="000C4960" w14:paraId="48DBC8BF" w14:textId="77777777" w:rsidTr="000250DE">
        <w:trPr>
          <w:trHeight w:val="1005"/>
        </w:trPr>
        <w:tc>
          <w:tcPr>
            <w:tcW w:w="3964" w:type="dxa"/>
          </w:tcPr>
          <w:p w14:paraId="6C126C09" w14:textId="500E1DEE" w:rsidR="000C4960" w:rsidRDefault="000C4960" w:rsidP="00305F1B">
            <w:pPr>
              <w:pStyle w:val="paragraph"/>
              <w:spacing w:before="120" w:beforeAutospacing="0" w:after="120" w:afterAutospacing="0"/>
              <w:textAlignment w:val="baseline"/>
              <w:rPr>
                <w:rFonts w:ascii="Simplon Norm" w:hAnsi="Simplon Norm" w:cs="Segoe UI"/>
                <w:sz w:val="22"/>
                <w:szCs w:val="22"/>
              </w:rPr>
            </w:pPr>
            <w:r w:rsidRPr="009660BE">
              <w:rPr>
                <w:rFonts w:ascii="Simplon Norm" w:hAnsi="Simplon Norm" w:cs="Segoe UI"/>
                <w:sz w:val="22"/>
                <w:szCs w:val="22"/>
              </w:rPr>
              <w:t xml:space="preserve">Respiratory </w:t>
            </w:r>
            <w:r>
              <w:rPr>
                <w:rFonts w:ascii="Simplon Norm" w:hAnsi="Simplon Norm" w:cs="Segoe UI"/>
                <w:sz w:val="22"/>
                <w:szCs w:val="22"/>
              </w:rPr>
              <w:t>r</w:t>
            </w:r>
            <w:r w:rsidRPr="009660BE">
              <w:rPr>
                <w:rFonts w:ascii="Simplon Norm" w:hAnsi="Simplon Norm" w:cs="Segoe UI"/>
                <w:sz w:val="22"/>
                <w:szCs w:val="22"/>
              </w:rPr>
              <w:t>ate (RR)</w:t>
            </w:r>
            <w:r w:rsidR="002932C4">
              <w:rPr>
                <w:rFonts w:ascii="Simplon Norm" w:hAnsi="Simplon Norm" w:cs="Segoe UI"/>
                <w:sz w:val="22"/>
                <w:szCs w:val="22"/>
              </w:rPr>
              <w:t xml:space="preserve"> (bpm)</w:t>
            </w:r>
          </w:p>
          <w:p w14:paraId="25999AB4" w14:textId="58E60542" w:rsidR="006D3CF6" w:rsidRPr="009660BE" w:rsidRDefault="006D3CF6" w:rsidP="00305F1B">
            <w:pPr>
              <w:pStyle w:val="paragraph"/>
              <w:spacing w:before="120" w:beforeAutospacing="0" w:after="120" w:afterAutospacing="0"/>
              <w:textAlignment w:val="baseline"/>
              <w:rPr>
                <w:rFonts w:ascii="Simplon Norm" w:hAnsi="Simplon Norm" w:cs="Segoe UI"/>
                <w:sz w:val="22"/>
                <w:szCs w:val="22"/>
              </w:rPr>
            </w:pPr>
            <w:r>
              <w:rPr>
                <w:rFonts w:ascii="Simplon Norm" w:hAnsi="Simplon Norm" w:cs="Segoe UI"/>
                <w:sz w:val="22"/>
                <w:szCs w:val="22"/>
              </w:rPr>
              <w:t xml:space="preserve">(Approximate word count: </w:t>
            </w:r>
            <w:r w:rsidR="00AF077D">
              <w:rPr>
                <w:rFonts w:ascii="Simplon Norm" w:hAnsi="Simplon Norm" w:cs="Segoe UI"/>
                <w:sz w:val="22"/>
                <w:szCs w:val="22"/>
              </w:rPr>
              <w:t>20-35</w:t>
            </w:r>
            <w:r>
              <w:rPr>
                <w:rFonts w:ascii="Simplon Norm" w:hAnsi="Simplon Norm" w:cs="Segoe UI"/>
                <w:sz w:val="22"/>
                <w:szCs w:val="22"/>
              </w:rPr>
              <w:t xml:space="preserve"> words)</w:t>
            </w:r>
          </w:p>
        </w:tc>
        <w:tc>
          <w:tcPr>
            <w:tcW w:w="6096" w:type="dxa"/>
          </w:tcPr>
          <w:p w14:paraId="10D0A8C3" w14:textId="7C83F2C0" w:rsidR="000C4960" w:rsidRDefault="000C4960" w:rsidP="00305F1B">
            <w:pPr>
              <w:pStyle w:val="paragraph"/>
              <w:spacing w:before="120" w:beforeAutospacing="0" w:after="120" w:afterAutospacing="0"/>
              <w:textAlignment w:val="baseline"/>
              <w:rPr>
                <w:rFonts w:ascii="Simplon Norm" w:hAnsi="Simplon Norm" w:cs="Segoe UI"/>
                <w:color w:val="FF0000"/>
                <w:sz w:val="22"/>
                <w:szCs w:val="22"/>
                <w:highlight w:val="yellow"/>
              </w:rPr>
            </w:pPr>
            <w:r>
              <w:rPr>
                <w:rFonts w:ascii="Simplon Norm" w:hAnsi="Simplon Norm" w:cs="Segoe UI"/>
                <w:color w:val="FF0000"/>
                <w:sz w:val="22"/>
                <w:szCs w:val="22"/>
              </w:rPr>
              <w:t>W</w:t>
            </w:r>
            <w:r w:rsidRPr="00717EE1">
              <w:rPr>
                <w:rFonts w:ascii="Simplon Norm" w:hAnsi="Simplon Norm" w:cs="Segoe UI"/>
                <w:color w:val="FF0000"/>
                <w:sz w:val="22"/>
                <w:szCs w:val="22"/>
              </w:rPr>
              <w:t>atch the movement of the chest rise and fall or listen closely and count the number of expirations (breaths out) for a period of 15 seconds and multiply this number by 4.</w:t>
            </w:r>
          </w:p>
        </w:tc>
      </w:tr>
      <w:tr w:rsidR="000C4960" w14:paraId="39500050" w14:textId="77777777" w:rsidTr="000250DE">
        <w:tc>
          <w:tcPr>
            <w:tcW w:w="3964" w:type="dxa"/>
          </w:tcPr>
          <w:p w14:paraId="2FE0FD8E" w14:textId="77777777" w:rsidR="000C4960" w:rsidRDefault="000C4960" w:rsidP="00305F1B">
            <w:pPr>
              <w:pStyle w:val="paragraph"/>
              <w:spacing w:before="120" w:beforeAutospacing="0" w:after="120" w:afterAutospacing="0"/>
              <w:textAlignment w:val="baseline"/>
              <w:rPr>
                <w:rFonts w:ascii="Simplon Norm" w:hAnsi="Simplon Norm" w:cs="Segoe UI"/>
                <w:sz w:val="22"/>
                <w:szCs w:val="22"/>
              </w:rPr>
            </w:pPr>
            <w:r>
              <w:rPr>
                <w:rFonts w:ascii="Simplon Norm" w:hAnsi="Simplon Norm" w:cs="Segoe UI"/>
                <w:sz w:val="22"/>
                <w:szCs w:val="22"/>
              </w:rPr>
              <w:t>Capillary refill time (CRT)</w:t>
            </w:r>
          </w:p>
          <w:p w14:paraId="32B120B4" w14:textId="07B5C735" w:rsidR="00AF077D" w:rsidRPr="009660BE" w:rsidRDefault="00AF077D" w:rsidP="00305F1B">
            <w:pPr>
              <w:pStyle w:val="paragraph"/>
              <w:spacing w:before="120" w:beforeAutospacing="0" w:after="120" w:afterAutospacing="0"/>
              <w:textAlignment w:val="baseline"/>
              <w:rPr>
                <w:rFonts w:ascii="Simplon Norm" w:hAnsi="Simplon Norm" w:cs="Segoe UI"/>
                <w:sz w:val="22"/>
                <w:szCs w:val="22"/>
              </w:rPr>
            </w:pPr>
            <w:r>
              <w:rPr>
                <w:rFonts w:ascii="Simplon Norm" w:hAnsi="Simplon Norm" w:cs="Segoe UI"/>
                <w:sz w:val="22"/>
                <w:szCs w:val="22"/>
              </w:rPr>
              <w:t>(Approximate word count: 30-50 words)</w:t>
            </w:r>
          </w:p>
        </w:tc>
        <w:tc>
          <w:tcPr>
            <w:tcW w:w="6096" w:type="dxa"/>
          </w:tcPr>
          <w:p w14:paraId="128D17BD" w14:textId="77AF1750" w:rsidR="000C4960" w:rsidRPr="00B6598C" w:rsidRDefault="000C4960" w:rsidP="00305F1B">
            <w:pPr>
              <w:pStyle w:val="paragraph"/>
              <w:spacing w:before="120" w:beforeAutospacing="0" w:after="120" w:afterAutospacing="0"/>
              <w:textAlignment w:val="baseline"/>
              <w:rPr>
                <w:rFonts w:ascii="Simplon Norm" w:hAnsi="Simplon Norm" w:cs="Segoe UI"/>
                <w:color w:val="FF0000"/>
                <w:sz w:val="22"/>
                <w:szCs w:val="22"/>
              </w:rPr>
            </w:pPr>
            <w:r w:rsidRPr="00B6598C">
              <w:rPr>
                <w:rFonts w:ascii="Simplon Norm" w:hAnsi="Simplon Norm" w:cs="Segoe UI"/>
                <w:color w:val="FF0000"/>
                <w:sz w:val="22"/>
                <w:szCs w:val="22"/>
              </w:rPr>
              <w:t>Lift the animal’s lip.</w:t>
            </w:r>
          </w:p>
          <w:p w14:paraId="1F5E38DE" w14:textId="77777777" w:rsidR="005A00E4" w:rsidRDefault="000C4960" w:rsidP="00305F1B">
            <w:pPr>
              <w:pStyle w:val="paragraph"/>
              <w:spacing w:before="120" w:beforeAutospacing="0" w:after="120" w:afterAutospacing="0"/>
              <w:textAlignment w:val="baseline"/>
              <w:rPr>
                <w:rFonts w:ascii="Simplon Norm" w:hAnsi="Simplon Norm" w:cs="Segoe UI"/>
                <w:color w:val="FF0000"/>
                <w:sz w:val="22"/>
                <w:szCs w:val="22"/>
              </w:rPr>
            </w:pPr>
            <w:r w:rsidRPr="00B6598C">
              <w:rPr>
                <w:rFonts w:ascii="Simplon Norm" w:hAnsi="Simplon Norm" w:cs="Segoe UI"/>
                <w:color w:val="FF0000"/>
                <w:sz w:val="22"/>
                <w:szCs w:val="22"/>
              </w:rPr>
              <w:t xml:space="preserve">Apply a small amount of pressure with the tip of one finger to the side of the gum. </w:t>
            </w:r>
          </w:p>
          <w:p w14:paraId="504060A6" w14:textId="5DAF0BA2" w:rsidR="000C4960" w:rsidRPr="00B6598C" w:rsidRDefault="000C4960" w:rsidP="00305F1B">
            <w:pPr>
              <w:pStyle w:val="paragraph"/>
              <w:spacing w:before="120" w:beforeAutospacing="0" w:after="120" w:afterAutospacing="0"/>
              <w:textAlignment w:val="baseline"/>
              <w:rPr>
                <w:rFonts w:ascii="Simplon Norm" w:hAnsi="Simplon Norm" w:cs="Segoe UI"/>
                <w:color w:val="FF0000"/>
                <w:sz w:val="22"/>
                <w:szCs w:val="22"/>
              </w:rPr>
            </w:pPr>
            <w:r w:rsidRPr="00B6598C">
              <w:rPr>
                <w:rFonts w:ascii="Simplon Norm" w:hAnsi="Simplon Norm" w:cs="Segoe UI"/>
                <w:color w:val="FF0000"/>
                <w:sz w:val="22"/>
                <w:szCs w:val="22"/>
              </w:rPr>
              <w:t xml:space="preserve">Remove your finger and observe how long it takes for the gum to return to a pink colour. </w:t>
            </w:r>
          </w:p>
        </w:tc>
      </w:tr>
      <w:tr w:rsidR="000C4960" w14:paraId="054B12B5" w14:textId="77777777" w:rsidTr="000250DE">
        <w:tc>
          <w:tcPr>
            <w:tcW w:w="3964" w:type="dxa"/>
          </w:tcPr>
          <w:p w14:paraId="2B347F0C" w14:textId="77777777" w:rsidR="000C4960" w:rsidRDefault="000C4960" w:rsidP="00305F1B">
            <w:pPr>
              <w:pStyle w:val="paragraph"/>
              <w:spacing w:before="120" w:beforeAutospacing="0" w:after="120" w:afterAutospacing="0"/>
              <w:textAlignment w:val="baseline"/>
              <w:rPr>
                <w:rFonts w:ascii="Simplon Norm" w:hAnsi="Simplon Norm" w:cs="Segoe UI"/>
                <w:sz w:val="22"/>
                <w:szCs w:val="22"/>
              </w:rPr>
            </w:pPr>
            <w:r>
              <w:rPr>
                <w:rFonts w:ascii="Simplon Norm" w:hAnsi="Simplon Norm" w:cs="Segoe UI"/>
                <w:sz w:val="22"/>
                <w:szCs w:val="22"/>
              </w:rPr>
              <w:t>Pulse rate (bpm)</w:t>
            </w:r>
          </w:p>
          <w:p w14:paraId="4D28E177" w14:textId="7E967082" w:rsidR="00AF077D" w:rsidRPr="009660BE" w:rsidRDefault="00AF077D" w:rsidP="00305F1B">
            <w:pPr>
              <w:pStyle w:val="paragraph"/>
              <w:spacing w:before="120" w:beforeAutospacing="0" w:after="120" w:afterAutospacing="0"/>
              <w:textAlignment w:val="baseline"/>
              <w:rPr>
                <w:rFonts w:ascii="Simplon Norm" w:hAnsi="Simplon Norm" w:cs="Segoe UI"/>
                <w:sz w:val="22"/>
                <w:szCs w:val="22"/>
              </w:rPr>
            </w:pPr>
            <w:r>
              <w:rPr>
                <w:rFonts w:ascii="Simplon Norm" w:hAnsi="Simplon Norm" w:cs="Segoe UI"/>
                <w:sz w:val="22"/>
                <w:szCs w:val="22"/>
              </w:rPr>
              <w:t>(Approximate word count: 30-</w:t>
            </w:r>
            <w:r w:rsidR="0007283F">
              <w:rPr>
                <w:rFonts w:ascii="Simplon Norm" w:hAnsi="Simplon Norm" w:cs="Segoe UI"/>
                <w:sz w:val="22"/>
                <w:szCs w:val="22"/>
              </w:rPr>
              <w:t>40</w:t>
            </w:r>
            <w:r>
              <w:rPr>
                <w:rFonts w:ascii="Simplon Norm" w:hAnsi="Simplon Norm" w:cs="Segoe UI"/>
                <w:sz w:val="22"/>
                <w:szCs w:val="22"/>
              </w:rPr>
              <w:t xml:space="preserve"> words)</w:t>
            </w:r>
          </w:p>
        </w:tc>
        <w:tc>
          <w:tcPr>
            <w:tcW w:w="6096" w:type="dxa"/>
          </w:tcPr>
          <w:p w14:paraId="0524B464" w14:textId="77777777" w:rsidR="000C4960" w:rsidRDefault="000C4960" w:rsidP="00305F1B">
            <w:pPr>
              <w:pStyle w:val="paragraph"/>
              <w:spacing w:before="120" w:beforeAutospacing="0" w:after="120" w:afterAutospacing="0"/>
              <w:textAlignment w:val="baseline"/>
              <w:rPr>
                <w:rFonts w:ascii="Simplon Norm" w:hAnsi="Simplon Norm" w:cs="Segoe UI"/>
                <w:color w:val="FF0000"/>
                <w:sz w:val="22"/>
                <w:szCs w:val="22"/>
              </w:rPr>
            </w:pPr>
            <w:r w:rsidRPr="00BD62AF">
              <w:rPr>
                <w:rFonts w:ascii="Simplon Norm" w:hAnsi="Simplon Norm" w:cs="Segoe UI"/>
                <w:color w:val="FF0000"/>
                <w:sz w:val="22"/>
                <w:szCs w:val="22"/>
              </w:rPr>
              <w:t>P</w:t>
            </w:r>
            <w:r>
              <w:rPr>
                <w:rFonts w:ascii="Simplon Norm" w:hAnsi="Simplon Norm" w:cs="Segoe UI"/>
                <w:color w:val="FF0000"/>
                <w:sz w:val="22"/>
                <w:szCs w:val="22"/>
              </w:rPr>
              <w:t>lace</w:t>
            </w:r>
            <w:r w:rsidRPr="00BD62AF">
              <w:rPr>
                <w:rFonts w:ascii="Simplon Norm" w:hAnsi="Simplon Norm" w:cs="Segoe UI"/>
                <w:color w:val="FF0000"/>
                <w:sz w:val="22"/>
                <w:szCs w:val="22"/>
              </w:rPr>
              <w:t xml:space="preserve"> </w:t>
            </w:r>
            <w:r>
              <w:rPr>
                <w:rFonts w:ascii="Simplon Norm" w:hAnsi="Simplon Norm" w:cs="Segoe UI"/>
                <w:color w:val="FF0000"/>
                <w:sz w:val="22"/>
                <w:szCs w:val="22"/>
              </w:rPr>
              <w:t xml:space="preserve">your </w:t>
            </w:r>
            <w:r w:rsidRPr="00BD62AF">
              <w:rPr>
                <w:rFonts w:ascii="Simplon Norm" w:hAnsi="Simplon Norm" w:cs="Segoe UI"/>
                <w:color w:val="FF0000"/>
                <w:sz w:val="22"/>
                <w:szCs w:val="22"/>
              </w:rPr>
              <w:t xml:space="preserve">hand on the inside of the rear leg at mid-thigh and feel for </w:t>
            </w:r>
            <w:r>
              <w:rPr>
                <w:rFonts w:ascii="Simplon Norm" w:hAnsi="Simplon Norm" w:cs="Segoe UI"/>
                <w:color w:val="FF0000"/>
                <w:sz w:val="22"/>
                <w:szCs w:val="22"/>
              </w:rPr>
              <w:t xml:space="preserve">the </w:t>
            </w:r>
            <w:r w:rsidRPr="00BD62AF">
              <w:rPr>
                <w:rFonts w:ascii="Simplon Norm" w:hAnsi="Simplon Norm" w:cs="Segoe UI"/>
                <w:color w:val="FF0000"/>
                <w:sz w:val="22"/>
                <w:szCs w:val="22"/>
              </w:rPr>
              <w:t xml:space="preserve">femoral artery.  </w:t>
            </w:r>
          </w:p>
          <w:p w14:paraId="345E7B5B" w14:textId="5BB68BF9" w:rsidR="000C4960" w:rsidRDefault="000C4960" w:rsidP="00305F1B">
            <w:pPr>
              <w:pStyle w:val="paragraph"/>
              <w:spacing w:before="120" w:beforeAutospacing="0" w:after="120" w:afterAutospacing="0"/>
              <w:textAlignment w:val="baseline"/>
              <w:rPr>
                <w:rFonts w:ascii="Simplon Norm" w:hAnsi="Simplon Norm" w:cs="Segoe UI"/>
                <w:color w:val="FF0000"/>
                <w:sz w:val="22"/>
                <w:szCs w:val="22"/>
                <w:highlight w:val="yellow"/>
              </w:rPr>
            </w:pPr>
            <w:r>
              <w:rPr>
                <w:rFonts w:ascii="Simplon Norm" w:hAnsi="Simplon Norm" w:cs="Segoe UI"/>
                <w:color w:val="FF0000"/>
                <w:sz w:val="22"/>
                <w:szCs w:val="22"/>
              </w:rPr>
              <w:t>C</w:t>
            </w:r>
            <w:r w:rsidRPr="00497252">
              <w:rPr>
                <w:rFonts w:ascii="Simplon Norm" w:hAnsi="Simplon Norm" w:cs="Segoe UI"/>
                <w:color w:val="FF0000"/>
                <w:sz w:val="22"/>
                <w:szCs w:val="22"/>
              </w:rPr>
              <w:t>ount the number of pulses over 15 seconds then multiply by 4 to calculate bpm.</w:t>
            </w:r>
          </w:p>
        </w:tc>
      </w:tr>
      <w:tr w:rsidR="000C4960" w14:paraId="317F73AC" w14:textId="77777777" w:rsidTr="000250DE">
        <w:tc>
          <w:tcPr>
            <w:tcW w:w="3964" w:type="dxa"/>
          </w:tcPr>
          <w:p w14:paraId="1635FDBF" w14:textId="77777777" w:rsidR="000C4960" w:rsidRDefault="000C4960" w:rsidP="00305F1B">
            <w:pPr>
              <w:pStyle w:val="paragraph"/>
              <w:spacing w:before="120" w:beforeAutospacing="0" w:after="120" w:afterAutospacing="0"/>
              <w:textAlignment w:val="baseline"/>
              <w:rPr>
                <w:rFonts w:ascii="Simplon Norm" w:hAnsi="Simplon Norm" w:cs="Segoe UI"/>
                <w:sz w:val="22"/>
                <w:szCs w:val="22"/>
              </w:rPr>
            </w:pPr>
            <w:r>
              <w:rPr>
                <w:rFonts w:ascii="Simplon Norm" w:hAnsi="Simplon Norm" w:cs="Segoe UI"/>
                <w:sz w:val="22"/>
                <w:szCs w:val="22"/>
              </w:rPr>
              <w:t>Mucous membrane</w:t>
            </w:r>
            <w:r w:rsidR="00280A6B">
              <w:rPr>
                <w:rFonts w:ascii="Simplon Norm" w:hAnsi="Simplon Norm" w:cs="Segoe UI"/>
                <w:sz w:val="22"/>
                <w:szCs w:val="22"/>
              </w:rPr>
              <w:t>s</w:t>
            </w:r>
            <w:r>
              <w:rPr>
                <w:rFonts w:ascii="Simplon Norm" w:hAnsi="Simplon Norm" w:cs="Segoe UI"/>
                <w:sz w:val="22"/>
                <w:szCs w:val="22"/>
              </w:rPr>
              <w:t xml:space="preserve"> (MM) colour</w:t>
            </w:r>
          </w:p>
          <w:p w14:paraId="5322F1EB" w14:textId="718754EA" w:rsidR="0007283F" w:rsidRDefault="0007283F" w:rsidP="00305F1B">
            <w:pPr>
              <w:pStyle w:val="paragraph"/>
              <w:spacing w:before="120" w:beforeAutospacing="0" w:after="120" w:afterAutospacing="0"/>
              <w:textAlignment w:val="baseline"/>
              <w:rPr>
                <w:rFonts w:ascii="Simplon Norm" w:hAnsi="Simplon Norm" w:cs="Segoe UI"/>
                <w:sz w:val="22"/>
                <w:szCs w:val="22"/>
              </w:rPr>
            </w:pPr>
            <w:r>
              <w:rPr>
                <w:rFonts w:ascii="Simplon Norm" w:hAnsi="Simplon Norm" w:cs="Segoe UI"/>
                <w:sz w:val="22"/>
                <w:szCs w:val="22"/>
              </w:rPr>
              <w:t>(Approximate word count: 5-10 words)</w:t>
            </w:r>
          </w:p>
        </w:tc>
        <w:tc>
          <w:tcPr>
            <w:tcW w:w="6096" w:type="dxa"/>
          </w:tcPr>
          <w:p w14:paraId="2D1E3306" w14:textId="1B99C302" w:rsidR="000C4960" w:rsidRDefault="000C4960" w:rsidP="00305F1B">
            <w:pPr>
              <w:pStyle w:val="paragraph"/>
              <w:spacing w:before="120" w:beforeAutospacing="0" w:after="120" w:afterAutospacing="0"/>
              <w:textAlignment w:val="baseline"/>
              <w:rPr>
                <w:rFonts w:ascii="Simplon Norm" w:hAnsi="Simplon Norm" w:cs="Segoe UI"/>
                <w:color w:val="FF0000"/>
                <w:sz w:val="22"/>
                <w:szCs w:val="22"/>
              </w:rPr>
            </w:pPr>
            <w:r w:rsidRPr="00C22460">
              <w:rPr>
                <w:rFonts w:ascii="Simplon Norm" w:hAnsi="Simplon Norm" w:cs="Segoe UI"/>
                <w:color w:val="FF0000"/>
                <w:sz w:val="22"/>
                <w:szCs w:val="22"/>
              </w:rPr>
              <w:t xml:space="preserve">Lift the </w:t>
            </w:r>
            <w:r>
              <w:rPr>
                <w:rFonts w:ascii="Simplon Norm" w:hAnsi="Simplon Norm" w:cs="Segoe UI"/>
                <w:color w:val="FF0000"/>
                <w:sz w:val="22"/>
                <w:szCs w:val="22"/>
              </w:rPr>
              <w:t>animal’s lip.</w:t>
            </w:r>
          </w:p>
          <w:p w14:paraId="7EA79464" w14:textId="279DC2F9" w:rsidR="000C4960" w:rsidRPr="00323D4F" w:rsidRDefault="000C4960" w:rsidP="00305F1B">
            <w:pPr>
              <w:pStyle w:val="paragraph"/>
              <w:spacing w:before="120" w:beforeAutospacing="0" w:after="120" w:afterAutospacing="0"/>
              <w:textAlignment w:val="baseline"/>
              <w:rPr>
                <w:rFonts w:ascii="Simplon Norm" w:hAnsi="Simplon Norm" w:cs="Segoe UI"/>
                <w:color w:val="FF0000"/>
                <w:sz w:val="22"/>
                <w:szCs w:val="22"/>
              </w:rPr>
            </w:pPr>
            <w:r>
              <w:rPr>
                <w:rFonts w:ascii="Simplon Norm" w:hAnsi="Simplon Norm" w:cs="Segoe UI"/>
                <w:color w:val="FF0000"/>
                <w:sz w:val="22"/>
                <w:szCs w:val="22"/>
              </w:rPr>
              <w:t>V</w:t>
            </w:r>
            <w:r w:rsidRPr="00C22460">
              <w:rPr>
                <w:rFonts w:ascii="Simplon Norm" w:hAnsi="Simplon Norm" w:cs="Segoe UI"/>
                <w:color w:val="FF0000"/>
                <w:sz w:val="22"/>
                <w:szCs w:val="22"/>
              </w:rPr>
              <w:t>iew</w:t>
            </w:r>
            <w:r>
              <w:rPr>
                <w:rFonts w:ascii="Simplon Norm" w:hAnsi="Simplon Norm" w:cs="Segoe UI"/>
                <w:color w:val="FF0000"/>
                <w:sz w:val="22"/>
                <w:szCs w:val="22"/>
              </w:rPr>
              <w:t xml:space="preserve"> the</w:t>
            </w:r>
            <w:r w:rsidRPr="00C22460">
              <w:rPr>
                <w:rFonts w:ascii="Simplon Norm" w:hAnsi="Simplon Norm" w:cs="Segoe UI"/>
                <w:color w:val="FF0000"/>
                <w:sz w:val="22"/>
                <w:szCs w:val="22"/>
              </w:rPr>
              <w:t xml:space="preserve"> colour</w:t>
            </w:r>
            <w:r>
              <w:rPr>
                <w:rFonts w:ascii="Simplon Norm" w:hAnsi="Simplon Norm" w:cs="Segoe UI"/>
                <w:color w:val="FF0000"/>
                <w:sz w:val="22"/>
                <w:szCs w:val="22"/>
              </w:rPr>
              <w:t>.</w:t>
            </w:r>
          </w:p>
        </w:tc>
      </w:tr>
    </w:tbl>
    <w:p w14:paraId="7CE2E8B2" w14:textId="77777777" w:rsidR="0018609B" w:rsidRDefault="0018609B" w:rsidP="001961B7">
      <w:pPr>
        <w:tabs>
          <w:tab w:val="left" w:pos="4536"/>
        </w:tabs>
        <w:rPr>
          <w:rFonts w:ascii="Simplon Norm" w:hAnsi="Simplon Norm"/>
          <w:b/>
          <w:bCs/>
          <w:color w:val="ED1B2E"/>
          <w:sz w:val="22"/>
          <w:szCs w:val="22"/>
        </w:rPr>
      </w:pPr>
    </w:p>
    <w:p w14:paraId="0D181C7B" w14:textId="37E8E696" w:rsidR="001961B7" w:rsidRPr="009C6F45" w:rsidRDefault="001961B7" w:rsidP="001961B7">
      <w:pPr>
        <w:tabs>
          <w:tab w:val="left" w:pos="4536"/>
        </w:tabs>
        <w:rPr>
          <w:rFonts w:ascii="Simplon Norm" w:eastAsia="Times New Roman" w:hAnsi="Simplon Norm" w:cs="Calibri"/>
          <w:b/>
          <w:bCs/>
          <w:sz w:val="22"/>
          <w:szCs w:val="22"/>
        </w:rPr>
      </w:pPr>
      <w:r w:rsidRPr="009C6F45">
        <w:rPr>
          <w:rFonts w:ascii="Simplon Norm" w:hAnsi="Simplon Norm"/>
          <w:b/>
          <w:bCs/>
          <w:color w:val="ED1B2E"/>
          <w:sz w:val="22"/>
          <w:szCs w:val="22"/>
        </w:rPr>
        <w:t xml:space="preserve">Question </w:t>
      </w:r>
      <w:r w:rsidR="00397178">
        <w:rPr>
          <w:rFonts w:ascii="Simplon Norm" w:hAnsi="Simplon Norm"/>
          <w:b/>
          <w:bCs/>
          <w:color w:val="ED1B2E"/>
          <w:sz w:val="22"/>
          <w:szCs w:val="22"/>
        </w:rPr>
        <w:t>8</w:t>
      </w:r>
    </w:p>
    <w:p w14:paraId="15CC2F60" w14:textId="1441F369" w:rsidR="004B6E8F" w:rsidRPr="004B6E8F" w:rsidRDefault="004B6E8F" w:rsidP="004B6E8F">
      <w:pPr>
        <w:tabs>
          <w:tab w:val="left" w:pos="4536"/>
        </w:tabs>
        <w:rPr>
          <w:rFonts w:ascii="Simplon Norm" w:eastAsia="Times New Roman" w:hAnsi="Simplon Norm" w:cs="Calibri"/>
          <w:sz w:val="22"/>
          <w:szCs w:val="22"/>
        </w:rPr>
      </w:pPr>
      <w:r w:rsidRPr="004B6E8F">
        <w:rPr>
          <w:rFonts w:ascii="Simplon Norm" w:eastAsia="Times New Roman" w:hAnsi="Simplon Norm" w:cs="Calibri"/>
          <w:sz w:val="22"/>
          <w:szCs w:val="22"/>
        </w:rPr>
        <w:t xml:space="preserve">You are an animal attendant at a local animal shelter. During the morning dog walk, </w:t>
      </w:r>
      <w:r w:rsidR="00E523E4">
        <w:rPr>
          <w:rFonts w:ascii="Simplon Norm" w:eastAsia="Times New Roman" w:hAnsi="Simplon Norm" w:cs="Calibri"/>
          <w:sz w:val="22"/>
          <w:szCs w:val="22"/>
        </w:rPr>
        <w:t>Georgie</w:t>
      </w:r>
      <w:r w:rsidRPr="004B6E8F">
        <w:rPr>
          <w:rFonts w:ascii="Simplon Norm" w:eastAsia="Times New Roman" w:hAnsi="Simplon Norm" w:cs="Calibri"/>
          <w:sz w:val="22"/>
          <w:szCs w:val="22"/>
        </w:rPr>
        <w:t xml:space="preserve"> the </w:t>
      </w:r>
      <w:r w:rsidRPr="00D07863">
        <w:rPr>
          <w:rFonts w:ascii="Simplon Norm" w:eastAsia="Times New Roman" w:hAnsi="Simplon Norm" w:cs="Calibri"/>
          <w:sz w:val="22"/>
          <w:szCs w:val="22"/>
        </w:rPr>
        <w:t>Greyhound</w:t>
      </w:r>
      <w:r w:rsidRPr="004B6E8F">
        <w:rPr>
          <w:rFonts w:ascii="Simplon Norm" w:eastAsia="Times New Roman" w:hAnsi="Simplon Norm" w:cs="Calibri"/>
          <w:sz w:val="22"/>
          <w:szCs w:val="22"/>
        </w:rPr>
        <w:t xml:space="preserve"> </w:t>
      </w:r>
      <w:r w:rsidR="00F22080">
        <w:rPr>
          <w:rFonts w:ascii="Simplon Norm" w:eastAsia="Times New Roman" w:hAnsi="Simplon Norm" w:cs="Calibri"/>
          <w:sz w:val="22"/>
          <w:szCs w:val="22"/>
        </w:rPr>
        <w:t>ran</w:t>
      </w:r>
      <w:r w:rsidRPr="004B6E8F">
        <w:rPr>
          <w:rFonts w:ascii="Simplon Norm" w:eastAsia="Times New Roman" w:hAnsi="Simplon Norm" w:cs="Calibri"/>
          <w:sz w:val="22"/>
          <w:szCs w:val="22"/>
        </w:rPr>
        <w:t xml:space="preserve"> away from her walker and attacked </w:t>
      </w:r>
      <w:r w:rsidR="00003BF2">
        <w:rPr>
          <w:rFonts w:ascii="Simplon Norm" w:eastAsia="Times New Roman" w:hAnsi="Simplon Norm" w:cs="Calibri"/>
          <w:sz w:val="22"/>
          <w:szCs w:val="22"/>
        </w:rPr>
        <w:t>Toby</w:t>
      </w:r>
      <w:r w:rsidR="00D07863">
        <w:rPr>
          <w:rFonts w:ascii="Simplon Norm" w:eastAsia="Times New Roman" w:hAnsi="Simplon Norm" w:cs="Calibri"/>
          <w:sz w:val="22"/>
          <w:szCs w:val="22"/>
        </w:rPr>
        <w:t>,</w:t>
      </w:r>
      <w:r w:rsidRPr="004B6E8F">
        <w:rPr>
          <w:rFonts w:ascii="Simplon Norm" w:eastAsia="Times New Roman" w:hAnsi="Simplon Norm" w:cs="Calibri"/>
          <w:sz w:val="22"/>
          <w:szCs w:val="22"/>
        </w:rPr>
        <w:t xml:space="preserve"> a </w:t>
      </w:r>
      <w:r w:rsidR="00D07863">
        <w:rPr>
          <w:rFonts w:ascii="Simplon Norm" w:eastAsia="Times New Roman" w:hAnsi="Simplon Norm" w:cs="Calibri"/>
          <w:sz w:val="22"/>
          <w:szCs w:val="22"/>
        </w:rPr>
        <w:t>W</w:t>
      </w:r>
      <w:r w:rsidRPr="004B6E8F">
        <w:rPr>
          <w:rFonts w:ascii="Simplon Norm" w:eastAsia="Times New Roman" w:hAnsi="Simplon Norm" w:cs="Calibri"/>
          <w:sz w:val="22"/>
          <w:szCs w:val="22"/>
        </w:rPr>
        <w:t xml:space="preserve">est </w:t>
      </w:r>
      <w:r w:rsidR="00D07863">
        <w:rPr>
          <w:rFonts w:ascii="Simplon Norm" w:eastAsia="Times New Roman" w:hAnsi="Simplon Norm" w:cs="Calibri"/>
          <w:sz w:val="22"/>
          <w:szCs w:val="22"/>
        </w:rPr>
        <w:t>H</w:t>
      </w:r>
      <w:r w:rsidRPr="004B6E8F">
        <w:rPr>
          <w:rFonts w:ascii="Simplon Norm" w:eastAsia="Times New Roman" w:hAnsi="Simplon Norm" w:cs="Calibri"/>
          <w:sz w:val="22"/>
          <w:szCs w:val="22"/>
        </w:rPr>
        <w:t xml:space="preserve">ighland </w:t>
      </w:r>
      <w:r w:rsidR="00D07863">
        <w:rPr>
          <w:rFonts w:ascii="Simplon Norm" w:eastAsia="Times New Roman" w:hAnsi="Simplon Norm" w:cs="Calibri"/>
          <w:sz w:val="22"/>
          <w:szCs w:val="22"/>
        </w:rPr>
        <w:t>T</w:t>
      </w:r>
      <w:r w:rsidRPr="004B6E8F">
        <w:rPr>
          <w:rFonts w:ascii="Simplon Norm" w:eastAsia="Times New Roman" w:hAnsi="Simplon Norm" w:cs="Calibri"/>
          <w:sz w:val="22"/>
          <w:szCs w:val="22"/>
        </w:rPr>
        <w:t xml:space="preserve">errier. Once the situation was </w:t>
      </w:r>
      <w:r w:rsidR="00A44076">
        <w:rPr>
          <w:rFonts w:ascii="Simplon Norm" w:eastAsia="Times New Roman" w:hAnsi="Simplon Norm" w:cs="Calibri"/>
          <w:sz w:val="22"/>
          <w:szCs w:val="22"/>
        </w:rPr>
        <w:t>de-escalated</w:t>
      </w:r>
      <w:r w:rsidRPr="004B6E8F">
        <w:rPr>
          <w:rFonts w:ascii="Simplon Norm" w:eastAsia="Times New Roman" w:hAnsi="Simplon Norm" w:cs="Calibri"/>
          <w:sz w:val="22"/>
          <w:szCs w:val="22"/>
        </w:rPr>
        <w:t xml:space="preserve"> you assess</w:t>
      </w:r>
      <w:r w:rsidR="00F22080">
        <w:rPr>
          <w:rFonts w:ascii="Simplon Norm" w:eastAsia="Times New Roman" w:hAnsi="Simplon Norm" w:cs="Calibri"/>
          <w:sz w:val="22"/>
          <w:szCs w:val="22"/>
        </w:rPr>
        <w:t>ed</w:t>
      </w:r>
      <w:r w:rsidR="00DB4016">
        <w:rPr>
          <w:rFonts w:ascii="Simplon Norm" w:eastAsia="Times New Roman" w:hAnsi="Simplon Norm" w:cs="Calibri"/>
          <w:sz w:val="22"/>
          <w:szCs w:val="22"/>
        </w:rPr>
        <w:t xml:space="preserve"> </w:t>
      </w:r>
      <w:r w:rsidR="00003BF2">
        <w:rPr>
          <w:rFonts w:ascii="Simplon Norm" w:eastAsia="Times New Roman" w:hAnsi="Simplon Norm" w:cs="Calibri"/>
          <w:sz w:val="22"/>
          <w:szCs w:val="22"/>
        </w:rPr>
        <w:t>Toby</w:t>
      </w:r>
      <w:r w:rsidRPr="004B6E8F">
        <w:rPr>
          <w:rFonts w:ascii="Simplon Norm" w:eastAsia="Times New Roman" w:hAnsi="Simplon Norm" w:cs="Calibri"/>
          <w:sz w:val="22"/>
          <w:szCs w:val="22"/>
        </w:rPr>
        <w:t xml:space="preserve"> for injuries.  </w:t>
      </w:r>
    </w:p>
    <w:p w14:paraId="6852BB2E" w14:textId="4123CA2D" w:rsidR="004B6E8F" w:rsidRPr="004B6E8F" w:rsidRDefault="00003BF2" w:rsidP="004B6E8F">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Toby</w:t>
      </w:r>
      <w:r w:rsidR="004B6E8F" w:rsidRPr="004B6E8F">
        <w:rPr>
          <w:rFonts w:ascii="Simplon Norm" w:eastAsia="Times New Roman" w:hAnsi="Simplon Norm" w:cs="Calibri"/>
          <w:sz w:val="22"/>
          <w:szCs w:val="22"/>
        </w:rPr>
        <w:t xml:space="preserve"> has a large open bleeding wound on his right foreleg and several bleeding puncture wounds on his chest.</w:t>
      </w:r>
      <w:r w:rsidR="00DB4016">
        <w:rPr>
          <w:rFonts w:ascii="Simplon Norm" w:eastAsia="Times New Roman" w:hAnsi="Simplon Norm" w:cs="Calibri"/>
          <w:sz w:val="22"/>
          <w:szCs w:val="22"/>
        </w:rPr>
        <w:t xml:space="preserve"> </w:t>
      </w:r>
      <w:r>
        <w:rPr>
          <w:rFonts w:ascii="Simplon Norm" w:eastAsia="Times New Roman" w:hAnsi="Simplon Norm" w:cs="Calibri"/>
          <w:sz w:val="22"/>
          <w:szCs w:val="22"/>
        </w:rPr>
        <w:t>Toby</w:t>
      </w:r>
      <w:r w:rsidR="004B6E8F" w:rsidRPr="004B6E8F">
        <w:rPr>
          <w:rFonts w:ascii="Simplon Norm" w:eastAsia="Times New Roman" w:hAnsi="Simplon Norm" w:cs="Calibri"/>
          <w:sz w:val="22"/>
          <w:szCs w:val="22"/>
        </w:rPr>
        <w:t xml:space="preserve"> is shaking, his respiratory rate is </w:t>
      </w:r>
      <w:r w:rsidR="00F22080" w:rsidRPr="004B6E8F">
        <w:rPr>
          <w:rFonts w:ascii="Simplon Norm" w:eastAsia="Times New Roman" w:hAnsi="Simplon Norm" w:cs="Calibri"/>
          <w:sz w:val="22"/>
          <w:szCs w:val="22"/>
        </w:rPr>
        <w:t>increased,</w:t>
      </w:r>
      <w:r w:rsidR="00343E50">
        <w:rPr>
          <w:rFonts w:ascii="Simplon Norm" w:eastAsia="Times New Roman" w:hAnsi="Simplon Norm" w:cs="Calibri"/>
          <w:sz w:val="22"/>
          <w:szCs w:val="22"/>
        </w:rPr>
        <w:t xml:space="preserve"> and</w:t>
      </w:r>
      <w:r w:rsidR="004B6E8F" w:rsidRPr="004B6E8F">
        <w:rPr>
          <w:rFonts w:ascii="Simplon Norm" w:eastAsia="Times New Roman" w:hAnsi="Simplon Norm" w:cs="Calibri"/>
          <w:sz w:val="22"/>
          <w:szCs w:val="22"/>
        </w:rPr>
        <w:t xml:space="preserve"> you fear he is in shock. </w:t>
      </w:r>
    </w:p>
    <w:p w14:paraId="59BA1A37" w14:textId="510341F4" w:rsidR="00506013" w:rsidRDefault="00506013" w:rsidP="004B6E8F">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Describe the process</w:t>
      </w:r>
      <w:r w:rsidR="001927EF">
        <w:rPr>
          <w:rFonts w:ascii="Simplon Norm" w:eastAsia="Times New Roman" w:hAnsi="Simplon Norm" w:cs="Calibri"/>
          <w:sz w:val="22"/>
          <w:szCs w:val="22"/>
        </w:rPr>
        <w:t xml:space="preserve">es to </w:t>
      </w:r>
      <w:r w:rsidR="001927EF" w:rsidRPr="00D02FF0">
        <w:rPr>
          <w:rFonts w:ascii="Simplon Norm" w:eastAsia="Times New Roman" w:hAnsi="Simplon Norm" w:cs="Calibri"/>
          <w:b/>
          <w:bCs/>
          <w:sz w:val="22"/>
          <w:szCs w:val="22"/>
        </w:rPr>
        <w:t xml:space="preserve">control the bleeding </w:t>
      </w:r>
      <w:r w:rsidR="001927EF">
        <w:rPr>
          <w:rFonts w:ascii="Simplon Norm" w:eastAsia="Times New Roman" w:hAnsi="Simplon Norm" w:cs="Calibri"/>
          <w:sz w:val="22"/>
          <w:szCs w:val="22"/>
        </w:rPr>
        <w:t xml:space="preserve">and </w:t>
      </w:r>
      <w:r w:rsidR="001927EF" w:rsidRPr="00D02FF0">
        <w:rPr>
          <w:rFonts w:ascii="Simplon Norm" w:eastAsia="Times New Roman" w:hAnsi="Simplon Norm" w:cs="Calibri"/>
          <w:b/>
          <w:bCs/>
          <w:sz w:val="22"/>
          <w:szCs w:val="22"/>
        </w:rPr>
        <w:t>manage shock</w:t>
      </w:r>
      <w:r w:rsidR="001927EF">
        <w:rPr>
          <w:rFonts w:ascii="Simplon Norm" w:eastAsia="Times New Roman" w:hAnsi="Simplon Norm" w:cs="Calibri"/>
          <w:sz w:val="22"/>
          <w:szCs w:val="22"/>
        </w:rPr>
        <w:t>.</w:t>
      </w:r>
    </w:p>
    <w:p w14:paraId="0FFF2A6D" w14:textId="1851941D" w:rsidR="001961B7" w:rsidRPr="00CC53E2" w:rsidRDefault="001961B7" w:rsidP="004B6E8F">
      <w:pPr>
        <w:tabs>
          <w:tab w:val="left" w:pos="4536"/>
        </w:tabs>
        <w:rPr>
          <w:rFonts w:ascii="Simplon Norm" w:eastAsia="Times New Roman" w:hAnsi="Simplon Norm" w:cs="Calibri"/>
          <w:sz w:val="22"/>
          <w:szCs w:val="22"/>
        </w:rPr>
      </w:pPr>
      <w:r w:rsidRPr="00CC53E2">
        <w:rPr>
          <w:rFonts w:ascii="Simplon Norm" w:eastAsia="Times New Roman" w:hAnsi="Simplon Norm" w:cs="Calibri"/>
          <w:sz w:val="22"/>
          <w:szCs w:val="22"/>
        </w:rPr>
        <w:t xml:space="preserve">(Approximate word count: </w:t>
      </w:r>
      <w:r w:rsidR="009B1AD4">
        <w:rPr>
          <w:rFonts w:ascii="Simplon Norm" w:eastAsia="Times New Roman" w:hAnsi="Simplon Norm" w:cs="Calibri"/>
          <w:sz w:val="22"/>
          <w:szCs w:val="22"/>
        </w:rPr>
        <w:t>4</w:t>
      </w:r>
      <w:r w:rsidR="00FD16BB" w:rsidRPr="005B70D1">
        <w:rPr>
          <w:rFonts w:ascii="Simplon Norm" w:eastAsia="Times New Roman" w:hAnsi="Simplon Norm" w:cs="Calibri"/>
          <w:sz w:val="22"/>
          <w:szCs w:val="22"/>
        </w:rPr>
        <w:t xml:space="preserve">0 </w:t>
      </w:r>
      <w:r w:rsidRPr="005B70D1">
        <w:rPr>
          <w:rFonts w:ascii="Simplon Norm" w:eastAsia="Times New Roman" w:hAnsi="Simplon Norm" w:cs="Calibri"/>
          <w:sz w:val="22"/>
          <w:szCs w:val="22"/>
        </w:rPr>
        <w:t>words)</w:t>
      </w:r>
    </w:p>
    <w:p w14:paraId="38D6CC7D" w14:textId="423EB66A" w:rsidR="00C0504E" w:rsidRPr="006963B0" w:rsidRDefault="001961B7" w:rsidP="006E3730">
      <w:pPr>
        <w:pStyle w:val="paragraph"/>
        <w:spacing w:before="0" w:beforeAutospacing="0" w:after="160" w:afterAutospacing="0" w:line="360" w:lineRule="auto"/>
        <w:textAlignment w:val="baseline"/>
        <w:rPr>
          <w:rStyle w:val="normaltextrun"/>
          <w:rFonts w:ascii="Simplon Norm" w:hAnsi="Simplon Norm" w:cs="Segoe UI"/>
          <w:color w:val="FF0000"/>
          <w:sz w:val="22"/>
          <w:szCs w:val="22"/>
        </w:rPr>
      </w:pPr>
      <w:r w:rsidRPr="007C4B03">
        <w:rPr>
          <w:rStyle w:val="normaltextrun"/>
          <w:rFonts w:ascii="Simplon Norm" w:hAnsi="Simplon Norm" w:cs="Segoe UI"/>
          <w:b/>
          <w:bCs/>
          <w:color w:val="FF0000"/>
          <w:sz w:val="22"/>
          <w:szCs w:val="22"/>
        </w:rPr>
        <w:t>Assessor instructions:</w:t>
      </w:r>
      <w:r w:rsidR="00965D7A" w:rsidRPr="007C4B03">
        <w:rPr>
          <w:rStyle w:val="normaltextrun"/>
          <w:rFonts w:ascii="Simplon Norm" w:hAnsi="Simplon Norm" w:cs="Segoe UI"/>
          <w:b/>
          <w:bCs/>
          <w:color w:val="FF0000"/>
          <w:sz w:val="22"/>
          <w:szCs w:val="22"/>
        </w:rPr>
        <w:t xml:space="preserve"> </w:t>
      </w:r>
      <w:r w:rsidRPr="00CC53E2">
        <w:rPr>
          <w:rStyle w:val="normaltextrun"/>
          <w:rFonts w:ascii="Simplon Norm" w:hAnsi="Simplon Norm" w:cs="Segoe UI"/>
          <w:color w:val="FF0000"/>
          <w:sz w:val="22"/>
          <w:szCs w:val="22"/>
        </w:rPr>
        <w:t xml:space="preserve">Students must </w:t>
      </w:r>
      <w:r w:rsidR="00701DE2">
        <w:rPr>
          <w:rStyle w:val="normaltextrun"/>
          <w:rFonts w:ascii="Simplon Norm" w:hAnsi="Simplon Norm" w:cs="Segoe UI"/>
          <w:color w:val="FF0000"/>
          <w:sz w:val="22"/>
          <w:szCs w:val="22"/>
        </w:rPr>
        <w:t xml:space="preserve">describe the </w:t>
      </w:r>
      <w:r w:rsidR="009B1AD4">
        <w:rPr>
          <w:rStyle w:val="normaltextrun"/>
          <w:rFonts w:ascii="Simplon Norm" w:hAnsi="Simplon Norm" w:cs="Segoe UI"/>
          <w:color w:val="FF0000"/>
          <w:sz w:val="22"/>
          <w:szCs w:val="22"/>
        </w:rPr>
        <w:t xml:space="preserve">processes for </w:t>
      </w:r>
      <w:r w:rsidR="009B1AD4" w:rsidRPr="00D02FF0">
        <w:rPr>
          <w:rStyle w:val="normaltextrun"/>
          <w:rFonts w:ascii="Simplon Norm" w:hAnsi="Simplon Norm" w:cs="Segoe UI"/>
          <w:b/>
          <w:bCs/>
          <w:color w:val="FF0000"/>
          <w:sz w:val="22"/>
          <w:szCs w:val="22"/>
        </w:rPr>
        <w:t>controlling bleeding</w:t>
      </w:r>
      <w:r w:rsidR="009B1AD4">
        <w:rPr>
          <w:rStyle w:val="normaltextrun"/>
          <w:rFonts w:ascii="Simplon Norm" w:hAnsi="Simplon Norm" w:cs="Segoe UI"/>
          <w:color w:val="FF0000"/>
          <w:sz w:val="22"/>
          <w:szCs w:val="22"/>
        </w:rPr>
        <w:t xml:space="preserve"> and </w:t>
      </w:r>
      <w:r w:rsidR="009B1AD4" w:rsidRPr="00D02FF0">
        <w:rPr>
          <w:rStyle w:val="normaltextrun"/>
          <w:rFonts w:ascii="Simplon Norm" w:hAnsi="Simplon Norm" w:cs="Segoe UI"/>
          <w:b/>
          <w:bCs/>
          <w:color w:val="FF0000"/>
          <w:sz w:val="22"/>
          <w:szCs w:val="22"/>
        </w:rPr>
        <w:t>managing shock</w:t>
      </w:r>
      <w:r w:rsidR="008B5CB1" w:rsidRPr="00CC53E2">
        <w:rPr>
          <w:rStyle w:val="normaltextrun"/>
          <w:rFonts w:ascii="Simplon Norm" w:hAnsi="Simplon Norm" w:cs="Segoe UI"/>
          <w:color w:val="FF0000"/>
          <w:sz w:val="22"/>
          <w:szCs w:val="22"/>
        </w:rPr>
        <w:t>.</w:t>
      </w:r>
      <w:r w:rsidR="0040708F">
        <w:rPr>
          <w:rStyle w:val="normaltextrun"/>
          <w:rFonts w:ascii="Simplon Norm" w:hAnsi="Simplon Norm" w:cs="Segoe UI"/>
          <w:color w:val="FF0000"/>
          <w:sz w:val="22"/>
          <w:szCs w:val="22"/>
        </w:rPr>
        <w:t xml:space="preserve"> </w:t>
      </w:r>
      <w:r w:rsidR="009500D1">
        <w:rPr>
          <w:rStyle w:val="normaltextrun"/>
          <w:rFonts w:ascii="Simplon Norm" w:hAnsi="Simplon Norm" w:cs="Segoe UI"/>
          <w:color w:val="FF0000"/>
          <w:sz w:val="22"/>
          <w:szCs w:val="22"/>
        </w:rPr>
        <w:t xml:space="preserve">The </w:t>
      </w:r>
      <w:r w:rsidR="00480B8F">
        <w:rPr>
          <w:rStyle w:val="normaltextrun"/>
          <w:rFonts w:ascii="Simplon Norm" w:hAnsi="Simplon Norm" w:cs="Segoe UI"/>
          <w:color w:val="FF0000"/>
          <w:sz w:val="22"/>
          <w:szCs w:val="22"/>
        </w:rPr>
        <w:t>wording of responses may vary from the sample</w:t>
      </w:r>
      <w:r w:rsidR="006C11EA">
        <w:rPr>
          <w:rStyle w:val="normaltextrun"/>
          <w:rFonts w:ascii="Simplon Norm" w:hAnsi="Simplon Norm" w:cs="Segoe UI"/>
          <w:color w:val="FF0000"/>
          <w:sz w:val="22"/>
          <w:szCs w:val="22"/>
        </w:rPr>
        <w:t>s</w:t>
      </w:r>
      <w:r w:rsidR="00480B8F">
        <w:rPr>
          <w:rStyle w:val="normaltextrun"/>
          <w:rFonts w:ascii="Simplon Norm" w:hAnsi="Simplon Norm" w:cs="Segoe UI"/>
          <w:color w:val="FF0000"/>
          <w:sz w:val="22"/>
          <w:szCs w:val="22"/>
        </w:rPr>
        <w:t xml:space="preserve"> </w:t>
      </w:r>
      <w:r w:rsidR="00965D7A">
        <w:rPr>
          <w:rStyle w:val="normaltextrun"/>
          <w:rFonts w:ascii="Simplon Norm" w:hAnsi="Simplon Norm" w:cs="Segoe UI"/>
          <w:color w:val="FF0000"/>
          <w:sz w:val="22"/>
          <w:szCs w:val="22"/>
        </w:rPr>
        <w:t>provided</w:t>
      </w:r>
      <w:r w:rsidR="009B1AD4">
        <w:rPr>
          <w:rStyle w:val="normaltextrun"/>
          <w:rFonts w:ascii="Simplon Norm" w:hAnsi="Simplon Norm" w:cs="Segoe UI"/>
          <w:color w:val="FF0000"/>
          <w:sz w:val="22"/>
          <w:szCs w:val="22"/>
        </w:rPr>
        <w:t xml:space="preserve"> but they must reflect the concepts in the sample answers</w:t>
      </w:r>
      <w:r w:rsidR="00965D7A">
        <w:rPr>
          <w:rStyle w:val="normaltextrun"/>
          <w:rFonts w:ascii="Simplon Norm" w:hAnsi="Simplon Norm" w:cs="Segoe UI"/>
          <w:color w:val="FF0000"/>
          <w:sz w:val="22"/>
          <w:szCs w:val="22"/>
        </w:rPr>
        <w:t>.</w:t>
      </w:r>
    </w:p>
    <w:tbl>
      <w:tblPr>
        <w:tblStyle w:val="TableGrid0"/>
        <w:tblW w:w="0" w:type="auto"/>
        <w:tblLook w:val="04A0" w:firstRow="1" w:lastRow="0" w:firstColumn="1" w:lastColumn="0" w:noHBand="0" w:noVBand="1"/>
      </w:tblPr>
      <w:tblGrid>
        <w:gridCol w:w="9902"/>
      </w:tblGrid>
      <w:tr w:rsidR="001961B7" w:rsidRPr="009C6F45" w14:paraId="114B0CAC" w14:textId="77777777" w:rsidTr="00D02FF0">
        <w:trPr>
          <w:trHeight w:val="779"/>
        </w:trPr>
        <w:tc>
          <w:tcPr>
            <w:tcW w:w="10456" w:type="dxa"/>
          </w:tcPr>
          <w:p w14:paraId="11730008" w14:textId="656200DA" w:rsidR="002C0FD7" w:rsidRPr="00083FA2" w:rsidRDefault="01326CD6" w:rsidP="00083FA2">
            <w:pPr>
              <w:pStyle w:val="answer"/>
              <w:numPr>
                <w:ilvl w:val="0"/>
                <w:numId w:val="14"/>
              </w:numPr>
              <w:spacing w:before="0" w:after="0" w:line="240" w:lineRule="auto"/>
              <w:ind w:left="714" w:hanging="357"/>
            </w:pPr>
            <w:r w:rsidRPr="00083FA2">
              <w:t>Stop/control bleeding – this involves applying pressure to the wound for at least three minutes. You could apply a tight bandage</w:t>
            </w:r>
            <w:r w:rsidR="00365609" w:rsidRPr="00083FA2">
              <w:t xml:space="preserve"> or </w:t>
            </w:r>
            <w:r w:rsidRPr="00083FA2">
              <w:t>material over the wound.</w:t>
            </w:r>
          </w:p>
          <w:p w14:paraId="0B6A8A5F" w14:textId="46E8B7E4" w:rsidR="008B5CB1" w:rsidRPr="00701DE2" w:rsidRDefault="002C0FD7" w:rsidP="00701DE2">
            <w:pPr>
              <w:pStyle w:val="answer"/>
              <w:numPr>
                <w:ilvl w:val="0"/>
                <w:numId w:val="14"/>
              </w:numPr>
              <w:spacing w:before="0" w:after="0" w:line="240" w:lineRule="auto"/>
              <w:ind w:left="714" w:hanging="357"/>
              <w:rPr>
                <w:rFonts w:ascii="Arial" w:hAnsi="Arial" w:cs="Arial"/>
                <w:lang w:eastAsia="en-AU" w:bidi="ar-SA"/>
              </w:rPr>
            </w:pPr>
            <w:r w:rsidRPr="00083FA2">
              <w:t xml:space="preserve">Minimise impact of shock by keeping animal quiet, warm and away from activity or noise. </w:t>
            </w:r>
            <w:r w:rsidRPr="00083FA2">
              <w:rPr>
                <w:lang w:val="en-AU"/>
              </w:rPr>
              <w:t xml:space="preserve"> </w:t>
            </w:r>
          </w:p>
        </w:tc>
      </w:tr>
    </w:tbl>
    <w:p w14:paraId="0731D1C5" w14:textId="77777777" w:rsidR="001961B7" w:rsidRPr="009C6F45" w:rsidRDefault="001961B7" w:rsidP="001961B7">
      <w:pPr>
        <w:tabs>
          <w:tab w:val="left" w:pos="4536"/>
        </w:tabs>
        <w:rPr>
          <w:rFonts w:ascii="Simplon Norm" w:eastAsia="Times New Roman" w:hAnsi="Simplon Norm" w:cs="Calibri"/>
          <w:sz w:val="22"/>
          <w:szCs w:val="22"/>
        </w:rPr>
      </w:pPr>
    </w:p>
    <w:p w14:paraId="04697074" w14:textId="77777777" w:rsidR="00D954A5" w:rsidRDefault="00D954A5">
      <w:pPr>
        <w:rPr>
          <w:rFonts w:ascii="Simplon Norm" w:hAnsi="Simplon Norm"/>
          <w:b/>
          <w:bCs/>
          <w:color w:val="ED1B2E"/>
          <w:sz w:val="22"/>
          <w:szCs w:val="22"/>
        </w:rPr>
      </w:pPr>
      <w:r>
        <w:rPr>
          <w:rFonts w:ascii="Simplon Norm" w:hAnsi="Simplon Norm"/>
          <w:b/>
          <w:bCs/>
          <w:color w:val="ED1B2E"/>
          <w:sz w:val="22"/>
          <w:szCs w:val="22"/>
        </w:rPr>
        <w:lastRenderedPageBreak/>
        <w:br w:type="page"/>
      </w:r>
    </w:p>
    <w:p w14:paraId="60915782" w14:textId="16318289" w:rsidR="00506145" w:rsidRPr="009C6F45" w:rsidRDefault="00506145" w:rsidP="00506145">
      <w:pPr>
        <w:tabs>
          <w:tab w:val="left" w:pos="4536"/>
        </w:tabs>
        <w:rPr>
          <w:rFonts w:ascii="Simplon Norm" w:eastAsia="Times New Roman" w:hAnsi="Simplon Norm" w:cs="Calibri"/>
          <w:b/>
          <w:bCs/>
          <w:sz w:val="22"/>
          <w:szCs w:val="22"/>
        </w:rPr>
      </w:pPr>
      <w:r w:rsidRPr="009C6F45">
        <w:rPr>
          <w:rFonts w:ascii="Simplon Norm" w:hAnsi="Simplon Norm"/>
          <w:b/>
          <w:bCs/>
          <w:color w:val="ED1B2E"/>
          <w:sz w:val="22"/>
          <w:szCs w:val="22"/>
        </w:rPr>
        <w:lastRenderedPageBreak/>
        <w:t xml:space="preserve">Question </w:t>
      </w:r>
      <w:r w:rsidR="00397178">
        <w:rPr>
          <w:rFonts w:ascii="Simplon Norm" w:hAnsi="Simplon Norm"/>
          <w:b/>
          <w:bCs/>
          <w:color w:val="ED1B2E"/>
          <w:sz w:val="22"/>
          <w:szCs w:val="22"/>
        </w:rPr>
        <w:t>9</w:t>
      </w:r>
    </w:p>
    <w:p w14:paraId="5CF91BCD" w14:textId="65C6D072" w:rsidR="00AD02B8" w:rsidRDefault="2EAD2705" w:rsidP="006E3730">
      <w:pPr>
        <w:tabs>
          <w:tab w:val="left" w:pos="4536"/>
        </w:tabs>
        <w:rPr>
          <w:rFonts w:ascii="Simplon Norm" w:eastAsia="Times New Roman" w:hAnsi="Simplon Norm" w:cs="Calibri"/>
          <w:sz w:val="22"/>
          <w:szCs w:val="22"/>
        </w:rPr>
      </w:pPr>
      <w:r w:rsidRPr="592C583C">
        <w:rPr>
          <w:rFonts w:ascii="Simplon Norm" w:eastAsia="Times New Roman" w:hAnsi="Simplon Norm" w:cs="Calibri"/>
          <w:sz w:val="22"/>
          <w:szCs w:val="22"/>
        </w:rPr>
        <w:t xml:space="preserve">You work at a </w:t>
      </w:r>
      <w:r w:rsidR="1F52A9B1" w:rsidRPr="592C583C">
        <w:rPr>
          <w:rFonts w:ascii="Simplon Norm" w:eastAsia="Times New Roman" w:hAnsi="Simplon Norm" w:cs="Calibri"/>
          <w:sz w:val="22"/>
          <w:szCs w:val="22"/>
        </w:rPr>
        <w:t>d</w:t>
      </w:r>
      <w:r w:rsidRPr="592C583C">
        <w:rPr>
          <w:rFonts w:ascii="Simplon Norm" w:eastAsia="Times New Roman" w:hAnsi="Simplon Norm" w:cs="Calibri"/>
          <w:sz w:val="22"/>
          <w:szCs w:val="22"/>
        </w:rPr>
        <w:t xml:space="preserve">oggy </w:t>
      </w:r>
      <w:r w:rsidR="2B2406CB" w:rsidRPr="592C583C">
        <w:rPr>
          <w:rFonts w:ascii="Simplon Norm" w:eastAsia="Times New Roman" w:hAnsi="Simplon Norm" w:cs="Calibri"/>
          <w:sz w:val="22"/>
          <w:szCs w:val="22"/>
        </w:rPr>
        <w:t>day-care</w:t>
      </w:r>
      <w:r w:rsidRPr="592C583C">
        <w:rPr>
          <w:rFonts w:ascii="Simplon Norm" w:eastAsia="Times New Roman" w:hAnsi="Simplon Norm" w:cs="Calibri"/>
          <w:sz w:val="22"/>
          <w:szCs w:val="22"/>
        </w:rPr>
        <w:t xml:space="preserve"> </w:t>
      </w:r>
      <w:r w:rsidR="7C36E5FA" w:rsidRPr="592C583C">
        <w:rPr>
          <w:rFonts w:ascii="Simplon Norm" w:eastAsia="Times New Roman" w:hAnsi="Simplon Norm" w:cs="Calibri"/>
          <w:sz w:val="22"/>
          <w:szCs w:val="22"/>
        </w:rPr>
        <w:t>c</w:t>
      </w:r>
      <w:r w:rsidRPr="592C583C">
        <w:rPr>
          <w:rFonts w:ascii="Simplon Norm" w:eastAsia="Times New Roman" w:hAnsi="Simplon Norm" w:cs="Calibri"/>
          <w:sz w:val="22"/>
          <w:szCs w:val="22"/>
        </w:rPr>
        <w:t>entre in Brisbane</w:t>
      </w:r>
      <w:r w:rsidR="41FFBBB7" w:rsidRPr="592C583C">
        <w:rPr>
          <w:rFonts w:ascii="Simplon Norm" w:eastAsia="Times New Roman" w:hAnsi="Simplon Norm" w:cs="Calibri"/>
          <w:sz w:val="22"/>
          <w:szCs w:val="22"/>
        </w:rPr>
        <w:t>,</w:t>
      </w:r>
      <w:r w:rsidRPr="592C583C">
        <w:rPr>
          <w:rFonts w:ascii="Simplon Norm" w:eastAsia="Times New Roman" w:hAnsi="Simplon Norm" w:cs="Calibri"/>
          <w:sz w:val="22"/>
          <w:szCs w:val="22"/>
        </w:rPr>
        <w:t xml:space="preserve"> Q</w:t>
      </w:r>
      <w:r w:rsidR="41FFBBB7" w:rsidRPr="592C583C">
        <w:rPr>
          <w:rFonts w:ascii="Simplon Norm" w:eastAsia="Times New Roman" w:hAnsi="Simplon Norm" w:cs="Calibri"/>
          <w:sz w:val="22"/>
          <w:szCs w:val="22"/>
        </w:rPr>
        <w:t>ueensland</w:t>
      </w:r>
      <w:r w:rsidR="7C36E5FA" w:rsidRPr="592C583C">
        <w:rPr>
          <w:rFonts w:ascii="Simplon Norm" w:eastAsia="Times New Roman" w:hAnsi="Simplon Norm" w:cs="Calibri"/>
          <w:sz w:val="22"/>
          <w:szCs w:val="22"/>
        </w:rPr>
        <w:t>.</w:t>
      </w:r>
      <w:r w:rsidRPr="592C583C">
        <w:rPr>
          <w:rFonts w:ascii="Simplon Norm" w:eastAsia="Times New Roman" w:hAnsi="Simplon Norm" w:cs="Calibri"/>
          <w:sz w:val="22"/>
          <w:szCs w:val="22"/>
        </w:rPr>
        <w:t xml:space="preserve"> </w:t>
      </w:r>
      <w:r w:rsidR="7C36E5FA" w:rsidRPr="592C583C">
        <w:rPr>
          <w:rFonts w:ascii="Simplon Norm" w:eastAsia="Times New Roman" w:hAnsi="Simplon Norm" w:cs="Calibri"/>
          <w:sz w:val="22"/>
          <w:szCs w:val="22"/>
        </w:rPr>
        <w:t>I</w:t>
      </w:r>
      <w:r w:rsidR="55F075A2" w:rsidRPr="592C583C">
        <w:rPr>
          <w:rFonts w:ascii="Simplon Norm" w:eastAsia="Times New Roman" w:hAnsi="Simplon Norm" w:cs="Calibri"/>
          <w:sz w:val="22"/>
          <w:szCs w:val="22"/>
        </w:rPr>
        <w:t>t</w:t>
      </w:r>
      <w:r w:rsidR="7C36E5FA" w:rsidRPr="592C583C">
        <w:rPr>
          <w:rFonts w:ascii="Simplon Norm" w:eastAsia="Times New Roman" w:hAnsi="Simplon Norm" w:cs="Calibri"/>
          <w:sz w:val="22"/>
          <w:szCs w:val="22"/>
        </w:rPr>
        <w:t xml:space="preserve"> is</w:t>
      </w:r>
      <w:r w:rsidRPr="592C583C">
        <w:rPr>
          <w:rFonts w:ascii="Simplon Norm" w:eastAsia="Times New Roman" w:hAnsi="Simplon Norm" w:cs="Calibri"/>
          <w:sz w:val="22"/>
          <w:szCs w:val="22"/>
        </w:rPr>
        <w:t xml:space="preserve"> </w:t>
      </w:r>
      <w:r w:rsidR="00D4394C">
        <w:rPr>
          <w:rFonts w:ascii="Simplon Norm" w:eastAsia="Times New Roman" w:hAnsi="Simplon Norm" w:cs="Calibri"/>
          <w:sz w:val="22"/>
          <w:szCs w:val="22"/>
        </w:rPr>
        <w:t>a very hot day</w:t>
      </w:r>
      <w:r w:rsidR="003067C3">
        <w:rPr>
          <w:rFonts w:ascii="Simplon Norm" w:eastAsia="Times New Roman" w:hAnsi="Simplon Norm" w:cs="Calibri"/>
          <w:sz w:val="22"/>
          <w:szCs w:val="22"/>
        </w:rPr>
        <w:t>.</w:t>
      </w:r>
      <w:r w:rsidR="004B72A6">
        <w:rPr>
          <w:rFonts w:ascii="Simplon Norm" w:eastAsia="Times New Roman" w:hAnsi="Simplon Norm" w:cs="Calibri"/>
          <w:sz w:val="22"/>
          <w:szCs w:val="22"/>
        </w:rPr>
        <w:t xml:space="preserve"> </w:t>
      </w:r>
      <w:r w:rsidRPr="592C583C">
        <w:rPr>
          <w:rFonts w:ascii="Simplon Norm" w:eastAsia="Times New Roman" w:hAnsi="Simplon Norm" w:cs="Calibri"/>
          <w:sz w:val="22"/>
          <w:szCs w:val="22"/>
        </w:rPr>
        <w:t>All the dogs have been outside playing</w:t>
      </w:r>
      <w:r w:rsidR="1DC1D28D" w:rsidRPr="592C583C">
        <w:rPr>
          <w:rFonts w:ascii="Simplon Norm" w:eastAsia="Times New Roman" w:hAnsi="Simplon Norm" w:cs="Calibri"/>
          <w:sz w:val="22"/>
          <w:szCs w:val="22"/>
        </w:rPr>
        <w:t>.</w:t>
      </w:r>
      <w:r w:rsidRPr="592C583C">
        <w:rPr>
          <w:rFonts w:ascii="Simplon Norm" w:eastAsia="Times New Roman" w:hAnsi="Simplon Norm" w:cs="Calibri"/>
          <w:sz w:val="22"/>
          <w:szCs w:val="22"/>
        </w:rPr>
        <w:t xml:space="preserve"> </w:t>
      </w:r>
      <w:r w:rsidR="1DC1D28D" w:rsidRPr="592C583C">
        <w:rPr>
          <w:rFonts w:ascii="Simplon Norm" w:eastAsia="Times New Roman" w:hAnsi="Simplon Norm" w:cs="Calibri"/>
          <w:sz w:val="22"/>
          <w:szCs w:val="22"/>
        </w:rPr>
        <w:t>A</w:t>
      </w:r>
      <w:r w:rsidRPr="592C583C">
        <w:rPr>
          <w:rFonts w:ascii="Simplon Norm" w:eastAsia="Times New Roman" w:hAnsi="Simplon Norm" w:cs="Calibri"/>
          <w:sz w:val="22"/>
          <w:szCs w:val="22"/>
        </w:rPr>
        <w:t>t the end of the play session</w:t>
      </w:r>
      <w:r w:rsidR="41FFBBB7" w:rsidRPr="592C583C">
        <w:rPr>
          <w:rFonts w:ascii="Simplon Norm" w:eastAsia="Times New Roman" w:hAnsi="Simplon Norm" w:cs="Calibri"/>
          <w:sz w:val="22"/>
          <w:szCs w:val="22"/>
        </w:rPr>
        <w:t>,</w:t>
      </w:r>
      <w:r w:rsidRPr="592C583C">
        <w:rPr>
          <w:rFonts w:ascii="Simplon Norm" w:eastAsia="Times New Roman" w:hAnsi="Simplon Norm" w:cs="Calibri"/>
          <w:sz w:val="22"/>
          <w:szCs w:val="22"/>
        </w:rPr>
        <w:t xml:space="preserve"> you notice that Rodger the </w:t>
      </w:r>
      <w:r w:rsidR="55F075A2" w:rsidRPr="592C583C">
        <w:rPr>
          <w:rFonts w:ascii="Simplon Norm" w:eastAsia="Times New Roman" w:hAnsi="Simplon Norm" w:cs="Calibri"/>
          <w:sz w:val="22"/>
          <w:szCs w:val="22"/>
        </w:rPr>
        <w:t>5-year-ol</w:t>
      </w:r>
      <w:r w:rsidR="0062601B">
        <w:rPr>
          <w:rFonts w:ascii="Simplon Norm" w:eastAsia="Times New Roman" w:hAnsi="Simplon Norm" w:cs="Calibri"/>
          <w:sz w:val="22"/>
          <w:szCs w:val="22"/>
        </w:rPr>
        <w:t xml:space="preserve">d, </w:t>
      </w:r>
      <w:r w:rsidR="00EF631A">
        <w:rPr>
          <w:rFonts w:ascii="Simplon Norm" w:eastAsia="Times New Roman" w:hAnsi="Simplon Norm" w:cs="Calibri"/>
          <w:sz w:val="22"/>
          <w:szCs w:val="22"/>
        </w:rPr>
        <w:t>2</w:t>
      </w:r>
      <w:r w:rsidR="0062601B">
        <w:rPr>
          <w:rFonts w:ascii="Simplon Norm" w:eastAsia="Times New Roman" w:hAnsi="Simplon Norm" w:cs="Calibri"/>
          <w:sz w:val="22"/>
          <w:szCs w:val="22"/>
        </w:rPr>
        <w:t>5</w:t>
      </w:r>
      <w:r w:rsidR="00EF631A">
        <w:rPr>
          <w:rFonts w:ascii="Simplon Norm" w:eastAsia="Times New Roman" w:hAnsi="Simplon Norm" w:cs="Calibri"/>
          <w:sz w:val="22"/>
          <w:szCs w:val="22"/>
        </w:rPr>
        <w:t xml:space="preserve"> kg </w:t>
      </w:r>
      <w:r w:rsidRPr="592C583C">
        <w:rPr>
          <w:rFonts w:ascii="Simplon Norm" w:eastAsia="Times New Roman" w:hAnsi="Simplon Norm" w:cs="Calibri"/>
          <w:sz w:val="22"/>
          <w:szCs w:val="22"/>
        </w:rPr>
        <w:t>British Bulldog</w:t>
      </w:r>
      <w:r w:rsidR="002A260B">
        <w:rPr>
          <w:rFonts w:ascii="Simplon Norm" w:eastAsia="Times New Roman" w:hAnsi="Simplon Norm" w:cs="Calibri"/>
          <w:sz w:val="22"/>
          <w:szCs w:val="22"/>
        </w:rPr>
        <w:t>,</w:t>
      </w:r>
      <w:r w:rsidRPr="592C583C">
        <w:rPr>
          <w:rFonts w:ascii="Simplon Norm" w:eastAsia="Times New Roman" w:hAnsi="Simplon Norm" w:cs="Calibri"/>
          <w:sz w:val="22"/>
          <w:szCs w:val="22"/>
        </w:rPr>
        <w:t xml:space="preserve"> is breathing very heavily.</w:t>
      </w:r>
      <w:r w:rsidR="48BC49B5" w:rsidRPr="592C583C">
        <w:rPr>
          <w:rFonts w:ascii="Simplon Norm" w:eastAsia="Times New Roman" w:hAnsi="Simplon Norm" w:cs="Calibri"/>
          <w:sz w:val="22"/>
          <w:szCs w:val="22"/>
        </w:rPr>
        <w:t xml:space="preserve"> </w:t>
      </w:r>
      <w:r w:rsidRPr="592C583C">
        <w:rPr>
          <w:rFonts w:ascii="Simplon Norm" w:eastAsia="Times New Roman" w:hAnsi="Simplon Norm" w:cs="Calibri"/>
          <w:sz w:val="22"/>
          <w:szCs w:val="22"/>
        </w:rPr>
        <w:t>He is laying on his front</w:t>
      </w:r>
      <w:r w:rsidR="41FFBBB7" w:rsidRPr="592C583C">
        <w:rPr>
          <w:rFonts w:ascii="Simplon Norm" w:eastAsia="Times New Roman" w:hAnsi="Simplon Norm" w:cs="Calibri"/>
          <w:sz w:val="22"/>
          <w:szCs w:val="22"/>
        </w:rPr>
        <w:t xml:space="preserve"> and</w:t>
      </w:r>
      <w:r w:rsidRPr="592C583C">
        <w:rPr>
          <w:rFonts w:ascii="Simplon Norm" w:eastAsia="Times New Roman" w:hAnsi="Simplon Norm" w:cs="Calibri"/>
          <w:sz w:val="22"/>
          <w:szCs w:val="22"/>
        </w:rPr>
        <w:t xml:space="preserve"> drooling a lot.</w:t>
      </w:r>
    </w:p>
    <w:p w14:paraId="287F166A" w14:textId="0530CF91" w:rsidR="007D623F" w:rsidRDefault="2EAD2705" w:rsidP="00302F67">
      <w:pPr>
        <w:tabs>
          <w:tab w:val="left" w:pos="4536"/>
        </w:tabs>
        <w:rPr>
          <w:rFonts w:ascii="Simplon Norm" w:eastAsia="Times New Roman" w:hAnsi="Simplon Norm" w:cs="Calibri"/>
          <w:sz w:val="22"/>
          <w:szCs w:val="22"/>
        </w:rPr>
      </w:pPr>
      <w:r w:rsidRPr="592C583C">
        <w:rPr>
          <w:rFonts w:ascii="Simplon Norm" w:eastAsia="Times New Roman" w:hAnsi="Simplon Norm" w:cs="Calibri"/>
          <w:sz w:val="22"/>
          <w:szCs w:val="22"/>
        </w:rPr>
        <w:t>You assess him and note th</w:t>
      </w:r>
      <w:r w:rsidR="00E83C4B">
        <w:rPr>
          <w:rFonts w:ascii="Simplon Norm" w:eastAsia="Times New Roman" w:hAnsi="Simplon Norm" w:cs="Calibri"/>
          <w:sz w:val="22"/>
          <w:szCs w:val="22"/>
        </w:rPr>
        <w:t>at Rodger’s</w:t>
      </w:r>
      <w:r w:rsidR="002A6560">
        <w:rPr>
          <w:rFonts w:ascii="Simplon Norm" w:eastAsia="Times New Roman" w:hAnsi="Simplon Norm" w:cs="Calibri"/>
          <w:sz w:val="22"/>
          <w:szCs w:val="22"/>
        </w:rPr>
        <w:t>:</w:t>
      </w:r>
      <w:r w:rsidRPr="592C583C">
        <w:rPr>
          <w:rFonts w:ascii="Simplon Norm" w:eastAsia="Times New Roman" w:hAnsi="Simplon Norm" w:cs="Calibri"/>
          <w:sz w:val="22"/>
          <w:szCs w:val="22"/>
        </w:rPr>
        <w:t xml:space="preserve"> </w:t>
      </w:r>
    </w:p>
    <w:p w14:paraId="3EE397C0" w14:textId="344C1313" w:rsidR="007D623F" w:rsidRPr="008A5403" w:rsidRDefault="1A2BE6E1" w:rsidP="4E8B6DF5">
      <w:pPr>
        <w:pStyle w:val="answer"/>
        <w:numPr>
          <w:ilvl w:val="0"/>
          <w:numId w:val="5"/>
        </w:numPr>
        <w:rPr>
          <w:color w:val="000000" w:themeColor="text1"/>
        </w:rPr>
      </w:pPr>
      <w:r w:rsidRPr="4E8B6DF5">
        <w:rPr>
          <w:color w:val="auto"/>
        </w:rPr>
        <w:t>breathing is noisy and fast</w:t>
      </w:r>
      <w:r w:rsidR="6DCA35C2" w:rsidRPr="4E8B6DF5">
        <w:rPr>
          <w:color w:val="auto"/>
        </w:rPr>
        <w:t xml:space="preserve"> </w:t>
      </w:r>
    </w:p>
    <w:p w14:paraId="354858B4" w14:textId="2FF93798" w:rsidR="007D623F" w:rsidRPr="008A5403" w:rsidRDefault="69373CBA" w:rsidP="4E8B6DF5">
      <w:pPr>
        <w:pStyle w:val="answer"/>
        <w:numPr>
          <w:ilvl w:val="0"/>
          <w:numId w:val="5"/>
        </w:numPr>
        <w:rPr>
          <w:color w:val="000000" w:themeColor="text1"/>
        </w:rPr>
      </w:pPr>
      <w:r w:rsidRPr="4E8B6DF5">
        <w:rPr>
          <w:color w:val="auto"/>
        </w:rPr>
        <w:t xml:space="preserve">ears feel extremely hot </w:t>
      </w:r>
    </w:p>
    <w:p w14:paraId="472EB8EB" w14:textId="2A56CC10" w:rsidR="007D623F" w:rsidRPr="008A5403" w:rsidRDefault="69373CBA" w:rsidP="4E8B6DF5">
      <w:pPr>
        <w:pStyle w:val="answer"/>
        <w:numPr>
          <w:ilvl w:val="0"/>
          <w:numId w:val="5"/>
        </w:numPr>
        <w:rPr>
          <w:color w:val="000000" w:themeColor="text1"/>
        </w:rPr>
      </w:pPr>
      <w:r w:rsidRPr="4E8B6DF5">
        <w:rPr>
          <w:color w:val="auto"/>
        </w:rPr>
        <w:t xml:space="preserve">mouth is full of thick saliva </w:t>
      </w:r>
    </w:p>
    <w:p w14:paraId="613FEAAC" w14:textId="092786B2" w:rsidR="00302F67" w:rsidRPr="008A5403" w:rsidRDefault="69373CBA" w:rsidP="4E8B6DF5">
      <w:pPr>
        <w:pStyle w:val="answer"/>
        <w:numPr>
          <w:ilvl w:val="0"/>
          <w:numId w:val="5"/>
        </w:numPr>
        <w:rPr>
          <w:color w:val="000000" w:themeColor="text1"/>
        </w:rPr>
      </w:pPr>
      <w:r w:rsidRPr="4E8B6DF5">
        <w:rPr>
          <w:color w:val="auto"/>
        </w:rPr>
        <w:t>whole body feels extremely hot.</w:t>
      </w:r>
    </w:p>
    <w:p w14:paraId="74F5E9E7" w14:textId="19851E6E" w:rsidR="00D850FC" w:rsidRDefault="00D850FC" w:rsidP="00302F67">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There are 3 </w:t>
      </w:r>
      <w:r w:rsidR="00A93F4E">
        <w:rPr>
          <w:rFonts w:ascii="Simplon Norm" w:eastAsia="Times New Roman" w:hAnsi="Simplon Norm" w:cs="Calibri"/>
          <w:sz w:val="22"/>
          <w:szCs w:val="22"/>
        </w:rPr>
        <w:t>actions</w:t>
      </w:r>
      <w:r>
        <w:rPr>
          <w:rFonts w:ascii="Simplon Norm" w:eastAsia="Times New Roman" w:hAnsi="Simplon Norm" w:cs="Calibri"/>
          <w:sz w:val="22"/>
          <w:szCs w:val="22"/>
        </w:rPr>
        <w:t xml:space="preserve"> you need </w:t>
      </w:r>
      <w:r w:rsidR="00A93F4E">
        <w:rPr>
          <w:rFonts w:ascii="Simplon Norm" w:eastAsia="Times New Roman" w:hAnsi="Simplon Norm" w:cs="Calibri"/>
          <w:sz w:val="22"/>
          <w:szCs w:val="22"/>
        </w:rPr>
        <w:t>to implement:</w:t>
      </w:r>
    </w:p>
    <w:p w14:paraId="00ED3982" w14:textId="20BC3D23" w:rsidR="00D850FC" w:rsidRPr="00D02FF0" w:rsidRDefault="008C0285" w:rsidP="00D02FF0">
      <w:pPr>
        <w:pStyle w:val="ListParagraph"/>
        <w:numPr>
          <w:ilvl w:val="0"/>
          <w:numId w:val="38"/>
        </w:numPr>
        <w:tabs>
          <w:tab w:val="left" w:pos="4536"/>
        </w:tabs>
        <w:rPr>
          <w:rFonts w:ascii="Simplon Norm" w:eastAsia="Times New Roman" w:hAnsi="Simplon Norm" w:cs="Calibri"/>
          <w:sz w:val="22"/>
          <w:szCs w:val="22"/>
        </w:rPr>
      </w:pPr>
      <w:r w:rsidRPr="00D02FF0">
        <w:rPr>
          <w:rFonts w:ascii="Simplon Norm" w:eastAsia="Times New Roman" w:hAnsi="Simplon Norm" w:cs="Calibri"/>
          <w:sz w:val="22"/>
          <w:szCs w:val="22"/>
        </w:rPr>
        <w:t>Check airway, clear if required</w:t>
      </w:r>
    </w:p>
    <w:p w14:paraId="1E6A9953" w14:textId="15FFCB54" w:rsidR="008C0285" w:rsidRPr="00D02FF0" w:rsidRDefault="008C0285" w:rsidP="00D02FF0">
      <w:pPr>
        <w:pStyle w:val="ListParagraph"/>
        <w:numPr>
          <w:ilvl w:val="0"/>
          <w:numId w:val="38"/>
        </w:numPr>
        <w:tabs>
          <w:tab w:val="left" w:pos="4536"/>
        </w:tabs>
        <w:rPr>
          <w:rFonts w:ascii="Simplon Norm" w:eastAsia="Times New Roman" w:hAnsi="Simplon Norm" w:cs="Calibri"/>
          <w:sz w:val="22"/>
          <w:szCs w:val="22"/>
        </w:rPr>
      </w:pPr>
      <w:r w:rsidRPr="00D02FF0">
        <w:rPr>
          <w:rFonts w:ascii="Simplon Norm" w:eastAsia="Times New Roman" w:hAnsi="Simplon Norm" w:cs="Calibri"/>
          <w:sz w:val="22"/>
          <w:szCs w:val="22"/>
        </w:rPr>
        <w:t>Treat the overheating</w:t>
      </w:r>
    </w:p>
    <w:p w14:paraId="3187AE8A" w14:textId="1DD93BD6" w:rsidR="0011105B" w:rsidRDefault="0011105B" w:rsidP="0011105B">
      <w:pPr>
        <w:pStyle w:val="ListParagraph"/>
        <w:numPr>
          <w:ilvl w:val="0"/>
          <w:numId w:val="38"/>
        </w:numPr>
        <w:tabs>
          <w:tab w:val="left" w:pos="4536"/>
        </w:tabs>
        <w:rPr>
          <w:rFonts w:ascii="Simplon Norm" w:eastAsia="Times New Roman" w:hAnsi="Simplon Norm" w:cs="Calibri"/>
          <w:sz w:val="22"/>
          <w:szCs w:val="22"/>
        </w:rPr>
      </w:pPr>
      <w:r w:rsidRPr="00D02FF0">
        <w:rPr>
          <w:rFonts w:ascii="Simplon Norm" w:eastAsia="Times New Roman" w:hAnsi="Simplon Norm" w:cs="Calibri"/>
          <w:sz w:val="22"/>
          <w:szCs w:val="22"/>
        </w:rPr>
        <w:t>Transport the animal to the vet</w:t>
      </w:r>
    </w:p>
    <w:p w14:paraId="57D52A08" w14:textId="6B8C9413" w:rsidR="0011105B" w:rsidRPr="00D02FF0" w:rsidRDefault="0011105B" w:rsidP="0011105B">
      <w:pPr>
        <w:tabs>
          <w:tab w:val="left" w:pos="4536"/>
        </w:tabs>
        <w:rPr>
          <w:rFonts w:ascii="Simplon Norm" w:eastAsia="Times New Roman" w:hAnsi="Simplon Norm" w:cs="Calibri"/>
          <w:sz w:val="22"/>
          <w:szCs w:val="22"/>
        </w:rPr>
      </w:pPr>
      <w:r w:rsidRPr="00F71B92">
        <w:rPr>
          <w:rFonts w:ascii="Simplon Norm" w:eastAsia="Times New Roman" w:hAnsi="Simplon Norm" w:cs="Calibri"/>
          <w:sz w:val="22"/>
          <w:szCs w:val="22"/>
        </w:rPr>
        <w:t xml:space="preserve">Describe </w:t>
      </w:r>
      <w:r w:rsidR="00311C14" w:rsidRPr="00F71B92">
        <w:rPr>
          <w:rFonts w:ascii="Simplon Norm" w:eastAsia="Times New Roman" w:hAnsi="Simplon Norm" w:cs="Calibri"/>
          <w:sz w:val="22"/>
          <w:szCs w:val="22"/>
        </w:rPr>
        <w:t xml:space="preserve">the </w:t>
      </w:r>
      <w:r w:rsidR="00311C14" w:rsidRPr="00D02FF0">
        <w:rPr>
          <w:rFonts w:ascii="Simplon Norm" w:eastAsia="Times New Roman" w:hAnsi="Simplon Norm" w:cs="Calibri"/>
          <w:b/>
          <w:bCs/>
          <w:sz w:val="22"/>
          <w:szCs w:val="22"/>
        </w:rPr>
        <w:t>process</w:t>
      </w:r>
      <w:r w:rsidR="00311C14" w:rsidRPr="00F71B92">
        <w:rPr>
          <w:rFonts w:ascii="Simplon Norm" w:eastAsia="Times New Roman" w:hAnsi="Simplon Norm" w:cs="Calibri"/>
          <w:sz w:val="22"/>
          <w:szCs w:val="22"/>
        </w:rPr>
        <w:t xml:space="preserve"> for each of these </w:t>
      </w:r>
      <w:r w:rsidR="007000CF">
        <w:rPr>
          <w:rFonts w:ascii="Simplon Norm" w:eastAsia="Times New Roman" w:hAnsi="Simplon Norm" w:cs="Calibri"/>
          <w:sz w:val="22"/>
          <w:szCs w:val="22"/>
        </w:rPr>
        <w:t>three (</w:t>
      </w:r>
      <w:r w:rsidR="00311C14" w:rsidRPr="00F71B92">
        <w:rPr>
          <w:rFonts w:ascii="Simplon Norm" w:eastAsia="Times New Roman" w:hAnsi="Simplon Norm" w:cs="Calibri"/>
          <w:sz w:val="22"/>
          <w:szCs w:val="22"/>
        </w:rPr>
        <w:t>3</w:t>
      </w:r>
      <w:r w:rsidR="007000CF">
        <w:rPr>
          <w:rFonts w:ascii="Simplon Norm" w:eastAsia="Times New Roman" w:hAnsi="Simplon Norm" w:cs="Calibri"/>
          <w:sz w:val="22"/>
          <w:szCs w:val="22"/>
        </w:rPr>
        <w:t>)</w:t>
      </w:r>
      <w:r w:rsidR="00311C14" w:rsidRPr="00F71B92">
        <w:rPr>
          <w:rFonts w:ascii="Simplon Norm" w:eastAsia="Times New Roman" w:hAnsi="Simplon Norm" w:cs="Calibri"/>
          <w:sz w:val="22"/>
          <w:szCs w:val="22"/>
        </w:rPr>
        <w:t xml:space="preserve"> </w:t>
      </w:r>
      <w:r w:rsidR="00A93F4E" w:rsidRPr="00F71B92">
        <w:rPr>
          <w:rFonts w:ascii="Simplon Norm" w:eastAsia="Times New Roman" w:hAnsi="Simplon Norm" w:cs="Calibri"/>
          <w:sz w:val="22"/>
          <w:szCs w:val="22"/>
        </w:rPr>
        <w:t>actions</w:t>
      </w:r>
      <w:r w:rsidR="00311C14" w:rsidRPr="00F71B92">
        <w:rPr>
          <w:rFonts w:ascii="Simplon Norm" w:eastAsia="Times New Roman" w:hAnsi="Simplon Norm" w:cs="Calibri"/>
          <w:sz w:val="22"/>
          <w:szCs w:val="22"/>
        </w:rPr>
        <w:t>.</w:t>
      </w:r>
    </w:p>
    <w:p w14:paraId="4E0BE815" w14:textId="149A1C3E" w:rsidR="00506145" w:rsidRPr="009C6F45" w:rsidRDefault="00506145" w:rsidP="00302F67">
      <w:pPr>
        <w:tabs>
          <w:tab w:val="left" w:pos="4536"/>
        </w:tabs>
        <w:rPr>
          <w:rFonts w:ascii="Simplon Norm" w:eastAsia="Times New Roman" w:hAnsi="Simplon Norm" w:cs="Calibri"/>
          <w:sz w:val="22"/>
          <w:szCs w:val="22"/>
        </w:rPr>
      </w:pPr>
      <w:r w:rsidRPr="00F71B92">
        <w:rPr>
          <w:rFonts w:ascii="Simplon Norm" w:eastAsia="Times New Roman" w:hAnsi="Simplon Norm" w:cs="Calibri"/>
          <w:sz w:val="22"/>
          <w:szCs w:val="22"/>
        </w:rPr>
        <w:t xml:space="preserve">(Approximate word count: </w:t>
      </w:r>
      <w:r w:rsidR="00F71B92" w:rsidRPr="00F71B92">
        <w:rPr>
          <w:rFonts w:ascii="Simplon Norm" w:eastAsia="Times New Roman" w:hAnsi="Simplon Norm" w:cs="Calibri"/>
          <w:sz w:val="22"/>
          <w:szCs w:val="22"/>
        </w:rPr>
        <w:t xml:space="preserve">170 </w:t>
      </w:r>
      <w:r w:rsidR="001740AD" w:rsidRPr="00F71B92">
        <w:rPr>
          <w:rFonts w:ascii="Simplon Norm" w:eastAsia="Times New Roman" w:hAnsi="Simplon Norm" w:cs="Calibri"/>
          <w:sz w:val="22"/>
          <w:szCs w:val="22"/>
        </w:rPr>
        <w:t>words</w:t>
      </w:r>
      <w:r w:rsidRPr="00F71B92">
        <w:rPr>
          <w:rFonts w:ascii="Simplon Norm" w:eastAsia="Times New Roman" w:hAnsi="Simplon Norm" w:cs="Calibri"/>
          <w:sz w:val="22"/>
          <w:szCs w:val="22"/>
        </w:rPr>
        <w:t>)</w:t>
      </w:r>
    </w:p>
    <w:p w14:paraId="7CFBAF23" w14:textId="300C45A2" w:rsidR="00506145" w:rsidRPr="007C37DC" w:rsidRDefault="00506145" w:rsidP="00D926E9">
      <w:pPr>
        <w:pStyle w:val="paragraph"/>
        <w:spacing w:before="0" w:beforeAutospacing="0" w:after="160" w:afterAutospacing="0" w:line="360" w:lineRule="auto"/>
        <w:textAlignment w:val="baseline"/>
        <w:rPr>
          <w:rFonts w:ascii="Simplon Norm" w:hAnsi="Simplon Norm" w:cs="Segoe UI"/>
          <w:b/>
          <w:bCs/>
          <w:color w:val="FF0000"/>
          <w:sz w:val="22"/>
          <w:szCs w:val="22"/>
        </w:rPr>
      </w:pPr>
      <w:r w:rsidRPr="009C6F45">
        <w:rPr>
          <w:rStyle w:val="normaltextrun"/>
          <w:rFonts w:ascii="Simplon Norm" w:hAnsi="Simplon Norm" w:cs="Segoe UI"/>
          <w:b/>
          <w:bCs/>
          <w:color w:val="FF0000"/>
          <w:sz w:val="22"/>
          <w:szCs w:val="22"/>
        </w:rPr>
        <w:t>Assessor instructions: </w:t>
      </w:r>
      <w:r w:rsidRPr="009C6F45">
        <w:rPr>
          <w:rStyle w:val="normaltextrun"/>
          <w:rFonts w:ascii="Simplon Norm" w:hAnsi="Simplon Norm" w:cs="Segoe UI"/>
          <w:color w:val="FF0000"/>
          <w:sz w:val="22"/>
          <w:szCs w:val="22"/>
        </w:rPr>
        <w:t>Students must</w:t>
      </w:r>
      <w:r w:rsidR="001E1B6B">
        <w:rPr>
          <w:rStyle w:val="normaltextrun"/>
          <w:rFonts w:ascii="Simplon Norm" w:hAnsi="Simplon Norm" w:cs="Segoe UI"/>
          <w:color w:val="FF0000"/>
          <w:sz w:val="22"/>
          <w:szCs w:val="22"/>
        </w:rPr>
        <w:t xml:space="preserve"> </w:t>
      </w:r>
      <w:r w:rsidR="003C648A">
        <w:rPr>
          <w:rStyle w:val="normaltextrun"/>
          <w:rFonts w:ascii="Simplon Norm" w:hAnsi="Simplon Norm" w:cs="Segoe UI"/>
          <w:color w:val="FF0000"/>
          <w:sz w:val="22"/>
          <w:szCs w:val="22"/>
        </w:rPr>
        <w:t>correctly</w:t>
      </w:r>
      <w:r w:rsidR="0016090B">
        <w:rPr>
          <w:rStyle w:val="normaltextrun"/>
          <w:rFonts w:ascii="Simplon Norm" w:hAnsi="Simplon Norm" w:cs="Segoe UI"/>
          <w:color w:val="FF0000"/>
          <w:sz w:val="22"/>
          <w:szCs w:val="22"/>
        </w:rPr>
        <w:t xml:space="preserve"> describe the </w:t>
      </w:r>
      <w:r w:rsidR="0016090B" w:rsidRPr="00D02FF0">
        <w:rPr>
          <w:rStyle w:val="normaltextrun"/>
          <w:rFonts w:ascii="Simplon Norm" w:hAnsi="Simplon Norm" w:cs="Segoe UI"/>
          <w:b/>
          <w:bCs/>
          <w:color w:val="FF0000"/>
          <w:sz w:val="22"/>
          <w:szCs w:val="22"/>
        </w:rPr>
        <w:t>process</w:t>
      </w:r>
      <w:r w:rsidR="00C47699">
        <w:rPr>
          <w:rStyle w:val="normaltextrun"/>
          <w:rFonts w:ascii="Simplon Norm" w:hAnsi="Simplon Norm" w:cs="Segoe UI"/>
          <w:color w:val="FF0000"/>
          <w:sz w:val="22"/>
          <w:szCs w:val="22"/>
        </w:rPr>
        <w:t xml:space="preserve"> for the 3 </w:t>
      </w:r>
      <w:r w:rsidR="00C27A03">
        <w:rPr>
          <w:rStyle w:val="normaltextrun"/>
          <w:rFonts w:ascii="Simplon Norm" w:hAnsi="Simplon Norm" w:cs="Segoe UI"/>
          <w:color w:val="FF0000"/>
          <w:sz w:val="22"/>
          <w:szCs w:val="22"/>
        </w:rPr>
        <w:t>actions</w:t>
      </w:r>
      <w:r w:rsidR="001D2268">
        <w:rPr>
          <w:rStyle w:val="normaltextrun"/>
          <w:rFonts w:ascii="Simplon Norm" w:hAnsi="Simplon Norm" w:cs="Segoe UI"/>
          <w:color w:val="FF0000"/>
          <w:sz w:val="22"/>
          <w:szCs w:val="22"/>
        </w:rPr>
        <w:t xml:space="preserve">. </w:t>
      </w:r>
      <w:r w:rsidR="007C37DC" w:rsidRPr="0069304A">
        <w:rPr>
          <w:rFonts w:ascii="Simplon Norm" w:hAnsi="Simplon Norm" w:cs="Calibri"/>
          <w:color w:val="FF0000"/>
          <w:sz w:val="22"/>
          <w:szCs w:val="22"/>
        </w:rPr>
        <w:t>Provided answer</w:t>
      </w:r>
      <w:r w:rsidR="0098155B">
        <w:rPr>
          <w:rFonts w:ascii="Simplon Norm" w:hAnsi="Simplon Norm" w:cs="Calibri"/>
          <w:color w:val="FF0000"/>
          <w:sz w:val="22"/>
          <w:szCs w:val="22"/>
        </w:rPr>
        <w:t xml:space="preserve">s </w:t>
      </w:r>
      <w:r w:rsidR="007C37DC" w:rsidRPr="0069304A">
        <w:rPr>
          <w:rFonts w:ascii="Simplon Norm" w:hAnsi="Simplon Norm" w:cs="Calibri"/>
          <w:color w:val="FF0000"/>
          <w:sz w:val="22"/>
          <w:szCs w:val="22"/>
        </w:rPr>
        <w:t xml:space="preserve">need to reflect the characteristics described in the </w:t>
      </w:r>
      <w:r w:rsidR="00EB098C" w:rsidRPr="0069304A">
        <w:rPr>
          <w:rFonts w:ascii="Simplon Norm" w:hAnsi="Simplon Norm" w:cs="Calibri"/>
          <w:color w:val="FF0000"/>
          <w:sz w:val="22"/>
          <w:szCs w:val="22"/>
        </w:rPr>
        <w:t>ex</w:t>
      </w:r>
      <w:r w:rsidR="00EB098C">
        <w:rPr>
          <w:rFonts w:ascii="Simplon Norm" w:hAnsi="Simplon Norm" w:cs="Calibri"/>
          <w:color w:val="FF0000"/>
          <w:sz w:val="22"/>
          <w:szCs w:val="22"/>
        </w:rPr>
        <w:t xml:space="preserve">ample </w:t>
      </w:r>
      <w:r w:rsidR="007C37DC" w:rsidRPr="0069304A">
        <w:rPr>
          <w:rFonts w:ascii="Simplon Norm" w:hAnsi="Simplon Norm" w:cs="Calibri"/>
          <w:color w:val="FF0000"/>
          <w:sz w:val="22"/>
          <w:szCs w:val="22"/>
        </w:rPr>
        <w:t>answers.</w:t>
      </w:r>
    </w:p>
    <w:tbl>
      <w:tblPr>
        <w:tblStyle w:val="TableGrid0"/>
        <w:tblW w:w="0" w:type="auto"/>
        <w:tblLook w:val="04A0" w:firstRow="1" w:lastRow="0" w:firstColumn="1" w:lastColumn="0" w:noHBand="0" w:noVBand="1"/>
      </w:tblPr>
      <w:tblGrid>
        <w:gridCol w:w="9902"/>
      </w:tblGrid>
      <w:tr w:rsidR="00506145" w:rsidRPr="009C6F45" w14:paraId="27D70180" w14:textId="77777777" w:rsidTr="00E22AC2">
        <w:trPr>
          <w:trHeight w:val="826"/>
        </w:trPr>
        <w:tc>
          <w:tcPr>
            <w:tcW w:w="10456" w:type="dxa"/>
          </w:tcPr>
          <w:p w14:paraId="3030A7DD" w14:textId="48B62B32" w:rsidR="00FF0143" w:rsidRPr="00981487" w:rsidRDefault="00FF0143" w:rsidP="00D02FF0">
            <w:pPr>
              <w:pStyle w:val="answer"/>
              <w:spacing w:before="0" w:after="0" w:line="240" w:lineRule="auto"/>
              <w:ind w:left="360"/>
              <w:rPr>
                <w:b/>
                <w:bCs/>
                <w:lang w:val="en-AU"/>
              </w:rPr>
            </w:pPr>
            <w:r w:rsidRPr="00981487">
              <w:rPr>
                <w:b/>
                <w:bCs/>
              </w:rPr>
              <w:t>Processes for</w:t>
            </w:r>
            <w:r w:rsidR="00477094" w:rsidRPr="00D02FF0">
              <w:rPr>
                <w:b/>
                <w:bCs/>
              </w:rPr>
              <w:t xml:space="preserve"> the following actions</w:t>
            </w:r>
            <w:r w:rsidRPr="00981487">
              <w:rPr>
                <w:b/>
                <w:bCs/>
              </w:rPr>
              <w:t>:</w:t>
            </w:r>
          </w:p>
          <w:p w14:paraId="262A2A49" w14:textId="77777777" w:rsidR="00FF0143" w:rsidRPr="00981487" w:rsidRDefault="00FF0143" w:rsidP="00D02FF0">
            <w:pPr>
              <w:pStyle w:val="answer"/>
              <w:spacing w:before="0" w:after="0" w:line="240" w:lineRule="auto"/>
              <w:ind w:left="360"/>
              <w:rPr>
                <w:b/>
                <w:bCs/>
                <w:lang w:val="en-AU"/>
              </w:rPr>
            </w:pPr>
          </w:p>
          <w:p w14:paraId="288A8866" w14:textId="5C5EC161" w:rsidR="005A7D46" w:rsidRPr="00981487" w:rsidRDefault="00FF0143" w:rsidP="00964B67">
            <w:pPr>
              <w:pStyle w:val="answer"/>
              <w:numPr>
                <w:ilvl w:val="0"/>
                <w:numId w:val="39"/>
              </w:numPr>
              <w:spacing w:before="0" w:after="0" w:line="240" w:lineRule="auto"/>
              <w:rPr>
                <w:b/>
                <w:bCs/>
                <w:lang w:val="en-AU"/>
              </w:rPr>
            </w:pPr>
            <w:r w:rsidRPr="00981487">
              <w:rPr>
                <w:b/>
                <w:bCs/>
              </w:rPr>
              <w:t>C</w:t>
            </w:r>
            <w:r w:rsidR="005A7D46" w:rsidRPr="00D02FF0">
              <w:rPr>
                <w:b/>
                <w:bCs/>
              </w:rPr>
              <w:t>heck</w:t>
            </w:r>
            <w:r w:rsidRPr="00981487">
              <w:rPr>
                <w:b/>
                <w:bCs/>
              </w:rPr>
              <w:t>ing</w:t>
            </w:r>
            <w:r w:rsidR="005A7D46" w:rsidRPr="00D02FF0">
              <w:rPr>
                <w:b/>
                <w:bCs/>
              </w:rPr>
              <w:t xml:space="preserve"> the airway</w:t>
            </w:r>
            <w:r w:rsidR="00391D08" w:rsidRPr="00D02FF0">
              <w:rPr>
                <w:b/>
                <w:bCs/>
              </w:rPr>
              <w:t>, clear if required</w:t>
            </w:r>
            <w:r w:rsidR="00CE7335" w:rsidRPr="00981487">
              <w:rPr>
                <w:b/>
                <w:bCs/>
              </w:rPr>
              <w:t xml:space="preserve"> </w:t>
            </w:r>
          </w:p>
          <w:p w14:paraId="6588541B" w14:textId="77777777" w:rsidR="00CE7335" w:rsidRPr="00D02FF0" w:rsidRDefault="00CE7335" w:rsidP="00D02FF0">
            <w:pPr>
              <w:pStyle w:val="answer"/>
              <w:numPr>
                <w:ilvl w:val="0"/>
                <w:numId w:val="40"/>
              </w:numPr>
              <w:spacing w:after="0" w:line="240" w:lineRule="auto"/>
              <w:rPr>
                <w:lang w:val="en-AU"/>
              </w:rPr>
            </w:pPr>
            <w:r w:rsidRPr="00D02FF0">
              <w:t>Position yourself on one side of the dog</w:t>
            </w:r>
          </w:p>
          <w:p w14:paraId="3A0F6EBE" w14:textId="7A7CE674" w:rsidR="00CE7335" w:rsidRPr="00D02FF0" w:rsidRDefault="00CE7335" w:rsidP="00D02FF0">
            <w:pPr>
              <w:pStyle w:val="answer"/>
              <w:numPr>
                <w:ilvl w:val="0"/>
                <w:numId w:val="40"/>
              </w:numPr>
              <w:spacing w:after="0" w:line="240" w:lineRule="auto"/>
              <w:rPr>
                <w:lang w:val="en-AU"/>
              </w:rPr>
            </w:pPr>
            <w:r w:rsidRPr="00D02FF0">
              <w:t xml:space="preserve">Place one hand across </w:t>
            </w:r>
            <w:r w:rsidR="00FF0143" w:rsidRPr="00981487">
              <w:t xml:space="preserve">the </w:t>
            </w:r>
            <w:r w:rsidRPr="00D02FF0">
              <w:t xml:space="preserve">top of the dog's muzzle </w:t>
            </w:r>
          </w:p>
          <w:p w14:paraId="7D184E2E" w14:textId="77777777" w:rsidR="00CE7335" w:rsidRPr="00D02FF0" w:rsidRDefault="00CE7335" w:rsidP="00D02FF0">
            <w:pPr>
              <w:pStyle w:val="answer"/>
              <w:numPr>
                <w:ilvl w:val="0"/>
                <w:numId w:val="40"/>
              </w:numPr>
              <w:spacing w:after="0" w:line="240" w:lineRule="auto"/>
              <w:rPr>
                <w:lang w:val="en-AU"/>
              </w:rPr>
            </w:pPr>
            <w:r w:rsidRPr="00D02FF0">
              <w:t>Place thumb and index finger behind canines and gently slide fingers into the mouth</w:t>
            </w:r>
          </w:p>
          <w:p w14:paraId="287C2EC7" w14:textId="77777777" w:rsidR="00CE7335" w:rsidRPr="00D02FF0" w:rsidRDefault="00CE7335" w:rsidP="00D02FF0">
            <w:pPr>
              <w:pStyle w:val="answer"/>
              <w:numPr>
                <w:ilvl w:val="0"/>
                <w:numId w:val="40"/>
              </w:numPr>
              <w:spacing w:after="0" w:line="240" w:lineRule="auto"/>
              <w:rPr>
                <w:lang w:val="en-AU"/>
              </w:rPr>
            </w:pPr>
            <w:r w:rsidRPr="00D02FF0">
              <w:t>As the mouth opens use other hand's pointer finger between front incisor teeth, apply pressure to bottom jaw/tongue</w:t>
            </w:r>
          </w:p>
          <w:p w14:paraId="1DB5798C" w14:textId="64D72C86" w:rsidR="00964B67" w:rsidRPr="00981487" w:rsidRDefault="00CE7335" w:rsidP="00CE7335">
            <w:pPr>
              <w:pStyle w:val="answer"/>
              <w:numPr>
                <w:ilvl w:val="0"/>
                <w:numId w:val="40"/>
              </w:numPr>
              <w:spacing w:before="0" w:after="0" w:line="240" w:lineRule="auto"/>
              <w:rPr>
                <w:lang w:val="en-AU"/>
              </w:rPr>
            </w:pPr>
            <w:r w:rsidRPr="00D02FF0">
              <w:t xml:space="preserve">Look inside </w:t>
            </w:r>
            <w:r w:rsidR="00711A25">
              <w:t xml:space="preserve">the </w:t>
            </w:r>
            <w:r w:rsidRPr="00D02FF0">
              <w:t>mouth</w:t>
            </w:r>
            <w:r w:rsidR="00711A25">
              <w:t xml:space="preserve"> as far down the throat as you can</w:t>
            </w:r>
          </w:p>
          <w:p w14:paraId="670E0521" w14:textId="26587212" w:rsidR="00FF0143" w:rsidRPr="00DE446D" w:rsidRDefault="00711A25" w:rsidP="00D02FF0">
            <w:pPr>
              <w:pStyle w:val="answer"/>
              <w:numPr>
                <w:ilvl w:val="0"/>
                <w:numId w:val="40"/>
              </w:numPr>
              <w:spacing w:before="0" w:after="0" w:line="240" w:lineRule="auto"/>
              <w:rPr>
                <w:lang w:val="en-AU"/>
              </w:rPr>
            </w:pPr>
            <w:r>
              <w:t>U</w:t>
            </w:r>
            <w:r w:rsidR="009843EA" w:rsidRPr="00981487">
              <w:t>se sweeping of pointer and middle finger</w:t>
            </w:r>
            <w:r w:rsidR="002C79C8" w:rsidRPr="00981487">
              <w:t>s</w:t>
            </w:r>
            <w:r w:rsidR="009843EA" w:rsidRPr="00981487">
              <w:t xml:space="preserve"> across tongue to remove excess salivation</w:t>
            </w:r>
          </w:p>
          <w:p w14:paraId="350F5C2F" w14:textId="6C51679C" w:rsidR="00DE446D" w:rsidRPr="00D02FF0" w:rsidRDefault="00DE446D" w:rsidP="00D02FF0">
            <w:pPr>
              <w:pStyle w:val="answer"/>
              <w:numPr>
                <w:ilvl w:val="0"/>
                <w:numId w:val="40"/>
              </w:numPr>
              <w:spacing w:before="0" w:after="0" w:line="240" w:lineRule="auto"/>
              <w:rPr>
                <w:lang w:val="en-AU"/>
              </w:rPr>
            </w:pPr>
            <w:r>
              <w:t>Check for any other obstructions</w:t>
            </w:r>
          </w:p>
          <w:p w14:paraId="2A75E916" w14:textId="4A8EA208" w:rsidR="00391D08" w:rsidRPr="00981487" w:rsidRDefault="00391D08" w:rsidP="005A7D46">
            <w:pPr>
              <w:pStyle w:val="answer"/>
              <w:spacing w:before="0" w:after="0" w:line="240" w:lineRule="auto"/>
              <w:rPr>
                <w:lang w:val="en-AU"/>
              </w:rPr>
            </w:pPr>
          </w:p>
          <w:p w14:paraId="64AA7F90" w14:textId="00C4D9C6" w:rsidR="00391D08" w:rsidRPr="00981487" w:rsidRDefault="00FF0143" w:rsidP="00964B67">
            <w:pPr>
              <w:pStyle w:val="answer"/>
              <w:numPr>
                <w:ilvl w:val="0"/>
                <w:numId w:val="39"/>
              </w:numPr>
              <w:spacing w:before="0" w:after="0" w:line="240" w:lineRule="auto"/>
              <w:rPr>
                <w:b/>
                <w:bCs/>
                <w:lang w:val="en-AU"/>
              </w:rPr>
            </w:pPr>
            <w:r w:rsidRPr="00981487">
              <w:rPr>
                <w:b/>
                <w:bCs/>
              </w:rPr>
              <w:t>Treating</w:t>
            </w:r>
            <w:r w:rsidR="00391D08" w:rsidRPr="00D02FF0">
              <w:rPr>
                <w:b/>
                <w:bCs/>
              </w:rPr>
              <w:t xml:space="preserve"> the overheating</w:t>
            </w:r>
          </w:p>
          <w:p w14:paraId="74CE15F3" w14:textId="54850C50" w:rsidR="009843EA" w:rsidRPr="00981487" w:rsidRDefault="009843EA" w:rsidP="009843EA">
            <w:pPr>
              <w:pStyle w:val="answer"/>
              <w:numPr>
                <w:ilvl w:val="0"/>
                <w:numId w:val="41"/>
              </w:numPr>
              <w:spacing w:before="0" w:after="0" w:line="240" w:lineRule="auto"/>
              <w:rPr>
                <w:lang w:val="en-AU"/>
              </w:rPr>
            </w:pPr>
            <w:r w:rsidRPr="00D02FF0">
              <w:t>Remove the dog from the hot environment</w:t>
            </w:r>
          </w:p>
          <w:p w14:paraId="6E42A6B5" w14:textId="77777777" w:rsidR="000C3108" w:rsidRPr="00981487" w:rsidRDefault="009843EA" w:rsidP="000C3108">
            <w:pPr>
              <w:pStyle w:val="answer"/>
              <w:numPr>
                <w:ilvl w:val="0"/>
                <w:numId w:val="41"/>
              </w:numPr>
              <w:spacing w:before="0" w:after="0" w:line="240" w:lineRule="auto"/>
              <w:rPr>
                <w:lang w:val="en-AU"/>
              </w:rPr>
            </w:pPr>
            <w:r w:rsidRPr="00981487">
              <w:t xml:space="preserve">Gradually lower </w:t>
            </w:r>
            <w:r w:rsidR="000C3108" w:rsidRPr="00981487">
              <w:t xml:space="preserve">the </w:t>
            </w:r>
            <w:r w:rsidRPr="00981487">
              <w:t>dog’s body temperature using one or more of the following techniques</w:t>
            </w:r>
            <w:r w:rsidR="000C3108" w:rsidRPr="00981487">
              <w:t>:</w:t>
            </w:r>
          </w:p>
          <w:p w14:paraId="791EEE43" w14:textId="77777777" w:rsidR="000C3108" w:rsidRPr="00D02FF0" w:rsidRDefault="000C3108" w:rsidP="00D02FF0">
            <w:pPr>
              <w:pStyle w:val="answer"/>
              <w:numPr>
                <w:ilvl w:val="1"/>
                <w:numId w:val="42"/>
              </w:numPr>
              <w:spacing w:before="0" w:after="0" w:line="240" w:lineRule="auto"/>
              <w:rPr>
                <w:lang w:val="en-AU"/>
              </w:rPr>
            </w:pPr>
            <w:r w:rsidRPr="00981487">
              <w:t>Submerge in room temperature water</w:t>
            </w:r>
          </w:p>
          <w:p w14:paraId="44BB07B0" w14:textId="33DB4B62" w:rsidR="000C3108" w:rsidRPr="00981487" w:rsidRDefault="006A3692" w:rsidP="00D02FF0">
            <w:pPr>
              <w:pStyle w:val="answer"/>
              <w:numPr>
                <w:ilvl w:val="1"/>
                <w:numId w:val="42"/>
              </w:numPr>
              <w:spacing w:before="0" w:after="0" w:line="240" w:lineRule="auto"/>
              <w:rPr>
                <w:lang w:val="en-AU"/>
              </w:rPr>
            </w:pPr>
            <w:r w:rsidRPr="00981487">
              <w:t>Place animal</w:t>
            </w:r>
            <w:r w:rsidR="000C3108" w:rsidRPr="00981487">
              <w:t xml:space="preserve"> under cool</w:t>
            </w:r>
            <w:r w:rsidR="00BD24E1">
              <w:t>, but not cold</w:t>
            </w:r>
            <w:r w:rsidR="000C3108" w:rsidRPr="00981487">
              <w:t xml:space="preserve"> running water </w:t>
            </w:r>
          </w:p>
          <w:p w14:paraId="0874ACC1" w14:textId="6A59D437" w:rsidR="000C3108" w:rsidRPr="00981487" w:rsidRDefault="000C3108" w:rsidP="00D02FF0">
            <w:pPr>
              <w:pStyle w:val="answer"/>
              <w:numPr>
                <w:ilvl w:val="1"/>
                <w:numId w:val="42"/>
              </w:numPr>
              <w:spacing w:before="0" w:after="0" w:line="240" w:lineRule="auto"/>
              <w:rPr>
                <w:lang w:val="en-AU"/>
              </w:rPr>
            </w:pPr>
            <w:r w:rsidRPr="00981487">
              <w:t xml:space="preserve">Place </w:t>
            </w:r>
            <w:r w:rsidR="006A3692" w:rsidRPr="00981487">
              <w:t>dog</w:t>
            </w:r>
            <w:r w:rsidRPr="00981487">
              <w:t xml:space="preserve"> in front of a fan or air conditioner</w:t>
            </w:r>
          </w:p>
          <w:p w14:paraId="678CCA45" w14:textId="17883C02" w:rsidR="006A3692" w:rsidRPr="00981487" w:rsidRDefault="000C3108" w:rsidP="009A630E">
            <w:pPr>
              <w:pStyle w:val="answer"/>
              <w:numPr>
                <w:ilvl w:val="1"/>
                <w:numId w:val="42"/>
              </w:numPr>
              <w:spacing w:before="0" w:after="0" w:line="240" w:lineRule="auto"/>
              <w:rPr>
                <w:lang w:val="en-AU"/>
              </w:rPr>
            </w:pPr>
            <w:r w:rsidRPr="00981487">
              <w:t xml:space="preserve">Move </w:t>
            </w:r>
            <w:r w:rsidR="006A3692" w:rsidRPr="00981487">
              <w:t xml:space="preserve">the dog </w:t>
            </w:r>
            <w:r w:rsidRPr="00981487">
              <w:t xml:space="preserve">to a shady area </w:t>
            </w:r>
          </w:p>
          <w:p w14:paraId="683A2749" w14:textId="6D6B8122" w:rsidR="000C3108" w:rsidRPr="00981487" w:rsidRDefault="006A3692" w:rsidP="009A630E">
            <w:pPr>
              <w:pStyle w:val="answer"/>
              <w:numPr>
                <w:ilvl w:val="1"/>
                <w:numId w:val="42"/>
              </w:numPr>
              <w:spacing w:before="0" w:after="0" w:line="240" w:lineRule="auto"/>
              <w:rPr>
                <w:lang w:val="en-AU"/>
              </w:rPr>
            </w:pPr>
            <w:r w:rsidRPr="00981487">
              <w:t>M</w:t>
            </w:r>
            <w:r w:rsidR="000C3108" w:rsidRPr="00981487">
              <w:t xml:space="preserve">ove </w:t>
            </w:r>
            <w:r w:rsidRPr="00981487">
              <w:t xml:space="preserve">the dog </w:t>
            </w:r>
            <w:r w:rsidR="000C3108" w:rsidRPr="00981487">
              <w:t>to an air-conditioned area</w:t>
            </w:r>
          </w:p>
          <w:p w14:paraId="7DD2D836" w14:textId="4EF8BAE9" w:rsidR="006A3692" w:rsidRPr="00981487" w:rsidRDefault="006A3692" w:rsidP="00D4568B">
            <w:pPr>
              <w:pStyle w:val="answer"/>
              <w:numPr>
                <w:ilvl w:val="1"/>
                <w:numId w:val="42"/>
              </w:numPr>
              <w:spacing w:before="0" w:after="0" w:line="240" w:lineRule="auto"/>
              <w:rPr>
                <w:lang w:val="en-AU"/>
              </w:rPr>
            </w:pPr>
            <w:r w:rsidRPr="00981487">
              <w:t xml:space="preserve">Wet the area around the dog </w:t>
            </w:r>
            <w:r w:rsidR="00AF586C" w:rsidRPr="00981487">
              <w:t xml:space="preserve">which </w:t>
            </w:r>
            <w:r w:rsidRPr="00981487">
              <w:t>can lower the ambient temperature</w:t>
            </w:r>
          </w:p>
          <w:p w14:paraId="07A6D18E" w14:textId="77777777" w:rsidR="00391D08" w:rsidRPr="00981487" w:rsidRDefault="00391D08" w:rsidP="005A7D46">
            <w:pPr>
              <w:pStyle w:val="answer"/>
              <w:spacing w:before="0" w:after="0" w:line="240" w:lineRule="auto"/>
              <w:rPr>
                <w:lang w:val="en-AU"/>
              </w:rPr>
            </w:pPr>
          </w:p>
          <w:p w14:paraId="64B51355" w14:textId="32697145" w:rsidR="00B575A9" w:rsidRPr="00D02FF0" w:rsidRDefault="00B575A9" w:rsidP="00D02FF0">
            <w:pPr>
              <w:pStyle w:val="answer"/>
              <w:numPr>
                <w:ilvl w:val="0"/>
                <w:numId w:val="39"/>
              </w:numPr>
              <w:spacing w:after="0" w:line="240" w:lineRule="auto"/>
              <w:rPr>
                <w:b/>
                <w:bCs/>
              </w:rPr>
            </w:pPr>
            <w:r w:rsidRPr="00D02FF0">
              <w:rPr>
                <w:b/>
                <w:bCs/>
              </w:rPr>
              <w:t>Transporting the animal to the vet</w:t>
            </w:r>
          </w:p>
          <w:p w14:paraId="4FE3AF0E" w14:textId="68145345" w:rsidR="00B739E4" w:rsidRDefault="00B739E4" w:rsidP="00F601D8">
            <w:pPr>
              <w:pStyle w:val="answer"/>
              <w:numPr>
                <w:ilvl w:val="0"/>
                <w:numId w:val="43"/>
              </w:numPr>
              <w:spacing w:after="0" w:line="240" w:lineRule="auto"/>
            </w:pPr>
            <w:r>
              <w:t>Throughout the process, talk calmly and reassuringly to the animal</w:t>
            </w:r>
          </w:p>
          <w:p w14:paraId="17A35536" w14:textId="0B87F3A1" w:rsidR="00B739E4" w:rsidRDefault="00B739E4" w:rsidP="00F601D8">
            <w:pPr>
              <w:pStyle w:val="answer"/>
              <w:numPr>
                <w:ilvl w:val="0"/>
                <w:numId w:val="43"/>
              </w:numPr>
              <w:spacing w:after="0" w:line="240" w:lineRule="auto"/>
            </w:pPr>
            <w:r>
              <w:t>Support the head, neck and back by placing one arm under their head and shoulder and the other under their pelvis</w:t>
            </w:r>
          </w:p>
          <w:p w14:paraId="02C032BF" w14:textId="2787ED39" w:rsidR="000308F0" w:rsidRPr="000308F0" w:rsidRDefault="000308F0" w:rsidP="00F601D8">
            <w:pPr>
              <w:pStyle w:val="answer"/>
              <w:numPr>
                <w:ilvl w:val="0"/>
                <w:numId w:val="43"/>
              </w:numPr>
              <w:spacing w:after="0" w:line="240" w:lineRule="auto"/>
              <w:rPr>
                <w:lang w:val="en-AU"/>
              </w:rPr>
            </w:pPr>
            <w:r w:rsidRPr="000308F0">
              <w:rPr>
                <w:lang w:val="en-AU"/>
              </w:rPr>
              <w:t>Check the path to the vehicle is clear and safe</w:t>
            </w:r>
          </w:p>
          <w:p w14:paraId="22677DC4" w14:textId="24A476CE" w:rsidR="000308F0" w:rsidRPr="000308F0" w:rsidRDefault="005C1A4D" w:rsidP="00F601D8">
            <w:pPr>
              <w:pStyle w:val="answer"/>
              <w:numPr>
                <w:ilvl w:val="0"/>
                <w:numId w:val="43"/>
              </w:numPr>
              <w:spacing w:after="0" w:line="240" w:lineRule="auto"/>
              <w:rPr>
                <w:lang w:val="en-AU"/>
              </w:rPr>
            </w:pPr>
            <w:r>
              <w:rPr>
                <w:lang w:val="en-AU"/>
              </w:rPr>
              <w:lastRenderedPageBreak/>
              <w:t>Do a two-person lift as the dog is over 15 kg</w:t>
            </w:r>
            <w:r w:rsidR="00186B07">
              <w:rPr>
                <w:lang w:val="en-AU"/>
              </w:rPr>
              <w:t xml:space="preserve"> and</w:t>
            </w:r>
            <w:r w:rsidR="000308F0" w:rsidRPr="000308F0">
              <w:rPr>
                <w:lang w:val="en-AU"/>
              </w:rPr>
              <w:t xml:space="preserve"> make sure everyone involved has a clear understanding of their role in the process so you can work together</w:t>
            </w:r>
          </w:p>
          <w:p w14:paraId="77507A68" w14:textId="0DED6BF2" w:rsidR="000308F0" w:rsidRPr="000308F0" w:rsidRDefault="000308F0" w:rsidP="00F601D8">
            <w:pPr>
              <w:pStyle w:val="answer"/>
              <w:numPr>
                <w:ilvl w:val="0"/>
                <w:numId w:val="43"/>
              </w:numPr>
              <w:spacing w:after="0" w:line="240" w:lineRule="auto"/>
              <w:rPr>
                <w:lang w:val="en-AU"/>
              </w:rPr>
            </w:pPr>
            <w:r w:rsidRPr="000308F0">
              <w:rPr>
                <w:lang w:val="en-AU"/>
              </w:rPr>
              <w:t xml:space="preserve">Bend your knees and slowly </w:t>
            </w:r>
            <w:r w:rsidR="00A07640">
              <w:rPr>
                <w:lang w:val="en-AU"/>
              </w:rPr>
              <w:t>lift</w:t>
            </w:r>
            <w:r w:rsidRPr="000308F0">
              <w:rPr>
                <w:lang w:val="en-AU"/>
              </w:rPr>
              <w:t xml:space="preserve"> the animal by the stretcher</w:t>
            </w:r>
          </w:p>
          <w:p w14:paraId="1CBE4BAB" w14:textId="77777777" w:rsidR="00F601D8" w:rsidRDefault="000308F0" w:rsidP="00F601D8">
            <w:pPr>
              <w:pStyle w:val="answer"/>
              <w:numPr>
                <w:ilvl w:val="0"/>
                <w:numId w:val="43"/>
              </w:numPr>
              <w:spacing w:after="0" w:line="240" w:lineRule="auto"/>
            </w:pPr>
            <w:r w:rsidRPr="000308F0">
              <w:rPr>
                <w:lang w:val="en-AU"/>
              </w:rPr>
              <w:t>Place the animal in the vehicle and secure them with seatbelts, towels or clothing to provide padding so they do not move around during transport</w:t>
            </w:r>
            <w:r w:rsidR="00F601D8">
              <w:t xml:space="preserve"> </w:t>
            </w:r>
          </w:p>
          <w:p w14:paraId="5E7ACB52" w14:textId="206DAD16" w:rsidR="000308F0" w:rsidRPr="00B008B7" w:rsidRDefault="00F601D8" w:rsidP="00B008B7">
            <w:pPr>
              <w:pStyle w:val="answer"/>
              <w:numPr>
                <w:ilvl w:val="0"/>
                <w:numId w:val="43"/>
              </w:numPr>
              <w:spacing w:after="0" w:line="240" w:lineRule="auto"/>
            </w:pPr>
            <w:r>
              <w:t>Ensure air conditioning is on or windows are open</w:t>
            </w:r>
          </w:p>
        </w:tc>
      </w:tr>
    </w:tbl>
    <w:p w14:paraId="6E79EEC4" w14:textId="77777777" w:rsidR="00E025BC" w:rsidRPr="009C6F45" w:rsidRDefault="00E025BC" w:rsidP="00506145">
      <w:pPr>
        <w:tabs>
          <w:tab w:val="left" w:pos="4536"/>
        </w:tabs>
        <w:rPr>
          <w:rFonts w:ascii="Simplon Norm" w:eastAsia="Times New Roman" w:hAnsi="Simplon Norm" w:cs="Calibri"/>
          <w:sz w:val="22"/>
          <w:szCs w:val="22"/>
        </w:rPr>
      </w:pPr>
    </w:p>
    <w:p w14:paraId="5977DFEE" w14:textId="3711485E" w:rsidR="00872AFB" w:rsidRDefault="00872AFB" w:rsidP="00872AFB">
      <w:pPr>
        <w:tabs>
          <w:tab w:val="left" w:pos="4536"/>
        </w:tabs>
        <w:rPr>
          <w:rFonts w:ascii="Simplon Norm" w:hAnsi="Simplon Norm"/>
          <w:b/>
          <w:bCs/>
          <w:sz w:val="22"/>
          <w:szCs w:val="22"/>
        </w:rPr>
      </w:pPr>
      <w:r w:rsidRPr="006C4EA4">
        <w:rPr>
          <w:rFonts w:ascii="Simplon Norm" w:hAnsi="Simplon Norm"/>
          <w:b/>
          <w:bCs/>
          <w:sz w:val="22"/>
          <w:szCs w:val="22"/>
        </w:rPr>
        <w:t xml:space="preserve">The following scenario relates to Questions </w:t>
      </w:r>
      <w:r>
        <w:rPr>
          <w:rFonts w:ascii="Simplon Norm" w:hAnsi="Simplon Norm"/>
          <w:b/>
          <w:bCs/>
          <w:sz w:val="22"/>
          <w:szCs w:val="22"/>
        </w:rPr>
        <w:t>10</w:t>
      </w:r>
      <w:r w:rsidRPr="006C4EA4">
        <w:rPr>
          <w:rFonts w:ascii="Simplon Norm" w:hAnsi="Simplon Norm"/>
          <w:b/>
          <w:bCs/>
          <w:sz w:val="22"/>
          <w:szCs w:val="22"/>
        </w:rPr>
        <w:t xml:space="preserve"> and </w:t>
      </w:r>
      <w:r>
        <w:rPr>
          <w:rFonts w:ascii="Simplon Norm" w:hAnsi="Simplon Norm"/>
          <w:b/>
          <w:bCs/>
          <w:sz w:val="22"/>
          <w:szCs w:val="22"/>
        </w:rPr>
        <w:t>11</w:t>
      </w:r>
      <w:r w:rsidRPr="006C4EA4">
        <w:rPr>
          <w:rFonts w:ascii="Simplon Norm" w:hAnsi="Simplon Norm"/>
          <w:b/>
          <w:bCs/>
          <w:sz w:val="22"/>
          <w:szCs w:val="22"/>
        </w:rPr>
        <w:t>:</w:t>
      </w:r>
    </w:p>
    <w:p w14:paraId="1DAB0A32" w14:textId="77777777" w:rsidR="00872AFB" w:rsidRDefault="00872AFB" w:rsidP="00872AFB">
      <w:pPr>
        <w:tabs>
          <w:tab w:val="left" w:pos="4536"/>
        </w:tabs>
        <w:spacing w:before="120" w:after="80"/>
        <w:rPr>
          <w:rFonts w:ascii="Simplon Norm" w:eastAsia="Times New Roman" w:hAnsi="Simplon Norm" w:cs="Calibri"/>
          <w:sz w:val="22"/>
          <w:szCs w:val="22"/>
        </w:rPr>
      </w:pPr>
      <w:r w:rsidRPr="00513D3C">
        <w:rPr>
          <w:rFonts w:ascii="Simplon Norm" w:eastAsia="Times New Roman" w:hAnsi="Simplon Norm" w:cs="Calibri"/>
          <w:sz w:val="22"/>
          <w:szCs w:val="22"/>
        </w:rPr>
        <w:t xml:space="preserve">You are working on </w:t>
      </w:r>
      <w:r>
        <w:rPr>
          <w:rFonts w:ascii="Simplon Norm" w:eastAsia="Times New Roman" w:hAnsi="Simplon Norm" w:cs="Calibri"/>
          <w:sz w:val="22"/>
          <w:szCs w:val="22"/>
        </w:rPr>
        <w:t>r</w:t>
      </w:r>
      <w:r w:rsidRPr="00513D3C">
        <w:rPr>
          <w:rFonts w:ascii="Simplon Norm" w:eastAsia="Times New Roman" w:hAnsi="Simplon Norm" w:cs="Calibri"/>
          <w:sz w:val="22"/>
          <w:szCs w:val="22"/>
        </w:rPr>
        <w:t>eception at XYZ Veterinary Clinic</w:t>
      </w:r>
      <w:r>
        <w:rPr>
          <w:rFonts w:ascii="Simplon Norm" w:eastAsia="Times New Roman" w:hAnsi="Simplon Norm" w:cs="Calibri"/>
          <w:sz w:val="22"/>
          <w:szCs w:val="22"/>
        </w:rPr>
        <w:t>.</w:t>
      </w:r>
      <w:r w:rsidRPr="00513D3C">
        <w:rPr>
          <w:rFonts w:ascii="Simplon Norm" w:eastAsia="Times New Roman" w:hAnsi="Simplon Norm" w:cs="Calibri"/>
          <w:sz w:val="22"/>
          <w:szCs w:val="22"/>
        </w:rPr>
        <w:t xml:space="preserve"> </w:t>
      </w:r>
      <w:r>
        <w:rPr>
          <w:rFonts w:ascii="Simplon Norm" w:eastAsia="Times New Roman" w:hAnsi="Simplon Norm" w:cs="Calibri"/>
          <w:sz w:val="22"/>
          <w:szCs w:val="22"/>
        </w:rPr>
        <w:t>Y</w:t>
      </w:r>
      <w:r w:rsidRPr="00513D3C">
        <w:rPr>
          <w:rFonts w:ascii="Simplon Norm" w:eastAsia="Times New Roman" w:hAnsi="Simplon Norm" w:cs="Calibri"/>
          <w:sz w:val="22"/>
          <w:szCs w:val="22"/>
        </w:rPr>
        <w:t>ou receive a phone call from Mr</w:t>
      </w:r>
      <w:r>
        <w:rPr>
          <w:rFonts w:ascii="Simplon Norm" w:eastAsia="Times New Roman" w:hAnsi="Simplon Norm" w:cs="Calibri"/>
          <w:sz w:val="22"/>
          <w:szCs w:val="22"/>
        </w:rPr>
        <w:t>.</w:t>
      </w:r>
      <w:r w:rsidRPr="00513D3C">
        <w:rPr>
          <w:rFonts w:ascii="Simplon Norm" w:eastAsia="Times New Roman" w:hAnsi="Simplon Norm" w:cs="Calibri"/>
          <w:sz w:val="22"/>
          <w:szCs w:val="22"/>
        </w:rPr>
        <w:t xml:space="preserve"> Dean Wilson. His </w:t>
      </w:r>
      <w:r>
        <w:rPr>
          <w:rFonts w:ascii="Simplon Norm" w:eastAsia="Times New Roman" w:hAnsi="Simplon Norm" w:cs="Calibri"/>
          <w:sz w:val="22"/>
          <w:szCs w:val="22"/>
        </w:rPr>
        <w:t>Bull Mastiff,</w:t>
      </w:r>
      <w:r w:rsidRPr="00513D3C">
        <w:rPr>
          <w:rFonts w:ascii="Simplon Norm" w:eastAsia="Times New Roman" w:hAnsi="Simplon Norm" w:cs="Calibri"/>
          <w:sz w:val="22"/>
          <w:szCs w:val="22"/>
        </w:rPr>
        <w:t xml:space="preserve"> Bob</w:t>
      </w:r>
      <w:r>
        <w:rPr>
          <w:rFonts w:ascii="Simplon Norm" w:eastAsia="Times New Roman" w:hAnsi="Simplon Norm" w:cs="Calibri"/>
          <w:sz w:val="22"/>
          <w:szCs w:val="22"/>
        </w:rPr>
        <w:t>,</w:t>
      </w:r>
      <w:r w:rsidRPr="00513D3C">
        <w:rPr>
          <w:rFonts w:ascii="Simplon Norm" w:eastAsia="Times New Roman" w:hAnsi="Simplon Norm" w:cs="Calibri"/>
          <w:sz w:val="22"/>
          <w:szCs w:val="22"/>
        </w:rPr>
        <w:t xml:space="preserve"> jumped out of the window of his car while they were driving to the park.  </w:t>
      </w:r>
    </w:p>
    <w:p w14:paraId="45B2E745" w14:textId="77777777" w:rsidR="00872AFB" w:rsidRPr="00513D3C" w:rsidRDefault="00872AFB" w:rsidP="00872AFB">
      <w:pPr>
        <w:tabs>
          <w:tab w:val="left" w:pos="4536"/>
        </w:tabs>
        <w:spacing w:before="120" w:after="80"/>
        <w:rPr>
          <w:rFonts w:ascii="Simplon Norm" w:eastAsia="Times New Roman" w:hAnsi="Simplon Norm" w:cs="Calibri"/>
          <w:sz w:val="22"/>
          <w:szCs w:val="22"/>
        </w:rPr>
      </w:pPr>
      <w:r w:rsidRPr="00513D3C">
        <w:rPr>
          <w:rFonts w:ascii="Simplon Norm" w:eastAsia="Times New Roman" w:hAnsi="Simplon Norm" w:cs="Calibri"/>
          <w:sz w:val="22"/>
          <w:szCs w:val="22"/>
        </w:rPr>
        <w:t>Dean reports that someone managed to get hold of Bob</w:t>
      </w:r>
      <w:r>
        <w:rPr>
          <w:rFonts w:ascii="Simplon Norm" w:eastAsia="Times New Roman" w:hAnsi="Simplon Norm" w:cs="Calibri"/>
          <w:sz w:val="22"/>
          <w:szCs w:val="22"/>
        </w:rPr>
        <w:t>.</w:t>
      </w:r>
      <w:r w:rsidRPr="00513D3C">
        <w:rPr>
          <w:rFonts w:ascii="Simplon Norm" w:eastAsia="Times New Roman" w:hAnsi="Simplon Norm" w:cs="Calibri"/>
          <w:sz w:val="22"/>
          <w:szCs w:val="22"/>
        </w:rPr>
        <w:t xml:space="preserve"> </w:t>
      </w:r>
      <w:r>
        <w:rPr>
          <w:rFonts w:ascii="Simplon Norm" w:eastAsia="Times New Roman" w:hAnsi="Simplon Norm" w:cs="Calibri"/>
          <w:sz w:val="22"/>
          <w:szCs w:val="22"/>
        </w:rPr>
        <w:t>H</w:t>
      </w:r>
      <w:r w:rsidRPr="00513D3C">
        <w:rPr>
          <w:rFonts w:ascii="Simplon Norm" w:eastAsia="Times New Roman" w:hAnsi="Simplon Norm" w:cs="Calibri"/>
          <w:sz w:val="22"/>
          <w:szCs w:val="22"/>
        </w:rPr>
        <w:t>owever</w:t>
      </w:r>
      <w:r>
        <w:rPr>
          <w:rFonts w:ascii="Simplon Norm" w:eastAsia="Times New Roman" w:hAnsi="Simplon Norm" w:cs="Calibri"/>
          <w:sz w:val="22"/>
          <w:szCs w:val="22"/>
        </w:rPr>
        <w:t>,</w:t>
      </w:r>
      <w:r w:rsidRPr="00513D3C">
        <w:rPr>
          <w:rFonts w:ascii="Simplon Norm" w:eastAsia="Times New Roman" w:hAnsi="Simplon Norm" w:cs="Calibri"/>
          <w:sz w:val="22"/>
          <w:szCs w:val="22"/>
        </w:rPr>
        <w:t xml:space="preserve"> he is scared to move Bob as he cannot walk on his hind left leg and the bone below the knee seems to be bulging</w:t>
      </w:r>
      <w:r>
        <w:rPr>
          <w:rFonts w:ascii="Simplon Norm" w:eastAsia="Times New Roman" w:hAnsi="Simplon Norm" w:cs="Calibri"/>
          <w:sz w:val="22"/>
          <w:szCs w:val="22"/>
        </w:rPr>
        <w:t>.</w:t>
      </w:r>
      <w:r w:rsidRPr="00513D3C">
        <w:rPr>
          <w:rFonts w:ascii="Simplon Norm" w:eastAsia="Times New Roman" w:hAnsi="Simplon Norm" w:cs="Calibri"/>
          <w:sz w:val="22"/>
          <w:szCs w:val="22"/>
        </w:rPr>
        <w:t xml:space="preserve"> </w:t>
      </w:r>
      <w:r>
        <w:rPr>
          <w:rFonts w:ascii="Simplon Norm" w:eastAsia="Times New Roman" w:hAnsi="Simplon Norm" w:cs="Calibri"/>
          <w:sz w:val="22"/>
          <w:szCs w:val="22"/>
        </w:rPr>
        <w:t>Dean</w:t>
      </w:r>
      <w:r w:rsidRPr="00513D3C">
        <w:rPr>
          <w:rFonts w:ascii="Simplon Norm" w:eastAsia="Times New Roman" w:hAnsi="Simplon Norm" w:cs="Calibri"/>
          <w:sz w:val="22"/>
          <w:szCs w:val="22"/>
        </w:rPr>
        <w:t xml:space="preserve"> suspects it is broken.   </w:t>
      </w:r>
    </w:p>
    <w:p w14:paraId="52360F1D" w14:textId="29FF575E" w:rsidR="00867CAA" w:rsidRDefault="00867CAA" w:rsidP="00867CAA">
      <w:pPr>
        <w:tabs>
          <w:tab w:val="left" w:pos="4536"/>
        </w:tabs>
        <w:rPr>
          <w:rFonts w:ascii="Simplon Norm" w:hAnsi="Simplon Norm"/>
          <w:b/>
          <w:bCs/>
          <w:color w:val="ED1B2E"/>
          <w:sz w:val="22"/>
          <w:szCs w:val="22"/>
        </w:rPr>
      </w:pPr>
      <w:r w:rsidRPr="009C6F45">
        <w:rPr>
          <w:rFonts w:ascii="Simplon Norm" w:hAnsi="Simplon Norm"/>
          <w:b/>
          <w:bCs/>
          <w:color w:val="ED1B2E"/>
          <w:sz w:val="22"/>
          <w:szCs w:val="22"/>
        </w:rPr>
        <w:t>Question 1</w:t>
      </w:r>
      <w:r w:rsidR="00397178">
        <w:rPr>
          <w:rFonts w:ascii="Simplon Norm" w:hAnsi="Simplon Norm"/>
          <w:b/>
          <w:bCs/>
          <w:color w:val="ED1B2E"/>
          <w:sz w:val="22"/>
          <w:szCs w:val="22"/>
        </w:rPr>
        <w:t>0</w:t>
      </w:r>
    </w:p>
    <w:p w14:paraId="0BD9E56E" w14:textId="714A5C69" w:rsidR="00BC1892" w:rsidRDefault="008709DE" w:rsidP="00BC1892">
      <w:pPr>
        <w:tabs>
          <w:tab w:val="left" w:pos="4536"/>
        </w:tabs>
        <w:spacing w:before="120" w:after="80"/>
        <w:rPr>
          <w:rFonts w:ascii="Simplon Norm" w:eastAsia="Times New Roman" w:hAnsi="Simplon Norm" w:cs="Calibri"/>
          <w:sz w:val="22"/>
          <w:szCs w:val="22"/>
        </w:rPr>
      </w:pPr>
      <w:r>
        <w:rPr>
          <w:rFonts w:ascii="Simplon Norm" w:eastAsia="Times New Roman" w:hAnsi="Simplon Norm" w:cs="Calibri"/>
          <w:sz w:val="22"/>
          <w:szCs w:val="22"/>
        </w:rPr>
        <w:t xml:space="preserve">Describe </w:t>
      </w:r>
      <w:r w:rsidR="00B40E62">
        <w:rPr>
          <w:rFonts w:ascii="Simplon Norm" w:eastAsia="Times New Roman" w:hAnsi="Simplon Norm" w:cs="Calibri"/>
          <w:sz w:val="22"/>
          <w:szCs w:val="22"/>
        </w:rPr>
        <w:t>to</w:t>
      </w:r>
      <w:r>
        <w:rPr>
          <w:rFonts w:ascii="Simplon Norm" w:eastAsia="Times New Roman" w:hAnsi="Simplon Norm" w:cs="Calibri"/>
          <w:sz w:val="22"/>
          <w:szCs w:val="22"/>
        </w:rPr>
        <w:t xml:space="preserve"> Dean </w:t>
      </w:r>
      <w:r w:rsidRPr="00D02FF0">
        <w:rPr>
          <w:rFonts w:ascii="Simplon Norm" w:eastAsia="Times New Roman" w:hAnsi="Simplon Norm" w:cs="Calibri"/>
          <w:b/>
          <w:bCs/>
          <w:sz w:val="22"/>
          <w:szCs w:val="22"/>
        </w:rPr>
        <w:t>how</w:t>
      </w:r>
      <w:r>
        <w:rPr>
          <w:rFonts w:ascii="Simplon Norm" w:eastAsia="Times New Roman" w:hAnsi="Simplon Norm" w:cs="Calibri"/>
          <w:sz w:val="22"/>
          <w:szCs w:val="22"/>
        </w:rPr>
        <w:t xml:space="preserve"> to immobilise the </w:t>
      </w:r>
      <w:r w:rsidR="00C94371">
        <w:rPr>
          <w:rFonts w:ascii="Simplon Norm" w:eastAsia="Times New Roman" w:hAnsi="Simplon Norm" w:cs="Calibri"/>
          <w:sz w:val="22"/>
          <w:szCs w:val="22"/>
        </w:rPr>
        <w:t>leg.</w:t>
      </w:r>
    </w:p>
    <w:p w14:paraId="6D0C2898" w14:textId="5823A8D2" w:rsidR="00AE05D4" w:rsidRPr="003138B3" w:rsidRDefault="00AE05D4" w:rsidP="003138B3">
      <w:pPr>
        <w:tabs>
          <w:tab w:val="left" w:pos="4536"/>
        </w:tabs>
        <w:rPr>
          <w:rFonts w:ascii="Simplon Norm" w:eastAsia="Times New Roman" w:hAnsi="Simplon Norm" w:cs="Calibri"/>
          <w:sz w:val="22"/>
          <w:szCs w:val="22"/>
        </w:rPr>
      </w:pPr>
      <w:r w:rsidRPr="003138B3">
        <w:rPr>
          <w:rFonts w:ascii="Simplon Norm" w:eastAsia="Times New Roman" w:hAnsi="Simplon Norm" w:cs="Calibri"/>
          <w:sz w:val="22"/>
          <w:szCs w:val="22"/>
        </w:rPr>
        <w:t xml:space="preserve">(Approximate word count: </w:t>
      </w:r>
      <w:r w:rsidR="004503FB">
        <w:rPr>
          <w:rFonts w:ascii="Simplon Norm" w:eastAsia="Times New Roman" w:hAnsi="Simplon Norm" w:cs="Calibri"/>
          <w:sz w:val="22"/>
          <w:szCs w:val="22"/>
        </w:rPr>
        <w:t>20-30</w:t>
      </w:r>
      <w:r w:rsidR="009C74B9">
        <w:rPr>
          <w:rFonts w:ascii="Simplon Norm" w:eastAsia="Times New Roman" w:hAnsi="Simplon Norm" w:cs="Calibri"/>
          <w:sz w:val="22"/>
          <w:szCs w:val="22"/>
        </w:rPr>
        <w:t xml:space="preserve"> words</w:t>
      </w:r>
      <w:r w:rsidRPr="009C74B9">
        <w:rPr>
          <w:rFonts w:ascii="Simplon Norm" w:eastAsia="Times New Roman" w:hAnsi="Simplon Norm" w:cs="Calibri"/>
          <w:sz w:val="22"/>
          <w:szCs w:val="22"/>
        </w:rPr>
        <w:t>)</w:t>
      </w:r>
    </w:p>
    <w:p w14:paraId="26F5FD6C" w14:textId="33A2CD83" w:rsidR="00BF0933" w:rsidRPr="007C37DC" w:rsidRDefault="00AE05D4" w:rsidP="00BF0933">
      <w:pPr>
        <w:pStyle w:val="paragraph"/>
        <w:spacing w:before="0" w:beforeAutospacing="0" w:after="160" w:afterAutospacing="0" w:line="360" w:lineRule="auto"/>
        <w:textAlignment w:val="baseline"/>
        <w:rPr>
          <w:rFonts w:ascii="Simplon Norm" w:hAnsi="Simplon Norm" w:cs="Segoe UI"/>
          <w:b/>
          <w:bCs/>
          <w:color w:val="FF0000"/>
          <w:sz w:val="22"/>
          <w:szCs w:val="22"/>
        </w:rPr>
      </w:pPr>
      <w:r w:rsidRPr="009C6F45">
        <w:rPr>
          <w:rStyle w:val="normaltextrun"/>
          <w:rFonts w:ascii="Simplon Norm" w:hAnsi="Simplon Norm" w:cs="Segoe UI"/>
          <w:b/>
          <w:bCs/>
          <w:color w:val="FF0000"/>
          <w:sz w:val="22"/>
          <w:szCs w:val="22"/>
        </w:rPr>
        <w:t>Assessor instructions</w:t>
      </w:r>
      <w:r w:rsidRPr="003D4E4B">
        <w:rPr>
          <w:rStyle w:val="normaltextrun"/>
          <w:rFonts w:ascii="Simplon Norm" w:hAnsi="Simplon Norm" w:cs="Segoe UI"/>
          <w:b/>
          <w:bCs/>
          <w:color w:val="FF0000"/>
          <w:sz w:val="22"/>
          <w:szCs w:val="22"/>
        </w:rPr>
        <w:t>: </w:t>
      </w:r>
      <w:r w:rsidR="00BF0933" w:rsidRPr="009C6F45">
        <w:rPr>
          <w:rStyle w:val="normaltextrun"/>
          <w:rFonts w:ascii="Simplon Norm" w:hAnsi="Simplon Norm" w:cs="Segoe UI"/>
          <w:color w:val="FF0000"/>
          <w:sz w:val="22"/>
          <w:szCs w:val="22"/>
        </w:rPr>
        <w:t>Students must</w:t>
      </w:r>
      <w:r w:rsidR="00BF0933">
        <w:rPr>
          <w:rStyle w:val="normaltextrun"/>
          <w:rFonts w:ascii="Simplon Norm" w:hAnsi="Simplon Norm" w:cs="Segoe UI"/>
          <w:color w:val="FF0000"/>
          <w:sz w:val="22"/>
          <w:szCs w:val="22"/>
        </w:rPr>
        <w:t xml:space="preserve"> correctly describe</w:t>
      </w:r>
      <w:r w:rsidR="00BF0933" w:rsidRPr="00D02FF0">
        <w:rPr>
          <w:rStyle w:val="normaltextrun"/>
          <w:rFonts w:ascii="Simplon Norm" w:hAnsi="Simplon Norm" w:cs="Segoe UI"/>
          <w:b/>
          <w:bCs/>
          <w:color w:val="FF0000"/>
          <w:sz w:val="22"/>
          <w:szCs w:val="22"/>
        </w:rPr>
        <w:t xml:space="preserve"> how</w:t>
      </w:r>
      <w:r w:rsidR="00BF0933">
        <w:rPr>
          <w:rStyle w:val="normaltextrun"/>
          <w:rFonts w:ascii="Simplon Norm" w:hAnsi="Simplon Norm" w:cs="Segoe UI"/>
          <w:color w:val="FF0000"/>
          <w:sz w:val="22"/>
          <w:szCs w:val="22"/>
        </w:rPr>
        <w:t xml:space="preserve"> to immobilise the leg. </w:t>
      </w:r>
      <w:r w:rsidR="00BF0933" w:rsidRPr="0069304A">
        <w:rPr>
          <w:rFonts w:ascii="Simplon Norm" w:hAnsi="Simplon Norm" w:cs="Calibri"/>
          <w:color w:val="FF0000"/>
          <w:sz w:val="22"/>
          <w:szCs w:val="22"/>
        </w:rPr>
        <w:t>Provided answer</w:t>
      </w:r>
      <w:r w:rsidR="0098155B">
        <w:rPr>
          <w:rFonts w:ascii="Simplon Norm" w:hAnsi="Simplon Norm" w:cs="Calibri"/>
          <w:color w:val="FF0000"/>
          <w:sz w:val="22"/>
          <w:szCs w:val="22"/>
        </w:rPr>
        <w:t xml:space="preserve"> </w:t>
      </w:r>
      <w:r w:rsidR="00BF0933" w:rsidRPr="0069304A">
        <w:rPr>
          <w:rFonts w:ascii="Simplon Norm" w:hAnsi="Simplon Norm" w:cs="Calibri"/>
          <w:color w:val="FF0000"/>
          <w:sz w:val="22"/>
          <w:szCs w:val="22"/>
        </w:rPr>
        <w:t>need</w:t>
      </w:r>
      <w:r w:rsidR="00B40E62">
        <w:rPr>
          <w:rFonts w:ascii="Simplon Norm" w:hAnsi="Simplon Norm" w:cs="Calibri"/>
          <w:color w:val="FF0000"/>
          <w:sz w:val="22"/>
          <w:szCs w:val="22"/>
        </w:rPr>
        <w:t>s</w:t>
      </w:r>
      <w:r w:rsidR="00BF0933" w:rsidRPr="0069304A">
        <w:rPr>
          <w:rFonts w:ascii="Simplon Norm" w:hAnsi="Simplon Norm" w:cs="Calibri"/>
          <w:color w:val="FF0000"/>
          <w:sz w:val="22"/>
          <w:szCs w:val="22"/>
        </w:rPr>
        <w:t xml:space="preserve"> to reflect the characteristics described in the ex</w:t>
      </w:r>
      <w:r w:rsidR="00BF0933">
        <w:rPr>
          <w:rFonts w:ascii="Simplon Norm" w:hAnsi="Simplon Norm" w:cs="Calibri"/>
          <w:color w:val="FF0000"/>
          <w:sz w:val="22"/>
          <w:szCs w:val="22"/>
        </w:rPr>
        <w:t xml:space="preserve">ample </w:t>
      </w:r>
      <w:r w:rsidR="00BF0933" w:rsidRPr="0069304A">
        <w:rPr>
          <w:rFonts w:ascii="Simplon Norm" w:hAnsi="Simplon Norm" w:cs="Calibri"/>
          <w:color w:val="FF0000"/>
          <w:sz w:val="22"/>
          <w:szCs w:val="22"/>
        </w:rPr>
        <w:t>answer.</w:t>
      </w:r>
    </w:p>
    <w:tbl>
      <w:tblPr>
        <w:tblStyle w:val="TableGrid0"/>
        <w:tblW w:w="0" w:type="auto"/>
        <w:tblLook w:val="04A0" w:firstRow="1" w:lastRow="0" w:firstColumn="1" w:lastColumn="0" w:noHBand="0" w:noVBand="1"/>
      </w:tblPr>
      <w:tblGrid>
        <w:gridCol w:w="9902"/>
      </w:tblGrid>
      <w:tr w:rsidR="00AE05D4" w:rsidRPr="009C6F45" w14:paraId="0C252DD7" w14:textId="77777777" w:rsidTr="00907A2C">
        <w:trPr>
          <w:trHeight w:val="670"/>
        </w:trPr>
        <w:tc>
          <w:tcPr>
            <w:tcW w:w="10456" w:type="dxa"/>
          </w:tcPr>
          <w:p w14:paraId="3D9EBA10" w14:textId="77777777" w:rsidR="009D6F32" w:rsidRDefault="009D6F32" w:rsidP="00C94846">
            <w:pPr>
              <w:pStyle w:val="answer"/>
              <w:numPr>
                <w:ilvl w:val="0"/>
                <w:numId w:val="43"/>
              </w:numPr>
              <w:spacing w:before="0" w:after="0" w:line="240" w:lineRule="auto"/>
              <w:ind w:left="1077" w:hanging="357"/>
            </w:pPr>
            <w:r>
              <w:t xml:space="preserve">Firstly, do not pull on the limb. </w:t>
            </w:r>
          </w:p>
          <w:p w14:paraId="3EA2AB7D" w14:textId="17FA51BA" w:rsidR="009D6F32" w:rsidRDefault="009D6F32" w:rsidP="009D6F32">
            <w:pPr>
              <w:pStyle w:val="answer"/>
              <w:numPr>
                <w:ilvl w:val="0"/>
                <w:numId w:val="43"/>
              </w:numPr>
              <w:spacing w:after="0" w:line="240" w:lineRule="auto"/>
            </w:pPr>
            <w:r>
              <w:t xml:space="preserve">Do not try to straighten the limb or the broken bone. </w:t>
            </w:r>
          </w:p>
          <w:p w14:paraId="0199AE69" w14:textId="77777777" w:rsidR="009D6F32" w:rsidRDefault="009D6F32" w:rsidP="009D6F32">
            <w:pPr>
              <w:pStyle w:val="answer"/>
              <w:numPr>
                <w:ilvl w:val="0"/>
                <w:numId w:val="43"/>
              </w:numPr>
              <w:spacing w:after="0" w:line="240" w:lineRule="auto"/>
            </w:pPr>
            <w:r>
              <w:t>Attend to any bleeding.</w:t>
            </w:r>
          </w:p>
          <w:p w14:paraId="723F9432" w14:textId="7FC49701" w:rsidR="00392C45" w:rsidRPr="00BD38C2" w:rsidRDefault="009D6F32" w:rsidP="009D6F32">
            <w:pPr>
              <w:pStyle w:val="answer"/>
              <w:numPr>
                <w:ilvl w:val="0"/>
                <w:numId w:val="43"/>
              </w:numPr>
              <w:spacing w:after="0" w:line="240" w:lineRule="auto"/>
            </w:pPr>
            <w:r>
              <w:t>Position the splint to prevent the animal from bending or moving the joint(s) nearest the injury and secure the splint to the limb with a bandage or strips of cloth (for example, a torn-up shirt).</w:t>
            </w:r>
          </w:p>
        </w:tc>
      </w:tr>
    </w:tbl>
    <w:p w14:paraId="1CF6E73C" w14:textId="77777777" w:rsidR="00867CAA" w:rsidRPr="009C6F45" w:rsidRDefault="00867CAA" w:rsidP="00867CAA">
      <w:pPr>
        <w:tabs>
          <w:tab w:val="left" w:pos="4536"/>
        </w:tabs>
        <w:rPr>
          <w:rFonts w:ascii="Simplon Norm" w:eastAsia="Times New Roman" w:hAnsi="Simplon Norm" w:cs="Calibri"/>
          <w:sz w:val="22"/>
          <w:szCs w:val="22"/>
        </w:rPr>
      </w:pPr>
    </w:p>
    <w:p w14:paraId="774EC53C" w14:textId="57243370" w:rsidR="00506145" w:rsidRPr="009C6F45" w:rsidRDefault="00506145" w:rsidP="00506145">
      <w:pPr>
        <w:tabs>
          <w:tab w:val="left" w:pos="4536"/>
        </w:tabs>
        <w:rPr>
          <w:rFonts w:ascii="Simplon Norm" w:eastAsia="Times New Roman" w:hAnsi="Simplon Norm" w:cs="Calibri"/>
          <w:b/>
          <w:bCs/>
          <w:sz w:val="22"/>
          <w:szCs w:val="22"/>
        </w:rPr>
      </w:pPr>
      <w:r w:rsidRPr="009C6F45">
        <w:rPr>
          <w:rFonts w:ascii="Simplon Norm" w:hAnsi="Simplon Norm"/>
          <w:b/>
          <w:bCs/>
          <w:color w:val="ED1B2E"/>
          <w:sz w:val="22"/>
          <w:szCs w:val="22"/>
        </w:rPr>
        <w:t xml:space="preserve">Question </w:t>
      </w:r>
      <w:r w:rsidR="00405600" w:rsidRPr="009C6F45">
        <w:rPr>
          <w:rFonts w:ascii="Simplon Norm" w:hAnsi="Simplon Norm"/>
          <w:b/>
          <w:bCs/>
          <w:color w:val="ED1B2E"/>
          <w:sz w:val="22"/>
          <w:szCs w:val="22"/>
        </w:rPr>
        <w:t>1</w:t>
      </w:r>
      <w:r w:rsidR="00397178">
        <w:rPr>
          <w:rFonts w:ascii="Simplon Norm" w:hAnsi="Simplon Norm"/>
          <w:b/>
          <w:bCs/>
          <w:color w:val="ED1B2E"/>
          <w:sz w:val="22"/>
          <w:szCs w:val="22"/>
        </w:rPr>
        <w:t>1</w:t>
      </w:r>
    </w:p>
    <w:p w14:paraId="6472F963" w14:textId="23255E11" w:rsidR="00A038C1" w:rsidRPr="00A038C1" w:rsidRDefault="00C177E3" w:rsidP="00A038C1">
      <w:pPr>
        <w:rPr>
          <w:rFonts w:ascii="Simplon Norm" w:eastAsia="Times New Roman" w:hAnsi="Simplon Norm" w:cs="Calibri"/>
          <w:sz w:val="22"/>
          <w:szCs w:val="22"/>
        </w:rPr>
      </w:pPr>
      <w:r>
        <w:rPr>
          <w:rFonts w:ascii="Simplon Norm" w:eastAsia="Times New Roman" w:hAnsi="Simplon Norm" w:cs="Calibri"/>
          <w:sz w:val="22"/>
          <w:szCs w:val="22"/>
        </w:rPr>
        <w:t xml:space="preserve">Dean arrives at the clinic and calls you from his car asking for assistance with getting Bob </w:t>
      </w:r>
      <w:r w:rsidR="00870083">
        <w:rPr>
          <w:rFonts w:ascii="Simplon Norm" w:eastAsia="Times New Roman" w:hAnsi="Simplon Norm" w:cs="Calibri"/>
          <w:sz w:val="22"/>
          <w:szCs w:val="22"/>
        </w:rPr>
        <w:t>out of his car</w:t>
      </w:r>
      <w:r>
        <w:rPr>
          <w:rFonts w:ascii="Simplon Norm" w:eastAsia="Times New Roman" w:hAnsi="Simplon Norm" w:cs="Calibri"/>
          <w:sz w:val="22"/>
          <w:szCs w:val="22"/>
        </w:rPr>
        <w:t xml:space="preserve">. </w:t>
      </w:r>
      <w:r w:rsidR="00BC4225">
        <w:rPr>
          <w:rFonts w:ascii="Simplon Norm" w:eastAsia="Times New Roman" w:hAnsi="Simplon Norm" w:cs="Calibri"/>
          <w:sz w:val="22"/>
          <w:szCs w:val="22"/>
        </w:rPr>
        <w:t>Ident</w:t>
      </w:r>
      <w:r>
        <w:rPr>
          <w:rFonts w:ascii="Simplon Norm" w:eastAsia="Times New Roman" w:hAnsi="Simplon Norm" w:cs="Calibri"/>
          <w:sz w:val="22"/>
          <w:szCs w:val="22"/>
        </w:rPr>
        <w:t xml:space="preserve">ify </w:t>
      </w:r>
      <w:r w:rsidR="00B46750">
        <w:rPr>
          <w:rFonts w:ascii="Simplon Norm" w:eastAsia="Times New Roman" w:hAnsi="Simplon Norm" w:cs="Calibri"/>
          <w:sz w:val="22"/>
          <w:szCs w:val="22"/>
        </w:rPr>
        <w:t>two (2)</w:t>
      </w:r>
      <w:r>
        <w:rPr>
          <w:rFonts w:ascii="Simplon Norm" w:eastAsia="Times New Roman" w:hAnsi="Simplon Norm" w:cs="Calibri"/>
          <w:sz w:val="22"/>
          <w:szCs w:val="22"/>
        </w:rPr>
        <w:t xml:space="preserve"> potential work health and safety issues you should </w:t>
      </w:r>
      <w:r w:rsidR="007B6D59">
        <w:rPr>
          <w:rFonts w:ascii="Simplon Norm" w:eastAsia="Times New Roman" w:hAnsi="Simplon Norm" w:cs="Calibri"/>
          <w:sz w:val="22"/>
          <w:szCs w:val="22"/>
        </w:rPr>
        <w:t>consider</w:t>
      </w:r>
      <w:r>
        <w:rPr>
          <w:rFonts w:ascii="Simplon Norm" w:eastAsia="Times New Roman" w:hAnsi="Simplon Norm" w:cs="Calibri"/>
          <w:sz w:val="22"/>
          <w:szCs w:val="22"/>
        </w:rPr>
        <w:t xml:space="preserve"> when </w:t>
      </w:r>
      <w:r w:rsidR="00870083">
        <w:rPr>
          <w:rFonts w:ascii="Simplon Norm" w:eastAsia="Times New Roman" w:hAnsi="Simplon Norm" w:cs="Calibri"/>
          <w:sz w:val="22"/>
          <w:szCs w:val="22"/>
        </w:rPr>
        <w:t>helping</w:t>
      </w:r>
      <w:r>
        <w:rPr>
          <w:rFonts w:ascii="Simplon Norm" w:eastAsia="Times New Roman" w:hAnsi="Simplon Norm" w:cs="Calibri"/>
          <w:sz w:val="22"/>
          <w:szCs w:val="22"/>
        </w:rPr>
        <w:t xml:space="preserve"> Dean </w:t>
      </w:r>
      <w:r w:rsidR="00870083">
        <w:rPr>
          <w:rFonts w:ascii="Simplon Norm" w:eastAsia="Times New Roman" w:hAnsi="Simplon Norm" w:cs="Calibri"/>
          <w:sz w:val="22"/>
          <w:szCs w:val="22"/>
        </w:rPr>
        <w:t xml:space="preserve">lift Bob from the back seat of the four-wheel drive onto the ground.  </w:t>
      </w:r>
    </w:p>
    <w:p w14:paraId="7849316A" w14:textId="4AD96785" w:rsidR="009D519D" w:rsidRPr="009D519D" w:rsidRDefault="009D519D" w:rsidP="009D519D">
      <w:pPr>
        <w:tabs>
          <w:tab w:val="left" w:pos="4536"/>
        </w:tabs>
        <w:rPr>
          <w:rFonts w:ascii="Simplon Norm" w:eastAsia="Times New Roman" w:hAnsi="Simplon Norm" w:cs="Calibri"/>
          <w:sz w:val="22"/>
          <w:szCs w:val="22"/>
        </w:rPr>
      </w:pPr>
      <w:r w:rsidRPr="009D519D">
        <w:rPr>
          <w:rFonts w:ascii="Simplon Norm" w:eastAsia="Times New Roman" w:hAnsi="Simplon Norm" w:cs="Calibri"/>
          <w:sz w:val="22"/>
          <w:szCs w:val="22"/>
        </w:rPr>
        <w:t xml:space="preserve">(Approximate word count: </w:t>
      </w:r>
      <w:r w:rsidR="00BD5D7E">
        <w:rPr>
          <w:rFonts w:ascii="Simplon Norm" w:eastAsia="Times New Roman" w:hAnsi="Simplon Norm" w:cs="Calibri"/>
          <w:sz w:val="22"/>
          <w:szCs w:val="22"/>
        </w:rPr>
        <w:t>less than 20 words)</w:t>
      </w:r>
    </w:p>
    <w:p w14:paraId="636DE93A" w14:textId="2C38E02E" w:rsidR="00506145" w:rsidRDefault="006A2907" w:rsidP="006E3730">
      <w:pPr>
        <w:pStyle w:val="answer"/>
        <w:spacing w:before="0" w:line="360" w:lineRule="auto"/>
      </w:pPr>
      <w:r w:rsidRPr="009C6F45">
        <w:rPr>
          <w:rStyle w:val="normaltextrun"/>
          <w:b/>
          <w:bCs/>
        </w:rPr>
        <w:t>Assessor instructions:</w:t>
      </w:r>
      <w:r w:rsidRPr="006A2907">
        <w:rPr>
          <w:rStyle w:val="normaltextrun"/>
        </w:rPr>
        <w:t> Studen</w:t>
      </w:r>
      <w:r w:rsidR="00D66933">
        <w:rPr>
          <w:rStyle w:val="normaltextrun"/>
        </w:rPr>
        <w:t xml:space="preserve">t answers may vary, but they must identify 2 things </w:t>
      </w:r>
      <w:r w:rsidR="00E42499">
        <w:rPr>
          <w:rStyle w:val="normaltextrun"/>
        </w:rPr>
        <w:t>that</w:t>
      </w:r>
      <w:r w:rsidR="00D66933">
        <w:rPr>
          <w:rStyle w:val="normaltextrun"/>
        </w:rPr>
        <w:t xml:space="preserve"> </w:t>
      </w:r>
      <w:r w:rsidR="00A345F1">
        <w:rPr>
          <w:rStyle w:val="normaltextrun"/>
        </w:rPr>
        <w:t>relate to protocols in the</w:t>
      </w:r>
      <w:r w:rsidR="00414130">
        <w:rPr>
          <w:rStyle w:val="normaltextrun"/>
        </w:rPr>
        <w:t xml:space="preserve"> animal</w:t>
      </w:r>
      <w:r w:rsidR="00A345F1">
        <w:rPr>
          <w:rStyle w:val="normaltextrun"/>
        </w:rPr>
        <w:t xml:space="preserve"> workplace </w:t>
      </w:r>
      <w:r w:rsidR="004503FB">
        <w:rPr>
          <w:rStyle w:val="normaltextrun"/>
        </w:rPr>
        <w:t>regarding</w:t>
      </w:r>
      <w:r w:rsidR="00A345F1">
        <w:rPr>
          <w:rStyle w:val="normaltextrun"/>
        </w:rPr>
        <w:t xml:space="preserve"> work health and </w:t>
      </w:r>
      <w:r w:rsidR="007B529C">
        <w:rPr>
          <w:rStyle w:val="normaltextrun"/>
        </w:rPr>
        <w:t>safet</w:t>
      </w:r>
      <w:r w:rsidR="00414130">
        <w:rPr>
          <w:rStyle w:val="normaltextrun"/>
        </w:rPr>
        <w:t>y when</w:t>
      </w:r>
      <w:r w:rsidR="007B529C">
        <w:rPr>
          <w:rStyle w:val="normaltextrun"/>
        </w:rPr>
        <w:t xml:space="preserve"> manual</w:t>
      </w:r>
      <w:r w:rsidR="00414130">
        <w:rPr>
          <w:rStyle w:val="normaltextrun"/>
        </w:rPr>
        <w:t>ly</w:t>
      </w:r>
      <w:r w:rsidR="007B529C">
        <w:rPr>
          <w:rStyle w:val="normaltextrun"/>
        </w:rPr>
        <w:t xml:space="preserve"> handling </w:t>
      </w:r>
      <w:r w:rsidR="004739A9">
        <w:rPr>
          <w:rStyle w:val="normaltextrun"/>
        </w:rPr>
        <w:t xml:space="preserve">and lifting </w:t>
      </w:r>
      <w:r w:rsidR="007B529C">
        <w:rPr>
          <w:rStyle w:val="normaltextrun"/>
        </w:rPr>
        <w:t>animals</w:t>
      </w:r>
      <w:r w:rsidR="004739A9">
        <w:rPr>
          <w:rStyle w:val="normaltextrun"/>
        </w:rPr>
        <w:t>. The following examples are not definitive.</w:t>
      </w:r>
    </w:p>
    <w:p w14:paraId="0B88B7BB" w14:textId="77777777" w:rsidR="00263EDA" w:rsidRPr="00DA0FF9" w:rsidRDefault="00263EDA" w:rsidP="00DA0FF9">
      <w:pPr>
        <w:pStyle w:val="answer"/>
      </w:pPr>
    </w:p>
    <w:tbl>
      <w:tblPr>
        <w:tblStyle w:val="TableGrid0"/>
        <w:tblW w:w="0" w:type="auto"/>
        <w:tblLook w:val="04A0" w:firstRow="1" w:lastRow="0" w:firstColumn="1" w:lastColumn="0" w:noHBand="0" w:noVBand="1"/>
      </w:tblPr>
      <w:tblGrid>
        <w:gridCol w:w="9902"/>
      </w:tblGrid>
      <w:tr w:rsidR="00506145" w:rsidRPr="009C6F45" w14:paraId="33A73A1C" w14:textId="77777777" w:rsidTr="592C583C">
        <w:trPr>
          <w:trHeight w:val="557"/>
        </w:trPr>
        <w:tc>
          <w:tcPr>
            <w:tcW w:w="10456" w:type="dxa"/>
          </w:tcPr>
          <w:p w14:paraId="27A89211" w14:textId="07E62BDE" w:rsidR="0010201B" w:rsidRDefault="05B28916" w:rsidP="00083FA2">
            <w:pPr>
              <w:pStyle w:val="answer"/>
              <w:numPr>
                <w:ilvl w:val="0"/>
                <w:numId w:val="14"/>
              </w:numPr>
              <w:spacing w:before="0" w:after="0" w:line="240" w:lineRule="auto"/>
              <w:ind w:left="714" w:hanging="357"/>
              <w:rPr>
                <w:lang w:val="en-AU"/>
              </w:rPr>
            </w:pPr>
            <w:r w:rsidRPr="592C583C">
              <w:rPr>
                <w:lang w:val="en-AU"/>
              </w:rPr>
              <w:t>Manual handling technique</w:t>
            </w:r>
            <w:r w:rsidR="000A6549">
              <w:rPr>
                <w:lang w:val="en-AU"/>
              </w:rPr>
              <w:t>,</w:t>
            </w:r>
            <w:r w:rsidR="000A6549" w:rsidRPr="00083FA2">
              <w:rPr>
                <w:lang w:val="en-AU"/>
              </w:rPr>
              <w:t xml:space="preserve"> for example,</w:t>
            </w:r>
            <w:r w:rsidR="5BF04A66" w:rsidRPr="592C583C">
              <w:rPr>
                <w:lang w:val="en-AU"/>
              </w:rPr>
              <w:t xml:space="preserve"> </w:t>
            </w:r>
            <w:r w:rsidR="000A6549" w:rsidRPr="592C583C">
              <w:rPr>
                <w:lang w:val="en-AU"/>
              </w:rPr>
              <w:t>2-person</w:t>
            </w:r>
            <w:r w:rsidR="5BF04A66" w:rsidRPr="592C583C">
              <w:rPr>
                <w:lang w:val="en-AU"/>
              </w:rPr>
              <w:t xml:space="preserve"> lift, use of stretcher or trolley</w:t>
            </w:r>
          </w:p>
          <w:p w14:paraId="476C07CE" w14:textId="5702D93B" w:rsidR="00A02B54" w:rsidRDefault="00A02B54" w:rsidP="00083FA2">
            <w:pPr>
              <w:pStyle w:val="answer"/>
              <w:numPr>
                <w:ilvl w:val="0"/>
                <w:numId w:val="14"/>
              </w:numPr>
              <w:spacing w:before="0" w:after="0" w:line="240" w:lineRule="auto"/>
              <w:ind w:left="714" w:hanging="357"/>
              <w:rPr>
                <w:lang w:val="en-AU"/>
              </w:rPr>
            </w:pPr>
            <w:r>
              <w:rPr>
                <w:lang w:val="en-AU"/>
              </w:rPr>
              <w:t>Bob becoming aggressive</w:t>
            </w:r>
          </w:p>
          <w:p w14:paraId="0A993C33" w14:textId="666C434C" w:rsidR="004C6BD7" w:rsidRPr="009C6F45" w:rsidRDefault="007D1FAC" w:rsidP="00083FA2">
            <w:pPr>
              <w:pStyle w:val="answer"/>
              <w:numPr>
                <w:ilvl w:val="0"/>
                <w:numId w:val="14"/>
              </w:numPr>
              <w:spacing w:before="0" w:after="0" w:line="240" w:lineRule="auto"/>
              <w:ind w:left="714" w:hanging="357"/>
              <w:rPr>
                <w:lang w:val="en-AU"/>
              </w:rPr>
            </w:pPr>
            <w:r>
              <w:rPr>
                <w:lang w:val="en-AU"/>
              </w:rPr>
              <w:t>O</w:t>
            </w:r>
            <w:r w:rsidR="5BF297ED" w:rsidRPr="592C583C">
              <w:rPr>
                <w:lang w:val="en-AU"/>
              </w:rPr>
              <w:t>ther cars</w:t>
            </w:r>
            <w:r w:rsidR="007A271D">
              <w:rPr>
                <w:lang w:val="en-AU"/>
              </w:rPr>
              <w:t xml:space="preserve"> </w:t>
            </w:r>
          </w:p>
        </w:tc>
      </w:tr>
    </w:tbl>
    <w:p w14:paraId="4F1C9FBC" w14:textId="47D62504" w:rsidR="592C583C" w:rsidRDefault="592C583C" w:rsidP="592C583C">
      <w:pPr>
        <w:tabs>
          <w:tab w:val="left" w:pos="4536"/>
        </w:tabs>
        <w:rPr>
          <w:rFonts w:ascii="Simplon Norm" w:eastAsia="Times New Roman" w:hAnsi="Simplon Norm" w:cs="Calibri"/>
          <w:sz w:val="22"/>
          <w:szCs w:val="22"/>
        </w:rPr>
      </w:pPr>
    </w:p>
    <w:p w14:paraId="2A2E6E51" w14:textId="77777777" w:rsidR="005E4BD0" w:rsidRDefault="005E4BD0">
      <w:pPr>
        <w:rPr>
          <w:rFonts w:ascii="Simplon Norm" w:hAnsi="Simplon Norm"/>
          <w:b/>
          <w:bCs/>
          <w:color w:val="ED1B2E"/>
          <w:sz w:val="22"/>
          <w:szCs w:val="22"/>
        </w:rPr>
      </w:pPr>
      <w:r>
        <w:rPr>
          <w:rFonts w:ascii="Simplon Norm" w:hAnsi="Simplon Norm"/>
          <w:b/>
          <w:bCs/>
          <w:color w:val="ED1B2E"/>
          <w:sz w:val="22"/>
          <w:szCs w:val="22"/>
        </w:rPr>
        <w:br w:type="page"/>
      </w:r>
    </w:p>
    <w:p w14:paraId="3E879468" w14:textId="5B3C0F93" w:rsidR="00506145" w:rsidRPr="009C6F45" w:rsidRDefault="00506145" w:rsidP="00506145">
      <w:pPr>
        <w:tabs>
          <w:tab w:val="left" w:pos="4536"/>
        </w:tabs>
        <w:rPr>
          <w:rFonts w:ascii="Simplon Norm" w:eastAsia="Times New Roman" w:hAnsi="Simplon Norm" w:cs="Calibri"/>
          <w:b/>
          <w:bCs/>
          <w:sz w:val="22"/>
          <w:szCs w:val="22"/>
        </w:rPr>
      </w:pPr>
      <w:r w:rsidRPr="009C6F45">
        <w:rPr>
          <w:rFonts w:ascii="Simplon Norm" w:hAnsi="Simplon Norm"/>
          <w:b/>
          <w:bCs/>
          <w:color w:val="ED1B2E"/>
          <w:sz w:val="22"/>
          <w:szCs w:val="22"/>
        </w:rPr>
        <w:lastRenderedPageBreak/>
        <w:t xml:space="preserve">Question </w:t>
      </w:r>
      <w:r w:rsidR="00405600" w:rsidRPr="009C6F45">
        <w:rPr>
          <w:rFonts w:ascii="Simplon Norm" w:hAnsi="Simplon Norm"/>
          <w:b/>
          <w:bCs/>
          <w:color w:val="ED1B2E"/>
          <w:sz w:val="22"/>
          <w:szCs w:val="22"/>
        </w:rPr>
        <w:t>1</w:t>
      </w:r>
      <w:r w:rsidR="00C3372B">
        <w:rPr>
          <w:rFonts w:ascii="Simplon Norm" w:hAnsi="Simplon Norm"/>
          <w:b/>
          <w:bCs/>
          <w:color w:val="ED1B2E"/>
          <w:sz w:val="22"/>
          <w:szCs w:val="22"/>
        </w:rPr>
        <w:t>2</w:t>
      </w:r>
    </w:p>
    <w:p w14:paraId="258A03C0" w14:textId="0106EF7D" w:rsidR="005A2D54" w:rsidRDefault="008A36E1" w:rsidP="00506145">
      <w:pPr>
        <w:tabs>
          <w:tab w:val="left" w:pos="4536"/>
        </w:tabs>
        <w:rPr>
          <w:rFonts w:ascii="Simplon Norm" w:eastAsia="Times New Roman" w:hAnsi="Simplon Norm" w:cs="Calibri"/>
          <w:sz w:val="22"/>
          <w:szCs w:val="22"/>
        </w:rPr>
      </w:pPr>
      <w:r w:rsidRPr="008A36E1">
        <w:rPr>
          <w:rFonts w:ascii="Simplon Norm" w:eastAsia="Times New Roman" w:hAnsi="Simplon Norm" w:cs="Calibri"/>
          <w:sz w:val="22"/>
          <w:szCs w:val="22"/>
        </w:rPr>
        <w:t xml:space="preserve">List five (5) symptoms </w:t>
      </w:r>
      <w:r w:rsidR="00541D63">
        <w:rPr>
          <w:rFonts w:ascii="Simplon Norm" w:eastAsia="Times New Roman" w:hAnsi="Simplon Norm" w:cs="Calibri"/>
          <w:sz w:val="22"/>
          <w:szCs w:val="22"/>
        </w:rPr>
        <w:t xml:space="preserve">an animal may </w:t>
      </w:r>
      <w:r w:rsidR="00FF1CFB">
        <w:rPr>
          <w:rFonts w:ascii="Simplon Norm" w:eastAsia="Times New Roman" w:hAnsi="Simplon Norm" w:cs="Calibri"/>
          <w:sz w:val="22"/>
          <w:szCs w:val="22"/>
        </w:rPr>
        <w:t xml:space="preserve">have </w:t>
      </w:r>
      <w:r w:rsidRPr="008A36E1">
        <w:rPr>
          <w:rFonts w:ascii="Simplon Norm" w:eastAsia="Times New Roman" w:hAnsi="Simplon Norm" w:cs="Calibri"/>
          <w:sz w:val="22"/>
          <w:szCs w:val="22"/>
        </w:rPr>
        <w:t xml:space="preserve">that </w:t>
      </w:r>
      <w:r w:rsidR="00276936">
        <w:rPr>
          <w:rFonts w:ascii="Simplon Norm" w:eastAsia="Times New Roman" w:hAnsi="Simplon Norm" w:cs="Calibri"/>
          <w:sz w:val="22"/>
          <w:szCs w:val="22"/>
        </w:rPr>
        <w:t>indicate</w:t>
      </w:r>
      <w:r w:rsidR="004E0571">
        <w:rPr>
          <w:rFonts w:ascii="Simplon Norm" w:eastAsia="Times New Roman" w:hAnsi="Simplon Norm" w:cs="Calibri"/>
          <w:sz w:val="22"/>
          <w:szCs w:val="22"/>
        </w:rPr>
        <w:t xml:space="preserve"> a</w:t>
      </w:r>
      <w:r w:rsidR="00012DBB">
        <w:rPr>
          <w:rFonts w:ascii="Simplon Norm" w:eastAsia="Times New Roman" w:hAnsi="Simplon Norm" w:cs="Calibri"/>
          <w:sz w:val="22"/>
          <w:szCs w:val="22"/>
        </w:rPr>
        <w:t xml:space="preserve"> </w:t>
      </w:r>
      <w:r w:rsidR="00012DBB" w:rsidRPr="00012DBB">
        <w:rPr>
          <w:rFonts w:ascii="Simplon Norm" w:eastAsia="Times New Roman" w:hAnsi="Simplon Norm" w:cs="Calibri"/>
          <w:b/>
          <w:bCs/>
          <w:sz w:val="22"/>
          <w:szCs w:val="22"/>
        </w:rPr>
        <w:t>life-threatening</w:t>
      </w:r>
      <w:r w:rsidR="004E0571" w:rsidRPr="00012DBB">
        <w:rPr>
          <w:rFonts w:ascii="Simplon Norm" w:eastAsia="Times New Roman" w:hAnsi="Simplon Norm" w:cs="Calibri"/>
          <w:b/>
          <w:bCs/>
          <w:sz w:val="22"/>
          <w:szCs w:val="22"/>
        </w:rPr>
        <w:t xml:space="preserve"> emergency</w:t>
      </w:r>
      <w:r w:rsidR="004E0571">
        <w:rPr>
          <w:rFonts w:ascii="Simplon Norm" w:eastAsia="Times New Roman" w:hAnsi="Simplon Norm" w:cs="Calibri"/>
          <w:sz w:val="22"/>
          <w:szCs w:val="22"/>
        </w:rPr>
        <w:t>.</w:t>
      </w:r>
      <w:r w:rsidRPr="008A36E1">
        <w:rPr>
          <w:rFonts w:ascii="Simplon Norm" w:eastAsia="Times New Roman" w:hAnsi="Simplon Norm" w:cs="Calibri"/>
          <w:sz w:val="22"/>
          <w:szCs w:val="22"/>
        </w:rPr>
        <w:t xml:space="preserve"> </w:t>
      </w:r>
    </w:p>
    <w:p w14:paraId="473D485E" w14:textId="3B8CD9BD" w:rsidR="00506145" w:rsidRPr="00AC26AE" w:rsidRDefault="00506145" w:rsidP="00506145">
      <w:pPr>
        <w:tabs>
          <w:tab w:val="left" w:pos="4536"/>
        </w:tabs>
        <w:rPr>
          <w:rFonts w:ascii="Simplon Norm" w:eastAsia="Times New Roman" w:hAnsi="Simplon Norm" w:cs="Calibri"/>
          <w:sz w:val="22"/>
          <w:szCs w:val="22"/>
        </w:rPr>
      </w:pPr>
      <w:r w:rsidRPr="00AC26AE">
        <w:rPr>
          <w:rFonts w:ascii="Simplon Norm" w:eastAsia="Times New Roman" w:hAnsi="Simplon Norm" w:cs="Calibri"/>
          <w:sz w:val="22"/>
          <w:szCs w:val="22"/>
        </w:rPr>
        <w:t xml:space="preserve">(Approximate word count: </w:t>
      </w:r>
      <w:r w:rsidR="00BD5D7E">
        <w:rPr>
          <w:rFonts w:ascii="Simplon Norm" w:eastAsia="Times New Roman" w:hAnsi="Simplon Norm" w:cs="Calibri"/>
          <w:sz w:val="22"/>
          <w:szCs w:val="22"/>
        </w:rPr>
        <w:t>20 - 40</w:t>
      </w:r>
      <w:r w:rsidRPr="00AC26AE">
        <w:rPr>
          <w:rFonts w:ascii="Simplon Norm" w:eastAsia="Times New Roman" w:hAnsi="Simplon Norm" w:cs="Calibri"/>
          <w:sz w:val="22"/>
          <w:szCs w:val="22"/>
        </w:rPr>
        <w:t xml:space="preserve"> words)</w:t>
      </w:r>
    </w:p>
    <w:p w14:paraId="42C23A75" w14:textId="1A31483F" w:rsidR="00934ED6" w:rsidRPr="00D926E9" w:rsidRDefault="00506145" w:rsidP="00D926E9">
      <w:pPr>
        <w:pStyle w:val="answer"/>
        <w:spacing w:before="0" w:line="360" w:lineRule="auto"/>
      </w:pPr>
      <w:r w:rsidRPr="00D926E9">
        <w:rPr>
          <w:b/>
          <w:bCs/>
        </w:rPr>
        <w:t>Assessor instructions:</w:t>
      </w:r>
      <w:r w:rsidRPr="00D926E9">
        <w:t> Students must</w:t>
      </w:r>
      <w:r w:rsidR="00F51CA6" w:rsidRPr="00D926E9">
        <w:t xml:space="preserve"> provide</w:t>
      </w:r>
      <w:r w:rsidR="000260D1" w:rsidRPr="00D926E9">
        <w:t xml:space="preserve"> </w:t>
      </w:r>
      <w:r w:rsidR="00934ED6" w:rsidRPr="00D926E9">
        <w:t>five</w:t>
      </w:r>
      <w:r w:rsidR="00275766" w:rsidRPr="00D926E9">
        <w:t xml:space="preserve"> (</w:t>
      </w:r>
      <w:r w:rsidR="00934ED6" w:rsidRPr="00D926E9">
        <w:t>5</w:t>
      </w:r>
      <w:r w:rsidR="00275766" w:rsidRPr="00D926E9">
        <w:t xml:space="preserve">) </w:t>
      </w:r>
      <w:r w:rsidR="00934ED6" w:rsidRPr="00D926E9">
        <w:t>symptoms that are considered emergencies</w:t>
      </w:r>
      <w:r w:rsidR="00275766" w:rsidRPr="00D926E9">
        <w:t>.</w:t>
      </w:r>
      <w:r w:rsidR="008D30BD" w:rsidRPr="00D926E9">
        <w:t xml:space="preserve"> </w:t>
      </w:r>
      <w:r w:rsidR="00934ED6" w:rsidRPr="00D926E9">
        <w:t xml:space="preserve">The student may use different wording to describe the </w:t>
      </w:r>
      <w:r w:rsidR="008B7898" w:rsidRPr="00D926E9">
        <w:t>symptoms</w:t>
      </w:r>
      <w:r w:rsidR="00934ED6" w:rsidRPr="00D926E9">
        <w:t>. Provided answers need to reflect the characteristics described in the exemplar answers.</w:t>
      </w:r>
    </w:p>
    <w:tbl>
      <w:tblPr>
        <w:tblStyle w:val="TableGrid0"/>
        <w:tblW w:w="0" w:type="auto"/>
        <w:tblLook w:val="04A0" w:firstRow="1" w:lastRow="0" w:firstColumn="1" w:lastColumn="0" w:noHBand="0" w:noVBand="1"/>
      </w:tblPr>
      <w:tblGrid>
        <w:gridCol w:w="9902"/>
      </w:tblGrid>
      <w:tr w:rsidR="00506145" w:rsidRPr="009C6F45" w14:paraId="2D87AFD2" w14:textId="77777777" w:rsidTr="00012DBB">
        <w:trPr>
          <w:trHeight w:val="981"/>
        </w:trPr>
        <w:tc>
          <w:tcPr>
            <w:tcW w:w="9902" w:type="dxa"/>
          </w:tcPr>
          <w:p w14:paraId="14B6FA56" w14:textId="17946006" w:rsidR="00393CCA" w:rsidRPr="00B67EB2" w:rsidRDefault="00393CCA" w:rsidP="00083FA2">
            <w:pPr>
              <w:pStyle w:val="answer"/>
              <w:spacing w:before="0" w:after="0" w:line="240" w:lineRule="auto"/>
              <w:ind w:left="714" w:hanging="357"/>
              <w:rPr>
                <w:lang w:val="en-AU"/>
              </w:rPr>
            </w:pPr>
            <w:r w:rsidRPr="00B67EB2">
              <w:rPr>
                <w:lang w:val="en-AU"/>
              </w:rPr>
              <w:t xml:space="preserve">The following symptoms are </w:t>
            </w:r>
            <w:r w:rsidR="009D4A2F">
              <w:rPr>
                <w:lang w:val="en-AU"/>
              </w:rPr>
              <w:t>l</w:t>
            </w:r>
            <w:proofErr w:type="spellStart"/>
            <w:r w:rsidR="009D4A2F">
              <w:t>ife</w:t>
            </w:r>
            <w:proofErr w:type="spellEnd"/>
            <w:r w:rsidR="009D4A2F">
              <w:t xml:space="preserve">-threatening </w:t>
            </w:r>
            <w:r w:rsidRPr="00B67EB2">
              <w:rPr>
                <w:lang w:val="en-AU"/>
              </w:rPr>
              <w:t>emergencies and require immediate medical attention:</w:t>
            </w:r>
          </w:p>
          <w:p w14:paraId="2F5034D8" w14:textId="0007BA4F" w:rsidR="00012DBB" w:rsidRPr="00B67EB2" w:rsidRDefault="00012DBB" w:rsidP="00012DBB">
            <w:pPr>
              <w:pStyle w:val="answer"/>
              <w:numPr>
                <w:ilvl w:val="0"/>
                <w:numId w:val="14"/>
              </w:numPr>
              <w:spacing w:after="0" w:line="240" w:lineRule="auto"/>
              <w:rPr>
                <w:lang w:val="en-AU"/>
              </w:rPr>
            </w:pPr>
            <w:r w:rsidRPr="00B67EB2">
              <w:rPr>
                <w:lang w:val="en-AU"/>
              </w:rPr>
              <w:t>Snake bite</w:t>
            </w:r>
          </w:p>
          <w:p w14:paraId="33080F6C" w14:textId="77777777" w:rsidR="00012DBB" w:rsidRPr="00B67EB2" w:rsidRDefault="00012DBB" w:rsidP="00012DBB">
            <w:pPr>
              <w:pStyle w:val="answer"/>
              <w:numPr>
                <w:ilvl w:val="0"/>
                <w:numId w:val="14"/>
              </w:numPr>
              <w:spacing w:after="0" w:line="240" w:lineRule="auto"/>
              <w:rPr>
                <w:lang w:val="en-AU"/>
              </w:rPr>
            </w:pPr>
            <w:r w:rsidRPr="00B67EB2">
              <w:rPr>
                <w:lang w:val="en-AU"/>
              </w:rPr>
              <w:t>Gastric dilation (volvulus)</w:t>
            </w:r>
          </w:p>
          <w:p w14:paraId="57446A9D" w14:textId="77777777" w:rsidR="00012DBB" w:rsidRPr="00B67EB2" w:rsidRDefault="00012DBB" w:rsidP="00012DBB">
            <w:pPr>
              <w:pStyle w:val="answer"/>
              <w:numPr>
                <w:ilvl w:val="0"/>
                <w:numId w:val="14"/>
              </w:numPr>
              <w:spacing w:after="0" w:line="240" w:lineRule="auto"/>
              <w:rPr>
                <w:lang w:val="en-AU"/>
              </w:rPr>
            </w:pPr>
            <w:r w:rsidRPr="00B67EB2">
              <w:rPr>
                <w:lang w:val="en-AU"/>
              </w:rPr>
              <w:t>Swollen or distended abdomen, with or without vomiting</w:t>
            </w:r>
          </w:p>
          <w:p w14:paraId="76BAF4B4" w14:textId="77777777" w:rsidR="00012DBB" w:rsidRPr="00B67EB2" w:rsidRDefault="00012DBB" w:rsidP="00012DBB">
            <w:pPr>
              <w:pStyle w:val="answer"/>
              <w:numPr>
                <w:ilvl w:val="0"/>
                <w:numId w:val="14"/>
              </w:numPr>
              <w:spacing w:after="0" w:line="240" w:lineRule="auto"/>
              <w:rPr>
                <w:lang w:val="en-AU"/>
              </w:rPr>
            </w:pPr>
            <w:r w:rsidRPr="00B67EB2">
              <w:rPr>
                <w:lang w:val="en-AU"/>
              </w:rPr>
              <w:t>Difficulty breathing</w:t>
            </w:r>
          </w:p>
          <w:p w14:paraId="7D4A9E44" w14:textId="77777777" w:rsidR="00012DBB" w:rsidRPr="00B67EB2" w:rsidRDefault="00012DBB" w:rsidP="00012DBB">
            <w:pPr>
              <w:pStyle w:val="answer"/>
              <w:numPr>
                <w:ilvl w:val="0"/>
                <w:numId w:val="14"/>
              </w:numPr>
              <w:spacing w:after="0" w:line="240" w:lineRule="auto"/>
              <w:rPr>
                <w:lang w:val="en-AU"/>
              </w:rPr>
            </w:pPr>
            <w:r w:rsidRPr="00B67EB2">
              <w:rPr>
                <w:lang w:val="en-AU"/>
              </w:rPr>
              <w:t>Raspy breathing sounds</w:t>
            </w:r>
          </w:p>
          <w:p w14:paraId="32A680BA" w14:textId="77777777" w:rsidR="00012DBB" w:rsidRPr="00B67EB2" w:rsidRDefault="00012DBB" w:rsidP="00012DBB">
            <w:pPr>
              <w:pStyle w:val="answer"/>
              <w:numPr>
                <w:ilvl w:val="0"/>
                <w:numId w:val="14"/>
              </w:numPr>
              <w:spacing w:after="0" w:line="240" w:lineRule="auto"/>
              <w:rPr>
                <w:lang w:val="en-AU"/>
              </w:rPr>
            </w:pPr>
            <w:r w:rsidRPr="00B67EB2">
              <w:rPr>
                <w:lang w:val="en-AU"/>
              </w:rPr>
              <w:t xml:space="preserve">Blue tongue </w:t>
            </w:r>
          </w:p>
          <w:p w14:paraId="38A53A4F" w14:textId="77777777" w:rsidR="00012DBB" w:rsidRPr="00B67EB2" w:rsidRDefault="00012DBB" w:rsidP="00012DBB">
            <w:pPr>
              <w:pStyle w:val="answer"/>
              <w:numPr>
                <w:ilvl w:val="0"/>
                <w:numId w:val="14"/>
              </w:numPr>
              <w:spacing w:after="0" w:line="240" w:lineRule="auto"/>
              <w:rPr>
                <w:lang w:val="en-AU"/>
              </w:rPr>
            </w:pPr>
            <w:r w:rsidRPr="00B67EB2">
              <w:rPr>
                <w:lang w:val="en-AU"/>
              </w:rPr>
              <w:t>Heat stress</w:t>
            </w:r>
          </w:p>
          <w:p w14:paraId="35BAC144" w14:textId="77777777" w:rsidR="00012DBB" w:rsidRPr="00B67EB2" w:rsidRDefault="00012DBB" w:rsidP="00012DBB">
            <w:pPr>
              <w:pStyle w:val="answer"/>
              <w:numPr>
                <w:ilvl w:val="0"/>
                <w:numId w:val="14"/>
              </w:numPr>
              <w:spacing w:after="0" w:line="240" w:lineRule="auto"/>
              <w:rPr>
                <w:lang w:val="en-AU"/>
              </w:rPr>
            </w:pPr>
            <w:r w:rsidRPr="00B67EB2">
              <w:rPr>
                <w:lang w:val="en-AU"/>
              </w:rPr>
              <w:t>Major blood loss and bleeding that will not stop</w:t>
            </w:r>
          </w:p>
          <w:p w14:paraId="58951C01" w14:textId="77777777" w:rsidR="00012DBB" w:rsidRPr="00B67EB2" w:rsidRDefault="00012DBB" w:rsidP="00012DBB">
            <w:pPr>
              <w:pStyle w:val="answer"/>
              <w:numPr>
                <w:ilvl w:val="0"/>
                <w:numId w:val="14"/>
              </w:numPr>
              <w:spacing w:after="0" w:line="240" w:lineRule="auto"/>
              <w:rPr>
                <w:lang w:val="en-AU"/>
              </w:rPr>
            </w:pPr>
            <w:r w:rsidRPr="00B67EB2">
              <w:rPr>
                <w:lang w:val="en-AU"/>
              </w:rPr>
              <w:t>Penetrating wounds</w:t>
            </w:r>
          </w:p>
          <w:p w14:paraId="6B602515" w14:textId="77777777" w:rsidR="00012DBB" w:rsidRPr="00B67EB2" w:rsidRDefault="00012DBB" w:rsidP="00012DBB">
            <w:pPr>
              <w:pStyle w:val="answer"/>
              <w:numPr>
                <w:ilvl w:val="0"/>
                <w:numId w:val="14"/>
              </w:numPr>
              <w:spacing w:after="0" w:line="240" w:lineRule="auto"/>
              <w:rPr>
                <w:lang w:val="en-AU"/>
              </w:rPr>
            </w:pPr>
            <w:r w:rsidRPr="00B67EB2">
              <w:rPr>
                <w:lang w:val="en-AU"/>
              </w:rPr>
              <w:t>Male cat not passing urine</w:t>
            </w:r>
          </w:p>
          <w:p w14:paraId="627B84D9" w14:textId="77777777" w:rsidR="00012DBB" w:rsidRPr="00B67EB2" w:rsidRDefault="00012DBB" w:rsidP="00012DBB">
            <w:pPr>
              <w:pStyle w:val="answer"/>
              <w:numPr>
                <w:ilvl w:val="0"/>
                <w:numId w:val="14"/>
              </w:numPr>
              <w:spacing w:after="0" w:line="240" w:lineRule="auto"/>
              <w:rPr>
                <w:lang w:val="en-AU"/>
              </w:rPr>
            </w:pPr>
            <w:r w:rsidRPr="00B67EB2">
              <w:rPr>
                <w:lang w:val="en-AU"/>
              </w:rPr>
              <w:t>Recently suffered cardiac arrest or respiratory arrest</w:t>
            </w:r>
          </w:p>
          <w:p w14:paraId="37A45A2A" w14:textId="77777777" w:rsidR="00012DBB" w:rsidRPr="00B67EB2" w:rsidRDefault="00012DBB" w:rsidP="00012DBB">
            <w:pPr>
              <w:pStyle w:val="answer"/>
              <w:numPr>
                <w:ilvl w:val="0"/>
                <w:numId w:val="14"/>
              </w:numPr>
              <w:spacing w:after="0" w:line="240" w:lineRule="auto"/>
              <w:rPr>
                <w:lang w:val="en-AU"/>
              </w:rPr>
            </w:pPr>
            <w:r w:rsidRPr="00B67EB2">
              <w:rPr>
                <w:lang w:val="en-AU"/>
              </w:rPr>
              <w:t>Anaphylactic reaction</w:t>
            </w:r>
          </w:p>
          <w:p w14:paraId="3723D539" w14:textId="77777777" w:rsidR="00012DBB" w:rsidRPr="00B67EB2" w:rsidRDefault="00012DBB" w:rsidP="00012DBB">
            <w:pPr>
              <w:pStyle w:val="answer"/>
              <w:numPr>
                <w:ilvl w:val="0"/>
                <w:numId w:val="14"/>
              </w:numPr>
              <w:spacing w:after="0" w:line="240" w:lineRule="auto"/>
              <w:rPr>
                <w:lang w:val="en-AU"/>
              </w:rPr>
            </w:pPr>
            <w:r w:rsidRPr="00B67EB2">
              <w:rPr>
                <w:lang w:val="en-AU"/>
              </w:rPr>
              <w:t>Hypoglycaemia (low blood sugar)</w:t>
            </w:r>
          </w:p>
          <w:p w14:paraId="4A8C8D3C" w14:textId="77777777" w:rsidR="00012DBB" w:rsidRPr="00B67EB2" w:rsidRDefault="00012DBB" w:rsidP="00012DBB">
            <w:pPr>
              <w:pStyle w:val="answer"/>
              <w:numPr>
                <w:ilvl w:val="0"/>
                <w:numId w:val="14"/>
              </w:numPr>
              <w:spacing w:after="0" w:line="240" w:lineRule="auto"/>
              <w:rPr>
                <w:lang w:val="en-AU"/>
              </w:rPr>
            </w:pPr>
            <w:r w:rsidRPr="00B67EB2">
              <w:rPr>
                <w:lang w:val="en-AU"/>
              </w:rPr>
              <w:t xml:space="preserve">Dystocia - very slow or difficult labour, for example labouring for 2+ hours with no progression or a puppy, kitten, etc., is visibly stuck </w:t>
            </w:r>
          </w:p>
          <w:p w14:paraId="0D132206" w14:textId="77777777" w:rsidR="00012DBB" w:rsidRPr="00B67EB2" w:rsidRDefault="00012DBB" w:rsidP="00012DBB">
            <w:pPr>
              <w:pStyle w:val="answer"/>
              <w:numPr>
                <w:ilvl w:val="0"/>
                <w:numId w:val="14"/>
              </w:numPr>
              <w:spacing w:after="0" w:line="240" w:lineRule="auto"/>
              <w:rPr>
                <w:lang w:val="en-AU"/>
              </w:rPr>
            </w:pPr>
            <w:r w:rsidRPr="00B67EB2">
              <w:rPr>
                <w:lang w:val="en-AU"/>
              </w:rPr>
              <w:t>Cane toad toxicity</w:t>
            </w:r>
          </w:p>
          <w:p w14:paraId="320CF0E2" w14:textId="77777777" w:rsidR="00012DBB" w:rsidRPr="00B67EB2" w:rsidRDefault="00012DBB" w:rsidP="00012DBB">
            <w:pPr>
              <w:pStyle w:val="answer"/>
              <w:numPr>
                <w:ilvl w:val="0"/>
                <w:numId w:val="14"/>
              </w:numPr>
              <w:spacing w:after="0" w:line="240" w:lineRule="auto"/>
              <w:rPr>
                <w:lang w:val="en-AU"/>
              </w:rPr>
            </w:pPr>
            <w:r w:rsidRPr="00B67EB2">
              <w:rPr>
                <w:lang w:val="en-AU"/>
              </w:rPr>
              <w:t>Trauma from being hit by a car</w:t>
            </w:r>
          </w:p>
          <w:p w14:paraId="3581EA7D" w14:textId="77777777" w:rsidR="00012DBB" w:rsidRPr="00B67EB2" w:rsidRDefault="00012DBB" w:rsidP="00012DBB">
            <w:pPr>
              <w:pStyle w:val="answer"/>
              <w:numPr>
                <w:ilvl w:val="0"/>
                <w:numId w:val="14"/>
              </w:numPr>
              <w:spacing w:after="0" w:line="240" w:lineRule="auto"/>
              <w:rPr>
                <w:lang w:val="en-AU"/>
              </w:rPr>
            </w:pPr>
            <w:r w:rsidRPr="00B67EB2">
              <w:rPr>
                <w:lang w:val="en-AU"/>
              </w:rPr>
              <w:t xml:space="preserve">Trauma due to a fall from a height or blunt force, even if the animal is not showing any ill effects </w:t>
            </w:r>
          </w:p>
          <w:p w14:paraId="540D95D3" w14:textId="77777777" w:rsidR="00012DBB" w:rsidRPr="00B67EB2" w:rsidRDefault="00012DBB" w:rsidP="00012DBB">
            <w:pPr>
              <w:pStyle w:val="answer"/>
              <w:numPr>
                <w:ilvl w:val="0"/>
                <w:numId w:val="14"/>
              </w:numPr>
              <w:spacing w:after="0" w:line="240" w:lineRule="auto"/>
              <w:rPr>
                <w:lang w:val="en-AU"/>
              </w:rPr>
            </w:pPr>
            <w:r w:rsidRPr="00B67EB2">
              <w:rPr>
                <w:lang w:val="en-AU"/>
              </w:rPr>
              <w:t>Collapse or inability to stand or walk</w:t>
            </w:r>
          </w:p>
          <w:p w14:paraId="2839A661" w14:textId="77777777" w:rsidR="00012DBB" w:rsidRPr="00B67EB2" w:rsidRDefault="00012DBB" w:rsidP="00012DBB">
            <w:pPr>
              <w:pStyle w:val="answer"/>
              <w:numPr>
                <w:ilvl w:val="0"/>
                <w:numId w:val="14"/>
              </w:numPr>
              <w:spacing w:after="0" w:line="240" w:lineRule="auto"/>
              <w:rPr>
                <w:lang w:val="en-AU"/>
              </w:rPr>
            </w:pPr>
            <w:r w:rsidRPr="00B67EB2">
              <w:rPr>
                <w:lang w:val="en-AU"/>
              </w:rPr>
              <w:t>Burns – fire, hot water, chemicals</w:t>
            </w:r>
          </w:p>
          <w:p w14:paraId="46B0B233" w14:textId="77777777" w:rsidR="00012DBB" w:rsidRPr="00B67EB2" w:rsidRDefault="00012DBB" w:rsidP="00012DBB">
            <w:pPr>
              <w:pStyle w:val="answer"/>
              <w:numPr>
                <w:ilvl w:val="0"/>
                <w:numId w:val="14"/>
              </w:numPr>
              <w:spacing w:after="0" w:line="240" w:lineRule="auto"/>
              <w:rPr>
                <w:lang w:val="en-AU"/>
              </w:rPr>
            </w:pPr>
            <w:proofErr w:type="spellStart"/>
            <w:r w:rsidRPr="00B67EB2">
              <w:rPr>
                <w:lang w:val="en-AU"/>
              </w:rPr>
              <w:t>Pyretherin</w:t>
            </w:r>
            <w:proofErr w:type="spellEnd"/>
            <w:r w:rsidRPr="00B67EB2">
              <w:rPr>
                <w:lang w:val="en-AU"/>
              </w:rPr>
              <w:t xml:space="preserve"> toxicity in cats (e.g., application of topical tick prevention for dogs)</w:t>
            </w:r>
          </w:p>
          <w:p w14:paraId="2FDF8896" w14:textId="41578DF0" w:rsidR="0082135D" w:rsidRPr="00393CCA" w:rsidRDefault="00012DBB" w:rsidP="00012DBB">
            <w:pPr>
              <w:pStyle w:val="answer"/>
              <w:numPr>
                <w:ilvl w:val="0"/>
                <w:numId w:val="14"/>
              </w:numPr>
              <w:spacing w:before="0" w:after="0" w:line="240" w:lineRule="auto"/>
              <w:rPr>
                <w:lang w:val="en-AU"/>
              </w:rPr>
            </w:pPr>
            <w:r w:rsidRPr="00B67EB2">
              <w:rPr>
                <w:lang w:val="en-AU"/>
              </w:rPr>
              <w:t>Loss of consciousness</w:t>
            </w:r>
          </w:p>
        </w:tc>
      </w:tr>
    </w:tbl>
    <w:p w14:paraId="4970D026" w14:textId="77777777" w:rsidR="00506145" w:rsidRPr="009C6F45" w:rsidRDefault="00506145" w:rsidP="00506145">
      <w:pPr>
        <w:tabs>
          <w:tab w:val="left" w:pos="4536"/>
        </w:tabs>
        <w:rPr>
          <w:rFonts w:ascii="Simplon Norm" w:eastAsia="Times New Roman" w:hAnsi="Simplon Norm" w:cs="Calibri"/>
          <w:sz w:val="22"/>
          <w:szCs w:val="22"/>
        </w:rPr>
      </w:pPr>
    </w:p>
    <w:p w14:paraId="07EE18E0" w14:textId="2BC5874F" w:rsidR="00506145" w:rsidRPr="009C6F45" w:rsidRDefault="00506145" w:rsidP="00506145">
      <w:pPr>
        <w:tabs>
          <w:tab w:val="left" w:pos="4536"/>
        </w:tabs>
        <w:rPr>
          <w:rFonts w:ascii="Simplon Norm" w:eastAsia="Times New Roman" w:hAnsi="Simplon Norm" w:cs="Calibri"/>
          <w:b/>
          <w:bCs/>
          <w:sz w:val="22"/>
          <w:szCs w:val="22"/>
        </w:rPr>
      </w:pPr>
      <w:r w:rsidRPr="009C6F45">
        <w:rPr>
          <w:rFonts w:ascii="Simplon Norm" w:hAnsi="Simplon Norm"/>
          <w:b/>
          <w:bCs/>
          <w:color w:val="ED1B2E"/>
          <w:sz w:val="22"/>
          <w:szCs w:val="22"/>
        </w:rPr>
        <w:t xml:space="preserve">Question </w:t>
      </w:r>
      <w:r w:rsidR="00405600" w:rsidRPr="009C6F45">
        <w:rPr>
          <w:rFonts w:ascii="Simplon Norm" w:hAnsi="Simplon Norm"/>
          <w:b/>
          <w:bCs/>
          <w:color w:val="ED1B2E"/>
          <w:sz w:val="22"/>
          <w:szCs w:val="22"/>
        </w:rPr>
        <w:t>1</w:t>
      </w:r>
      <w:r w:rsidR="00C3372B">
        <w:rPr>
          <w:rFonts w:ascii="Simplon Norm" w:hAnsi="Simplon Norm"/>
          <w:b/>
          <w:bCs/>
          <w:color w:val="ED1B2E"/>
          <w:sz w:val="22"/>
          <w:szCs w:val="22"/>
        </w:rPr>
        <w:t>3</w:t>
      </w:r>
    </w:p>
    <w:p w14:paraId="2BD5D645" w14:textId="4566B276" w:rsidR="00B419D1" w:rsidRDefault="1D434A7C" w:rsidP="006E3730">
      <w:pPr>
        <w:tabs>
          <w:tab w:val="left" w:pos="4536"/>
        </w:tabs>
        <w:rPr>
          <w:rFonts w:ascii="Simplon Norm" w:eastAsia="Times New Roman" w:hAnsi="Simplon Norm" w:cs="Calibri"/>
          <w:sz w:val="22"/>
          <w:szCs w:val="22"/>
        </w:rPr>
      </w:pPr>
      <w:r w:rsidRPr="00CD43D4">
        <w:rPr>
          <w:rFonts w:ascii="Simplon Norm" w:eastAsia="Times New Roman" w:hAnsi="Simplon Norm" w:cs="Calibri"/>
          <w:sz w:val="22"/>
          <w:szCs w:val="22"/>
        </w:rPr>
        <w:t>Identify</w:t>
      </w:r>
      <w:r w:rsidR="787D1050" w:rsidRPr="00CD43D4">
        <w:rPr>
          <w:rFonts w:ascii="Simplon Norm" w:eastAsia="Times New Roman" w:hAnsi="Simplon Norm" w:cs="Calibri"/>
          <w:sz w:val="22"/>
          <w:szCs w:val="22"/>
        </w:rPr>
        <w:t xml:space="preserve"> </w:t>
      </w:r>
      <w:r w:rsidR="00A87892">
        <w:rPr>
          <w:rFonts w:ascii="Simplon Norm" w:eastAsia="Times New Roman" w:hAnsi="Simplon Norm" w:cs="Calibri"/>
          <w:sz w:val="22"/>
          <w:szCs w:val="22"/>
        </w:rPr>
        <w:t xml:space="preserve">one (1) </w:t>
      </w:r>
      <w:r w:rsidR="787D1050" w:rsidRPr="00CD43D4">
        <w:rPr>
          <w:rFonts w:ascii="Simplon Norm" w:eastAsia="Times New Roman" w:hAnsi="Simplon Norm" w:cs="Calibri"/>
          <w:sz w:val="22"/>
          <w:szCs w:val="22"/>
        </w:rPr>
        <w:t>animal welfare facility in your state/territory</w:t>
      </w:r>
      <w:r w:rsidR="00A55355">
        <w:rPr>
          <w:rFonts w:ascii="Simplon Norm" w:eastAsia="Times New Roman" w:hAnsi="Simplon Norm" w:cs="Calibri"/>
          <w:sz w:val="22"/>
          <w:szCs w:val="22"/>
        </w:rPr>
        <w:t>.</w:t>
      </w:r>
      <w:r w:rsidR="787D1050" w:rsidRPr="00CD43D4">
        <w:rPr>
          <w:rFonts w:ascii="Simplon Norm" w:eastAsia="Times New Roman" w:hAnsi="Simplon Norm" w:cs="Calibri"/>
          <w:sz w:val="22"/>
          <w:szCs w:val="22"/>
        </w:rPr>
        <w:t xml:space="preserve"> </w:t>
      </w:r>
    </w:p>
    <w:p w14:paraId="431EC478" w14:textId="294C65A1" w:rsidR="00506145" w:rsidRPr="005D37F4" w:rsidRDefault="48B01D54" w:rsidP="006E3730">
      <w:pPr>
        <w:tabs>
          <w:tab w:val="left" w:pos="4536"/>
        </w:tabs>
        <w:rPr>
          <w:rFonts w:ascii="Simplon Norm" w:eastAsia="Times New Roman" w:hAnsi="Simplon Norm" w:cs="Calibri"/>
          <w:sz w:val="22"/>
          <w:szCs w:val="22"/>
        </w:rPr>
      </w:pPr>
      <w:r w:rsidRPr="005D37F4">
        <w:rPr>
          <w:rFonts w:ascii="Simplon Norm" w:eastAsia="Times New Roman" w:hAnsi="Simplon Norm" w:cs="Calibri"/>
          <w:sz w:val="22"/>
          <w:szCs w:val="22"/>
        </w:rPr>
        <w:t xml:space="preserve">(Approximate word count: </w:t>
      </w:r>
      <w:r w:rsidR="00BD5D7E" w:rsidRPr="005D37F4">
        <w:rPr>
          <w:rFonts w:ascii="Simplon Norm" w:eastAsia="Times New Roman" w:hAnsi="Simplon Norm" w:cs="Calibri"/>
          <w:sz w:val="22"/>
          <w:szCs w:val="22"/>
        </w:rPr>
        <w:t>2-</w:t>
      </w:r>
      <w:r w:rsidR="005D37F4" w:rsidRPr="005D37F4">
        <w:rPr>
          <w:rFonts w:ascii="Simplon Norm" w:eastAsia="Times New Roman" w:hAnsi="Simplon Norm" w:cs="Calibri"/>
          <w:sz w:val="22"/>
          <w:szCs w:val="22"/>
        </w:rPr>
        <w:t>10</w:t>
      </w:r>
      <w:r w:rsidR="63CCF611" w:rsidRPr="005D37F4">
        <w:rPr>
          <w:rFonts w:ascii="Simplon Norm" w:eastAsia="Times New Roman" w:hAnsi="Simplon Norm" w:cs="Calibri"/>
          <w:sz w:val="22"/>
          <w:szCs w:val="22"/>
        </w:rPr>
        <w:t xml:space="preserve"> </w:t>
      </w:r>
      <w:r w:rsidRPr="005D37F4">
        <w:rPr>
          <w:rFonts w:ascii="Simplon Norm" w:eastAsia="Times New Roman" w:hAnsi="Simplon Norm" w:cs="Calibri"/>
          <w:sz w:val="22"/>
          <w:szCs w:val="22"/>
        </w:rPr>
        <w:t>words)</w:t>
      </w:r>
    </w:p>
    <w:p w14:paraId="30B922C1" w14:textId="002641B5" w:rsidR="00506145" w:rsidRDefault="00506145" w:rsidP="006E3730">
      <w:pPr>
        <w:pStyle w:val="answer"/>
        <w:spacing w:before="0" w:line="276" w:lineRule="auto"/>
        <w:rPr>
          <w:rStyle w:val="normaltextrun"/>
        </w:rPr>
      </w:pPr>
      <w:r w:rsidRPr="00035833">
        <w:rPr>
          <w:rStyle w:val="normaltextrun"/>
          <w:b/>
          <w:bCs/>
        </w:rPr>
        <w:t>Assessor instructions:</w:t>
      </w:r>
      <w:r w:rsidRPr="00035833">
        <w:rPr>
          <w:rStyle w:val="normaltextrun"/>
        </w:rPr>
        <w:t xml:space="preserve"> Students must </w:t>
      </w:r>
      <w:r w:rsidR="00FB7659" w:rsidRPr="00035833">
        <w:rPr>
          <w:rStyle w:val="normaltextrun"/>
        </w:rPr>
        <w:t>list</w:t>
      </w:r>
      <w:r w:rsidR="00212937" w:rsidRPr="00035833">
        <w:rPr>
          <w:rStyle w:val="normaltextrun"/>
        </w:rPr>
        <w:t xml:space="preserve"> </w:t>
      </w:r>
      <w:r w:rsidR="003623D2" w:rsidRPr="00035833">
        <w:rPr>
          <w:rStyle w:val="normaltextrun"/>
        </w:rPr>
        <w:t>one</w:t>
      </w:r>
      <w:r w:rsidR="003D3D4F" w:rsidRPr="00035833">
        <w:rPr>
          <w:rStyle w:val="normaltextrun"/>
        </w:rPr>
        <w:t xml:space="preserve"> (</w:t>
      </w:r>
      <w:r w:rsidR="003623D2" w:rsidRPr="00035833">
        <w:rPr>
          <w:rStyle w:val="normaltextrun"/>
        </w:rPr>
        <w:t>1</w:t>
      </w:r>
      <w:r w:rsidR="003D3D4F" w:rsidRPr="00035833">
        <w:rPr>
          <w:rStyle w:val="normaltextrun"/>
        </w:rPr>
        <w:t xml:space="preserve">) </w:t>
      </w:r>
      <w:r w:rsidR="00212937" w:rsidRPr="00035833">
        <w:rPr>
          <w:rStyle w:val="normaltextrun"/>
        </w:rPr>
        <w:t>of the following</w:t>
      </w:r>
      <w:r w:rsidR="003D3D4F" w:rsidRPr="00035833">
        <w:rPr>
          <w:rStyle w:val="normaltextrun"/>
        </w:rPr>
        <w:t xml:space="preserve"> </w:t>
      </w:r>
      <w:r w:rsidR="003623D2" w:rsidRPr="00035833">
        <w:rPr>
          <w:rStyle w:val="normaltextrun"/>
        </w:rPr>
        <w:t>according to their state or territory</w:t>
      </w:r>
      <w:r w:rsidR="00AC7C90" w:rsidRPr="00035833">
        <w:rPr>
          <w:rStyle w:val="normaltextrun"/>
        </w:rPr>
        <w:t>.</w:t>
      </w:r>
      <w:r w:rsidR="008203C9" w:rsidRPr="00035833">
        <w:rPr>
          <w:rStyle w:val="normaltextrun"/>
        </w:rPr>
        <w:t xml:space="preserve"> </w:t>
      </w:r>
      <w:r w:rsidR="00AC7C90" w:rsidRPr="00035833">
        <w:rPr>
          <w:rStyle w:val="normaltextrun"/>
        </w:rPr>
        <w:t>Student wording may vary from</w:t>
      </w:r>
      <w:r w:rsidR="001478D0" w:rsidRPr="00035833">
        <w:rPr>
          <w:rStyle w:val="normaltextrun"/>
        </w:rPr>
        <w:t xml:space="preserve"> </w:t>
      </w:r>
      <w:r w:rsidR="00AC7C90" w:rsidRPr="00035833">
        <w:rPr>
          <w:rStyle w:val="normaltextrun"/>
        </w:rPr>
        <w:t xml:space="preserve">that </w:t>
      </w:r>
      <w:r w:rsidR="001478D0" w:rsidRPr="00035833">
        <w:rPr>
          <w:rStyle w:val="normaltextrun"/>
        </w:rPr>
        <w:t>provided</w:t>
      </w:r>
      <w:r w:rsidR="00AC7C90" w:rsidRPr="00035833">
        <w:rPr>
          <w:rStyle w:val="normaltextrun"/>
        </w:rPr>
        <w:t xml:space="preserve"> </w:t>
      </w:r>
      <w:r w:rsidR="007D4D83" w:rsidRPr="00035833">
        <w:rPr>
          <w:rStyle w:val="normaltextrun"/>
        </w:rPr>
        <w:t>below</w:t>
      </w:r>
      <w:r w:rsidR="001478D0" w:rsidRPr="00035833">
        <w:rPr>
          <w:rStyle w:val="normaltextrun"/>
        </w:rPr>
        <w:t>.</w:t>
      </w:r>
    </w:p>
    <w:p w14:paraId="3CCB7A45" w14:textId="77777777" w:rsidR="006E3730" w:rsidRPr="00035833" w:rsidRDefault="006E3730" w:rsidP="00035833">
      <w:pPr>
        <w:pStyle w:val="answer"/>
        <w:rPr>
          <w:rStyle w:val="normaltextrun"/>
        </w:rPr>
      </w:pPr>
    </w:p>
    <w:tbl>
      <w:tblPr>
        <w:tblStyle w:val="TableGrid0"/>
        <w:tblW w:w="0" w:type="auto"/>
        <w:tblLook w:val="04A0" w:firstRow="1" w:lastRow="0" w:firstColumn="1" w:lastColumn="0" w:noHBand="0" w:noVBand="1"/>
      </w:tblPr>
      <w:tblGrid>
        <w:gridCol w:w="9902"/>
      </w:tblGrid>
      <w:tr w:rsidR="00506145" w:rsidRPr="009C6F45" w14:paraId="774305A4" w14:textId="77777777" w:rsidTr="592C583C">
        <w:trPr>
          <w:trHeight w:val="981"/>
        </w:trPr>
        <w:tc>
          <w:tcPr>
            <w:tcW w:w="10456" w:type="dxa"/>
          </w:tcPr>
          <w:p w14:paraId="3567C37D" w14:textId="77777777" w:rsidR="00506145" w:rsidRPr="0015374F" w:rsidRDefault="000F7BAD" w:rsidP="00083FA2">
            <w:pPr>
              <w:pStyle w:val="answer"/>
              <w:numPr>
                <w:ilvl w:val="0"/>
                <w:numId w:val="14"/>
              </w:numPr>
              <w:spacing w:before="0" w:after="0" w:line="240" w:lineRule="auto"/>
              <w:ind w:left="714" w:hanging="357"/>
            </w:pPr>
            <w:r w:rsidRPr="0015374F">
              <w:rPr>
                <w:lang w:val="en-AU"/>
              </w:rPr>
              <w:t>RSPCA</w:t>
            </w:r>
          </w:p>
          <w:p w14:paraId="426EA03D" w14:textId="77777777" w:rsidR="000F7BAD" w:rsidRPr="0015374F" w:rsidRDefault="000F7BAD" w:rsidP="00083FA2">
            <w:pPr>
              <w:pStyle w:val="answer"/>
              <w:numPr>
                <w:ilvl w:val="0"/>
                <w:numId w:val="14"/>
              </w:numPr>
              <w:spacing w:before="0" w:after="0" w:line="240" w:lineRule="auto"/>
              <w:ind w:left="714" w:hanging="357"/>
            </w:pPr>
            <w:r w:rsidRPr="0015374F">
              <w:rPr>
                <w:lang w:val="en-AU"/>
              </w:rPr>
              <w:t>Animal Welfare League</w:t>
            </w:r>
          </w:p>
          <w:p w14:paraId="3863C19C" w14:textId="77777777" w:rsidR="000F7BAD" w:rsidRPr="0015374F" w:rsidRDefault="000F7BAD" w:rsidP="00083FA2">
            <w:pPr>
              <w:pStyle w:val="answer"/>
              <w:numPr>
                <w:ilvl w:val="0"/>
                <w:numId w:val="14"/>
              </w:numPr>
              <w:spacing w:before="0" w:after="0" w:line="240" w:lineRule="auto"/>
              <w:ind w:left="714" w:hanging="357"/>
            </w:pPr>
            <w:r w:rsidRPr="0015374F">
              <w:rPr>
                <w:lang w:val="en-AU"/>
              </w:rPr>
              <w:t>Local council</w:t>
            </w:r>
          </w:p>
          <w:p w14:paraId="49770D38" w14:textId="0E411820" w:rsidR="00C962B9" w:rsidRPr="009C6F45" w:rsidRDefault="2FF2DB86" w:rsidP="00083FA2">
            <w:pPr>
              <w:pStyle w:val="answer"/>
              <w:numPr>
                <w:ilvl w:val="0"/>
                <w:numId w:val="14"/>
              </w:numPr>
              <w:spacing w:before="0" w:after="0" w:line="240" w:lineRule="auto"/>
              <w:ind w:left="714" w:hanging="357"/>
              <w:rPr>
                <w:lang w:val="en-AU"/>
              </w:rPr>
            </w:pPr>
            <w:r w:rsidRPr="592C583C">
              <w:rPr>
                <w:lang w:val="en-AU"/>
              </w:rPr>
              <w:t>WIRES</w:t>
            </w:r>
          </w:p>
        </w:tc>
      </w:tr>
    </w:tbl>
    <w:p w14:paraId="7E0740B2" w14:textId="77777777" w:rsidR="005E4BD0" w:rsidRDefault="005E4BD0">
      <w:pPr>
        <w:rPr>
          <w:rFonts w:ascii="Simplon Norm" w:hAnsi="Simplon Norm"/>
          <w:b/>
          <w:bCs/>
          <w:color w:val="ED1B2E"/>
          <w:sz w:val="22"/>
          <w:szCs w:val="22"/>
        </w:rPr>
      </w:pPr>
      <w:r>
        <w:rPr>
          <w:rFonts w:ascii="Simplon Norm" w:hAnsi="Simplon Norm"/>
          <w:b/>
          <w:bCs/>
          <w:color w:val="ED1B2E"/>
          <w:sz w:val="22"/>
          <w:szCs w:val="22"/>
        </w:rPr>
        <w:br w:type="page"/>
      </w:r>
    </w:p>
    <w:p w14:paraId="640D28BF" w14:textId="50F910D3" w:rsidR="00506145" w:rsidRPr="009C6F45" w:rsidRDefault="00506145" w:rsidP="00506145">
      <w:pPr>
        <w:tabs>
          <w:tab w:val="left" w:pos="4536"/>
        </w:tabs>
        <w:rPr>
          <w:rFonts w:ascii="Simplon Norm" w:eastAsia="Times New Roman" w:hAnsi="Simplon Norm" w:cs="Calibri"/>
          <w:b/>
          <w:bCs/>
          <w:sz w:val="22"/>
          <w:szCs w:val="22"/>
        </w:rPr>
      </w:pPr>
      <w:r w:rsidRPr="009C6F45">
        <w:rPr>
          <w:rFonts w:ascii="Simplon Norm" w:hAnsi="Simplon Norm"/>
          <w:b/>
          <w:bCs/>
          <w:color w:val="ED1B2E"/>
          <w:sz w:val="22"/>
          <w:szCs w:val="22"/>
        </w:rPr>
        <w:lastRenderedPageBreak/>
        <w:t xml:space="preserve">Question </w:t>
      </w:r>
      <w:r w:rsidR="00253B58" w:rsidRPr="009C6F45">
        <w:rPr>
          <w:rFonts w:ascii="Simplon Norm" w:hAnsi="Simplon Norm"/>
          <w:b/>
          <w:bCs/>
          <w:color w:val="ED1B2E"/>
          <w:sz w:val="22"/>
          <w:szCs w:val="22"/>
        </w:rPr>
        <w:t>1</w:t>
      </w:r>
      <w:r w:rsidR="00C3372B">
        <w:rPr>
          <w:rFonts w:ascii="Simplon Norm" w:hAnsi="Simplon Norm"/>
          <w:b/>
          <w:bCs/>
          <w:color w:val="ED1B2E"/>
          <w:sz w:val="22"/>
          <w:szCs w:val="22"/>
        </w:rPr>
        <w:t>4</w:t>
      </w:r>
    </w:p>
    <w:p w14:paraId="177B7F5A" w14:textId="5F41F443" w:rsidR="00FE5BB7" w:rsidRDefault="46E84A3E" w:rsidP="00506145">
      <w:pPr>
        <w:tabs>
          <w:tab w:val="left" w:pos="4536"/>
        </w:tabs>
        <w:rPr>
          <w:rFonts w:ascii="Simplon Norm" w:eastAsia="Times New Roman" w:hAnsi="Simplon Norm" w:cs="Calibri"/>
          <w:sz w:val="22"/>
          <w:szCs w:val="22"/>
        </w:rPr>
      </w:pPr>
      <w:r w:rsidRPr="2405269C">
        <w:rPr>
          <w:rFonts w:ascii="Simplon Norm" w:eastAsia="Times New Roman" w:hAnsi="Simplon Norm" w:cs="Calibri"/>
          <w:sz w:val="22"/>
          <w:szCs w:val="22"/>
        </w:rPr>
        <w:t>List t</w:t>
      </w:r>
      <w:r w:rsidR="4B04A00A" w:rsidRPr="2405269C">
        <w:rPr>
          <w:rFonts w:ascii="Simplon Norm" w:eastAsia="Times New Roman" w:hAnsi="Simplon Norm" w:cs="Calibri"/>
          <w:sz w:val="22"/>
          <w:szCs w:val="22"/>
        </w:rPr>
        <w:t>wo</w:t>
      </w:r>
      <w:r w:rsidRPr="2405269C">
        <w:rPr>
          <w:rFonts w:ascii="Simplon Norm" w:eastAsia="Times New Roman" w:hAnsi="Simplon Norm" w:cs="Calibri"/>
          <w:sz w:val="22"/>
          <w:szCs w:val="22"/>
        </w:rPr>
        <w:t xml:space="preserve"> (</w:t>
      </w:r>
      <w:r w:rsidR="4B04A00A" w:rsidRPr="2405269C">
        <w:rPr>
          <w:rFonts w:ascii="Simplon Norm" w:eastAsia="Times New Roman" w:hAnsi="Simplon Norm" w:cs="Calibri"/>
          <w:sz w:val="22"/>
          <w:szCs w:val="22"/>
        </w:rPr>
        <w:t>2</w:t>
      </w:r>
      <w:r w:rsidRPr="2405269C">
        <w:rPr>
          <w:rFonts w:ascii="Simplon Norm" w:eastAsia="Times New Roman" w:hAnsi="Simplon Norm" w:cs="Calibri"/>
          <w:sz w:val="22"/>
          <w:szCs w:val="22"/>
        </w:rPr>
        <w:t xml:space="preserve">) </w:t>
      </w:r>
      <w:r w:rsidR="205D1891" w:rsidRPr="2405269C">
        <w:rPr>
          <w:rFonts w:ascii="Simplon Norm" w:eastAsia="Times New Roman" w:hAnsi="Simplon Norm" w:cs="Calibri"/>
          <w:sz w:val="22"/>
          <w:szCs w:val="22"/>
        </w:rPr>
        <w:t xml:space="preserve">after-hours </w:t>
      </w:r>
      <w:r w:rsidR="3F83852B" w:rsidRPr="2405269C">
        <w:rPr>
          <w:rFonts w:ascii="Simplon Norm" w:eastAsia="Times New Roman" w:hAnsi="Simplon Norm" w:cs="Calibri"/>
          <w:sz w:val="22"/>
          <w:szCs w:val="22"/>
        </w:rPr>
        <w:t xml:space="preserve">animal emergency </w:t>
      </w:r>
      <w:r w:rsidRPr="2405269C">
        <w:rPr>
          <w:rFonts w:ascii="Simplon Norm" w:eastAsia="Times New Roman" w:hAnsi="Simplon Norm" w:cs="Calibri"/>
          <w:sz w:val="22"/>
          <w:szCs w:val="22"/>
        </w:rPr>
        <w:t>veterinary services</w:t>
      </w:r>
      <w:r w:rsidR="50F1D622" w:rsidRPr="2405269C">
        <w:rPr>
          <w:rFonts w:ascii="Simplon Norm" w:eastAsia="Times New Roman" w:hAnsi="Simplon Norm" w:cs="Calibri"/>
          <w:sz w:val="22"/>
          <w:szCs w:val="22"/>
        </w:rPr>
        <w:t xml:space="preserve"> </w:t>
      </w:r>
      <w:r w:rsidRPr="2405269C">
        <w:rPr>
          <w:rFonts w:ascii="Simplon Norm" w:eastAsia="Times New Roman" w:hAnsi="Simplon Norm" w:cs="Calibri"/>
          <w:sz w:val="22"/>
          <w:szCs w:val="22"/>
        </w:rPr>
        <w:t xml:space="preserve">in your </w:t>
      </w:r>
      <w:r w:rsidR="6561785E" w:rsidRPr="2405269C">
        <w:rPr>
          <w:rFonts w:ascii="Simplon Norm" w:eastAsia="Times New Roman" w:hAnsi="Simplon Norm" w:cs="Calibri"/>
          <w:sz w:val="22"/>
          <w:szCs w:val="22"/>
        </w:rPr>
        <w:t>local area</w:t>
      </w:r>
      <w:r w:rsidR="28B208F5" w:rsidRPr="2405269C">
        <w:rPr>
          <w:rFonts w:ascii="Simplon Norm" w:eastAsia="Times New Roman" w:hAnsi="Simplon Norm" w:cs="Calibri"/>
          <w:sz w:val="22"/>
          <w:szCs w:val="22"/>
        </w:rPr>
        <w:t>.</w:t>
      </w:r>
      <w:r w:rsidRPr="2405269C">
        <w:rPr>
          <w:rFonts w:ascii="Simplon Norm" w:eastAsia="Times New Roman" w:hAnsi="Simplon Norm" w:cs="Calibri"/>
          <w:sz w:val="22"/>
          <w:szCs w:val="22"/>
        </w:rPr>
        <w:t xml:space="preserve"> </w:t>
      </w:r>
      <w:r w:rsidR="28B208F5" w:rsidRPr="2405269C">
        <w:rPr>
          <w:rFonts w:ascii="Simplon Norm" w:eastAsia="Times New Roman" w:hAnsi="Simplon Norm" w:cs="Calibri"/>
          <w:sz w:val="22"/>
          <w:szCs w:val="22"/>
        </w:rPr>
        <w:t>I</w:t>
      </w:r>
      <w:r w:rsidRPr="2405269C">
        <w:rPr>
          <w:rFonts w:ascii="Simplon Norm" w:eastAsia="Times New Roman" w:hAnsi="Simplon Norm" w:cs="Calibri"/>
          <w:sz w:val="22"/>
          <w:szCs w:val="22"/>
        </w:rPr>
        <w:t>nclude</w:t>
      </w:r>
      <w:r w:rsidR="4B04A00A" w:rsidRPr="2405269C">
        <w:rPr>
          <w:rFonts w:ascii="Simplon Norm" w:eastAsia="Times New Roman" w:hAnsi="Simplon Norm" w:cs="Calibri"/>
          <w:sz w:val="22"/>
          <w:szCs w:val="22"/>
        </w:rPr>
        <w:t>:</w:t>
      </w:r>
    </w:p>
    <w:p w14:paraId="4BEA513C" w14:textId="4D1CDFA5" w:rsidR="003C22AD" w:rsidRPr="0039677B" w:rsidRDefault="00B97F61" w:rsidP="006508A6">
      <w:pPr>
        <w:pStyle w:val="ListParagraph"/>
        <w:numPr>
          <w:ilvl w:val="0"/>
          <w:numId w:val="20"/>
        </w:numPr>
        <w:tabs>
          <w:tab w:val="left" w:pos="4536"/>
        </w:tabs>
        <w:rPr>
          <w:rFonts w:ascii="Simplon Norm" w:eastAsia="Times New Roman" w:hAnsi="Simplon Norm" w:cs="Calibri"/>
          <w:sz w:val="22"/>
          <w:szCs w:val="22"/>
        </w:rPr>
      </w:pPr>
      <w:r w:rsidRPr="0039677B">
        <w:rPr>
          <w:rFonts w:ascii="Simplon Norm" w:eastAsia="Times New Roman" w:hAnsi="Simplon Norm" w:cs="Calibri"/>
          <w:sz w:val="22"/>
          <w:szCs w:val="22"/>
        </w:rPr>
        <w:t>name</w:t>
      </w:r>
    </w:p>
    <w:p w14:paraId="0B3E2DCD" w14:textId="4AD152BB" w:rsidR="003C22AD" w:rsidRPr="0039677B" w:rsidRDefault="00B97F61" w:rsidP="006508A6">
      <w:pPr>
        <w:pStyle w:val="ListParagraph"/>
        <w:numPr>
          <w:ilvl w:val="0"/>
          <w:numId w:val="20"/>
        </w:numPr>
        <w:tabs>
          <w:tab w:val="left" w:pos="4536"/>
        </w:tabs>
        <w:rPr>
          <w:rFonts w:ascii="Simplon Norm" w:eastAsia="Times New Roman" w:hAnsi="Simplon Norm" w:cs="Calibri"/>
          <w:sz w:val="22"/>
          <w:szCs w:val="22"/>
        </w:rPr>
      </w:pPr>
      <w:r w:rsidRPr="0039677B">
        <w:rPr>
          <w:rFonts w:ascii="Simplon Norm" w:eastAsia="Times New Roman" w:hAnsi="Simplon Norm" w:cs="Calibri"/>
          <w:sz w:val="22"/>
          <w:szCs w:val="22"/>
        </w:rPr>
        <w:t>contact number</w:t>
      </w:r>
    </w:p>
    <w:p w14:paraId="4192BA75" w14:textId="0CBC5091" w:rsidR="00FE5BB7" w:rsidRPr="0039677B" w:rsidRDefault="00B97F61" w:rsidP="006508A6">
      <w:pPr>
        <w:pStyle w:val="ListParagraph"/>
        <w:numPr>
          <w:ilvl w:val="0"/>
          <w:numId w:val="20"/>
        </w:numPr>
        <w:tabs>
          <w:tab w:val="left" w:pos="4536"/>
        </w:tabs>
        <w:rPr>
          <w:rFonts w:ascii="Simplon Norm" w:eastAsia="Times New Roman" w:hAnsi="Simplon Norm" w:cs="Calibri"/>
          <w:sz w:val="22"/>
          <w:szCs w:val="22"/>
        </w:rPr>
      </w:pPr>
      <w:r w:rsidRPr="0039677B">
        <w:rPr>
          <w:rFonts w:ascii="Simplon Norm" w:eastAsia="Times New Roman" w:hAnsi="Simplon Norm" w:cs="Calibri"/>
          <w:sz w:val="22"/>
          <w:szCs w:val="22"/>
        </w:rPr>
        <w:t xml:space="preserve">physical address </w:t>
      </w:r>
    </w:p>
    <w:p w14:paraId="0DEABD7F" w14:textId="5641F60D" w:rsidR="00FE5BB7" w:rsidRPr="0039677B" w:rsidRDefault="00B97F61" w:rsidP="006508A6">
      <w:pPr>
        <w:pStyle w:val="ListParagraph"/>
        <w:numPr>
          <w:ilvl w:val="0"/>
          <w:numId w:val="20"/>
        </w:numPr>
        <w:tabs>
          <w:tab w:val="left" w:pos="4536"/>
        </w:tabs>
        <w:rPr>
          <w:rFonts w:ascii="Simplon Norm" w:eastAsia="Times New Roman" w:hAnsi="Simplon Norm" w:cs="Calibri"/>
          <w:sz w:val="22"/>
          <w:szCs w:val="22"/>
        </w:rPr>
      </w:pPr>
      <w:r w:rsidRPr="0039677B">
        <w:rPr>
          <w:rFonts w:ascii="Simplon Norm" w:eastAsia="Times New Roman" w:hAnsi="Simplon Norm" w:cs="Calibri"/>
          <w:sz w:val="22"/>
          <w:szCs w:val="22"/>
        </w:rPr>
        <w:t xml:space="preserve">website </w:t>
      </w:r>
      <w:r>
        <w:rPr>
          <w:rFonts w:ascii="Simplon Norm" w:eastAsia="Times New Roman" w:hAnsi="Simplon Norm" w:cs="Calibri"/>
          <w:sz w:val="22"/>
          <w:szCs w:val="22"/>
        </w:rPr>
        <w:t>address (if available).</w:t>
      </w:r>
    </w:p>
    <w:p w14:paraId="425CCD2D" w14:textId="0E881542" w:rsidR="00506145" w:rsidRPr="00C949CB" w:rsidRDefault="00506145" w:rsidP="00506145">
      <w:pPr>
        <w:tabs>
          <w:tab w:val="left" w:pos="4536"/>
        </w:tabs>
        <w:rPr>
          <w:rFonts w:ascii="Simplon Norm" w:eastAsia="Times New Roman" w:hAnsi="Simplon Norm" w:cs="Calibri"/>
          <w:sz w:val="22"/>
          <w:szCs w:val="22"/>
        </w:rPr>
      </w:pPr>
      <w:r w:rsidRPr="00C949CB">
        <w:rPr>
          <w:rFonts w:ascii="Simplon Norm" w:eastAsia="Times New Roman" w:hAnsi="Simplon Norm" w:cs="Calibri"/>
          <w:sz w:val="22"/>
          <w:szCs w:val="22"/>
        </w:rPr>
        <w:t xml:space="preserve">(Approximate word count: </w:t>
      </w:r>
      <w:r w:rsidR="005D37F4" w:rsidRPr="005D37F4">
        <w:rPr>
          <w:rFonts w:ascii="Simplon Norm" w:eastAsia="Times New Roman" w:hAnsi="Simplon Norm" w:cs="Calibri"/>
          <w:sz w:val="22"/>
          <w:szCs w:val="22"/>
        </w:rPr>
        <w:t>5-20</w:t>
      </w:r>
      <w:r w:rsidRPr="005D37F4">
        <w:rPr>
          <w:rFonts w:ascii="Simplon Norm" w:eastAsia="Times New Roman" w:hAnsi="Simplon Norm" w:cs="Calibri"/>
          <w:sz w:val="22"/>
          <w:szCs w:val="22"/>
        </w:rPr>
        <w:t xml:space="preserve"> words)</w:t>
      </w:r>
    </w:p>
    <w:p w14:paraId="5C994CDA" w14:textId="33E06C09" w:rsidR="006E3730" w:rsidRDefault="62AF5744" w:rsidP="00D926E9">
      <w:pPr>
        <w:pStyle w:val="answer"/>
        <w:spacing w:before="0" w:line="276" w:lineRule="auto"/>
        <w:rPr>
          <w:rStyle w:val="normaltextrun"/>
        </w:rPr>
      </w:pPr>
      <w:r w:rsidRPr="00D926E9">
        <w:rPr>
          <w:rStyle w:val="normaltextrun"/>
          <w:b/>
          <w:bCs/>
        </w:rPr>
        <w:t>Assessor instructions:</w:t>
      </w:r>
      <w:r w:rsidRPr="00D926E9">
        <w:rPr>
          <w:rStyle w:val="normaltextrun"/>
        </w:rPr>
        <w:t xml:space="preserve"> Students must </w:t>
      </w:r>
      <w:r w:rsidR="34E55FE1" w:rsidRPr="00D926E9">
        <w:rPr>
          <w:rStyle w:val="normaltextrun"/>
        </w:rPr>
        <w:t>identify</w:t>
      </w:r>
      <w:r w:rsidR="0D24E38C" w:rsidRPr="00D926E9">
        <w:rPr>
          <w:rStyle w:val="normaltextrun"/>
        </w:rPr>
        <w:t xml:space="preserve"> t</w:t>
      </w:r>
      <w:r w:rsidR="00570AA8">
        <w:rPr>
          <w:rStyle w:val="normaltextrun"/>
        </w:rPr>
        <w:t>wo</w:t>
      </w:r>
      <w:r w:rsidR="0D24E38C" w:rsidRPr="00D926E9">
        <w:rPr>
          <w:rStyle w:val="normaltextrun"/>
        </w:rPr>
        <w:t xml:space="preserve"> (</w:t>
      </w:r>
      <w:r w:rsidR="00570AA8">
        <w:rPr>
          <w:rStyle w:val="normaltextrun"/>
        </w:rPr>
        <w:t>2</w:t>
      </w:r>
      <w:r w:rsidR="0D24E38C" w:rsidRPr="00D926E9">
        <w:rPr>
          <w:rStyle w:val="normaltextrun"/>
        </w:rPr>
        <w:t xml:space="preserve">) </w:t>
      </w:r>
      <w:r w:rsidR="33776AD9" w:rsidRPr="00D926E9">
        <w:rPr>
          <w:rStyle w:val="normaltextrun"/>
        </w:rPr>
        <w:t>v</w:t>
      </w:r>
      <w:r w:rsidR="0D24E38C" w:rsidRPr="00D926E9">
        <w:rPr>
          <w:rStyle w:val="normaltextrun"/>
        </w:rPr>
        <w:t xml:space="preserve">eterinary </w:t>
      </w:r>
      <w:r w:rsidR="33776AD9" w:rsidRPr="00D926E9">
        <w:rPr>
          <w:rStyle w:val="normaltextrun"/>
        </w:rPr>
        <w:t>s</w:t>
      </w:r>
      <w:r w:rsidR="0D24E38C" w:rsidRPr="00D926E9">
        <w:rPr>
          <w:rStyle w:val="normaltextrun"/>
        </w:rPr>
        <w:t>ervices</w:t>
      </w:r>
      <w:r w:rsidR="1BDEEF0C" w:rsidRPr="00D926E9">
        <w:rPr>
          <w:rStyle w:val="normaltextrun"/>
        </w:rPr>
        <w:t xml:space="preserve"> that offer </w:t>
      </w:r>
      <w:r w:rsidR="79CE43EA" w:rsidRPr="00D926E9">
        <w:rPr>
          <w:rStyle w:val="normaltextrun"/>
        </w:rPr>
        <w:t>after-hours</w:t>
      </w:r>
      <w:r w:rsidR="1BDEEF0C" w:rsidRPr="00D926E9">
        <w:rPr>
          <w:rStyle w:val="normaltextrun"/>
        </w:rPr>
        <w:t xml:space="preserve"> emergency care</w:t>
      </w:r>
      <w:r w:rsidR="34E55FE1" w:rsidRPr="00D926E9">
        <w:rPr>
          <w:rStyle w:val="normaltextrun"/>
        </w:rPr>
        <w:t xml:space="preserve"> in their </w:t>
      </w:r>
      <w:r w:rsidR="4B04A00A" w:rsidRPr="00D926E9">
        <w:rPr>
          <w:rStyle w:val="normaltextrun"/>
        </w:rPr>
        <w:t>local area</w:t>
      </w:r>
      <w:r w:rsidR="00035833" w:rsidRPr="00D926E9">
        <w:rPr>
          <w:rStyle w:val="normaltextrun"/>
        </w:rPr>
        <w:t xml:space="preserve">. </w:t>
      </w:r>
      <w:r w:rsidR="00135D85" w:rsidRPr="00D926E9">
        <w:rPr>
          <w:rStyle w:val="normaltextrun"/>
        </w:rPr>
        <w:t>They must include name, phone number</w:t>
      </w:r>
      <w:r w:rsidR="00A45088" w:rsidRPr="00D926E9">
        <w:rPr>
          <w:rStyle w:val="normaltextrun"/>
        </w:rPr>
        <w:t>, physical address and website</w:t>
      </w:r>
      <w:r w:rsidR="0039677B" w:rsidRPr="00D926E9">
        <w:rPr>
          <w:rStyle w:val="normaltextrun"/>
        </w:rPr>
        <w:t xml:space="preserve"> address</w:t>
      </w:r>
      <w:r w:rsidR="003960A2" w:rsidRPr="00D926E9">
        <w:rPr>
          <w:rStyle w:val="normaltextrun"/>
        </w:rPr>
        <w:t xml:space="preserve"> (if a</w:t>
      </w:r>
      <w:r w:rsidR="003619F5" w:rsidRPr="00D926E9">
        <w:rPr>
          <w:rStyle w:val="normaltextrun"/>
        </w:rPr>
        <w:t>vailable</w:t>
      </w:r>
      <w:r w:rsidR="003960A2" w:rsidRPr="00D926E9">
        <w:rPr>
          <w:rStyle w:val="normaltextrun"/>
        </w:rPr>
        <w:t>)</w:t>
      </w:r>
      <w:r w:rsidR="00A45088" w:rsidRPr="00D926E9">
        <w:rPr>
          <w:rStyle w:val="normaltextrun"/>
        </w:rPr>
        <w:t>.</w:t>
      </w:r>
      <w:r w:rsidR="00890571" w:rsidRPr="00D926E9">
        <w:rPr>
          <w:rStyle w:val="normaltextrun"/>
        </w:rPr>
        <w:t xml:space="preserve"> </w:t>
      </w:r>
      <w:r w:rsidR="0051079B" w:rsidRPr="00D926E9">
        <w:rPr>
          <w:rStyle w:val="normaltextrun"/>
        </w:rPr>
        <w:t>The organisation m</w:t>
      </w:r>
      <w:r w:rsidR="00A45088" w:rsidRPr="00D926E9">
        <w:rPr>
          <w:rStyle w:val="normaltextrun"/>
        </w:rPr>
        <w:t>ay</w:t>
      </w:r>
      <w:r w:rsidR="00682617" w:rsidRPr="00D926E9">
        <w:rPr>
          <w:rStyle w:val="normaltextrun"/>
        </w:rPr>
        <w:t xml:space="preserve"> </w:t>
      </w:r>
      <w:r w:rsidR="00A45088" w:rsidRPr="00D926E9">
        <w:rPr>
          <w:rStyle w:val="normaltextrun"/>
        </w:rPr>
        <w:t>be a dedicated emergency centre</w:t>
      </w:r>
      <w:r w:rsidR="0051079B" w:rsidRPr="00D926E9">
        <w:rPr>
          <w:rStyle w:val="normaltextrun"/>
        </w:rPr>
        <w:t>,</w:t>
      </w:r>
      <w:r w:rsidR="00A45088" w:rsidRPr="00D926E9">
        <w:rPr>
          <w:rStyle w:val="normaltextrun"/>
        </w:rPr>
        <w:t xml:space="preserve"> or in the case of rural </w:t>
      </w:r>
      <w:r w:rsidR="00DF658B" w:rsidRPr="00D926E9">
        <w:rPr>
          <w:rStyle w:val="normaltextrun"/>
        </w:rPr>
        <w:t>or</w:t>
      </w:r>
      <w:r w:rsidR="00A45088" w:rsidRPr="00D926E9">
        <w:rPr>
          <w:rStyle w:val="normaltextrun"/>
        </w:rPr>
        <w:t xml:space="preserve"> remote locations</w:t>
      </w:r>
      <w:r w:rsidR="00DF658B" w:rsidRPr="00D926E9">
        <w:rPr>
          <w:rStyle w:val="normaltextrun"/>
        </w:rPr>
        <w:t>,</w:t>
      </w:r>
      <w:r w:rsidR="00A45088" w:rsidRPr="00D926E9">
        <w:rPr>
          <w:rStyle w:val="normaltextrun"/>
        </w:rPr>
        <w:t xml:space="preserve"> a </w:t>
      </w:r>
      <w:r w:rsidR="00DF658B" w:rsidRPr="00D926E9">
        <w:rPr>
          <w:rStyle w:val="normaltextrun"/>
        </w:rPr>
        <w:t>v</w:t>
      </w:r>
      <w:r w:rsidR="00A45088" w:rsidRPr="00D926E9">
        <w:rPr>
          <w:rStyle w:val="normaltextrun"/>
        </w:rPr>
        <w:t xml:space="preserve">eterinary </w:t>
      </w:r>
      <w:r w:rsidR="00DF658B" w:rsidRPr="00D926E9">
        <w:rPr>
          <w:rStyle w:val="normaltextrun"/>
        </w:rPr>
        <w:t>s</w:t>
      </w:r>
      <w:r w:rsidR="00A45088" w:rsidRPr="00D926E9">
        <w:rPr>
          <w:rStyle w:val="normaltextrun"/>
        </w:rPr>
        <w:t>ervice that offers after</w:t>
      </w:r>
      <w:r w:rsidR="0051079B" w:rsidRPr="00D926E9">
        <w:rPr>
          <w:rStyle w:val="normaltextrun"/>
        </w:rPr>
        <w:t>-</w:t>
      </w:r>
      <w:r w:rsidR="00A45088" w:rsidRPr="00D926E9">
        <w:rPr>
          <w:rStyle w:val="normaltextrun"/>
        </w:rPr>
        <w:t xml:space="preserve">hours </w:t>
      </w:r>
      <w:r w:rsidR="00F954D2" w:rsidRPr="00D926E9">
        <w:rPr>
          <w:rStyle w:val="normaltextrun"/>
        </w:rPr>
        <w:t>callouts</w:t>
      </w:r>
      <w:r w:rsidR="00A45088" w:rsidRPr="00D926E9">
        <w:rPr>
          <w:rStyle w:val="normaltextrun"/>
        </w:rPr>
        <w:t>.</w:t>
      </w:r>
    </w:p>
    <w:p w14:paraId="2C6FF67E" w14:textId="77777777" w:rsidR="00D926E9" w:rsidRPr="00035833" w:rsidRDefault="00D926E9" w:rsidP="00D926E9">
      <w:pPr>
        <w:pStyle w:val="answer"/>
        <w:spacing w:before="0" w:line="276" w:lineRule="auto"/>
        <w:rPr>
          <w:rStyle w:val="normaltextrun"/>
        </w:rPr>
      </w:pPr>
    </w:p>
    <w:tbl>
      <w:tblPr>
        <w:tblStyle w:val="TableGrid0"/>
        <w:tblW w:w="0" w:type="auto"/>
        <w:tblLook w:val="04A0" w:firstRow="1" w:lastRow="0" w:firstColumn="1" w:lastColumn="0" w:noHBand="0" w:noVBand="1"/>
      </w:tblPr>
      <w:tblGrid>
        <w:gridCol w:w="9902"/>
      </w:tblGrid>
      <w:tr w:rsidR="00506145" w:rsidRPr="009C6F45" w14:paraId="692FC010" w14:textId="77777777" w:rsidTr="00083FA2">
        <w:trPr>
          <w:trHeight w:val="569"/>
        </w:trPr>
        <w:tc>
          <w:tcPr>
            <w:tcW w:w="10456" w:type="dxa"/>
          </w:tcPr>
          <w:p w14:paraId="4A6D9667" w14:textId="439D6AC3" w:rsidR="000837BF" w:rsidRPr="00163967" w:rsidRDefault="336F26B1" w:rsidP="00083FA2">
            <w:pPr>
              <w:pStyle w:val="answer"/>
              <w:spacing w:before="0" w:after="0" w:line="240" w:lineRule="auto"/>
              <w:ind w:left="317"/>
              <w:rPr>
                <w:lang w:val="en-AU"/>
              </w:rPr>
            </w:pPr>
            <w:r w:rsidRPr="592C583C">
              <w:rPr>
                <w:lang w:val="en-AU"/>
              </w:rPr>
              <w:t>S</w:t>
            </w:r>
            <w:proofErr w:type="spellStart"/>
            <w:r>
              <w:t>tudent</w:t>
            </w:r>
            <w:proofErr w:type="spellEnd"/>
            <w:r>
              <w:t xml:space="preserve"> correctly identifies </w:t>
            </w:r>
            <w:r w:rsidR="00343BC0">
              <w:t xml:space="preserve">two </w:t>
            </w:r>
            <w:r w:rsidR="00980003">
              <w:t>after-hours</w:t>
            </w:r>
            <w:r w:rsidR="00C949CB">
              <w:t xml:space="preserve"> </w:t>
            </w:r>
            <w:r>
              <w:t>emergency veterinary service</w:t>
            </w:r>
            <w:r w:rsidR="00343BC0">
              <w:t>s</w:t>
            </w:r>
            <w:r>
              <w:t xml:space="preserve"> in </w:t>
            </w:r>
            <w:r w:rsidR="00002FAB">
              <w:t>local area</w:t>
            </w:r>
            <w:r w:rsidR="44BBEFFF">
              <w:t xml:space="preserve"> and include</w:t>
            </w:r>
            <w:r w:rsidR="00083FA2">
              <w:t xml:space="preserve">s </w:t>
            </w:r>
            <w:r w:rsidR="44BBEFFF">
              <w:t>name, phone number, physical address and website if they have one.</w:t>
            </w:r>
            <w:r w:rsidR="00FD6F51">
              <w:t xml:space="preserve"> </w:t>
            </w:r>
          </w:p>
        </w:tc>
      </w:tr>
    </w:tbl>
    <w:p w14:paraId="67E80D10" w14:textId="77777777" w:rsidR="00506145" w:rsidRPr="009C6F45" w:rsidRDefault="00506145" w:rsidP="00506145">
      <w:pPr>
        <w:tabs>
          <w:tab w:val="left" w:pos="4536"/>
        </w:tabs>
        <w:rPr>
          <w:rFonts w:ascii="Simplon Norm" w:eastAsia="Times New Roman" w:hAnsi="Simplon Norm" w:cs="Calibri"/>
          <w:sz w:val="22"/>
          <w:szCs w:val="22"/>
        </w:rPr>
      </w:pPr>
    </w:p>
    <w:p w14:paraId="31E752B5" w14:textId="7AA18608" w:rsidR="006B497F" w:rsidRDefault="006B497F" w:rsidP="006B497F">
      <w:pPr>
        <w:tabs>
          <w:tab w:val="left" w:pos="4536"/>
        </w:tabs>
        <w:rPr>
          <w:rFonts w:ascii="Simplon Norm" w:hAnsi="Simplon Norm"/>
          <w:b/>
          <w:bCs/>
          <w:sz w:val="22"/>
          <w:szCs w:val="22"/>
        </w:rPr>
      </w:pPr>
      <w:r w:rsidRPr="006C4EA4">
        <w:rPr>
          <w:rFonts w:ascii="Simplon Norm" w:hAnsi="Simplon Norm"/>
          <w:b/>
          <w:bCs/>
          <w:sz w:val="22"/>
          <w:szCs w:val="22"/>
        </w:rPr>
        <w:t xml:space="preserve">The following scenario relates to Questions </w:t>
      </w:r>
      <w:r>
        <w:rPr>
          <w:rFonts w:ascii="Simplon Norm" w:hAnsi="Simplon Norm"/>
          <w:b/>
          <w:bCs/>
          <w:sz w:val="22"/>
          <w:szCs w:val="22"/>
        </w:rPr>
        <w:t>15</w:t>
      </w:r>
      <w:r w:rsidR="00B96DC1">
        <w:rPr>
          <w:rFonts w:ascii="Simplon Norm" w:hAnsi="Simplon Norm"/>
          <w:b/>
          <w:bCs/>
          <w:sz w:val="22"/>
          <w:szCs w:val="22"/>
        </w:rPr>
        <w:t>, 16</w:t>
      </w:r>
      <w:r w:rsidRPr="006C4EA4">
        <w:rPr>
          <w:rFonts w:ascii="Simplon Norm" w:hAnsi="Simplon Norm"/>
          <w:b/>
          <w:bCs/>
          <w:sz w:val="22"/>
          <w:szCs w:val="22"/>
        </w:rPr>
        <w:t xml:space="preserve"> and </w:t>
      </w:r>
      <w:r>
        <w:rPr>
          <w:rFonts w:ascii="Simplon Norm" w:hAnsi="Simplon Norm"/>
          <w:b/>
          <w:bCs/>
          <w:sz w:val="22"/>
          <w:szCs w:val="22"/>
        </w:rPr>
        <w:t>1</w:t>
      </w:r>
      <w:r w:rsidR="00B96DC1">
        <w:rPr>
          <w:rFonts w:ascii="Simplon Norm" w:hAnsi="Simplon Norm"/>
          <w:b/>
          <w:bCs/>
          <w:sz w:val="22"/>
          <w:szCs w:val="22"/>
        </w:rPr>
        <w:t>7</w:t>
      </w:r>
      <w:r w:rsidRPr="006C4EA4">
        <w:rPr>
          <w:rFonts w:ascii="Simplon Norm" w:hAnsi="Simplon Norm"/>
          <w:b/>
          <w:bCs/>
          <w:sz w:val="22"/>
          <w:szCs w:val="22"/>
        </w:rPr>
        <w:t>:</w:t>
      </w:r>
    </w:p>
    <w:p w14:paraId="5375C645" w14:textId="77777777" w:rsidR="006B497F" w:rsidRDefault="006B497F" w:rsidP="006B497F">
      <w:pPr>
        <w:tabs>
          <w:tab w:val="left" w:pos="4536"/>
        </w:tabs>
        <w:rPr>
          <w:rFonts w:ascii="Simplon Norm" w:eastAsia="Times New Roman" w:hAnsi="Simplon Norm" w:cs="Calibri"/>
          <w:sz w:val="22"/>
          <w:szCs w:val="22"/>
        </w:rPr>
      </w:pPr>
      <w:r w:rsidRPr="00EF3D4B">
        <w:rPr>
          <w:rFonts w:ascii="Simplon Norm" w:eastAsia="Times New Roman" w:hAnsi="Simplon Norm" w:cs="Calibri"/>
          <w:sz w:val="22"/>
          <w:szCs w:val="22"/>
        </w:rPr>
        <w:t xml:space="preserve">A client </w:t>
      </w:r>
      <w:r>
        <w:rPr>
          <w:rFonts w:ascii="Simplon Norm" w:eastAsia="Times New Roman" w:hAnsi="Simplon Norm" w:cs="Calibri"/>
          <w:sz w:val="22"/>
          <w:szCs w:val="22"/>
        </w:rPr>
        <w:t>calls your animal care workplace. The client owns a</w:t>
      </w:r>
      <w:r w:rsidRPr="00EF3D4B">
        <w:rPr>
          <w:rFonts w:ascii="Simplon Norm" w:eastAsia="Times New Roman" w:hAnsi="Simplon Norm" w:cs="Calibri"/>
          <w:sz w:val="22"/>
          <w:szCs w:val="22"/>
        </w:rPr>
        <w:t xml:space="preserve"> cat that has </w:t>
      </w:r>
      <w:r>
        <w:rPr>
          <w:rFonts w:ascii="Simplon Norm" w:eastAsia="Times New Roman" w:hAnsi="Simplon Norm" w:cs="Calibri"/>
          <w:sz w:val="22"/>
          <w:szCs w:val="22"/>
        </w:rPr>
        <w:t xml:space="preserve">just </w:t>
      </w:r>
      <w:r w:rsidRPr="00EF3D4B">
        <w:rPr>
          <w:rFonts w:ascii="Simplon Norm" w:eastAsia="Times New Roman" w:hAnsi="Simplon Norm" w:cs="Calibri"/>
          <w:sz w:val="22"/>
          <w:szCs w:val="22"/>
        </w:rPr>
        <w:t xml:space="preserve">had boiling water </w:t>
      </w:r>
      <w:r>
        <w:rPr>
          <w:rFonts w:ascii="Simplon Norm" w:eastAsia="Times New Roman" w:hAnsi="Simplon Norm" w:cs="Calibri"/>
          <w:sz w:val="22"/>
          <w:szCs w:val="22"/>
        </w:rPr>
        <w:t>accidentally</w:t>
      </w:r>
      <w:r w:rsidRPr="00EF3D4B">
        <w:rPr>
          <w:rFonts w:ascii="Simplon Norm" w:eastAsia="Times New Roman" w:hAnsi="Simplon Norm" w:cs="Calibri"/>
          <w:sz w:val="22"/>
          <w:szCs w:val="22"/>
        </w:rPr>
        <w:t xml:space="preserve"> </w:t>
      </w:r>
      <w:r>
        <w:rPr>
          <w:rFonts w:ascii="Simplon Norm" w:eastAsia="Times New Roman" w:hAnsi="Simplon Norm" w:cs="Calibri"/>
          <w:sz w:val="22"/>
          <w:szCs w:val="22"/>
        </w:rPr>
        <w:t>spilled</w:t>
      </w:r>
      <w:r w:rsidRPr="00EF3D4B">
        <w:rPr>
          <w:rFonts w:ascii="Simplon Norm" w:eastAsia="Times New Roman" w:hAnsi="Simplon Norm" w:cs="Calibri"/>
          <w:sz w:val="22"/>
          <w:szCs w:val="22"/>
        </w:rPr>
        <w:t xml:space="preserve"> on</w:t>
      </w:r>
      <w:r>
        <w:rPr>
          <w:rFonts w:ascii="Simplon Norm" w:eastAsia="Times New Roman" w:hAnsi="Simplon Norm" w:cs="Calibri"/>
          <w:sz w:val="22"/>
          <w:szCs w:val="22"/>
        </w:rPr>
        <w:t>to</w:t>
      </w:r>
      <w:r w:rsidRPr="00EF3D4B">
        <w:rPr>
          <w:rFonts w:ascii="Simplon Norm" w:eastAsia="Times New Roman" w:hAnsi="Simplon Norm" w:cs="Calibri"/>
          <w:sz w:val="22"/>
          <w:szCs w:val="22"/>
        </w:rPr>
        <w:t xml:space="preserve"> it</w:t>
      </w:r>
      <w:r>
        <w:rPr>
          <w:rFonts w:ascii="Simplon Norm" w:eastAsia="Times New Roman" w:hAnsi="Simplon Norm" w:cs="Calibri"/>
          <w:sz w:val="22"/>
          <w:szCs w:val="22"/>
        </w:rPr>
        <w:t>s body</w:t>
      </w:r>
      <w:r w:rsidRPr="00EF3D4B">
        <w:rPr>
          <w:rFonts w:ascii="Simplon Norm" w:eastAsia="Times New Roman" w:hAnsi="Simplon Norm" w:cs="Calibri"/>
          <w:sz w:val="22"/>
          <w:szCs w:val="22"/>
        </w:rPr>
        <w:t xml:space="preserve">. </w:t>
      </w:r>
    </w:p>
    <w:p w14:paraId="5079745D" w14:textId="1133204C" w:rsidR="002E581F" w:rsidRPr="009C6F45" w:rsidRDefault="002E581F" w:rsidP="002E581F">
      <w:pPr>
        <w:tabs>
          <w:tab w:val="left" w:pos="4536"/>
        </w:tabs>
        <w:rPr>
          <w:rFonts w:ascii="Simplon Norm" w:eastAsia="Times New Roman" w:hAnsi="Simplon Norm" w:cs="Calibri"/>
          <w:b/>
          <w:bCs/>
          <w:sz w:val="22"/>
          <w:szCs w:val="22"/>
        </w:rPr>
      </w:pPr>
      <w:r w:rsidRPr="009C6F45">
        <w:rPr>
          <w:rFonts w:ascii="Simplon Norm" w:hAnsi="Simplon Norm"/>
          <w:b/>
          <w:bCs/>
          <w:color w:val="ED1B2E"/>
          <w:sz w:val="22"/>
          <w:szCs w:val="22"/>
        </w:rPr>
        <w:t xml:space="preserve">Question </w:t>
      </w:r>
      <w:r w:rsidR="00551899">
        <w:rPr>
          <w:rFonts w:ascii="Simplon Norm" w:hAnsi="Simplon Norm"/>
          <w:b/>
          <w:bCs/>
          <w:color w:val="ED1B2E"/>
          <w:sz w:val="22"/>
          <w:szCs w:val="22"/>
        </w:rPr>
        <w:t>15</w:t>
      </w:r>
    </w:p>
    <w:p w14:paraId="4B62CAC1" w14:textId="31160AD5" w:rsidR="00EF3D4B" w:rsidRPr="004603CA" w:rsidRDefault="00D57CAF" w:rsidP="002E581F">
      <w:pPr>
        <w:tabs>
          <w:tab w:val="left" w:pos="4536"/>
        </w:tabs>
        <w:rPr>
          <w:rFonts w:ascii="Simplon Norm" w:eastAsia="Times New Roman" w:hAnsi="Simplon Norm" w:cs="Calibri"/>
          <w:sz w:val="22"/>
          <w:szCs w:val="22"/>
        </w:rPr>
      </w:pPr>
      <w:r w:rsidRPr="00D57CAF">
        <w:rPr>
          <w:rFonts w:ascii="Simplon Norm" w:eastAsia="Times New Roman" w:hAnsi="Simplon Norm" w:cs="Calibri"/>
          <w:sz w:val="22"/>
          <w:szCs w:val="22"/>
        </w:rPr>
        <w:t>Briefly describe one (1) first aid technique that could be provide</w:t>
      </w:r>
      <w:r>
        <w:rPr>
          <w:rFonts w:ascii="Simplon Norm" w:eastAsia="Times New Roman" w:hAnsi="Simplon Norm" w:cs="Calibri"/>
          <w:sz w:val="22"/>
          <w:szCs w:val="22"/>
        </w:rPr>
        <w:t>d</w:t>
      </w:r>
      <w:r w:rsidRPr="00D57CAF">
        <w:rPr>
          <w:rFonts w:ascii="Simplon Norm" w:eastAsia="Times New Roman" w:hAnsi="Simplon Norm" w:cs="Calibri"/>
          <w:sz w:val="22"/>
          <w:szCs w:val="22"/>
        </w:rPr>
        <w:t xml:space="preserve"> to manage the cat's burn.</w:t>
      </w:r>
    </w:p>
    <w:p w14:paraId="584DD462" w14:textId="4D551110" w:rsidR="002E581F" w:rsidRPr="004603CA" w:rsidRDefault="002E581F" w:rsidP="002E581F">
      <w:pPr>
        <w:tabs>
          <w:tab w:val="left" w:pos="4536"/>
        </w:tabs>
        <w:rPr>
          <w:rFonts w:ascii="Simplon Norm" w:eastAsia="Times New Roman" w:hAnsi="Simplon Norm" w:cs="Calibri"/>
          <w:sz w:val="22"/>
          <w:szCs w:val="22"/>
        </w:rPr>
      </w:pPr>
      <w:r w:rsidRPr="004603CA">
        <w:rPr>
          <w:rFonts w:ascii="Simplon Norm" w:eastAsia="Times New Roman" w:hAnsi="Simplon Norm" w:cs="Calibri"/>
          <w:sz w:val="22"/>
          <w:szCs w:val="22"/>
        </w:rPr>
        <w:t xml:space="preserve">(Approximate word count: </w:t>
      </w:r>
      <w:r w:rsidR="00BD5238" w:rsidRPr="004603CA">
        <w:rPr>
          <w:rFonts w:ascii="Simplon Norm" w:eastAsia="Times New Roman" w:hAnsi="Simplon Norm" w:cs="Calibri"/>
          <w:sz w:val="22"/>
          <w:szCs w:val="22"/>
        </w:rPr>
        <w:t>5-</w:t>
      </w:r>
      <w:r w:rsidR="000A6D2F" w:rsidRPr="00D02FF0">
        <w:rPr>
          <w:rFonts w:ascii="Simplon Norm" w:eastAsia="Times New Roman" w:hAnsi="Simplon Norm" w:cs="Calibri"/>
          <w:sz w:val="22"/>
          <w:szCs w:val="22"/>
        </w:rPr>
        <w:t>20</w:t>
      </w:r>
      <w:r w:rsidR="000A6D2F" w:rsidRPr="004603CA">
        <w:rPr>
          <w:rFonts w:ascii="Simplon Norm" w:eastAsia="Times New Roman" w:hAnsi="Simplon Norm" w:cs="Calibri"/>
          <w:sz w:val="22"/>
          <w:szCs w:val="22"/>
        </w:rPr>
        <w:t xml:space="preserve"> </w:t>
      </w:r>
      <w:r w:rsidRPr="004603CA">
        <w:rPr>
          <w:rFonts w:ascii="Simplon Norm" w:eastAsia="Times New Roman" w:hAnsi="Simplon Norm" w:cs="Calibri"/>
          <w:sz w:val="22"/>
          <w:szCs w:val="22"/>
        </w:rPr>
        <w:t>words)</w:t>
      </w:r>
    </w:p>
    <w:p w14:paraId="01C351D6" w14:textId="6485E8E5" w:rsidR="002E581F" w:rsidRPr="00D02FF0" w:rsidRDefault="002E581F" w:rsidP="00D02FF0">
      <w:pPr>
        <w:pStyle w:val="paragraph"/>
        <w:spacing w:before="0" w:beforeAutospacing="0" w:after="160" w:afterAutospacing="0" w:line="360" w:lineRule="auto"/>
        <w:textAlignment w:val="baseline"/>
        <w:rPr>
          <w:rFonts w:ascii="Simplon Norm" w:hAnsi="Simplon Norm" w:cs="Segoe UI"/>
          <w:b/>
          <w:bCs/>
          <w:color w:val="FF0000"/>
          <w:sz w:val="22"/>
          <w:szCs w:val="22"/>
        </w:rPr>
      </w:pPr>
      <w:r w:rsidRPr="004603CA">
        <w:rPr>
          <w:rStyle w:val="normaltextrun"/>
          <w:rFonts w:ascii="Simplon Norm" w:hAnsi="Simplon Norm" w:cs="Segoe UI"/>
          <w:b/>
          <w:bCs/>
          <w:color w:val="FF0000"/>
          <w:sz w:val="22"/>
          <w:szCs w:val="22"/>
        </w:rPr>
        <w:t>Assessor instructions: </w:t>
      </w:r>
      <w:r w:rsidRPr="004603CA">
        <w:rPr>
          <w:rStyle w:val="normaltextrun"/>
          <w:rFonts w:ascii="Simplon Norm" w:hAnsi="Simplon Norm" w:cs="Segoe UI"/>
          <w:color w:val="FF0000"/>
          <w:sz w:val="22"/>
          <w:szCs w:val="22"/>
        </w:rPr>
        <w:t>Students must</w:t>
      </w:r>
      <w:r w:rsidR="00AE0D5D" w:rsidRPr="004603CA">
        <w:rPr>
          <w:rStyle w:val="normaltextrun"/>
          <w:rFonts w:ascii="Simplon Norm" w:hAnsi="Simplon Norm" w:cs="Segoe UI"/>
          <w:color w:val="FF0000"/>
          <w:sz w:val="22"/>
          <w:szCs w:val="22"/>
        </w:rPr>
        <w:t xml:space="preserve"> describe the </w:t>
      </w:r>
      <w:r w:rsidR="00D01E21" w:rsidRPr="004603CA">
        <w:rPr>
          <w:rStyle w:val="normaltextrun"/>
          <w:rFonts w:ascii="Simplon Norm" w:hAnsi="Simplon Norm" w:cs="Segoe UI"/>
          <w:b/>
          <w:bCs/>
          <w:color w:val="FF0000"/>
          <w:sz w:val="22"/>
          <w:szCs w:val="22"/>
        </w:rPr>
        <w:t xml:space="preserve">how </w:t>
      </w:r>
      <w:r w:rsidR="00AE0D5D" w:rsidRPr="004603CA">
        <w:rPr>
          <w:rStyle w:val="normaltextrun"/>
          <w:rFonts w:ascii="Simplon Norm" w:hAnsi="Simplon Norm" w:cs="Segoe UI"/>
          <w:color w:val="FF0000"/>
          <w:sz w:val="22"/>
          <w:szCs w:val="22"/>
        </w:rPr>
        <w:t>to manage the cat’s burn.</w:t>
      </w:r>
      <w:r w:rsidR="0098155B" w:rsidRPr="004603CA">
        <w:rPr>
          <w:rStyle w:val="normaltextrun"/>
          <w:rFonts w:ascii="Simplon Norm" w:hAnsi="Simplon Norm" w:cs="Segoe UI"/>
          <w:color w:val="FF0000"/>
          <w:sz w:val="22"/>
          <w:szCs w:val="22"/>
        </w:rPr>
        <w:t xml:space="preserve"> </w:t>
      </w:r>
      <w:r w:rsidR="0098155B" w:rsidRPr="004603CA">
        <w:rPr>
          <w:rFonts w:ascii="Simplon Norm" w:hAnsi="Simplon Norm" w:cs="Calibri"/>
          <w:color w:val="FF0000"/>
          <w:sz w:val="22"/>
          <w:szCs w:val="22"/>
        </w:rPr>
        <w:t>Provided answer need</w:t>
      </w:r>
      <w:r w:rsidR="00D01E21" w:rsidRPr="004603CA">
        <w:rPr>
          <w:rFonts w:ascii="Simplon Norm" w:hAnsi="Simplon Norm" w:cs="Calibri"/>
          <w:color w:val="FF0000"/>
          <w:sz w:val="22"/>
          <w:szCs w:val="22"/>
        </w:rPr>
        <w:t>s</w:t>
      </w:r>
      <w:r w:rsidR="0098155B" w:rsidRPr="004603CA">
        <w:rPr>
          <w:rFonts w:ascii="Simplon Norm" w:hAnsi="Simplon Norm" w:cs="Calibri"/>
          <w:color w:val="FF0000"/>
          <w:sz w:val="22"/>
          <w:szCs w:val="22"/>
        </w:rPr>
        <w:t xml:space="preserve"> to reflect </w:t>
      </w:r>
      <w:r w:rsidR="00396570" w:rsidRPr="004603CA">
        <w:rPr>
          <w:rFonts w:ascii="Simplon Norm" w:hAnsi="Simplon Norm" w:cs="Calibri"/>
          <w:color w:val="FF0000"/>
          <w:sz w:val="22"/>
          <w:szCs w:val="22"/>
        </w:rPr>
        <w:t xml:space="preserve">one (1) of </w:t>
      </w:r>
      <w:r w:rsidR="0098155B" w:rsidRPr="004603CA">
        <w:rPr>
          <w:rFonts w:ascii="Simplon Norm" w:hAnsi="Simplon Norm" w:cs="Calibri"/>
          <w:color w:val="FF0000"/>
          <w:sz w:val="22"/>
          <w:szCs w:val="22"/>
        </w:rPr>
        <w:t xml:space="preserve">the </w:t>
      </w:r>
      <w:r w:rsidR="00D01E21" w:rsidRPr="004603CA">
        <w:rPr>
          <w:rFonts w:ascii="Simplon Norm" w:hAnsi="Simplon Norm" w:cs="Calibri"/>
          <w:color w:val="FF0000"/>
          <w:sz w:val="22"/>
          <w:szCs w:val="22"/>
        </w:rPr>
        <w:t>techniques</w:t>
      </w:r>
      <w:r w:rsidR="0098155B" w:rsidRPr="004603CA">
        <w:rPr>
          <w:rFonts w:ascii="Simplon Norm" w:hAnsi="Simplon Norm" w:cs="Calibri"/>
          <w:color w:val="FF0000"/>
          <w:sz w:val="22"/>
          <w:szCs w:val="22"/>
        </w:rPr>
        <w:t xml:space="preserve"> described in the example answer.</w:t>
      </w:r>
    </w:p>
    <w:tbl>
      <w:tblPr>
        <w:tblStyle w:val="TableGrid0"/>
        <w:tblW w:w="0" w:type="auto"/>
        <w:tblLook w:val="04A0" w:firstRow="1" w:lastRow="0" w:firstColumn="1" w:lastColumn="0" w:noHBand="0" w:noVBand="1"/>
      </w:tblPr>
      <w:tblGrid>
        <w:gridCol w:w="9902"/>
      </w:tblGrid>
      <w:tr w:rsidR="00073B56" w:rsidRPr="00073B56" w14:paraId="0E414C36" w14:textId="77777777" w:rsidTr="00170239">
        <w:trPr>
          <w:trHeight w:val="1009"/>
        </w:trPr>
        <w:tc>
          <w:tcPr>
            <w:tcW w:w="10456" w:type="dxa"/>
          </w:tcPr>
          <w:p w14:paraId="2C0F2251" w14:textId="36A5558A" w:rsidR="006674C2" w:rsidRPr="006674C2" w:rsidRDefault="006674C2" w:rsidP="006674C2">
            <w:pPr>
              <w:pStyle w:val="answer"/>
              <w:numPr>
                <w:ilvl w:val="0"/>
                <w:numId w:val="14"/>
              </w:numPr>
              <w:spacing w:before="0" w:after="0" w:line="240" w:lineRule="auto"/>
              <w:ind w:left="714" w:hanging="357"/>
              <w:rPr>
                <w:lang w:val="en-AU"/>
              </w:rPr>
            </w:pPr>
            <w:r w:rsidRPr="006674C2">
              <w:rPr>
                <w:lang w:val="en-AU"/>
              </w:rPr>
              <w:t xml:space="preserve">Apply cool running water to the area for a minimum of 10 minutes, for example by placing the burnt area under a running tap or shower. </w:t>
            </w:r>
          </w:p>
          <w:p w14:paraId="5BA43FE3" w14:textId="66FCBBC3" w:rsidR="006674C2" w:rsidRPr="006674C2" w:rsidRDefault="006674C2" w:rsidP="006674C2">
            <w:pPr>
              <w:pStyle w:val="answer"/>
              <w:numPr>
                <w:ilvl w:val="0"/>
                <w:numId w:val="14"/>
              </w:numPr>
              <w:spacing w:before="0" w:after="0" w:line="240" w:lineRule="auto"/>
              <w:ind w:left="714" w:hanging="357"/>
              <w:rPr>
                <w:lang w:val="en-AU"/>
              </w:rPr>
            </w:pPr>
            <w:r w:rsidRPr="006674C2">
              <w:rPr>
                <w:lang w:val="en-AU"/>
              </w:rPr>
              <w:t xml:space="preserve">Apply a cool pack or cool wet compress to the area for a minimum of 30 mins. </w:t>
            </w:r>
            <w:r>
              <w:rPr>
                <w:lang w:val="en-AU"/>
              </w:rPr>
              <w:t>D</w:t>
            </w:r>
            <w:r w:rsidRPr="006674C2">
              <w:rPr>
                <w:lang w:val="en-AU"/>
              </w:rPr>
              <w:t>o not place the cold pack directly on the skin, always wrap it in a clean cloth.</w:t>
            </w:r>
          </w:p>
          <w:p w14:paraId="68CCA776" w14:textId="37A0F85D" w:rsidR="006674C2" w:rsidRPr="006674C2" w:rsidRDefault="006674C2" w:rsidP="006674C2">
            <w:pPr>
              <w:pStyle w:val="answer"/>
              <w:numPr>
                <w:ilvl w:val="0"/>
                <w:numId w:val="14"/>
              </w:numPr>
              <w:spacing w:before="0" w:after="0" w:line="240" w:lineRule="auto"/>
              <w:ind w:left="714" w:hanging="357"/>
            </w:pPr>
            <w:r w:rsidRPr="006674C2">
              <w:rPr>
                <w:lang w:val="en-AU"/>
              </w:rPr>
              <w:t>Immerse the affected areas in room temperature water for a minimum of 10 minutes.</w:t>
            </w:r>
          </w:p>
        </w:tc>
      </w:tr>
    </w:tbl>
    <w:p w14:paraId="4C3A5986" w14:textId="77777777" w:rsidR="00A65E44" w:rsidRPr="00D02FF0" w:rsidRDefault="00A65E44" w:rsidP="00A65E44">
      <w:pPr>
        <w:tabs>
          <w:tab w:val="left" w:pos="4536"/>
        </w:tabs>
        <w:rPr>
          <w:rFonts w:ascii="Simplon Norm" w:eastAsia="Times New Roman" w:hAnsi="Simplon Norm" w:cs="Calibri"/>
          <w:color w:val="FF0000"/>
          <w:sz w:val="22"/>
          <w:szCs w:val="22"/>
        </w:rPr>
      </w:pPr>
    </w:p>
    <w:p w14:paraId="4C4A0431" w14:textId="04FEBB3F" w:rsidR="00506145" w:rsidRPr="009C6F45" w:rsidRDefault="00506145" w:rsidP="00506145">
      <w:pPr>
        <w:tabs>
          <w:tab w:val="left" w:pos="4536"/>
        </w:tabs>
        <w:rPr>
          <w:rFonts w:ascii="Simplon Norm" w:eastAsia="Times New Roman" w:hAnsi="Simplon Norm" w:cs="Calibri"/>
          <w:b/>
          <w:bCs/>
          <w:sz w:val="22"/>
          <w:szCs w:val="22"/>
        </w:rPr>
      </w:pPr>
      <w:r w:rsidRPr="009C6F45">
        <w:rPr>
          <w:rFonts w:ascii="Simplon Norm" w:hAnsi="Simplon Norm"/>
          <w:b/>
          <w:bCs/>
          <w:color w:val="ED1B2E"/>
          <w:sz w:val="22"/>
          <w:szCs w:val="22"/>
        </w:rPr>
        <w:t xml:space="preserve">Question </w:t>
      </w:r>
      <w:r w:rsidR="00964A45" w:rsidRPr="009C6F45">
        <w:rPr>
          <w:rFonts w:ascii="Simplon Norm" w:hAnsi="Simplon Norm"/>
          <w:b/>
          <w:bCs/>
          <w:color w:val="ED1B2E"/>
          <w:sz w:val="22"/>
          <w:szCs w:val="22"/>
        </w:rPr>
        <w:t>1</w:t>
      </w:r>
      <w:r w:rsidR="00551899">
        <w:rPr>
          <w:rFonts w:ascii="Simplon Norm" w:hAnsi="Simplon Norm"/>
          <w:b/>
          <w:bCs/>
          <w:color w:val="ED1B2E"/>
          <w:sz w:val="22"/>
          <w:szCs w:val="22"/>
        </w:rPr>
        <w:t>6</w:t>
      </w:r>
    </w:p>
    <w:p w14:paraId="6E96C067" w14:textId="0BE8B211" w:rsidR="009874B7" w:rsidRPr="009C6F45" w:rsidRDefault="005210B1" w:rsidP="00506145">
      <w:pPr>
        <w:tabs>
          <w:tab w:val="left" w:pos="4536"/>
        </w:tabs>
        <w:rPr>
          <w:rFonts w:ascii="Simplon Norm" w:eastAsia="Times New Roman" w:hAnsi="Simplon Norm" w:cs="Calibri"/>
          <w:sz w:val="22"/>
          <w:szCs w:val="22"/>
        </w:rPr>
      </w:pPr>
      <w:r w:rsidRPr="005210B1">
        <w:rPr>
          <w:rFonts w:ascii="Simplon Norm" w:eastAsia="Times New Roman" w:hAnsi="Simplon Norm" w:cs="Calibri"/>
          <w:sz w:val="22"/>
          <w:szCs w:val="22"/>
        </w:rPr>
        <w:t>The cat that was burned with hot water has now presented at the clinic</w:t>
      </w:r>
      <w:r w:rsidR="006F690D">
        <w:rPr>
          <w:rFonts w:ascii="Simplon Norm" w:eastAsia="Times New Roman" w:hAnsi="Simplon Norm" w:cs="Calibri"/>
          <w:sz w:val="22"/>
          <w:szCs w:val="22"/>
        </w:rPr>
        <w:t>.</w:t>
      </w:r>
      <w:r w:rsidRPr="005210B1">
        <w:rPr>
          <w:rFonts w:ascii="Simplon Norm" w:eastAsia="Times New Roman" w:hAnsi="Simplon Norm" w:cs="Calibri"/>
          <w:sz w:val="22"/>
          <w:szCs w:val="22"/>
        </w:rPr>
        <w:t xml:space="preserve"> </w:t>
      </w:r>
      <w:r w:rsidR="006F690D">
        <w:rPr>
          <w:rFonts w:ascii="Simplon Norm" w:eastAsia="Times New Roman" w:hAnsi="Simplon Norm" w:cs="Calibri"/>
          <w:sz w:val="22"/>
          <w:szCs w:val="22"/>
        </w:rPr>
        <w:t>W</w:t>
      </w:r>
      <w:r w:rsidRPr="005210B1">
        <w:rPr>
          <w:rFonts w:ascii="Simplon Norm" w:eastAsia="Times New Roman" w:hAnsi="Simplon Norm" w:cs="Calibri"/>
          <w:sz w:val="22"/>
          <w:szCs w:val="22"/>
        </w:rPr>
        <w:t xml:space="preserve">hat are </w:t>
      </w:r>
      <w:r w:rsidR="00321434">
        <w:rPr>
          <w:rFonts w:ascii="Simplon Norm" w:eastAsia="Times New Roman" w:hAnsi="Simplon Norm" w:cs="Calibri"/>
          <w:sz w:val="22"/>
          <w:szCs w:val="22"/>
        </w:rPr>
        <w:t>the five</w:t>
      </w:r>
      <w:r w:rsidR="006F690D">
        <w:rPr>
          <w:rFonts w:ascii="Simplon Norm" w:eastAsia="Times New Roman" w:hAnsi="Simplon Norm" w:cs="Calibri"/>
          <w:sz w:val="22"/>
          <w:szCs w:val="22"/>
        </w:rPr>
        <w:t xml:space="preserve"> (</w:t>
      </w:r>
      <w:r w:rsidR="00321434">
        <w:rPr>
          <w:rFonts w:ascii="Simplon Norm" w:eastAsia="Times New Roman" w:hAnsi="Simplon Norm" w:cs="Calibri"/>
          <w:sz w:val="22"/>
          <w:szCs w:val="22"/>
        </w:rPr>
        <w:t>5</w:t>
      </w:r>
      <w:r w:rsidR="006F690D">
        <w:rPr>
          <w:rFonts w:ascii="Simplon Norm" w:eastAsia="Times New Roman" w:hAnsi="Simplon Norm" w:cs="Calibri"/>
          <w:sz w:val="22"/>
          <w:szCs w:val="22"/>
        </w:rPr>
        <w:t>)</w:t>
      </w:r>
      <w:r w:rsidRPr="005210B1">
        <w:rPr>
          <w:rFonts w:ascii="Simplon Norm" w:eastAsia="Times New Roman" w:hAnsi="Simplon Norm" w:cs="Calibri"/>
          <w:sz w:val="22"/>
          <w:szCs w:val="22"/>
        </w:rPr>
        <w:t xml:space="preserve"> </w:t>
      </w:r>
      <w:r w:rsidRPr="00B457B4">
        <w:rPr>
          <w:rFonts w:ascii="Simplon Norm" w:eastAsia="Times New Roman" w:hAnsi="Simplon Norm" w:cs="Calibri"/>
          <w:b/>
          <w:bCs/>
          <w:sz w:val="22"/>
          <w:szCs w:val="22"/>
        </w:rPr>
        <w:t>vital signs</w:t>
      </w:r>
      <w:r w:rsidRPr="005210B1">
        <w:rPr>
          <w:rFonts w:ascii="Simplon Norm" w:eastAsia="Times New Roman" w:hAnsi="Simplon Norm" w:cs="Calibri"/>
          <w:sz w:val="22"/>
          <w:szCs w:val="22"/>
        </w:rPr>
        <w:t xml:space="preserve"> you would assess immediately?</w:t>
      </w:r>
    </w:p>
    <w:p w14:paraId="7670C627" w14:textId="7845B0AA" w:rsidR="00506145" w:rsidRPr="009C6F45" w:rsidRDefault="00506145" w:rsidP="00506145">
      <w:pPr>
        <w:tabs>
          <w:tab w:val="left" w:pos="4536"/>
        </w:tabs>
        <w:rPr>
          <w:rFonts w:ascii="Simplon Norm" w:eastAsia="Times New Roman" w:hAnsi="Simplon Norm" w:cs="Calibri"/>
          <w:sz w:val="22"/>
          <w:szCs w:val="22"/>
        </w:rPr>
      </w:pPr>
      <w:r w:rsidRPr="009C6F45">
        <w:rPr>
          <w:rFonts w:ascii="Simplon Norm" w:eastAsia="Times New Roman" w:hAnsi="Simplon Norm" w:cs="Calibri"/>
          <w:sz w:val="22"/>
          <w:szCs w:val="22"/>
        </w:rPr>
        <w:t>(Approximate word cou</w:t>
      </w:r>
      <w:r w:rsidRPr="009B63FA">
        <w:rPr>
          <w:rFonts w:ascii="Simplon Norm" w:eastAsia="Times New Roman" w:hAnsi="Simplon Norm" w:cs="Calibri"/>
          <w:sz w:val="22"/>
          <w:szCs w:val="22"/>
        </w:rPr>
        <w:t xml:space="preserve">nt: </w:t>
      </w:r>
      <w:r w:rsidR="009B63FA" w:rsidRPr="009B63FA">
        <w:rPr>
          <w:rFonts w:ascii="Simplon Norm" w:eastAsia="Times New Roman" w:hAnsi="Simplon Norm" w:cs="Calibri"/>
          <w:sz w:val="22"/>
          <w:szCs w:val="22"/>
        </w:rPr>
        <w:t>3</w:t>
      </w:r>
      <w:r w:rsidR="00565D2B" w:rsidRPr="009B63FA">
        <w:rPr>
          <w:rFonts w:ascii="Simplon Norm" w:eastAsia="Times New Roman" w:hAnsi="Simplon Norm" w:cs="Calibri"/>
          <w:sz w:val="22"/>
          <w:szCs w:val="22"/>
        </w:rPr>
        <w:t>-10</w:t>
      </w:r>
      <w:r w:rsidRPr="009B63FA">
        <w:rPr>
          <w:rFonts w:ascii="Simplon Norm" w:eastAsia="Times New Roman" w:hAnsi="Simplon Norm" w:cs="Calibri"/>
          <w:sz w:val="22"/>
          <w:szCs w:val="22"/>
        </w:rPr>
        <w:t xml:space="preserve"> words)</w:t>
      </w:r>
    </w:p>
    <w:p w14:paraId="7A1D9122" w14:textId="6B9C9FA5" w:rsidR="00722DCF" w:rsidRPr="00BD6512" w:rsidRDefault="00722DCF" w:rsidP="006E3730">
      <w:pPr>
        <w:pStyle w:val="paragraph"/>
        <w:spacing w:before="0" w:beforeAutospacing="0" w:after="160" w:afterAutospacing="0" w:line="360" w:lineRule="auto"/>
        <w:textAlignment w:val="baseline"/>
        <w:rPr>
          <w:rFonts w:ascii="Simplon Norm" w:hAnsi="Simplon Norm" w:cs="Segoe UI"/>
          <w:b/>
          <w:bCs/>
          <w:color w:val="FF0000"/>
          <w:sz w:val="22"/>
          <w:szCs w:val="22"/>
        </w:rPr>
      </w:pPr>
      <w:r w:rsidRPr="00096F62">
        <w:rPr>
          <w:rStyle w:val="normaltextrun"/>
          <w:rFonts w:ascii="Simplon Norm" w:hAnsi="Simplon Norm" w:cs="Segoe UI"/>
          <w:b/>
          <w:bCs/>
          <w:color w:val="FF0000"/>
          <w:sz w:val="22"/>
          <w:szCs w:val="22"/>
        </w:rPr>
        <w:t xml:space="preserve">Assessor instructions: </w:t>
      </w:r>
      <w:r w:rsidRPr="00286346">
        <w:rPr>
          <w:rStyle w:val="normaltextrun"/>
          <w:rFonts w:ascii="Simplon Norm" w:hAnsi="Simplon Norm" w:cs="Segoe UI"/>
          <w:color w:val="FF0000"/>
          <w:sz w:val="22"/>
          <w:szCs w:val="22"/>
        </w:rPr>
        <w:t xml:space="preserve">Students must list </w:t>
      </w:r>
      <w:r w:rsidR="00321434">
        <w:rPr>
          <w:rStyle w:val="normaltextrun"/>
          <w:rFonts w:ascii="Simplon Norm" w:hAnsi="Simplon Norm" w:cs="Segoe UI"/>
          <w:color w:val="FF0000"/>
          <w:sz w:val="22"/>
          <w:szCs w:val="22"/>
        </w:rPr>
        <w:t>all five</w:t>
      </w:r>
      <w:r w:rsidRPr="00286346">
        <w:rPr>
          <w:rStyle w:val="normaltextrun"/>
          <w:rFonts w:ascii="Simplon Norm" w:hAnsi="Simplon Norm" w:cs="Segoe UI"/>
          <w:color w:val="FF0000"/>
          <w:sz w:val="22"/>
          <w:szCs w:val="22"/>
        </w:rPr>
        <w:t xml:space="preserve"> (</w:t>
      </w:r>
      <w:r w:rsidR="00321434">
        <w:rPr>
          <w:rStyle w:val="normaltextrun"/>
          <w:rFonts w:ascii="Simplon Norm" w:hAnsi="Simplon Norm" w:cs="Segoe UI"/>
          <w:color w:val="FF0000"/>
          <w:sz w:val="22"/>
          <w:szCs w:val="22"/>
        </w:rPr>
        <w:t>5</w:t>
      </w:r>
      <w:r w:rsidRPr="00286346">
        <w:rPr>
          <w:rStyle w:val="normaltextrun"/>
          <w:rFonts w:ascii="Simplon Norm" w:hAnsi="Simplon Norm" w:cs="Segoe UI"/>
          <w:color w:val="FF0000"/>
          <w:sz w:val="22"/>
          <w:szCs w:val="22"/>
        </w:rPr>
        <w:t xml:space="preserve">) </w:t>
      </w:r>
      <w:r w:rsidR="00B457B4">
        <w:rPr>
          <w:rStyle w:val="normaltextrun"/>
          <w:rFonts w:ascii="Simplon Norm" w:hAnsi="Simplon Norm" w:cs="Segoe UI"/>
          <w:color w:val="FF0000"/>
          <w:sz w:val="22"/>
          <w:szCs w:val="22"/>
        </w:rPr>
        <w:t>vital signs</w:t>
      </w:r>
      <w:r w:rsidRPr="003160BE">
        <w:rPr>
          <w:rStyle w:val="normaltextrun"/>
          <w:rFonts w:ascii="Simplon Norm" w:hAnsi="Simplon Norm" w:cs="Segoe UI"/>
          <w:color w:val="FF0000"/>
          <w:sz w:val="22"/>
          <w:szCs w:val="22"/>
        </w:rPr>
        <w:t>.</w:t>
      </w:r>
    </w:p>
    <w:tbl>
      <w:tblPr>
        <w:tblStyle w:val="TableGrid0"/>
        <w:tblW w:w="0" w:type="auto"/>
        <w:tblLook w:val="04A0" w:firstRow="1" w:lastRow="0" w:firstColumn="1" w:lastColumn="0" w:noHBand="0" w:noVBand="1"/>
      </w:tblPr>
      <w:tblGrid>
        <w:gridCol w:w="9902"/>
      </w:tblGrid>
      <w:tr w:rsidR="00506145" w:rsidRPr="009C6F45" w14:paraId="62DF6C1F" w14:textId="77777777" w:rsidTr="7F3FB84C">
        <w:trPr>
          <w:trHeight w:val="364"/>
        </w:trPr>
        <w:tc>
          <w:tcPr>
            <w:tcW w:w="10456" w:type="dxa"/>
          </w:tcPr>
          <w:p w14:paraId="07F0F6AC" w14:textId="77777777" w:rsidR="005F5C74" w:rsidRPr="005F5C74" w:rsidRDefault="005F5C74" w:rsidP="00864798">
            <w:pPr>
              <w:pStyle w:val="answer"/>
              <w:numPr>
                <w:ilvl w:val="0"/>
                <w:numId w:val="9"/>
              </w:numPr>
              <w:spacing w:before="0" w:after="0" w:line="240" w:lineRule="auto"/>
              <w:ind w:left="714" w:hanging="357"/>
              <w:rPr>
                <w:rStyle w:val="cf01"/>
                <w:rFonts w:ascii="Simplon Norm" w:hAnsi="Simplon Norm"/>
                <w:sz w:val="22"/>
                <w:szCs w:val="22"/>
              </w:rPr>
            </w:pPr>
            <w:r w:rsidRPr="005F5C74">
              <w:rPr>
                <w:rStyle w:val="cf01"/>
                <w:rFonts w:ascii="Simplon Norm" w:hAnsi="Simplon Norm"/>
                <w:sz w:val="22"/>
                <w:szCs w:val="22"/>
              </w:rPr>
              <w:t>Temperature</w:t>
            </w:r>
          </w:p>
          <w:p w14:paraId="4233D26A" w14:textId="1DC3FECF" w:rsidR="005F5C74" w:rsidRPr="005F5C74" w:rsidRDefault="005F5C74" w:rsidP="005F5C74">
            <w:pPr>
              <w:pStyle w:val="answer"/>
              <w:numPr>
                <w:ilvl w:val="0"/>
                <w:numId w:val="9"/>
              </w:numPr>
              <w:spacing w:after="0" w:line="240" w:lineRule="auto"/>
              <w:rPr>
                <w:rStyle w:val="cf01"/>
                <w:rFonts w:ascii="Simplon Norm" w:hAnsi="Simplon Norm"/>
                <w:sz w:val="22"/>
                <w:szCs w:val="22"/>
              </w:rPr>
            </w:pPr>
            <w:r w:rsidRPr="005F5C74">
              <w:rPr>
                <w:rStyle w:val="cf01"/>
                <w:rFonts w:ascii="Simplon Norm" w:hAnsi="Simplon Norm"/>
                <w:sz w:val="22"/>
                <w:szCs w:val="22"/>
              </w:rPr>
              <w:t xml:space="preserve">Heart rate </w:t>
            </w:r>
            <w:r w:rsidR="00C56D7F">
              <w:rPr>
                <w:rStyle w:val="cf01"/>
                <w:rFonts w:ascii="Simplon Norm" w:hAnsi="Simplon Norm"/>
                <w:sz w:val="22"/>
                <w:szCs w:val="22"/>
              </w:rPr>
              <w:t>(HR)</w:t>
            </w:r>
            <w:r w:rsidRPr="005F5C74">
              <w:rPr>
                <w:rStyle w:val="cf01"/>
                <w:rFonts w:ascii="Simplon Norm" w:hAnsi="Simplon Norm"/>
                <w:sz w:val="22"/>
                <w:szCs w:val="22"/>
              </w:rPr>
              <w:t xml:space="preserve"> </w:t>
            </w:r>
          </w:p>
          <w:p w14:paraId="591C139C" w14:textId="0D0B6A24" w:rsidR="005F5C74" w:rsidRPr="005F5C74" w:rsidRDefault="005F5C74" w:rsidP="005F5C74">
            <w:pPr>
              <w:pStyle w:val="answer"/>
              <w:numPr>
                <w:ilvl w:val="0"/>
                <w:numId w:val="9"/>
              </w:numPr>
              <w:spacing w:after="0" w:line="240" w:lineRule="auto"/>
              <w:rPr>
                <w:rStyle w:val="cf01"/>
                <w:rFonts w:ascii="Simplon Norm" w:hAnsi="Simplon Norm"/>
                <w:sz w:val="22"/>
                <w:szCs w:val="22"/>
              </w:rPr>
            </w:pPr>
            <w:r w:rsidRPr="005F5C74">
              <w:rPr>
                <w:rStyle w:val="cf01"/>
                <w:rFonts w:ascii="Simplon Norm" w:hAnsi="Simplon Norm"/>
                <w:sz w:val="22"/>
                <w:szCs w:val="22"/>
              </w:rPr>
              <w:t xml:space="preserve">Pulse rate </w:t>
            </w:r>
          </w:p>
          <w:p w14:paraId="25291F1D" w14:textId="11B4474A" w:rsidR="005F5C74" w:rsidRPr="005F5C74" w:rsidRDefault="005F5C74" w:rsidP="005F5C74">
            <w:pPr>
              <w:pStyle w:val="answer"/>
              <w:numPr>
                <w:ilvl w:val="0"/>
                <w:numId w:val="9"/>
              </w:numPr>
              <w:spacing w:after="0" w:line="240" w:lineRule="auto"/>
              <w:rPr>
                <w:rStyle w:val="cf01"/>
                <w:rFonts w:ascii="Simplon Norm" w:hAnsi="Simplon Norm"/>
                <w:sz w:val="22"/>
                <w:szCs w:val="22"/>
              </w:rPr>
            </w:pPr>
            <w:r w:rsidRPr="005F5C74">
              <w:rPr>
                <w:rStyle w:val="cf01"/>
                <w:rFonts w:ascii="Simplon Norm" w:hAnsi="Simplon Norm"/>
                <w:sz w:val="22"/>
                <w:szCs w:val="22"/>
              </w:rPr>
              <w:t xml:space="preserve">Respiratory rate </w:t>
            </w:r>
            <w:r w:rsidR="00C56D7F">
              <w:rPr>
                <w:rStyle w:val="cf01"/>
                <w:rFonts w:ascii="Simplon Norm" w:hAnsi="Simplon Norm"/>
                <w:sz w:val="22"/>
                <w:szCs w:val="22"/>
              </w:rPr>
              <w:t>(RR)</w:t>
            </w:r>
          </w:p>
          <w:p w14:paraId="467DCAF1" w14:textId="7948F60E" w:rsidR="00506145" w:rsidRPr="009C6F45" w:rsidRDefault="004C7FB9" w:rsidP="005F5C74">
            <w:pPr>
              <w:pStyle w:val="answer"/>
              <w:numPr>
                <w:ilvl w:val="0"/>
                <w:numId w:val="9"/>
              </w:numPr>
              <w:spacing w:before="0" w:after="0" w:line="240" w:lineRule="auto"/>
              <w:rPr>
                <w:lang w:val="en-AU"/>
              </w:rPr>
            </w:pPr>
            <w:r w:rsidRPr="004C7FB9">
              <w:rPr>
                <w:rStyle w:val="cf01"/>
                <w:rFonts w:ascii="Simplon Norm" w:hAnsi="Simplon Norm"/>
                <w:sz w:val="22"/>
                <w:szCs w:val="22"/>
              </w:rPr>
              <w:lastRenderedPageBreak/>
              <w:t>Mucous membranes</w:t>
            </w:r>
            <w:r w:rsidR="00C56D7F">
              <w:rPr>
                <w:rStyle w:val="cf01"/>
                <w:rFonts w:ascii="Simplon Norm" w:hAnsi="Simplon Norm"/>
                <w:sz w:val="22"/>
                <w:szCs w:val="22"/>
              </w:rPr>
              <w:t xml:space="preserve"> (MM)</w:t>
            </w:r>
          </w:p>
        </w:tc>
      </w:tr>
    </w:tbl>
    <w:p w14:paraId="3043C2AB" w14:textId="77777777" w:rsidR="00506145" w:rsidRPr="009C6F45" w:rsidRDefault="00506145" w:rsidP="00506145">
      <w:pPr>
        <w:tabs>
          <w:tab w:val="left" w:pos="4536"/>
        </w:tabs>
        <w:rPr>
          <w:rFonts w:ascii="Simplon Norm" w:eastAsia="Times New Roman" w:hAnsi="Simplon Norm" w:cs="Calibri"/>
          <w:sz w:val="22"/>
          <w:szCs w:val="22"/>
        </w:rPr>
      </w:pPr>
    </w:p>
    <w:p w14:paraId="328FF90E" w14:textId="27C1E45D" w:rsidR="00506145" w:rsidRPr="009C6F45" w:rsidRDefault="00506145" w:rsidP="00506145">
      <w:pPr>
        <w:tabs>
          <w:tab w:val="left" w:pos="4536"/>
        </w:tabs>
        <w:rPr>
          <w:rFonts w:ascii="Simplon Norm" w:eastAsia="Times New Roman" w:hAnsi="Simplon Norm" w:cs="Calibri"/>
          <w:b/>
          <w:bCs/>
          <w:sz w:val="22"/>
          <w:szCs w:val="22"/>
        </w:rPr>
      </w:pPr>
      <w:r w:rsidRPr="009C6F45">
        <w:rPr>
          <w:rFonts w:ascii="Simplon Norm" w:hAnsi="Simplon Norm"/>
          <w:b/>
          <w:bCs/>
          <w:color w:val="ED1B2E"/>
          <w:sz w:val="22"/>
          <w:szCs w:val="22"/>
        </w:rPr>
        <w:t>Question</w:t>
      </w:r>
      <w:r w:rsidR="00264FE9">
        <w:rPr>
          <w:rFonts w:ascii="Simplon Norm" w:hAnsi="Simplon Norm"/>
          <w:b/>
          <w:bCs/>
          <w:color w:val="ED1B2E"/>
          <w:sz w:val="22"/>
          <w:szCs w:val="22"/>
        </w:rPr>
        <w:t xml:space="preserve"> 1</w:t>
      </w:r>
      <w:r w:rsidR="00551899">
        <w:rPr>
          <w:rFonts w:ascii="Simplon Norm" w:hAnsi="Simplon Norm"/>
          <w:b/>
          <w:bCs/>
          <w:color w:val="ED1B2E"/>
          <w:sz w:val="22"/>
          <w:szCs w:val="22"/>
        </w:rPr>
        <w:t>7</w:t>
      </w:r>
    </w:p>
    <w:p w14:paraId="73A4E065" w14:textId="4DC8D856" w:rsidR="00275D78" w:rsidRDefault="24D8F961" w:rsidP="008C7D9F">
      <w:pPr>
        <w:tabs>
          <w:tab w:val="left" w:pos="4536"/>
        </w:tabs>
        <w:rPr>
          <w:rFonts w:ascii="Simplon Norm" w:eastAsia="Times New Roman" w:hAnsi="Simplon Norm" w:cs="Calibri"/>
          <w:sz w:val="22"/>
          <w:szCs w:val="22"/>
        </w:rPr>
      </w:pPr>
      <w:r w:rsidRPr="2405269C">
        <w:rPr>
          <w:rFonts w:ascii="Simplon Norm" w:eastAsia="Times New Roman" w:hAnsi="Simplon Norm" w:cs="Calibri"/>
          <w:sz w:val="22"/>
          <w:szCs w:val="22"/>
        </w:rPr>
        <w:t xml:space="preserve">The cat has burns to its rump and </w:t>
      </w:r>
      <w:r w:rsidR="740F8FD4" w:rsidRPr="2405269C">
        <w:rPr>
          <w:rFonts w:ascii="Simplon Norm" w:eastAsia="Times New Roman" w:hAnsi="Simplon Norm" w:cs="Calibri"/>
          <w:sz w:val="22"/>
          <w:szCs w:val="22"/>
        </w:rPr>
        <w:t xml:space="preserve">hind legs. </w:t>
      </w:r>
      <w:r w:rsidR="07B06F1F" w:rsidRPr="2405269C">
        <w:rPr>
          <w:rFonts w:ascii="Simplon Norm" w:eastAsia="Times New Roman" w:hAnsi="Simplon Norm" w:cs="Calibri"/>
          <w:sz w:val="22"/>
          <w:szCs w:val="22"/>
        </w:rPr>
        <w:t xml:space="preserve">How would you minimise stress, pain and further injuries to the patient when handling it? </w:t>
      </w:r>
      <w:r w:rsidR="733C461A" w:rsidRPr="2405269C">
        <w:rPr>
          <w:rFonts w:ascii="Simplon Norm" w:eastAsia="Times New Roman" w:hAnsi="Simplon Norm" w:cs="Calibri"/>
          <w:sz w:val="22"/>
          <w:szCs w:val="22"/>
        </w:rPr>
        <w:t xml:space="preserve">Remember you are not a veterinarian so you can’t prescribe medication or drugs. </w:t>
      </w:r>
      <w:r w:rsidR="178A1020" w:rsidRPr="2405269C">
        <w:rPr>
          <w:rFonts w:ascii="Simplon Norm" w:eastAsia="Times New Roman" w:hAnsi="Simplon Norm" w:cs="Calibri"/>
          <w:sz w:val="22"/>
          <w:szCs w:val="22"/>
        </w:rPr>
        <w:t xml:space="preserve">Provide </w:t>
      </w:r>
      <w:r w:rsidR="7BC8C7E6" w:rsidRPr="2405269C">
        <w:rPr>
          <w:rFonts w:ascii="Simplon Norm" w:eastAsia="Times New Roman" w:hAnsi="Simplon Norm" w:cs="Calibri"/>
          <w:sz w:val="22"/>
          <w:szCs w:val="22"/>
        </w:rPr>
        <w:t>three</w:t>
      </w:r>
      <w:r w:rsidR="00B96DC1">
        <w:rPr>
          <w:rFonts w:ascii="Simplon Norm" w:eastAsia="Times New Roman" w:hAnsi="Simplon Norm" w:cs="Calibri"/>
          <w:sz w:val="22"/>
          <w:szCs w:val="22"/>
        </w:rPr>
        <w:t xml:space="preserve"> (3)</w:t>
      </w:r>
      <w:r w:rsidR="7BC8C7E6" w:rsidRPr="2405269C">
        <w:rPr>
          <w:rFonts w:ascii="Simplon Norm" w:eastAsia="Times New Roman" w:hAnsi="Simplon Norm" w:cs="Calibri"/>
          <w:sz w:val="22"/>
          <w:szCs w:val="22"/>
        </w:rPr>
        <w:t xml:space="preserve"> suggestions.</w:t>
      </w:r>
    </w:p>
    <w:p w14:paraId="6D35D796" w14:textId="2CFA6247" w:rsidR="00506145" w:rsidRPr="009C6F45" w:rsidRDefault="00506145" w:rsidP="008C7D9F">
      <w:pPr>
        <w:tabs>
          <w:tab w:val="left" w:pos="4536"/>
        </w:tabs>
        <w:rPr>
          <w:rFonts w:ascii="Simplon Norm" w:eastAsia="Times New Roman" w:hAnsi="Simplon Norm" w:cs="Calibri"/>
          <w:sz w:val="22"/>
          <w:szCs w:val="22"/>
        </w:rPr>
      </w:pPr>
      <w:r w:rsidRPr="009C6F45">
        <w:rPr>
          <w:rFonts w:ascii="Simplon Norm" w:eastAsia="Times New Roman" w:hAnsi="Simplon Norm" w:cs="Calibri"/>
          <w:sz w:val="22"/>
          <w:szCs w:val="22"/>
        </w:rPr>
        <w:t xml:space="preserve">(Approximate word count: </w:t>
      </w:r>
      <w:r w:rsidR="00FF127D" w:rsidRPr="00FF127D">
        <w:rPr>
          <w:rFonts w:ascii="Simplon Norm" w:eastAsia="Times New Roman" w:hAnsi="Simplon Norm" w:cs="Calibri"/>
          <w:sz w:val="22"/>
          <w:szCs w:val="22"/>
        </w:rPr>
        <w:t>10-40</w:t>
      </w:r>
      <w:r w:rsidRPr="00FF127D">
        <w:rPr>
          <w:rFonts w:ascii="Simplon Norm" w:eastAsia="Times New Roman" w:hAnsi="Simplon Norm" w:cs="Calibri"/>
          <w:sz w:val="22"/>
          <w:szCs w:val="22"/>
        </w:rPr>
        <w:t xml:space="preserve"> words)</w:t>
      </w:r>
    </w:p>
    <w:p w14:paraId="459C7D31" w14:textId="75030135" w:rsidR="00506145" w:rsidRPr="006E1CF3" w:rsidRDefault="62AF5744" w:rsidP="006E3730">
      <w:pPr>
        <w:pStyle w:val="paragraph"/>
        <w:spacing w:before="0" w:beforeAutospacing="0" w:after="160" w:afterAutospacing="0" w:line="360" w:lineRule="auto"/>
        <w:textAlignment w:val="baseline"/>
        <w:rPr>
          <w:rStyle w:val="normaltextrun"/>
          <w:rFonts w:ascii="Simplon Norm" w:hAnsi="Simplon Norm"/>
          <w:color w:val="FF0000"/>
          <w:sz w:val="22"/>
          <w:szCs w:val="22"/>
        </w:rPr>
      </w:pPr>
      <w:r w:rsidRPr="006E1CF3">
        <w:rPr>
          <w:rStyle w:val="normaltextrun"/>
          <w:rFonts w:ascii="Simplon Norm" w:hAnsi="Simplon Norm" w:cs="Segoe UI"/>
          <w:b/>
          <w:bCs/>
          <w:color w:val="FF0000"/>
          <w:sz w:val="22"/>
          <w:szCs w:val="22"/>
        </w:rPr>
        <w:t>Assessor instructions:</w:t>
      </w:r>
      <w:r w:rsidRPr="006E1CF3">
        <w:rPr>
          <w:rStyle w:val="normaltextrun"/>
          <w:rFonts w:ascii="Simplon Norm" w:hAnsi="Simplon Norm" w:cs="Segoe UI"/>
          <w:color w:val="FF0000"/>
          <w:sz w:val="22"/>
          <w:szCs w:val="22"/>
        </w:rPr>
        <w:t> </w:t>
      </w:r>
      <w:r w:rsidR="076AB872" w:rsidRPr="006E1CF3">
        <w:rPr>
          <w:rStyle w:val="normaltextrun"/>
          <w:rFonts w:ascii="Simplon Norm" w:hAnsi="Simplon Norm" w:cs="Segoe UI"/>
          <w:color w:val="FF0000"/>
          <w:sz w:val="22"/>
          <w:szCs w:val="22"/>
        </w:rPr>
        <w:t>Student is to provide three</w:t>
      </w:r>
      <w:r w:rsidR="00B96DC1">
        <w:rPr>
          <w:rStyle w:val="normaltextrun"/>
          <w:rFonts w:ascii="Simplon Norm" w:hAnsi="Simplon Norm" w:cs="Segoe UI"/>
          <w:color w:val="FF0000"/>
          <w:sz w:val="22"/>
          <w:szCs w:val="22"/>
        </w:rPr>
        <w:t xml:space="preserve"> (3)</w:t>
      </w:r>
      <w:r w:rsidR="076AB872" w:rsidRPr="006E1CF3">
        <w:rPr>
          <w:rStyle w:val="normaltextrun"/>
          <w:rFonts w:ascii="Simplon Norm" w:hAnsi="Simplon Norm" w:cs="Segoe UI"/>
          <w:color w:val="FF0000"/>
          <w:sz w:val="22"/>
          <w:szCs w:val="22"/>
        </w:rPr>
        <w:t xml:space="preserve"> </w:t>
      </w:r>
      <w:r w:rsidR="0071473C" w:rsidRPr="006E1CF3">
        <w:rPr>
          <w:rStyle w:val="normaltextrun"/>
          <w:rFonts w:ascii="Simplon Norm" w:hAnsi="Simplon Norm" w:cs="Segoe UI"/>
          <w:color w:val="FF0000"/>
          <w:sz w:val="22"/>
          <w:szCs w:val="22"/>
        </w:rPr>
        <w:t xml:space="preserve">suggestions from </w:t>
      </w:r>
      <w:r w:rsidR="2FC3D377" w:rsidRPr="006E1CF3">
        <w:rPr>
          <w:rStyle w:val="normaltextrun"/>
          <w:rFonts w:ascii="Simplon Norm" w:hAnsi="Simplon Norm" w:cs="Segoe UI"/>
          <w:color w:val="FF0000"/>
          <w:sz w:val="22"/>
          <w:szCs w:val="22"/>
        </w:rPr>
        <w:t>the following list</w:t>
      </w:r>
      <w:r w:rsidR="0071473C" w:rsidRPr="006E1CF3">
        <w:rPr>
          <w:rStyle w:val="normaltextrun"/>
          <w:rFonts w:ascii="Simplon Norm" w:hAnsi="Simplon Norm" w:cs="Segoe UI"/>
          <w:color w:val="FF0000"/>
          <w:sz w:val="22"/>
          <w:szCs w:val="22"/>
        </w:rPr>
        <w:t>.</w:t>
      </w:r>
      <w:r w:rsidR="076AB872" w:rsidRPr="006E1CF3">
        <w:rPr>
          <w:rStyle w:val="normaltextrun"/>
          <w:rFonts w:ascii="Simplon Norm" w:hAnsi="Simplon Norm" w:cs="Segoe UI"/>
          <w:color w:val="FF0000"/>
          <w:sz w:val="22"/>
          <w:szCs w:val="22"/>
        </w:rPr>
        <w:t xml:space="preserve"> </w:t>
      </w:r>
      <w:r w:rsidR="076AB872" w:rsidRPr="006E1CF3">
        <w:rPr>
          <w:rStyle w:val="normaltextrun"/>
          <w:rFonts w:ascii="Simplon Norm" w:hAnsi="Simplon Norm"/>
          <w:color w:val="FF0000"/>
          <w:sz w:val="22"/>
          <w:szCs w:val="22"/>
        </w:rPr>
        <w:t xml:space="preserve">The student may use different wording to describe the advice. </w:t>
      </w:r>
      <w:r w:rsidR="003C7E2E" w:rsidRPr="006E1CF3">
        <w:rPr>
          <w:rStyle w:val="normaltextrun"/>
          <w:rFonts w:ascii="Simplon Norm" w:hAnsi="Simplon Norm"/>
          <w:color w:val="FF0000"/>
          <w:sz w:val="22"/>
          <w:szCs w:val="22"/>
        </w:rPr>
        <w:t>Answers provided</w:t>
      </w:r>
      <w:r w:rsidR="076AB872" w:rsidRPr="006E1CF3">
        <w:rPr>
          <w:rStyle w:val="normaltextrun"/>
          <w:rFonts w:ascii="Simplon Norm" w:hAnsi="Simplon Norm"/>
          <w:color w:val="FF0000"/>
          <w:sz w:val="22"/>
          <w:szCs w:val="22"/>
        </w:rPr>
        <w:t xml:space="preserve"> need to reflect the characteristics described in the exemplar answers.</w:t>
      </w:r>
    </w:p>
    <w:tbl>
      <w:tblPr>
        <w:tblStyle w:val="TableGrid0"/>
        <w:tblW w:w="0" w:type="auto"/>
        <w:tblLook w:val="04A0" w:firstRow="1" w:lastRow="0" w:firstColumn="1" w:lastColumn="0" w:noHBand="0" w:noVBand="1"/>
      </w:tblPr>
      <w:tblGrid>
        <w:gridCol w:w="9902"/>
      </w:tblGrid>
      <w:tr w:rsidR="005D1002" w:rsidRPr="009C6F45" w14:paraId="0A751B20" w14:textId="77777777" w:rsidTr="2405269C">
        <w:trPr>
          <w:trHeight w:val="428"/>
        </w:trPr>
        <w:tc>
          <w:tcPr>
            <w:tcW w:w="9902" w:type="dxa"/>
          </w:tcPr>
          <w:p w14:paraId="2EAAE0E8" w14:textId="29A63BF7" w:rsidR="005D1002" w:rsidRDefault="006232AF" w:rsidP="00FB5BF7">
            <w:pPr>
              <w:pStyle w:val="answer"/>
              <w:numPr>
                <w:ilvl w:val="0"/>
                <w:numId w:val="7"/>
              </w:numPr>
              <w:spacing w:before="0" w:after="0" w:line="240" w:lineRule="auto"/>
              <w:ind w:left="714" w:hanging="357"/>
              <w:rPr>
                <w:lang w:val="en-AU"/>
              </w:rPr>
            </w:pPr>
            <w:r>
              <w:rPr>
                <w:lang w:val="en-AU"/>
              </w:rPr>
              <w:t>Remain c</w:t>
            </w:r>
            <w:r w:rsidR="00F93863">
              <w:rPr>
                <w:lang w:val="en-AU"/>
              </w:rPr>
              <w:t>alm</w:t>
            </w:r>
          </w:p>
          <w:p w14:paraId="6D11C4D9" w14:textId="68DDDB3E" w:rsidR="00C945C1" w:rsidRDefault="006232AF" w:rsidP="00FB5BF7">
            <w:pPr>
              <w:pStyle w:val="answer"/>
              <w:numPr>
                <w:ilvl w:val="0"/>
                <w:numId w:val="7"/>
              </w:numPr>
              <w:spacing w:before="0" w:after="0" w:line="240" w:lineRule="auto"/>
              <w:ind w:left="714" w:hanging="357"/>
              <w:rPr>
                <w:lang w:val="en-AU"/>
              </w:rPr>
            </w:pPr>
            <w:r>
              <w:rPr>
                <w:lang w:val="en-AU"/>
              </w:rPr>
              <w:t xml:space="preserve">Use </w:t>
            </w:r>
            <w:r w:rsidR="00B041A7">
              <w:rPr>
                <w:lang w:val="en-AU"/>
              </w:rPr>
              <w:t>low-stress</w:t>
            </w:r>
            <w:r w:rsidR="00F93863">
              <w:rPr>
                <w:lang w:val="en-AU"/>
              </w:rPr>
              <w:t xml:space="preserve"> handling such as</w:t>
            </w:r>
            <w:r w:rsidR="0017684A">
              <w:rPr>
                <w:lang w:val="en-AU"/>
              </w:rPr>
              <w:t xml:space="preserve"> </w:t>
            </w:r>
            <w:r w:rsidR="0017684A">
              <w:t>handling</w:t>
            </w:r>
            <w:r w:rsidR="00F93863">
              <w:rPr>
                <w:lang w:val="en-AU"/>
              </w:rPr>
              <w:t xml:space="preserve"> </w:t>
            </w:r>
            <w:r w:rsidR="00C945C1">
              <w:rPr>
                <w:lang w:val="en-AU"/>
              </w:rPr>
              <w:t xml:space="preserve">with </w:t>
            </w:r>
            <w:r w:rsidR="00F93863">
              <w:rPr>
                <w:lang w:val="en-AU"/>
              </w:rPr>
              <w:t>towels</w:t>
            </w:r>
          </w:p>
          <w:p w14:paraId="37AC0F39" w14:textId="5B1D3047" w:rsidR="00C945C1" w:rsidRDefault="00C945C1" w:rsidP="00FB5BF7">
            <w:pPr>
              <w:pStyle w:val="answer"/>
              <w:numPr>
                <w:ilvl w:val="0"/>
                <w:numId w:val="7"/>
              </w:numPr>
              <w:spacing w:before="0" w:after="0" w:line="240" w:lineRule="auto"/>
              <w:ind w:left="714" w:hanging="357"/>
              <w:rPr>
                <w:lang w:val="en-AU"/>
              </w:rPr>
            </w:pPr>
            <w:r>
              <w:rPr>
                <w:lang w:val="en-AU"/>
              </w:rPr>
              <w:t>D</w:t>
            </w:r>
            <w:r w:rsidR="00F93863">
              <w:rPr>
                <w:lang w:val="en-AU"/>
              </w:rPr>
              <w:t>o not scruff</w:t>
            </w:r>
            <w:r w:rsidR="00C5160B">
              <w:rPr>
                <w:lang w:val="en-AU"/>
              </w:rPr>
              <w:t xml:space="preserve"> </w:t>
            </w:r>
          </w:p>
          <w:p w14:paraId="4DB834F6" w14:textId="328E556C" w:rsidR="00A766BB" w:rsidRDefault="00C945C1" w:rsidP="00FB5BF7">
            <w:pPr>
              <w:pStyle w:val="answer"/>
              <w:numPr>
                <w:ilvl w:val="0"/>
                <w:numId w:val="7"/>
              </w:numPr>
              <w:spacing w:before="0" w:after="0" w:line="240" w:lineRule="auto"/>
              <w:ind w:left="714" w:hanging="357"/>
              <w:rPr>
                <w:lang w:val="en-AU"/>
              </w:rPr>
            </w:pPr>
            <w:r>
              <w:rPr>
                <w:lang w:val="en-AU"/>
              </w:rPr>
              <w:t xml:space="preserve">Keep the cat </w:t>
            </w:r>
            <w:r w:rsidR="00C5160B">
              <w:rPr>
                <w:lang w:val="en-AU"/>
              </w:rPr>
              <w:t>away from dogs</w:t>
            </w:r>
          </w:p>
          <w:p w14:paraId="3B431448" w14:textId="0C880028" w:rsidR="00F93863" w:rsidRDefault="00A766BB" w:rsidP="00FB5BF7">
            <w:pPr>
              <w:pStyle w:val="answer"/>
              <w:numPr>
                <w:ilvl w:val="0"/>
                <w:numId w:val="7"/>
              </w:numPr>
              <w:spacing w:before="0" w:after="0" w:line="240" w:lineRule="auto"/>
              <w:ind w:left="714" w:hanging="357"/>
              <w:rPr>
                <w:lang w:val="en-AU"/>
              </w:rPr>
            </w:pPr>
            <w:r>
              <w:t xml:space="preserve">Keep the cat away from </w:t>
            </w:r>
            <w:r w:rsidR="00C5160B">
              <w:rPr>
                <w:lang w:val="en-AU"/>
              </w:rPr>
              <w:t>too much activity</w:t>
            </w:r>
            <w:r w:rsidR="00B430AD">
              <w:rPr>
                <w:lang w:val="en-AU"/>
              </w:rPr>
              <w:t xml:space="preserve"> </w:t>
            </w:r>
            <w:r w:rsidR="00B430AD">
              <w:t>or noise</w:t>
            </w:r>
          </w:p>
          <w:p w14:paraId="45DCE67A" w14:textId="3AEA439D" w:rsidR="00C945C1" w:rsidRDefault="00C5160B" w:rsidP="00FB5BF7">
            <w:pPr>
              <w:pStyle w:val="answer"/>
              <w:numPr>
                <w:ilvl w:val="0"/>
                <w:numId w:val="7"/>
              </w:numPr>
              <w:spacing w:before="0" w:after="0" w:line="240" w:lineRule="auto"/>
              <w:ind w:left="714" w:hanging="357"/>
              <w:rPr>
                <w:lang w:val="en-AU"/>
              </w:rPr>
            </w:pPr>
            <w:r>
              <w:rPr>
                <w:lang w:val="en-AU"/>
              </w:rPr>
              <w:t xml:space="preserve">Be aware of burned area and </w:t>
            </w:r>
            <w:r w:rsidR="00C945C1">
              <w:rPr>
                <w:lang w:val="en-AU"/>
              </w:rPr>
              <w:t>do not</w:t>
            </w:r>
            <w:r>
              <w:rPr>
                <w:lang w:val="en-AU"/>
              </w:rPr>
              <w:t xml:space="preserve"> hold </w:t>
            </w:r>
            <w:r w:rsidR="00C945C1">
              <w:rPr>
                <w:lang w:val="en-AU"/>
              </w:rPr>
              <w:t xml:space="preserve">the </w:t>
            </w:r>
            <w:r>
              <w:rPr>
                <w:lang w:val="en-AU"/>
              </w:rPr>
              <w:t>cat where injury is</w:t>
            </w:r>
            <w:r w:rsidR="009C4005">
              <w:rPr>
                <w:lang w:val="en-AU"/>
              </w:rPr>
              <w:t>/alter normal restraint method</w:t>
            </w:r>
            <w:r w:rsidR="00EE4941">
              <w:rPr>
                <w:lang w:val="en-AU"/>
              </w:rPr>
              <w:t xml:space="preserve"> </w:t>
            </w:r>
          </w:p>
          <w:p w14:paraId="2F647B73" w14:textId="4189A2EE" w:rsidR="00C5160B" w:rsidRDefault="00EE4941" w:rsidP="00FB5BF7">
            <w:pPr>
              <w:pStyle w:val="answer"/>
              <w:numPr>
                <w:ilvl w:val="0"/>
                <w:numId w:val="7"/>
              </w:numPr>
              <w:spacing w:before="0" w:after="0" w:line="240" w:lineRule="auto"/>
              <w:ind w:left="714" w:hanging="357"/>
              <w:rPr>
                <w:lang w:val="en-AU"/>
              </w:rPr>
            </w:pPr>
            <w:r>
              <w:rPr>
                <w:lang w:val="en-AU"/>
              </w:rPr>
              <w:t xml:space="preserve">Do not pick up with </w:t>
            </w:r>
            <w:r w:rsidR="00C4069E">
              <w:rPr>
                <w:lang w:val="en-AU"/>
              </w:rPr>
              <w:t>a</w:t>
            </w:r>
            <w:r w:rsidR="00C4069E">
              <w:t xml:space="preserve"> </w:t>
            </w:r>
            <w:r>
              <w:rPr>
                <w:lang w:val="en-AU"/>
              </w:rPr>
              <w:t xml:space="preserve">hand under rump but under belly or scoop up in towel </w:t>
            </w:r>
          </w:p>
          <w:p w14:paraId="063F9BB5" w14:textId="7BB237B9" w:rsidR="00EE4941" w:rsidRPr="009C6F45" w:rsidRDefault="016E05FF" w:rsidP="00FB5BF7">
            <w:pPr>
              <w:pStyle w:val="answer"/>
              <w:numPr>
                <w:ilvl w:val="0"/>
                <w:numId w:val="7"/>
              </w:numPr>
              <w:spacing w:before="0" w:after="0" w:line="240" w:lineRule="auto"/>
              <w:ind w:left="714" w:hanging="357"/>
              <w:rPr>
                <w:lang w:val="en-AU"/>
              </w:rPr>
            </w:pPr>
            <w:r w:rsidRPr="2405269C">
              <w:rPr>
                <w:lang w:val="en-AU"/>
              </w:rPr>
              <w:t>Use p</w:t>
            </w:r>
            <w:r w:rsidR="4E7819AF" w:rsidRPr="2405269C">
              <w:rPr>
                <w:lang w:val="en-AU"/>
              </w:rPr>
              <w:t>heromones such as Feliway</w:t>
            </w:r>
          </w:p>
          <w:p w14:paraId="1E86B809" w14:textId="0C68CC4C" w:rsidR="00EE4941" w:rsidRPr="009C6F45" w:rsidRDefault="2405269C" w:rsidP="00FB5BF7">
            <w:pPr>
              <w:pStyle w:val="answer"/>
              <w:numPr>
                <w:ilvl w:val="0"/>
                <w:numId w:val="7"/>
              </w:numPr>
              <w:spacing w:before="0" w:after="0" w:line="240" w:lineRule="auto"/>
              <w:ind w:left="714" w:hanging="357"/>
              <w:rPr>
                <w:lang w:val="en-AU"/>
              </w:rPr>
            </w:pPr>
            <w:r w:rsidRPr="2405269C">
              <w:rPr>
                <w:lang w:val="en-AU"/>
              </w:rPr>
              <w:t>Transport in carrier</w:t>
            </w:r>
          </w:p>
          <w:p w14:paraId="0E5FC0D3" w14:textId="56E9D1F5" w:rsidR="00EE4941" w:rsidRPr="009C6F45" w:rsidRDefault="2405269C" w:rsidP="00FB5BF7">
            <w:pPr>
              <w:pStyle w:val="answer"/>
              <w:numPr>
                <w:ilvl w:val="0"/>
                <w:numId w:val="7"/>
              </w:numPr>
              <w:spacing w:before="0" w:after="0" w:line="240" w:lineRule="auto"/>
              <w:ind w:left="714" w:hanging="357"/>
              <w:rPr>
                <w:lang w:val="en-AU"/>
              </w:rPr>
            </w:pPr>
            <w:r w:rsidRPr="2405269C">
              <w:rPr>
                <w:lang w:val="en-AU"/>
              </w:rPr>
              <w:t>Keep cool</w:t>
            </w:r>
          </w:p>
        </w:tc>
      </w:tr>
    </w:tbl>
    <w:p w14:paraId="499E3E24" w14:textId="06894F0D" w:rsidR="005D1002" w:rsidRPr="009C6F45" w:rsidRDefault="005D1002" w:rsidP="005D1002">
      <w:pPr>
        <w:tabs>
          <w:tab w:val="left" w:pos="4536"/>
        </w:tabs>
        <w:rPr>
          <w:rFonts w:ascii="Simplon Norm" w:eastAsia="Times New Roman" w:hAnsi="Simplon Norm" w:cs="Calibri"/>
          <w:sz w:val="22"/>
          <w:szCs w:val="22"/>
        </w:rPr>
      </w:pPr>
    </w:p>
    <w:p w14:paraId="6E45BCC0" w14:textId="03778197" w:rsidR="008D1E64" w:rsidRPr="009C6F45" w:rsidRDefault="008D1E64" w:rsidP="008D1E64">
      <w:pPr>
        <w:tabs>
          <w:tab w:val="left" w:pos="4536"/>
        </w:tabs>
        <w:rPr>
          <w:rFonts w:ascii="Simplon Norm" w:eastAsia="Times New Roman" w:hAnsi="Simplon Norm" w:cs="Calibri"/>
          <w:b/>
          <w:bCs/>
          <w:sz w:val="22"/>
          <w:szCs w:val="22"/>
        </w:rPr>
      </w:pPr>
      <w:r w:rsidRPr="009C6F45">
        <w:rPr>
          <w:rFonts w:ascii="Simplon Norm" w:hAnsi="Simplon Norm"/>
          <w:b/>
          <w:bCs/>
          <w:color w:val="ED1B2E"/>
          <w:sz w:val="22"/>
          <w:szCs w:val="22"/>
        </w:rPr>
        <w:t xml:space="preserve">Question </w:t>
      </w:r>
      <w:r w:rsidR="00F24848">
        <w:rPr>
          <w:rFonts w:ascii="Simplon Norm" w:hAnsi="Simplon Norm"/>
          <w:b/>
          <w:bCs/>
          <w:color w:val="ED1B2E"/>
          <w:sz w:val="22"/>
          <w:szCs w:val="22"/>
        </w:rPr>
        <w:t>18</w:t>
      </w:r>
    </w:p>
    <w:p w14:paraId="6E4672D9" w14:textId="77777777" w:rsidR="00402A50" w:rsidRDefault="00402A50" w:rsidP="00402A50">
      <w:pPr>
        <w:tabs>
          <w:tab w:val="left" w:pos="4536"/>
        </w:tabs>
        <w:rPr>
          <w:rStyle w:val="cf01"/>
          <w:rFonts w:ascii="Simplon Norm" w:hAnsi="Simplon Norm"/>
          <w:sz w:val="22"/>
          <w:szCs w:val="22"/>
        </w:rPr>
      </w:pPr>
      <w:r>
        <w:rPr>
          <w:rStyle w:val="cf01"/>
          <w:rFonts w:ascii="Simplon Norm" w:hAnsi="Simplon Norm"/>
          <w:sz w:val="22"/>
          <w:szCs w:val="22"/>
        </w:rPr>
        <w:t xml:space="preserve">Access and read the following link: </w:t>
      </w:r>
      <w:hyperlink r:id="rId17" w:history="1">
        <w:r>
          <w:rPr>
            <w:rStyle w:val="Hyperlink"/>
            <w:rFonts w:ascii="Simplon Norm" w:hAnsi="Simplon Norm"/>
            <w:sz w:val="22"/>
            <w:szCs w:val="22"/>
          </w:rPr>
          <w:t>Cat and Dog Tick Paralysis</w:t>
        </w:r>
      </w:hyperlink>
      <w:r w:rsidRPr="00AC14A6">
        <w:rPr>
          <w:rStyle w:val="cf01"/>
          <w:rFonts w:ascii="Simplon Norm" w:hAnsi="Simplon Norm"/>
          <w:sz w:val="22"/>
          <w:szCs w:val="22"/>
        </w:rPr>
        <w:t xml:space="preserve">, </w:t>
      </w:r>
      <w:r>
        <w:rPr>
          <w:rStyle w:val="cf01"/>
          <w:rFonts w:ascii="Simplon Norm" w:hAnsi="Simplon Norm"/>
          <w:sz w:val="22"/>
          <w:szCs w:val="22"/>
        </w:rPr>
        <w:t xml:space="preserve">then, </w:t>
      </w:r>
      <w:r w:rsidRPr="00AC14A6">
        <w:rPr>
          <w:rStyle w:val="cf01"/>
          <w:rFonts w:ascii="Simplon Norm" w:hAnsi="Simplon Norm"/>
          <w:sz w:val="22"/>
          <w:szCs w:val="22"/>
        </w:rPr>
        <w:t>identify two (2) pieces of</w:t>
      </w:r>
      <w:r w:rsidRPr="00B32A4E">
        <w:rPr>
          <w:rStyle w:val="cf01"/>
          <w:rFonts w:ascii="Simplon Norm" w:hAnsi="Simplon Norm"/>
          <w:sz w:val="22"/>
          <w:szCs w:val="22"/>
        </w:rPr>
        <w:t xml:space="preserve"> advice </w:t>
      </w:r>
      <w:r>
        <w:rPr>
          <w:rStyle w:val="cf01"/>
          <w:rFonts w:ascii="Simplon Norm" w:hAnsi="Simplon Norm"/>
          <w:sz w:val="22"/>
          <w:szCs w:val="22"/>
        </w:rPr>
        <w:t>you would</w:t>
      </w:r>
      <w:r w:rsidRPr="00B32A4E">
        <w:rPr>
          <w:rStyle w:val="cf01"/>
          <w:rFonts w:ascii="Simplon Norm" w:hAnsi="Simplon Norm"/>
          <w:sz w:val="22"/>
          <w:szCs w:val="22"/>
        </w:rPr>
        <w:t xml:space="preserve"> provide to the owner if they come home to find their cat showing signs of tick paralysis</w:t>
      </w:r>
      <w:r>
        <w:rPr>
          <w:rStyle w:val="cf01"/>
          <w:rFonts w:ascii="Simplon Norm" w:hAnsi="Simplon Norm"/>
          <w:sz w:val="22"/>
          <w:szCs w:val="22"/>
        </w:rPr>
        <w:t xml:space="preserve"> and found a tick near its nose</w:t>
      </w:r>
      <w:r w:rsidRPr="00B32A4E">
        <w:rPr>
          <w:rStyle w:val="cf01"/>
          <w:rFonts w:ascii="Simplon Norm" w:hAnsi="Simplon Norm"/>
          <w:sz w:val="22"/>
          <w:szCs w:val="22"/>
        </w:rPr>
        <w:t xml:space="preserve">? </w:t>
      </w:r>
    </w:p>
    <w:p w14:paraId="1FB0E90B" w14:textId="77777777" w:rsidR="00402A50" w:rsidRPr="00925A0D" w:rsidRDefault="00402A50" w:rsidP="00402A50">
      <w:pPr>
        <w:tabs>
          <w:tab w:val="left" w:pos="4536"/>
        </w:tabs>
        <w:rPr>
          <w:rFonts w:ascii="Simplon Norm" w:hAnsi="Simplon Norm" w:cs="Segoe UI"/>
          <w:sz w:val="22"/>
          <w:szCs w:val="22"/>
        </w:rPr>
      </w:pPr>
      <w:r w:rsidRPr="009C6F45">
        <w:rPr>
          <w:rFonts w:ascii="Simplon Norm" w:eastAsia="Times New Roman" w:hAnsi="Simplon Norm" w:cs="Calibri"/>
          <w:sz w:val="22"/>
          <w:szCs w:val="22"/>
        </w:rPr>
        <w:t xml:space="preserve">(Approximate word count: </w:t>
      </w:r>
      <w:r w:rsidRPr="0013002E">
        <w:rPr>
          <w:rFonts w:ascii="Simplon Norm" w:eastAsia="Times New Roman" w:hAnsi="Simplon Norm" w:cs="Calibri"/>
          <w:sz w:val="22"/>
          <w:szCs w:val="22"/>
        </w:rPr>
        <w:t>[</w:t>
      </w:r>
      <w:r>
        <w:rPr>
          <w:rFonts w:ascii="Simplon Norm" w:eastAsia="Times New Roman" w:hAnsi="Simplon Norm" w:cs="Calibri"/>
          <w:sz w:val="22"/>
          <w:szCs w:val="22"/>
        </w:rPr>
        <w:t>60</w:t>
      </w:r>
      <w:r w:rsidRPr="0013002E">
        <w:rPr>
          <w:rFonts w:ascii="Simplon Norm" w:eastAsia="Times New Roman" w:hAnsi="Simplon Norm" w:cs="Calibri"/>
          <w:sz w:val="22"/>
          <w:szCs w:val="22"/>
        </w:rPr>
        <w:t>-</w:t>
      </w:r>
      <w:r>
        <w:rPr>
          <w:rFonts w:ascii="Simplon Norm" w:eastAsia="Times New Roman" w:hAnsi="Simplon Norm" w:cs="Calibri"/>
          <w:sz w:val="22"/>
          <w:szCs w:val="22"/>
        </w:rPr>
        <w:t>7</w:t>
      </w:r>
      <w:r w:rsidRPr="0013002E">
        <w:rPr>
          <w:rFonts w:ascii="Simplon Norm" w:eastAsia="Times New Roman" w:hAnsi="Simplon Norm" w:cs="Calibri"/>
          <w:sz w:val="22"/>
          <w:szCs w:val="22"/>
        </w:rPr>
        <w:t>0]</w:t>
      </w:r>
      <w:r w:rsidRPr="009C6F45">
        <w:rPr>
          <w:rFonts w:ascii="Simplon Norm" w:eastAsia="Times New Roman" w:hAnsi="Simplon Norm" w:cs="Calibri"/>
          <w:sz w:val="22"/>
          <w:szCs w:val="22"/>
        </w:rPr>
        <w:t xml:space="preserve"> words)</w:t>
      </w:r>
    </w:p>
    <w:p w14:paraId="30211620" w14:textId="17D6C26C" w:rsidR="00F55E8B" w:rsidRPr="00716023" w:rsidRDefault="008D1E64" w:rsidP="006E3730">
      <w:pPr>
        <w:pStyle w:val="paragraph"/>
        <w:spacing w:before="0" w:beforeAutospacing="0" w:after="160" w:afterAutospacing="0" w:line="360" w:lineRule="auto"/>
        <w:textAlignment w:val="baseline"/>
        <w:rPr>
          <w:rFonts w:ascii="Segoe UI" w:hAnsi="Segoe UI" w:cs="Segoe UI"/>
          <w:sz w:val="18"/>
          <w:szCs w:val="18"/>
        </w:rPr>
      </w:pPr>
      <w:r w:rsidRPr="009C6F45">
        <w:rPr>
          <w:rStyle w:val="normaltextrun"/>
          <w:rFonts w:ascii="Simplon Norm" w:hAnsi="Simplon Norm" w:cs="Segoe UI"/>
          <w:b/>
          <w:bCs/>
          <w:color w:val="FF0000"/>
          <w:sz w:val="22"/>
          <w:szCs w:val="22"/>
        </w:rPr>
        <w:t>Assessor instructions: </w:t>
      </w:r>
      <w:r w:rsidR="00F55E8B" w:rsidRPr="00AC26AE">
        <w:rPr>
          <w:rStyle w:val="normaltextrun"/>
          <w:rFonts w:ascii="Simplon Norm" w:hAnsi="Simplon Norm" w:cs="Segoe UI"/>
          <w:color w:val="FF0000"/>
          <w:sz w:val="22"/>
          <w:szCs w:val="22"/>
        </w:rPr>
        <w:t xml:space="preserve">Students must </w:t>
      </w:r>
      <w:r w:rsidR="00F55E8B">
        <w:rPr>
          <w:rStyle w:val="normaltextrun"/>
          <w:rFonts w:ascii="Simplon Norm" w:hAnsi="Simplon Norm" w:cs="Segoe UI"/>
          <w:color w:val="FF0000"/>
          <w:sz w:val="22"/>
          <w:szCs w:val="22"/>
        </w:rPr>
        <w:t>identify the two</w:t>
      </w:r>
      <w:r w:rsidR="00F55E8B" w:rsidRPr="00C0424E">
        <w:rPr>
          <w:rStyle w:val="normaltextrun"/>
          <w:rFonts w:ascii="Simplon Norm" w:hAnsi="Simplon Norm" w:cs="Segoe UI"/>
          <w:color w:val="FF0000"/>
          <w:sz w:val="22"/>
          <w:szCs w:val="22"/>
        </w:rPr>
        <w:t xml:space="preserve"> (</w:t>
      </w:r>
      <w:r w:rsidR="00F55E8B">
        <w:rPr>
          <w:rStyle w:val="normaltextrun"/>
          <w:rFonts w:ascii="Simplon Norm" w:hAnsi="Simplon Norm" w:cs="Segoe UI"/>
          <w:color w:val="FF0000"/>
          <w:sz w:val="22"/>
          <w:szCs w:val="22"/>
        </w:rPr>
        <w:t>2</w:t>
      </w:r>
      <w:r w:rsidR="00F55E8B" w:rsidRPr="00C0424E">
        <w:rPr>
          <w:rStyle w:val="normaltextrun"/>
          <w:rFonts w:ascii="Simplon Norm" w:hAnsi="Simplon Norm" w:cs="Segoe UI"/>
          <w:color w:val="FF0000"/>
          <w:sz w:val="22"/>
          <w:szCs w:val="22"/>
        </w:rPr>
        <w:t xml:space="preserve">) </w:t>
      </w:r>
      <w:r w:rsidR="00E7392B">
        <w:rPr>
          <w:rStyle w:val="normaltextrun"/>
          <w:rFonts w:ascii="Simplon Norm" w:hAnsi="Simplon Norm" w:cs="Segoe UI"/>
          <w:color w:val="FF0000"/>
          <w:sz w:val="22"/>
          <w:szCs w:val="22"/>
        </w:rPr>
        <w:t>pieces of advice they would provide to the cat owner.</w:t>
      </w:r>
      <w:r w:rsidR="00B97459">
        <w:rPr>
          <w:rStyle w:val="normaltextrun"/>
          <w:rFonts w:ascii="Simplon Norm" w:hAnsi="Simplon Norm" w:cs="Segoe UI"/>
          <w:color w:val="FF0000"/>
          <w:sz w:val="22"/>
          <w:szCs w:val="22"/>
        </w:rPr>
        <w:t xml:space="preserve"> </w:t>
      </w:r>
      <w:r w:rsidR="00F55E8B" w:rsidRPr="00934ED6">
        <w:rPr>
          <w:rFonts w:ascii="Simplon Norm" w:hAnsi="Simplon Norm" w:cs="Segoe UI"/>
          <w:color w:val="FF0000"/>
          <w:sz w:val="22"/>
          <w:szCs w:val="22"/>
        </w:rPr>
        <w:t xml:space="preserve">The student may use different wording to describe the </w:t>
      </w:r>
      <w:r w:rsidR="00E7392B">
        <w:rPr>
          <w:rFonts w:ascii="Simplon Norm" w:hAnsi="Simplon Norm" w:cs="Segoe UI"/>
          <w:color w:val="FF0000"/>
          <w:sz w:val="22"/>
          <w:szCs w:val="22"/>
        </w:rPr>
        <w:t>advice</w:t>
      </w:r>
      <w:r w:rsidR="00F55E8B" w:rsidRPr="00934ED6">
        <w:rPr>
          <w:rFonts w:ascii="Simplon Norm" w:hAnsi="Simplon Norm" w:cs="Segoe UI"/>
          <w:color w:val="FF0000"/>
          <w:sz w:val="22"/>
          <w:szCs w:val="22"/>
        </w:rPr>
        <w:t>. Provided answers need to reflect the characteristics described in the exemplar answers.</w:t>
      </w:r>
    </w:p>
    <w:tbl>
      <w:tblPr>
        <w:tblStyle w:val="TableGrid0"/>
        <w:tblW w:w="0" w:type="auto"/>
        <w:tblLook w:val="04A0" w:firstRow="1" w:lastRow="0" w:firstColumn="1" w:lastColumn="0" w:noHBand="0" w:noVBand="1"/>
      </w:tblPr>
      <w:tblGrid>
        <w:gridCol w:w="9902"/>
      </w:tblGrid>
      <w:tr w:rsidR="008D1E64" w:rsidRPr="009C6F45" w14:paraId="12AF35BD" w14:textId="77777777" w:rsidTr="00DC1BC3">
        <w:trPr>
          <w:trHeight w:val="428"/>
        </w:trPr>
        <w:tc>
          <w:tcPr>
            <w:tcW w:w="10456" w:type="dxa"/>
          </w:tcPr>
          <w:p w14:paraId="6CA0F2D3" w14:textId="77777777" w:rsidR="00402A50" w:rsidRPr="003B03AA" w:rsidRDefault="00402A50" w:rsidP="00402A50">
            <w:pPr>
              <w:pStyle w:val="answer"/>
              <w:numPr>
                <w:ilvl w:val="0"/>
                <w:numId w:val="7"/>
              </w:numPr>
              <w:spacing w:before="0" w:after="0"/>
            </w:pPr>
            <w:r w:rsidRPr="003B03AA">
              <w:t xml:space="preserve">Remove the tick as quickly as possible </w:t>
            </w:r>
            <w:r>
              <w:t xml:space="preserve">with tweezers </w:t>
            </w:r>
            <w:r w:rsidRPr="003B03AA">
              <w:t xml:space="preserve">and place it in a zip-lock bag or container. </w:t>
            </w:r>
          </w:p>
          <w:p w14:paraId="759085B4" w14:textId="77777777" w:rsidR="00402A50" w:rsidRPr="003B03AA" w:rsidRDefault="00402A50" w:rsidP="00402A50">
            <w:pPr>
              <w:pStyle w:val="answer"/>
              <w:numPr>
                <w:ilvl w:val="0"/>
                <w:numId w:val="7"/>
              </w:numPr>
              <w:spacing w:before="0" w:after="0"/>
            </w:pPr>
            <w:r w:rsidRPr="003B03AA">
              <w:t>If a tick is removed and no signs of paralysis are seen, keep your pet quiet, calm and at a comfortable temperature</w:t>
            </w:r>
            <w:r>
              <w:t xml:space="preserve"> and bring to vet who </w:t>
            </w:r>
            <w:r w:rsidRPr="003B03AA">
              <w:t>will be able to identify the tick species and may recommend a physical exam to look for subtle signs of paralysis.</w:t>
            </w:r>
          </w:p>
          <w:p w14:paraId="688A0A04" w14:textId="7A7B70BD" w:rsidR="008D1E64" w:rsidRPr="00B10845" w:rsidRDefault="008D1E64" w:rsidP="00402A50">
            <w:pPr>
              <w:pStyle w:val="answer"/>
              <w:numPr>
                <w:ilvl w:val="1"/>
                <w:numId w:val="7"/>
              </w:numPr>
              <w:spacing w:before="0" w:after="0" w:line="240" w:lineRule="auto"/>
              <w:rPr>
                <w:lang w:val="en-AU"/>
              </w:rPr>
            </w:pPr>
          </w:p>
        </w:tc>
      </w:tr>
    </w:tbl>
    <w:p w14:paraId="3D32095B" w14:textId="77777777" w:rsidR="00506145" w:rsidRPr="009C6F45" w:rsidRDefault="00506145" w:rsidP="00506145">
      <w:pPr>
        <w:tabs>
          <w:tab w:val="left" w:pos="4536"/>
        </w:tabs>
        <w:rPr>
          <w:rFonts w:ascii="Simplon Norm" w:eastAsia="Times New Roman" w:hAnsi="Simplon Norm" w:cs="Calibri"/>
          <w:sz w:val="22"/>
          <w:szCs w:val="22"/>
        </w:rPr>
      </w:pPr>
    </w:p>
    <w:p w14:paraId="14E199C3" w14:textId="77777777" w:rsidR="005E4BD0" w:rsidRDefault="005E4BD0">
      <w:pPr>
        <w:rPr>
          <w:rFonts w:ascii="Simplon Norm" w:hAnsi="Simplon Norm"/>
          <w:b/>
          <w:bCs/>
          <w:color w:val="ED1B2E"/>
          <w:sz w:val="22"/>
          <w:szCs w:val="22"/>
        </w:rPr>
      </w:pPr>
      <w:r>
        <w:rPr>
          <w:rFonts w:ascii="Simplon Norm" w:hAnsi="Simplon Norm"/>
          <w:b/>
          <w:bCs/>
          <w:color w:val="ED1B2E"/>
          <w:sz w:val="22"/>
          <w:szCs w:val="22"/>
        </w:rPr>
        <w:br w:type="page"/>
      </w:r>
    </w:p>
    <w:p w14:paraId="46C278BB" w14:textId="77777777" w:rsidR="00402A50" w:rsidRPr="009C6F45" w:rsidRDefault="00402A50" w:rsidP="00402A50">
      <w:pPr>
        <w:tabs>
          <w:tab w:val="left" w:pos="4536"/>
        </w:tabs>
        <w:rPr>
          <w:rFonts w:ascii="Simplon Norm" w:eastAsia="Times New Roman" w:hAnsi="Simplon Norm" w:cs="Calibri"/>
          <w:b/>
          <w:bCs/>
          <w:sz w:val="22"/>
          <w:szCs w:val="22"/>
        </w:rPr>
      </w:pPr>
      <w:r w:rsidRPr="009C6F45">
        <w:rPr>
          <w:rFonts w:ascii="Simplon Norm" w:hAnsi="Simplon Norm"/>
          <w:b/>
          <w:bCs/>
          <w:color w:val="ED1B2E"/>
          <w:sz w:val="22"/>
          <w:szCs w:val="22"/>
        </w:rPr>
        <w:lastRenderedPageBreak/>
        <w:t xml:space="preserve">Question </w:t>
      </w:r>
      <w:r>
        <w:rPr>
          <w:rFonts w:ascii="Simplon Norm" w:hAnsi="Simplon Norm"/>
          <w:b/>
          <w:bCs/>
          <w:color w:val="ED1B2E"/>
          <w:sz w:val="22"/>
          <w:szCs w:val="22"/>
        </w:rPr>
        <w:t>19</w:t>
      </w:r>
    </w:p>
    <w:p w14:paraId="2D9E6604" w14:textId="77777777" w:rsidR="00402A50" w:rsidRDefault="00402A50" w:rsidP="00402A50">
      <w:pPr>
        <w:rPr>
          <w:rStyle w:val="cf01"/>
          <w:rFonts w:ascii="Simplon Norm" w:hAnsi="Simplon Norm"/>
          <w:sz w:val="22"/>
          <w:szCs w:val="22"/>
        </w:rPr>
      </w:pPr>
      <w:bookmarkStart w:id="1" w:name="_Hlk174524960"/>
      <w:r w:rsidRPr="00B32A4E">
        <w:rPr>
          <w:rStyle w:val="cf01"/>
          <w:rFonts w:ascii="Simplon Norm" w:hAnsi="Simplon Norm"/>
          <w:sz w:val="22"/>
          <w:szCs w:val="22"/>
        </w:rPr>
        <w:t>According to</w:t>
      </w:r>
      <w:r>
        <w:rPr>
          <w:rStyle w:val="cf01"/>
          <w:rFonts w:ascii="Simplon Norm" w:hAnsi="Simplon Norm"/>
          <w:sz w:val="22"/>
          <w:szCs w:val="22"/>
        </w:rPr>
        <w:t xml:space="preserve"> the article</w:t>
      </w:r>
      <w:r w:rsidRPr="00B32A4E">
        <w:rPr>
          <w:rStyle w:val="cf01"/>
          <w:rFonts w:ascii="Simplon Norm" w:hAnsi="Simplon Norm"/>
          <w:sz w:val="22"/>
          <w:szCs w:val="22"/>
        </w:rPr>
        <w:t xml:space="preserve"> </w:t>
      </w:r>
      <w:hyperlink r:id="rId18" w:history="1">
        <w:r>
          <w:rPr>
            <w:rStyle w:val="Hyperlink"/>
            <w:rFonts w:ascii="Simplon Norm" w:hAnsi="Simplon Norm"/>
            <w:sz w:val="22"/>
            <w:szCs w:val="22"/>
          </w:rPr>
          <w:t>Cat and Dog Tick Paralysis</w:t>
        </w:r>
      </w:hyperlink>
      <w:r w:rsidRPr="00AC14A6">
        <w:rPr>
          <w:rStyle w:val="cf01"/>
          <w:rFonts w:ascii="Simplon Norm" w:hAnsi="Simplon Norm"/>
          <w:sz w:val="22"/>
          <w:szCs w:val="22"/>
        </w:rPr>
        <w:t xml:space="preserve">, </w:t>
      </w:r>
      <w:r>
        <w:rPr>
          <w:rStyle w:val="cf01"/>
          <w:rFonts w:ascii="Simplon Norm" w:hAnsi="Simplon Norm"/>
          <w:sz w:val="22"/>
          <w:szCs w:val="22"/>
        </w:rPr>
        <w:t>what are two (2) signs of tick paralysis?</w:t>
      </w:r>
    </w:p>
    <w:p w14:paraId="30BC7741" w14:textId="19CB664F" w:rsidR="00402A50" w:rsidRDefault="00402A50" w:rsidP="00402A50">
      <w:pPr>
        <w:tabs>
          <w:tab w:val="left" w:pos="4536"/>
        </w:tabs>
        <w:rPr>
          <w:rFonts w:ascii="Simplon Norm" w:eastAsia="Times New Roman" w:hAnsi="Simplon Norm" w:cs="Calibri"/>
          <w:sz w:val="22"/>
          <w:szCs w:val="22"/>
        </w:rPr>
      </w:pPr>
      <w:r w:rsidRPr="00E76B7E">
        <w:rPr>
          <w:rFonts w:ascii="Simplon Norm" w:eastAsia="Times New Roman" w:hAnsi="Simplon Norm" w:cs="Calibri"/>
          <w:sz w:val="22"/>
          <w:szCs w:val="22"/>
        </w:rPr>
        <w:t xml:space="preserve">(Approximate word count: </w:t>
      </w:r>
      <w:r>
        <w:rPr>
          <w:rFonts w:ascii="Simplon Norm" w:eastAsia="Times New Roman" w:hAnsi="Simplon Norm" w:cs="Calibri"/>
          <w:sz w:val="22"/>
          <w:szCs w:val="22"/>
        </w:rPr>
        <w:t>5</w:t>
      </w:r>
      <w:r w:rsidRPr="00C330DC">
        <w:rPr>
          <w:rFonts w:ascii="Simplon Norm" w:eastAsia="Times New Roman" w:hAnsi="Simplon Norm" w:cs="Calibri"/>
          <w:sz w:val="22"/>
          <w:szCs w:val="22"/>
        </w:rPr>
        <w:t>-</w:t>
      </w:r>
      <w:r>
        <w:rPr>
          <w:rFonts w:ascii="Simplon Norm" w:eastAsia="Times New Roman" w:hAnsi="Simplon Norm" w:cs="Calibri"/>
          <w:sz w:val="22"/>
          <w:szCs w:val="22"/>
        </w:rPr>
        <w:t>25</w:t>
      </w:r>
      <w:r w:rsidRPr="00C330DC">
        <w:rPr>
          <w:rFonts w:ascii="Simplon Norm" w:eastAsia="Times New Roman" w:hAnsi="Simplon Norm" w:cs="Calibri"/>
          <w:sz w:val="22"/>
          <w:szCs w:val="22"/>
        </w:rPr>
        <w:t xml:space="preserve"> words)</w:t>
      </w:r>
    </w:p>
    <w:p w14:paraId="4937BD3F" w14:textId="77777777" w:rsidR="00402A50" w:rsidRPr="003B03AA" w:rsidRDefault="00402A50" w:rsidP="00402A50">
      <w:pPr>
        <w:pStyle w:val="answer"/>
        <w:spacing w:before="0" w:after="0"/>
        <w:rPr>
          <w:rStyle w:val="cf01"/>
          <w:rFonts w:ascii="Simplon Norm" w:hAnsi="Simplon Norm"/>
          <w:sz w:val="22"/>
          <w:szCs w:val="22"/>
        </w:rPr>
      </w:pPr>
      <w:r w:rsidRPr="003B03AA">
        <w:rPr>
          <w:b/>
          <w:bCs/>
        </w:rPr>
        <w:t>Assessor instructions:</w:t>
      </w:r>
      <w:r>
        <w:t xml:space="preserve"> Student’s wording may vary but must include at least two (2) of the following signs:</w:t>
      </w:r>
    </w:p>
    <w:tbl>
      <w:tblPr>
        <w:tblStyle w:val="TableGrid0"/>
        <w:tblW w:w="0" w:type="auto"/>
        <w:tblLook w:val="04A0" w:firstRow="1" w:lastRow="0" w:firstColumn="1" w:lastColumn="0" w:noHBand="0" w:noVBand="1"/>
      </w:tblPr>
      <w:tblGrid>
        <w:gridCol w:w="9902"/>
      </w:tblGrid>
      <w:tr w:rsidR="00402A50" w:rsidRPr="00634367" w14:paraId="0D12272E" w14:textId="77777777" w:rsidTr="00636415">
        <w:trPr>
          <w:trHeight w:val="1540"/>
        </w:trPr>
        <w:tc>
          <w:tcPr>
            <w:tcW w:w="9902" w:type="dxa"/>
          </w:tcPr>
          <w:bookmarkEnd w:id="1"/>
          <w:p w14:paraId="7A640269" w14:textId="77777777" w:rsidR="00402A50" w:rsidRPr="003B03AA" w:rsidRDefault="00402A50" w:rsidP="00636415">
            <w:pPr>
              <w:pStyle w:val="answer"/>
              <w:numPr>
                <w:ilvl w:val="0"/>
                <w:numId w:val="49"/>
              </w:numPr>
              <w:spacing w:before="0" w:after="0"/>
            </w:pPr>
            <w:r w:rsidRPr="003B03AA">
              <w:t>Wobbliness and lack of muscle control, typically starting with the back legs before spreading to the rest of the body</w:t>
            </w:r>
          </w:p>
          <w:p w14:paraId="69BD5EE4" w14:textId="77777777" w:rsidR="00402A50" w:rsidRPr="003B03AA" w:rsidRDefault="00402A50" w:rsidP="00636415">
            <w:pPr>
              <w:pStyle w:val="answer"/>
              <w:numPr>
                <w:ilvl w:val="0"/>
                <w:numId w:val="49"/>
              </w:numPr>
              <w:spacing w:before="0" w:after="0"/>
            </w:pPr>
            <w:r w:rsidRPr="003B03AA">
              <w:t>Increased breathing rate or effort</w:t>
            </w:r>
          </w:p>
          <w:p w14:paraId="20EE4EA3" w14:textId="77777777" w:rsidR="00402A50" w:rsidRPr="003B03AA" w:rsidRDefault="00402A50" w:rsidP="00636415">
            <w:pPr>
              <w:pStyle w:val="answer"/>
              <w:numPr>
                <w:ilvl w:val="0"/>
                <w:numId w:val="49"/>
              </w:numPr>
              <w:spacing w:before="0" w:after="0"/>
            </w:pPr>
            <w:r w:rsidRPr="003B03AA">
              <w:t>Panting, hacking and retching</w:t>
            </w:r>
          </w:p>
          <w:p w14:paraId="714B75B7" w14:textId="77777777" w:rsidR="00402A50" w:rsidRPr="003B03AA" w:rsidRDefault="00402A50" w:rsidP="00636415">
            <w:pPr>
              <w:pStyle w:val="answer"/>
              <w:numPr>
                <w:ilvl w:val="0"/>
                <w:numId w:val="49"/>
              </w:numPr>
              <w:spacing w:before="0" w:after="0"/>
            </w:pPr>
            <w:r w:rsidRPr="003B03AA">
              <w:t xml:space="preserve">Drooling, regurgitating and vomiting because of weakness in the throat and </w:t>
            </w:r>
            <w:proofErr w:type="spellStart"/>
            <w:r w:rsidRPr="003B03AA">
              <w:t>oesophagus</w:t>
            </w:r>
            <w:proofErr w:type="spellEnd"/>
          </w:p>
          <w:p w14:paraId="76EFD7A7" w14:textId="77777777" w:rsidR="00402A50" w:rsidRPr="003B03AA" w:rsidRDefault="00402A50" w:rsidP="00636415">
            <w:pPr>
              <w:pStyle w:val="answer"/>
              <w:numPr>
                <w:ilvl w:val="0"/>
                <w:numId w:val="49"/>
              </w:numPr>
              <w:spacing w:before="0" w:after="0"/>
            </w:pPr>
            <w:r w:rsidRPr="003B03AA">
              <w:t>Different sounding bark/meow because of weakness in the vocal cords</w:t>
            </w:r>
          </w:p>
          <w:p w14:paraId="6A310A57" w14:textId="77777777" w:rsidR="00402A50" w:rsidRPr="003B03AA" w:rsidRDefault="00402A50" w:rsidP="00636415">
            <w:pPr>
              <w:pStyle w:val="answer"/>
              <w:numPr>
                <w:ilvl w:val="0"/>
                <w:numId w:val="49"/>
              </w:numPr>
              <w:spacing w:before="0" w:after="0"/>
            </w:pPr>
            <w:r w:rsidRPr="003B03AA">
              <w:t xml:space="preserve">In severe cases, breathing muscles become </w:t>
            </w:r>
            <w:proofErr w:type="spellStart"/>
            <w:r w:rsidRPr="003B03AA">
              <w:t>paralysed</w:t>
            </w:r>
            <w:proofErr w:type="spellEnd"/>
            <w:r w:rsidRPr="003B03AA">
              <w:t xml:space="preserve"> so the chest may move </w:t>
            </w:r>
            <w:proofErr w:type="gramStart"/>
            <w:r w:rsidRPr="003B03AA">
              <w:t>less</w:t>
            </w:r>
            <w:proofErr w:type="gramEnd"/>
            <w:r w:rsidRPr="003B03AA">
              <w:t xml:space="preserve"> and the abdomen move more to try to compensate</w:t>
            </w:r>
          </w:p>
          <w:p w14:paraId="7666A25D" w14:textId="77777777" w:rsidR="00402A50" w:rsidRPr="003B03AA" w:rsidRDefault="00402A50" w:rsidP="00636415">
            <w:pPr>
              <w:pStyle w:val="answer"/>
              <w:numPr>
                <w:ilvl w:val="0"/>
                <w:numId w:val="49"/>
              </w:numPr>
              <w:spacing w:before="0" w:after="0"/>
            </w:pPr>
            <w:r w:rsidRPr="003B03AA">
              <w:t>Gums only appear blue or grey as oxygen levels are almost completely depleted but can still be dangerously low while gums are pink</w:t>
            </w:r>
          </w:p>
          <w:p w14:paraId="5A6FC62A" w14:textId="77777777" w:rsidR="00402A50" w:rsidRPr="00634367" w:rsidRDefault="00402A50" w:rsidP="00636415">
            <w:pPr>
              <w:pStyle w:val="answer"/>
              <w:spacing w:before="0" w:after="0" w:line="240" w:lineRule="auto"/>
              <w:rPr>
                <w:rStyle w:val="normaltextrun"/>
                <w:color w:val="auto"/>
                <w:lang w:val="en-AU"/>
              </w:rPr>
            </w:pPr>
          </w:p>
        </w:tc>
      </w:tr>
    </w:tbl>
    <w:p w14:paraId="47426F31" w14:textId="77777777" w:rsidR="00ED12EF" w:rsidRDefault="00ED12EF" w:rsidP="00B65941">
      <w:pPr>
        <w:tabs>
          <w:tab w:val="left" w:pos="4536"/>
        </w:tabs>
        <w:rPr>
          <w:rFonts w:ascii="Simplon Norm" w:hAnsi="Simplon Norm"/>
          <w:b/>
          <w:bCs/>
          <w:sz w:val="22"/>
          <w:szCs w:val="22"/>
        </w:rPr>
      </w:pPr>
    </w:p>
    <w:p w14:paraId="0AD61D58" w14:textId="79806D12" w:rsidR="00452A92" w:rsidRPr="00B71962" w:rsidRDefault="00452A92">
      <w:pPr>
        <w:rPr>
          <w:rFonts w:ascii="Simplon Norm" w:hAnsi="Simplon Norm"/>
          <w:b/>
          <w:color w:val="FF0000"/>
          <w:sz w:val="22"/>
          <w:szCs w:val="22"/>
        </w:rPr>
      </w:pPr>
      <w:r w:rsidRPr="00B71962">
        <w:rPr>
          <w:rFonts w:ascii="Simplon Norm" w:hAnsi="Simplon Norm"/>
          <w:b/>
          <w:color w:val="FF0000"/>
          <w:sz w:val="22"/>
          <w:szCs w:val="22"/>
        </w:rPr>
        <w:t>Question 20</w:t>
      </w:r>
    </w:p>
    <w:p w14:paraId="382A07B6" w14:textId="77777777" w:rsidR="008D549B" w:rsidRPr="00B71962" w:rsidRDefault="00884C24" w:rsidP="008D549B">
      <w:pPr>
        <w:rPr>
          <w:rFonts w:ascii="Simplon Norm" w:hAnsi="Simplon Norm"/>
          <w:sz w:val="22"/>
          <w:szCs w:val="22"/>
        </w:rPr>
      </w:pPr>
      <w:r>
        <w:rPr>
          <w:rFonts w:ascii="Simplon Norm" w:hAnsi="Simplon Norm"/>
          <w:sz w:val="22"/>
          <w:szCs w:val="22"/>
        </w:rPr>
        <w:t>Identify</w:t>
      </w:r>
      <w:r w:rsidR="00D95ECF">
        <w:rPr>
          <w:rFonts w:ascii="Simplon Norm" w:hAnsi="Simplon Norm"/>
          <w:sz w:val="22"/>
          <w:szCs w:val="22"/>
        </w:rPr>
        <w:t xml:space="preserve"> </w:t>
      </w:r>
      <w:r w:rsidR="0019187B">
        <w:rPr>
          <w:rFonts w:ascii="Simplon Norm" w:hAnsi="Simplon Norm"/>
          <w:sz w:val="22"/>
          <w:szCs w:val="22"/>
        </w:rPr>
        <w:t xml:space="preserve">each of </w:t>
      </w:r>
      <w:r w:rsidR="00D95ECF">
        <w:rPr>
          <w:rFonts w:ascii="Simplon Norm" w:hAnsi="Simplon Norm"/>
          <w:sz w:val="22"/>
          <w:szCs w:val="22"/>
        </w:rPr>
        <w:t>the following</w:t>
      </w:r>
      <w:r w:rsidR="00D34540">
        <w:rPr>
          <w:rFonts w:ascii="Simplon Norm" w:hAnsi="Simplon Norm"/>
          <w:sz w:val="22"/>
          <w:szCs w:val="22"/>
        </w:rPr>
        <w:t xml:space="preserve"> scenarios</w:t>
      </w:r>
      <w:r w:rsidR="00E962D9">
        <w:rPr>
          <w:rFonts w:ascii="Simplon Norm" w:hAnsi="Simplon Norm"/>
          <w:sz w:val="22"/>
          <w:szCs w:val="22"/>
        </w:rPr>
        <w:t xml:space="preserve"> </w:t>
      </w:r>
      <w:r w:rsidR="0019187B">
        <w:rPr>
          <w:rFonts w:ascii="Simplon Norm" w:hAnsi="Simplon Norm"/>
          <w:sz w:val="22"/>
          <w:szCs w:val="22"/>
        </w:rPr>
        <w:t xml:space="preserve">as </w:t>
      </w:r>
      <w:r w:rsidR="00E962D9">
        <w:rPr>
          <w:rFonts w:ascii="Simplon Norm" w:hAnsi="Simplon Norm"/>
          <w:sz w:val="22"/>
          <w:szCs w:val="22"/>
        </w:rPr>
        <w:t xml:space="preserve">an </w:t>
      </w:r>
      <w:r w:rsidR="00D34540">
        <w:rPr>
          <w:rFonts w:ascii="Simplon Norm" w:hAnsi="Simplon Norm"/>
          <w:sz w:val="22"/>
          <w:szCs w:val="22"/>
        </w:rPr>
        <w:t>emergenc</w:t>
      </w:r>
      <w:r w:rsidR="00E962D9">
        <w:rPr>
          <w:rFonts w:ascii="Simplon Norm" w:hAnsi="Simplon Norm"/>
          <w:sz w:val="22"/>
          <w:szCs w:val="22"/>
        </w:rPr>
        <w:t>y or non-emergency</w:t>
      </w:r>
      <w:r w:rsidR="0019187B">
        <w:rPr>
          <w:rFonts w:ascii="Simplon Norm" w:hAnsi="Simplon Norm"/>
          <w:sz w:val="22"/>
          <w:szCs w:val="22"/>
        </w:rPr>
        <w:t>. Type your answer</w:t>
      </w:r>
      <w:r w:rsidR="005B75D9">
        <w:rPr>
          <w:rFonts w:ascii="Simplon Norm" w:hAnsi="Simplon Norm"/>
          <w:sz w:val="22"/>
          <w:szCs w:val="22"/>
        </w:rPr>
        <w:t>s</w:t>
      </w:r>
      <w:r w:rsidR="0019187B">
        <w:rPr>
          <w:rFonts w:ascii="Simplon Norm" w:hAnsi="Simplon Norm"/>
          <w:sz w:val="22"/>
          <w:szCs w:val="22"/>
        </w:rPr>
        <w:t xml:space="preserve"> into the table provided.</w:t>
      </w:r>
    </w:p>
    <w:p w14:paraId="3F769946" w14:textId="77777777" w:rsidR="008D549B" w:rsidRPr="00755A69" w:rsidRDefault="008D549B" w:rsidP="008D549B">
      <w:pPr>
        <w:rPr>
          <w:rFonts w:ascii="Simplon Norm" w:hAnsi="Simplon Norm" w:cs="Cordia New"/>
          <w:sz w:val="22"/>
          <w:szCs w:val="22"/>
        </w:rPr>
      </w:pPr>
      <w:r w:rsidRPr="00755A69">
        <w:rPr>
          <w:rStyle w:val="normaltextrun"/>
          <w:rFonts w:ascii="Simplon Norm" w:hAnsi="Simplon Norm" w:cs="Segoe UI"/>
          <w:b/>
          <w:bCs/>
          <w:color w:val="FF0000"/>
          <w:sz w:val="22"/>
          <w:szCs w:val="22"/>
        </w:rPr>
        <w:t>Assessor instructions: </w:t>
      </w:r>
      <w:r w:rsidRPr="00755A69">
        <w:rPr>
          <w:rStyle w:val="normaltextrun"/>
          <w:rFonts w:ascii="Simplon Norm" w:hAnsi="Simplon Norm" w:cs="Segoe UI"/>
          <w:color w:val="FF0000"/>
          <w:sz w:val="22"/>
          <w:szCs w:val="22"/>
        </w:rPr>
        <w:t>Students must correctly identify the</w:t>
      </w:r>
      <w:r>
        <w:rPr>
          <w:rStyle w:val="normaltextrun"/>
          <w:rFonts w:ascii="Simplon Norm" w:hAnsi="Simplon Norm" w:cs="Segoe UI"/>
          <w:color w:val="FF0000"/>
          <w:sz w:val="22"/>
          <w:szCs w:val="22"/>
        </w:rPr>
        <w:t xml:space="preserve"> </w:t>
      </w:r>
      <w:r w:rsidRPr="00755A69">
        <w:rPr>
          <w:rStyle w:val="normaltextrun"/>
          <w:rFonts w:ascii="Simplon Norm" w:hAnsi="Simplon Norm" w:cs="Segoe UI"/>
          <w:color w:val="FF0000"/>
          <w:sz w:val="22"/>
          <w:szCs w:val="22"/>
        </w:rPr>
        <w:t>emergencies</w:t>
      </w:r>
      <w:r>
        <w:rPr>
          <w:rStyle w:val="normaltextrun"/>
          <w:rFonts w:ascii="Simplon Norm" w:hAnsi="Simplon Norm" w:cs="Segoe UI"/>
          <w:color w:val="FF0000"/>
          <w:sz w:val="22"/>
          <w:szCs w:val="22"/>
        </w:rPr>
        <w:t xml:space="preserve"> and non-emergencies.</w:t>
      </w:r>
    </w:p>
    <w:tbl>
      <w:tblPr>
        <w:tblStyle w:val="TableGrid0"/>
        <w:tblW w:w="0" w:type="auto"/>
        <w:tblLook w:val="04A0" w:firstRow="1" w:lastRow="0" w:firstColumn="1" w:lastColumn="0" w:noHBand="0" w:noVBand="1"/>
      </w:tblPr>
      <w:tblGrid>
        <w:gridCol w:w="7933"/>
        <w:gridCol w:w="1969"/>
      </w:tblGrid>
      <w:tr w:rsidR="00281ECA" w:rsidRPr="00C222D2" w14:paraId="7C88C562" w14:textId="77777777" w:rsidTr="00D02FF0">
        <w:tc>
          <w:tcPr>
            <w:tcW w:w="7933" w:type="dxa"/>
            <w:shd w:val="clear" w:color="auto" w:fill="D9D9D9" w:themeFill="background1" w:themeFillShade="D9"/>
          </w:tcPr>
          <w:p w14:paraId="716B448C" w14:textId="127B7B75" w:rsidR="00281ECA" w:rsidRPr="009660BE" w:rsidRDefault="00281ECA" w:rsidP="00D02FF0">
            <w:pPr>
              <w:spacing w:before="120" w:after="120"/>
              <w:rPr>
                <w:rFonts w:ascii="Simplon Norm" w:hAnsi="Simplon Norm"/>
                <w:b/>
                <w:bCs/>
                <w:sz w:val="22"/>
                <w:szCs w:val="22"/>
              </w:rPr>
            </w:pPr>
            <w:r w:rsidRPr="00D02FF0">
              <w:rPr>
                <w:rFonts w:ascii="Simplon Norm" w:hAnsi="Simplon Norm"/>
                <w:b/>
                <w:bCs/>
                <w:sz w:val="22"/>
                <w:szCs w:val="22"/>
              </w:rPr>
              <w:t>Scenario</w:t>
            </w:r>
          </w:p>
        </w:tc>
        <w:tc>
          <w:tcPr>
            <w:tcW w:w="1969" w:type="dxa"/>
            <w:shd w:val="clear" w:color="auto" w:fill="D9D9D9" w:themeFill="background1" w:themeFillShade="D9"/>
          </w:tcPr>
          <w:p w14:paraId="3B31B20F" w14:textId="5C65D0E5" w:rsidR="00281ECA" w:rsidRPr="00D02FF0" w:rsidRDefault="00DD4085" w:rsidP="00D02FF0">
            <w:pPr>
              <w:spacing w:before="120" w:after="120"/>
              <w:rPr>
                <w:rFonts w:ascii="Simplon Norm" w:hAnsi="Simplon Norm"/>
                <w:b/>
                <w:bCs/>
                <w:sz w:val="22"/>
                <w:szCs w:val="22"/>
              </w:rPr>
            </w:pPr>
            <w:r w:rsidRPr="00D02FF0">
              <w:rPr>
                <w:rFonts w:ascii="Simplon Norm" w:hAnsi="Simplon Norm"/>
                <w:b/>
                <w:bCs/>
                <w:sz w:val="22"/>
                <w:szCs w:val="22"/>
              </w:rPr>
              <w:t>Emergency</w:t>
            </w:r>
            <w:r w:rsidR="00705AB8" w:rsidRPr="00D02FF0">
              <w:rPr>
                <w:rFonts w:ascii="Simplon Norm" w:hAnsi="Simplon Norm"/>
                <w:b/>
                <w:bCs/>
                <w:sz w:val="22"/>
                <w:szCs w:val="22"/>
              </w:rPr>
              <w:t xml:space="preserve"> or </w:t>
            </w:r>
            <w:r w:rsidR="00C222D2" w:rsidRPr="00D02FF0">
              <w:rPr>
                <w:rFonts w:ascii="Simplon Norm" w:hAnsi="Simplon Norm"/>
                <w:b/>
                <w:bCs/>
                <w:sz w:val="22"/>
                <w:szCs w:val="22"/>
              </w:rPr>
              <w:t>non-emergency</w:t>
            </w:r>
            <w:r w:rsidR="00705AB8" w:rsidRPr="00D02FF0">
              <w:rPr>
                <w:rFonts w:ascii="Simplon Norm" w:hAnsi="Simplon Norm"/>
                <w:b/>
                <w:bCs/>
                <w:sz w:val="22"/>
                <w:szCs w:val="22"/>
              </w:rPr>
              <w:t>?</w:t>
            </w:r>
          </w:p>
        </w:tc>
      </w:tr>
      <w:tr w:rsidR="00835F42" w:rsidRPr="00C222D2" w14:paraId="67C76176" w14:textId="77777777" w:rsidTr="00D02FF0">
        <w:tc>
          <w:tcPr>
            <w:tcW w:w="7933" w:type="dxa"/>
          </w:tcPr>
          <w:p w14:paraId="26093BEF" w14:textId="3C70F635" w:rsidR="00835F42" w:rsidRPr="00D02FF0" w:rsidRDefault="00835F42" w:rsidP="00D02FF0">
            <w:pPr>
              <w:spacing w:before="120" w:after="120"/>
              <w:ind w:left="360"/>
              <w:rPr>
                <w:rFonts w:ascii="Simplon Norm" w:hAnsi="Simplon Norm"/>
                <w:sz w:val="22"/>
                <w:szCs w:val="22"/>
              </w:rPr>
            </w:pPr>
            <w:r w:rsidRPr="00D02FF0">
              <w:rPr>
                <w:rFonts w:ascii="Simplon Norm" w:hAnsi="Simplon Norm"/>
                <w:sz w:val="22"/>
                <w:szCs w:val="22"/>
              </w:rPr>
              <w:t>A 7-year-old horse that is kicking its side, rolling and not passing faeces</w:t>
            </w:r>
            <w:r w:rsidR="00757DE2" w:rsidRPr="00D02FF0">
              <w:rPr>
                <w:rFonts w:ascii="Simplon Norm" w:hAnsi="Simplon Norm"/>
                <w:sz w:val="22"/>
                <w:szCs w:val="22"/>
              </w:rPr>
              <w:t>;</w:t>
            </w:r>
            <w:r w:rsidRPr="00D02FF0">
              <w:rPr>
                <w:rFonts w:ascii="Simplon Norm" w:hAnsi="Simplon Norm"/>
                <w:sz w:val="22"/>
                <w:szCs w:val="22"/>
              </w:rPr>
              <w:t xml:space="preserve"> </w:t>
            </w:r>
            <w:r w:rsidR="00757DE2" w:rsidRPr="00D02FF0">
              <w:rPr>
                <w:rFonts w:ascii="Simplon Norm" w:hAnsi="Simplon Norm"/>
                <w:sz w:val="22"/>
                <w:szCs w:val="22"/>
              </w:rPr>
              <w:t>t</w:t>
            </w:r>
            <w:r w:rsidRPr="00D02FF0">
              <w:rPr>
                <w:rFonts w:ascii="Simplon Norm" w:hAnsi="Simplon Norm"/>
                <w:sz w:val="22"/>
                <w:szCs w:val="22"/>
              </w:rPr>
              <w:t>he owner suspects colic</w:t>
            </w:r>
          </w:p>
        </w:tc>
        <w:tc>
          <w:tcPr>
            <w:tcW w:w="1969" w:type="dxa"/>
          </w:tcPr>
          <w:p w14:paraId="4B4D1910" w14:textId="3CE0376A" w:rsidR="00835F42" w:rsidRPr="00D02FF0" w:rsidRDefault="00B34F36" w:rsidP="00D02FF0">
            <w:pPr>
              <w:spacing w:before="120" w:after="120"/>
              <w:rPr>
                <w:rFonts w:ascii="Simplon Norm" w:hAnsi="Simplon Norm"/>
                <w:color w:val="FF0000"/>
                <w:sz w:val="22"/>
                <w:szCs w:val="22"/>
              </w:rPr>
            </w:pPr>
            <w:r>
              <w:rPr>
                <w:rFonts w:ascii="Simplon Norm" w:hAnsi="Simplon Norm"/>
                <w:color w:val="FF0000"/>
                <w:sz w:val="22"/>
                <w:szCs w:val="22"/>
              </w:rPr>
              <w:t>Emergency</w:t>
            </w:r>
          </w:p>
        </w:tc>
      </w:tr>
      <w:tr w:rsidR="00835F42" w:rsidRPr="00C222D2" w14:paraId="64D2ED88" w14:textId="77777777" w:rsidTr="00D02FF0">
        <w:tc>
          <w:tcPr>
            <w:tcW w:w="7933" w:type="dxa"/>
          </w:tcPr>
          <w:p w14:paraId="66F2E639" w14:textId="4121E4BC" w:rsidR="00835F42" w:rsidRPr="00D02FF0" w:rsidRDefault="00835F42" w:rsidP="00D02FF0">
            <w:pPr>
              <w:spacing w:before="120" w:after="120"/>
              <w:ind w:left="360"/>
              <w:rPr>
                <w:rFonts w:ascii="Simplon Norm" w:hAnsi="Simplon Norm"/>
                <w:sz w:val="22"/>
                <w:szCs w:val="22"/>
              </w:rPr>
            </w:pPr>
            <w:r w:rsidRPr="00D02FF0">
              <w:rPr>
                <w:rFonts w:ascii="Simplon Norm" w:hAnsi="Simplon Norm"/>
                <w:sz w:val="22"/>
                <w:szCs w:val="22"/>
              </w:rPr>
              <w:t>A 3-year-old cat that has been missing for 24 hours and has returned home with a cat fight abscess</w:t>
            </w:r>
          </w:p>
        </w:tc>
        <w:tc>
          <w:tcPr>
            <w:tcW w:w="1969" w:type="dxa"/>
          </w:tcPr>
          <w:p w14:paraId="0F770A4D" w14:textId="64C8AB02" w:rsidR="00835F42" w:rsidRPr="00D02FF0" w:rsidRDefault="002D0A45" w:rsidP="00D02FF0">
            <w:pPr>
              <w:spacing w:before="120" w:after="120"/>
              <w:rPr>
                <w:rFonts w:ascii="Simplon Norm" w:hAnsi="Simplon Norm"/>
                <w:color w:val="FF0000"/>
                <w:sz w:val="22"/>
                <w:szCs w:val="22"/>
              </w:rPr>
            </w:pPr>
            <w:r w:rsidRPr="00D02FF0">
              <w:rPr>
                <w:rFonts w:ascii="Simplon Norm" w:hAnsi="Simplon Norm"/>
                <w:color w:val="FF0000"/>
                <w:sz w:val="22"/>
                <w:szCs w:val="22"/>
              </w:rPr>
              <w:t>Non-emergency</w:t>
            </w:r>
          </w:p>
        </w:tc>
      </w:tr>
      <w:tr w:rsidR="00835F42" w:rsidRPr="00C222D2" w14:paraId="08B156F8" w14:textId="77777777" w:rsidTr="00D02FF0">
        <w:tc>
          <w:tcPr>
            <w:tcW w:w="7933" w:type="dxa"/>
          </w:tcPr>
          <w:p w14:paraId="0AEF7824" w14:textId="52E58537" w:rsidR="00835F42" w:rsidRPr="00D02FF0" w:rsidRDefault="00835F42" w:rsidP="00D02FF0">
            <w:pPr>
              <w:spacing w:before="120" w:after="120"/>
              <w:ind w:left="360"/>
              <w:rPr>
                <w:rFonts w:ascii="Simplon Norm" w:hAnsi="Simplon Norm"/>
                <w:sz w:val="22"/>
                <w:szCs w:val="22"/>
              </w:rPr>
            </w:pPr>
            <w:r w:rsidRPr="00D02FF0">
              <w:rPr>
                <w:rFonts w:ascii="Simplon Norm" w:hAnsi="Simplon Norm"/>
                <w:sz w:val="22"/>
                <w:szCs w:val="22"/>
              </w:rPr>
              <w:t>A 2-year-old female dog that has given birth to one puppy 2.5 hours ago and is very agitated and unsettled</w:t>
            </w:r>
          </w:p>
        </w:tc>
        <w:tc>
          <w:tcPr>
            <w:tcW w:w="1969" w:type="dxa"/>
          </w:tcPr>
          <w:p w14:paraId="1FE0A89D" w14:textId="74C4B83D" w:rsidR="00835F42" w:rsidRPr="00D02FF0" w:rsidRDefault="0019187B" w:rsidP="00D02FF0">
            <w:pPr>
              <w:spacing w:before="120" w:after="120"/>
              <w:rPr>
                <w:rFonts w:ascii="Simplon Norm" w:hAnsi="Simplon Norm"/>
                <w:color w:val="FF0000"/>
                <w:sz w:val="22"/>
                <w:szCs w:val="22"/>
              </w:rPr>
            </w:pPr>
            <w:r w:rsidRPr="00D02FF0">
              <w:rPr>
                <w:rFonts w:ascii="Simplon Norm" w:hAnsi="Simplon Norm"/>
                <w:color w:val="FF0000"/>
                <w:sz w:val="22"/>
                <w:szCs w:val="22"/>
              </w:rPr>
              <w:t>Emergency</w:t>
            </w:r>
          </w:p>
        </w:tc>
      </w:tr>
      <w:tr w:rsidR="00835F42" w:rsidRPr="00C222D2" w14:paraId="77F46783" w14:textId="77777777" w:rsidTr="00D02FF0">
        <w:tc>
          <w:tcPr>
            <w:tcW w:w="7933" w:type="dxa"/>
          </w:tcPr>
          <w:p w14:paraId="166229F5" w14:textId="3CE2CA71" w:rsidR="00835F42" w:rsidRPr="00D02FF0" w:rsidRDefault="00835F42" w:rsidP="00D02FF0">
            <w:pPr>
              <w:spacing w:before="120" w:after="120"/>
              <w:ind w:left="360"/>
              <w:rPr>
                <w:rFonts w:ascii="Simplon Norm" w:hAnsi="Simplon Norm"/>
                <w:sz w:val="22"/>
                <w:szCs w:val="22"/>
              </w:rPr>
            </w:pPr>
            <w:r w:rsidRPr="00D02FF0">
              <w:rPr>
                <w:rFonts w:ascii="Simplon Norm" w:hAnsi="Simplon Norm"/>
                <w:sz w:val="22"/>
                <w:szCs w:val="22"/>
              </w:rPr>
              <w:t>A 2-month-old guinea pig with hair loss in round patches</w:t>
            </w:r>
          </w:p>
        </w:tc>
        <w:tc>
          <w:tcPr>
            <w:tcW w:w="1969" w:type="dxa"/>
          </w:tcPr>
          <w:p w14:paraId="4EF068E1" w14:textId="0A850A9F" w:rsidR="00835F42" w:rsidRPr="00D02FF0" w:rsidRDefault="002D0A45" w:rsidP="00D02FF0">
            <w:pPr>
              <w:spacing w:before="120" w:after="120"/>
              <w:rPr>
                <w:rFonts w:ascii="Simplon Norm" w:hAnsi="Simplon Norm"/>
                <w:color w:val="FF0000"/>
                <w:sz w:val="22"/>
                <w:szCs w:val="22"/>
              </w:rPr>
            </w:pPr>
            <w:r w:rsidRPr="00D02FF0">
              <w:rPr>
                <w:rFonts w:ascii="Simplon Norm" w:hAnsi="Simplon Norm"/>
                <w:color w:val="FF0000"/>
                <w:sz w:val="22"/>
                <w:szCs w:val="22"/>
              </w:rPr>
              <w:t>Non-emergency</w:t>
            </w:r>
          </w:p>
        </w:tc>
      </w:tr>
      <w:tr w:rsidR="00835F42" w:rsidRPr="00C222D2" w14:paraId="3E5CE148" w14:textId="77777777" w:rsidTr="00D02FF0">
        <w:tc>
          <w:tcPr>
            <w:tcW w:w="7933" w:type="dxa"/>
          </w:tcPr>
          <w:p w14:paraId="7633FC61" w14:textId="531D7823" w:rsidR="00835F42" w:rsidRPr="00D02FF0" w:rsidRDefault="00835F42" w:rsidP="00D02FF0">
            <w:pPr>
              <w:spacing w:before="120" w:after="120"/>
              <w:ind w:left="360"/>
              <w:rPr>
                <w:rFonts w:ascii="Simplon Norm" w:hAnsi="Simplon Norm"/>
                <w:sz w:val="22"/>
                <w:szCs w:val="22"/>
              </w:rPr>
            </w:pPr>
            <w:r w:rsidRPr="00D02FF0">
              <w:rPr>
                <w:rFonts w:ascii="Simplon Norm" w:hAnsi="Simplon Norm"/>
                <w:sz w:val="22"/>
                <w:szCs w:val="22"/>
              </w:rPr>
              <w:t>A 6-month-old puppy that was seen licking a cane toad and is now having a seizure</w:t>
            </w:r>
          </w:p>
        </w:tc>
        <w:tc>
          <w:tcPr>
            <w:tcW w:w="1969" w:type="dxa"/>
          </w:tcPr>
          <w:p w14:paraId="436615BE" w14:textId="5D87014A" w:rsidR="00835F42" w:rsidRPr="00D02FF0" w:rsidRDefault="002D0A45" w:rsidP="00D02FF0">
            <w:pPr>
              <w:spacing w:before="120" w:after="120"/>
              <w:rPr>
                <w:rFonts w:ascii="Simplon Norm" w:hAnsi="Simplon Norm"/>
                <w:color w:val="FF0000"/>
                <w:sz w:val="22"/>
                <w:szCs w:val="22"/>
              </w:rPr>
            </w:pPr>
            <w:r w:rsidRPr="00D02FF0">
              <w:rPr>
                <w:rFonts w:ascii="Simplon Norm" w:hAnsi="Simplon Norm"/>
                <w:color w:val="FF0000"/>
                <w:sz w:val="22"/>
                <w:szCs w:val="22"/>
              </w:rPr>
              <w:t>Emergency</w:t>
            </w:r>
          </w:p>
        </w:tc>
      </w:tr>
    </w:tbl>
    <w:p w14:paraId="327A64BA" w14:textId="77777777" w:rsidR="008D549B" w:rsidRDefault="008D549B" w:rsidP="00B65941">
      <w:pPr>
        <w:tabs>
          <w:tab w:val="left" w:pos="4536"/>
        </w:tabs>
        <w:rPr>
          <w:rFonts w:ascii="Simplon Norm" w:hAnsi="Simplon Norm"/>
          <w:b/>
          <w:color w:val="FF0000"/>
          <w:sz w:val="22"/>
          <w:szCs w:val="22"/>
        </w:rPr>
      </w:pPr>
    </w:p>
    <w:p w14:paraId="474EC29B" w14:textId="5F78A5B8" w:rsidR="00C70DB6" w:rsidRPr="000142D0" w:rsidRDefault="00542D6C" w:rsidP="00B65941">
      <w:pPr>
        <w:tabs>
          <w:tab w:val="left" w:pos="4536"/>
        </w:tabs>
        <w:rPr>
          <w:rFonts w:ascii="Simplon Norm" w:hAnsi="Simplon Norm"/>
          <w:b/>
          <w:color w:val="FF0000"/>
          <w:sz w:val="22"/>
          <w:szCs w:val="22"/>
        </w:rPr>
      </w:pPr>
      <w:r w:rsidRPr="000142D0">
        <w:rPr>
          <w:rFonts w:ascii="Simplon Norm" w:hAnsi="Simplon Norm"/>
          <w:b/>
          <w:color w:val="FF0000"/>
          <w:sz w:val="22"/>
          <w:szCs w:val="22"/>
        </w:rPr>
        <w:t>Question 21</w:t>
      </w:r>
    </w:p>
    <w:p w14:paraId="2B7CEBCA" w14:textId="4760B6E7" w:rsidR="005E109F" w:rsidRPr="005E109F" w:rsidRDefault="005E109F" w:rsidP="005E109F">
      <w:pPr>
        <w:tabs>
          <w:tab w:val="left" w:pos="4536"/>
        </w:tabs>
        <w:rPr>
          <w:rFonts w:ascii="Simplon Norm" w:hAnsi="Simplon Norm"/>
          <w:sz w:val="22"/>
          <w:szCs w:val="22"/>
        </w:rPr>
      </w:pPr>
      <w:r w:rsidRPr="005E109F">
        <w:rPr>
          <w:rFonts w:ascii="Simplon Norm" w:hAnsi="Simplon Norm"/>
          <w:sz w:val="22"/>
          <w:szCs w:val="22"/>
        </w:rPr>
        <w:t>You work at a local animal shelter</w:t>
      </w:r>
      <w:r w:rsidR="004B47AE">
        <w:rPr>
          <w:rFonts w:ascii="Simplon Norm" w:hAnsi="Simplon Norm"/>
          <w:sz w:val="22"/>
          <w:szCs w:val="22"/>
        </w:rPr>
        <w:t xml:space="preserve">, which also </w:t>
      </w:r>
      <w:r w:rsidRPr="005E109F">
        <w:rPr>
          <w:rFonts w:ascii="Simplon Norm" w:hAnsi="Simplon Norm"/>
          <w:sz w:val="22"/>
          <w:szCs w:val="22"/>
        </w:rPr>
        <w:t xml:space="preserve">has a Wildlife Hospital on campus. Your role is as the Veterinary </w:t>
      </w:r>
      <w:r w:rsidR="0095636D" w:rsidRPr="005E109F">
        <w:rPr>
          <w:rFonts w:ascii="Simplon Norm" w:hAnsi="Simplon Norm"/>
          <w:sz w:val="22"/>
          <w:szCs w:val="22"/>
        </w:rPr>
        <w:t>Receptionist</w:t>
      </w:r>
      <w:r w:rsidRPr="005E109F">
        <w:rPr>
          <w:rFonts w:ascii="Simplon Norm" w:hAnsi="Simplon Norm"/>
          <w:sz w:val="22"/>
          <w:szCs w:val="22"/>
        </w:rPr>
        <w:t xml:space="preserve"> at the Wildlife Hospital.</w:t>
      </w:r>
      <w:r w:rsidR="0095636D">
        <w:rPr>
          <w:rFonts w:ascii="Simplon Norm" w:hAnsi="Simplon Norm"/>
          <w:sz w:val="22"/>
          <w:szCs w:val="22"/>
        </w:rPr>
        <w:t xml:space="preserve"> </w:t>
      </w:r>
      <w:r w:rsidRPr="005E109F">
        <w:rPr>
          <w:rFonts w:ascii="Simplon Norm" w:hAnsi="Simplon Norm"/>
          <w:sz w:val="22"/>
          <w:szCs w:val="22"/>
        </w:rPr>
        <w:t>This involves assisting with the assessment of the animals and completing the WIRES animal rescue paperwork.</w:t>
      </w:r>
    </w:p>
    <w:p w14:paraId="726E70F5" w14:textId="750EF6C0" w:rsidR="005E109F" w:rsidRPr="005E109F" w:rsidRDefault="005E109F" w:rsidP="005E109F">
      <w:pPr>
        <w:tabs>
          <w:tab w:val="left" w:pos="4536"/>
        </w:tabs>
        <w:rPr>
          <w:rFonts w:ascii="Simplon Norm" w:hAnsi="Simplon Norm"/>
          <w:sz w:val="22"/>
          <w:szCs w:val="22"/>
        </w:rPr>
      </w:pPr>
      <w:r w:rsidRPr="005E109F">
        <w:rPr>
          <w:rFonts w:ascii="Simplon Norm" w:hAnsi="Simplon Norm"/>
          <w:sz w:val="22"/>
          <w:szCs w:val="22"/>
        </w:rPr>
        <w:lastRenderedPageBreak/>
        <w:t xml:space="preserve">You </w:t>
      </w:r>
      <w:r w:rsidR="008B10B1">
        <w:rPr>
          <w:rFonts w:ascii="Simplon Norm" w:hAnsi="Simplon Norm"/>
          <w:sz w:val="22"/>
          <w:szCs w:val="22"/>
        </w:rPr>
        <w:t>arrived</w:t>
      </w:r>
      <w:r w:rsidRPr="005E109F">
        <w:rPr>
          <w:rFonts w:ascii="Simplon Norm" w:hAnsi="Simplon Norm"/>
          <w:sz w:val="22"/>
          <w:szCs w:val="22"/>
        </w:rPr>
        <w:t xml:space="preserve"> at 6</w:t>
      </w:r>
      <w:r w:rsidR="005B2D7F">
        <w:rPr>
          <w:rFonts w:ascii="Simplon Norm" w:hAnsi="Simplon Norm"/>
          <w:sz w:val="22"/>
          <w:szCs w:val="22"/>
        </w:rPr>
        <w:t>.</w:t>
      </w:r>
      <w:r w:rsidRPr="005E109F">
        <w:rPr>
          <w:rFonts w:ascii="Simplon Norm" w:hAnsi="Simplon Norm"/>
          <w:sz w:val="22"/>
          <w:szCs w:val="22"/>
        </w:rPr>
        <w:t>30</w:t>
      </w:r>
      <w:r w:rsidR="008B10B1">
        <w:rPr>
          <w:rFonts w:ascii="Simplon Norm" w:hAnsi="Simplon Norm"/>
          <w:sz w:val="22"/>
          <w:szCs w:val="22"/>
        </w:rPr>
        <w:t xml:space="preserve"> </w:t>
      </w:r>
      <w:r w:rsidRPr="005E109F">
        <w:rPr>
          <w:rFonts w:ascii="Simplon Norm" w:hAnsi="Simplon Norm"/>
          <w:sz w:val="22"/>
          <w:szCs w:val="22"/>
        </w:rPr>
        <w:t>am on Friday</w:t>
      </w:r>
      <w:r w:rsidR="00E66DE9">
        <w:rPr>
          <w:rFonts w:ascii="Simplon Norm" w:hAnsi="Simplon Norm"/>
          <w:sz w:val="22"/>
          <w:szCs w:val="22"/>
        </w:rPr>
        <w:t xml:space="preserve"> </w:t>
      </w:r>
      <w:r w:rsidRPr="005E109F">
        <w:rPr>
          <w:rFonts w:ascii="Simplon Norm" w:hAnsi="Simplon Norm"/>
          <w:sz w:val="22"/>
          <w:szCs w:val="22"/>
        </w:rPr>
        <w:t>19</w:t>
      </w:r>
      <w:r w:rsidRPr="00D02FF0">
        <w:rPr>
          <w:rFonts w:ascii="Simplon Norm" w:hAnsi="Simplon Norm"/>
          <w:sz w:val="22"/>
          <w:szCs w:val="22"/>
          <w:vertAlign w:val="superscript"/>
        </w:rPr>
        <w:t>th</w:t>
      </w:r>
      <w:r w:rsidRPr="005E109F">
        <w:rPr>
          <w:rFonts w:ascii="Simplon Norm" w:hAnsi="Simplon Norm"/>
          <w:sz w:val="22"/>
          <w:szCs w:val="22"/>
        </w:rPr>
        <w:t xml:space="preserve"> August 2022 and there is a person waiting at the doors of the hospital.</w:t>
      </w:r>
      <w:r w:rsidR="008B10B1">
        <w:rPr>
          <w:rFonts w:ascii="Simplon Norm" w:hAnsi="Simplon Norm"/>
          <w:sz w:val="22"/>
          <w:szCs w:val="22"/>
        </w:rPr>
        <w:t xml:space="preserve"> </w:t>
      </w:r>
      <w:r w:rsidRPr="005E109F">
        <w:rPr>
          <w:rFonts w:ascii="Simplon Norm" w:hAnsi="Simplon Norm"/>
          <w:sz w:val="22"/>
          <w:szCs w:val="22"/>
        </w:rPr>
        <w:t>He explains that while riding his bike to work along Sommers Road in Windermere</w:t>
      </w:r>
      <w:r w:rsidR="009F55CF">
        <w:rPr>
          <w:rFonts w:ascii="Simplon Norm" w:hAnsi="Simplon Norm"/>
          <w:sz w:val="22"/>
          <w:szCs w:val="22"/>
        </w:rPr>
        <w:t>,</w:t>
      </w:r>
      <w:r w:rsidR="008B10B1">
        <w:rPr>
          <w:rFonts w:ascii="Simplon Norm" w:hAnsi="Simplon Norm"/>
          <w:sz w:val="22"/>
          <w:szCs w:val="22"/>
        </w:rPr>
        <w:t xml:space="preserve"> </w:t>
      </w:r>
      <w:r w:rsidRPr="005E109F">
        <w:rPr>
          <w:rFonts w:ascii="Simplon Norm" w:hAnsi="Simplon Norm"/>
          <w:sz w:val="22"/>
          <w:szCs w:val="22"/>
        </w:rPr>
        <w:t>he saw</w:t>
      </w:r>
      <w:r w:rsidR="000F0EB6">
        <w:rPr>
          <w:rFonts w:ascii="Simplon Norm" w:hAnsi="Simplon Norm"/>
          <w:sz w:val="22"/>
          <w:szCs w:val="22"/>
        </w:rPr>
        <w:t xml:space="preserve"> a</w:t>
      </w:r>
      <w:r w:rsidRPr="005E109F">
        <w:rPr>
          <w:rFonts w:ascii="Simplon Norm" w:hAnsi="Simplon Norm"/>
          <w:sz w:val="22"/>
          <w:szCs w:val="22"/>
        </w:rPr>
        <w:t xml:space="preserve"> baby possum sitting in the gutter outside the </w:t>
      </w:r>
      <w:r w:rsidR="000267B3">
        <w:rPr>
          <w:rFonts w:ascii="Simplon Norm" w:hAnsi="Simplon Norm"/>
          <w:sz w:val="22"/>
          <w:szCs w:val="22"/>
        </w:rPr>
        <w:t>petrol station</w:t>
      </w:r>
      <w:r w:rsidRPr="005E109F">
        <w:rPr>
          <w:rFonts w:ascii="Simplon Norm" w:hAnsi="Simplon Norm"/>
          <w:sz w:val="22"/>
          <w:szCs w:val="22"/>
        </w:rPr>
        <w:t xml:space="preserve">.  </w:t>
      </w:r>
    </w:p>
    <w:p w14:paraId="382E6F81" w14:textId="77777777" w:rsidR="000F0EB6" w:rsidRDefault="005E109F" w:rsidP="005E109F">
      <w:pPr>
        <w:tabs>
          <w:tab w:val="left" w:pos="4536"/>
        </w:tabs>
        <w:rPr>
          <w:rFonts w:ascii="Simplon Norm" w:hAnsi="Simplon Norm"/>
          <w:sz w:val="22"/>
          <w:szCs w:val="22"/>
        </w:rPr>
      </w:pPr>
      <w:r w:rsidRPr="005E109F">
        <w:rPr>
          <w:rFonts w:ascii="Simplon Norm" w:hAnsi="Simplon Norm"/>
          <w:sz w:val="22"/>
          <w:szCs w:val="22"/>
        </w:rPr>
        <w:t>You let him in and introduce yoursel</w:t>
      </w:r>
      <w:r w:rsidR="008B10B1">
        <w:rPr>
          <w:rFonts w:ascii="Simplon Norm" w:hAnsi="Simplon Norm"/>
          <w:sz w:val="22"/>
          <w:szCs w:val="22"/>
        </w:rPr>
        <w:t>f. H</w:t>
      </w:r>
      <w:r w:rsidRPr="005E109F">
        <w:rPr>
          <w:rFonts w:ascii="Simplon Norm" w:hAnsi="Simplon Norm"/>
          <w:sz w:val="22"/>
          <w:szCs w:val="22"/>
        </w:rPr>
        <w:t>e says his name is Joel Peterson and that he has the joey in his jumper pocket.</w:t>
      </w:r>
      <w:r w:rsidR="000F0EB6">
        <w:rPr>
          <w:rFonts w:ascii="Simplon Norm" w:hAnsi="Simplon Norm"/>
          <w:sz w:val="22"/>
          <w:szCs w:val="22"/>
        </w:rPr>
        <w:t xml:space="preserve"> </w:t>
      </w:r>
      <w:r w:rsidRPr="005E109F">
        <w:rPr>
          <w:rFonts w:ascii="Simplon Norm" w:hAnsi="Simplon Norm"/>
          <w:sz w:val="22"/>
          <w:szCs w:val="22"/>
        </w:rPr>
        <w:t xml:space="preserve">You take the </w:t>
      </w:r>
      <w:r w:rsidR="000F0EB6">
        <w:rPr>
          <w:rFonts w:ascii="Simplon Norm" w:hAnsi="Simplon Norm"/>
          <w:sz w:val="22"/>
          <w:szCs w:val="22"/>
        </w:rPr>
        <w:t>j</w:t>
      </w:r>
      <w:r w:rsidRPr="005E109F">
        <w:rPr>
          <w:rFonts w:ascii="Simplon Norm" w:hAnsi="Simplon Norm"/>
          <w:sz w:val="22"/>
          <w:szCs w:val="22"/>
        </w:rPr>
        <w:t>oey from him to assess it.</w:t>
      </w:r>
      <w:r w:rsidR="000F0EB6">
        <w:rPr>
          <w:rFonts w:ascii="Simplon Norm" w:hAnsi="Simplon Norm"/>
          <w:sz w:val="22"/>
          <w:szCs w:val="22"/>
        </w:rPr>
        <w:t xml:space="preserve"> </w:t>
      </w:r>
    </w:p>
    <w:p w14:paraId="11F05946" w14:textId="49270C03" w:rsidR="005E109F" w:rsidRPr="005E109F" w:rsidRDefault="00610D3C" w:rsidP="005E109F">
      <w:pPr>
        <w:tabs>
          <w:tab w:val="left" w:pos="4536"/>
        </w:tabs>
        <w:rPr>
          <w:rFonts w:ascii="Simplon Norm" w:hAnsi="Simplon Norm"/>
          <w:sz w:val="22"/>
          <w:szCs w:val="22"/>
        </w:rPr>
      </w:pPr>
      <w:r>
        <w:rPr>
          <w:rFonts w:ascii="Simplon Norm" w:hAnsi="Simplon Norm"/>
          <w:sz w:val="22"/>
          <w:szCs w:val="22"/>
        </w:rPr>
        <w:t>At</w:t>
      </w:r>
      <w:r w:rsidR="005E109F" w:rsidRPr="005E109F">
        <w:rPr>
          <w:rFonts w:ascii="Simplon Norm" w:hAnsi="Simplon Norm"/>
          <w:sz w:val="22"/>
          <w:szCs w:val="22"/>
        </w:rPr>
        <w:t xml:space="preserve"> first </w:t>
      </w:r>
      <w:r w:rsidR="002548BE">
        <w:rPr>
          <w:rFonts w:ascii="Simplon Norm" w:hAnsi="Simplon Norm"/>
          <w:sz w:val="22"/>
          <w:szCs w:val="22"/>
        </w:rPr>
        <w:t>glance</w:t>
      </w:r>
      <w:r w:rsidR="002F6905">
        <w:rPr>
          <w:rFonts w:ascii="Simplon Norm" w:hAnsi="Simplon Norm"/>
          <w:sz w:val="22"/>
          <w:szCs w:val="22"/>
        </w:rPr>
        <w:t>,</w:t>
      </w:r>
      <w:r w:rsidR="005E109F" w:rsidRPr="005E109F">
        <w:rPr>
          <w:rFonts w:ascii="Simplon Norm" w:hAnsi="Simplon Norm"/>
          <w:sz w:val="22"/>
          <w:szCs w:val="22"/>
        </w:rPr>
        <w:t xml:space="preserve"> you believe the joey is a Common Brushtail Possum</w:t>
      </w:r>
      <w:r w:rsidR="002F6905">
        <w:rPr>
          <w:rFonts w:ascii="Simplon Norm" w:hAnsi="Simplon Norm"/>
          <w:sz w:val="22"/>
          <w:szCs w:val="22"/>
        </w:rPr>
        <w:t>. I</w:t>
      </w:r>
      <w:r w:rsidR="005E109F" w:rsidRPr="005E109F">
        <w:rPr>
          <w:rFonts w:ascii="Simplon Norm" w:hAnsi="Simplon Norm"/>
          <w:sz w:val="22"/>
          <w:szCs w:val="22"/>
        </w:rPr>
        <w:t>t is furred and approximately five months old</w:t>
      </w:r>
      <w:r w:rsidR="007B5D59">
        <w:rPr>
          <w:rFonts w:ascii="Simplon Norm" w:hAnsi="Simplon Norm"/>
          <w:sz w:val="22"/>
          <w:szCs w:val="22"/>
        </w:rPr>
        <w:t>. Al</w:t>
      </w:r>
      <w:r w:rsidR="005E109F" w:rsidRPr="005E109F">
        <w:rPr>
          <w:rFonts w:ascii="Simplon Norm" w:hAnsi="Simplon Norm"/>
          <w:sz w:val="22"/>
          <w:szCs w:val="22"/>
        </w:rPr>
        <w:t xml:space="preserve">though cold and still dependent on </w:t>
      </w:r>
      <w:r w:rsidR="002F6905">
        <w:rPr>
          <w:rFonts w:ascii="Simplon Norm" w:hAnsi="Simplon Norm"/>
          <w:sz w:val="22"/>
          <w:szCs w:val="22"/>
        </w:rPr>
        <w:t xml:space="preserve">her </w:t>
      </w:r>
      <w:r w:rsidR="005E109F" w:rsidRPr="005E109F">
        <w:rPr>
          <w:rFonts w:ascii="Simplon Norm" w:hAnsi="Simplon Norm"/>
          <w:sz w:val="22"/>
          <w:szCs w:val="22"/>
        </w:rPr>
        <w:t xml:space="preserve">mother, she is in good condition. You can see a few </w:t>
      </w:r>
      <w:r w:rsidR="002F6905">
        <w:rPr>
          <w:rFonts w:ascii="Simplon Norm" w:hAnsi="Simplon Norm"/>
          <w:sz w:val="22"/>
          <w:szCs w:val="22"/>
        </w:rPr>
        <w:t>abrasions</w:t>
      </w:r>
      <w:r w:rsidR="005E109F" w:rsidRPr="005E109F">
        <w:rPr>
          <w:rFonts w:ascii="Simplon Norm" w:hAnsi="Simplon Norm"/>
          <w:sz w:val="22"/>
          <w:szCs w:val="22"/>
        </w:rPr>
        <w:t xml:space="preserve"> on </w:t>
      </w:r>
      <w:r w:rsidR="00F32BDB">
        <w:rPr>
          <w:rFonts w:ascii="Simplon Norm" w:hAnsi="Simplon Norm"/>
          <w:sz w:val="22"/>
          <w:szCs w:val="22"/>
        </w:rPr>
        <w:t>her</w:t>
      </w:r>
      <w:r w:rsidR="00F32BDB" w:rsidRPr="005E109F">
        <w:rPr>
          <w:rFonts w:ascii="Simplon Norm" w:hAnsi="Simplon Norm"/>
          <w:sz w:val="22"/>
          <w:szCs w:val="22"/>
        </w:rPr>
        <w:t xml:space="preserve"> </w:t>
      </w:r>
      <w:r w:rsidR="005E109F" w:rsidRPr="005E109F">
        <w:rPr>
          <w:rFonts w:ascii="Simplon Norm" w:hAnsi="Simplon Norm"/>
          <w:sz w:val="22"/>
          <w:szCs w:val="22"/>
        </w:rPr>
        <w:t xml:space="preserve">hindlimbs. </w:t>
      </w:r>
    </w:p>
    <w:p w14:paraId="522CA6B2" w14:textId="7C3D02B5" w:rsidR="005E109F" w:rsidRPr="005E109F" w:rsidRDefault="005E109F" w:rsidP="005E109F">
      <w:pPr>
        <w:tabs>
          <w:tab w:val="left" w:pos="4536"/>
        </w:tabs>
        <w:rPr>
          <w:rFonts w:ascii="Simplon Norm" w:hAnsi="Simplon Norm"/>
          <w:sz w:val="22"/>
          <w:szCs w:val="22"/>
        </w:rPr>
      </w:pPr>
      <w:r w:rsidRPr="005E109F">
        <w:rPr>
          <w:rFonts w:ascii="Simplon Norm" w:hAnsi="Simplon Norm"/>
          <w:sz w:val="22"/>
          <w:szCs w:val="22"/>
        </w:rPr>
        <w:t>You accept care of the surrendered joey and complete the surrendering wildlife hospital form.</w:t>
      </w:r>
    </w:p>
    <w:p w14:paraId="685877DE" w14:textId="1EE5CEBD" w:rsidR="005E109F" w:rsidRDefault="005E109F" w:rsidP="00ED1714">
      <w:pPr>
        <w:tabs>
          <w:tab w:val="left" w:pos="4536"/>
        </w:tabs>
        <w:spacing w:after="360"/>
        <w:rPr>
          <w:rFonts w:ascii="Simplon Norm" w:hAnsi="Simplon Norm"/>
          <w:sz w:val="22"/>
          <w:szCs w:val="22"/>
        </w:rPr>
      </w:pPr>
      <w:r w:rsidRPr="005E109F">
        <w:rPr>
          <w:rFonts w:ascii="Simplon Norm" w:hAnsi="Simplon Norm"/>
          <w:sz w:val="22"/>
          <w:szCs w:val="22"/>
        </w:rPr>
        <w:t xml:space="preserve">Complete the </w:t>
      </w:r>
      <w:r w:rsidR="005B2D7F">
        <w:rPr>
          <w:rFonts w:ascii="Simplon Norm" w:hAnsi="Simplon Norm"/>
          <w:sz w:val="22"/>
          <w:szCs w:val="22"/>
        </w:rPr>
        <w:t xml:space="preserve">following </w:t>
      </w:r>
      <w:r w:rsidRPr="005E109F">
        <w:rPr>
          <w:rFonts w:ascii="Simplon Norm" w:hAnsi="Simplon Norm"/>
          <w:sz w:val="22"/>
          <w:szCs w:val="22"/>
        </w:rPr>
        <w:t>Wildlife Surrender Form</w:t>
      </w:r>
      <w:r w:rsidR="005B2D7F">
        <w:rPr>
          <w:rFonts w:ascii="Simplon Norm" w:hAnsi="Simplon Norm"/>
          <w:sz w:val="22"/>
          <w:szCs w:val="22"/>
        </w:rPr>
        <w:t xml:space="preserve"> </w:t>
      </w:r>
      <w:r w:rsidRPr="005E109F">
        <w:rPr>
          <w:rFonts w:ascii="Simplon Norm" w:hAnsi="Simplon Norm"/>
          <w:sz w:val="22"/>
          <w:szCs w:val="22"/>
        </w:rPr>
        <w:t xml:space="preserve">by filling </w:t>
      </w:r>
      <w:r w:rsidR="005B2D7F">
        <w:rPr>
          <w:rFonts w:ascii="Simplon Norm" w:hAnsi="Simplon Norm"/>
          <w:sz w:val="22"/>
          <w:szCs w:val="22"/>
        </w:rPr>
        <w:t>in</w:t>
      </w:r>
      <w:r w:rsidRPr="005E109F">
        <w:rPr>
          <w:rFonts w:ascii="Simplon Norm" w:hAnsi="Simplon Norm"/>
          <w:sz w:val="22"/>
          <w:szCs w:val="22"/>
        </w:rPr>
        <w:t xml:space="preserve"> the empty fields. You will need to generate mock information for any information not provided in the task’s scenario.</w:t>
      </w:r>
    </w:p>
    <w:p w14:paraId="0F23784D" w14:textId="77023516" w:rsidR="00240577" w:rsidRPr="00D02FF0" w:rsidRDefault="00240577" w:rsidP="00ED1714">
      <w:pPr>
        <w:tabs>
          <w:tab w:val="left" w:pos="4536"/>
        </w:tabs>
        <w:spacing w:after="360"/>
        <w:rPr>
          <w:rFonts w:ascii="Simplon Norm" w:hAnsi="Simplon Norm"/>
          <w:color w:val="FF0000"/>
          <w:sz w:val="22"/>
          <w:szCs w:val="22"/>
        </w:rPr>
      </w:pPr>
      <w:r w:rsidRPr="00D02FF0">
        <w:rPr>
          <w:rFonts w:ascii="Simplon Norm" w:hAnsi="Simplon Norm"/>
          <w:b/>
          <w:bCs/>
          <w:color w:val="FF0000"/>
          <w:sz w:val="22"/>
          <w:szCs w:val="22"/>
        </w:rPr>
        <w:t>Assessor instructions:</w:t>
      </w:r>
      <w:r>
        <w:rPr>
          <w:rFonts w:ascii="Simplon Norm" w:hAnsi="Simplon Norm"/>
          <w:b/>
          <w:bCs/>
          <w:color w:val="FF0000"/>
          <w:sz w:val="22"/>
          <w:szCs w:val="22"/>
        </w:rPr>
        <w:t xml:space="preserve"> </w:t>
      </w:r>
      <w:r>
        <w:rPr>
          <w:rFonts w:ascii="Simplon Norm" w:hAnsi="Simplon Norm"/>
          <w:color w:val="FF0000"/>
          <w:sz w:val="22"/>
          <w:szCs w:val="22"/>
        </w:rPr>
        <w:t xml:space="preserve">Details </w:t>
      </w:r>
      <w:r w:rsidR="00EC30E9">
        <w:rPr>
          <w:rFonts w:ascii="Simplon Norm" w:hAnsi="Simplon Norm"/>
          <w:color w:val="FF0000"/>
          <w:sz w:val="22"/>
          <w:szCs w:val="22"/>
        </w:rPr>
        <w:t>entered on form will match the following entries, except for mock phone number.</w:t>
      </w:r>
    </w:p>
    <w:tbl>
      <w:tblPr>
        <w:tblStyle w:val="TableGrid"/>
        <w:tblW w:w="0" w:type="auto"/>
        <w:tblInd w:w="720" w:type="dxa"/>
        <w:tblLook w:val="04A0" w:firstRow="1" w:lastRow="0" w:firstColumn="1" w:lastColumn="0" w:noHBand="0" w:noVBand="1"/>
      </w:tblPr>
      <w:tblGrid>
        <w:gridCol w:w="4217"/>
        <w:gridCol w:w="4124"/>
      </w:tblGrid>
      <w:tr w:rsidR="009645A8" w:rsidRPr="009B5209" w14:paraId="3B50A5AF" w14:textId="77777777" w:rsidTr="00D02FF0">
        <w:trPr>
          <w:trHeight w:val="264"/>
        </w:trPr>
        <w:tc>
          <w:tcPr>
            <w:tcW w:w="8341" w:type="dxa"/>
            <w:gridSpan w:val="2"/>
            <w:shd w:val="clear" w:color="auto" w:fill="FFE599" w:themeFill="accent4" w:themeFillTint="66"/>
            <w:vAlign w:val="center"/>
          </w:tcPr>
          <w:p w14:paraId="0AC8256E" w14:textId="77777777" w:rsidR="009645A8" w:rsidRPr="009B5209" w:rsidRDefault="009645A8" w:rsidP="009662BC">
            <w:pPr>
              <w:pStyle w:val="ListParagraph"/>
              <w:spacing w:before="120" w:after="200"/>
              <w:ind w:left="0"/>
              <w:rPr>
                <w:rFonts w:ascii="Arial" w:hAnsi="Arial" w:cs="Arial"/>
                <w:b/>
                <w:sz w:val="22"/>
                <w:szCs w:val="22"/>
                <w:lang w:val="en-US"/>
              </w:rPr>
            </w:pPr>
            <w:r w:rsidRPr="009B5209">
              <w:rPr>
                <w:rFonts w:ascii="Arial" w:hAnsi="Arial" w:cs="Arial"/>
                <w:b/>
                <w:sz w:val="22"/>
                <w:szCs w:val="22"/>
                <w:lang w:val="en-US"/>
              </w:rPr>
              <w:t xml:space="preserve">Wildlife Surrender Form </w:t>
            </w:r>
          </w:p>
        </w:tc>
      </w:tr>
      <w:tr w:rsidR="009645A8" w:rsidRPr="009B5209" w14:paraId="79662928" w14:textId="77777777" w:rsidTr="00D02FF0">
        <w:tc>
          <w:tcPr>
            <w:tcW w:w="8341" w:type="dxa"/>
            <w:gridSpan w:val="2"/>
            <w:shd w:val="clear" w:color="auto" w:fill="E2EFD9" w:themeFill="accent6" w:themeFillTint="33"/>
            <w:vAlign w:val="center"/>
          </w:tcPr>
          <w:p w14:paraId="1FF0F14F" w14:textId="77777777" w:rsidR="009645A8" w:rsidRPr="009B5209" w:rsidRDefault="009645A8" w:rsidP="009662BC">
            <w:pPr>
              <w:pStyle w:val="ListParagraph"/>
              <w:spacing w:before="120" w:after="200"/>
              <w:ind w:left="0"/>
              <w:rPr>
                <w:rFonts w:ascii="Arial" w:hAnsi="Arial" w:cs="Arial"/>
                <w:b/>
                <w:sz w:val="22"/>
                <w:szCs w:val="22"/>
                <w:lang w:val="en-US"/>
              </w:rPr>
            </w:pPr>
            <w:r w:rsidRPr="009B5209">
              <w:rPr>
                <w:rFonts w:ascii="Arial" w:hAnsi="Arial" w:cs="Arial"/>
                <w:b/>
                <w:sz w:val="22"/>
                <w:szCs w:val="22"/>
                <w:lang w:val="en-US"/>
              </w:rPr>
              <w:t>Your details</w:t>
            </w:r>
          </w:p>
        </w:tc>
      </w:tr>
      <w:tr w:rsidR="009645A8" w:rsidRPr="009B5209" w14:paraId="44EEC7E2" w14:textId="77777777" w:rsidTr="00D02FF0">
        <w:tc>
          <w:tcPr>
            <w:tcW w:w="4217" w:type="dxa"/>
            <w:shd w:val="clear" w:color="auto" w:fill="F2F2F2" w:themeFill="background1" w:themeFillShade="F2"/>
            <w:vAlign w:val="center"/>
          </w:tcPr>
          <w:p w14:paraId="5F45CBFB" w14:textId="77777777" w:rsidR="009645A8" w:rsidRPr="009B5209" w:rsidRDefault="009645A8" w:rsidP="009662BC">
            <w:pPr>
              <w:pStyle w:val="ListParagraph"/>
              <w:spacing w:before="120" w:after="200"/>
              <w:ind w:left="0"/>
              <w:rPr>
                <w:rFonts w:ascii="Arial" w:hAnsi="Arial" w:cs="Arial"/>
                <w:sz w:val="22"/>
                <w:szCs w:val="22"/>
                <w:lang w:val="en-US"/>
              </w:rPr>
            </w:pPr>
            <w:r w:rsidRPr="009B5209">
              <w:rPr>
                <w:rFonts w:ascii="Arial" w:hAnsi="Arial" w:cs="Arial"/>
                <w:sz w:val="22"/>
                <w:szCs w:val="22"/>
                <w:lang w:val="en-US"/>
              </w:rPr>
              <w:t>Title:</w:t>
            </w:r>
          </w:p>
        </w:tc>
        <w:tc>
          <w:tcPr>
            <w:tcW w:w="4124" w:type="dxa"/>
            <w:vAlign w:val="bottom"/>
          </w:tcPr>
          <w:p w14:paraId="13AF3E1E" w14:textId="77777777" w:rsidR="009645A8" w:rsidRPr="009B5209" w:rsidRDefault="009645A8" w:rsidP="006A335B">
            <w:pPr>
              <w:pStyle w:val="ListParagraph"/>
              <w:spacing w:before="120" w:after="200"/>
              <w:ind w:left="0"/>
              <w:rPr>
                <w:rFonts w:ascii="Arial" w:hAnsi="Arial" w:cs="Arial"/>
                <w:color w:val="FF0000"/>
                <w:sz w:val="22"/>
                <w:szCs w:val="22"/>
                <w:lang w:val="en-US"/>
              </w:rPr>
            </w:pPr>
            <w:r w:rsidRPr="009B5209">
              <w:rPr>
                <w:rFonts w:ascii="Arial" w:hAnsi="Arial" w:cs="Arial"/>
                <w:color w:val="FF0000"/>
                <w:sz w:val="22"/>
                <w:szCs w:val="22"/>
                <w:lang w:val="en-US"/>
              </w:rPr>
              <w:t>Mr</w:t>
            </w:r>
          </w:p>
        </w:tc>
      </w:tr>
      <w:tr w:rsidR="009645A8" w:rsidRPr="009B5209" w14:paraId="50B6AF72" w14:textId="77777777" w:rsidTr="00D02FF0">
        <w:tc>
          <w:tcPr>
            <w:tcW w:w="4217" w:type="dxa"/>
            <w:shd w:val="clear" w:color="auto" w:fill="F2F2F2" w:themeFill="background1" w:themeFillShade="F2"/>
            <w:vAlign w:val="center"/>
          </w:tcPr>
          <w:p w14:paraId="177711C7" w14:textId="77777777" w:rsidR="009645A8" w:rsidRPr="009B5209" w:rsidRDefault="009645A8" w:rsidP="009662BC">
            <w:pPr>
              <w:pStyle w:val="ListParagraph"/>
              <w:spacing w:before="120" w:after="200"/>
              <w:ind w:left="0"/>
              <w:rPr>
                <w:rFonts w:ascii="Arial" w:hAnsi="Arial" w:cs="Arial"/>
                <w:sz w:val="22"/>
                <w:szCs w:val="22"/>
                <w:lang w:val="en-US"/>
              </w:rPr>
            </w:pPr>
            <w:r w:rsidRPr="009B5209">
              <w:rPr>
                <w:rFonts w:ascii="Arial" w:hAnsi="Arial" w:cs="Arial"/>
                <w:sz w:val="22"/>
                <w:szCs w:val="22"/>
                <w:lang w:val="en-US"/>
              </w:rPr>
              <w:t>First name:</w:t>
            </w:r>
          </w:p>
        </w:tc>
        <w:tc>
          <w:tcPr>
            <w:tcW w:w="4124" w:type="dxa"/>
            <w:vAlign w:val="bottom"/>
          </w:tcPr>
          <w:p w14:paraId="4DF1CF9E" w14:textId="77777777" w:rsidR="009645A8" w:rsidRPr="009B5209" w:rsidRDefault="009645A8" w:rsidP="006A335B">
            <w:pPr>
              <w:pStyle w:val="ListParagraph"/>
              <w:spacing w:before="120" w:after="200"/>
              <w:ind w:left="0"/>
              <w:rPr>
                <w:rFonts w:ascii="Arial" w:hAnsi="Arial" w:cs="Arial"/>
                <w:color w:val="FF0000"/>
                <w:sz w:val="22"/>
                <w:szCs w:val="22"/>
                <w:lang w:val="en-US"/>
              </w:rPr>
            </w:pPr>
            <w:r w:rsidRPr="009B5209">
              <w:rPr>
                <w:rFonts w:ascii="Arial" w:hAnsi="Arial" w:cs="Arial"/>
                <w:color w:val="FF0000"/>
                <w:sz w:val="22"/>
                <w:szCs w:val="22"/>
                <w:lang w:val="en-US"/>
              </w:rPr>
              <w:t>Joel</w:t>
            </w:r>
          </w:p>
        </w:tc>
      </w:tr>
      <w:tr w:rsidR="009645A8" w:rsidRPr="009B5209" w14:paraId="2C986998" w14:textId="77777777" w:rsidTr="00D02FF0">
        <w:tc>
          <w:tcPr>
            <w:tcW w:w="4217" w:type="dxa"/>
            <w:shd w:val="clear" w:color="auto" w:fill="F2F2F2" w:themeFill="background1" w:themeFillShade="F2"/>
            <w:vAlign w:val="center"/>
          </w:tcPr>
          <w:p w14:paraId="0B759A75" w14:textId="77777777" w:rsidR="009645A8" w:rsidRPr="009B5209" w:rsidRDefault="009645A8" w:rsidP="009662BC">
            <w:pPr>
              <w:pStyle w:val="ListParagraph"/>
              <w:spacing w:before="120" w:after="200"/>
              <w:ind w:left="0"/>
              <w:rPr>
                <w:rFonts w:ascii="Arial" w:hAnsi="Arial" w:cs="Arial"/>
                <w:sz w:val="22"/>
                <w:szCs w:val="22"/>
                <w:lang w:val="en-US"/>
              </w:rPr>
            </w:pPr>
            <w:r w:rsidRPr="009B5209">
              <w:rPr>
                <w:rFonts w:ascii="Arial" w:hAnsi="Arial" w:cs="Arial"/>
                <w:sz w:val="22"/>
                <w:szCs w:val="22"/>
                <w:lang w:val="en-US"/>
              </w:rPr>
              <w:t>Last name:</w:t>
            </w:r>
          </w:p>
        </w:tc>
        <w:tc>
          <w:tcPr>
            <w:tcW w:w="4124" w:type="dxa"/>
            <w:vAlign w:val="bottom"/>
          </w:tcPr>
          <w:p w14:paraId="39B33F83" w14:textId="77777777" w:rsidR="009645A8" w:rsidRPr="009B5209" w:rsidRDefault="009645A8" w:rsidP="006A335B">
            <w:pPr>
              <w:pStyle w:val="ListParagraph"/>
              <w:spacing w:before="120" w:after="200"/>
              <w:ind w:left="0"/>
              <w:rPr>
                <w:rFonts w:ascii="Arial" w:hAnsi="Arial" w:cs="Arial"/>
                <w:color w:val="FF0000"/>
                <w:sz w:val="22"/>
                <w:szCs w:val="22"/>
                <w:lang w:val="en-US"/>
              </w:rPr>
            </w:pPr>
            <w:r w:rsidRPr="009B5209">
              <w:rPr>
                <w:rFonts w:ascii="Arial" w:hAnsi="Arial" w:cs="Arial"/>
                <w:color w:val="FF0000"/>
                <w:sz w:val="22"/>
                <w:szCs w:val="22"/>
                <w:lang w:val="en-US"/>
              </w:rPr>
              <w:t>Peterson</w:t>
            </w:r>
          </w:p>
        </w:tc>
      </w:tr>
      <w:tr w:rsidR="009645A8" w:rsidRPr="009B5209" w14:paraId="2701B21D" w14:textId="77777777" w:rsidTr="00D02FF0">
        <w:tc>
          <w:tcPr>
            <w:tcW w:w="4217" w:type="dxa"/>
            <w:shd w:val="clear" w:color="auto" w:fill="F2F2F2" w:themeFill="background1" w:themeFillShade="F2"/>
            <w:vAlign w:val="center"/>
          </w:tcPr>
          <w:p w14:paraId="6E17C05C" w14:textId="77777777" w:rsidR="009645A8" w:rsidRPr="009B5209" w:rsidRDefault="009645A8" w:rsidP="009662BC">
            <w:pPr>
              <w:pStyle w:val="ListParagraph"/>
              <w:spacing w:before="120" w:after="200"/>
              <w:ind w:left="0"/>
              <w:rPr>
                <w:rFonts w:ascii="Arial" w:hAnsi="Arial" w:cs="Arial"/>
                <w:sz w:val="22"/>
                <w:szCs w:val="22"/>
                <w:lang w:val="en-US"/>
              </w:rPr>
            </w:pPr>
            <w:r w:rsidRPr="009B5209">
              <w:rPr>
                <w:rFonts w:ascii="Arial" w:hAnsi="Arial" w:cs="Arial"/>
                <w:sz w:val="22"/>
                <w:szCs w:val="22"/>
                <w:lang w:val="en-US"/>
              </w:rPr>
              <w:t>Phone number:</w:t>
            </w:r>
          </w:p>
        </w:tc>
        <w:tc>
          <w:tcPr>
            <w:tcW w:w="4124" w:type="dxa"/>
            <w:vAlign w:val="bottom"/>
          </w:tcPr>
          <w:p w14:paraId="203B88F4" w14:textId="77777777" w:rsidR="009645A8" w:rsidRPr="009B5209" w:rsidRDefault="009645A8" w:rsidP="006A335B">
            <w:pPr>
              <w:pStyle w:val="ListParagraph"/>
              <w:spacing w:before="120" w:after="200"/>
              <w:ind w:left="0"/>
              <w:rPr>
                <w:rFonts w:ascii="Arial" w:hAnsi="Arial" w:cs="Arial"/>
                <w:color w:val="FF0000"/>
                <w:sz w:val="22"/>
                <w:szCs w:val="22"/>
                <w:lang w:val="en-US"/>
              </w:rPr>
            </w:pPr>
            <w:r w:rsidRPr="009B5209">
              <w:rPr>
                <w:rFonts w:ascii="Arial" w:hAnsi="Arial" w:cs="Arial"/>
                <w:color w:val="FF0000"/>
                <w:sz w:val="22"/>
                <w:szCs w:val="22"/>
                <w:lang w:val="en-US"/>
              </w:rPr>
              <w:t>Mock phone number</w:t>
            </w:r>
          </w:p>
        </w:tc>
      </w:tr>
      <w:tr w:rsidR="009645A8" w:rsidRPr="009B5209" w14:paraId="2899EDAF" w14:textId="77777777" w:rsidTr="00D02FF0">
        <w:tc>
          <w:tcPr>
            <w:tcW w:w="8341" w:type="dxa"/>
            <w:gridSpan w:val="2"/>
            <w:shd w:val="clear" w:color="auto" w:fill="E2EFD9" w:themeFill="accent6" w:themeFillTint="33"/>
            <w:vAlign w:val="center"/>
          </w:tcPr>
          <w:p w14:paraId="071AC23A" w14:textId="77777777" w:rsidR="009645A8" w:rsidRPr="009B5209" w:rsidRDefault="009645A8" w:rsidP="009662BC">
            <w:pPr>
              <w:pStyle w:val="ListParagraph"/>
              <w:spacing w:before="120" w:after="200"/>
              <w:ind w:left="0"/>
              <w:rPr>
                <w:rFonts w:ascii="Arial" w:hAnsi="Arial" w:cs="Arial"/>
                <w:b/>
                <w:sz w:val="22"/>
                <w:szCs w:val="22"/>
                <w:lang w:val="en-US"/>
              </w:rPr>
            </w:pPr>
            <w:r w:rsidRPr="009B5209">
              <w:rPr>
                <w:rFonts w:ascii="Arial" w:hAnsi="Arial" w:cs="Arial"/>
                <w:b/>
                <w:sz w:val="22"/>
                <w:szCs w:val="22"/>
                <w:lang w:val="en-US"/>
              </w:rPr>
              <w:t>Rescue location</w:t>
            </w:r>
          </w:p>
        </w:tc>
      </w:tr>
      <w:tr w:rsidR="009645A8" w:rsidRPr="009B5209" w14:paraId="6EA73D4A" w14:textId="77777777" w:rsidTr="00D02FF0">
        <w:tc>
          <w:tcPr>
            <w:tcW w:w="4217" w:type="dxa"/>
            <w:shd w:val="clear" w:color="auto" w:fill="F2F2F2" w:themeFill="background1" w:themeFillShade="F2"/>
            <w:vAlign w:val="center"/>
          </w:tcPr>
          <w:p w14:paraId="34401869" w14:textId="77777777" w:rsidR="009645A8" w:rsidRPr="009B5209" w:rsidRDefault="009645A8" w:rsidP="009662BC">
            <w:pPr>
              <w:pStyle w:val="ListParagraph"/>
              <w:spacing w:before="120" w:after="200"/>
              <w:ind w:left="0"/>
              <w:rPr>
                <w:rFonts w:ascii="Arial" w:hAnsi="Arial" w:cs="Arial"/>
                <w:sz w:val="22"/>
                <w:szCs w:val="22"/>
                <w:lang w:val="en-US"/>
              </w:rPr>
            </w:pPr>
            <w:r w:rsidRPr="009B5209">
              <w:rPr>
                <w:rFonts w:ascii="Arial" w:hAnsi="Arial" w:cs="Arial"/>
                <w:sz w:val="22"/>
                <w:szCs w:val="22"/>
                <w:lang w:val="en-US"/>
              </w:rPr>
              <w:t>Street number:</w:t>
            </w:r>
          </w:p>
        </w:tc>
        <w:tc>
          <w:tcPr>
            <w:tcW w:w="4124" w:type="dxa"/>
            <w:vAlign w:val="center"/>
          </w:tcPr>
          <w:p w14:paraId="19F532B6" w14:textId="6CAECBDE" w:rsidR="009645A8" w:rsidRPr="009B5209" w:rsidRDefault="009A1492" w:rsidP="009662BC">
            <w:pPr>
              <w:pStyle w:val="ListParagraph"/>
              <w:spacing w:before="120" w:after="200"/>
              <w:ind w:left="0"/>
              <w:rPr>
                <w:rFonts w:ascii="Arial" w:hAnsi="Arial" w:cs="Arial"/>
                <w:color w:val="FF0000"/>
                <w:sz w:val="22"/>
                <w:szCs w:val="22"/>
                <w:lang w:val="en-US"/>
              </w:rPr>
            </w:pPr>
            <w:r>
              <w:rPr>
                <w:rFonts w:ascii="Arial" w:hAnsi="Arial" w:cs="Arial"/>
                <w:color w:val="FF0000"/>
                <w:sz w:val="22"/>
                <w:szCs w:val="22"/>
                <w:lang w:val="en-US"/>
              </w:rPr>
              <w:t>N/A</w:t>
            </w:r>
          </w:p>
        </w:tc>
      </w:tr>
      <w:tr w:rsidR="009645A8" w:rsidRPr="009B5209" w14:paraId="74CA02FC" w14:textId="77777777" w:rsidTr="00D02FF0">
        <w:tc>
          <w:tcPr>
            <w:tcW w:w="4217" w:type="dxa"/>
            <w:shd w:val="clear" w:color="auto" w:fill="F2F2F2" w:themeFill="background1" w:themeFillShade="F2"/>
            <w:vAlign w:val="center"/>
          </w:tcPr>
          <w:p w14:paraId="20E74389" w14:textId="77777777" w:rsidR="009645A8" w:rsidRPr="009B5209" w:rsidRDefault="009645A8" w:rsidP="009662BC">
            <w:pPr>
              <w:pStyle w:val="ListParagraph"/>
              <w:spacing w:before="120" w:after="200"/>
              <w:ind w:left="0"/>
              <w:rPr>
                <w:rFonts w:ascii="Arial" w:hAnsi="Arial" w:cs="Arial"/>
                <w:sz w:val="22"/>
                <w:szCs w:val="22"/>
                <w:lang w:val="en-US"/>
              </w:rPr>
            </w:pPr>
            <w:r w:rsidRPr="009B5209">
              <w:rPr>
                <w:rFonts w:ascii="Arial" w:hAnsi="Arial" w:cs="Arial"/>
                <w:sz w:val="22"/>
                <w:szCs w:val="22"/>
                <w:lang w:val="en-US"/>
              </w:rPr>
              <w:t>Street name:</w:t>
            </w:r>
          </w:p>
        </w:tc>
        <w:tc>
          <w:tcPr>
            <w:tcW w:w="4124" w:type="dxa"/>
            <w:vAlign w:val="center"/>
          </w:tcPr>
          <w:p w14:paraId="631697CA" w14:textId="77777777" w:rsidR="009645A8" w:rsidRPr="009B5209" w:rsidRDefault="009645A8" w:rsidP="009662BC">
            <w:pPr>
              <w:pStyle w:val="ListParagraph"/>
              <w:spacing w:before="120" w:after="200"/>
              <w:ind w:left="0"/>
              <w:rPr>
                <w:rFonts w:ascii="Arial" w:hAnsi="Arial" w:cs="Arial"/>
                <w:color w:val="FF0000"/>
                <w:sz w:val="22"/>
                <w:szCs w:val="22"/>
                <w:lang w:val="en-US"/>
              </w:rPr>
            </w:pPr>
            <w:r w:rsidRPr="009B5209">
              <w:rPr>
                <w:rFonts w:ascii="Arial" w:hAnsi="Arial" w:cs="Arial"/>
                <w:color w:val="FF0000"/>
                <w:sz w:val="22"/>
                <w:szCs w:val="22"/>
                <w:lang w:val="en-US"/>
              </w:rPr>
              <w:t>Sommers Road</w:t>
            </w:r>
          </w:p>
        </w:tc>
      </w:tr>
      <w:tr w:rsidR="009645A8" w:rsidRPr="009B5209" w14:paraId="547A2E4F" w14:textId="77777777" w:rsidTr="00D02FF0">
        <w:tc>
          <w:tcPr>
            <w:tcW w:w="4217" w:type="dxa"/>
            <w:shd w:val="clear" w:color="auto" w:fill="F2F2F2" w:themeFill="background1" w:themeFillShade="F2"/>
            <w:vAlign w:val="center"/>
          </w:tcPr>
          <w:p w14:paraId="04E17F40" w14:textId="77777777" w:rsidR="009645A8" w:rsidRPr="009B5209" w:rsidRDefault="009645A8" w:rsidP="009662BC">
            <w:pPr>
              <w:pStyle w:val="ListParagraph"/>
              <w:spacing w:before="120" w:after="200"/>
              <w:ind w:left="0"/>
              <w:rPr>
                <w:rFonts w:ascii="Arial" w:hAnsi="Arial" w:cs="Arial"/>
                <w:sz w:val="22"/>
                <w:szCs w:val="22"/>
                <w:lang w:val="en-US"/>
              </w:rPr>
            </w:pPr>
            <w:r w:rsidRPr="009B5209">
              <w:rPr>
                <w:rFonts w:ascii="Arial" w:hAnsi="Arial" w:cs="Arial"/>
                <w:sz w:val="22"/>
                <w:szCs w:val="22"/>
                <w:lang w:val="en-US"/>
              </w:rPr>
              <w:t>Suburb:</w:t>
            </w:r>
          </w:p>
        </w:tc>
        <w:tc>
          <w:tcPr>
            <w:tcW w:w="4124" w:type="dxa"/>
            <w:vAlign w:val="center"/>
          </w:tcPr>
          <w:p w14:paraId="59DB7DE9" w14:textId="77777777" w:rsidR="009645A8" w:rsidRPr="009B5209" w:rsidRDefault="009645A8" w:rsidP="009662BC">
            <w:pPr>
              <w:pStyle w:val="ListParagraph"/>
              <w:spacing w:before="120" w:after="200"/>
              <w:ind w:left="0"/>
              <w:rPr>
                <w:rFonts w:ascii="Arial" w:hAnsi="Arial" w:cs="Arial"/>
                <w:color w:val="FF0000"/>
                <w:sz w:val="22"/>
                <w:szCs w:val="22"/>
                <w:lang w:val="en-US"/>
              </w:rPr>
            </w:pPr>
            <w:r w:rsidRPr="009B5209">
              <w:rPr>
                <w:rFonts w:ascii="Arial" w:hAnsi="Arial" w:cs="Arial"/>
                <w:color w:val="FF0000"/>
                <w:sz w:val="22"/>
                <w:szCs w:val="22"/>
                <w:lang w:val="en-US"/>
              </w:rPr>
              <w:t>Windermere</w:t>
            </w:r>
          </w:p>
        </w:tc>
      </w:tr>
      <w:tr w:rsidR="009645A8" w:rsidRPr="009B5209" w14:paraId="61947140" w14:textId="77777777" w:rsidTr="00D02FF0">
        <w:tc>
          <w:tcPr>
            <w:tcW w:w="4217" w:type="dxa"/>
            <w:shd w:val="clear" w:color="auto" w:fill="F2F2F2" w:themeFill="background1" w:themeFillShade="F2"/>
            <w:vAlign w:val="center"/>
          </w:tcPr>
          <w:p w14:paraId="6E4F5E4B" w14:textId="77777777" w:rsidR="009645A8" w:rsidRPr="009B5209" w:rsidRDefault="009645A8" w:rsidP="009662BC">
            <w:pPr>
              <w:pStyle w:val="ListParagraph"/>
              <w:spacing w:before="120" w:after="200"/>
              <w:ind w:left="0"/>
              <w:rPr>
                <w:rFonts w:ascii="Arial" w:hAnsi="Arial" w:cs="Arial"/>
                <w:sz w:val="22"/>
                <w:szCs w:val="22"/>
                <w:lang w:val="en-US"/>
              </w:rPr>
            </w:pPr>
            <w:r w:rsidRPr="009B5209">
              <w:rPr>
                <w:rFonts w:ascii="Arial" w:hAnsi="Arial" w:cs="Arial"/>
                <w:sz w:val="22"/>
                <w:szCs w:val="22"/>
                <w:lang w:val="en-US"/>
              </w:rPr>
              <w:t>Postcode:</w:t>
            </w:r>
          </w:p>
        </w:tc>
        <w:tc>
          <w:tcPr>
            <w:tcW w:w="4124" w:type="dxa"/>
            <w:vAlign w:val="center"/>
          </w:tcPr>
          <w:p w14:paraId="75E15C07" w14:textId="4CBEC6B6" w:rsidR="009645A8" w:rsidRPr="009B5209" w:rsidRDefault="009A1492" w:rsidP="009662BC">
            <w:pPr>
              <w:pStyle w:val="ListParagraph"/>
              <w:spacing w:before="120" w:after="200"/>
              <w:ind w:left="0"/>
              <w:rPr>
                <w:rFonts w:ascii="Arial" w:hAnsi="Arial" w:cs="Arial"/>
                <w:color w:val="FF0000"/>
                <w:sz w:val="22"/>
                <w:szCs w:val="22"/>
                <w:lang w:val="en-US"/>
              </w:rPr>
            </w:pPr>
            <w:r>
              <w:rPr>
                <w:rFonts w:ascii="Arial" w:hAnsi="Arial" w:cs="Arial"/>
                <w:color w:val="FF0000"/>
                <w:sz w:val="22"/>
                <w:szCs w:val="22"/>
                <w:lang w:val="en-US"/>
              </w:rPr>
              <w:t>N/A</w:t>
            </w:r>
          </w:p>
        </w:tc>
      </w:tr>
      <w:tr w:rsidR="009645A8" w:rsidRPr="009B5209" w14:paraId="5A4CE4F1" w14:textId="77777777" w:rsidTr="00D02FF0">
        <w:tc>
          <w:tcPr>
            <w:tcW w:w="4217" w:type="dxa"/>
            <w:shd w:val="clear" w:color="auto" w:fill="F2F2F2" w:themeFill="background1" w:themeFillShade="F2"/>
            <w:vAlign w:val="center"/>
          </w:tcPr>
          <w:p w14:paraId="16C99612" w14:textId="77777777" w:rsidR="009645A8" w:rsidRPr="009B5209" w:rsidRDefault="009645A8" w:rsidP="009662BC">
            <w:pPr>
              <w:pStyle w:val="ListParagraph"/>
              <w:spacing w:before="120" w:after="200"/>
              <w:ind w:left="0"/>
              <w:rPr>
                <w:rFonts w:ascii="Arial" w:hAnsi="Arial" w:cs="Arial"/>
                <w:sz w:val="22"/>
                <w:szCs w:val="22"/>
                <w:lang w:val="en-US"/>
              </w:rPr>
            </w:pPr>
            <w:r w:rsidRPr="009B5209">
              <w:rPr>
                <w:rFonts w:ascii="Arial" w:hAnsi="Arial" w:cs="Arial"/>
                <w:sz w:val="22"/>
                <w:szCs w:val="22"/>
                <w:lang w:val="en-US"/>
              </w:rPr>
              <w:t>Is this your home address?</w:t>
            </w:r>
          </w:p>
        </w:tc>
        <w:tc>
          <w:tcPr>
            <w:tcW w:w="4124" w:type="dxa"/>
            <w:vAlign w:val="center"/>
          </w:tcPr>
          <w:p w14:paraId="4E8EE0A4" w14:textId="4492E835" w:rsidR="009645A8" w:rsidRPr="009B5209" w:rsidRDefault="009645A8" w:rsidP="009662BC">
            <w:pPr>
              <w:pStyle w:val="ListParagraph"/>
              <w:spacing w:before="120" w:after="200"/>
              <w:ind w:left="0"/>
              <w:rPr>
                <w:rFonts w:ascii="Arial" w:hAnsi="Arial" w:cs="Arial"/>
                <w:color w:val="FF0000"/>
                <w:sz w:val="22"/>
                <w:szCs w:val="22"/>
                <w:lang w:val="en-US"/>
              </w:rPr>
            </w:pPr>
            <w:r w:rsidRPr="009B5209">
              <w:rPr>
                <w:rFonts w:ascii="Segoe UI Symbol" w:eastAsia="MS Gothic" w:hAnsi="Segoe UI Symbol" w:cs="Segoe UI Symbol"/>
                <w:color w:val="FF0000"/>
                <w:sz w:val="22"/>
                <w:szCs w:val="22"/>
                <w:lang w:eastAsia="zh-TW"/>
              </w:rPr>
              <w:t>☐</w:t>
            </w:r>
            <w:r w:rsidRPr="009B5209">
              <w:rPr>
                <w:rFonts w:ascii="Arial" w:eastAsia="PMingLiU" w:hAnsi="Arial" w:cs="Arial"/>
                <w:color w:val="FF0000"/>
                <w:sz w:val="22"/>
                <w:szCs w:val="22"/>
                <w:lang w:eastAsia="zh-TW"/>
              </w:rPr>
              <w:t xml:space="preserve"> Yes  </w:t>
            </w:r>
            <w:r w:rsidR="009F1F76">
              <w:rPr>
                <w:rFonts w:ascii="Arial" w:eastAsia="PMingLiU" w:hAnsi="Arial" w:cs="Arial"/>
                <w:color w:val="FF0000"/>
                <w:sz w:val="22"/>
                <w:szCs w:val="22"/>
                <w:lang w:eastAsia="zh-TW"/>
              </w:rPr>
              <w:br/>
            </w:r>
            <w:r w:rsidRPr="009B5209">
              <w:rPr>
                <w:rFonts w:ascii="Segoe UI Symbol" w:eastAsia="MS Gothic" w:hAnsi="Segoe UI Symbol" w:cs="Segoe UI Symbol"/>
                <w:color w:val="FF0000"/>
                <w:sz w:val="22"/>
                <w:szCs w:val="22"/>
                <w:lang w:eastAsia="zh-TW"/>
              </w:rPr>
              <w:t>☒</w:t>
            </w:r>
            <w:r w:rsidRPr="009B5209">
              <w:rPr>
                <w:rFonts w:ascii="Arial" w:eastAsia="PMingLiU" w:hAnsi="Arial" w:cs="Arial"/>
                <w:color w:val="FF0000"/>
                <w:sz w:val="22"/>
                <w:szCs w:val="22"/>
                <w:lang w:eastAsia="zh-TW"/>
              </w:rPr>
              <w:t xml:space="preserve"> No  </w:t>
            </w:r>
          </w:p>
        </w:tc>
      </w:tr>
      <w:tr w:rsidR="009645A8" w:rsidRPr="009B5209" w14:paraId="78F4365B" w14:textId="77777777" w:rsidTr="00D02FF0">
        <w:tc>
          <w:tcPr>
            <w:tcW w:w="4217" w:type="dxa"/>
            <w:shd w:val="clear" w:color="auto" w:fill="F2F2F2" w:themeFill="background1" w:themeFillShade="F2"/>
            <w:vAlign w:val="center"/>
          </w:tcPr>
          <w:p w14:paraId="52F7EAEF" w14:textId="77777777" w:rsidR="009645A8" w:rsidRPr="009B5209" w:rsidRDefault="009645A8" w:rsidP="009662BC">
            <w:pPr>
              <w:pStyle w:val="ListParagraph"/>
              <w:spacing w:before="120" w:after="200"/>
              <w:ind w:left="0"/>
              <w:rPr>
                <w:rFonts w:ascii="Arial" w:hAnsi="Arial" w:cs="Arial"/>
                <w:sz w:val="22"/>
                <w:szCs w:val="22"/>
                <w:lang w:val="en-US"/>
              </w:rPr>
            </w:pPr>
            <w:r w:rsidRPr="009B5209">
              <w:rPr>
                <w:rFonts w:ascii="Arial" w:hAnsi="Arial" w:cs="Arial"/>
                <w:sz w:val="22"/>
                <w:szCs w:val="22"/>
                <w:lang w:val="en-US"/>
              </w:rPr>
              <w:t>Is this where you found the animal?</w:t>
            </w:r>
          </w:p>
        </w:tc>
        <w:tc>
          <w:tcPr>
            <w:tcW w:w="4124" w:type="dxa"/>
            <w:vAlign w:val="center"/>
          </w:tcPr>
          <w:p w14:paraId="0BFCB68F" w14:textId="0DF9D5FC" w:rsidR="009645A8" w:rsidRPr="009B5209" w:rsidRDefault="009645A8" w:rsidP="009662BC">
            <w:pPr>
              <w:pStyle w:val="ListParagraph"/>
              <w:spacing w:before="120" w:after="200"/>
              <w:ind w:left="0"/>
              <w:rPr>
                <w:rFonts w:ascii="Arial" w:hAnsi="Arial" w:cs="Arial"/>
                <w:color w:val="FF0000"/>
                <w:sz w:val="22"/>
                <w:szCs w:val="22"/>
                <w:lang w:val="en-US"/>
              </w:rPr>
            </w:pPr>
            <w:r w:rsidRPr="009B5209">
              <w:rPr>
                <w:rFonts w:ascii="Segoe UI Symbol" w:eastAsia="MS Gothic" w:hAnsi="Segoe UI Symbol" w:cs="Segoe UI Symbol"/>
                <w:color w:val="FF0000"/>
                <w:sz w:val="22"/>
                <w:szCs w:val="22"/>
                <w:lang w:eastAsia="zh-TW"/>
              </w:rPr>
              <w:t>☒</w:t>
            </w:r>
            <w:r w:rsidRPr="009B5209">
              <w:rPr>
                <w:rFonts w:ascii="Arial" w:eastAsia="PMingLiU" w:hAnsi="Arial" w:cs="Arial"/>
                <w:color w:val="FF0000"/>
                <w:sz w:val="22"/>
                <w:szCs w:val="22"/>
                <w:lang w:eastAsia="zh-TW"/>
              </w:rPr>
              <w:t xml:space="preserve"> Yes  </w:t>
            </w:r>
            <w:r w:rsidR="009F1F76">
              <w:rPr>
                <w:rFonts w:ascii="Arial" w:eastAsia="PMingLiU" w:hAnsi="Arial" w:cs="Arial"/>
                <w:color w:val="FF0000"/>
                <w:sz w:val="22"/>
                <w:szCs w:val="22"/>
                <w:lang w:eastAsia="zh-TW"/>
              </w:rPr>
              <w:br/>
            </w:r>
            <w:r w:rsidRPr="009B5209">
              <w:rPr>
                <w:rFonts w:ascii="Segoe UI Symbol" w:eastAsia="MS Gothic" w:hAnsi="Segoe UI Symbol" w:cs="Segoe UI Symbol"/>
                <w:color w:val="FF0000"/>
                <w:sz w:val="22"/>
                <w:szCs w:val="22"/>
                <w:lang w:eastAsia="zh-TW"/>
              </w:rPr>
              <w:t>☐</w:t>
            </w:r>
            <w:r w:rsidRPr="009B5209">
              <w:rPr>
                <w:rFonts w:ascii="Arial" w:eastAsia="PMingLiU" w:hAnsi="Arial" w:cs="Arial"/>
                <w:color w:val="FF0000"/>
                <w:sz w:val="22"/>
                <w:szCs w:val="22"/>
                <w:lang w:eastAsia="zh-TW"/>
              </w:rPr>
              <w:t xml:space="preserve"> No  </w:t>
            </w:r>
          </w:p>
        </w:tc>
      </w:tr>
      <w:tr w:rsidR="009645A8" w:rsidRPr="009B5209" w14:paraId="58479810" w14:textId="77777777" w:rsidTr="00D02FF0">
        <w:tc>
          <w:tcPr>
            <w:tcW w:w="4217" w:type="dxa"/>
            <w:shd w:val="clear" w:color="auto" w:fill="F2F2F2" w:themeFill="background1" w:themeFillShade="F2"/>
            <w:vAlign w:val="center"/>
          </w:tcPr>
          <w:p w14:paraId="4BD639EB" w14:textId="77777777" w:rsidR="009645A8" w:rsidRPr="009B5209" w:rsidRDefault="009645A8" w:rsidP="009662BC">
            <w:pPr>
              <w:pStyle w:val="ListParagraph"/>
              <w:spacing w:before="120" w:after="200"/>
              <w:ind w:left="0"/>
              <w:rPr>
                <w:rFonts w:ascii="Arial" w:hAnsi="Arial" w:cs="Arial"/>
                <w:sz w:val="22"/>
                <w:szCs w:val="22"/>
                <w:lang w:val="en-US"/>
              </w:rPr>
            </w:pPr>
            <w:r w:rsidRPr="009B5209">
              <w:rPr>
                <w:rFonts w:ascii="Arial" w:hAnsi="Arial" w:cs="Arial"/>
                <w:sz w:val="22"/>
                <w:szCs w:val="22"/>
                <w:lang w:val="en-US"/>
              </w:rPr>
              <w:t>Any other details</w:t>
            </w:r>
          </w:p>
        </w:tc>
        <w:tc>
          <w:tcPr>
            <w:tcW w:w="4124" w:type="dxa"/>
            <w:vAlign w:val="center"/>
          </w:tcPr>
          <w:p w14:paraId="7478C5C2" w14:textId="67E14907" w:rsidR="009645A8" w:rsidRPr="009B5209" w:rsidRDefault="009645A8" w:rsidP="009662BC">
            <w:pPr>
              <w:pStyle w:val="ListParagraph"/>
              <w:spacing w:before="120" w:after="200"/>
              <w:ind w:left="0"/>
              <w:rPr>
                <w:rFonts w:ascii="Arial" w:eastAsia="MS Gothic" w:hAnsi="Arial" w:cs="Arial"/>
                <w:color w:val="FF0000"/>
                <w:sz w:val="22"/>
                <w:szCs w:val="22"/>
                <w:lang w:eastAsia="zh-TW"/>
              </w:rPr>
            </w:pPr>
            <w:r w:rsidRPr="009B5209">
              <w:rPr>
                <w:rFonts w:ascii="Arial" w:eastAsia="MS Gothic" w:hAnsi="Arial" w:cs="Arial"/>
                <w:color w:val="FF0000"/>
                <w:sz w:val="22"/>
                <w:szCs w:val="22"/>
                <w:lang w:eastAsia="zh-TW"/>
              </w:rPr>
              <w:t xml:space="preserve">Gutter outside </w:t>
            </w:r>
            <w:r w:rsidR="00B01408">
              <w:rPr>
                <w:rFonts w:ascii="Arial" w:eastAsia="MS Gothic" w:hAnsi="Arial" w:cs="Arial"/>
                <w:color w:val="FF0000"/>
                <w:sz w:val="22"/>
                <w:szCs w:val="22"/>
                <w:lang w:eastAsia="zh-TW"/>
              </w:rPr>
              <w:t>the petrol station</w:t>
            </w:r>
            <w:r w:rsidRPr="009B5209">
              <w:rPr>
                <w:rFonts w:ascii="Arial" w:eastAsia="MS Gothic" w:hAnsi="Arial" w:cs="Arial"/>
                <w:color w:val="FF0000"/>
                <w:sz w:val="22"/>
                <w:szCs w:val="22"/>
                <w:lang w:eastAsia="zh-TW"/>
              </w:rPr>
              <w:t xml:space="preserve"> </w:t>
            </w:r>
          </w:p>
        </w:tc>
      </w:tr>
      <w:tr w:rsidR="009645A8" w:rsidRPr="009B5209" w14:paraId="4A1B6970" w14:textId="77777777" w:rsidTr="00D02FF0">
        <w:tc>
          <w:tcPr>
            <w:tcW w:w="8341" w:type="dxa"/>
            <w:gridSpan w:val="2"/>
            <w:shd w:val="clear" w:color="auto" w:fill="E2EFD9" w:themeFill="accent6" w:themeFillTint="33"/>
            <w:vAlign w:val="center"/>
          </w:tcPr>
          <w:p w14:paraId="4DA18FEE" w14:textId="77777777" w:rsidR="009645A8" w:rsidRPr="009B5209" w:rsidRDefault="009645A8" w:rsidP="009662BC">
            <w:pPr>
              <w:pStyle w:val="ListParagraph"/>
              <w:spacing w:before="120" w:after="200"/>
              <w:ind w:left="0"/>
              <w:rPr>
                <w:rFonts w:ascii="Arial" w:eastAsia="PMingLiU" w:hAnsi="Arial" w:cs="Arial"/>
                <w:b/>
                <w:sz w:val="22"/>
                <w:szCs w:val="22"/>
                <w:lang w:eastAsia="zh-TW"/>
              </w:rPr>
            </w:pPr>
            <w:r w:rsidRPr="009B5209">
              <w:rPr>
                <w:rFonts w:ascii="Arial" w:hAnsi="Arial" w:cs="Arial"/>
                <w:b/>
                <w:sz w:val="22"/>
                <w:szCs w:val="22"/>
                <w:lang w:val="en-US"/>
              </w:rPr>
              <w:t>Animal rescue details</w:t>
            </w:r>
          </w:p>
        </w:tc>
      </w:tr>
      <w:tr w:rsidR="009645A8" w:rsidRPr="009B5209" w14:paraId="4C3BC298" w14:textId="77777777" w:rsidTr="00D02FF0">
        <w:tc>
          <w:tcPr>
            <w:tcW w:w="4217" w:type="dxa"/>
            <w:shd w:val="clear" w:color="auto" w:fill="F2F2F2" w:themeFill="background1" w:themeFillShade="F2"/>
            <w:vAlign w:val="center"/>
          </w:tcPr>
          <w:p w14:paraId="18A8CE93" w14:textId="7138FAB4" w:rsidR="009645A8" w:rsidRPr="009B5209" w:rsidRDefault="009645A8" w:rsidP="009662BC">
            <w:pPr>
              <w:pStyle w:val="ListParagraph"/>
              <w:spacing w:before="120" w:after="200"/>
              <w:ind w:left="0"/>
              <w:rPr>
                <w:rFonts w:ascii="Arial" w:hAnsi="Arial" w:cs="Arial"/>
                <w:sz w:val="22"/>
                <w:szCs w:val="22"/>
                <w:lang w:val="en-US"/>
              </w:rPr>
            </w:pPr>
            <w:r w:rsidRPr="009B5209">
              <w:rPr>
                <w:rFonts w:ascii="Arial" w:hAnsi="Arial" w:cs="Arial"/>
                <w:sz w:val="22"/>
                <w:szCs w:val="22"/>
                <w:lang w:val="en-US"/>
              </w:rPr>
              <w:t>Species/Breed:</w:t>
            </w:r>
          </w:p>
        </w:tc>
        <w:tc>
          <w:tcPr>
            <w:tcW w:w="4124" w:type="dxa"/>
            <w:vAlign w:val="center"/>
          </w:tcPr>
          <w:p w14:paraId="1F098B8F" w14:textId="77777777" w:rsidR="009645A8" w:rsidRPr="009B5209" w:rsidRDefault="009645A8" w:rsidP="009662BC">
            <w:pPr>
              <w:pStyle w:val="ListParagraph"/>
              <w:spacing w:before="120" w:after="200"/>
              <w:ind w:left="0"/>
              <w:rPr>
                <w:rFonts w:ascii="Arial" w:eastAsia="PMingLiU" w:hAnsi="Arial" w:cs="Arial"/>
                <w:color w:val="FF0000"/>
                <w:sz w:val="22"/>
                <w:szCs w:val="22"/>
                <w:lang w:eastAsia="zh-TW"/>
              </w:rPr>
            </w:pPr>
            <w:r w:rsidRPr="009B5209">
              <w:rPr>
                <w:rFonts w:ascii="Arial" w:eastAsia="PMingLiU" w:hAnsi="Arial" w:cs="Arial"/>
                <w:color w:val="FF0000"/>
                <w:sz w:val="22"/>
                <w:szCs w:val="22"/>
                <w:lang w:eastAsia="zh-TW"/>
              </w:rPr>
              <w:t>Common Brushtail Possum</w:t>
            </w:r>
          </w:p>
        </w:tc>
      </w:tr>
      <w:tr w:rsidR="009645A8" w:rsidRPr="009B5209" w14:paraId="679CB340" w14:textId="77777777" w:rsidTr="00D02FF0">
        <w:trPr>
          <w:trHeight w:val="824"/>
        </w:trPr>
        <w:tc>
          <w:tcPr>
            <w:tcW w:w="4217" w:type="dxa"/>
            <w:shd w:val="clear" w:color="auto" w:fill="F2F2F2" w:themeFill="background1" w:themeFillShade="F2"/>
            <w:vAlign w:val="center"/>
          </w:tcPr>
          <w:p w14:paraId="2BA50C4C" w14:textId="77777777" w:rsidR="009645A8" w:rsidRPr="009B5209" w:rsidRDefault="009645A8" w:rsidP="009662BC">
            <w:pPr>
              <w:pStyle w:val="ListParagraph"/>
              <w:spacing w:before="120" w:after="200"/>
              <w:ind w:left="0"/>
              <w:rPr>
                <w:rFonts w:ascii="Arial" w:hAnsi="Arial" w:cs="Arial"/>
                <w:sz w:val="22"/>
                <w:szCs w:val="22"/>
                <w:lang w:val="en-US"/>
              </w:rPr>
            </w:pPr>
            <w:r w:rsidRPr="009B5209">
              <w:rPr>
                <w:rFonts w:ascii="Arial" w:hAnsi="Arial" w:cs="Arial"/>
                <w:sz w:val="22"/>
                <w:szCs w:val="22"/>
                <w:lang w:val="en-US"/>
              </w:rPr>
              <w:lastRenderedPageBreak/>
              <w:t>Please describe the condition of the animal as best you can:</w:t>
            </w:r>
          </w:p>
        </w:tc>
        <w:tc>
          <w:tcPr>
            <w:tcW w:w="4124" w:type="dxa"/>
            <w:vAlign w:val="center"/>
          </w:tcPr>
          <w:p w14:paraId="75D59998" w14:textId="333ECE6A" w:rsidR="009645A8" w:rsidRPr="009B5209" w:rsidRDefault="009645A8" w:rsidP="009662BC">
            <w:pPr>
              <w:pStyle w:val="ListParagraph"/>
              <w:numPr>
                <w:ilvl w:val="0"/>
                <w:numId w:val="32"/>
              </w:numPr>
              <w:spacing w:before="120" w:after="200"/>
              <w:ind w:left="360"/>
              <w:rPr>
                <w:rFonts w:ascii="Arial" w:eastAsia="PMingLiU" w:hAnsi="Arial" w:cs="Arial"/>
                <w:color w:val="FF0000"/>
                <w:sz w:val="22"/>
                <w:szCs w:val="22"/>
                <w:lang w:eastAsia="zh-TW"/>
              </w:rPr>
            </w:pPr>
            <w:r w:rsidRPr="009B5209">
              <w:rPr>
                <w:rFonts w:ascii="Arial" w:eastAsia="PMingLiU" w:hAnsi="Arial" w:cs="Arial"/>
                <w:color w:val="FF0000"/>
                <w:sz w:val="22"/>
                <w:szCs w:val="22"/>
                <w:lang w:eastAsia="zh-TW"/>
              </w:rPr>
              <w:t>Approx</w:t>
            </w:r>
            <w:r w:rsidR="009B5209">
              <w:rPr>
                <w:rFonts w:ascii="Arial" w:eastAsia="PMingLiU" w:hAnsi="Arial" w:cs="Arial"/>
                <w:color w:val="FF0000"/>
                <w:sz w:val="22"/>
                <w:szCs w:val="22"/>
                <w:lang w:eastAsia="zh-TW"/>
              </w:rPr>
              <w:t>imately</w:t>
            </w:r>
            <w:r w:rsidRPr="009B5209">
              <w:rPr>
                <w:rFonts w:ascii="Arial" w:eastAsia="PMingLiU" w:hAnsi="Arial" w:cs="Arial"/>
                <w:color w:val="FF0000"/>
                <w:sz w:val="22"/>
                <w:szCs w:val="22"/>
                <w:lang w:eastAsia="zh-TW"/>
              </w:rPr>
              <w:t xml:space="preserve"> five months old, </w:t>
            </w:r>
          </w:p>
          <w:p w14:paraId="1E726231" w14:textId="13F3EE75" w:rsidR="009645A8" w:rsidRPr="009B5209" w:rsidRDefault="009B5209" w:rsidP="009662BC">
            <w:pPr>
              <w:pStyle w:val="ListParagraph"/>
              <w:spacing w:before="120" w:after="200"/>
              <w:ind w:left="360"/>
              <w:rPr>
                <w:rFonts w:ascii="Arial" w:eastAsia="PMingLiU" w:hAnsi="Arial" w:cs="Arial"/>
                <w:color w:val="FF0000"/>
                <w:sz w:val="22"/>
                <w:szCs w:val="22"/>
                <w:lang w:eastAsia="zh-TW"/>
              </w:rPr>
            </w:pPr>
            <w:r>
              <w:rPr>
                <w:rFonts w:ascii="Arial" w:eastAsia="PMingLiU" w:hAnsi="Arial" w:cs="Arial"/>
                <w:color w:val="FF0000"/>
                <w:sz w:val="22"/>
                <w:szCs w:val="22"/>
                <w:lang w:eastAsia="zh-TW"/>
              </w:rPr>
              <w:t>c</w:t>
            </w:r>
            <w:r w:rsidR="009645A8" w:rsidRPr="009B5209">
              <w:rPr>
                <w:rFonts w:ascii="Arial" w:eastAsia="PMingLiU" w:hAnsi="Arial" w:cs="Arial"/>
                <w:color w:val="FF0000"/>
                <w:sz w:val="22"/>
                <w:szCs w:val="22"/>
                <w:lang w:eastAsia="zh-TW"/>
              </w:rPr>
              <w:t xml:space="preserve">old, good condition </w:t>
            </w:r>
          </w:p>
          <w:p w14:paraId="252DC2F3" w14:textId="77777777" w:rsidR="009645A8" w:rsidRPr="009B5209" w:rsidRDefault="009645A8" w:rsidP="009662BC">
            <w:pPr>
              <w:pStyle w:val="ListParagraph"/>
              <w:numPr>
                <w:ilvl w:val="0"/>
                <w:numId w:val="32"/>
              </w:numPr>
              <w:spacing w:before="120" w:after="200"/>
              <w:ind w:left="360"/>
              <w:rPr>
                <w:rFonts w:ascii="Arial" w:eastAsia="PMingLiU" w:hAnsi="Arial" w:cs="Arial"/>
                <w:color w:val="FF0000"/>
                <w:sz w:val="22"/>
                <w:szCs w:val="22"/>
                <w:lang w:eastAsia="zh-TW"/>
              </w:rPr>
            </w:pPr>
            <w:r w:rsidRPr="009B5209">
              <w:rPr>
                <w:rFonts w:ascii="Arial" w:eastAsia="PMingLiU" w:hAnsi="Arial" w:cs="Arial"/>
                <w:color w:val="FF0000"/>
                <w:sz w:val="22"/>
                <w:szCs w:val="22"/>
                <w:lang w:eastAsia="zh-TW"/>
              </w:rPr>
              <w:t xml:space="preserve">Several abrasions on hindlegs </w:t>
            </w:r>
          </w:p>
        </w:tc>
      </w:tr>
      <w:tr w:rsidR="009645A8" w:rsidRPr="009B5209" w14:paraId="0D44F4CA" w14:textId="77777777" w:rsidTr="00D02FF0">
        <w:trPr>
          <w:trHeight w:val="117"/>
        </w:trPr>
        <w:tc>
          <w:tcPr>
            <w:tcW w:w="4217" w:type="dxa"/>
            <w:shd w:val="clear" w:color="auto" w:fill="F2F2F2" w:themeFill="background1" w:themeFillShade="F2"/>
            <w:vAlign w:val="center"/>
          </w:tcPr>
          <w:p w14:paraId="01958954" w14:textId="77777777" w:rsidR="009645A8" w:rsidRPr="009B5209" w:rsidRDefault="009645A8" w:rsidP="009662BC">
            <w:pPr>
              <w:pStyle w:val="ListParagraph"/>
              <w:spacing w:before="120" w:after="200"/>
              <w:ind w:left="0"/>
              <w:rPr>
                <w:rFonts w:ascii="Arial" w:hAnsi="Arial" w:cs="Arial"/>
                <w:sz w:val="22"/>
                <w:szCs w:val="22"/>
                <w:lang w:val="en-US"/>
              </w:rPr>
            </w:pPr>
            <w:r w:rsidRPr="009B5209">
              <w:rPr>
                <w:rFonts w:ascii="Arial" w:hAnsi="Arial" w:cs="Arial"/>
                <w:sz w:val="22"/>
                <w:szCs w:val="22"/>
                <w:lang w:val="en-US"/>
              </w:rPr>
              <w:t>First Aid Provided:</w:t>
            </w:r>
          </w:p>
        </w:tc>
        <w:tc>
          <w:tcPr>
            <w:tcW w:w="4124" w:type="dxa"/>
            <w:vAlign w:val="center"/>
          </w:tcPr>
          <w:p w14:paraId="60C1FE48" w14:textId="77777777" w:rsidR="009645A8" w:rsidRPr="009B5209" w:rsidRDefault="009645A8" w:rsidP="009662BC">
            <w:pPr>
              <w:pStyle w:val="ListParagraph"/>
              <w:spacing w:before="120" w:after="200"/>
              <w:ind w:left="0"/>
              <w:rPr>
                <w:rFonts w:ascii="Arial" w:eastAsia="PMingLiU" w:hAnsi="Arial" w:cs="Arial"/>
                <w:color w:val="FF0000"/>
                <w:sz w:val="22"/>
                <w:szCs w:val="22"/>
                <w:lang w:eastAsia="zh-TW"/>
              </w:rPr>
            </w:pPr>
            <w:r w:rsidRPr="009B5209">
              <w:rPr>
                <w:rFonts w:ascii="Arial" w:eastAsia="PMingLiU" w:hAnsi="Arial" w:cs="Arial"/>
                <w:color w:val="FF0000"/>
                <w:sz w:val="22"/>
                <w:szCs w:val="22"/>
                <w:lang w:eastAsia="zh-TW"/>
              </w:rPr>
              <w:t>Warmth</w:t>
            </w:r>
          </w:p>
        </w:tc>
      </w:tr>
    </w:tbl>
    <w:p w14:paraId="7B778191" w14:textId="77777777" w:rsidR="009530BB" w:rsidRDefault="009530BB">
      <w:pPr>
        <w:rPr>
          <w:rFonts w:ascii="Simplon Norm" w:hAnsi="Simplon Norm"/>
          <w:b/>
          <w:bCs/>
          <w:sz w:val="22"/>
          <w:szCs w:val="22"/>
        </w:rPr>
      </w:pPr>
      <w:r>
        <w:rPr>
          <w:rFonts w:ascii="Simplon Norm" w:hAnsi="Simplon Norm"/>
          <w:b/>
          <w:bCs/>
          <w:sz w:val="22"/>
          <w:szCs w:val="22"/>
        </w:rPr>
        <w:br w:type="page"/>
      </w:r>
    </w:p>
    <w:p w14:paraId="57B187DA" w14:textId="24696C96" w:rsidR="00B65941" w:rsidRPr="009C6F45" w:rsidRDefault="00B65941" w:rsidP="00B65941">
      <w:pPr>
        <w:tabs>
          <w:tab w:val="left" w:pos="4536"/>
        </w:tabs>
        <w:rPr>
          <w:rFonts w:ascii="Simplon Norm" w:hAnsi="Simplon Norm"/>
          <w:b/>
          <w:bCs/>
          <w:sz w:val="22"/>
          <w:szCs w:val="22"/>
        </w:rPr>
      </w:pPr>
      <w:r w:rsidRPr="009C6F45">
        <w:rPr>
          <w:rFonts w:ascii="Simplon Norm" w:hAnsi="Simplon Norm"/>
          <w:b/>
          <w:bCs/>
          <w:sz w:val="22"/>
          <w:szCs w:val="22"/>
        </w:rPr>
        <w:lastRenderedPageBreak/>
        <w:t>Assessment checklist: </w:t>
      </w:r>
    </w:p>
    <w:p w14:paraId="50B5A7C9" w14:textId="2C37018F" w:rsidR="00B65941" w:rsidRPr="000E7F5E" w:rsidRDefault="00B65941" w:rsidP="00B65941">
      <w:pPr>
        <w:spacing w:after="0" w:line="240" w:lineRule="auto"/>
        <w:textAlignment w:val="baseline"/>
        <w:rPr>
          <w:rFonts w:ascii="Simplon Norm" w:eastAsia="Times New Roman" w:hAnsi="Simplon Norm" w:cs="Segoe UI"/>
          <w:sz w:val="22"/>
          <w:szCs w:val="22"/>
          <w:lang w:eastAsia="en-AU" w:bidi="ar-SA"/>
        </w:rPr>
      </w:pPr>
      <w:r w:rsidRPr="000E7F5E">
        <w:rPr>
          <w:rFonts w:ascii="Simplon Norm" w:eastAsia="Times New Roman" w:hAnsi="Simplon Norm" w:cs="Segoe UI"/>
          <w:sz w:val="22"/>
          <w:szCs w:val="22"/>
          <w:lang w:eastAsia="en-AU" w:bidi="ar-SA"/>
        </w:rPr>
        <w:t>Students</w:t>
      </w:r>
      <w:r w:rsidR="009A5969" w:rsidRPr="000E7F5E">
        <w:rPr>
          <w:rFonts w:ascii="Simplon Norm" w:eastAsia="Times New Roman" w:hAnsi="Simplon Norm" w:cs="Segoe UI"/>
          <w:sz w:val="22"/>
          <w:szCs w:val="22"/>
          <w:lang w:eastAsia="en-AU" w:bidi="ar-SA"/>
        </w:rPr>
        <w:t xml:space="preserve"> must have completed all </w:t>
      </w:r>
      <w:r w:rsidR="009A5969" w:rsidRPr="00C0424E">
        <w:rPr>
          <w:rFonts w:ascii="Simplon Norm" w:eastAsia="Times New Roman" w:hAnsi="Simplon Norm" w:cs="Segoe UI"/>
          <w:sz w:val="22"/>
          <w:szCs w:val="22"/>
          <w:lang w:eastAsia="en-AU" w:bidi="ar-SA"/>
        </w:rPr>
        <w:t>questions</w:t>
      </w:r>
      <w:r w:rsidR="00715CFA" w:rsidRPr="00C0424E">
        <w:rPr>
          <w:rFonts w:ascii="Simplon Norm" w:eastAsia="Times New Roman" w:hAnsi="Simplon Norm" w:cs="Segoe UI"/>
          <w:sz w:val="22"/>
          <w:szCs w:val="22"/>
          <w:lang w:eastAsia="en-AU" w:bidi="ar-SA"/>
        </w:rPr>
        <w:t xml:space="preserve"> </w:t>
      </w:r>
      <w:r w:rsidR="009A5969" w:rsidRPr="000E7F5E">
        <w:rPr>
          <w:rFonts w:ascii="Simplon Norm" w:eastAsia="Times New Roman" w:hAnsi="Simplon Norm" w:cs="Segoe UI"/>
          <w:sz w:val="22"/>
          <w:szCs w:val="22"/>
          <w:lang w:eastAsia="en-AU" w:bidi="ar-SA"/>
        </w:rPr>
        <w:t>within this assessment before submitting. This includes:</w:t>
      </w:r>
    </w:p>
    <w:p w14:paraId="78CF81FC" w14:textId="7725C1D9" w:rsidR="00F55780" w:rsidRPr="00C0424E" w:rsidRDefault="00F55780" w:rsidP="00B65941">
      <w:pPr>
        <w:spacing w:after="0" w:line="240" w:lineRule="auto"/>
        <w:textAlignment w:val="baseline"/>
        <w:rPr>
          <w:rFonts w:ascii="Simplon Norm" w:eastAsia="Times New Roman" w:hAnsi="Simplon Norm" w:cs="Segoe UI"/>
          <w:i/>
          <w:iCs/>
          <w:sz w:val="18"/>
          <w:szCs w:val="18"/>
          <w:lang w:eastAsia="en-AU" w:bidi="ar-SA"/>
        </w:rPr>
      </w:pP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8640"/>
        <w:gridCol w:w="540"/>
      </w:tblGrid>
      <w:tr w:rsidR="00F55780" w:rsidRPr="009C6F45" w14:paraId="5ABF819C" w14:textId="77777777" w:rsidTr="004B565D">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167C87" w14:textId="77777777" w:rsidR="00F55780" w:rsidRPr="000B12D3" w:rsidRDefault="00F55780" w:rsidP="004B565D">
            <w:pPr>
              <w:spacing w:after="0" w:line="240" w:lineRule="auto"/>
              <w:jc w:val="center"/>
              <w:textAlignment w:val="baseline"/>
              <w:rPr>
                <w:rFonts w:ascii="Times New Roman" w:eastAsia="Times New Roman" w:hAnsi="Times New Roman" w:cs="Times New Roman"/>
                <w:sz w:val="24"/>
                <w:szCs w:val="24"/>
                <w:lang w:eastAsia="en-AU" w:bidi="ar-SA"/>
              </w:rPr>
            </w:pPr>
            <w:r w:rsidRPr="000B12D3">
              <w:rPr>
                <w:rFonts w:ascii="Simplon Norm" w:eastAsia="Times New Roman" w:hAnsi="Simplon Norm" w:cs="Times New Roman"/>
                <w:sz w:val="22"/>
                <w:szCs w:val="22"/>
                <w:lang w:eastAsia="en-AU" w:bidi="ar-SA"/>
              </w:rPr>
              <w:t>1</w:t>
            </w:r>
          </w:p>
        </w:tc>
        <w:tc>
          <w:tcPr>
            <w:tcW w:w="86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B43CD4" w14:textId="55DA88BA" w:rsidR="00F55780" w:rsidRPr="000B12D3" w:rsidRDefault="007471FB" w:rsidP="004B565D">
            <w:pPr>
              <w:spacing w:after="0" w:line="240" w:lineRule="auto"/>
              <w:textAlignment w:val="baseline"/>
              <w:rPr>
                <w:rFonts w:ascii="Times New Roman" w:eastAsia="Times New Roman" w:hAnsi="Times New Roman" w:cs="Times New Roman"/>
                <w:sz w:val="24"/>
                <w:szCs w:val="24"/>
                <w:lang w:eastAsia="en-AU" w:bidi="ar-SA"/>
              </w:rPr>
            </w:pPr>
            <w:r w:rsidRPr="000B12D3">
              <w:rPr>
                <w:rFonts w:ascii="Simplon Norm" w:eastAsia="Times New Roman" w:hAnsi="Simplon Norm" w:cs="Times New Roman"/>
                <w:sz w:val="22"/>
                <w:szCs w:val="22"/>
                <w:lang w:eastAsia="en-AU" w:bidi="ar-SA"/>
              </w:rPr>
              <w:t>2</w:t>
            </w:r>
            <w:r w:rsidR="000142D0">
              <w:rPr>
                <w:rFonts w:ascii="Simplon Norm" w:eastAsia="Times New Roman" w:hAnsi="Simplon Norm" w:cs="Times New Roman"/>
                <w:sz w:val="22"/>
                <w:szCs w:val="22"/>
                <w:lang w:eastAsia="en-AU" w:bidi="ar-SA"/>
              </w:rPr>
              <w:t>1</w:t>
            </w:r>
            <w:r w:rsidR="00F55780" w:rsidRPr="000B12D3">
              <w:rPr>
                <w:rFonts w:ascii="Simplon Norm" w:eastAsia="Times New Roman" w:hAnsi="Simplon Norm" w:cs="Times New Roman"/>
                <w:sz w:val="22"/>
                <w:szCs w:val="22"/>
                <w:lang w:eastAsia="en-AU" w:bidi="ar-SA"/>
              </w:rPr>
              <w:t xml:space="preserve"> short answer questions to be completed in the spaces provided.</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8E7F89" w14:textId="77777777" w:rsidR="00F55780" w:rsidRPr="009C6F45" w:rsidRDefault="00F55780" w:rsidP="004B565D">
            <w:pPr>
              <w:spacing w:after="0" w:line="240" w:lineRule="auto"/>
              <w:jc w:val="center"/>
              <w:textAlignment w:val="baseline"/>
              <w:rPr>
                <w:rFonts w:ascii="Times New Roman" w:eastAsia="Times New Roman" w:hAnsi="Times New Roman" w:cs="Times New Roman"/>
                <w:sz w:val="24"/>
                <w:szCs w:val="24"/>
                <w:lang w:eastAsia="en-AU" w:bidi="ar-SA"/>
              </w:rPr>
            </w:pPr>
            <w:r w:rsidRPr="000E7F5E">
              <w:rPr>
                <w:rFonts w:ascii="MS Gothic" w:eastAsia="MS Gothic" w:hAnsi="MS Gothic" w:cs="Times New Roman"/>
                <w:color w:val="000000"/>
                <w:sz w:val="18"/>
                <w:szCs w:val="18"/>
                <w:shd w:val="clear" w:color="auto" w:fill="E1E3E6"/>
                <w:lang w:eastAsia="en-AU" w:bidi="ar-SA"/>
              </w:rPr>
              <w:t>☐</w:t>
            </w:r>
            <w:r w:rsidRPr="009C6F45">
              <w:rPr>
                <w:rFonts w:ascii="Arial" w:eastAsia="Times New Roman" w:hAnsi="Arial" w:cs="Arial"/>
                <w:sz w:val="18"/>
                <w:szCs w:val="18"/>
                <w:lang w:eastAsia="en-AU" w:bidi="ar-SA"/>
              </w:rPr>
              <w:t> </w:t>
            </w:r>
          </w:p>
        </w:tc>
      </w:tr>
    </w:tbl>
    <w:p w14:paraId="17289556" w14:textId="6E13242C" w:rsidR="00AC3D89" w:rsidRPr="009C6F45" w:rsidRDefault="00526A1F" w:rsidP="009530BB">
      <w:pPr>
        <w:tabs>
          <w:tab w:val="left" w:pos="4536"/>
        </w:tabs>
        <w:spacing w:before="1200"/>
        <w:ind w:right="-11"/>
        <w:jc w:val="right"/>
        <w:rPr>
          <w:rFonts w:ascii="Simplon Norm" w:hAnsi="Simplon Norm"/>
          <w:b/>
          <w:bCs/>
          <w:color w:val="ED1B2E"/>
          <w:sz w:val="22"/>
          <w:szCs w:val="22"/>
        </w:rPr>
      </w:pPr>
      <w:r w:rsidRPr="009C6F45">
        <w:rPr>
          <w:rFonts w:ascii="Simplon Norm" w:hAnsi="Simplon Norm"/>
          <w:b/>
          <w:bCs/>
          <w:noProof/>
          <w:color w:val="ED1B2E"/>
          <w:sz w:val="22"/>
          <w:szCs w:val="22"/>
        </w:rPr>
        <w:drawing>
          <wp:anchor distT="0" distB="0" distL="114300" distR="114300" simplePos="0" relativeHeight="251658240" behindDoc="1" locked="0" layoutInCell="1" allowOverlap="1" wp14:anchorId="19566F33" wp14:editId="179B812E">
            <wp:simplePos x="0" y="0"/>
            <wp:positionH relativeFrom="column">
              <wp:posOffset>5878581</wp:posOffset>
            </wp:positionH>
            <wp:positionV relativeFrom="paragraph">
              <wp:posOffset>219074</wp:posOffset>
            </wp:positionV>
            <wp:extent cx="395111" cy="415745"/>
            <wp:effectExtent l="19050" t="0" r="24130" b="0"/>
            <wp:wrapNone/>
            <wp:docPr id="72" name="Graphic 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eckmark outlin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rot="21270715">
                      <a:off x="0" y="0"/>
                      <a:ext cx="395111" cy="415745"/>
                    </a:xfrm>
                    <a:prstGeom prst="rect">
                      <a:avLst/>
                    </a:prstGeom>
                  </pic:spPr>
                </pic:pic>
              </a:graphicData>
            </a:graphic>
            <wp14:sizeRelH relativeFrom="margin">
              <wp14:pctWidth>0</wp14:pctWidth>
            </wp14:sizeRelH>
            <wp14:sizeRelV relativeFrom="margin">
              <wp14:pctHeight>0</wp14:pctHeight>
            </wp14:sizeRelV>
          </wp:anchor>
        </w:drawing>
      </w:r>
      <w:r w:rsidR="00AC3D89" w:rsidRPr="009C6F45">
        <w:rPr>
          <w:rFonts w:ascii="Simplon Norm" w:hAnsi="Simplon Norm"/>
          <w:b/>
          <w:bCs/>
          <w:color w:val="ED1B2E"/>
          <w:sz w:val="22"/>
          <w:szCs w:val="22"/>
        </w:rPr>
        <w:t xml:space="preserve">Congratulations you have reached the end of Assessment </w:t>
      </w:r>
      <w:r w:rsidR="000E7F5E">
        <w:rPr>
          <w:rFonts w:ascii="Simplon Norm" w:hAnsi="Simplon Norm"/>
          <w:b/>
          <w:bCs/>
          <w:color w:val="ED1B2E"/>
          <w:sz w:val="22"/>
          <w:szCs w:val="22"/>
        </w:rPr>
        <w:t>1</w:t>
      </w:r>
      <w:r w:rsidR="00AC3D89" w:rsidRPr="009C6F45">
        <w:rPr>
          <w:rFonts w:ascii="Simplon Norm" w:hAnsi="Simplon Norm"/>
          <w:b/>
          <w:bCs/>
          <w:color w:val="ED1B2E"/>
          <w:sz w:val="22"/>
          <w:szCs w:val="22"/>
        </w:rPr>
        <w:t>!</w:t>
      </w:r>
    </w:p>
    <w:p w14:paraId="5C95FE5F" w14:textId="68D75855" w:rsidR="00721BBB" w:rsidRPr="00C0424E" w:rsidRDefault="00721BBB" w:rsidP="00721BBB">
      <w:pPr>
        <w:rPr>
          <w:rFonts w:ascii="Simplon Norm" w:hAnsi="Simplon Norm"/>
          <w:b/>
          <w:bCs/>
          <w:sz w:val="20"/>
          <w:szCs w:val="20"/>
        </w:rPr>
      </w:pPr>
      <w:r w:rsidRPr="00C0424E">
        <w:rPr>
          <w:rFonts w:ascii="Simplon Norm" w:hAnsi="Simplon Norm"/>
          <w:b/>
          <w:bCs/>
          <w:sz w:val="20"/>
          <w:szCs w:val="20"/>
        </w:rPr>
        <w:t xml:space="preserve">© 2021 Enhance Your Future </w:t>
      </w:r>
    </w:p>
    <w:p w14:paraId="014C7CB9" w14:textId="77777777" w:rsidR="00721BBB" w:rsidRPr="00C0424E" w:rsidRDefault="00721BBB" w:rsidP="00721BBB">
      <w:pPr>
        <w:rPr>
          <w:rFonts w:ascii="Simplon Norm" w:hAnsi="Simplon Norm"/>
          <w:sz w:val="20"/>
          <w:szCs w:val="20"/>
        </w:rPr>
      </w:pPr>
      <w:r w:rsidRPr="00C0424E">
        <w:rPr>
          <w:rFonts w:ascii="Simplon Norm" w:hAnsi="Simplon Norm"/>
          <w:sz w:val="20"/>
          <w:szCs w:val="20"/>
        </w:rPr>
        <w:t>These Materials were originally developed by Enhance Your Future Pty Ltd but may now be altered from the original form. Enhance Your Future Pty Ltd does not accept any liability for the Materials, the content and/or any reliance thereon.</w:t>
      </w:r>
    </w:p>
    <w:p w14:paraId="6E59827F" w14:textId="77777777" w:rsidR="00721BBB" w:rsidRPr="00C0424E" w:rsidRDefault="00721BBB" w:rsidP="00721BBB">
      <w:pPr>
        <w:rPr>
          <w:rFonts w:ascii="Simplon Norm" w:hAnsi="Simplon Norm"/>
          <w:b/>
          <w:bCs/>
          <w:sz w:val="20"/>
          <w:szCs w:val="20"/>
        </w:rPr>
      </w:pPr>
      <w:r w:rsidRPr="00C0424E">
        <w:rPr>
          <w:rFonts w:ascii="Simplon Norm" w:hAnsi="Simplon Norm"/>
          <w:b/>
          <w:bCs/>
          <w:sz w:val="20"/>
          <w:szCs w:val="20"/>
        </w:rPr>
        <w:t>© UP Education Online Pty Ltd 2022</w:t>
      </w:r>
    </w:p>
    <w:p w14:paraId="7AF0324D" w14:textId="77777777" w:rsidR="00721BBB" w:rsidRPr="00C0424E" w:rsidRDefault="00721BBB" w:rsidP="00721BBB">
      <w:pPr>
        <w:rPr>
          <w:rFonts w:ascii="Simplon Norm" w:hAnsi="Simplon Norm"/>
          <w:sz w:val="20"/>
          <w:szCs w:val="20"/>
        </w:rPr>
      </w:pPr>
      <w:r w:rsidRPr="00C0424E">
        <w:rPr>
          <w:rFonts w:ascii="Simplon Norm" w:hAnsi="Simplon Norm"/>
          <w:sz w:val="20"/>
          <w:szCs w:val="20"/>
        </w:rPr>
        <w:t>Except as permitted by the copyright law applicable to you, you may not reproduce or communicate any of the content on this website, including files downloadable from this website, without the permission of the copyright owner.</w:t>
      </w:r>
    </w:p>
    <w:p w14:paraId="6BC6BC91" w14:textId="77777777" w:rsidR="00721BBB" w:rsidRPr="00C0424E" w:rsidRDefault="00721BBB" w:rsidP="00721BBB">
      <w:pPr>
        <w:rPr>
          <w:rFonts w:ascii="Simplon Norm" w:hAnsi="Simplon Norm"/>
          <w:b/>
          <w:bCs/>
          <w:sz w:val="20"/>
          <w:szCs w:val="20"/>
        </w:rPr>
      </w:pPr>
      <w:r w:rsidRPr="00C0424E">
        <w:rPr>
          <w:rFonts w:ascii="Simplon Norm" w:hAnsi="Simplon Norm"/>
          <w:b/>
          <w:bCs/>
          <w:sz w:val="20"/>
          <w:szCs w:val="20"/>
        </w:rPr>
        <w:t>WARNING</w:t>
      </w:r>
    </w:p>
    <w:p w14:paraId="423CE59C" w14:textId="77777777" w:rsidR="00721BBB" w:rsidRPr="00C0424E" w:rsidRDefault="00721BBB" w:rsidP="00721BBB">
      <w:pPr>
        <w:rPr>
          <w:rFonts w:ascii="Simplon Norm" w:hAnsi="Simplon Norm"/>
          <w:sz w:val="20"/>
          <w:szCs w:val="20"/>
        </w:rPr>
      </w:pPr>
      <w:r w:rsidRPr="00C0424E">
        <w:rPr>
          <w:rFonts w:ascii="Simplon Norm" w:hAnsi="Simplon Norm"/>
          <w:sz w:val="20"/>
          <w:szCs w:val="20"/>
        </w:rPr>
        <w:t xml:space="preserve">This material has been reproduced and communicated to you by or on behalf of UP Education in accordance with section 113P of the </w:t>
      </w:r>
      <w:r w:rsidRPr="00C0424E">
        <w:rPr>
          <w:rFonts w:ascii="Simplon Norm" w:hAnsi="Simplon Norm"/>
          <w:i/>
          <w:iCs/>
          <w:sz w:val="20"/>
          <w:szCs w:val="20"/>
        </w:rPr>
        <w:t>Copyright Act 1968</w:t>
      </w:r>
      <w:r w:rsidRPr="00C0424E">
        <w:rPr>
          <w:rFonts w:ascii="Simplon Norm" w:hAnsi="Simplon Norm"/>
          <w:sz w:val="20"/>
          <w:szCs w:val="20"/>
        </w:rPr>
        <w:t xml:space="preserve"> (the Act).</w:t>
      </w:r>
    </w:p>
    <w:p w14:paraId="354170E8" w14:textId="77777777" w:rsidR="00721BBB" w:rsidRPr="00C0424E" w:rsidRDefault="00721BBB" w:rsidP="00721BBB">
      <w:pPr>
        <w:rPr>
          <w:rFonts w:ascii="Simplon Norm" w:hAnsi="Simplon Norm"/>
          <w:sz w:val="20"/>
          <w:szCs w:val="20"/>
        </w:rPr>
      </w:pPr>
      <w:r w:rsidRPr="00C0424E">
        <w:rPr>
          <w:rFonts w:ascii="Simplon Norm" w:hAnsi="Simplon Norm"/>
          <w:sz w:val="20"/>
          <w:szCs w:val="20"/>
        </w:rPr>
        <w:t>The material in this communication may be subject to copyright under the Act. Any further reproduction or communication of this material by you may be the subject of copyright protection under the Act.</w:t>
      </w:r>
    </w:p>
    <w:p w14:paraId="3B32435C" w14:textId="7A821EB8" w:rsidR="00721BBB" w:rsidRPr="00C0424E" w:rsidRDefault="00721BBB" w:rsidP="00C0424E">
      <w:pPr>
        <w:rPr>
          <w:rStyle w:val="normaltextrun"/>
          <w:rFonts w:ascii="Simplon Norm" w:hAnsi="Simplon Norm"/>
          <w:sz w:val="20"/>
          <w:szCs w:val="20"/>
        </w:rPr>
      </w:pPr>
      <w:r w:rsidRPr="00C0424E">
        <w:rPr>
          <w:rFonts w:ascii="Simplon Norm" w:hAnsi="Simplon Norm"/>
          <w:sz w:val="20"/>
          <w:szCs w:val="20"/>
        </w:rPr>
        <w:t>Do not remove this notice.</w:t>
      </w:r>
    </w:p>
    <w:sectPr w:rsidR="00721BBB" w:rsidRPr="00C0424E" w:rsidSect="00C817AA">
      <w:headerReference w:type="even" r:id="rId21"/>
      <w:headerReference w:type="default" r:id="rId22"/>
      <w:footerReference w:type="even" r:id="rId23"/>
      <w:footerReference w:type="default" r:id="rId24"/>
      <w:headerReference w:type="first" r:id="rId25"/>
      <w:footerReference w:type="first" r:id="rId26"/>
      <w:type w:val="continuous"/>
      <w:pgSz w:w="11906" w:h="16838"/>
      <w:pgMar w:top="720" w:right="1274" w:bottom="720" w:left="72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1981D" w14:textId="77777777" w:rsidR="006D38E0" w:rsidRDefault="006D38E0" w:rsidP="001E7FDB">
      <w:pPr>
        <w:spacing w:after="0" w:line="240" w:lineRule="auto"/>
      </w:pPr>
      <w:r>
        <w:separator/>
      </w:r>
    </w:p>
  </w:endnote>
  <w:endnote w:type="continuationSeparator" w:id="0">
    <w:p w14:paraId="7728762C" w14:textId="77777777" w:rsidR="006D38E0" w:rsidRDefault="006D38E0" w:rsidP="001E7FDB">
      <w:pPr>
        <w:spacing w:after="0" w:line="240" w:lineRule="auto"/>
      </w:pPr>
      <w:r>
        <w:continuationSeparator/>
      </w:r>
    </w:p>
  </w:endnote>
  <w:endnote w:type="continuationNotice" w:id="1">
    <w:p w14:paraId="50BEEB88" w14:textId="77777777" w:rsidR="006D38E0" w:rsidRDefault="006D38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plon Norm">
    <w:altName w:val="Calibri"/>
    <w:charset w:val="00"/>
    <w:family w:val="swiss"/>
    <w:pitch w:val="variable"/>
    <w:sig w:usb0="A000006F" w:usb1="4000207B"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charset w:val="00"/>
    <w:family w:val="swiss"/>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charset w:val="00"/>
    <w:family w:val="swiss"/>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Simplon Norm Medium">
    <w:altName w:val="Calibri"/>
    <w:charset w:val="00"/>
    <w:family w:val="swiss"/>
    <w:pitch w:val="variable"/>
    <w:sig w:usb0="A000006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20D92" w14:textId="77777777" w:rsidR="00B32CB3" w:rsidRDefault="00B32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implon Norm" w:hAnsi="Simplon Norm"/>
        <w:color w:val="808080" w:themeColor="background1" w:themeShade="80"/>
        <w:sz w:val="18"/>
        <w:szCs w:val="18"/>
      </w:rPr>
      <w:id w:val="1084040594"/>
      <w:docPartObj>
        <w:docPartGallery w:val="Page Numbers (Bottom of Page)"/>
        <w:docPartUnique/>
      </w:docPartObj>
    </w:sdtPr>
    <w:sdtContent>
      <w:sdt>
        <w:sdtPr>
          <w:rPr>
            <w:rFonts w:ascii="Simplon Norm" w:hAnsi="Simplon Norm"/>
            <w:color w:val="808080" w:themeColor="background1" w:themeShade="80"/>
            <w:sz w:val="18"/>
            <w:szCs w:val="18"/>
          </w:rPr>
          <w:id w:val="-1769616900"/>
          <w:docPartObj>
            <w:docPartGallery w:val="Page Numbers (Top of Page)"/>
            <w:docPartUnique/>
          </w:docPartObj>
        </w:sdtPr>
        <w:sdtContent>
          <w:p w14:paraId="19B7E443" w14:textId="097DACE4" w:rsidR="00A71BB2" w:rsidRPr="004D630C" w:rsidRDefault="0026044F" w:rsidP="0028690F">
            <w:pPr>
              <w:pStyle w:val="Footer"/>
              <w:tabs>
                <w:tab w:val="clear" w:pos="4153"/>
                <w:tab w:val="clear" w:pos="8306"/>
                <w:tab w:val="right" w:pos="11340"/>
              </w:tabs>
              <w:spacing w:after="0" w:line="240" w:lineRule="auto"/>
              <w:ind w:right="131"/>
              <w:rPr>
                <w:rFonts w:ascii="Simplon Norm" w:hAnsi="Simplon Norm"/>
                <w:color w:val="808080" w:themeColor="background1" w:themeShade="80"/>
                <w:sz w:val="18"/>
                <w:szCs w:val="18"/>
              </w:rPr>
            </w:pPr>
            <w:r w:rsidRPr="004D630C">
              <w:rPr>
                <w:rFonts w:ascii="Simplon Norm Light" w:hAnsi="Simplon Norm Light"/>
                <w:b/>
                <w:bCs/>
                <w:noProof/>
                <w:color w:val="808080" w:themeColor="background1" w:themeShade="80"/>
                <w:sz w:val="18"/>
                <w:szCs w:val="18"/>
                <w:lang w:val="en-NZ"/>
              </w:rPr>
              <w:drawing>
                <wp:anchor distT="0" distB="0" distL="114300" distR="114300" simplePos="0" relativeHeight="251659264" behindDoc="0" locked="0" layoutInCell="1" allowOverlap="1" wp14:anchorId="6265FECB" wp14:editId="60DF896F">
                  <wp:simplePos x="0" y="0"/>
                  <wp:positionH relativeFrom="column">
                    <wp:posOffset>6296025</wp:posOffset>
                  </wp:positionH>
                  <wp:positionV relativeFrom="paragraph">
                    <wp:posOffset>8890</wp:posOffset>
                  </wp:positionV>
                  <wp:extent cx="296545" cy="583565"/>
                  <wp:effectExtent l="0" t="0" r="8255" b="6985"/>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96545" cy="583565"/>
                          </a:xfrm>
                          <a:prstGeom prst="rect">
                            <a:avLst/>
                          </a:prstGeom>
                        </pic:spPr>
                      </pic:pic>
                    </a:graphicData>
                  </a:graphic>
                  <wp14:sizeRelH relativeFrom="page">
                    <wp14:pctWidth>0</wp14:pctWidth>
                  </wp14:sizeRelH>
                  <wp14:sizeRelV relativeFrom="page">
                    <wp14:pctHeight>0</wp14:pctHeight>
                  </wp14:sizeRelV>
                </wp:anchor>
              </w:drawing>
            </w:r>
            <w:r w:rsidR="00B32CB3">
              <w:rPr>
                <w:rFonts w:ascii="Simplon Norm" w:hAnsi="Simplon Norm"/>
                <w:color w:val="808080" w:themeColor="background1" w:themeShade="80"/>
                <w:sz w:val="18"/>
                <w:szCs w:val="18"/>
              </w:rPr>
              <w:t>ASSESSOR GUIDE</w:t>
            </w:r>
            <w:r w:rsidR="00A71BB2" w:rsidRPr="004D630C">
              <w:rPr>
                <w:rFonts w:ascii="Simplon Norm" w:hAnsi="Simplon Norm"/>
                <w:color w:val="808080" w:themeColor="background1" w:themeShade="80"/>
                <w:sz w:val="18"/>
                <w:szCs w:val="18"/>
              </w:rPr>
              <w:tab/>
              <w:t>ACMGEN</w:t>
            </w:r>
            <w:r w:rsidR="00D073AF" w:rsidRPr="004D630C">
              <w:rPr>
                <w:rFonts w:ascii="Simplon Norm" w:hAnsi="Simplon Norm"/>
                <w:color w:val="808080" w:themeColor="background1" w:themeShade="80"/>
                <w:sz w:val="18"/>
                <w:szCs w:val="18"/>
              </w:rPr>
              <w:t>309</w:t>
            </w:r>
            <w:r w:rsidR="00A71BB2" w:rsidRPr="004D630C">
              <w:rPr>
                <w:rFonts w:ascii="Simplon Norm" w:hAnsi="Simplon Norm"/>
                <w:color w:val="808080" w:themeColor="background1" w:themeShade="80"/>
                <w:sz w:val="18"/>
                <w:szCs w:val="18"/>
              </w:rPr>
              <w:t xml:space="preserve"> </w:t>
            </w:r>
            <w:r w:rsidR="00D073AF" w:rsidRPr="004D630C">
              <w:rPr>
                <w:rFonts w:ascii="Simplon Norm" w:hAnsi="Simplon Norm"/>
                <w:color w:val="808080" w:themeColor="background1" w:themeShade="80"/>
                <w:sz w:val="18"/>
                <w:szCs w:val="18"/>
              </w:rPr>
              <w:t>Provide basic animal first aid</w:t>
            </w:r>
          </w:p>
          <w:p w14:paraId="54614C10" w14:textId="5E3BE648" w:rsidR="005620EA" w:rsidRPr="004D630C" w:rsidRDefault="00EA7E7E" w:rsidP="0028690F">
            <w:pPr>
              <w:pStyle w:val="Footer"/>
              <w:tabs>
                <w:tab w:val="clear" w:pos="4153"/>
                <w:tab w:val="clear" w:pos="8306"/>
                <w:tab w:val="right" w:pos="11340"/>
              </w:tabs>
              <w:spacing w:after="0" w:line="240" w:lineRule="auto"/>
              <w:ind w:right="131"/>
              <w:rPr>
                <w:rFonts w:ascii="Simplon Norm" w:hAnsi="Simplon Norm"/>
                <w:color w:val="808080" w:themeColor="background1" w:themeShade="80"/>
                <w:sz w:val="18"/>
                <w:szCs w:val="18"/>
              </w:rPr>
            </w:pPr>
            <w:r w:rsidRPr="004D630C">
              <w:rPr>
                <w:rFonts w:ascii="Simplon Norm" w:hAnsi="Simplon Norm"/>
                <w:color w:val="808080" w:themeColor="background1" w:themeShade="80"/>
                <w:sz w:val="18"/>
                <w:szCs w:val="18"/>
              </w:rPr>
              <w:tab/>
            </w:r>
            <w:r w:rsidR="00BA2F61" w:rsidRPr="004D630C">
              <w:rPr>
                <w:rFonts w:ascii="Simplon Norm" w:hAnsi="Simplon Norm"/>
                <w:color w:val="808080" w:themeColor="background1" w:themeShade="80"/>
                <w:sz w:val="18"/>
                <w:szCs w:val="18"/>
              </w:rPr>
              <w:t xml:space="preserve">Page </w:t>
            </w:r>
            <w:r w:rsidR="00BA2F61" w:rsidRPr="004D630C">
              <w:rPr>
                <w:rFonts w:ascii="Simplon Norm" w:hAnsi="Simplon Norm"/>
                <w:b/>
                <w:bCs/>
                <w:color w:val="808080" w:themeColor="background1" w:themeShade="80"/>
                <w:sz w:val="18"/>
                <w:szCs w:val="18"/>
              </w:rPr>
              <w:fldChar w:fldCharType="begin"/>
            </w:r>
            <w:r w:rsidR="00BA2F61" w:rsidRPr="004D630C">
              <w:rPr>
                <w:rFonts w:ascii="Simplon Norm" w:hAnsi="Simplon Norm"/>
                <w:b/>
                <w:bCs/>
                <w:color w:val="808080" w:themeColor="background1" w:themeShade="80"/>
                <w:sz w:val="18"/>
                <w:szCs w:val="18"/>
              </w:rPr>
              <w:instrText xml:space="preserve"> PAGE </w:instrText>
            </w:r>
            <w:r w:rsidR="00BA2F61" w:rsidRPr="004D630C">
              <w:rPr>
                <w:rFonts w:ascii="Simplon Norm" w:hAnsi="Simplon Norm"/>
                <w:b/>
                <w:bCs/>
                <w:color w:val="808080" w:themeColor="background1" w:themeShade="80"/>
                <w:sz w:val="18"/>
                <w:szCs w:val="18"/>
              </w:rPr>
              <w:fldChar w:fldCharType="separate"/>
            </w:r>
            <w:r w:rsidR="00BA2F61" w:rsidRPr="004D630C">
              <w:rPr>
                <w:rFonts w:ascii="Simplon Norm" w:hAnsi="Simplon Norm"/>
                <w:b/>
                <w:bCs/>
                <w:noProof/>
                <w:color w:val="808080" w:themeColor="background1" w:themeShade="80"/>
                <w:sz w:val="18"/>
                <w:szCs w:val="18"/>
              </w:rPr>
              <w:t>2</w:t>
            </w:r>
            <w:r w:rsidR="00BA2F61" w:rsidRPr="004D630C">
              <w:rPr>
                <w:rFonts w:ascii="Simplon Norm" w:hAnsi="Simplon Norm"/>
                <w:b/>
                <w:bCs/>
                <w:color w:val="808080" w:themeColor="background1" w:themeShade="80"/>
                <w:sz w:val="18"/>
                <w:szCs w:val="18"/>
              </w:rPr>
              <w:fldChar w:fldCharType="end"/>
            </w:r>
            <w:r w:rsidR="00BA2F61" w:rsidRPr="004D630C">
              <w:rPr>
                <w:rFonts w:ascii="Simplon Norm" w:hAnsi="Simplon Norm"/>
                <w:color w:val="808080" w:themeColor="background1" w:themeShade="80"/>
                <w:sz w:val="18"/>
                <w:szCs w:val="18"/>
              </w:rPr>
              <w:t xml:space="preserve"> of </w:t>
            </w:r>
            <w:r w:rsidR="00BA2F61" w:rsidRPr="004D630C">
              <w:rPr>
                <w:rFonts w:ascii="Simplon Norm" w:hAnsi="Simplon Norm"/>
                <w:b/>
                <w:bCs/>
                <w:color w:val="808080" w:themeColor="background1" w:themeShade="80"/>
                <w:sz w:val="18"/>
                <w:szCs w:val="18"/>
              </w:rPr>
              <w:fldChar w:fldCharType="begin"/>
            </w:r>
            <w:r w:rsidR="00BA2F61" w:rsidRPr="004D630C">
              <w:rPr>
                <w:rFonts w:ascii="Simplon Norm" w:hAnsi="Simplon Norm"/>
                <w:b/>
                <w:bCs/>
                <w:color w:val="808080" w:themeColor="background1" w:themeShade="80"/>
                <w:sz w:val="18"/>
                <w:szCs w:val="18"/>
              </w:rPr>
              <w:instrText xml:space="preserve"> NUMPAGES  </w:instrText>
            </w:r>
            <w:r w:rsidR="00BA2F61" w:rsidRPr="004D630C">
              <w:rPr>
                <w:rFonts w:ascii="Simplon Norm" w:hAnsi="Simplon Norm"/>
                <w:b/>
                <w:bCs/>
                <w:color w:val="808080" w:themeColor="background1" w:themeShade="80"/>
                <w:sz w:val="18"/>
                <w:szCs w:val="18"/>
              </w:rPr>
              <w:fldChar w:fldCharType="separate"/>
            </w:r>
            <w:r w:rsidR="00BA2F61" w:rsidRPr="004D630C">
              <w:rPr>
                <w:rFonts w:ascii="Simplon Norm" w:hAnsi="Simplon Norm"/>
                <w:b/>
                <w:bCs/>
                <w:noProof/>
                <w:color w:val="808080" w:themeColor="background1" w:themeShade="80"/>
                <w:sz w:val="18"/>
                <w:szCs w:val="18"/>
              </w:rPr>
              <w:t>2</w:t>
            </w:r>
            <w:r w:rsidR="00BA2F61" w:rsidRPr="004D630C">
              <w:rPr>
                <w:rFonts w:ascii="Simplon Norm" w:hAnsi="Simplon Norm"/>
                <w:b/>
                <w:bCs/>
                <w:color w:val="808080" w:themeColor="background1" w:themeShade="80"/>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890C7" w14:textId="0386347B" w:rsidR="005620EA" w:rsidRPr="004D630C" w:rsidRDefault="00AC0351" w:rsidP="005B3D2A">
    <w:pPr>
      <w:pStyle w:val="Footer"/>
      <w:ind w:right="420"/>
      <w:rPr>
        <w:rFonts w:ascii="Simplon Norm" w:hAnsi="Simplon Norm"/>
        <w:color w:val="767171" w:themeColor="background2" w:themeShade="80"/>
        <w:sz w:val="18"/>
        <w:szCs w:val="18"/>
        <w:lang w:val="en-NZ"/>
      </w:rPr>
    </w:pPr>
    <w:r w:rsidRPr="004D630C">
      <w:rPr>
        <w:rFonts w:ascii="Simplon Norm" w:hAnsi="Simplon Norm"/>
        <w:color w:val="767171" w:themeColor="background2" w:themeShade="80"/>
        <w:sz w:val="18"/>
        <w:szCs w:val="18"/>
        <w:lang w:val="en-NZ"/>
      </w:rPr>
      <w:t xml:space="preserve">Version </w:t>
    </w:r>
    <w:r w:rsidR="00CE097C" w:rsidRPr="004D630C">
      <w:rPr>
        <w:rFonts w:ascii="Simplon Norm" w:hAnsi="Simplon Norm"/>
        <w:color w:val="767171" w:themeColor="background2" w:themeShade="80"/>
        <w:sz w:val="18"/>
        <w:szCs w:val="18"/>
        <w:lang w:val="en-NZ"/>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63E08" w14:textId="77777777" w:rsidR="006D38E0" w:rsidRDefault="006D38E0" w:rsidP="001E7FDB">
      <w:pPr>
        <w:spacing w:after="0" w:line="240" w:lineRule="auto"/>
      </w:pPr>
      <w:r>
        <w:separator/>
      </w:r>
    </w:p>
  </w:footnote>
  <w:footnote w:type="continuationSeparator" w:id="0">
    <w:p w14:paraId="5E1B56AD" w14:textId="77777777" w:rsidR="006D38E0" w:rsidRDefault="006D38E0" w:rsidP="001E7FDB">
      <w:pPr>
        <w:spacing w:after="0" w:line="240" w:lineRule="auto"/>
      </w:pPr>
      <w:r>
        <w:continuationSeparator/>
      </w:r>
    </w:p>
  </w:footnote>
  <w:footnote w:type="continuationNotice" w:id="1">
    <w:p w14:paraId="7883E3DA" w14:textId="77777777" w:rsidR="006D38E0" w:rsidRDefault="006D38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3EBFB" w14:textId="77777777" w:rsidR="00B32CB3" w:rsidRDefault="00B32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61364" w14:textId="77777777" w:rsidR="00B32CB3" w:rsidRDefault="00B32C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977C9" w14:textId="77777777" w:rsidR="00B32CB3" w:rsidRDefault="00B32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6D5E"/>
    <w:multiLevelType w:val="hybridMultilevel"/>
    <w:tmpl w:val="1AE885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5F3B66"/>
    <w:multiLevelType w:val="hybridMultilevel"/>
    <w:tmpl w:val="449EDCE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19C7A42"/>
    <w:multiLevelType w:val="hybridMultilevel"/>
    <w:tmpl w:val="5DAAB69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953328"/>
    <w:multiLevelType w:val="hybridMultilevel"/>
    <w:tmpl w:val="95A09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3E52A4"/>
    <w:multiLevelType w:val="hybridMultilevel"/>
    <w:tmpl w:val="C41AD59A"/>
    <w:lvl w:ilvl="0" w:tplc="C8F60936">
      <w:start w:val="1"/>
      <w:numFmt w:val="lowerLetter"/>
      <w:lvlText w:val="%1)"/>
      <w:lvlJc w:val="left"/>
      <w:pPr>
        <w:ind w:left="720" w:hanging="360"/>
      </w:pPr>
      <w:rPr>
        <w:rFonts w:cs="Segoe U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527536"/>
    <w:multiLevelType w:val="hybridMultilevel"/>
    <w:tmpl w:val="C6483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C24C79"/>
    <w:multiLevelType w:val="hybridMultilevel"/>
    <w:tmpl w:val="75C80700"/>
    <w:lvl w:ilvl="0" w:tplc="26F4B4FA">
      <w:numFmt w:val="bullet"/>
      <w:lvlText w:val="•"/>
      <w:lvlJc w:val="left"/>
      <w:pPr>
        <w:ind w:left="1080" w:hanging="720"/>
      </w:pPr>
      <w:rPr>
        <w:rFonts w:ascii="Simplon Norm" w:eastAsiaTheme="minorEastAsia" w:hAnsi="Simplon Norm"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E14CF0"/>
    <w:multiLevelType w:val="hybridMultilevel"/>
    <w:tmpl w:val="BB2AE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061323"/>
    <w:multiLevelType w:val="hybridMultilevel"/>
    <w:tmpl w:val="42760184"/>
    <w:lvl w:ilvl="0" w:tplc="0C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3857C08"/>
    <w:multiLevelType w:val="hybridMultilevel"/>
    <w:tmpl w:val="1382D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97234F"/>
    <w:multiLevelType w:val="hybridMultilevel"/>
    <w:tmpl w:val="715A12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5132564"/>
    <w:multiLevelType w:val="hybridMultilevel"/>
    <w:tmpl w:val="34283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B86F8A"/>
    <w:multiLevelType w:val="hybridMultilevel"/>
    <w:tmpl w:val="C310E40E"/>
    <w:lvl w:ilvl="0" w:tplc="D78A6F8E">
      <w:start w:val="5"/>
      <w:numFmt w:val="decimal"/>
      <w:lvlText w:val="%1."/>
      <w:lvlJc w:val="left"/>
      <w:pPr>
        <w:ind w:left="76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EA403F"/>
    <w:multiLevelType w:val="hybridMultilevel"/>
    <w:tmpl w:val="E14E2D8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1FA12A6F"/>
    <w:multiLevelType w:val="hybridMultilevel"/>
    <w:tmpl w:val="70DC1264"/>
    <w:lvl w:ilvl="0" w:tplc="7722F5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D92444"/>
    <w:multiLevelType w:val="hybridMultilevel"/>
    <w:tmpl w:val="0F9EA14A"/>
    <w:lvl w:ilvl="0" w:tplc="0C09000F">
      <w:start w:val="1"/>
      <w:numFmt w:val="decimal"/>
      <w:lvlText w:val="%1."/>
      <w:lvlJc w:val="left"/>
      <w:pPr>
        <w:ind w:left="765" w:hanging="360"/>
      </w:pPr>
      <w:rPr>
        <w:rFont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6" w15:restartNumberingAfterBreak="0">
    <w:nsid w:val="24DC54A3"/>
    <w:multiLevelType w:val="hybridMultilevel"/>
    <w:tmpl w:val="5ED465DE"/>
    <w:lvl w:ilvl="0" w:tplc="1548B5EA">
      <w:start w:val="1"/>
      <w:numFmt w:val="lowerLetter"/>
      <w:lvlText w:val="%1)"/>
      <w:lvlJc w:val="left"/>
      <w:pPr>
        <w:ind w:left="720" w:hanging="360"/>
      </w:pPr>
      <w:rPr>
        <w:rFonts w:cs="Segoe U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991404"/>
    <w:multiLevelType w:val="hybridMultilevel"/>
    <w:tmpl w:val="FDA2C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352A40"/>
    <w:multiLevelType w:val="hybridMultilevel"/>
    <w:tmpl w:val="0770C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863038"/>
    <w:multiLevelType w:val="hybridMultilevel"/>
    <w:tmpl w:val="2DCC52D6"/>
    <w:lvl w:ilvl="0" w:tplc="0C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28A0676"/>
    <w:multiLevelType w:val="hybridMultilevel"/>
    <w:tmpl w:val="34809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527BCB"/>
    <w:multiLevelType w:val="hybridMultilevel"/>
    <w:tmpl w:val="114AAA6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69E8440">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253845"/>
    <w:multiLevelType w:val="multilevel"/>
    <w:tmpl w:val="F2E2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C36C95"/>
    <w:multiLevelType w:val="hybridMultilevel"/>
    <w:tmpl w:val="2D4E7A24"/>
    <w:lvl w:ilvl="0" w:tplc="E29862F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5507BA7"/>
    <w:multiLevelType w:val="hybridMultilevel"/>
    <w:tmpl w:val="9A821D96"/>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6023211"/>
    <w:multiLevelType w:val="hybridMultilevel"/>
    <w:tmpl w:val="6B867132"/>
    <w:lvl w:ilvl="0" w:tplc="7B362FDE">
      <w:start w:val="1"/>
      <w:numFmt w:val="bullet"/>
      <w:pStyle w:val="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1467A3"/>
    <w:multiLevelType w:val="hybridMultilevel"/>
    <w:tmpl w:val="2C3AF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5A41CA"/>
    <w:multiLevelType w:val="hybridMultilevel"/>
    <w:tmpl w:val="2F0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0A7DE2"/>
    <w:multiLevelType w:val="hybridMultilevel"/>
    <w:tmpl w:val="16DE83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A724E10"/>
    <w:multiLevelType w:val="hybridMultilevel"/>
    <w:tmpl w:val="333CFFE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341007"/>
    <w:multiLevelType w:val="hybridMultilevel"/>
    <w:tmpl w:val="DF6A7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0341541"/>
    <w:multiLevelType w:val="multilevel"/>
    <w:tmpl w:val="96F82CE6"/>
    <w:lvl w:ilvl="0">
      <w:numFmt w:val="none"/>
      <w:pStyle w:val="OClist1"/>
      <w:lvlText w:val=""/>
      <w:lvlJc w:val="left"/>
      <w:pPr>
        <w:tabs>
          <w:tab w:val="num" w:pos="360"/>
        </w:tabs>
      </w:pPr>
    </w:lvl>
    <w:lvl w:ilvl="1">
      <w:numFmt w:val="decimal"/>
      <w:lvlText w:val=""/>
      <w:lvlJc w:val="left"/>
    </w:lvl>
    <w:lvl w:ilvl="2">
      <w:numFmt w:val="decimal"/>
      <w:lvlText w:val=""/>
      <w:lvlJc w:val="left"/>
      <w:rPr>
        <w:rFonts w:ascii="Simplon Norm" w:eastAsia="Times New Roman" w:hAnsi="Simplon Norm" w:cs="Segoe UI" w:hint="default"/>
      </w:rPr>
    </w:lvl>
    <w:lvl w:ilvl="3">
      <w:numFmt w:val="none"/>
      <w:lvlText w:val=""/>
      <w:lvlJc w:val="left"/>
      <w:pPr>
        <w:tabs>
          <w:tab w:val="num" w:pos="360"/>
        </w:tabs>
      </w:p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906F08"/>
    <w:multiLevelType w:val="hybridMultilevel"/>
    <w:tmpl w:val="90C43D00"/>
    <w:lvl w:ilvl="0" w:tplc="30348D8A">
      <w:start w:val="3"/>
      <w:numFmt w:val="decimal"/>
      <w:lvlText w:val="%1."/>
      <w:lvlJc w:val="left"/>
      <w:pPr>
        <w:ind w:left="76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0C85037"/>
    <w:multiLevelType w:val="hybridMultilevel"/>
    <w:tmpl w:val="ECE2541C"/>
    <w:lvl w:ilvl="0" w:tplc="F42CE102">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6753EB"/>
    <w:multiLevelType w:val="hybridMultilevel"/>
    <w:tmpl w:val="33E41AE6"/>
    <w:lvl w:ilvl="0" w:tplc="D24C5A94">
      <w:numFmt w:val="decimal"/>
      <w:lvlText w:val=""/>
      <w:lvlJc w:val="left"/>
    </w:lvl>
    <w:lvl w:ilvl="1" w:tplc="6B7C017E">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35" w15:restartNumberingAfterBreak="0">
    <w:nsid w:val="564D025B"/>
    <w:multiLevelType w:val="hybridMultilevel"/>
    <w:tmpl w:val="4BB857B8"/>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93E65ED"/>
    <w:multiLevelType w:val="hybridMultilevel"/>
    <w:tmpl w:val="F6966F8C"/>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C0E4888"/>
    <w:multiLevelType w:val="hybridMultilevel"/>
    <w:tmpl w:val="F2A09F6E"/>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5E6757EB"/>
    <w:multiLevelType w:val="hybridMultilevel"/>
    <w:tmpl w:val="42342B62"/>
    <w:lvl w:ilvl="0" w:tplc="CBE6E9FA">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39" w15:restartNumberingAfterBreak="0">
    <w:nsid w:val="622448DA"/>
    <w:multiLevelType w:val="hybridMultilevel"/>
    <w:tmpl w:val="17E2AA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6F21B25"/>
    <w:multiLevelType w:val="multilevel"/>
    <w:tmpl w:val="0C09001D"/>
    <w:styleLink w:val="OCnumlist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CD69FE"/>
    <w:multiLevelType w:val="hybridMultilevel"/>
    <w:tmpl w:val="F5A21390"/>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9861742"/>
    <w:multiLevelType w:val="hybridMultilevel"/>
    <w:tmpl w:val="1706AC62"/>
    <w:lvl w:ilvl="0" w:tplc="F266BA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AF51644"/>
    <w:multiLevelType w:val="hybridMultilevel"/>
    <w:tmpl w:val="A240E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EB73C8B"/>
    <w:multiLevelType w:val="hybridMultilevel"/>
    <w:tmpl w:val="E5CEC014"/>
    <w:lvl w:ilvl="0" w:tplc="1548B5EA">
      <w:start w:val="1"/>
      <w:numFmt w:val="lowerLetter"/>
      <w:lvlText w:val="%1)"/>
      <w:lvlJc w:val="left"/>
      <w:pPr>
        <w:ind w:left="720" w:hanging="360"/>
      </w:pPr>
      <w:rPr>
        <w:rFonts w:cs="Segoe U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2337200"/>
    <w:multiLevelType w:val="hybridMultilevel"/>
    <w:tmpl w:val="939097C6"/>
    <w:lvl w:ilvl="0" w:tplc="1548B5EA">
      <w:start w:val="1"/>
      <w:numFmt w:val="lowerLetter"/>
      <w:lvlText w:val="%1)"/>
      <w:lvlJc w:val="left"/>
      <w:pPr>
        <w:ind w:left="720" w:hanging="360"/>
      </w:pPr>
      <w:rPr>
        <w:rFonts w:cs="Segoe U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2BB3C2B"/>
    <w:multiLevelType w:val="multilevel"/>
    <w:tmpl w:val="0BF2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C91A22"/>
    <w:multiLevelType w:val="multilevel"/>
    <w:tmpl w:val="3E36327E"/>
    <w:lvl w:ilvl="0">
      <w:numFmt w:val="decimal"/>
      <w:pStyle w:val="OCnumlis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70711E"/>
    <w:multiLevelType w:val="hybridMultilevel"/>
    <w:tmpl w:val="55644E14"/>
    <w:lvl w:ilvl="0" w:tplc="BCE052F0">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num w:numId="1" w16cid:durableId="694884754">
    <w:abstractNumId w:val="31"/>
  </w:num>
  <w:num w:numId="2" w16cid:durableId="1084495421">
    <w:abstractNumId w:val="47"/>
  </w:num>
  <w:num w:numId="3" w16cid:durableId="866335913">
    <w:abstractNumId w:val="40"/>
  </w:num>
  <w:num w:numId="4" w16cid:durableId="624045579">
    <w:abstractNumId w:val="38"/>
  </w:num>
  <w:num w:numId="5" w16cid:durableId="2085446345">
    <w:abstractNumId w:val="9"/>
  </w:num>
  <w:num w:numId="6" w16cid:durableId="516817342">
    <w:abstractNumId w:val="1"/>
  </w:num>
  <w:num w:numId="7" w16cid:durableId="1405878379">
    <w:abstractNumId w:val="28"/>
  </w:num>
  <w:num w:numId="8" w16cid:durableId="1666786179">
    <w:abstractNumId w:val="48"/>
  </w:num>
  <w:num w:numId="9" w16cid:durableId="113259634">
    <w:abstractNumId w:val="18"/>
  </w:num>
  <w:num w:numId="10" w16cid:durableId="960109975">
    <w:abstractNumId w:val="4"/>
  </w:num>
  <w:num w:numId="11" w16cid:durableId="1845124103">
    <w:abstractNumId w:val="26"/>
  </w:num>
  <w:num w:numId="12" w16cid:durableId="2029209653">
    <w:abstractNumId w:val="25"/>
  </w:num>
  <w:num w:numId="13" w16cid:durableId="1099718315">
    <w:abstractNumId w:val="3"/>
  </w:num>
  <w:num w:numId="14" w16cid:durableId="37247893">
    <w:abstractNumId w:val="27"/>
  </w:num>
  <w:num w:numId="15" w16cid:durableId="2110395760">
    <w:abstractNumId w:val="8"/>
  </w:num>
  <w:num w:numId="16" w16cid:durableId="623079363">
    <w:abstractNumId w:val="24"/>
  </w:num>
  <w:num w:numId="17" w16cid:durableId="1645507711">
    <w:abstractNumId w:val="17"/>
  </w:num>
  <w:num w:numId="18" w16cid:durableId="1410688289">
    <w:abstractNumId w:val="34"/>
  </w:num>
  <w:num w:numId="19" w16cid:durableId="1656911665">
    <w:abstractNumId w:val="23"/>
  </w:num>
  <w:num w:numId="20" w16cid:durableId="1720130025">
    <w:abstractNumId w:val="20"/>
  </w:num>
  <w:num w:numId="21" w16cid:durableId="1167869263">
    <w:abstractNumId w:val="13"/>
  </w:num>
  <w:num w:numId="22" w16cid:durableId="1547179282">
    <w:abstractNumId w:val="37"/>
  </w:num>
  <w:num w:numId="23" w16cid:durableId="875586699">
    <w:abstractNumId w:val="43"/>
  </w:num>
  <w:num w:numId="24" w16cid:durableId="237640468">
    <w:abstractNumId w:val="19"/>
  </w:num>
  <w:num w:numId="25" w16cid:durableId="1155300665">
    <w:abstractNumId w:val="45"/>
  </w:num>
  <w:num w:numId="26" w16cid:durableId="102001073">
    <w:abstractNumId w:val="44"/>
  </w:num>
  <w:num w:numId="27" w16cid:durableId="1259555615">
    <w:abstractNumId w:val="16"/>
  </w:num>
  <w:num w:numId="28" w16cid:durableId="2087409133">
    <w:abstractNumId w:val="2"/>
  </w:num>
  <w:num w:numId="29" w16cid:durableId="1939172666">
    <w:abstractNumId w:val="29"/>
  </w:num>
  <w:num w:numId="30" w16cid:durableId="805391355">
    <w:abstractNumId w:val="10"/>
  </w:num>
  <w:num w:numId="31" w16cid:durableId="1428040873">
    <w:abstractNumId w:val="11"/>
  </w:num>
  <w:num w:numId="32" w16cid:durableId="590090403">
    <w:abstractNumId w:val="33"/>
  </w:num>
  <w:num w:numId="33" w16cid:durableId="802163340">
    <w:abstractNumId w:val="14"/>
  </w:num>
  <w:num w:numId="34" w16cid:durableId="2140803212">
    <w:abstractNumId w:val="15"/>
  </w:num>
  <w:num w:numId="35" w16cid:durableId="1162350452">
    <w:abstractNumId w:val="0"/>
  </w:num>
  <w:num w:numId="36" w16cid:durableId="1187064789">
    <w:abstractNumId w:val="32"/>
  </w:num>
  <w:num w:numId="37" w16cid:durableId="204682029">
    <w:abstractNumId w:val="12"/>
  </w:num>
  <w:num w:numId="38" w16cid:durableId="1513301209">
    <w:abstractNumId w:val="39"/>
  </w:num>
  <w:num w:numId="39" w16cid:durableId="2024092027">
    <w:abstractNumId w:val="42"/>
  </w:num>
  <w:num w:numId="40" w16cid:durableId="2078551503">
    <w:abstractNumId w:val="35"/>
  </w:num>
  <w:num w:numId="41" w16cid:durableId="261691859">
    <w:abstractNumId w:val="36"/>
  </w:num>
  <w:num w:numId="42" w16cid:durableId="1875075574">
    <w:abstractNumId w:val="21"/>
  </w:num>
  <w:num w:numId="43" w16cid:durableId="1068653005">
    <w:abstractNumId w:val="30"/>
  </w:num>
  <w:num w:numId="44" w16cid:durableId="1958291495">
    <w:abstractNumId w:val="5"/>
  </w:num>
  <w:num w:numId="45" w16cid:durableId="1299141991">
    <w:abstractNumId w:val="7"/>
  </w:num>
  <w:num w:numId="46" w16cid:durableId="287467597">
    <w:abstractNumId w:val="6"/>
  </w:num>
  <w:num w:numId="47" w16cid:durableId="97995764">
    <w:abstractNumId w:val="41"/>
  </w:num>
  <w:num w:numId="48" w16cid:durableId="146215951">
    <w:abstractNumId w:val="22"/>
  </w:num>
  <w:num w:numId="49" w16cid:durableId="492644863">
    <w:abstractNumId w:val="4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wNze2MLM0NjYzsjBR0lEKTi0uzszPAykwNa0FAETFgzAtAAAA"/>
  </w:docVars>
  <w:rsids>
    <w:rsidRoot w:val="00E50C4B"/>
    <w:rsid w:val="00001538"/>
    <w:rsid w:val="00001CAB"/>
    <w:rsid w:val="00001E80"/>
    <w:rsid w:val="00002FAB"/>
    <w:rsid w:val="00003076"/>
    <w:rsid w:val="00003652"/>
    <w:rsid w:val="00003776"/>
    <w:rsid w:val="00003BF2"/>
    <w:rsid w:val="0000491E"/>
    <w:rsid w:val="00006C40"/>
    <w:rsid w:val="000072B0"/>
    <w:rsid w:val="000073E8"/>
    <w:rsid w:val="000079FB"/>
    <w:rsid w:val="00007AC4"/>
    <w:rsid w:val="00011892"/>
    <w:rsid w:val="00012D49"/>
    <w:rsid w:val="00012DBB"/>
    <w:rsid w:val="000142D0"/>
    <w:rsid w:val="00014897"/>
    <w:rsid w:val="0001500F"/>
    <w:rsid w:val="00016368"/>
    <w:rsid w:val="0001696F"/>
    <w:rsid w:val="00020041"/>
    <w:rsid w:val="00022654"/>
    <w:rsid w:val="00022C81"/>
    <w:rsid w:val="000250DE"/>
    <w:rsid w:val="000260D1"/>
    <w:rsid w:val="000267B3"/>
    <w:rsid w:val="00026A8C"/>
    <w:rsid w:val="00027C59"/>
    <w:rsid w:val="000308F0"/>
    <w:rsid w:val="0003131D"/>
    <w:rsid w:val="000349BE"/>
    <w:rsid w:val="00034D0A"/>
    <w:rsid w:val="00034F28"/>
    <w:rsid w:val="00035833"/>
    <w:rsid w:val="00035F87"/>
    <w:rsid w:val="00036428"/>
    <w:rsid w:val="0003656A"/>
    <w:rsid w:val="00042D84"/>
    <w:rsid w:val="000433B4"/>
    <w:rsid w:val="000444B8"/>
    <w:rsid w:val="00044919"/>
    <w:rsid w:val="00050EDA"/>
    <w:rsid w:val="0005124D"/>
    <w:rsid w:val="00052052"/>
    <w:rsid w:val="000534E7"/>
    <w:rsid w:val="00057418"/>
    <w:rsid w:val="00061526"/>
    <w:rsid w:val="00062D5B"/>
    <w:rsid w:val="000632C5"/>
    <w:rsid w:val="00065736"/>
    <w:rsid w:val="000676D8"/>
    <w:rsid w:val="0007012F"/>
    <w:rsid w:val="00071491"/>
    <w:rsid w:val="0007283F"/>
    <w:rsid w:val="00073B56"/>
    <w:rsid w:val="00075C55"/>
    <w:rsid w:val="00076949"/>
    <w:rsid w:val="00076E55"/>
    <w:rsid w:val="00077A8C"/>
    <w:rsid w:val="000817E8"/>
    <w:rsid w:val="00082142"/>
    <w:rsid w:val="00082AC9"/>
    <w:rsid w:val="00082E98"/>
    <w:rsid w:val="00082F82"/>
    <w:rsid w:val="000837BF"/>
    <w:rsid w:val="000839EB"/>
    <w:rsid w:val="00083FA2"/>
    <w:rsid w:val="00085CA5"/>
    <w:rsid w:val="00085D54"/>
    <w:rsid w:val="00091463"/>
    <w:rsid w:val="00092384"/>
    <w:rsid w:val="00094106"/>
    <w:rsid w:val="00094648"/>
    <w:rsid w:val="000948AD"/>
    <w:rsid w:val="00094B0E"/>
    <w:rsid w:val="00094B9E"/>
    <w:rsid w:val="00096C34"/>
    <w:rsid w:val="00096D63"/>
    <w:rsid w:val="00096F62"/>
    <w:rsid w:val="000A0771"/>
    <w:rsid w:val="000A1F37"/>
    <w:rsid w:val="000A214B"/>
    <w:rsid w:val="000A22D2"/>
    <w:rsid w:val="000A2EFB"/>
    <w:rsid w:val="000A6549"/>
    <w:rsid w:val="000A6A18"/>
    <w:rsid w:val="000A6D2F"/>
    <w:rsid w:val="000B016D"/>
    <w:rsid w:val="000B12D3"/>
    <w:rsid w:val="000B3695"/>
    <w:rsid w:val="000B3F42"/>
    <w:rsid w:val="000B5C7E"/>
    <w:rsid w:val="000C3108"/>
    <w:rsid w:val="000C4960"/>
    <w:rsid w:val="000C61D3"/>
    <w:rsid w:val="000C7AA5"/>
    <w:rsid w:val="000D12A3"/>
    <w:rsid w:val="000D2483"/>
    <w:rsid w:val="000D3CD7"/>
    <w:rsid w:val="000D4314"/>
    <w:rsid w:val="000D4901"/>
    <w:rsid w:val="000D490D"/>
    <w:rsid w:val="000E00B8"/>
    <w:rsid w:val="000E01CA"/>
    <w:rsid w:val="000E150A"/>
    <w:rsid w:val="000E1AD8"/>
    <w:rsid w:val="000E2A89"/>
    <w:rsid w:val="000E34A7"/>
    <w:rsid w:val="000E7F5E"/>
    <w:rsid w:val="000F0B5E"/>
    <w:rsid w:val="000F0EB6"/>
    <w:rsid w:val="000F1357"/>
    <w:rsid w:val="000F18C9"/>
    <w:rsid w:val="000F19E2"/>
    <w:rsid w:val="000F337C"/>
    <w:rsid w:val="000F4C4D"/>
    <w:rsid w:val="000F567F"/>
    <w:rsid w:val="000F6067"/>
    <w:rsid w:val="000F6715"/>
    <w:rsid w:val="000F6EF7"/>
    <w:rsid w:val="000F6F02"/>
    <w:rsid w:val="000F7BAD"/>
    <w:rsid w:val="0010000E"/>
    <w:rsid w:val="0010018A"/>
    <w:rsid w:val="001003E8"/>
    <w:rsid w:val="001014BB"/>
    <w:rsid w:val="00101F69"/>
    <w:rsid w:val="0010201B"/>
    <w:rsid w:val="0010290B"/>
    <w:rsid w:val="00103C6C"/>
    <w:rsid w:val="00104F64"/>
    <w:rsid w:val="00105779"/>
    <w:rsid w:val="001058C2"/>
    <w:rsid w:val="00106D91"/>
    <w:rsid w:val="0010741C"/>
    <w:rsid w:val="0011105B"/>
    <w:rsid w:val="00112961"/>
    <w:rsid w:val="0011344D"/>
    <w:rsid w:val="001152C8"/>
    <w:rsid w:val="001159C4"/>
    <w:rsid w:val="001159D2"/>
    <w:rsid w:val="0011655B"/>
    <w:rsid w:val="00117BDC"/>
    <w:rsid w:val="00117F6F"/>
    <w:rsid w:val="00120E9F"/>
    <w:rsid w:val="001217DA"/>
    <w:rsid w:val="00121A75"/>
    <w:rsid w:val="001222E5"/>
    <w:rsid w:val="001224F2"/>
    <w:rsid w:val="0012252A"/>
    <w:rsid w:val="0012408A"/>
    <w:rsid w:val="00124298"/>
    <w:rsid w:val="00126FDD"/>
    <w:rsid w:val="0013002E"/>
    <w:rsid w:val="00130953"/>
    <w:rsid w:val="001310C6"/>
    <w:rsid w:val="0013132A"/>
    <w:rsid w:val="0013308B"/>
    <w:rsid w:val="00133E6E"/>
    <w:rsid w:val="001344C0"/>
    <w:rsid w:val="00135A1C"/>
    <w:rsid w:val="00135D85"/>
    <w:rsid w:val="00135D8A"/>
    <w:rsid w:val="00136386"/>
    <w:rsid w:val="001363BE"/>
    <w:rsid w:val="00140075"/>
    <w:rsid w:val="001418A7"/>
    <w:rsid w:val="00141CDC"/>
    <w:rsid w:val="001425C9"/>
    <w:rsid w:val="001438F5"/>
    <w:rsid w:val="001473CE"/>
    <w:rsid w:val="001478D0"/>
    <w:rsid w:val="00147F0C"/>
    <w:rsid w:val="00150C8B"/>
    <w:rsid w:val="00150CA4"/>
    <w:rsid w:val="00151AB5"/>
    <w:rsid w:val="00152645"/>
    <w:rsid w:val="0015374F"/>
    <w:rsid w:val="00153DA1"/>
    <w:rsid w:val="0016090B"/>
    <w:rsid w:val="00160952"/>
    <w:rsid w:val="00160F7A"/>
    <w:rsid w:val="00161BA8"/>
    <w:rsid w:val="001622A0"/>
    <w:rsid w:val="001622CC"/>
    <w:rsid w:val="00163069"/>
    <w:rsid w:val="00163967"/>
    <w:rsid w:val="001649FC"/>
    <w:rsid w:val="00165E86"/>
    <w:rsid w:val="00166C2B"/>
    <w:rsid w:val="00170239"/>
    <w:rsid w:val="001714E9"/>
    <w:rsid w:val="001716F1"/>
    <w:rsid w:val="0017291D"/>
    <w:rsid w:val="001733F9"/>
    <w:rsid w:val="001740AD"/>
    <w:rsid w:val="00174B09"/>
    <w:rsid w:val="00175051"/>
    <w:rsid w:val="00175E72"/>
    <w:rsid w:val="0017684A"/>
    <w:rsid w:val="00176AF3"/>
    <w:rsid w:val="0018102D"/>
    <w:rsid w:val="00181D78"/>
    <w:rsid w:val="00184ABC"/>
    <w:rsid w:val="00184CBF"/>
    <w:rsid w:val="00185C48"/>
    <w:rsid w:val="0018609B"/>
    <w:rsid w:val="00186B07"/>
    <w:rsid w:val="00187E0E"/>
    <w:rsid w:val="00190144"/>
    <w:rsid w:val="00190A15"/>
    <w:rsid w:val="0019187B"/>
    <w:rsid w:val="00191B6E"/>
    <w:rsid w:val="001927EF"/>
    <w:rsid w:val="00194289"/>
    <w:rsid w:val="00195FE4"/>
    <w:rsid w:val="001961B7"/>
    <w:rsid w:val="00197FB4"/>
    <w:rsid w:val="001A0120"/>
    <w:rsid w:val="001A116D"/>
    <w:rsid w:val="001A183D"/>
    <w:rsid w:val="001A2299"/>
    <w:rsid w:val="001A3B3D"/>
    <w:rsid w:val="001A6873"/>
    <w:rsid w:val="001B0171"/>
    <w:rsid w:val="001B215C"/>
    <w:rsid w:val="001B2476"/>
    <w:rsid w:val="001B31F2"/>
    <w:rsid w:val="001B4245"/>
    <w:rsid w:val="001B53FB"/>
    <w:rsid w:val="001B7200"/>
    <w:rsid w:val="001B7564"/>
    <w:rsid w:val="001C05C3"/>
    <w:rsid w:val="001C084B"/>
    <w:rsid w:val="001C0D21"/>
    <w:rsid w:val="001C3259"/>
    <w:rsid w:val="001C32EF"/>
    <w:rsid w:val="001C3E77"/>
    <w:rsid w:val="001C5268"/>
    <w:rsid w:val="001C63D1"/>
    <w:rsid w:val="001C72A3"/>
    <w:rsid w:val="001D06F3"/>
    <w:rsid w:val="001D0CBC"/>
    <w:rsid w:val="001D2268"/>
    <w:rsid w:val="001D23C2"/>
    <w:rsid w:val="001D3238"/>
    <w:rsid w:val="001D3C08"/>
    <w:rsid w:val="001D5DCC"/>
    <w:rsid w:val="001E0DE1"/>
    <w:rsid w:val="001E14F9"/>
    <w:rsid w:val="001E1B6B"/>
    <w:rsid w:val="001E2F8E"/>
    <w:rsid w:val="001E4AD8"/>
    <w:rsid w:val="001E54A8"/>
    <w:rsid w:val="001E5CB5"/>
    <w:rsid w:val="001E7CE3"/>
    <w:rsid w:val="001E7FDB"/>
    <w:rsid w:val="001F116C"/>
    <w:rsid w:val="001F1452"/>
    <w:rsid w:val="001F6540"/>
    <w:rsid w:val="001F7092"/>
    <w:rsid w:val="001F71C3"/>
    <w:rsid w:val="00201583"/>
    <w:rsid w:val="00202608"/>
    <w:rsid w:val="002036E5"/>
    <w:rsid w:val="0020477F"/>
    <w:rsid w:val="00205729"/>
    <w:rsid w:val="00205FB1"/>
    <w:rsid w:val="002064DA"/>
    <w:rsid w:val="00207609"/>
    <w:rsid w:val="002119DD"/>
    <w:rsid w:val="002120F7"/>
    <w:rsid w:val="00212937"/>
    <w:rsid w:val="00212A87"/>
    <w:rsid w:val="00212EFF"/>
    <w:rsid w:val="002137CB"/>
    <w:rsid w:val="00215528"/>
    <w:rsid w:val="00221EA5"/>
    <w:rsid w:val="00222C81"/>
    <w:rsid w:val="002264B6"/>
    <w:rsid w:val="00232B4A"/>
    <w:rsid w:val="00233D40"/>
    <w:rsid w:val="00234817"/>
    <w:rsid w:val="00234BDB"/>
    <w:rsid w:val="002351B7"/>
    <w:rsid w:val="002352AA"/>
    <w:rsid w:val="002354F0"/>
    <w:rsid w:val="00236284"/>
    <w:rsid w:val="00237966"/>
    <w:rsid w:val="00240577"/>
    <w:rsid w:val="00240CE4"/>
    <w:rsid w:val="00242AD4"/>
    <w:rsid w:val="002436E0"/>
    <w:rsid w:val="00243826"/>
    <w:rsid w:val="002442AB"/>
    <w:rsid w:val="00244934"/>
    <w:rsid w:val="00244B4A"/>
    <w:rsid w:val="002455E6"/>
    <w:rsid w:val="002462C1"/>
    <w:rsid w:val="00250FF9"/>
    <w:rsid w:val="00253B58"/>
    <w:rsid w:val="00253F22"/>
    <w:rsid w:val="002547FC"/>
    <w:rsid w:val="002548BE"/>
    <w:rsid w:val="002548D5"/>
    <w:rsid w:val="00256731"/>
    <w:rsid w:val="00256F0B"/>
    <w:rsid w:val="00257F0D"/>
    <w:rsid w:val="0026044F"/>
    <w:rsid w:val="00260999"/>
    <w:rsid w:val="002627BC"/>
    <w:rsid w:val="00263D0A"/>
    <w:rsid w:val="00263EDA"/>
    <w:rsid w:val="00264D8E"/>
    <w:rsid w:val="00264FE9"/>
    <w:rsid w:val="002657D5"/>
    <w:rsid w:val="00266668"/>
    <w:rsid w:val="00267AA4"/>
    <w:rsid w:val="002703F8"/>
    <w:rsid w:val="00271796"/>
    <w:rsid w:val="00273F2C"/>
    <w:rsid w:val="00275766"/>
    <w:rsid w:val="00275D78"/>
    <w:rsid w:val="002760FA"/>
    <w:rsid w:val="0027683E"/>
    <w:rsid w:val="00276936"/>
    <w:rsid w:val="00280A6B"/>
    <w:rsid w:val="00281ECA"/>
    <w:rsid w:val="00282A0D"/>
    <w:rsid w:val="00283B46"/>
    <w:rsid w:val="00284CB0"/>
    <w:rsid w:val="00286346"/>
    <w:rsid w:val="0028690F"/>
    <w:rsid w:val="00287377"/>
    <w:rsid w:val="00287454"/>
    <w:rsid w:val="00287CA4"/>
    <w:rsid w:val="002901EE"/>
    <w:rsid w:val="002932C4"/>
    <w:rsid w:val="00295411"/>
    <w:rsid w:val="00295545"/>
    <w:rsid w:val="002969FD"/>
    <w:rsid w:val="002A0776"/>
    <w:rsid w:val="002A0EE9"/>
    <w:rsid w:val="002A19E3"/>
    <w:rsid w:val="002A260B"/>
    <w:rsid w:val="002A3167"/>
    <w:rsid w:val="002A38B0"/>
    <w:rsid w:val="002A6488"/>
    <w:rsid w:val="002A6560"/>
    <w:rsid w:val="002A6D54"/>
    <w:rsid w:val="002A77E6"/>
    <w:rsid w:val="002B2FE5"/>
    <w:rsid w:val="002B405E"/>
    <w:rsid w:val="002B58D6"/>
    <w:rsid w:val="002B64AD"/>
    <w:rsid w:val="002B718D"/>
    <w:rsid w:val="002C0FD7"/>
    <w:rsid w:val="002C26A2"/>
    <w:rsid w:val="002C30AD"/>
    <w:rsid w:val="002C79C8"/>
    <w:rsid w:val="002D07CC"/>
    <w:rsid w:val="002D0A45"/>
    <w:rsid w:val="002D4893"/>
    <w:rsid w:val="002D541B"/>
    <w:rsid w:val="002D5F7B"/>
    <w:rsid w:val="002D6219"/>
    <w:rsid w:val="002D647A"/>
    <w:rsid w:val="002D67E0"/>
    <w:rsid w:val="002E2F5C"/>
    <w:rsid w:val="002E3D0F"/>
    <w:rsid w:val="002E4139"/>
    <w:rsid w:val="002E43A2"/>
    <w:rsid w:val="002E4EC4"/>
    <w:rsid w:val="002E581F"/>
    <w:rsid w:val="002E5D9E"/>
    <w:rsid w:val="002E7834"/>
    <w:rsid w:val="002E79B5"/>
    <w:rsid w:val="002F11C2"/>
    <w:rsid w:val="002F282C"/>
    <w:rsid w:val="002F2865"/>
    <w:rsid w:val="002F3877"/>
    <w:rsid w:val="002F6905"/>
    <w:rsid w:val="002F7304"/>
    <w:rsid w:val="00300A02"/>
    <w:rsid w:val="00301EE5"/>
    <w:rsid w:val="0030225E"/>
    <w:rsid w:val="00302C95"/>
    <w:rsid w:val="00302F67"/>
    <w:rsid w:val="003051EE"/>
    <w:rsid w:val="00305F1B"/>
    <w:rsid w:val="003067C3"/>
    <w:rsid w:val="003067D6"/>
    <w:rsid w:val="00306D7E"/>
    <w:rsid w:val="0030718F"/>
    <w:rsid w:val="00310668"/>
    <w:rsid w:val="0031171C"/>
    <w:rsid w:val="00311BD7"/>
    <w:rsid w:val="00311C14"/>
    <w:rsid w:val="003128DB"/>
    <w:rsid w:val="003138B3"/>
    <w:rsid w:val="003146C8"/>
    <w:rsid w:val="00314CB2"/>
    <w:rsid w:val="00315B1B"/>
    <w:rsid w:val="00315C32"/>
    <w:rsid w:val="00315FB4"/>
    <w:rsid w:val="003160BE"/>
    <w:rsid w:val="00320DE1"/>
    <w:rsid w:val="00321434"/>
    <w:rsid w:val="003225BB"/>
    <w:rsid w:val="00323565"/>
    <w:rsid w:val="00323C61"/>
    <w:rsid w:val="00323D4F"/>
    <w:rsid w:val="00324C53"/>
    <w:rsid w:val="00324F34"/>
    <w:rsid w:val="00325AF3"/>
    <w:rsid w:val="00325FE7"/>
    <w:rsid w:val="003272B5"/>
    <w:rsid w:val="0033005E"/>
    <w:rsid w:val="003323AF"/>
    <w:rsid w:val="00332DCE"/>
    <w:rsid w:val="00332F7E"/>
    <w:rsid w:val="00333B88"/>
    <w:rsid w:val="0033519B"/>
    <w:rsid w:val="003354CD"/>
    <w:rsid w:val="00336FDE"/>
    <w:rsid w:val="003408AE"/>
    <w:rsid w:val="00341807"/>
    <w:rsid w:val="00341EA7"/>
    <w:rsid w:val="00342A52"/>
    <w:rsid w:val="00343BC0"/>
    <w:rsid w:val="00343E50"/>
    <w:rsid w:val="003509F4"/>
    <w:rsid w:val="00350DD8"/>
    <w:rsid w:val="00352AF0"/>
    <w:rsid w:val="00354F09"/>
    <w:rsid w:val="00355458"/>
    <w:rsid w:val="00355D35"/>
    <w:rsid w:val="0035658E"/>
    <w:rsid w:val="00356F5F"/>
    <w:rsid w:val="00361301"/>
    <w:rsid w:val="003619F5"/>
    <w:rsid w:val="003623D2"/>
    <w:rsid w:val="003633B5"/>
    <w:rsid w:val="00365609"/>
    <w:rsid w:val="003660EC"/>
    <w:rsid w:val="00366296"/>
    <w:rsid w:val="003664A3"/>
    <w:rsid w:val="00367F0D"/>
    <w:rsid w:val="003700EE"/>
    <w:rsid w:val="003720B9"/>
    <w:rsid w:val="00372BCF"/>
    <w:rsid w:val="00372E46"/>
    <w:rsid w:val="00384E75"/>
    <w:rsid w:val="003850EC"/>
    <w:rsid w:val="00386422"/>
    <w:rsid w:val="00387312"/>
    <w:rsid w:val="0039105B"/>
    <w:rsid w:val="0039163E"/>
    <w:rsid w:val="00391D08"/>
    <w:rsid w:val="00392C45"/>
    <w:rsid w:val="003938F3"/>
    <w:rsid w:val="00393CCA"/>
    <w:rsid w:val="003952D4"/>
    <w:rsid w:val="003960A2"/>
    <w:rsid w:val="003964A5"/>
    <w:rsid w:val="00396570"/>
    <w:rsid w:val="0039677B"/>
    <w:rsid w:val="00397178"/>
    <w:rsid w:val="003A0D37"/>
    <w:rsid w:val="003A16A9"/>
    <w:rsid w:val="003A2D28"/>
    <w:rsid w:val="003A42DF"/>
    <w:rsid w:val="003A62B9"/>
    <w:rsid w:val="003B0FAD"/>
    <w:rsid w:val="003B153D"/>
    <w:rsid w:val="003B1A24"/>
    <w:rsid w:val="003B219D"/>
    <w:rsid w:val="003B29F4"/>
    <w:rsid w:val="003B3A28"/>
    <w:rsid w:val="003B3DB6"/>
    <w:rsid w:val="003C036D"/>
    <w:rsid w:val="003C05C2"/>
    <w:rsid w:val="003C22AD"/>
    <w:rsid w:val="003C3207"/>
    <w:rsid w:val="003C3AD6"/>
    <w:rsid w:val="003C3F8A"/>
    <w:rsid w:val="003C4760"/>
    <w:rsid w:val="003C5E96"/>
    <w:rsid w:val="003C648A"/>
    <w:rsid w:val="003C69B4"/>
    <w:rsid w:val="003C7E2E"/>
    <w:rsid w:val="003D0D38"/>
    <w:rsid w:val="003D1520"/>
    <w:rsid w:val="003D26BF"/>
    <w:rsid w:val="003D2C0E"/>
    <w:rsid w:val="003D2E96"/>
    <w:rsid w:val="003D3D4F"/>
    <w:rsid w:val="003D4E4B"/>
    <w:rsid w:val="003D5B90"/>
    <w:rsid w:val="003D5ED1"/>
    <w:rsid w:val="003D63C3"/>
    <w:rsid w:val="003D773E"/>
    <w:rsid w:val="003D7C04"/>
    <w:rsid w:val="003E0D5B"/>
    <w:rsid w:val="003E2AF6"/>
    <w:rsid w:val="003E3190"/>
    <w:rsid w:val="003E3ACA"/>
    <w:rsid w:val="003E405E"/>
    <w:rsid w:val="003E484D"/>
    <w:rsid w:val="003E4D99"/>
    <w:rsid w:val="003E56CE"/>
    <w:rsid w:val="003E58D3"/>
    <w:rsid w:val="003E624C"/>
    <w:rsid w:val="003F085E"/>
    <w:rsid w:val="003F09B1"/>
    <w:rsid w:val="003F1411"/>
    <w:rsid w:val="003F3F1C"/>
    <w:rsid w:val="00400D85"/>
    <w:rsid w:val="0040212C"/>
    <w:rsid w:val="00402688"/>
    <w:rsid w:val="00402A50"/>
    <w:rsid w:val="00405600"/>
    <w:rsid w:val="0040599D"/>
    <w:rsid w:val="00405FF6"/>
    <w:rsid w:val="00406F52"/>
    <w:rsid w:val="0040708F"/>
    <w:rsid w:val="004074BC"/>
    <w:rsid w:val="00410245"/>
    <w:rsid w:val="004128B3"/>
    <w:rsid w:val="00413BC9"/>
    <w:rsid w:val="00413C39"/>
    <w:rsid w:val="00414130"/>
    <w:rsid w:val="004154B6"/>
    <w:rsid w:val="004169CE"/>
    <w:rsid w:val="00420022"/>
    <w:rsid w:val="00420C65"/>
    <w:rsid w:val="0042375B"/>
    <w:rsid w:val="00424C95"/>
    <w:rsid w:val="004251E3"/>
    <w:rsid w:val="00427F3D"/>
    <w:rsid w:val="00431DB3"/>
    <w:rsid w:val="00432489"/>
    <w:rsid w:val="0043381A"/>
    <w:rsid w:val="00433AB9"/>
    <w:rsid w:val="004341BA"/>
    <w:rsid w:val="004346AD"/>
    <w:rsid w:val="004347A0"/>
    <w:rsid w:val="00434FCF"/>
    <w:rsid w:val="00435C67"/>
    <w:rsid w:val="00437748"/>
    <w:rsid w:val="004402E9"/>
    <w:rsid w:val="00441974"/>
    <w:rsid w:val="00443578"/>
    <w:rsid w:val="00443589"/>
    <w:rsid w:val="00443849"/>
    <w:rsid w:val="004446CA"/>
    <w:rsid w:val="00444C0F"/>
    <w:rsid w:val="00446002"/>
    <w:rsid w:val="004461D5"/>
    <w:rsid w:val="0044638F"/>
    <w:rsid w:val="00446916"/>
    <w:rsid w:val="004503FB"/>
    <w:rsid w:val="004519CD"/>
    <w:rsid w:val="00452A92"/>
    <w:rsid w:val="00453A3E"/>
    <w:rsid w:val="004603CA"/>
    <w:rsid w:val="004605FF"/>
    <w:rsid w:val="00460C44"/>
    <w:rsid w:val="00461570"/>
    <w:rsid w:val="00462471"/>
    <w:rsid w:val="00463E41"/>
    <w:rsid w:val="00467071"/>
    <w:rsid w:val="004712C0"/>
    <w:rsid w:val="00471967"/>
    <w:rsid w:val="00471C88"/>
    <w:rsid w:val="00473244"/>
    <w:rsid w:val="00473928"/>
    <w:rsid w:val="004739A9"/>
    <w:rsid w:val="00474D46"/>
    <w:rsid w:val="00474FDF"/>
    <w:rsid w:val="00477094"/>
    <w:rsid w:val="00477318"/>
    <w:rsid w:val="0047799C"/>
    <w:rsid w:val="00480702"/>
    <w:rsid w:val="00480B8F"/>
    <w:rsid w:val="0048185A"/>
    <w:rsid w:val="00481F7A"/>
    <w:rsid w:val="00482742"/>
    <w:rsid w:val="004835B6"/>
    <w:rsid w:val="00483C20"/>
    <w:rsid w:val="0048594D"/>
    <w:rsid w:val="00486212"/>
    <w:rsid w:val="00486FAE"/>
    <w:rsid w:val="00487FA0"/>
    <w:rsid w:val="00490B70"/>
    <w:rsid w:val="004916CD"/>
    <w:rsid w:val="00493029"/>
    <w:rsid w:val="0049306C"/>
    <w:rsid w:val="00494BC8"/>
    <w:rsid w:val="00494C9A"/>
    <w:rsid w:val="004967C9"/>
    <w:rsid w:val="00497252"/>
    <w:rsid w:val="00497E10"/>
    <w:rsid w:val="004A05C2"/>
    <w:rsid w:val="004A08C8"/>
    <w:rsid w:val="004A0C29"/>
    <w:rsid w:val="004A22CF"/>
    <w:rsid w:val="004A23BC"/>
    <w:rsid w:val="004A4E24"/>
    <w:rsid w:val="004A5399"/>
    <w:rsid w:val="004A797D"/>
    <w:rsid w:val="004B0FFF"/>
    <w:rsid w:val="004B407C"/>
    <w:rsid w:val="004B47AE"/>
    <w:rsid w:val="004B565D"/>
    <w:rsid w:val="004B59E2"/>
    <w:rsid w:val="004B6E8F"/>
    <w:rsid w:val="004B709D"/>
    <w:rsid w:val="004B72A6"/>
    <w:rsid w:val="004C012C"/>
    <w:rsid w:val="004C01E9"/>
    <w:rsid w:val="004C0358"/>
    <w:rsid w:val="004C235D"/>
    <w:rsid w:val="004C2412"/>
    <w:rsid w:val="004C2A0B"/>
    <w:rsid w:val="004C2B15"/>
    <w:rsid w:val="004C2FEB"/>
    <w:rsid w:val="004C684E"/>
    <w:rsid w:val="004C6BD7"/>
    <w:rsid w:val="004C7B48"/>
    <w:rsid w:val="004C7FB9"/>
    <w:rsid w:val="004D122D"/>
    <w:rsid w:val="004D17EA"/>
    <w:rsid w:val="004D32C3"/>
    <w:rsid w:val="004D46BE"/>
    <w:rsid w:val="004D4D87"/>
    <w:rsid w:val="004D55B3"/>
    <w:rsid w:val="004D630C"/>
    <w:rsid w:val="004D6565"/>
    <w:rsid w:val="004D7240"/>
    <w:rsid w:val="004D77FC"/>
    <w:rsid w:val="004D7B2A"/>
    <w:rsid w:val="004E0571"/>
    <w:rsid w:val="004E05E0"/>
    <w:rsid w:val="004E33FD"/>
    <w:rsid w:val="004E45C2"/>
    <w:rsid w:val="004E4A50"/>
    <w:rsid w:val="004E52B3"/>
    <w:rsid w:val="004E57BB"/>
    <w:rsid w:val="004E597B"/>
    <w:rsid w:val="004E5D2E"/>
    <w:rsid w:val="004E6167"/>
    <w:rsid w:val="004E6176"/>
    <w:rsid w:val="004E6852"/>
    <w:rsid w:val="004E685E"/>
    <w:rsid w:val="004E6902"/>
    <w:rsid w:val="004E6A04"/>
    <w:rsid w:val="004E6C18"/>
    <w:rsid w:val="004F03C9"/>
    <w:rsid w:val="004F0B58"/>
    <w:rsid w:val="004F0B79"/>
    <w:rsid w:val="004F288E"/>
    <w:rsid w:val="004F2DAF"/>
    <w:rsid w:val="004F55FC"/>
    <w:rsid w:val="004F58D2"/>
    <w:rsid w:val="004F5C82"/>
    <w:rsid w:val="004F699D"/>
    <w:rsid w:val="004F6D65"/>
    <w:rsid w:val="004F7627"/>
    <w:rsid w:val="00501E37"/>
    <w:rsid w:val="00504BF0"/>
    <w:rsid w:val="00505BE4"/>
    <w:rsid w:val="00506013"/>
    <w:rsid w:val="00506145"/>
    <w:rsid w:val="0050626C"/>
    <w:rsid w:val="0051032F"/>
    <w:rsid w:val="0051079B"/>
    <w:rsid w:val="00511720"/>
    <w:rsid w:val="005130FB"/>
    <w:rsid w:val="005134CB"/>
    <w:rsid w:val="00513D3C"/>
    <w:rsid w:val="005149F1"/>
    <w:rsid w:val="005165C5"/>
    <w:rsid w:val="00517025"/>
    <w:rsid w:val="00517DF8"/>
    <w:rsid w:val="00520175"/>
    <w:rsid w:val="00520944"/>
    <w:rsid w:val="005210B1"/>
    <w:rsid w:val="005222D4"/>
    <w:rsid w:val="005222E7"/>
    <w:rsid w:val="00522C44"/>
    <w:rsid w:val="0052371D"/>
    <w:rsid w:val="005266F4"/>
    <w:rsid w:val="00526A1F"/>
    <w:rsid w:val="005304E7"/>
    <w:rsid w:val="00531550"/>
    <w:rsid w:val="00532FB4"/>
    <w:rsid w:val="0053501B"/>
    <w:rsid w:val="005351C3"/>
    <w:rsid w:val="00535AB3"/>
    <w:rsid w:val="00536163"/>
    <w:rsid w:val="0053642A"/>
    <w:rsid w:val="0053713A"/>
    <w:rsid w:val="005376AD"/>
    <w:rsid w:val="00537F5E"/>
    <w:rsid w:val="00541417"/>
    <w:rsid w:val="00541D63"/>
    <w:rsid w:val="00542D6C"/>
    <w:rsid w:val="00542D6E"/>
    <w:rsid w:val="00543D0F"/>
    <w:rsid w:val="00551899"/>
    <w:rsid w:val="00551AE5"/>
    <w:rsid w:val="00552304"/>
    <w:rsid w:val="00553FB6"/>
    <w:rsid w:val="005541C1"/>
    <w:rsid w:val="00554BDF"/>
    <w:rsid w:val="00555D4F"/>
    <w:rsid w:val="005565D4"/>
    <w:rsid w:val="00557473"/>
    <w:rsid w:val="00560DE9"/>
    <w:rsid w:val="0056173D"/>
    <w:rsid w:val="00561CCD"/>
    <w:rsid w:val="005620EA"/>
    <w:rsid w:val="0056345F"/>
    <w:rsid w:val="00563EE8"/>
    <w:rsid w:val="005651D9"/>
    <w:rsid w:val="005655B7"/>
    <w:rsid w:val="00565C90"/>
    <w:rsid w:val="00565D2B"/>
    <w:rsid w:val="00570AA8"/>
    <w:rsid w:val="00570D1C"/>
    <w:rsid w:val="0057107C"/>
    <w:rsid w:val="00571DFB"/>
    <w:rsid w:val="00571EB8"/>
    <w:rsid w:val="0057373E"/>
    <w:rsid w:val="00576675"/>
    <w:rsid w:val="00576AD9"/>
    <w:rsid w:val="0058027B"/>
    <w:rsid w:val="00583EC6"/>
    <w:rsid w:val="005840A9"/>
    <w:rsid w:val="0058426E"/>
    <w:rsid w:val="00590C93"/>
    <w:rsid w:val="0059149F"/>
    <w:rsid w:val="00591DE6"/>
    <w:rsid w:val="005931AE"/>
    <w:rsid w:val="00594167"/>
    <w:rsid w:val="005949C2"/>
    <w:rsid w:val="005950E2"/>
    <w:rsid w:val="0059512C"/>
    <w:rsid w:val="005954C7"/>
    <w:rsid w:val="0059607E"/>
    <w:rsid w:val="00596610"/>
    <w:rsid w:val="005A00E4"/>
    <w:rsid w:val="005A1427"/>
    <w:rsid w:val="005A1CB9"/>
    <w:rsid w:val="005A2D54"/>
    <w:rsid w:val="005A4B5C"/>
    <w:rsid w:val="005A68FB"/>
    <w:rsid w:val="005A7834"/>
    <w:rsid w:val="005A7D46"/>
    <w:rsid w:val="005B212A"/>
    <w:rsid w:val="005B2C39"/>
    <w:rsid w:val="005B2D7F"/>
    <w:rsid w:val="005B3D2A"/>
    <w:rsid w:val="005B5F38"/>
    <w:rsid w:val="005B6A99"/>
    <w:rsid w:val="005B70D1"/>
    <w:rsid w:val="005B75D9"/>
    <w:rsid w:val="005B78C2"/>
    <w:rsid w:val="005C11B3"/>
    <w:rsid w:val="005C1A4D"/>
    <w:rsid w:val="005C1B7F"/>
    <w:rsid w:val="005C2881"/>
    <w:rsid w:val="005C3EAE"/>
    <w:rsid w:val="005C47B9"/>
    <w:rsid w:val="005C4A24"/>
    <w:rsid w:val="005C52EE"/>
    <w:rsid w:val="005C6258"/>
    <w:rsid w:val="005C6BA1"/>
    <w:rsid w:val="005C7317"/>
    <w:rsid w:val="005C7369"/>
    <w:rsid w:val="005D1002"/>
    <w:rsid w:val="005D37F4"/>
    <w:rsid w:val="005D53A4"/>
    <w:rsid w:val="005D545D"/>
    <w:rsid w:val="005D5722"/>
    <w:rsid w:val="005D6813"/>
    <w:rsid w:val="005D6FCC"/>
    <w:rsid w:val="005E109F"/>
    <w:rsid w:val="005E1BE3"/>
    <w:rsid w:val="005E2232"/>
    <w:rsid w:val="005E3145"/>
    <w:rsid w:val="005E3A98"/>
    <w:rsid w:val="005E40FC"/>
    <w:rsid w:val="005E441E"/>
    <w:rsid w:val="005E4B01"/>
    <w:rsid w:val="005E4BD0"/>
    <w:rsid w:val="005E6643"/>
    <w:rsid w:val="005E7C1F"/>
    <w:rsid w:val="005F0971"/>
    <w:rsid w:val="005F09ED"/>
    <w:rsid w:val="005F0D82"/>
    <w:rsid w:val="005F208C"/>
    <w:rsid w:val="005F5C74"/>
    <w:rsid w:val="005F6D0C"/>
    <w:rsid w:val="005F6DD6"/>
    <w:rsid w:val="0060042F"/>
    <w:rsid w:val="00600DB6"/>
    <w:rsid w:val="006014BB"/>
    <w:rsid w:val="00602DA9"/>
    <w:rsid w:val="00603B1F"/>
    <w:rsid w:val="006040EB"/>
    <w:rsid w:val="0060434E"/>
    <w:rsid w:val="00604968"/>
    <w:rsid w:val="00604A01"/>
    <w:rsid w:val="00604D10"/>
    <w:rsid w:val="006051D8"/>
    <w:rsid w:val="0060574A"/>
    <w:rsid w:val="00605C06"/>
    <w:rsid w:val="00607622"/>
    <w:rsid w:val="00607D12"/>
    <w:rsid w:val="00610D3C"/>
    <w:rsid w:val="00612A79"/>
    <w:rsid w:val="00612E4D"/>
    <w:rsid w:val="00613296"/>
    <w:rsid w:val="00613DB8"/>
    <w:rsid w:val="00615799"/>
    <w:rsid w:val="00617D3C"/>
    <w:rsid w:val="006201A2"/>
    <w:rsid w:val="00620641"/>
    <w:rsid w:val="0062103C"/>
    <w:rsid w:val="006211C3"/>
    <w:rsid w:val="006219E3"/>
    <w:rsid w:val="00621F95"/>
    <w:rsid w:val="006232AF"/>
    <w:rsid w:val="006238ED"/>
    <w:rsid w:val="006239F2"/>
    <w:rsid w:val="00623A5F"/>
    <w:rsid w:val="00624061"/>
    <w:rsid w:val="00624219"/>
    <w:rsid w:val="006242DF"/>
    <w:rsid w:val="0062601B"/>
    <w:rsid w:val="00626855"/>
    <w:rsid w:val="00626ACF"/>
    <w:rsid w:val="0062732E"/>
    <w:rsid w:val="006274BB"/>
    <w:rsid w:val="00631593"/>
    <w:rsid w:val="00634A51"/>
    <w:rsid w:val="00634B1F"/>
    <w:rsid w:val="00636225"/>
    <w:rsid w:val="006366FB"/>
    <w:rsid w:val="006379F0"/>
    <w:rsid w:val="00640EDB"/>
    <w:rsid w:val="00643B09"/>
    <w:rsid w:val="00643BB5"/>
    <w:rsid w:val="00643FCC"/>
    <w:rsid w:val="00644020"/>
    <w:rsid w:val="0064472D"/>
    <w:rsid w:val="00646E8E"/>
    <w:rsid w:val="006476B9"/>
    <w:rsid w:val="006507C5"/>
    <w:rsid w:val="006508A6"/>
    <w:rsid w:val="00654319"/>
    <w:rsid w:val="00654A0B"/>
    <w:rsid w:val="00654DEC"/>
    <w:rsid w:val="006553F7"/>
    <w:rsid w:val="00657E6C"/>
    <w:rsid w:val="006606F8"/>
    <w:rsid w:val="006608EC"/>
    <w:rsid w:val="00661244"/>
    <w:rsid w:val="00665119"/>
    <w:rsid w:val="00666936"/>
    <w:rsid w:val="006674C2"/>
    <w:rsid w:val="006711B9"/>
    <w:rsid w:val="00671513"/>
    <w:rsid w:val="00674BCE"/>
    <w:rsid w:val="00675316"/>
    <w:rsid w:val="006759A9"/>
    <w:rsid w:val="006764C4"/>
    <w:rsid w:val="00677569"/>
    <w:rsid w:val="006805F7"/>
    <w:rsid w:val="00680883"/>
    <w:rsid w:val="00682617"/>
    <w:rsid w:val="00682E90"/>
    <w:rsid w:val="00683378"/>
    <w:rsid w:val="00683898"/>
    <w:rsid w:val="00684320"/>
    <w:rsid w:val="00685708"/>
    <w:rsid w:val="006861A3"/>
    <w:rsid w:val="006869B2"/>
    <w:rsid w:val="00687541"/>
    <w:rsid w:val="00691075"/>
    <w:rsid w:val="0069304A"/>
    <w:rsid w:val="00693158"/>
    <w:rsid w:val="00693966"/>
    <w:rsid w:val="00694DA4"/>
    <w:rsid w:val="006950C4"/>
    <w:rsid w:val="006963B0"/>
    <w:rsid w:val="00696A64"/>
    <w:rsid w:val="00696CA2"/>
    <w:rsid w:val="00696E81"/>
    <w:rsid w:val="0069797F"/>
    <w:rsid w:val="006A1387"/>
    <w:rsid w:val="006A2907"/>
    <w:rsid w:val="006A3105"/>
    <w:rsid w:val="006A335B"/>
    <w:rsid w:val="006A3692"/>
    <w:rsid w:val="006A43D5"/>
    <w:rsid w:val="006A463C"/>
    <w:rsid w:val="006A591D"/>
    <w:rsid w:val="006B212B"/>
    <w:rsid w:val="006B3387"/>
    <w:rsid w:val="006B497F"/>
    <w:rsid w:val="006B5849"/>
    <w:rsid w:val="006B61B9"/>
    <w:rsid w:val="006B644C"/>
    <w:rsid w:val="006B68DC"/>
    <w:rsid w:val="006B7171"/>
    <w:rsid w:val="006C07DE"/>
    <w:rsid w:val="006C11EA"/>
    <w:rsid w:val="006C2822"/>
    <w:rsid w:val="006C2BB6"/>
    <w:rsid w:val="006C446E"/>
    <w:rsid w:val="006C498F"/>
    <w:rsid w:val="006C4E1F"/>
    <w:rsid w:val="006C62B1"/>
    <w:rsid w:val="006C7FC1"/>
    <w:rsid w:val="006D05B2"/>
    <w:rsid w:val="006D228C"/>
    <w:rsid w:val="006D31F5"/>
    <w:rsid w:val="006D352F"/>
    <w:rsid w:val="006D38E0"/>
    <w:rsid w:val="006D3CF6"/>
    <w:rsid w:val="006D4A13"/>
    <w:rsid w:val="006D6A4F"/>
    <w:rsid w:val="006E0B48"/>
    <w:rsid w:val="006E0E14"/>
    <w:rsid w:val="006E195B"/>
    <w:rsid w:val="006E1A2C"/>
    <w:rsid w:val="006E1CF3"/>
    <w:rsid w:val="006E233C"/>
    <w:rsid w:val="006E3043"/>
    <w:rsid w:val="006E36D8"/>
    <w:rsid w:val="006E3730"/>
    <w:rsid w:val="006E4B62"/>
    <w:rsid w:val="006E5420"/>
    <w:rsid w:val="006E6E14"/>
    <w:rsid w:val="006F0B6A"/>
    <w:rsid w:val="006F0B7B"/>
    <w:rsid w:val="006F690D"/>
    <w:rsid w:val="006F6BCD"/>
    <w:rsid w:val="006F724D"/>
    <w:rsid w:val="007000CF"/>
    <w:rsid w:val="007004C8"/>
    <w:rsid w:val="007011DD"/>
    <w:rsid w:val="00701233"/>
    <w:rsid w:val="007014A4"/>
    <w:rsid w:val="0070152D"/>
    <w:rsid w:val="00701ACC"/>
    <w:rsid w:val="00701DE2"/>
    <w:rsid w:val="00702666"/>
    <w:rsid w:val="00702E9C"/>
    <w:rsid w:val="00703E37"/>
    <w:rsid w:val="007048E3"/>
    <w:rsid w:val="00705AB8"/>
    <w:rsid w:val="007074DC"/>
    <w:rsid w:val="007111EA"/>
    <w:rsid w:val="00711A25"/>
    <w:rsid w:val="00711C03"/>
    <w:rsid w:val="00713C9D"/>
    <w:rsid w:val="007146EA"/>
    <w:rsid w:val="0071473C"/>
    <w:rsid w:val="00715CFA"/>
    <w:rsid w:val="00716023"/>
    <w:rsid w:val="007161AC"/>
    <w:rsid w:val="00716F36"/>
    <w:rsid w:val="00717EE1"/>
    <w:rsid w:val="00721276"/>
    <w:rsid w:val="007216C2"/>
    <w:rsid w:val="00721904"/>
    <w:rsid w:val="00721ADE"/>
    <w:rsid w:val="00721BBB"/>
    <w:rsid w:val="007222DE"/>
    <w:rsid w:val="00722DCF"/>
    <w:rsid w:val="007236DA"/>
    <w:rsid w:val="00723A29"/>
    <w:rsid w:val="007240AD"/>
    <w:rsid w:val="00724DB9"/>
    <w:rsid w:val="0073052D"/>
    <w:rsid w:val="0073097F"/>
    <w:rsid w:val="00730C16"/>
    <w:rsid w:val="00731523"/>
    <w:rsid w:val="00735B00"/>
    <w:rsid w:val="00737FF4"/>
    <w:rsid w:val="0074006D"/>
    <w:rsid w:val="007425F8"/>
    <w:rsid w:val="00742E05"/>
    <w:rsid w:val="00743175"/>
    <w:rsid w:val="00743180"/>
    <w:rsid w:val="007448BD"/>
    <w:rsid w:val="007459D2"/>
    <w:rsid w:val="00746877"/>
    <w:rsid w:val="007471FB"/>
    <w:rsid w:val="00747830"/>
    <w:rsid w:val="007504A3"/>
    <w:rsid w:val="007527F1"/>
    <w:rsid w:val="00753272"/>
    <w:rsid w:val="007538AB"/>
    <w:rsid w:val="0075486C"/>
    <w:rsid w:val="00755A69"/>
    <w:rsid w:val="00755EE3"/>
    <w:rsid w:val="007562A2"/>
    <w:rsid w:val="00757DE2"/>
    <w:rsid w:val="007600E1"/>
    <w:rsid w:val="00760C37"/>
    <w:rsid w:val="00760E01"/>
    <w:rsid w:val="00760ECB"/>
    <w:rsid w:val="0076201A"/>
    <w:rsid w:val="0076281F"/>
    <w:rsid w:val="007648F2"/>
    <w:rsid w:val="00765375"/>
    <w:rsid w:val="00765E30"/>
    <w:rsid w:val="0076709D"/>
    <w:rsid w:val="0076720A"/>
    <w:rsid w:val="007678E2"/>
    <w:rsid w:val="00770E95"/>
    <w:rsid w:val="00772B47"/>
    <w:rsid w:val="00773C1D"/>
    <w:rsid w:val="00773C24"/>
    <w:rsid w:val="00775399"/>
    <w:rsid w:val="0077628B"/>
    <w:rsid w:val="00777DD9"/>
    <w:rsid w:val="00780B2C"/>
    <w:rsid w:val="00780B3D"/>
    <w:rsid w:val="007835AC"/>
    <w:rsid w:val="00784C0A"/>
    <w:rsid w:val="00785B4B"/>
    <w:rsid w:val="00786ABF"/>
    <w:rsid w:val="00786AE5"/>
    <w:rsid w:val="0079107A"/>
    <w:rsid w:val="00792012"/>
    <w:rsid w:val="0079223E"/>
    <w:rsid w:val="00793A12"/>
    <w:rsid w:val="00793D8C"/>
    <w:rsid w:val="00793EAC"/>
    <w:rsid w:val="00795059"/>
    <w:rsid w:val="00795313"/>
    <w:rsid w:val="00795CE9"/>
    <w:rsid w:val="00796979"/>
    <w:rsid w:val="0079791D"/>
    <w:rsid w:val="007A05D3"/>
    <w:rsid w:val="007A0E40"/>
    <w:rsid w:val="007A17B7"/>
    <w:rsid w:val="007A265A"/>
    <w:rsid w:val="007A271D"/>
    <w:rsid w:val="007A440B"/>
    <w:rsid w:val="007A6EEC"/>
    <w:rsid w:val="007A7565"/>
    <w:rsid w:val="007A7ADE"/>
    <w:rsid w:val="007B0B1A"/>
    <w:rsid w:val="007B23EE"/>
    <w:rsid w:val="007B28DE"/>
    <w:rsid w:val="007B3E67"/>
    <w:rsid w:val="007B4C37"/>
    <w:rsid w:val="007B501E"/>
    <w:rsid w:val="007B529C"/>
    <w:rsid w:val="007B5B54"/>
    <w:rsid w:val="007B5D59"/>
    <w:rsid w:val="007B6B4E"/>
    <w:rsid w:val="007B6D59"/>
    <w:rsid w:val="007C1F73"/>
    <w:rsid w:val="007C2422"/>
    <w:rsid w:val="007C37DC"/>
    <w:rsid w:val="007C40D7"/>
    <w:rsid w:val="007C4639"/>
    <w:rsid w:val="007C4964"/>
    <w:rsid w:val="007C4B03"/>
    <w:rsid w:val="007C7767"/>
    <w:rsid w:val="007C7E5D"/>
    <w:rsid w:val="007D0500"/>
    <w:rsid w:val="007D0552"/>
    <w:rsid w:val="007D13AE"/>
    <w:rsid w:val="007D17E7"/>
    <w:rsid w:val="007D1FAC"/>
    <w:rsid w:val="007D2536"/>
    <w:rsid w:val="007D2AC9"/>
    <w:rsid w:val="007D3736"/>
    <w:rsid w:val="007D42F4"/>
    <w:rsid w:val="007D4D83"/>
    <w:rsid w:val="007D51FC"/>
    <w:rsid w:val="007D623F"/>
    <w:rsid w:val="007D7638"/>
    <w:rsid w:val="007D7975"/>
    <w:rsid w:val="007D7E3F"/>
    <w:rsid w:val="007E0884"/>
    <w:rsid w:val="007E0B86"/>
    <w:rsid w:val="007E29CE"/>
    <w:rsid w:val="007E39AE"/>
    <w:rsid w:val="007E45B0"/>
    <w:rsid w:val="007E4E9D"/>
    <w:rsid w:val="007E5EAE"/>
    <w:rsid w:val="007E72C7"/>
    <w:rsid w:val="007E7583"/>
    <w:rsid w:val="007F0AB0"/>
    <w:rsid w:val="007F11A4"/>
    <w:rsid w:val="007F1FB1"/>
    <w:rsid w:val="007F2696"/>
    <w:rsid w:val="007F32BC"/>
    <w:rsid w:val="007F67AC"/>
    <w:rsid w:val="007F70CD"/>
    <w:rsid w:val="007F771B"/>
    <w:rsid w:val="007F7AA6"/>
    <w:rsid w:val="007F7F14"/>
    <w:rsid w:val="00800F55"/>
    <w:rsid w:val="00802329"/>
    <w:rsid w:val="008023B4"/>
    <w:rsid w:val="00802DC1"/>
    <w:rsid w:val="008037F0"/>
    <w:rsid w:val="00803869"/>
    <w:rsid w:val="00804326"/>
    <w:rsid w:val="0080484C"/>
    <w:rsid w:val="00804A45"/>
    <w:rsid w:val="0080688D"/>
    <w:rsid w:val="00806F3D"/>
    <w:rsid w:val="00807869"/>
    <w:rsid w:val="00810503"/>
    <w:rsid w:val="008131E0"/>
    <w:rsid w:val="00813E52"/>
    <w:rsid w:val="00815C9B"/>
    <w:rsid w:val="00817476"/>
    <w:rsid w:val="008203C9"/>
    <w:rsid w:val="00820C2D"/>
    <w:rsid w:val="0082135D"/>
    <w:rsid w:val="00821DF1"/>
    <w:rsid w:val="00822956"/>
    <w:rsid w:val="00824221"/>
    <w:rsid w:val="0082725C"/>
    <w:rsid w:val="008276AE"/>
    <w:rsid w:val="008279A5"/>
    <w:rsid w:val="00831154"/>
    <w:rsid w:val="008319CD"/>
    <w:rsid w:val="008321FC"/>
    <w:rsid w:val="0083221D"/>
    <w:rsid w:val="00835A76"/>
    <w:rsid w:val="00835F42"/>
    <w:rsid w:val="00836065"/>
    <w:rsid w:val="008369B9"/>
    <w:rsid w:val="00837A11"/>
    <w:rsid w:val="008409EF"/>
    <w:rsid w:val="00840C4D"/>
    <w:rsid w:val="0084150D"/>
    <w:rsid w:val="00841803"/>
    <w:rsid w:val="008421A7"/>
    <w:rsid w:val="008439D0"/>
    <w:rsid w:val="00843DFC"/>
    <w:rsid w:val="00844524"/>
    <w:rsid w:val="00846142"/>
    <w:rsid w:val="00846210"/>
    <w:rsid w:val="0084776E"/>
    <w:rsid w:val="00847ADE"/>
    <w:rsid w:val="008500EA"/>
    <w:rsid w:val="0085149D"/>
    <w:rsid w:val="008527CC"/>
    <w:rsid w:val="008527E9"/>
    <w:rsid w:val="0085300D"/>
    <w:rsid w:val="008536D5"/>
    <w:rsid w:val="00855168"/>
    <w:rsid w:val="008579E5"/>
    <w:rsid w:val="00863B78"/>
    <w:rsid w:val="00864798"/>
    <w:rsid w:val="00864B93"/>
    <w:rsid w:val="00865D35"/>
    <w:rsid w:val="008664F8"/>
    <w:rsid w:val="00866B2A"/>
    <w:rsid w:val="00867CAA"/>
    <w:rsid w:val="00870083"/>
    <w:rsid w:val="008709DE"/>
    <w:rsid w:val="00870DEC"/>
    <w:rsid w:val="00871875"/>
    <w:rsid w:val="00872AFB"/>
    <w:rsid w:val="00872FAB"/>
    <w:rsid w:val="00875B45"/>
    <w:rsid w:val="00876E22"/>
    <w:rsid w:val="00880160"/>
    <w:rsid w:val="00881C27"/>
    <w:rsid w:val="00884C24"/>
    <w:rsid w:val="008852D5"/>
    <w:rsid w:val="00885655"/>
    <w:rsid w:val="0088590C"/>
    <w:rsid w:val="00885996"/>
    <w:rsid w:val="00886508"/>
    <w:rsid w:val="00886C00"/>
    <w:rsid w:val="00886CA4"/>
    <w:rsid w:val="00887A5E"/>
    <w:rsid w:val="00890571"/>
    <w:rsid w:val="00891B28"/>
    <w:rsid w:val="00891E62"/>
    <w:rsid w:val="00893100"/>
    <w:rsid w:val="0089473E"/>
    <w:rsid w:val="00894759"/>
    <w:rsid w:val="00894E6A"/>
    <w:rsid w:val="008A2C33"/>
    <w:rsid w:val="008A36E1"/>
    <w:rsid w:val="008A3CAF"/>
    <w:rsid w:val="008A462C"/>
    <w:rsid w:val="008A5403"/>
    <w:rsid w:val="008A601C"/>
    <w:rsid w:val="008A7221"/>
    <w:rsid w:val="008A7F90"/>
    <w:rsid w:val="008B10B1"/>
    <w:rsid w:val="008B1B03"/>
    <w:rsid w:val="008B2C64"/>
    <w:rsid w:val="008B4A63"/>
    <w:rsid w:val="008B5CB1"/>
    <w:rsid w:val="008B66B3"/>
    <w:rsid w:val="008B7898"/>
    <w:rsid w:val="008B7D5E"/>
    <w:rsid w:val="008B7EB9"/>
    <w:rsid w:val="008C0285"/>
    <w:rsid w:val="008C4B1E"/>
    <w:rsid w:val="008C4E09"/>
    <w:rsid w:val="008C4F7B"/>
    <w:rsid w:val="008C7D9F"/>
    <w:rsid w:val="008D147E"/>
    <w:rsid w:val="008D1A18"/>
    <w:rsid w:val="008D1E64"/>
    <w:rsid w:val="008D30BD"/>
    <w:rsid w:val="008D33F2"/>
    <w:rsid w:val="008D3487"/>
    <w:rsid w:val="008D36FE"/>
    <w:rsid w:val="008D5129"/>
    <w:rsid w:val="008D549B"/>
    <w:rsid w:val="008D602B"/>
    <w:rsid w:val="008D697F"/>
    <w:rsid w:val="008D7E07"/>
    <w:rsid w:val="008E04D9"/>
    <w:rsid w:val="008E065F"/>
    <w:rsid w:val="008E1A44"/>
    <w:rsid w:val="008E69AA"/>
    <w:rsid w:val="008E6C7A"/>
    <w:rsid w:val="008F054A"/>
    <w:rsid w:val="008F0CEE"/>
    <w:rsid w:val="008F29D3"/>
    <w:rsid w:val="008F4B59"/>
    <w:rsid w:val="008F528D"/>
    <w:rsid w:val="008F546E"/>
    <w:rsid w:val="008F5C2B"/>
    <w:rsid w:val="008F7048"/>
    <w:rsid w:val="0090043E"/>
    <w:rsid w:val="00900918"/>
    <w:rsid w:val="00900BCC"/>
    <w:rsid w:val="00903F1C"/>
    <w:rsid w:val="00904EB6"/>
    <w:rsid w:val="00905882"/>
    <w:rsid w:val="00905F8A"/>
    <w:rsid w:val="00906431"/>
    <w:rsid w:val="00906BEA"/>
    <w:rsid w:val="00907A2C"/>
    <w:rsid w:val="00907B5E"/>
    <w:rsid w:val="00912006"/>
    <w:rsid w:val="00913790"/>
    <w:rsid w:val="009138FC"/>
    <w:rsid w:val="00913A0E"/>
    <w:rsid w:val="00915F26"/>
    <w:rsid w:val="009169D9"/>
    <w:rsid w:val="00921F6B"/>
    <w:rsid w:val="00922FB2"/>
    <w:rsid w:val="00924B36"/>
    <w:rsid w:val="009255D8"/>
    <w:rsid w:val="00925A0D"/>
    <w:rsid w:val="0092661A"/>
    <w:rsid w:val="00926926"/>
    <w:rsid w:val="00930681"/>
    <w:rsid w:val="00930E5C"/>
    <w:rsid w:val="00930F1A"/>
    <w:rsid w:val="0093178B"/>
    <w:rsid w:val="0093368C"/>
    <w:rsid w:val="00934DCF"/>
    <w:rsid w:val="00934ED6"/>
    <w:rsid w:val="00935116"/>
    <w:rsid w:val="009364E0"/>
    <w:rsid w:val="009372CB"/>
    <w:rsid w:val="009373A3"/>
    <w:rsid w:val="00937C3D"/>
    <w:rsid w:val="00940A53"/>
    <w:rsid w:val="00940C31"/>
    <w:rsid w:val="00941D67"/>
    <w:rsid w:val="00942724"/>
    <w:rsid w:val="00942DED"/>
    <w:rsid w:val="00943DD4"/>
    <w:rsid w:val="0094658B"/>
    <w:rsid w:val="00946A5E"/>
    <w:rsid w:val="00947643"/>
    <w:rsid w:val="009500D1"/>
    <w:rsid w:val="00951EFB"/>
    <w:rsid w:val="009526CA"/>
    <w:rsid w:val="009530BB"/>
    <w:rsid w:val="00954CB1"/>
    <w:rsid w:val="0095545A"/>
    <w:rsid w:val="00955768"/>
    <w:rsid w:val="00955E26"/>
    <w:rsid w:val="0095636D"/>
    <w:rsid w:val="0095637D"/>
    <w:rsid w:val="00956990"/>
    <w:rsid w:val="00960EF8"/>
    <w:rsid w:val="009613B8"/>
    <w:rsid w:val="00961C89"/>
    <w:rsid w:val="00962265"/>
    <w:rsid w:val="009636F4"/>
    <w:rsid w:val="009645A8"/>
    <w:rsid w:val="00964A45"/>
    <w:rsid w:val="00964B67"/>
    <w:rsid w:val="00965D7A"/>
    <w:rsid w:val="009660BE"/>
    <w:rsid w:val="009662BC"/>
    <w:rsid w:val="00966590"/>
    <w:rsid w:val="00966FE5"/>
    <w:rsid w:val="00967C28"/>
    <w:rsid w:val="00970094"/>
    <w:rsid w:val="00971689"/>
    <w:rsid w:val="00971B02"/>
    <w:rsid w:val="0097272F"/>
    <w:rsid w:val="0097299C"/>
    <w:rsid w:val="00980003"/>
    <w:rsid w:val="0098087D"/>
    <w:rsid w:val="00981487"/>
    <w:rsid w:val="0098155B"/>
    <w:rsid w:val="009843EA"/>
    <w:rsid w:val="0098505E"/>
    <w:rsid w:val="009862D4"/>
    <w:rsid w:val="00986E7F"/>
    <w:rsid w:val="009874B7"/>
    <w:rsid w:val="00991B3E"/>
    <w:rsid w:val="00996E27"/>
    <w:rsid w:val="00997904"/>
    <w:rsid w:val="00997A4D"/>
    <w:rsid w:val="00997ED5"/>
    <w:rsid w:val="009A000F"/>
    <w:rsid w:val="009A0334"/>
    <w:rsid w:val="009A0961"/>
    <w:rsid w:val="009A0B11"/>
    <w:rsid w:val="009A1462"/>
    <w:rsid w:val="009A1492"/>
    <w:rsid w:val="009A1E6F"/>
    <w:rsid w:val="009A2DD6"/>
    <w:rsid w:val="009A413D"/>
    <w:rsid w:val="009A4290"/>
    <w:rsid w:val="009A4884"/>
    <w:rsid w:val="009A5969"/>
    <w:rsid w:val="009A5FAF"/>
    <w:rsid w:val="009A630E"/>
    <w:rsid w:val="009A6BBA"/>
    <w:rsid w:val="009A6F2A"/>
    <w:rsid w:val="009A6FEC"/>
    <w:rsid w:val="009B0C10"/>
    <w:rsid w:val="009B1AD4"/>
    <w:rsid w:val="009B20F2"/>
    <w:rsid w:val="009B291B"/>
    <w:rsid w:val="009B5209"/>
    <w:rsid w:val="009B60CE"/>
    <w:rsid w:val="009B63FA"/>
    <w:rsid w:val="009B66FB"/>
    <w:rsid w:val="009C166F"/>
    <w:rsid w:val="009C4005"/>
    <w:rsid w:val="009C5459"/>
    <w:rsid w:val="009C6F45"/>
    <w:rsid w:val="009C74B9"/>
    <w:rsid w:val="009C7C98"/>
    <w:rsid w:val="009D0923"/>
    <w:rsid w:val="009D12F8"/>
    <w:rsid w:val="009D2622"/>
    <w:rsid w:val="009D329B"/>
    <w:rsid w:val="009D3D1E"/>
    <w:rsid w:val="009D4A2F"/>
    <w:rsid w:val="009D519D"/>
    <w:rsid w:val="009D6F32"/>
    <w:rsid w:val="009D7D87"/>
    <w:rsid w:val="009E306A"/>
    <w:rsid w:val="009E3CE1"/>
    <w:rsid w:val="009E3DD6"/>
    <w:rsid w:val="009E4408"/>
    <w:rsid w:val="009E4D49"/>
    <w:rsid w:val="009E51EE"/>
    <w:rsid w:val="009E5E03"/>
    <w:rsid w:val="009E617E"/>
    <w:rsid w:val="009E62B2"/>
    <w:rsid w:val="009E659D"/>
    <w:rsid w:val="009E6634"/>
    <w:rsid w:val="009E6C63"/>
    <w:rsid w:val="009E7C89"/>
    <w:rsid w:val="009F0251"/>
    <w:rsid w:val="009F0B39"/>
    <w:rsid w:val="009F1407"/>
    <w:rsid w:val="009F1F76"/>
    <w:rsid w:val="009F3757"/>
    <w:rsid w:val="009F55CF"/>
    <w:rsid w:val="009F6CD0"/>
    <w:rsid w:val="009F7359"/>
    <w:rsid w:val="009F7FB2"/>
    <w:rsid w:val="00A02084"/>
    <w:rsid w:val="00A024FB"/>
    <w:rsid w:val="00A02B54"/>
    <w:rsid w:val="00A02D0A"/>
    <w:rsid w:val="00A038C1"/>
    <w:rsid w:val="00A03AED"/>
    <w:rsid w:val="00A04E01"/>
    <w:rsid w:val="00A05453"/>
    <w:rsid w:val="00A05904"/>
    <w:rsid w:val="00A05AA0"/>
    <w:rsid w:val="00A07640"/>
    <w:rsid w:val="00A1011F"/>
    <w:rsid w:val="00A114B7"/>
    <w:rsid w:val="00A12401"/>
    <w:rsid w:val="00A13308"/>
    <w:rsid w:val="00A14630"/>
    <w:rsid w:val="00A1611C"/>
    <w:rsid w:val="00A1675E"/>
    <w:rsid w:val="00A20326"/>
    <w:rsid w:val="00A2082A"/>
    <w:rsid w:val="00A23879"/>
    <w:rsid w:val="00A23AC9"/>
    <w:rsid w:val="00A240F6"/>
    <w:rsid w:val="00A25AA7"/>
    <w:rsid w:val="00A260CE"/>
    <w:rsid w:val="00A267EA"/>
    <w:rsid w:val="00A278EE"/>
    <w:rsid w:val="00A30398"/>
    <w:rsid w:val="00A32302"/>
    <w:rsid w:val="00A3245F"/>
    <w:rsid w:val="00A329EA"/>
    <w:rsid w:val="00A32AC0"/>
    <w:rsid w:val="00A32C5C"/>
    <w:rsid w:val="00A33B6C"/>
    <w:rsid w:val="00A345F1"/>
    <w:rsid w:val="00A37806"/>
    <w:rsid w:val="00A37A46"/>
    <w:rsid w:val="00A37E4F"/>
    <w:rsid w:val="00A411E0"/>
    <w:rsid w:val="00A42B69"/>
    <w:rsid w:val="00A433B1"/>
    <w:rsid w:val="00A43529"/>
    <w:rsid w:val="00A439D2"/>
    <w:rsid w:val="00A43BFD"/>
    <w:rsid w:val="00A44076"/>
    <w:rsid w:val="00A44C21"/>
    <w:rsid w:val="00A45088"/>
    <w:rsid w:val="00A453E6"/>
    <w:rsid w:val="00A45B90"/>
    <w:rsid w:val="00A45DE9"/>
    <w:rsid w:val="00A51928"/>
    <w:rsid w:val="00A527DE"/>
    <w:rsid w:val="00A52FE5"/>
    <w:rsid w:val="00A53B03"/>
    <w:rsid w:val="00A53D80"/>
    <w:rsid w:val="00A54147"/>
    <w:rsid w:val="00A54ABB"/>
    <w:rsid w:val="00A55355"/>
    <w:rsid w:val="00A573D2"/>
    <w:rsid w:val="00A622E2"/>
    <w:rsid w:val="00A64EDE"/>
    <w:rsid w:val="00A65358"/>
    <w:rsid w:val="00A65E44"/>
    <w:rsid w:val="00A660A3"/>
    <w:rsid w:val="00A664F8"/>
    <w:rsid w:val="00A71BB2"/>
    <w:rsid w:val="00A71E42"/>
    <w:rsid w:val="00A71F48"/>
    <w:rsid w:val="00A74A72"/>
    <w:rsid w:val="00A74F17"/>
    <w:rsid w:val="00A7618E"/>
    <w:rsid w:val="00A76262"/>
    <w:rsid w:val="00A762B4"/>
    <w:rsid w:val="00A766BB"/>
    <w:rsid w:val="00A773A3"/>
    <w:rsid w:val="00A81853"/>
    <w:rsid w:val="00A81D12"/>
    <w:rsid w:val="00A82102"/>
    <w:rsid w:val="00A822B4"/>
    <w:rsid w:val="00A845B7"/>
    <w:rsid w:val="00A84B0C"/>
    <w:rsid w:val="00A8543E"/>
    <w:rsid w:val="00A856E7"/>
    <w:rsid w:val="00A87479"/>
    <w:rsid w:val="00A87892"/>
    <w:rsid w:val="00A90927"/>
    <w:rsid w:val="00A9095A"/>
    <w:rsid w:val="00A90DE8"/>
    <w:rsid w:val="00A916EC"/>
    <w:rsid w:val="00A924E4"/>
    <w:rsid w:val="00A931CA"/>
    <w:rsid w:val="00A93634"/>
    <w:rsid w:val="00A93E52"/>
    <w:rsid w:val="00A93F4E"/>
    <w:rsid w:val="00A96459"/>
    <w:rsid w:val="00A96DEB"/>
    <w:rsid w:val="00A97E5E"/>
    <w:rsid w:val="00AA090C"/>
    <w:rsid w:val="00AA16A9"/>
    <w:rsid w:val="00AA3A49"/>
    <w:rsid w:val="00AA4767"/>
    <w:rsid w:val="00AA7756"/>
    <w:rsid w:val="00AA7C96"/>
    <w:rsid w:val="00AB174E"/>
    <w:rsid w:val="00AB3E88"/>
    <w:rsid w:val="00AB55BA"/>
    <w:rsid w:val="00AB75F1"/>
    <w:rsid w:val="00AC0351"/>
    <w:rsid w:val="00AC14A6"/>
    <w:rsid w:val="00AC26AE"/>
    <w:rsid w:val="00AC3D89"/>
    <w:rsid w:val="00AC3E4A"/>
    <w:rsid w:val="00AC5153"/>
    <w:rsid w:val="00AC5AA3"/>
    <w:rsid w:val="00AC5D58"/>
    <w:rsid w:val="00AC7C79"/>
    <w:rsid w:val="00AC7C90"/>
    <w:rsid w:val="00AC7FCF"/>
    <w:rsid w:val="00AD02B8"/>
    <w:rsid w:val="00AD1253"/>
    <w:rsid w:val="00AD1E83"/>
    <w:rsid w:val="00AD217C"/>
    <w:rsid w:val="00AD3DEE"/>
    <w:rsid w:val="00AD54D8"/>
    <w:rsid w:val="00AD57C7"/>
    <w:rsid w:val="00AD5D10"/>
    <w:rsid w:val="00AD7210"/>
    <w:rsid w:val="00AD7737"/>
    <w:rsid w:val="00AD7E8B"/>
    <w:rsid w:val="00AE05D4"/>
    <w:rsid w:val="00AE0665"/>
    <w:rsid w:val="00AE093B"/>
    <w:rsid w:val="00AE0D5D"/>
    <w:rsid w:val="00AE1317"/>
    <w:rsid w:val="00AE1B41"/>
    <w:rsid w:val="00AE1F2D"/>
    <w:rsid w:val="00AE318A"/>
    <w:rsid w:val="00AE35B5"/>
    <w:rsid w:val="00AE3EEA"/>
    <w:rsid w:val="00AE4DA5"/>
    <w:rsid w:val="00AE63A8"/>
    <w:rsid w:val="00AE6967"/>
    <w:rsid w:val="00AE7BE3"/>
    <w:rsid w:val="00AF077D"/>
    <w:rsid w:val="00AF3022"/>
    <w:rsid w:val="00AF478F"/>
    <w:rsid w:val="00AF586C"/>
    <w:rsid w:val="00AF6162"/>
    <w:rsid w:val="00B000A2"/>
    <w:rsid w:val="00B000E0"/>
    <w:rsid w:val="00B008B7"/>
    <w:rsid w:val="00B01408"/>
    <w:rsid w:val="00B026FD"/>
    <w:rsid w:val="00B041A7"/>
    <w:rsid w:val="00B06575"/>
    <w:rsid w:val="00B07AD7"/>
    <w:rsid w:val="00B10845"/>
    <w:rsid w:val="00B10E19"/>
    <w:rsid w:val="00B11415"/>
    <w:rsid w:val="00B11D59"/>
    <w:rsid w:val="00B11DFF"/>
    <w:rsid w:val="00B11ED0"/>
    <w:rsid w:val="00B13084"/>
    <w:rsid w:val="00B133C1"/>
    <w:rsid w:val="00B13ADB"/>
    <w:rsid w:val="00B13E54"/>
    <w:rsid w:val="00B151FE"/>
    <w:rsid w:val="00B15A86"/>
    <w:rsid w:val="00B15E87"/>
    <w:rsid w:val="00B17994"/>
    <w:rsid w:val="00B2250E"/>
    <w:rsid w:val="00B22C52"/>
    <w:rsid w:val="00B23112"/>
    <w:rsid w:val="00B236EC"/>
    <w:rsid w:val="00B23E17"/>
    <w:rsid w:val="00B242E4"/>
    <w:rsid w:val="00B2454D"/>
    <w:rsid w:val="00B2491F"/>
    <w:rsid w:val="00B26565"/>
    <w:rsid w:val="00B26792"/>
    <w:rsid w:val="00B26916"/>
    <w:rsid w:val="00B26D2D"/>
    <w:rsid w:val="00B27B56"/>
    <w:rsid w:val="00B27ECD"/>
    <w:rsid w:val="00B3052D"/>
    <w:rsid w:val="00B32461"/>
    <w:rsid w:val="00B32A4E"/>
    <w:rsid w:val="00B32CB3"/>
    <w:rsid w:val="00B33B66"/>
    <w:rsid w:val="00B34F36"/>
    <w:rsid w:val="00B35651"/>
    <w:rsid w:val="00B359BC"/>
    <w:rsid w:val="00B37A42"/>
    <w:rsid w:val="00B40E62"/>
    <w:rsid w:val="00B41583"/>
    <w:rsid w:val="00B41771"/>
    <w:rsid w:val="00B419D1"/>
    <w:rsid w:val="00B430AD"/>
    <w:rsid w:val="00B443ED"/>
    <w:rsid w:val="00B44B22"/>
    <w:rsid w:val="00B457B4"/>
    <w:rsid w:val="00B462C9"/>
    <w:rsid w:val="00B46750"/>
    <w:rsid w:val="00B47778"/>
    <w:rsid w:val="00B52E2B"/>
    <w:rsid w:val="00B53459"/>
    <w:rsid w:val="00B54CAB"/>
    <w:rsid w:val="00B56767"/>
    <w:rsid w:val="00B575A9"/>
    <w:rsid w:val="00B57D71"/>
    <w:rsid w:val="00B60DA2"/>
    <w:rsid w:val="00B616E0"/>
    <w:rsid w:val="00B6354A"/>
    <w:rsid w:val="00B63940"/>
    <w:rsid w:val="00B64399"/>
    <w:rsid w:val="00B65941"/>
    <w:rsid w:val="00B6598C"/>
    <w:rsid w:val="00B65B32"/>
    <w:rsid w:val="00B664A0"/>
    <w:rsid w:val="00B67080"/>
    <w:rsid w:val="00B67EB2"/>
    <w:rsid w:val="00B71962"/>
    <w:rsid w:val="00B71D7E"/>
    <w:rsid w:val="00B71F97"/>
    <w:rsid w:val="00B737C0"/>
    <w:rsid w:val="00B739E4"/>
    <w:rsid w:val="00B73B3C"/>
    <w:rsid w:val="00B73CE3"/>
    <w:rsid w:val="00B748CC"/>
    <w:rsid w:val="00B749DA"/>
    <w:rsid w:val="00B76D6A"/>
    <w:rsid w:val="00B77074"/>
    <w:rsid w:val="00B77E68"/>
    <w:rsid w:val="00B807BF"/>
    <w:rsid w:val="00B82004"/>
    <w:rsid w:val="00B823E9"/>
    <w:rsid w:val="00B8431A"/>
    <w:rsid w:val="00B86862"/>
    <w:rsid w:val="00B87DF9"/>
    <w:rsid w:val="00B90D9C"/>
    <w:rsid w:val="00B90F29"/>
    <w:rsid w:val="00B90F68"/>
    <w:rsid w:val="00B91481"/>
    <w:rsid w:val="00B91812"/>
    <w:rsid w:val="00B94E07"/>
    <w:rsid w:val="00B9581E"/>
    <w:rsid w:val="00B96794"/>
    <w:rsid w:val="00B96DC1"/>
    <w:rsid w:val="00B97198"/>
    <w:rsid w:val="00B97459"/>
    <w:rsid w:val="00B97F61"/>
    <w:rsid w:val="00BA011F"/>
    <w:rsid w:val="00BA0D79"/>
    <w:rsid w:val="00BA0E55"/>
    <w:rsid w:val="00BA12F6"/>
    <w:rsid w:val="00BA1F3D"/>
    <w:rsid w:val="00BA2F61"/>
    <w:rsid w:val="00BA43EC"/>
    <w:rsid w:val="00BA485A"/>
    <w:rsid w:val="00BA6575"/>
    <w:rsid w:val="00BA6BBE"/>
    <w:rsid w:val="00BB0249"/>
    <w:rsid w:val="00BB0617"/>
    <w:rsid w:val="00BB4E34"/>
    <w:rsid w:val="00BB6445"/>
    <w:rsid w:val="00BC17C5"/>
    <w:rsid w:val="00BC1892"/>
    <w:rsid w:val="00BC4225"/>
    <w:rsid w:val="00BC5DBE"/>
    <w:rsid w:val="00BC6D20"/>
    <w:rsid w:val="00BC77CC"/>
    <w:rsid w:val="00BD07C2"/>
    <w:rsid w:val="00BD1293"/>
    <w:rsid w:val="00BD24E1"/>
    <w:rsid w:val="00BD2D71"/>
    <w:rsid w:val="00BD31B1"/>
    <w:rsid w:val="00BD3516"/>
    <w:rsid w:val="00BD38C2"/>
    <w:rsid w:val="00BD5238"/>
    <w:rsid w:val="00BD5D7E"/>
    <w:rsid w:val="00BD62AF"/>
    <w:rsid w:val="00BD6512"/>
    <w:rsid w:val="00BD724E"/>
    <w:rsid w:val="00BE0B4F"/>
    <w:rsid w:val="00BE139B"/>
    <w:rsid w:val="00BE483E"/>
    <w:rsid w:val="00BE546F"/>
    <w:rsid w:val="00BE660A"/>
    <w:rsid w:val="00BE733F"/>
    <w:rsid w:val="00BE74E3"/>
    <w:rsid w:val="00BF0933"/>
    <w:rsid w:val="00BF0B86"/>
    <w:rsid w:val="00BF11F6"/>
    <w:rsid w:val="00BF1646"/>
    <w:rsid w:val="00BF2830"/>
    <w:rsid w:val="00BF5753"/>
    <w:rsid w:val="00BF58B4"/>
    <w:rsid w:val="00BF6498"/>
    <w:rsid w:val="00BF785C"/>
    <w:rsid w:val="00C00159"/>
    <w:rsid w:val="00C00169"/>
    <w:rsid w:val="00C00EFA"/>
    <w:rsid w:val="00C014D5"/>
    <w:rsid w:val="00C03BC5"/>
    <w:rsid w:val="00C0424E"/>
    <w:rsid w:val="00C0504E"/>
    <w:rsid w:val="00C0515F"/>
    <w:rsid w:val="00C05253"/>
    <w:rsid w:val="00C05409"/>
    <w:rsid w:val="00C107CC"/>
    <w:rsid w:val="00C1118F"/>
    <w:rsid w:val="00C1171E"/>
    <w:rsid w:val="00C12C94"/>
    <w:rsid w:val="00C13668"/>
    <w:rsid w:val="00C13A6D"/>
    <w:rsid w:val="00C13C77"/>
    <w:rsid w:val="00C14E39"/>
    <w:rsid w:val="00C1567C"/>
    <w:rsid w:val="00C177E3"/>
    <w:rsid w:val="00C222D2"/>
    <w:rsid w:val="00C22460"/>
    <w:rsid w:val="00C22A53"/>
    <w:rsid w:val="00C27A03"/>
    <w:rsid w:val="00C305EE"/>
    <w:rsid w:val="00C3117A"/>
    <w:rsid w:val="00C3139D"/>
    <w:rsid w:val="00C31F2D"/>
    <w:rsid w:val="00C32CE8"/>
    <w:rsid w:val="00C330DC"/>
    <w:rsid w:val="00C33632"/>
    <w:rsid w:val="00C3372B"/>
    <w:rsid w:val="00C33B53"/>
    <w:rsid w:val="00C34456"/>
    <w:rsid w:val="00C349F7"/>
    <w:rsid w:val="00C35842"/>
    <w:rsid w:val="00C35A26"/>
    <w:rsid w:val="00C3676F"/>
    <w:rsid w:val="00C37D2C"/>
    <w:rsid w:val="00C4069E"/>
    <w:rsid w:val="00C41127"/>
    <w:rsid w:val="00C42563"/>
    <w:rsid w:val="00C42DA3"/>
    <w:rsid w:val="00C43C01"/>
    <w:rsid w:val="00C44424"/>
    <w:rsid w:val="00C44D40"/>
    <w:rsid w:val="00C45976"/>
    <w:rsid w:val="00C4605B"/>
    <w:rsid w:val="00C46AB3"/>
    <w:rsid w:val="00C47699"/>
    <w:rsid w:val="00C47F3A"/>
    <w:rsid w:val="00C50C6E"/>
    <w:rsid w:val="00C511BF"/>
    <w:rsid w:val="00C5160B"/>
    <w:rsid w:val="00C52078"/>
    <w:rsid w:val="00C52AEB"/>
    <w:rsid w:val="00C532E9"/>
    <w:rsid w:val="00C54093"/>
    <w:rsid w:val="00C55EEC"/>
    <w:rsid w:val="00C56D7F"/>
    <w:rsid w:val="00C64204"/>
    <w:rsid w:val="00C65994"/>
    <w:rsid w:val="00C7020C"/>
    <w:rsid w:val="00C7078C"/>
    <w:rsid w:val="00C70DB6"/>
    <w:rsid w:val="00C7135C"/>
    <w:rsid w:val="00C71C6B"/>
    <w:rsid w:val="00C72EF6"/>
    <w:rsid w:val="00C758CA"/>
    <w:rsid w:val="00C75C23"/>
    <w:rsid w:val="00C76273"/>
    <w:rsid w:val="00C76E6C"/>
    <w:rsid w:val="00C77281"/>
    <w:rsid w:val="00C77625"/>
    <w:rsid w:val="00C80550"/>
    <w:rsid w:val="00C8178C"/>
    <w:rsid w:val="00C817AA"/>
    <w:rsid w:val="00C84CC9"/>
    <w:rsid w:val="00C92219"/>
    <w:rsid w:val="00C9222C"/>
    <w:rsid w:val="00C92F64"/>
    <w:rsid w:val="00C930BA"/>
    <w:rsid w:val="00C93A94"/>
    <w:rsid w:val="00C94371"/>
    <w:rsid w:val="00C945C1"/>
    <w:rsid w:val="00C947D5"/>
    <w:rsid w:val="00C94846"/>
    <w:rsid w:val="00C949CB"/>
    <w:rsid w:val="00C94CFC"/>
    <w:rsid w:val="00C962B9"/>
    <w:rsid w:val="00CA228B"/>
    <w:rsid w:val="00CA2DB7"/>
    <w:rsid w:val="00CA3554"/>
    <w:rsid w:val="00CA4577"/>
    <w:rsid w:val="00CA63C0"/>
    <w:rsid w:val="00CA660B"/>
    <w:rsid w:val="00CA707C"/>
    <w:rsid w:val="00CA78E4"/>
    <w:rsid w:val="00CB1049"/>
    <w:rsid w:val="00CB115F"/>
    <w:rsid w:val="00CB23DD"/>
    <w:rsid w:val="00CB326A"/>
    <w:rsid w:val="00CB3487"/>
    <w:rsid w:val="00CB47EE"/>
    <w:rsid w:val="00CB5BCA"/>
    <w:rsid w:val="00CB61EC"/>
    <w:rsid w:val="00CB772D"/>
    <w:rsid w:val="00CC06B0"/>
    <w:rsid w:val="00CC0EA4"/>
    <w:rsid w:val="00CC12EE"/>
    <w:rsid w:val="00CC53E2"/>
    <w:rsid w:val="00CC784D"/>
    <w:rsid w:val="00CC7955"/>
    <w:rsid w:val="00CD0321"/>
    <w:rsid w:val="00CD1981"/>
    <w:rsid w:val="00CD2172"/>
    <w:rsid w:val="00CD2E50"/>
    <w:rsid w:val="00CD3302"/>
    <w:rsid w:val="00CD43D4"/>
    <w:rsid w:val="00CD52D8"/>
    <w:rsid w:val="00CD6597"/>
    <w:rsid w:val="00CD6599"/>
    <w:rsid w:val="00CD6E2D"/>
    <w:rsid w:val="00CD7ED8"/>
    <w:rsid w:val="00CE097C"/>
    <w:rsid w:val="00CE1B23"/>
    <w:rsid w:val="00CE1EC8"/>
    <w:rsid w:val="00CE2A45"/>
    <w:rsid w:val="00CE2F59"/>
    <w:rsid w:val="00CE3D71"/>
    <w:rsid w:val="00CE4DB4"/>
    <w:rsid w:val="00CE50BE"/>
    <w:rsid w:val="00CE7335"/>
    <w:rsid w:val="00CF13DD"/>
    <w:rsid w:val="00CF1B19"/>
    <w:rsid w:val="00CF476D"/>
    <w:rsid w:val="00CF49F5"/>
    <w:rsid w:val="00CF53B1"/>
    <w:rsid w:val="00CF5787"/>
    <w:rsid w:val="00D00491"/>
    <w:rsid w:val="00D00D24"/>
    <w:rsid w:val="00D0146F"/>
    <w:rsid w:val="00D01E21"/>
    <w:rsid w:val="00D02ACD"/>
    <w:rsid w:val="00D02FF0"/>
    <w:rsid w:val="00D032C6"/>
    <w:rsid w:val="00D03C8F"/>
    <w:rsid w:val="00D04658"/>
    <w:rsid w:val="00D05C42"/>
    <w:rsid w:val="00D073AF"/>
    <w:rsid w:val="00D07863"/>
    <w:rsid w:val="00D11094"/>
    <w:rsid w:val="00D11AE7"/>
    <w:rsid w:val="00D14108"/>
    <w:rsid w:val="00D15E07"/>
    <w:rsid w:val="00D16636"/>
    <w:rsid w:val="00D16F43"/>
    <w:rsid w:val="00D20E7C"/>
    <w:rsid w:val="00D212BD"/>
    <w:rsid w:val="00D21A09"/>
    <w:rsid w:val="00D22FF9"/>
    <w:rsid w:val="00D26CFD"/>
    <w:rsid w:val="00D302B0"/>
    <w:rsid w:val="00D30B84"/>
    <w:rsid w:val="00D31F55"/>
    <w:rsid w:val="00D3255F"/>
    <w:rsid w:val="00D325AE"/>
    <w:rsid w:val="00D34540"/>
    <w:rsid w:val="00D348AD"/>
    <w:rsid w:val="00D34B5C"/>
    <w:rsid w:val="00D3509D"/>
    <w:rsid w:val="00D35502"/>
    <w:rsid w:val="00D35E92"/>
    <w:rsid w:val="00D362D6"/>
    <w:rsid w:val="00D36D50"/>
    <w:rsid w:val="00D36FA7"/>
    <w:rsid w:val="00D374A0"/>
    <w:rsid w:val="00D37A41"/>
    <w:rsid w:val="00D40069"/>
    <w:rsid w:val="00D405C0"/>
    <w:rsid w:val="00D41BD3"/>
    <w:rsid w:val="00D41CF7"/>
    <w:rsid w:val="00D43471"/>
    <w:rsid w:val="00D435BA"/>
    <w:rsid w:val="00D4394C"/>
    <w:rsid w:val="00D43A44"/>
    <w:rsid w:val="00D44A2F"/>
    <w:rsid w:val="00D44A6F"/>
    <w:rsid w:val="00D44AEA"/>
    <w:rsid w:val="00D453F5"/>
    <w:rsid w:val="00D4555F"/>
    <w:rsid w:val="00D4568B"/>
    <w:rsid w:val="00D50E61"/>
    <w:rsid w:val="00D526EA"/>
    <w:rsid w:val="00D52AE0"/>
    <w:rsid w:val="00D53600"/>
    <w:rsid w:val="00D5415A"/>
    <w:rsid w:val="00D54178"/>
    <w:rsid w:val="00D55B35"/>
    <w:rsid w:val="00D56BE7"/>
    <w:rsid w:val="00D5700F"/>
    <w:rsid w:val="00D57804"/>
    <w:rsid w:val="00D57CAF"/>
    <w:rsid w:val="00D61A24"/>
    <w:rsid w:val="00D61CDB"/>
    <w:rsid w:val="00D62525"/>
    <w:rsid w:val="00D62D79"/>
    <w:rsid w:val="00D641CD"/>
    <w:rsid w:val="00D665E9"/>
    <w:rsid w:val="00D6670F"/>
    <w:rsid w:val="00D66933"/>
    <w:rsid w:val="00D66AB1"/>
    <w:rsid w:val="00D70A1A"/>
    <w:rsid w:val="00D71627"/>
    <w:rsid w:val="00D73483"/>
    <w:rsid w:val="00D744D2"/>
    <w:rsid w:val="00D75BBF"/>
    <w:rsid w:val="00D76048"/>
    <w:rsid w:val="00D766C5"/>
    <w:rsid w:val="00D8007A"/>
    <w:rsid w:val="00D8065F"/>
    <w:rsid w:val="00D806FE"/>
    <w:rsid w:val="00D81AC8"/>
    <w:rsid w:val="00D82B3F"/>
    <w:rsid w:val="00D83D5C"/>
    <w:rsid w:val="00D850FC"/>
    <w:rsid w:val="00D85219"/>
    <w:rsid w:val="00D87B0E"/>
    <w:rsid w:val="00D91271"/>
    <w:rsid w:val="00D922B3"/>
    <w:rsid w:val="00D923FB"/>
    <w:rsid w:val="00D926E9"/>
    <w:rsid w:val="00D954A5"/>
    <w:rsid w:val="00D95946"/>
    <w:rsid w:val="00D95ECF"/>
    <w:rsid w:val="00D96169"/>
    <w:rsid w:val="00D9786D"/>
    <w:rsid w:val="00DA01FA"/>
    <w:rsid w:val="00DA0FF9"/>
    <w:rsid w:val="00DA148B"/>
    <w:rsid w:val="00DA2A43"/>
    <w:rsid w:val="00DA371B"/>
    <w:rsid w:val="00DA4303"/>
    <w:rsid w:val="00DA641E"/>
    <w:rsid w:val="00DA6B7D"/>
    <w:rsid w:val="00DB0EA8"/>
    <w:rsid w:val="00DB15A5"/>
    <w:rsid w:val="00DB1672"/>
    <w:rsid w:val="00DB1C44"/>
    <w:rsid w:val="00DB2858"/>
    <w:rsid w:val="00DB4016"/>
    <w:rsid w:val="00DB4B8D"/>
    <w:rsid w:val="00DB629A"/>
    <w:rsid w:val="00DC1BC3"/>
    <w:rsid w:val="00DC1FD7"/>
    <w:rsid w:val="00DC2B61"/>
    <w:rsid w:val="00DC3318"/>
    <w:rsid w:val="00DC3AD0"/>
    <w:rsid w:val="00DC4408"/>
    <w:rsid w:val="00DD005B"/>
    <w:rsid w:val="00DD0131"/>
    <w:rsid w:val="00DD1ACF"/>
    <w:rsid w:val="00DD2311"/>
    <w:rsid w:val="00DD4085"/>
    <w:rsid w:val="00DD4A29"/>
    <w:rsid w:val="00DD4BC8"/>
    <w:rsid w:val="00DD5485"/>
    <w:rsid w:val="00DD5541"/>
    <w:rsid w:val="00DD572B"/>
    <w:rsid w:val="00DD5BB0"/>
    <w:rsid w:val="00DD632A"/>
    <w:rsid w:val="00DD7809"/>
    <w:rsid w:val="00DE15EC"/>
    <w:rsid w:val="00DE22D2"/>
    <w:rsid w:val="00DE2A72"/>
    <w:rsid w:val="00DE2E09"/>
    <w:rsid w:val="00DE446D"/>
    <w:rsid w:val="00DE4B1C"/>
    <w:rsid w:val="00DE5769"/>
    <w:rsid w:val="00DF05A9"/>
    <w:rsid w:val="00DF07A8"/>
    <w:rsid w:val="00DF0BBC"/>
    <w:rsid w:val="00DF108A"/>
    <w:rsid w:val="00DF1A05"/>
    <w:rsid w:val="00DF1A41"/>
    <w:rsid w:val="00DF1B7B"/>
    <w:rsid w:val="00DF2644"/>
    <w:rsid w:val="00DF40BB"/>
    <w:rsid w:val="00DF48F1"/>
    <w:rsid w:val="00DF5C76"/>
    <w:rsid w:val="00DF658B"/>
    <w:rsid w:val="00DF7B86"/>
    <w:rsid w:val="00E025BC"/>
    <w:rsid w:val="00E032D2"/>
    <w:rsid w:val="00E06477"/>
    <w:rsid w:val="00E0721D"/>
    <w:rsid w:val="00E07C96"/>
    <w:rsid w:val="00E10B0B"/>
    <w:rsid w:val="00E14028"/>
    <w:rsid w:val="00E14774"/>
    <w:rsid w:val="00E157B1"/>
    <w:rsid w:val="00E17762"/>
    <w:rsid w:val="00E227FE"/>
    <w:rsid w:val="00E22AC2"/>
    <w:rsid w:val="00E2321F"/>
    <w:rsid w:val="00E25D7B"/>
    <w:rsid w:val="00E25E35"/>
    <w:rsid w:val="00E26568"/>
    <w:rsid w:val="00E279B0"/>
    <w:rsid w:val="00E308E2"/>
    <w:rsid w:val="00E334F4"/>
    <w:rsid w:val="00E34099"/>
    <w:rsid w:val="00E34AAC"/>
    <w:rsid w:val="00E34D58"/>
    <w:rsid w:val="00E36363"/>
    <w:rsid w:val="00E37B85"/>
    <w:rsid w:val="00E4073F"/>
    <w:rsid w:val="00E41D85"/>
    <w:rsid w:val="00E41FD1"/>
    <w:rsid w:val="00E42499"/>
    <w:rsid w:val="00E45273"/>
    <w:rsid w:val="00E46865"/>
    <w:rsid w:val="00E46A36"/>
    <w:rsid w:val="00E46B2E"/>
    <w:rsid w:val="00E47475"/>
    <w:rsid w:val="00E50C4B"/>
    <w:rsid w:val="00E51454"/>
    <w:rsid w:val="00E523E4"/>
    <w:rsid w:val="00E52F1F"/>
    <w:rsid w:val="00E53B05"/>
    <w:rsid w:val="00E541DF"/>
    <w:rsid w:val="00E554FE"/>
    <w:rsid w:val="00E56068"/>
    <w:rsid w:val="00E61132"/>
    <w:rsid w:val="00E612E0"/>
    <w:rsid w:val="00E62E10"/>
    <w:rsid w:val="00E63403"/>
    <w:rsid w:val="00E64FD3"/>
    <w:rsid w:val="00E669BE"/>
    <w:rsid w:val="00E66DE9"/>
    <w:rsid w:val="00E67C89"/>
    <w:rsid w:val="00E70CC0"/>
    <w:rsid w:val="00E738E2"/>
    <w:rsid w:val="00E7392B"/>
    <w:rsid w:val="00E739B3"/>
    <w:rsid w:val="00E73A9C"/>
    <w:rsid w:val="00E7402C"/>
    <w:rsid w:val="00E744DE"/>
    <w:rsid w:val="00E74777"/>
    <w:rsid w:val="00E7572C"/>
    <w:rsid w:val="00E758EB"/>
    <w:rsid w:val="00E75A24"/>
    <w:rsid w:val="00E76B7E"/>
    <w:rsid w:val="00E77145"/>
    <w:rsid w:val="00E774B0"/>
    <w:rsid w:val="00E77BBD"/>
    <w:rsid w:val="00E80054"/>
    <w:rsid w:val="00E80FDE"/>
    <w:rsid w:val="00E81469"/>
    <w:rsid w:val="00E82514"/>
    <w:rsid w:val="00E82F4F"/>
    <w:rsid w:val="00E83C4B"/>
    <w:rsid w:val="00E84881"/>
    <w:rsid w:val="00E84932"/>
    <w:rsid w:val="00E84C34"/>
    <w:rsid w:val="00E84EB4"/>
    <w:rsid w:val="00E8635D"/>
    <w:rsid w:val="00E9350D"/>
    <w:rsid w:val="00E93D5C"/>
    <w:rsid w:val="00E93DBB"/>
    <w:rsid w:val="00E94955"/>
    <w:rsid w:val="00E95279"/>
    <w:rsid w:val="00E95369"/>
    <w:rsid w:val="00E9583B"/>
    <w:rsid w:val="00E962D9"/>
    <w:rsid w:val="00E9672D"/>
    <w:rsid w:val="00E96F33"/>
    <w:rsid w:val="00E97516"/>
    <w:rsid w:val="00EA072D"/>
    <w:rsid w:val="00EA0C42"/>
    <w:rsid w:val="00EA0DDE"/>
    <w:rsid w:val="00EA14E4"/>
    <w:rsid w:val="00EA1A6F"/>
    <w:rsid w:val="00EA3F1C"/>
    <w:rsid w:val="00EA5B6D"/>
    <w:rsid w:val="00EA5E5B"/>
    <w:rsid w:val="00EA5F7D"/>
    <w:rsid w:val="00EA7E7E"/>
    <w:rsid w:val="00EB0095"/>
    <w:rsid w:val="00EB098C"/>
    <w:rsid w:val="00EB0D84"/>
    <w:rsid w:val="00EB1003"/>
    <w:rsid w:val="00EB17D4"/>
    <w:rsid w:val="00EB54A2"/>
    <w:rsid w:val="00EB6688"/>
    <w:rsid w:val="00EB72A2"/>
    <w:rsid w:val="00EC13EA"/>
    <w:rsid w:val="00EC30E9"/>
    <w:rsid w:val="00EC4855"/>
    <w:rsid w:val="00EC57DF"/>
    <w:rsid w:val="00ED0F29"/>
    <w:rsid w:val="00ED10D5"/>
    <w:rsid w:val="00ED12EF"/>
    <w:rsid w:val="00ED12F4"/>
    <w:rsid w:val="00ED1714"/>
    <w:rsid w:val="00ED2433"/>
    <w:rsid w:val="00ED29EC"/>
    <w:rsid w:val="00ED6C00"/>
    <w:rsid w:val="00EE0548"/>
    <w:rsid w:val="00EE06A5"/>
    <w:rsid w:val="00EE119A"/>
    <w:rsid w:val="00EE29B9"/>
    <w:rsid w:val="00EE2E41"/>
    <w:rsid w:val="00EE36C8"/>
    <w:rsid w:val="00EE4941"/>
    <w:rsid w:val="00EF136B"/>
    <w:rsid w:val="00EF1BC3"/>
    <w:rsid w:val="00EF3D4B"/>
    <w:rsid w:val="00EF503A"/>
    <w:rsid w:val="00EF5145"/>
    <w:rsid w:val="00EF59ED"/>
    <w:rsid w:val="00EF5A4F"/>
    <w:rsid w:val="00EF631A"/>
    <w:rsid w:val="00EF6D16"/>
    <w:rsid w:val="00F00F69"/>
    <w:rsid w:val="00F03F18"/>
    <w:rsid w:val="00F07301"/>
    <w:rsid w:val="00F07400"/>
    <w:rsid w:val="00F102A1"/>
    <w:rsid w:val="00F121B2"/>
    <w:rsid w:val="00F130D1"/>
    <w:rsid w:val="00F1329C"/>
    <w:rsid w:val="00F1694D"/>
    <w:rsid w:val="00F212F6"/>
    <w:rsid w:val="00F2156C"/>
    <w:rsid w:val="00F22080"/>
    <w:rsid w:val="00F23360"/>
    <w:rsid w:val="00F236D7"/>
    <w:rsid w:val="00F23D91"/>
    <w:rsid w:val="00F24848"/>
    <w:rsid w:val="00F26846"/>
    <w:rsid w:val="00F2730F"/>
    <w:rsid w:val="00F274D3"/>
    <w:rsid w:val="00F27E2A"/>
    <w:rsid w:val="00F313D9"/>
    <w:rsid w:val="00F32BDB"/>
    <w:rsid w:val="00F3317C"/>
    <w:rsid w:val="00F34BB8"/>
    <w:rsid w:val="00F36358"/>
    <w:rsid w:val="00F37086"/>
    <w:rsid w:val="00F37FBC"/>
    <w:rsid w:val="00F40DAC"/>
    <w:rsid w:val="00F40F3E"/>
    <w:rsid w:val="00F41926"/>
    <w:rsid w:val="00F43D04"/>
    <w:rsid w:val="00F4503D"/>
    <w:rsid w:val="00F467CA"/>
    <w:rsid w:val="00F4781E"/>
    <w:rsid w:val="00F51CA6"/>
    <w:rsid w:val="00F53EAA"/>
    <w:rsid w:val="00F546A7"/>
    <w:rsid w:val="00F54BE8"/>
    <w:rsid w:val="00F54C17"/>
    <w:rsid w:val="00F554F7"/>
    <w:rsid w:val="00F55568"/>
    <w:rsid w:val="00F55780"/>
    <w:rsid w:val="00F55E8B"/>
    <w:rsid w:val="00F5746F"/>
    <w:rsid w:val="00F601D8"/>
    <w:rsid w:val="00F61B3F"/>
    <w:rsid w:val="00F61F37"/>
    <w:rsid w:val="00F621E1"/>
    <w:rsid w:val="00F64C78"/>
    <w:rsid w:val="00F64C7D"/>
    <w:rsid w:val="00F652F9"/>
    <w:rsid w:val="00F66104"/>
    <w:rsid w:val="00F668C3"/>
    <w:rsid w:val="00F708BA"/>
    <w:rsid w:val="00F70AFB"/>
    <w:rsid w:val="00F71364"/>
    <w:rsid w:val="00F714AF"/>
    <w:rsid w:val="00F71B92"/>
    <w:rsid w:val="00F71FA2"/>
    <w:rsid w:val="00F725DF"/>
    <w:rsid w:val="00F74E47"/>
    <w:rsid w:val="00F806AF"/>
    <w:rsid w:val="00F82522"/>
    <w:rsid w:val="00F8295F"/>
    <w:rsid w:val="00F837C8"/>
    <w:rsid w:val="00F83EE2"/>
    <w:rsid w:val="00F8509E"/>
    <w:rsid w:val="00F8563E"/>
    <w:rsid w:val="00F85E07"/>
    <w:rsid w:val="00F86AD6"/>
    <w:rsid w:val="00F870B1"/>
    <w:rsid w:val="00F878BA"/>
    <w:rsid w:val="00F91102"/>
    <w:rsid w:val="00F9154F"/>
    <w:rsid w:val="00F91DCA"/>
    <w:rsid w:val="00F923EB"/>
    <w:rsid w:val="00F93863"/>
    <w:rsid w:val="00F93AC9"/>
    <w:rsid w:val="00F94311"/>
    <w:rsid w:val="00F951F2"/>
    <w:rsid w:val="00F954D2"/>
    <w:rsid w:val="00F956C1"/>
    <w:rsid w:val="00F96CC5"/>
    <w:rsid w:val="00F975FA"/>
    <w:rsid w:val="00F97A8B"/>
    <w:rsid w:val="00FA0364"/>
    <w:rsid w:val="00FA0D9C"/>
    <w:rsid w:val="00FA0DB4"/>
    <w:rsid w:val="00FA54B1"/>
    <w:rsid w:val="00FA5A1E"/>
    <w:rsid w:val="00FA5F82"/>
    <w:rsid w:val="00FA6C2C"/>
    <w:rsid w:val="00FA7C0E"/>
    <w:rsid w:val="00FB0400"/>
    <w:rsid w:val="00FB07F5"/>
    <w:rsid w:val="00FB0A23"/>
    <w:rsid w:val="00FB11ED"/>
    <w:rsid w:val="00FB18E7"/>
    <w:rsid w:val="00FB218E"/>
    <w:rsid w:val="00FB3889"/>
    <w:rsid w:val="00FB3942"/>
    <w:rsid w:val="00FB4251"/>
    <w:rsid w:val="00FB529A"/>
    <w:rsid w:val="00FB5635"/>
    <w:rsid w:val="00FB5731"/>
    <w:rsid w:val="00FB5BF7"/>
    <w:rsid w:val="00FB7659"/>
    <w:rsid w:val="00FC0858"/>
    <w:rsid w:val="00FC0E25"/>
    <w:rsid w:val="00FC1205"/>
    <w:rsid w:val="00FC19F3"/>
    <w:rsid w:val="00FC226F"/>
    <w:rsid w:val="00FC27F0"/>
    <w:rsid w:val="00FC2C3A"/>
    <w:rsid w:val="00FC370A"/>
    <w:rsid w:val="00FC4C5E"/>
    <w:rsid w:val="00FC7C74"/>
    <w:rsid w:val="00FC7D6E"/>
    <w:rsid w:val="00FD02AF"/>
    <w:rsid w:val="00FD16BB"/>
    <w:rsid w:val="00FD3211"/>
    <w:rsid w:val="00FD4DD9"/>
    <w:rsid w:val="00FD6317"/>
    <w:rsid w:val="00FD660A"/>
    <w:rsid w:val="00FD6F29"/>
    <w:rsid w:val="00FD6F51"/>
    <w:rsid w:val="00FE13B6"/>
    <w:rsid w:val="00FE1834"/>
    <w:rsid w:val="00FE2666"/>
    <w:rsid w:val="00FE2A7D"/>
    <w:rsid w:val="00FE4065"/>
    <w:rsid w:val="00FE5789"/>
    <w:rsid w:val="00FE5BB7"/>
    <w:rsid w:val="00FE6CD8"/>
    <w:rsid w:val="00FE7072"/>
    <w:rsid w:val="00FE73E4"/>
    <w:rsid w:val="00FE79A9"/>
    <w:rsid w:val="00FE7AA5"/>
    <w:rsid w:val="00FE7B91"/>
    <w:rsid w:val="00FF0143"/>
    <w:rsid w:val="00FF127D"/>
    <w:rsid w:val="00FF1A41"/>
    <w:rsid w:val="00FF1CFB"/>
    <w:rsid w:val="00FF3007"/>
    <w:rsid w:val="00FF45EE"/>
    <w:rsid w:val="00FF4FEF"/>
    <w:rsid w:val="00FF5BAD"/>
    <w:rsid w:val="00FF77CC"/>
    <w:rsid w:val="01326CD6"/>
    <w:rsid w:val="016E05FF"/>
    <w:rsid w:val="02038119"/>
    <w:rsid w:val="0233A0BC"/>
    <w:rsid w:val="02EB0EB0"/>
    <w:rsid w:val="04D6C403"/>
    <w:rsid w:val="05943136"/>
    <w:rsid w:val="05B28916"/>
    <w:rsid w:val="06196CE7"/>
    <w:rsid w:val="06687BCF"/>
    <w:rsid w:val="06AC39B0"/>
    <w:rsid w:val="06F200E5"/>
    <w:rsid w:val="07008298"/>
    <w:rsid w:val="076AB872"/>
    <w:rsid w:val="077576E0"/>
    <w:rsid w:val="07B06F1F"/>
    <w:rsid w:val="08A508B2"/>
    <w:rsid w:val="08E150E9"/>
    <w:rsid w:val="0AEBA996"/>
    <w:rsid w:val="0C0AE660"/>
    <w:rsid w:val="0C8F9D0E"/>
    <w:rsid w:val="0CB5CCBF"/>
    <w:rsid w:val="0CE9D24D"/>
    <w:rsid w:val="0D24E38C"/>
    <w:rsid w:val="0D74C34B"/>
    <w:rsid w:val="0DFF999E"/>
    <w:rsid w:val="104504CF"/>
    <w:rsid w:val="11934F2C"/>
    <w:rsid w:val="156F47E3"/>
    <w:rsid w:val="15E36598"/>
    <w:rsid w:val="1662A1B4"/>
    <w:rsid w:val="16AD5BD4"/>
    <w:rsid w:val="16E1520F"/>
    <w:rsid w:val="17033C9A"/>
    <w:rsid w:val="178A1020"/>
    <w:rsid w:val="18222F67"/>
    <w:rsid w:val="18BA9F78"/>
    <w:rsid w:val="18F61B1E"/>
    <w:rsid w:val="18FB83C1"/>
    <w:rsid w:val="1962938F"/>
    <w:rsid w:val="1985EC8A"/>
    <w:rsid w:val="1A2BE6E1"/>
    <w:rsid w:val="1B74A1D7"/>
    <w:rsid w:val="1BA3F9A2"/>
    <w:rsid w:val="1BDEEF0C"/>
    <w:rsid w:val="1CB01532"/>
    <w:rsid w:val="1D434A7C"/>
    <w:rsid w:val="1DC0EBB4"/>
    <w:rsid w:val="1DC1D28D"/>
    <w:rsid w:val="1DE9B8FE"/>
    <w:rsid w:val="1E79AAD9"/>
    <w:rsid w:val="1F2ECE3F"/>
    <w:rsid w:val="1F52A9B1"/>
    <w:rsid w:val="1F997BE8"/>
    <w:rsid w:val="205D1891"/>
    <w:rsid w:val="206ADE70"/>
    <w:rsid w:val="207B5ED8"/>
    <w:rsid w:val="20CA755D"/>
    <w:rsid w:val="22172F39"/>
    <w:rsid w:val="22945E37"/>
    <w:rsid w:val="229A53C1"/>
    <w:rsid w:val="23E01142"/>
    <w:rsid w:val="2405269C"/>
    <w:rsid w:val="24CFC400"/>
    <w:rsid w:val="24D7CA01"/>
    <w:rsid w:val="24D8F961"/>
    <w:rsid w:val="25E8C642"/>
    <w:rsid w:val="260CE65F"/>
    <w:rsid w:val="26DC2583"/>
    <w:rsid w:val="27526D59"/>
    <w:rsid w:val="27608D45"/>
    <w:rsid w:val="280764C2"/>
    <w:rsid w:val="28B208F5"/>
    <w:rsid w:val="28B8EA00"/>
    <w:rsid w:val="28E420DE"/>
    <w:rsid w:val="29FF88C5"/>
    <w:rsid w:val="2A194A4A"/>
    <w:rsid w:val="2B2406CB"/>
    <w:rsid w:val="2EAD2705"/>
    <w:rsid w:val="2EFD9FC7"/>
    <w:rsid w:val="2F88C6AB"/>
    <w:rsid w:val="2FA9043F"/>
    <w:rsid w:val="2FC3D377"/>
    <w:rsid w:val="2FF2DB86"/>
    <w:rsid w:val="301250FC"/>
    <w:rsid w:val="32A995AF"/>
    <w:rsid w:val="32B0645B"/>
    <w:rsid w:val="335F4D72"/>
    <w:rsid w:val="336F26B1"/>
    <w:rsid w:val="337307C9"/>
    <w:rsid w:val="33776AD9"/>
    <w:rsid w:val="33E8FD34"/>
    <w:rsid w:val="33FE0EA9"/>
    <w:rsid w:val="34E55FE1"/>
    <w:rsid w:val="351812EB"/>
    <w:rsid w:val="36749C5A"/>
    <w:rsid w:val="36C2A4A0"/>
    <w:rsid w:val="36D4402C"/>
    <w:rsid w:val="38257612"/>
    <w:rsid w:val="38BC030E"/>
    <w:rsid w:val="38E84A0C"/>
    <w:rsid w:val="3A3086EE"/>
    <w:rsid w:val="3B38C8C9"/>
    <w:rsid w:val="3D2B7EF5"/>
    <w:rsid w:val="3E0EC5C7"/>
    <w:rsid w:val="3F83852B"/>
    <w:rsid w:val="407150FC"/>
    <w:rsid w:val="41FFBBB7"/>
    <w:rsid w:val="42DFDC57"/>
    <w:rsid w:val="438A476B"/>
    <w:rsid w:val="44BBEFFF"/>
    <w:rsid w:val="453AC797"/>
    <w:rsid w:val="46E84A3E"/>
    <w:rsid w:val="4719408E"/>
    <w:rsid w:val="47305C6B"/>
    <w:rsid w:val="4781C2A0"/>
    <w:rsid w:val="48B01D54"/>
    <w:rsid w:val="48BC49B5"/>
    <w:rsid w:val="490A5C2C"/>
    <w:rsid w:val="49348541"/>
    <w:rsid w:val="4A8ADB61"/>
    <w:rsid w:val="4AA86379"/>
    <w:rsid w:val="4B04A00A"/>
    <w:rsid w:val="4C65D969"/>
    <w:rsid w:val="4DA74FC4"/>
    <w:rsid w:val="4E7819AF"/>
    <w:rsid w:val="4E8B6DF5"/>
    <w:rsid w:val="4F3D1ADB"/>
    <w:rsid w:val="4F8575F6"/>
    <w:rsid w:val="50F1D622"/>
    <w:rsid w:val="52F1B004"/>
    <w:rsid w:val="531869F6"/>
    <w:rsid w:val="5458E719"/>
    <w:rsid w:val="54814CCD"/>
    <w:rsid w:val="556AFADB"/>
    <w:rsid w:val="55EA1A01"/>
    <w:rsid w:val="55F075A2"/>
    <w:rsid w:val="5611CD49"/>
    <w:rsid w:val="57389217"/>
    <w:rsid w:val="57CA056F"/>
    <w:rsid w:val="58F7B1C3"/>
    <w:rsid w:val="592C583C"/>
    <w:rsid w:val="59C6B261"/>
    <w:rsid w:val="5BF04A66"/>
    <w:rsid w:val="5BF297ED"/>
    <w:rsid w:val="5C8E0223"/>
    <w:rsid w:val="5FC5A2E5"/>
    <w:rsid w:val="5FFF6AD8"/>
    <w:rsid w:val="60863B33"/>
    <w:rsid w:val="60EAB98F"/>
    <w:rsid w:val="6135B64D"/>
    <w:rsid w:val="61737298"/>
    <w:rsid w:val="61ACABF3"/>
    <w:rsid w:val="61D58AA8"/>
    <w:rsid w:val="62AF5744"/>
    <w:rsid w:val="636EA773"/>
    <w:rsid w:val="63CCF611"/>
    <w:rsid w:val="64070A25"/>
    <w:rsid w:val="6561785E"/>
    <w:rsid w:val="68312A53"/>
    <w:rsid w:val="69373CBA"/>
    <w:rsid w:val="6B08558C"/>
    <w:rsid w:val="6BE91862"/>
    <w:rsid w:val="6C36C97A"/>
    <w:rsid w:val="6D21B5DF"/>
    <w:rsid w:val="6DB1A278"/>
    <w:rsid w:val="6DCA35C2"/>
    <w:rsid w:val="6E17011A"/>
    <w:rsid w:val="6E97C0B7"/>
    <w:rsid w:val="6FDD25E3"/>
    <w:rsid w:val="714E7AE0"/>
    <w:rsid w:val="71815104"/>
    <w:rsid w:val="7261A615"/>
    <w:rsid w:val="733C461A"/>
    <w:rsid w:val="73551CEA"/>
    <w:rsid w:val="736B220B"/>
    <w:rsid w:val="73E401FB"/>
    <w:rsid w:val="740F8FD4"/>
    <w:rsid w:val="7614C366"/>
    <w:rsid w:val="76F9E5D0"/>
    <w:rsid w:val="78288E0D"/>
    <w:rsid w:val="787D1050"/>
    <w:rsid w:val="78B38172"/>
    <w:rsid w:val="79CE43EA"/>
    <w:rsid w:val="7ABA33E7"/>
    <w:rsid w:val="7B8CE0F7"/>
    <w:rsid w:val="7BC8C7E6"/>
    <w:rsid w:val="7C36E5FA"/>
    <w:rsid w:val="7E063E30"/>
    <w:rsid w:val="7E1446F2"/>
    <w:rsid w:val="7E7A0BA4"/>
    <w:rsid w:val="7F3FB84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94BBC"/>
  <w15:chartTrackingRefBased/>
  <w15:docId w15:val="{C00CB0BA-420F-4F1D-96A4-5A093FEE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E0"/>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1"/>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2"/>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3"/>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unhideWhenUsed/>
    <w:rsid w:val="0035658E"/>
    <w:rPr>
      <w:sz w:val="20"/>
      <w:szCs w:val="20"/>
      <w:lang w:bidi="en-US"/>
    </w:rPr>
  </w:style>
  <w:style w:type="character" w:customStyle="1" w:styleId="CommentTextChar">
    <w:name w:val="Comment Text Char"/>
    <w:basedOn w:val="DefaultParagraphFont"/>
    <w:link w:val="CommentText"/>
    <w:uiPriority w:val="99"/>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character" w:styleId="PlaceholderText">
    <w:name w:val="Placeholder Text"/>
    <w:basedOn w:val="DefaultParagraphFont"/>
    <w:uiPriority w:val="99"/>
    <w:semiHidden/>
    <w:rsid w:val="0035658E"/>
    <w:rPr>
      <w:color w:val="808080"/>
    </w:rPr>
  </w:style>
  <w:style w:type="paragraph" w:styleId="ListParagraph">
    <w:name w:val="List Paragraph"/>
    <w:aliases w:val="Questions and numbered lists,List Paragraph1,Single bullet style,Bullets,Table numbering,Colorful List - Accent 12,Bullet Points,Numberme"/>
    <w:basedOn w:val="Normal"/>
    <w:link w:val="ListParagraphChar"/>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paragraph" w:customStyle="1" w:styleId="answer">
    <w:name w:val="answer"/>
    <w:basedOn w:val="paragraph"/>
    <w:qFormat/>
    <w:rsid w:val="003660EC"/>
    <w:pPr>
      <w:spacing w:before="120" w:beforeAutospacing="0" w:after="160" w:afterAutospacing="0" w:line="288" w:lineRule="auto"/>
      <w:contextualSpacing/>
      <w:textAlignment w:val="baseline"/>
    </w:pPr>
    <w:rPr>
      <w:rFonts w:ascii="Simplon Norm" w:hAnsi="Simplon Norm" w:cs="Segoe UI"/>
      <w:color w:val="FF0000"/>
      <w:sz w:val="22"/>
      <w:szCs w:val="22"/>
    </w:rPr>
  </w:style>
  <w:style w:type="paragraph" w:customStyle="1" w:styleId="pf0">
    <w:name w:val="pf0"/>
    <w:basedOn w:val="Normal"/>
    <w:rsid w:val="003E56CE"/>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character" w:customStyle="1" w:styleId="cf01">
    <w:name w:val="cf01"/>
    <w:basedOn w:val="DefaultParagraphFont"/>
    <w:rsid w:val="003E56CE"/>
    <w:rPr>
      <w:rFonts w:ascii="Segoe UI" w:hAnsi="Segoe UI" w:cs="Segoe UI" w:hint="default"/>
      <w:sz w:val="18"/>
      <w:szCs w:val="18"/>
    </w:rPr>
  </w:style>
  <w:style w:type="character" w:styleId="Mention">
    <w:name w:val="Mention"/>
    <w:basedOn w:val="DefaultParagraphFont"/>
    <w:uiPriority w:val="99"/>
    <w:unhideWhenUsed/>
    <w:rsid w:val="00E76B7E"/>
    <w:rPr>
      <w:color w:val="2B579A"/>
      <w:shd w:val="clear" w:color="auto" w:fill="E1DFDD"/>
    </w:rPr>
  </w:style>
  <w:style w:type="character" w:styleId="FollowedHyperlink">
    <w:name w:val="FollowedHyperlink"/>
    <w:basedOn w:val="DefaultParagraphFont"/>
    <w:uiPriority w:val="99"/>
    <w:semiHidden/>
    <w:unhideWhenUsed/>
    <w:rsid w:val="00C42563"/>
    <w:rPr>
      <w:color w:val="954F72" w:themeColor="followedHyperlink"/>
      <w:u w:val="single"/>
    </w:rPr>
  </w:style>
  <w:style w:type="paragraph" w:styleId="Revision">
    <w:name w:val="Revision"/>
    <w:hidden/>
    <w:uiPriority w:val="99"/>
    <w:semiHidden/>
    <w:rsid w:val="004B565D"/>
    <w:pPr>
      <w:spacing w:after="0" w:line="240" w:lineRule="auto"/>
    </w:pPr>
    <w:rPr>
      <w:szCs w:val="26"/>
    </w:rPr>
  </w:style>
  <w:style w:type="table" w:customStyle="1" w:styleId="TableGrid1">
    <w:name w:val="Table Grid1"/>
    <w:rsid w:val="00B73B3C"/>
    <w:pPr>
      <w:spacing w:after="0" w:line="240" w:lineRule="auto"/>
    </w:pPr>
    <w:rPr>
      <w:lang w:eastAsia="en-AU" w:bidi="ar-SA"/>
    </w:rPr>
    <w:tblPr>
      <w:tblCellMar>
        <w:top w:w="0" w:type="dxa"/>
        <w:left w:w="0" w:type="dxa"/>
        <w:bottom w:w="0" w:type="dxa"/>
        <w:right w:w="0" w:type="dxa"/>
      </w:tblCellMar>
    </w:tblPr>
  </w:style>
  <w:style w:type="table" w:customStyle="1" w:styleId="TableGrid0">
    <w:name w:val="Table Grid0"/>
    <w:basedOn w:val="TableNormal"/>
    <w:uiPriority w:val="39"/>
    <w:rsid w:val="00B73B3C"/>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s">
    <w:name w:val="Dot Points"/>
    <w:basedOn w:val="Normal"/>
    <w:link w:val="DotPointsChar"/>
    <w:qFormat/>
    <w:rsid w:val="0056173D"/>
    <w:pPr>
      <w:numPr>
        <w:numId w:val="12"/>
      </w:numPr>
      <w:spacing w:before="120" w:after="120"/>
    </w:pPr>
    <w:rPr>
      <w:sz w:val="22"/>
      <w:szCs w:val="22"/>
      <w:lang w:eastAsia="en-US" w:bidi="ar-SA"/>
    </w:rPr>
  </w:style>
  <w:style w:type="character" w:customStyle="1" w:styleId="DotPointsChar">
    <w:name w:val="Dot Points Char"/>
    <w:basedOn w:val="DefaultParagraphFont"/>
    <w:link w:val="DotPoints"/>
    <w:rsid w:val="0056173D"/>
    <w:rPr>
      <w:sz w:val="22"/>
      <w:szCs w:val="22"/>
      <w:lang w:eastAsia="en-US" w:bidi="ar-SA"/>
    </w:rPr>
  </w:style>
  <w:style w:type="table" w:styleId="TableGrid">
    <w:name w:val="Table Grid"/>
    <w:basedOn w:val="TableNormal"/>
    <w:uiPriority w:val="59"/>
    <w:rsid w:val="00396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Questions and numbered lists Char,List Paragraph1 Char,Single bullet style Char,Bullets Char,Table numbering Char,Colorful List - Accent 12 Char,Bullet Points Char,Numberme Char"/>
    <w:basedOn w:val="DefaultParagraphFont"/>
    <w:link w:val="ListParagraph"/>
    <w:uiPriority w:val="34"/>
    <w:rsid w:val="009645A8"/>
    <w:rPr>
      <w:rFonts w:cs="Cordia New"/>
      <w:szCs w:val="26"/>
    </w:rPr>
  </w:style>
  <w:style w:type="table" w:styleId="GridTable4">
    <w:name w:val="Grid Table 4"/>
    <w:basedOn w:val="TableNormal"/>
    <w:uiPriority w:val="49"/>
    <w:rsid w:val="00B1799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99"/>
    <w:rsid w:val="00DB4B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9819">
      <w:bodyDiv w:val="1"/>
      <w:marLeft w:val="0"/>
      <w:marRight w:val="0"/>
      <w:marTop w:val="0"/>
      <w:marBottom w:val="0"/>
      <w:divBdr>
        <w:top w:val="none" w:sz="0" w:space="0" w:color="auto"/>
        <w:left w:val="none" w:sz="0" w:space="0" w:color="auto"/>
        <w:bottom w:val="none" w:sz="0" w:space="0" w:color="auto"/>
        <w:right w:val="none" w:sz="0" w:space="0" w:color="auto"/>
      </w:divBdr>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52510233">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7476">
          <w:marLeft w:val="0"/>
          <w:marRight w:val="0"/>
          <w:marTop w:val="0"/>
          <w:marBottom w:val="0"/>
          <w:divBdr>
            <w:top w:val="none" w:sz="0" w:space="0" w:color="auto"/>
            <w:left w:val="none" w:sz="0" w:space="0" w:color="auto"/>
            <w:bottom w:val="none" w:sz="0" w:space="0" w:color="auto"/>
            <w:right w:val="none" w:sz="0" w:space="0" w:color="auto"/>
          </w:divBdr>
        </w:div>
        <w:div w:id="1925449670">
          <w:marLeft w:val="0"/>
          <w:marRight w:val="0"/>
          <w:marTop w:val="0"/>
          <w:marBottom w:val="0"/>
          <w:divBdr>
            <w:top w:val="none" w:sz="0" w:space="0" w:color="auto"/>
            <w:left w:val="none" w:sz="0" w:space="0" w:color="auto"/>
            <w:bottom w:val="none" w:sz="0" w:space="0" w:color="auto"/>
            <w:right w:val="none" w:sz="0" w:space="0" w:color="auto"/>
          </w:divBdr>
        </w:div>
      </w:divsChild>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604120062">
      <w:bodyDiv w:val="1"/>
      <w:marLeft w:val="0"/>
      <w:marRight w:val="0"/>
      <w:marTop w:val="0"/>
      <w:marBottom w:val="0"/>
      <w:divBdr>
        <w:top w:val="none" w:sz="0" w:space="0" w:color="auto"/>
        <w:left w:val="none" w:sz="0" w:space="0" w:color="auto"/>
        <w:bottom w:val="none" w:sz="0" w:space="0" w:color="auto"/>
        <w:right w:val="none" w:sz="0" w:space="0" w:color="auto"/>
      </w:divBdr>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25475620">
      <w:bodyDiv w:val="1"/>
      <w:marLeft w:val="0"/>
      <w:marRight w:val="0"/>
      <w:marTop w:val="0"/>
      <w:marBottom w:val="0"/>
      <w:divBdr>
        <w:top w:val="none" w:sz="0" w:space="0" w:color="auto"/>
        <w:left w:val="none" w:sz="0" w:space="0" w:color="auto"/>
        <w:bottom w:val="none" w:sz="0" w:space="0" w:color="auto"/>
        <w:right w:val="none" w:sz="0" w:space="0" w:color="auto"/>
      </w:divBdr>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5275">
      <w:bodyDiv w:val="1"/>
      <w:marLeft w:val="0"/>
      <w:marRight w:val="0"/>
      <w:marTop w:val="0"/>
      <w:marBottom w:val="0"/>
      <w:divBdr>
        <w:top w:val="none" w:sz="0" w:space="0" w:color="auto"/>
        <w:left w:val="none" w:sz="0" w:space="0" w:color="auto"/>
        <w:bottom w:val="none" w:sz="0" w:space="0" w:color="auto"/>
        <w:right w:val="none" w:sz="0" w:space="0" w:color="auto"/>
      </w:divBdr>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629826079">
          <w:marLeft w:val="0"/>
          <w:marRight w:val="0"/>
          <w:marTop w:val="0"/>
          <w:marBottom w:val="0"/>
          <w:divBdr>
            <w:top w:val="none" w:sz="0" w:space="0" w:color="auto"/>
            <w:left w:val="none" w:sz="0" w:space="0" w:color="auto"/>
            <w:bottom w:val="none" w:sz="0" w:space="0" w:color="auto"/>
            <w:right w:val="none" w:sz="0" w:space="0" w:color="auto"/>
          </w:divBdr>
        </w:div>
        <w:div w:id="2102986506">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891620072">
          <w:marLeft w:val="0"/>
          <w:marRight w:val="0"/>
          <w:marTop w:val="0"/>
          <w:marBottom w:val="0"/>
          <w:divBdr>
            <w:top w:val="none" w:sz="0" w:space="0" w:color="auto"/>
            <w:left w:val="none" w:sz="0" w:space="0" w:color="auto"/>
            <w:bottom w:val="none" w:sz="0" w:space="0" w:color="auto"/>
            <w:right w:val="none" w:sz="0" w:space="0" w:color="auto"/>
          </w:divBdr>
        </w:div>
        <w:div w:id="128111190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136894">
      <w:bodyDiv w:val="1"/>
      <w:marLeft w:val="0"/>
      <w:marRight w:val="0"/>
      <w:marTop w:val="0"/>
      <w:marBottom w:val="0"/>
      <w:divBdr>
        <w:top w:val="none" w:sz="0" w:space="0" w:color="auto"/>
        <w:left w:val="none" w:sz="0" w:space="0" w:color="auto"/>
        <w:bottom w:val="none" w:sz="0" w:space="0" w:color="auto"/>
        <w:right w:val="none" w:sz="0" w:space="0" w:color="auto"/>
      </w:divBdr>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2649">
      <w:bodyDiv w:val="1"/>
      <w:marLeft w:val="0"/>
      <w:marRight w:val="0"/>
      <w:marTop w:val="0"/>
      <w:marBottom w:val="0"/>
      <w:divBdr>
        <w:top w:val="none" w:sz="0" w:space="0" w:color="auto"/>
        <w:left w:val="none" w:sz="0" w:space="0" w:color="auto"/>
        <w:bottom w:val="none" w:sz="0" w:space="0" w:color="auto"/>
        <w:right w:val="none" w:sz="0" w:space="0" w:color="auto"/>
      </w:divBdr>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uqvets.com.au/small-animal-hospital/animal-care-and-advice/cat-and-dog-tick-paralysi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uqvets.com.au/small-animal-hospital/animal-care-and-advice/cat-and-dog-tick-paralysi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8.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00C8F-DC41-4389-8CF2-0AA313B8493F}">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customXml/itemProps2.xml><?xml version="1.0" encoding="utf-8"?>
<ds:datastoreItem xmlns:ds="http://schemas.openxmlformats.org/officeDocument/2006/customXml" ds:itemID="{1165D362-3C86-42B9-B7A9-E14C2BA08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2AF70-D7E8-40E7-9761-9BC7D82B7C51}">
  <ds:schemaRefs>
    <ds:schemaRef ds:uri="http://schemas.microsoft.com/sharepoint/v3/contenttype/forms"/>
  </ds:schemaRefs>
</ds:datastoreItem>
</file>

<file path=customXml/itemProps4.xml><?xml version="1.0" encoding="utf-8"?>
<ds:datastoreItem xmlns:ds="http://schemas.openxmlformats.org/officeDocument/2006/customXml" ds:itemID="{C8E3A527-D9CD-46B6-8E10-0043ECB11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Template>
  <TotalTime>0</TotalTime>
  <Pages>16</Pages>
  <Words>3600</Words>
  <Characters>18219</Characters>
  <Application>Microsoft Office Word</Application>
  <DocSecurity>0</DocSecurity>
  <Lines>480</Lines>
  <Paragraphs>337</Paragraphs>
  <ScaleCrop>false</ScaleCrop>
  <Company/>
  <LinksUpToDate>false</LinksUpToDate>
  <CharactersWithSpaces>21702</CharactersWithSpaces>
  <SharedDoc>false</SharedDoc>
  <HLinks>
    <vt:vector size="12" baseType="variant">
      <vt:variant>
        <vt:i4>1507419</vt:i4>
      </vt:variant>
      <vt:variant>
        <vt:i4>3</vt:i4>
      </vt:variant>
      <vt:variant>
        <vt:i4>0</vt:i4>
      </vt:variant>
      <vt:variant>
        <vt:i4>5</vt:i4>
      </vt:variant>
      <vt:variant>
        <vt:lpwstr>https://www.animalemergencyservice.com.au/wp-content/uploads/2018/08/AUSTRALIAN-TICK-PARALYSIS-OF-DOGS-AND-CATS-A-Guide-to-Diagnosis-Management-Treatment-and-Prevention.pdf</vt:lpwstr>
      </vt:variant>
      <vt:variant>
        <vt:lpwstr/>
      </vt:variant>
      <vt:variant>
        <vt:i4>1507419</vt:i4>
      </vt:variant>
      <vt:variant>
        <vt:i4>0</vt:i4>
      </vt:variant>
      <vt:variant>
        <vt:i4>0</vt:i4>
      </vt:variant>
      <vt:variant>
        <vt:i4>5</vt:i4>
      </vt:variant>
      <vt:variant>
        <vt:lpwstr>https://www.animalemergencyservice.com.au/wp-content/uploads/2018/08/AUSTRALIAN-TICK-PARALYSIS-OF-DOGS-AND-CATS-A-Guide-to-Diagnosis-Management-Treatment-and-Prevention.pdf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Jacky Kohunui</cp:lastModifiedBy>
  <cp:revision>2</cp:revision>
  <dcterms:created xsi:type="dcterms:W3CDTF">2024-08-14T00:53:00Z</dcterms:created>
  <dcterms:modified xsi:type="dcterms:W3CDTF">2024-08-14T00:53:00Z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2022-07-08T01:44:41Z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2e9134b9-76d8-4721-8df5-e65aba154168</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f56987931e63650b79b40e74f17aa6887fdeb2c5a2f158e99a07fe24c026c25f</vt:lpwstr>
  </property>
</Properties>
</file>